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charts/chart2.xml" ContentType="application/vnd.openxmlformats-officedocument.drawingml.chart+xml"/>
  <Override PartName="/word/footer4.xml" ContentType="application/vnd.openxmlformats-officedocument.wordprocessingml.footer+xml"/>
  <Override PartName="/word/charts/chart3.xml" ContentType="application/vnd.openxmlformats-officedocument.drawingml.chart+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6.xml" ContentType="application/vnd.openxmlformats-officedocument.drawingml.chart+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6906" w14:textId="627EF844" w:rsidR="00E24C1C" w:rsidRPr="00E53729" w:rsidRDefault="00E24C1C" w:rsidP="004C6BB1">
      <w:pPr>
        <w:pStyle w:val="Heading1"/>
        <w:spacing w:before="0"/>
        <w:jc w:val="center"/>
        <w:rPr>
          <w:rFonts w:ascii="Arial" w:hAnsi="Arial" w:cs="Arial"/>
          <w:color w:val="auto"/>
          <w:sz w:val="24"/>
          <w:szCs w:val="24"/>
        </w:rPr>
      </w:pPr>
      <w:r w:rsidRPr="00E53729">
        <w:rPr>
          <w:rFonts w:ascii="Arial" w:hAnsi="Arial" w:cs="Arial"/>
          <w:color w:val="auto"/>
          <w:sz w:val="24"/>
          <w:szCs w:val="24"/>
        </w:rPr>
        <w:t>ANNUAL EVALUATION OF THE</w:t>
      </w:r>
    </w:p>
    <w:p w14:paraId="7A716907" w14:textId="77777777" w:rsidR="00E24C1C" w:rsidRPr="00E53729" w:rsidRDefault="00E24C1C" w:rsidP="004C6BB1">
      <w:pPr>
        <w:pStyle w:val="Heading1"/>
        <w:spacing w:before="0"/>
        <w:jc w:val="center"/>
        <w:rPr>
          <w:rFonts w:ascii="Arial" w:hAnsi="Arial" w:cs="Arial"/>
          <w:color w:val="auto"/>
          <w:sz w:val="24"/>
          <w:szCs w:val="24"/>
        </w:rPr>
      </w:pPr>
      <w:r w:rsidRPr="00E53729">
        <w:rPr>
          <w:rFonts w:ascii="Arial" w:hAnsi="Arial" w:cs="Arial"/>
          <w:color w:val="auto"/>
          <w:sz w:val="24"/>
          <w:szCs w:val="24"/>
        </w:rPr>
        <w:t>ENVIRONMENT OF CARE</w:t>
      </w:r>
    </w:p>
    <w:p w14:paraId="33DB2C45" w14:textId="3916688C" w:rsidR="004C6BB1" w:rsidRPr="00E53729" w:rsidRDefault="00E24C1C" w:rsidP="004C6BB1">
      <w:pPr>
        <w:pStyle w:val="Heading1"/>
        <w:spacing w:before="0"/>
        <w:jc w:val="center"/>
        <w:rPr>
          <w:rFonts w:ascii="Arial" w:hAnsi="Arial" w:cs="Arial"/>
          <w:color w:val="auto"/>
          <w:sz w:val="24"/>
          <w:szCs w:val="24"/>
        </w:rPr>
      </w:pPr>
      <w:r w:rsidRPr="00E53729">
        <w:rPr>
          <w:rFonts w:ascii="Arial" w:hAnsi="Arial" w:cs="Arial"/>
          <w:color w:val="auto"/>
          <w:sz w:val="24"/>
          <w:szCs w:val="24"/>
        </w:rPr>
        <w:t>MANAGEMENT PLANS</w:t>
      </w:r>
      <w:r w:rsidR="004C6BB1" w:rsidRPr="00E53729">
        <w:rPr>
          <w:rFonts w:ascii="Arial" w:hAnsi="Arial" w:cs="Arial"/>
          <w:color w:val="auto"/>
          <w:sz w:val="24"/>
          <w:szCs w:val="24"/>
        </w:rPr>
        <w:t xml:space="preserve"> </w:t>
      </w:r>
    </w:p>
    <w:p w14:paraId="739B4BF6" w14:textId="316E4E87" w:rsidR="009A7203" w:rsidRPr="00E53729" w:rsidRDefault="009A7203" w:rsidP="009A7203">
      <w:pPr>
        <w:pStyle w:val="Heading1"/>
        <w:jc w:val="center"/>
        <w:rPr>
          <w:rFonts w:ascii="Arial" w:hAnsi="Arial" w:cs="Arial"/>
          <w:color w:val="auto"/>
          <w:sz w:val="24"/>
          <w:szCs w:val="24"/>
        </w:rPr>
      </w:pPr>
    </w:p>
    <w:p w14:paraId="7A71690E" w14:textId="02B66E12" w:rsidR="00E24C1C" w:rsidRPr="00E53729" w:rsidRDefault="00D627E5" w:rsidP="009A7203">
      <w:pPr>
        <w:pStyle w:val="Heading1"/>
        <w:rPr>
          <w:rFonts w:ascii="Arial" w:hAnsi="Arial" w:cs="Arial"/>
          <w:color w:val="auto"/>
          <w:sz w:val="24"/>
          <w:szCs w:val="24"/>
        </w:rPr>
      </w:pP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r>
      <w:r w:rsidRPr="00E53729">
        <w:rPr>
          <w:rFonts w:ascii="Arial" w:hAnsi="Arial" w:cs="Arial"/>
          <w:color w:val="auto"/>
          <w:sz w:val="24"/>
          <w:szCs w:val="24"/>
        </w:rPr>
        <w:tab/>
        <w:t xml:space="preserve">           </w:t>
      </w:r>
      <w:r w:rsidRPr="00E53729">
        <w:rPr>
          <w:rFonts w:ascii="Arial" w:hAnsi="Arial" w:cs="Arial"/>
          <w:color w:val="auto"/>
          <w:sz w:val="24"/>
          <w:szCs w:val="24"/>
        </w:rPr>
        <w:tab/>
        <w:t>Page</w:t>
      </w:r>
    </w:p>
    <w:p w14:paraId="1908474E" w14:textId="1C40AA8A" w:rsidR="006B7091" w:rsidRPr="00E53729" w:rsidRDefault="00E24C1C" w:rsidP="00950DC0">
      <w:pPr>
        <w:pStyle w:val="Heading1"/>
        <w:numPr>
          <w:ilvl w:val="0"/>
          <w:numId w:val="3"/>
        </w:numPr>
        <w:tabs>
          <w:tab w:val="left" w:leader="dot" w:pos="9000"/>
        </w:tabs>
        <w:ind w:left="634"/>
        <w:rPr>
          <w:rFonts w:ascii="Arial" w:hAnsi="Arial" w:cs="Arial"/>
          <w:color w:val="auto"/>
          <w:sz w:val="24"/>
          <w:szCs w:val="24"/>
        </w:rPr>
      </w:pPr>
      <w:r w:rsidRPr="00E53729">
        <w:rPr>
          <w:rFonts w:ascii="Arial" w:hAnsi="Arial" w:cs="Arial"/>
          <w:color w:val="auto"/>
          <w:sz w:val="24"/>
          <w:szCs w:val="24"/>
        </w:rPr>
        <w:t>Safety</w:t>
      </w:r>
      <w:r w:rsidR="00D627E5" w:rsidRPr="00E53729">
        <w:rPr>
          <w:rFonts w:ascii="Arial" w:hAnsi="Arial" w:cs="Arial"/>
          <w:color w:val="auto"/>
          <w:sz w:val="24"/>
          <w:szCs w:val="24"/>
        </w:rPr>
        <w:tab/>
        <w:t>1</w:t>
      </w:r>
    </w:p>
    <w:p w14:paraId="38165069" w14:textId="63F4C028" w:rsidR="006B7091" w:rsidRPr="00E53729" w:rsidRDefault="00E24C1C" w:rsidP="00950DC0">
      <w:pPr>
        <w:pStyle w:val="Heading1"/>
        <w:numPr>
          <w:ilvl w:val="0"/>
          <w:numId w:val="3"/>
        </w:numPr>
        <w:tabs>
          <w:tab w:val="left" w:leader="dot" w:pos="9000"/>
        </w:tabs>
        <w:ind w:left="634"/>
        <w:rPr>
          <w:rFonts w:ascii="Arial" w:hAnsi="Arial" w:cs="Arial"/>
          <w:color w:val="auto"/>
          <w:sz w:val="24"/>
          <w:szCs w:val="24"/>
        </w:rPr>
      </w:pPr>
      <w:r w:rsidRPr="00E53729">
        <w:rPr>
          <w:rFonts w:ascii="Arial" w:hAnsi="Arial" w:cs="Arial"/>
          <w:color w:val="auto"/>
          <w:sz w:val="24"/>
          <w:szCs w:val="24"/>
        </w:rPr>
        <w:t>Security</w:t>
      </w:r>
      <w:r w:rsidR="006B7091" w:rsidRPr="00E53729">
        <w:rPr>
          <w:rFonts w:ascii="Arial" w:hAnsi="Arial" w:cs="Arial"/>
          <w:color w:val="auto"/>
          <w:sz w:val="24"/>
          <w:szCs w:val="24"/>
        </w:rPr>
        <w:tab/>
      </w:r>
      <w:r w:rsidR="00E66FF0" w:rsidRPr="00E53729">
        <w:rPr>
          <w:rFonts w:ascii="Arial" w:hAnsi="Arial" w:cs="Arial"/>
          <w:color w:val="auto"/>
          <w:sz w:val="24"/>
          <w:szCs w:val="24"/>
        </w:rPr>
        <w:t>1</w:t>
      </w:r>
      <w:r w:rsidR="008A2A9A" w:rsidRPr="00E53729">
        <w:rPr>
          <w:rFonts w:ascii="Arial" w:hAnsi="Arial" w:cs="Arial"/>
          <w:color w:val="auto"/>
          <w:sz w:val="24"/>
          <w:szCs w:val="24"/>
        </w:rPr>
        <w:t>3</w:t>
      </w:r>
    </w:p>
    <w:p w14:paraId="7A716911" w14:textId="5E222F6A" w:rsidR="00E24C1C" w:rsidRPr="00E53729" w:rsidRDefault="00E24C1C" w:rsidP="00950DC0">
      <w:pPr>
        <w:pStyle w:val="Heading1"/>
        <w:numPr>
          <w:ilvl w:val="0"/>
          <w:numId w:val="3"/>
        </w:numPr>
        <w:tabs>
          <w:tab w:val="left" w:leader="dot" w:pos="9000"/>
        </w:tabs>
        <w:ind w:left="634"/>
        <w:rPr>
          <w:rFonts w:ascii="Arial" w:hAnsi="Arial" w:cs="Arial"/>
          <w:color w:val="auto"/>
          <w:sz w:val="24"/>
          <w:szCs w:val="24"/>
        </w:rPr>
      </w:pPr>
      <w:r w:rsidRPr="00E53729">
        <w:rPr>
          <w:rFonts w:ascii="Arial" w:hAnsi="Arial" w:cs="Arial"/>
          <w:color w:val="auto"/>
          <w:sz w:val="24"/>
          <w:szCs w:val="24"/>
        </w:rPr>
        <w:t>Hazardous Materials and Waste</w:t>
      </w:r>
      <w:r w:rsidR="00BA4EF0" w:rsidRPr="00E53729">
        <w:rPr>
          <w:rFonts w:ascii="Arial" w:hAnsi="Arial" w:cs="Arial"/>
          <w:color w:val="auto"/>
          <w:sz w:val="24"/>
          <w:szCs w:val="24"/>
        </w:rPr>
        <w:t xml:space="preserve"> </w:t>
      </w:r>
      <w:r w:rsidR="008A2A9A" w:rsidRPr="00E53729">
        <w:rPr>
          <w:rFonts w:ascii="Arial" w:hAnsi="Arial" w:cs="Arial"/>
          <w:color w:val="auto"/>
          <w:sz w:val="24"/>
          <w:szCs w:val="24"/>
        </w:rPr>
        <w:t xml:space="preserve"> </w:t>
      </w:r>
      <w:r w:rsidR="008A2A9A" w:rsidRPr="00E53729">
        <w:rPr>
          <w:rFonts w:ascii="Arial" w:hAnsi="Arial" w:cs="Arial"/>
          <w:color w:val="auto"/>
          <w:sz w:val="24"/>
          <w:szCs w:val="24"/>
        </w:rPr>
        <w:tab/>
      </w:r>
      <w:r w:rsidR="00BE0A90" w:rsidRPr="00E53729">
        <w:rPr>
          <w:rFonts w:ascii="Arial" w:hAnsi="Arial" w:cs="Arial"/>
          <w:color w:val="auto"/>
          <w:sz w:val="24"/>
          <w:szCs w:val="24"/>
        </w:rPr>
        <w:t>23</w:t>
      </w:r>
    </w:p>
    <w:p w14:paraId="7A716912" w14:textId="5F716B02" w:rsidR="00E24C1C" w:rsidRPr="00E53729" w:rsidRDefault="00E24C1C" w:rsidP="00950DC0">
      <w:pPr>
        <w:pStyle w:val="Heading1"/>
        <w:numPr>
          <w:ilvl w:val="0"/>
          <w:numId w:val="3"/>
        </w:numPr>
        <w:tabs>
          <w:tab w:val="left" w:leader="dot" w:pos="9000"/>
        </w:tabs>
        <w:ind w:left="634"/>
        <w:rPr>
          <w:rFonts w:ascii="Arial" w:hAnsi="Arial" w:cs="Arial"/>
          <w:color w:val="auto"/>
          <w:sz w:val="24"/>
          <w:szCs w:val="24"/>
        </w:rPr>
      </w:pPr>
      <w:r w:rsidRPr="00E53729">
        <w:rPr>
          <w:rFonts w:ascii="Arial" w:hAnsi="Arial" w:cs="Arial"/>
          <w:color w:val="auto"/>
          <w:sz w:val="24"/>
          <w:szCs w:val="24"/>
        </w:rPr>
        <w:t>Fire Safety</w:t>
      </w:r>
      <w:r w:rsidR="00E66FF0" w:rsidRPr="00E53729">
        <w:rPr>
          <w:rFonts w:ascii="Arial" w:hAnsi="Arial" w:cs="Arial"/>
          <w:color w:val="auto"/>
          <w:sz w:val="24"/>
          <w:szCs w:val="24"/>
        </w:rPr>
        <w:tab/>
      </w:r>
      <w:r w:rsidR="00D34972" w:rsidRPr="00E53729">
        <w:rPr>
          <w:rFonts w:ascii="Arial" w:hAnsi="Arial" w:cs="Arial"/>
          <w:color w:val="auto"/>
          <w:sz w:val="24"/>
          <w:szCs w:val="24"/>
        </w:rPr>
        <w:t>40</w:t>
      </w:r>
    </w:p>
    <w:p w14:paraId="1AC182B2" w14:textId="664B3E4F" w:rsidR="003C4D31" w:rsidRPr="00E53729" w:rsidRDefault="00E24C1C" w:rsidP="00950DC0">
      <w:pPr>
        <w:pStyle w:val="Heading1"/>
        <w:numPr>
          <w:ilvl w:val="0"/>
          <w:numId w:val="3"/>
        </w:numPr>
        <w:tabs>
          <w:tab w:val="left" w:leader="dot" w:pos="9000"/>
        </w:tabs>
        <w:rPr>
          <w:rFonts w:ascii="Arial" w:hAnsi="Arial" w:cs="Arial"/>
          <w:color w:val="auto"/>
          <w:sz w:val="24"/>
          <w:szCs w:val="24"/>
        </w:rPr>
      </w:pPr>
      <w:r w:rsidRPr="00E53729">
        <w:rPr>
          <w:rFonts w:ascii="Arial" w:hAnsi="Arial" w:cs="Arial"/>
          <w:color w:val="auto"/>
          <w:sz w:val="24"/>
          <w:szCs w:val="24"/>
        </w:rPr>
        <w:t>Medical Equipment</w:t>
      </w:r>
      <w:r w:rsidR="003C4D31" w:rsidRPr="00E53729">
        <w:rPr>
          <w:rFonts w:ascii="Arial" w:hAnsi="Arial" w:cs="Arial"/>
          <w:color w:val="auto"/>
          <w:sz w:val="24"/>
          <w:szCs w:val="24"/>
        </w:rPr>
        <w:tab/>
      </w:r>
      <w:r w:rsidR="00D34972" w:rsidRPr="00E53729">
        <w:rPr>
          <w:rFonts w:ascii="Arial" w:hAnsi="Arial" w:cs="Arial"/>
          <w:color w:val="auto"/>
          <w:sz w:val="24"/>
          <w:szCs w:val="24"/>
        </w:rPr>
        <w:t>53</w:t>
      </w:r>
    </w:p>
    <w:p w14:paraId="4FB52DFE" w14:textId="3E43D019" w:rsidR="00D96FEE" w:rsidRPr="00E53729" w:rsidRDefault="003C4D31" w:rsidP="00D96FEE">
      <w:pPr>
        <w:pStyle w:val="Heading1"/>
        <w:numPr>
          <w:ilvl w:val="0"/>
          <w:numId w:val="3"/>
        </w:numPr>
        <w:tabs>
          <w:tab w:val="left" w:leader="dot" w:pos="9000"/>
        </w:tabs>
        <w:ind w:left="634"/>
        <w:rPr>
          <w:rFonts w:ascii="Arial" w:hAnsi="Arial" w:cs="Arial"/>
          <w:color w:val="auto"/>
          <w:sz w:val="24"/>
          <w:szCs w:val="24"/>
        </w:rPr>
      </w:pPr>
      <w:r w:rsidRPr="00E53729">
        <w:rPr>
          <w:rFonts w:ascii="Arial" w:hAnsi="Arial" w:cs="Arial"/>
          <w:color w:val="auto"/>
          <w:sz w:val="24"/>
          <w:szCs w:val="24"/>
        </w:rPr>
        <w:t>Utility</w:t>
      </w:r>
      <w:r w:rsidR="00E24C1C" w:rsidRPr="00E53729">
        <w:rPr>
          <w:rFonts w:ascii="Arial" w:hAnsi="Arial" w:cs="Arial"/>
          <w:color w:val="auto"/>
          <w:sz w:val="24"/>
          <w:szCs w:val="24"/>
        </w:rPr>
        <w:t xml:space="preserve"> Systems</w:t>
      </w:r>
      <w:r w:rsidR="00E66FF0" w:rsidRPr="00E53729">
        <w:rPr>
          <w:rFonts w:ascii="Arial" w:hAnsi="Arial" w:cs="Arial"/>
          <w:color w:val="auto"/>
          <w:sz w:val="24"/>
          <w:szCs w:val="24"/>
        </w:rPr>
        <w:tab/>
      </w:r>
      <w:r w:rsidR="00D34972" w:rsidRPr="00E53729">
        <w:rPr>
          <w:rFonts w:ascii="Arial" w:hAnsi="Arial" w:cs="Arial"/>
          <w:color w:val="auto"/>
          <w:sz w:val="24"/>
          <w:szCs w:val="24"/>
        </w:rPr>
        <w:t>65</w:t>
      </w:r>
    </w:p>
    <w:p w14:paraId="7A716915" w14:textId="77777777" w:rsidR="00503C83" w:rsidRPr="00E53729" w:rsidRDefault="00503C83" w:rsidP="009A7203">
      <w:pPr>
        <w:pStyle w:val="Heading1"/>
        <w:rPr>
          <w:rFonts w:ascii="Arial" w:hAnsi="Arial" w:cs="Arial"/>
          <w:color w:val="auto"/>
          <w:sz w:val="24"/>
          <w:szCs w:val="24"/>
        </w:rPr>
      </w:pPr>
    </w:p>
    <w:p w14:paraId="7A716916" w14:textId="3CD6C619" w:rsidR="00503C83" w:rsidRPr="00E53729" w:rsidRDefault="008A7C95" w:rsidP="009A7203">
      <w:pPr>
        <w:pStyle w:val="Heading1"/>
        <w:rPr>
          <w:rFonts w:ascii="Arial" w:hAnsi="Arial" w:cs="Arial"/>
          <w:color w:val="auto"/>
          <w:sz w:val="24"/>
          <w:szCs w:val="24"/>
        </w:rPr>
      </w:pPr>
      <w:r w:rsidRPr="00E53729">
        <w:rPr>
          <w:rFonts w:ascii="Arial" w:hAnsi="Arial" w:cs="Arial"/>
          <w:color w:val="auto"/>
          <w:sz w:val="24"/>
          <w:szCs w:val="24"/>
        </w:rPr>
        <w:t xml:space="preserve"> </w:t>
      </w:r>
    </w:p>
    <w:p w14:paraId="4B9FCB1B" w14:textId="77777777" w:rsidR="004C6BB1" w:rsidRPr="00E53729" w:rsidRDefault="004C6BB1" w:rsidP="009A7203">
      <w:pPr>
        <w:pStyle w:val="Heading1"/>
        <w:spacing w:before="0"/>
        <w:jc w:val="center"/>
        <w:rPr>
          <w:rFonts w:ascii="Arial" w:hAnsi="Arial" w:cs="Arial"/>
          <w:color w:val="auto"/>
          <w:sz w:val="24"/>
          <w:szCs w:val="24"/>
        </w:rPr>
      </w:pPr>
    </w:p>
    <w:p w14:paraId="4C3F9FDA" w14:textId="77777777" w:rsidR="004C6BB1" w:rsidRPr="00E53729" w:rsidRDefault="004C6BB1" w:rsidP="009A7203">
      <w:pPr>
        <w:pStyle w:val="Heading1"/>
        <w:spacing w:before="0"/>
        <w:jc w:val="center"/>
        <w:rPr>
          <w:rFonts w:ascii="Arial" w:hAnsi="Arial" w:cs="Arial"/>
          <w:color w:val="auto"/>
          <w:sz w:val="24"/>
          <w:szCs w:val="24"/>
        </w:rPr>
      </w:pPr>
    </w:p>
    <w:p w14:paraId="3FE44E41" w14:textId="77777777" w:rsidR="004C6BB1" w:rsidRPr="00E53729" w:rsidRDefault="004C6BB1" w:rsidP="009A7203">
      <w:pPr>
        <w:pStyle w:val="Heading1"/>
        <w:spacing w:before="0"/>
        <w:jc w:val="center"/>
        <w:rPr>
          <w:rFonts w:ascii="Arial" w:hAnsi="Arial" w:cs="Arial"/>
          <w:color w:val="auto"/>
          <w:sz w:val="24"/>
          <w:szCs w:val="24"/>
        </w:rPr>
      </w:pPr>
    </w:p>
    <w:p w14:paraId="349AE835" w14:textId="77777777" w:rsidR="004C6BB1" w:rsidRPr="00E53729" w:rsidRDefault="004C6BB1" w:rsidP="009A7203">
      <w:pPr>
        <w:pStyle w:val="Heading1"/>
        <w:spacing w:before="0"/>
        <w:jc w:val="center"/>
        <w:rPr>
          <w:rFonts w:ascii="Arial" w:hAnsi="Arial" w:cs="Arial"/>
          <w:color w:val="auto"/>
          <w:sz w:val="24"/>
          <w:szCs w:val="24"/>
        </w:rPr>
      </w:pPr>
    </w:p>
    <w:p w14:paraId="35CB15DE" w14:textId="77777777" w:rsidR="004C6BB1" w:rsidRPr="00E53729" w:rsidRDefault="004C6BB1" w:rsidP="009A7203">
      <w:pPr>
        <w:pStyle w:val="Heading1"/>
        <w:spacing w:before="0"/>
        <w:jc w:val="center"/>
        <w:rPr>
          <w:rFonts w:ascii="Arial" w:hAnsi="Arial" w:cs="Arial"/>
          <w:color w:val="auto"/>
          <w:sz w:val="24"/>
          <w:szCs w:val="24"/>
        </w:rPr>
      </w:pPr>
    </w:p>
    <w:p w14:paraId="4B12AC9B" w14:textId="77777777" w:rsidR="004C6BB1" w:rsidRPr="00E53729" w:rsidRDefault="004C6BB1" w:rsidP="009A7203">
      <w:pPr>
        <w:pStyle w:val="Heading1"/>
        <w:spacing w:before="0"/>
        <w:jc w:val="center"/>
        <w:rPr>
          <w:rFonts w:ascii="Arial" w:hAnsi="Arial" w:cs="Arial"/>
          <w:color w:val="auto"/>
          <w:sz w:val="24"/>
          <w:szCs w:val="24"/>
        </w:rPr>
      </w:pPr>
    </w:p>
    <w:p w14:paraId="267490AD" w14:textId="77777777" w:rsidR="004C6BB1" w:rsidRPr="00E53729" w:rsidRDefault="004C6BB1" w:rsidP="009A7203">
      <w:pPr>
        <w:pStyle w:val="Heading1"/>
        <w:spacing w:before="0"/>
        <w:jc w:val="center"/>
        <w:rPr>
          <w:rFonts w:ascii="Arial" w:hAnsi="Arial" w:cs="Arial"/>
          <w:color w:val="auto"/>
          <w:sz w:val="24"/>
          <w:szCs w:val="24"/>
        </w:rPr>
      </w:pPr>
    </w:p>
    <w:p w14:paraId="7AFE268F" w14:textId="77777777" w:rsidR="00DD5975" w:rsidRPr="00E53729" w:rsidRDefault="00DD5975" w:rsidP="009A7203">
      <w:pPr>
        <w:pStyle w:val="Heading1"/>
        <w:spacing w:before="0"/>
        <w:jc w:val="center"/>
        <w:rPr>
          <w:rFonts w:ascii="Arial" w:hAnsi="Arial" w:cs="Arial"/>
          <w:color w:val="auto"/>
          <w:sz w:val="24"/>
          <w:szCs w:val="24"/>
        </w:rPr>
      </w:pPr>
    </w:p>
    <w:p w14:paraId="031A315E" w14:textId="77777777" w:rsidR="00DD5975" w:rsidRPr="00E53729" w:rsidRDefault="00DD5975" w:rsidP="009A7203">
      <w:pPr>
        <w:pStyle w:val="Heading1"/>
        <w:spacing w:before="0"/>
        <w:jc w:val="center"/>
        <w:rPr>
          <w:rFonts w:ascii="Arial" w:hAnsi="Arial" w:cs="Arial"/>
          <w:color w:val="auto"/>
          <w:sz w:val="24"/>
          <w:szCs w:val="24"/>
        </w:rPr>
      </w:pPr>
    </w:p>
    <w:p w14:paraId="7A716917" w14:textId="7C47F6B9" w:rsidR="00503C83" w:rsidRPr="00E53729" w:rsidRDefault="00077BE9" w:rsidP="009A7203">
      <w:pPr>
        <w:pStyle w:val="Heading1"/>
        <w:spacing w:before="0"/>
        <w:jc w:val="center"/>
        <w:rPr>
          <w:rFonts w:ascii="Arial" w:hAnsi="Arial" w:cs="Arial"/>
          <w:color w:val="auto"/>
          <w:sz w:val="24"/>
          <w:szCs w:val="24"/>
        </w:rPr>
      </w:pPr>
      <w:r w:rsidRPr="00E53729">
        <w:rPr>
          <w:rFonts w:ascii="Arial" w:hAnsi="Arial" w:cs="Arial"/>
          <w:color w:val="auto"/>
          <w:sz w:val="24"/>
          <w:szCs w:val="24"/>
        </w:rPr>
        <w:t xml:space="preserve">U.S. </w:t>
      </w:r>
      <w:r w:rsidR="00655DD0" w:rsidRPr="00E53729">
        <w:rPr>
          <w:rFonts w:ascii="Arial" w:hAnsi="Arial" w:cs="Arial"/>
          <w:color w:val="auto"/>
          <w:sz w:val="24"/>
          <w:szCs w:val="24"/>
        </w:rPr>
        <w:t xml:space="preserve">Army Public </w:t>
      </w:r>
      <w:r w:rsidR="004C6BB1" w:rsidRPr="00E53729">
        <w:rPr>
          <w:rFonts w:ascii="Arial" w:hAnsi="Arial" w:cs="Arial"/>
          <w:color w:val="auto"/>
          <w:sz w:val="24"/>
          <w:szCs w:val="24"/>
        </w:rPr>
        <w:t>Health Center</w:t>
      </w:r>
    </w:p>
    <w:p w14:paraId="7A716918" w14:textId="43259765" w:rsidR="00503C83" w:rsidRPr="00E53729" w:rsidRDefault="009A7203" w:rsidP="009A7203">
      <w:pPr>
        <w:pStyle w:val="Heading1"/>
        <w:spacing w:before="0"/>
        <w:jc w:val="center"/>
        <w:rPr>
          <w:rFonts w:ascii="Arial" w:hAnsi="Arial" w:cs="Arial"/>
          <w:color w:val="auto"/>
          <w:sz w:val="24"/>
          <w:szCs w:val="24"/>
        </w:rPr>
      </w:pPr>
      <w:r w:rsidRPr="00E53729">
        <w:rPr>
          <w:rFonts w:ascii="Arial" w:hAnsi="Arial" w:cs="Arial"/>
          <w:color w:val="auto"/>
          <w:sz w:val="24"/>
          <w:szCs w:val="24"/>
        </w:rPr>
        <w:t>5158 Blackhawk Road</w:t>
      </w:r>
    </w:p>
    <w:p w14:paraId="7A71691B" w14:textId="4BBF1C3E" w:rsidR="00503C83" w:rsidRPr="00E53729" w:rsidRDefault="009A7203" w:rsidP="009A7203">
      <w:pPr>
        <w:jc w:val="center"/>
        <w:rPr>
          <w:rFonts w:ascii="Arial" w:hAnsi="Arial" w:cs="Arial"/>
          <w:b/>
          <w:sz w:val="24"/>
          <w:szCs w:val="24"/>
        </w:rPr>
      </w:pPr>
      <w:r w:rsidRPr="00E53729">
        <w:rPr>
          <w:rFonts w:ascii="Arial" w:hAnsi="Arial" w:cs="Arial"/>
          <w:b/>
          <w:sz w:val="24"/>
          <w:szCs w:val="24"/>
        </w:rPr>
        <w:t>Aberdeen Proving Ground, MD 21010</w:t>
      </w:r>
    </w:p>
    <w:p w14:paraId="7A71691C" w14:textId="3C1DC4E9" w:rsidR="00503C83" w:rsidRPr="00E53729" w:rsidRDefault="00D96FEE" w:rsidP="009A7203">
      <w:pPr>
        <w:pStyle w:val="Heading1"/>
        <w:jc w:val="center"/>
        <w:rPr>
          <w:rFonts w:ascii="Arial" w:hAnsi="Arial" w:cs="Arial"/>
          <w:color w:val="auto"/>
          <w:sz w:val="24"/>
          <w:szCs w:val="24"/>
        </w:rPr>
      </w:pPr>
      <w:r w:rsidRPr="00E53729">
        <w:rPr>
          <w:rFonts w:ascii="Arial" w:hAnsi="Arial" w:cs="Arial"/>
          <w:color w:val="auto"/>
          <w:sz w:val="24"/>
          <w:szCs w:val="24"/>
        </w:rPr>
        <w:t>September</w:t>
      </w:r>
      <w:r w:rsidR="00C2578F" w:rsidRPr="00E53729">
        <w:rPr>
          <w:rFonts w:ascii="Arial" w:hAnsi="Arial" w:cs="Arial"/>
          <w:color w:val="auto"/>
          <w:sz w:val="24"/>
          <w:szCs w:val="24"/>
        </w:rPr>
        <w:t xml:space="preserve"> 2018</w:t>
      </w:r>
    </w:p>
    <w:p w14:paraId="7A71691D" w14:textId="77777777" w:rsidR="00503C83" w:rsidRPr="00E53729" w:rsidRDefault="00503C83" w:rsidP="00C5573A">
      <w:pPr>
        <w:spacing w:line="360" w:lineRule="auto"/>
        <w:jc w:val="center"/>
        <w:rPr>
          <w:rFonts w:ascii="Arial" w:hAnsi="Arial" w:cs="Arial"/>
          <w:b/>
          <w:sz w:val="24"/>
          <w:szCs w:val="24"/>
        </w:rPr>
      </w:pPr>
    </w:p>
    <w:p w14:paraId="7A71691E" w14:textId="77777777" w:rsidR="00503C83" w:rsidRPr="00E53729" w:rsidRDefault="00503C83" w:rsidP="00503C83">
      <w:pPr>
        <w:spacing w:line="360" w:lineRule="auto"/>
        <w:rPr>
          <w:rFonts w:ascii="Arial" w:hAnsi="Arial" w:cs="Arial"/>
          <w:sz w:val="24"/>
          <w:szCs w:val="24"/>
        </w:rPr>
        <w:sectPr w:rsidR="00503C83" w:rsidRPr="00E53729" w:rsidSect="009A7203">
          <w:footerReference w:type="default" r:id="rId11"/>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7A71691F" w14:textId="0889FC61" w:rsidR="008D33B9" w:rsidRPr="00E53729" w:rsidRDefault="0015428C" w:rsidP="001A1B63">
      <w:pPr>
        <w:pStyle w:val="BodyText"/>
        <w:tabs>
          <w:tab w:val="left" w:pos="360"/>
          <w:tab w:val="left" w:pos="720"/>
          <w:tab w:val="left" w:pos="4320"/>
        </w:tabs>
        <w:rPr>
          <w:rFonts w:ascii="Arial" w:hAnsi="Arial" w:cs="Arial"/>
        </w:rPr>
      </w:pPr>
      <w:sdt>
        <w:sdtPr>
          <w:rPr>
            <w:rFonts w:ascii="Arial" w:hAnsi="Arial" w:cs="Arial"/>
          </w:rPr>
          <w:id w:val="391501838"/>
          <w:placeholder>
            <w:docPart w:val="DFA7A92271944CFFAE401AB9A53397A4"/>
          </w:placeholder>
          <w:text/>
        </w:sdtPr>
        <w:sdtContent>
          <w:r w:rsidR="00810234" w:rsidRPr="00E53729">
            <w:rPr>
              <w:rFonts w:ascii="Arial" w:hAnsi="Arial" w:cs="Arial"/>
            </w:rPr>
            <w:t>OFFICE SYMBOL</w:t>
          </w:r>
        </w:sdtContent>
      </w:sdt>
      <w:r w:rsidR="008D33B9" w:rsidRPr="00E53729">
        <w:rPr>
          <w:rFonts w:ascii="Arial" w:hAnsi="Arial" w:cs="Arial"/>
        </w:rPr>
        <w:tab/>
      </w:r>
      <w:r w:rsidR="008D33B9" w:rsidRPr="00E53729">
        <w:rPr>
          <w:rFonts w:ascii="Arial" w:hAnsi="Arial" w:cs="Arial"/>
        </w:rPr>
        <w:tab/>
      </w:r>
      <w:r w:rsidR="008D33B9" w:rsidRPr="00E53729">
        <w:rPr>
          <w:rFonts w:ascii="Arial" w:hAnsi="Arial" w:cs="Arial"/>
        </w:rPr>
        <w:tab/>
      </w:r>
      <w:r w:rsidR="008D33B9" w:rsidRPr="00E53729">
        <w:rPr>
          <w:rFonts w:ascii="Arial" w:hAnsi="Arial" w:cs="Arial"/>
        </w:rPr>
        <w:tab/>
      </w:r>
      <w:r w:rsidR="008D33B9" w:rsidRPr="00E53729">
        <w:rPr>
          <w:rFonts w:ascii="Arial" w:hAnsi="Arial" w:cs="Arial"/>
        </w:rPr>
        <w:tab/>
      </w:r>
      <w:sdt>
        <w:sdtPr>
          <w:rPr>
            <w:rFonts w:ascii="Arial" w:hAnsi="Arial" w:cs="Arial"/>
          </w:rPr>
          <w:id w:val="391501839"/>
          <w:placeholder>
            <w:docPart w:val="EBB04D6BCE424284B0EF5A24A2983E21"/>
          </w:placeholder>
          <w:date w:fullDate="2019-01-04T00:00:00Z">
            <w:dateFormat w:val="d MMMM yyyy"/>
            <w:lid w:val="en-US"/>
            <w:storeMappedDataAs w:val="dateTime"/>
            <w:calendar w:val="gregorian"/>
          </w:date>
        </w:sdtPr>
        <w:sdtContent>
          <w:r w:rsidR="00C2578F" w:rsidRPr="00E53729">
            <w:rPr>
              <w:rFonts w:ascii="Arial" w:hAnsi="Arial" w:cs="Arial"/>
            </w:rPr>
            <w:t>4 January 2019</w:t>
          </w:r>
        </w:sdtContent>
      </w:sdt>
      <w:r w:rsidR="008D33B9" w:rsidRPr="00E53729">
        <w:rPr>
          <w:rFonts w:ascii="Arial" w:hAnsi="Arial" w:cs="Arial"/>
        </w:rPr>
        <w:t xml:space="preserve"> </w:t>
      </w:r>
    </w:p>
    <w:p w14:paraId="7A716920" w14:textId="77777777" w:rsidR="008D33B9" w:rsidRPr="00E53729" w:rsidRDefault="008D33B9" w:rsidP="001A1B63">
      <w:pPr>
        <w:pStyle w:val="BodyText"/>
        <w:tabs>
          <w:tab w:val="left" w:pos="360"/>
          <w:tab w:val="left" w:pos="720"/>
          <w:tab w:val="left" w:pos="4320"/>
        </w:tabs>
        <w:rPr>
          <w:rFonts w:ascii="Arial" w:hAnsi="Arial" w:cs="Arial"/>
        </w:rPr>
      </w:pPr>
    </w:p>
    <w:p w14:paraId="7A716921" w14:textId="77777777" w:rsidR="008D33B9" w:rsidRPr="00E53729" w:rsidRDefault="008D33B9" w:rsidP="001A1B63">
      <w:pPr>
        <w:pStyle w:val="BodyText"/>
        <w:tabs>
          <w:tab w:val="left" w:pos="360"/>
          <w:tab w:val="left" w:pos="720"/>
          <w:tab w:val="left" w:pos="4320"/>
        </w:tabs>
        <w:rPr>
          <w:rFonts w:ascii="Arial" w:hAnsi="Arial" w:cs="Arial"/>
        </w:rPr>
      </w:pPr>
    </w:p>
    <w:p w14:paraId="7A716922" w14:textId="462F4817"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 xml:space="preserve">MEMORANDUM THRU:  Safety/Environment of Care </w:t>
      </w:r>
      <w:r w:rsidR="00FD4D34" w:rsidRPr="00E53729">
        <w:rPr>
          <w:rFonts w:ascii="Arial" w:hAnsi="Arial" w:cs="Arial"/>
        </w:rPr>
        <w:t xml:space="preserve">(EC) </w:t>
      </w:r>
      <w:r w:rsidRPr="00E53729">
        <w:rPr>
          <w:rFonts w:ascii="Arial" w:hAnsi="Arial" w:cs="Arial"/>
        </w:rPr>
        <w:t>Committee</w:t>
      </w:r>
    </w:p>
    <w:p w14:paraId="7A716923" w14:textId="77777777" w:rsidR="008D33B9" w:rsidRPr="00E53729" w:rsidRDefault="008D33B9" w:rsidP="001A1B63">
      <w:pPr>
        <w:pStyle w:val="BodyText"/>
        <w:tabs>
          <w:tab w:val="left" w:pos="360"/>
          <w:tab w:val="left" w:pos="720"/>
          <w:tab w:val="left" w:pos="4320"/>
        </w:tabs>
        <w:rPr>
          <w:rFonts w:ascii="Arial" w:hAnsi="Arial" w:cs="Arial"/>
        </w:rPr>
      </w:pPr>
    </w:p>
    <w:p w14:paraId="7A716924" w14:textId="77777777"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FOR:  Executive Committee</w:t>
      </w:r>
    </w:p>
    <w:p w14:paraId="7A716925" w14:textId="77777777" w:rsidR="008D33B9" w:rsidRPr="00E53729" w:rsidRDefault="008D33B9" w:rsidP="001A1B63">
      <w:pPr>
        <w:pStyle w:val="BodyText"/>
        <w:tabs>
          <w:tab w:val="left" w:pos="360"/>
          <w:tab w:val="left" w:pos="720"/>
          <w:tab w:val="left" w:pos="4320"/>
        </w:tabs>
        <w:rPr>
          <w:rFonts w:ascii="Arial" w:hAnsi="Arial" w:cs="Arial"/>
        </w:rPr>
      </w:pPr>
    </w:p>
    <w:p w14:paraId="7A716926" w14:textId="3BBAB8D6"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 xml:space="preserve">SUBJECT:  Evaluation of the </w:t>
      </w:r>
      <w:sdt>
        <w:sdtPr>
          <w:rPr>
            <w:rFonts w:ascii="Arial" w:hAnsi="Arial" w:cs="Arial"/>
          </w:rPr>
          <w:id w:val="-700398735"/>
          <w:placeholder>
            <w:docPart w:val="6A49CFC2F3B34BF4A5C0054B92B91712"/>
          </w:placeholder>
          <w:text/>
        </w:sdtPr>
        <w:sdtContent>
          <w:r w:rsidR="00DB2AC8" w:rsidRPr="00E53729">
            <w:rPr>
              <w:rFonts w:ascii="Arial" w:hAnsi="Arial" w:cs="Arial"/>
            </w:rPr>
            <w:t>2018</w:t>
          </w:r>
        </w:sdtContent>
      </w:sdt>
      <w:r w:rsidR="00DB2AC8" w:rsidRPr="00E53729">
        <w:rPr>
          <w:rFonts w:ascii="Arial" w:hAnsi="Arial" w:cs="Arial"/>
        </w:rPr>
        <w:t xml:space="preserve"> </w:t>
      </w:r>
      <w:r w:rsidRPr="00E53729">
        <w:rPr>
          <w:rFonts w:ascii="Arial" w:hAnsi="Arial" w:cs="Arial"/>
        </w:rPr>
        <w:t>Safety Management Plan</w:t>
      </w:r>
    </w:p>
    <w:p w14:paraId="7A716927" w14:textId="77777777" w:rsidR="008D33B9" w:rsidRPr="00E53729" w:rsidRDefault="008D33B9" w:rsidP="001A1B63">
      <w:pPr>
        <w:pStyle w:val="BodyText"/>
        <w:tabs>
          <w:tab w:val="left" w:pos="360"/>
          <w:tab w:val="left" w:pos="720"/>
          <w:tab w:val="left" w:pos="4320"/>
        </w:tabs>
        <w:rPr>
          <w:rFonts w:ascii="Arial" w:hAnsi="Arial" w:cs="Arial"/>
        </w:rPr>
      </w:pPr>
    </w:p>
    <w:p w14:paraId="7A716928" w14:textId="77777777" w:rsidR="008D33B9" w:rsidRPr="00E53729" w:rsidRDefault="008D33B9" w:rsidP="001A1B63">
      <w:pPr>
        <w:pStyle w:val="BodyText"/>
        <w:tabs>
          <w:tab w:val="left" w:pos="360"/>
          <w:tab w:val="left" w:pos="720"/>
          <w:tab w:val="left" w:pos="4320"/>
        </w:tabs>
        <w:rPr>
          <w:rFonts w:ascii="Arial" w:hAnsi="Arial" w:cs="Arial"/>
        </w:rPr>
      </w:pPr>
    </w:p>
    <w:p w14:paraId="7A716929" w14:textId="2A62ED00" w:rsidR="008D33B9" w:rsidRPr="00E53729" w:rsidRDefault="008D33B9" w:rsidP="001A1B63">
      <w:pPr>
        <w:tabs>
          <w:tab w:val="left" w:pos="360"/>
          <w:tab w:val="left" w:pos="720"/>
          <w:tab w:val="left" w:pos="4320"/>
        </w:tabs>
        <w:rPr>
          <w:rFonts w:ascii="Arial" w:hAnsi="Arial" w:cs="Arial"/>
          <w:sz w:val="24"/>
          <w:szCs w:val="24"/>
        </w:rPr>
      </w:pPr>
      <w:r w:rsidRPr="00E53729">
        <w:rPr>
          <w:rFonts w:ascii="Arial" w:hAnsi="Arial" w:cs="Arial"/>
          <w:sz w:val="24"/>
          <w:szCs w:val="24"/>
        </w:rPr>
        <w:t>1.</w:t>
      </w:r>
      <w:r w:rsidRPr="00E53729">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391501845"/>
          <w:placeholder>
            <w:docPart w:val="4DA4D08F3F1B414AB5B73F0FEC6B658F"/>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Content>
          <w:r w:rsidR="002F05F3" w:rsidRPr="00E53729">
            <w:rPr>
              <w:rFonts w:ascii="Arial" w:hAnsi="Arial" w:cs="Arial"/>
              <w:sz w:val="24"/>
              <w:szCs w:val="24"/>
            </w:rPr>
            <w:t>S</w:t>
          </w:r>
          <w:r w:rsidR="009617E8" w:rsidRPr="00E53729">
            <w:rPr>
              <w:rFonts w:ascii="Arial" w:hAnsi="Arial" w:cs="Arial"/>
              <w:sz w:val="24"/>
              <w:szCs w:val="24"/>
            </w:rPr>
            <w:t>ELECT REFERENCE</w:t>
          </w:r>
        </w:sdtContent>
      </w:sdt>
      <w:r w:rsidRPr="00E53729">
        <w:rPr>
          <w:rFonts w:ascii="Arial" w:hAnsi="Arial" w:cs="Arial"/>
          <w:sz w:val="24"/>
          <w:szCs w:val="24"/>
        </w:rPr>
        <w:t xml:space="preserve">, Oakbrook Terrace, Illinois, </w:t>
      </w:r>
      <w:sdt>
        <w:sdtPr>
          <w:rPr>
            <w:rFonts w:ascii="Arial" w:hAnsi="Arial" w:cs="Arial"/>
            <w:sz w:val="24"/>
            <w:szCs w:val="24"/>
          </w:rPr>
          <w:id w:val="391501863"/>
          <w:placeholder>
            <w:docPart w:val="DFA7A92271944CFFAE401AB9A53397A4"/>
          </w:placeholder>
          <w:text/>
        </w:sdtPr>
        <w:sdtContent>
          <w:r w:rsidR="00AF1E49" w:rsidRPr="00E53729">
            <w:rPr>
              <w:rFonts w:ascii="Arial" w:hAnsi="Arial" w:cs="Arial"/>
              <w:sz w:val="24"/>
              <w:szCs w:val="24"/>
            </w:rPr>
            <w:t>201</w:t>
          </w:r>
          <w:r w:rsidR="00C2578F" w:rsidRPr="00E53729">
            <w:rPr>
              <w:rFonts w:ascii="Arial" w:hAnsi="Arial" w:cs="Arial"/>
              <w:sz w:val="24"/>
              <w:szCs w:val="24"/>
            </w:rPr>
            <w:t>8</w:t>
          </w:r>
        </w:sdtContent>
      </w:sdt>
      <w:r w:rsidRPr="00E53729">
        <w:rPr>
          <w:rFonts w:ascii="Arial" w:hAnsi="Arial" w:cs="Arial"/>
          <w:sz w:val="24"/>
          <w:szCs w:val="24"/>
        </w:rPr>
        <w:t>.</w:t>
      </w:r>
      <w:r w:rsidR="009617E8" w:rsidRPr="00E53729">
        <w:rPr>
          <w:rFonts w:ascii="Arial" w:hAnsi="Arial" w:cs="Arial"/>
          <w:sz w:val="24"/>
          <w:szCs w:val="24"/>
        </w:rPr>
        <w:t xml:space="preserve"> </w:t>
      </w:r>
    </w:p>
    <w:p w14:paraId="7A71692A" w14:textId="77777777" w:rsidR="008D33B9" w:rsidRPr="00E53729" w:rsidRDefault="008D33B9" w:rsidP="001A1B63">
      <w:pPr>
        <w:tabs>
          <w:tab w:val="left" w:pos="360"/>
          <w:tab w:val="left" w:pos="720"/>
          <w:tab w:val="left" w:pos="4320"/>
        </w:tabs>
        <w:rPr>
          <w:rFonts w:ascii="Arial" w:hAnsi="Arial" w:cs="Arial"/>
          <w:sz w:val="24"/>
          <w:szCs w:val="24"/>
        </w:rPr>
      </w:pPr>
    </w:p>
    <w:p w14:paraId="7A71692B" w14:textId="50A6C61D" w:rsidR="008D33B9" w:rsidRPr="00E53729" w:rsidRDefault="000A78F8" w:rsidP="001A1B63">
      <w:pPr>
        <w:pStyle w:val="BodyText"/>
        <w:tabs>
          <w:tab w:val="left" w:pos="360"/>
          <w:tab w:val="left" w:pos="720"/>
          <w:tab w:val="left" w:pos="4320"/>
        </w:tabs>
        <w:rPr>
          <w:rFonts w:ascii="Arial" w:hAnsi="Arial" w:cs="Arial"/>
        </w:rPr>
      </w:pPr>
      <w:r w:rsidRPr="00E53729">
        <w:rPr>
          <w:rFonts w:ascii="Arial" w:hAnsi="Arial" w:cs="Arial"/>
        </w:rPr>
        <w:t>2.</w:t>
      </w:r>
      <w:r w:rsidR="008D33B9" w:rsidRPr="00E53729">
        <w:rPr>
          <w:rFonts w:ascii="Arial" w:hAnsi="Arial" w:cs="Arial"/>
        </w:rPr>
        <w:tab/>
        <w:t xml:space="preserve">Purpose.  The purpose of this evaluation is to measure and document the extent that the </w:t>
      </w:r>
      <w:sdt>
        <w:sdtPr>
          <w:rPr>
            <w:rFonts w:ascii="Arial" w:hAnsi="Arial" w:cs="Arial"/>
          </w:rPr>
          <w:id w:val="391501864"/>
          <w:placeholder>
            <w:docPart w:val="DFA7A92271944CFFAE401AB9A53397A4"/>
          </w:placeholder>
          <w:text/>
        </w:sdtPr>
        <w:sdtContent>
          <w:r w:rsidR="00810234" w:rsidRPr="00E53729">
            <w:rPr>
              <w:rFonts w:ascii="Arial" w:hAnsi="Arial" w:cs="Arial"/>
            </w:rPr>
            <w:t>HEALTHCARE FACILITY NAME</w:t>
          </w:r>
        </w:sdtContent>
      </w:sdt>
      <w:r w:rsidR="008D33B9" w:rsidRPr="00E53729">
        <w:rPr>
          <w:rFonts w:ascii="Arial" w:hAnsi="Arial" w:cs="Arial"/>
        </w:rPr>
        <w:t xml:space="preserve"> managed safety and health risks in the physical environment in</w:t>
      </w:r>
      <w:r w:rsidR="008375E8" w:rsidRPr="00E53729">
        <w:rPr>
          <w:rFonts w:ascii="Arial" w:hAnsi="Arial" w:cs="Arial"/>
        </w:rPr>
        <w:t xml:space="preserve"> </w:t>
      </w:r>
      <w:sdt>
        <w:sdtPr>
          <w:rPr>
            <w:rFonts w:ascii="Arial" w:hAnsi="Arial" w:cs="Arial"/>
          </w:rPr>
          <w:id w:val="391501867"/>
          <w:placeholder>
            <w:docPart w:val="196E6656107E4B4A8F6754EA26AA118C"/>
          </w:placeholder>
          <w:text/>
        </w:sdtPr>
        <w:sdtContent>
          <w:r w:rsidR="00C2578F" w:rsidRPr="00E53729">
            <w:rPr>
              <w:rFonts w:ascii="Arial" w:hAnsi="Arial" w:cs="Arial"/>
            </w:rPr>
            <w:t>2018</w:t>
          </w:r>
        </w:sdtContent>
      </w:sdt>
      <w:r w:rsidR="008D33B9" w:rsidRPr="00E53729">
        <w:rPr>
          <w:rFonts w:ascii="Arial" w:hAnsi="Arial" w:cs="Arial"/>
        </w:rPr>
        <w:t xml:space="preserve">.  This evaluation includes an assessment of the Safety Management Plan’s scope, objectives, performance and effectiveness along with the performance of the </w:t>
      </w:r>
      <w:sdt>
        <w:sdtPr>
          <w:rPr>
            <w:rFonts w:ascii="Arial" w:hAnsi="Arial" w:cs="Arial"/>
          </w:rPr>
          <w:id w:val="112476187"/>
          <w:placeholder>
            <w:docPart w:val="EB33F63382CE485DBDC609F2344AE44E"/>
          </w:placeholder>
          <w:text/>
        </w:sdtPr>
        <w:sdtContent>
          <w:r w:rsidR="00810234" w:rsidRPr="00E53729">
            <w:rPr>
              <w:rFonts w:ascii="Arial" w:hAnsi="Arial" w:cs="Arial"/>
            </w:rPr>
            <w:t>HEALTHCARE FACILITY NAME</w:t>
          </w:r>
        </w:sdtContent>
      </w:sdt>
      <w:r w:rsidR="00BD5DFA" w:rsidRPr="00E53729">
        <w:rPr>
          <w:rFonts w:ascii="Arial" w:hAnsi="Arial" w:cs="Arial"/>
        </w:rPr>
        <w:t xml:space="preserve"> </w:t>
      </w:r>
      <w:r w:rsidR="008D33B9" w:rsidRPr="00E53729">
        <w:rPr>
          <w:rFonts w:ascii="Arial" w:hAnsi="Arial" w:cs="Arial"/>
        </w:rPr>
        <w:t xml:space="preserve">safety and health policies and processes.  In addition, this evaluation contains several recommendations </w:t>
      </w:r>
      <w:r w:rsidR="00845611" w:rsidRPr="00E53729">
        <w:rPr>
          <w:rFonts w:ascii="Arial" w:hAnsi="Arial" w:cs="Arial"/>
        </w:rPr>
        <w:t>for improvement</w:t>
      </w:r>
      <w:r w:rsidR="008D33B9" w:rsidRPr="00E53729">
        <w:rPr>
          <w:rFonts w:ascii="Arial" w:hAnsi="Arial" w:cs="Arial"/>
        </w:rPr>
        <w:t xml:space="preserve"> in </w:t>
      </w:r>
      <w:sdt>
        <w:sdtPr>
          <w:rPr>
            <w:rFonts w:ascii="Arial" w:hAnsi="Arial" w:cs="Arial"/>
          </w:rPr>
          <w:id w:val="391501868"/>
          <w:placeholder>
            <w:docPart w:val="DFA7A92271944CFFAE401AB9A53397A4"/>
          </w:placeholder>
          <w:text/>
        </w:sdtPr>
        <w:sdtContent>
          <w:r w:rsidR="00C2578F" w:rsidRPr="00E53729">
            <w:rPr>
              <w:rFonts w:ascii="Arial" w:hAnsi="Arial" w:cs="Arial"/>
            </w:rPr>
            <w:t>2019</w:t>
          </w:r>
        </w:sdtContent>
      </w:sdt>
      <w:r w:rsidR="008D33B9" w:rsidRPr="00E53729">
        <w:rPr>
          <w:rFonts w:ascii="Arial" w:hAnsi="Arial" w:cs="Arial"/>
        </w:rPr>
        <w:t xml:space="preserve">.  </w:t>
      </w:r>
    </w:p>
    <w:p w14:paraId="7A71692C" w14:textId="77777777" w:rsidR="008D33B9" w:rsidRPr="00E53729" w:rsidRDefault="008D33B9" w:rsidP="001A1B63">
      <w:pPr>
        <w:pStyle w:val="BodyText"/>
        <w:tabs>
          <w:tab w:val="left" w:pos="360"/>
          <w:tab w:val="left" w:pos="720"/>
          <w:tab w:val="left" w:pos="4320"/>
        </w:tabs>
        <w:rPr>
          <w:rFonts w:ascii="Arial" w:hAnsi="Arial" w:cs="Arial"/>
        </w:rPr>
      </w:pPr>
    </w:p>
    <w:p w14:paraId="7A71692E" w14:textId="37449DAF"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3.</w:t>
      </w:r>
      <w:r w:rsidRPr="00E53729">
        <w:rPr>
          <w:rFonts w:ascii="Arial" w:hAnsi="Arial" w:cs="Arial"/>
        </w:rPr>
        <w:tab/>
        <w:t>Scope.  There were no changes in</w:t>
      </w:r>
      <w:r w:rsidR="000C6F3D" w:rsidRPr="00E53729">
        <w:rPr>
          <w:rFonts w:ascii="Arial" w:hAnsi="Arial" w:cs="Arial"/>
        </w:rPr>
        <w:t>—</w:t>
      </w:r>
    </w:p>
    <w:p w14:paraId="33516CB2" w14:textId="77777777" w:rsidR="000C6F3D" w:rsidRPr="00E53729" w:rsidRDefault="000C6F3D" w:rsidP="001A1B63">
      <w:pPr>
        <w:pStyle w:val="BodyText"/>
        <w:tabs>
          <w:tab w:val="left" w:pos="360"/>
          <w:tab w:val="left" w:pos="720"/>
          <w:tab w:val="left" w:pos="4320"/>
        </w:tabs>
        <w:rPr>
          <w:rFonts w:ascii="Arial" w:hAnsi="Arial" w:cs="Arial"/>
        </w:rPr>
      </w:pPr>
    </w:p>
    <w:p w14:paraId="7A71692F" w14:textId="00C2050D" w:rsidR="008D33B9" w:rsidRPr="00E53729" w:rsidRDefault="008D33B9" w:rsidP="009F6ABB">
      <w:pPr>
        <w:pStyle w:val="BodyText"/>
        <w:tabs>
          <w:tab w:val="left" w:pos="360"/>
          <w:tab w:val="left" w:pos="720"/>
          <w:tab w:val="left" w:pos="4320"/>
        </w:tabs>
        <w:rPr>
          <w:rFonts w:ascii="Arial" w:hAnsi="Arial" w:cs="Arial"/>
        </w:rPr>
      </w:pPr>
      <w:r w:rsidRPr="00E53729">
        <w:rPr>
          <w:rFonts w:ascii="Arial" w:hAnsi="Arial" w:cs="Arial"/>
        </w:rPr>
        <w:tab/>
      </w:r>
      <w:r w:rsidR="009F6ABB" w:rsidRPr="00E53729">
        <w:rPr>
          <w:rFonts w:ascii="Arial" w:hAnsi="Arial" w:cs="Arial"/>
        </w:rPr>
        <w:t>a.</w:t>
      </w:r>
      <w:r w:rsidR="009F6ABB" w:rsidRPr="00E53729">
        <w:rPr>
          <w:rFonts w:ascii="Arial" w:hAnsi="Arial" w:cs="Arial"/>
        </w:rPr>
        <w:tab/>
      </w:r>
      <w:r w:rsidRPr="00E53729">
        <w:rPr>
          <w:rFonts w:ascii="Arial" w:hAnsi="Arial" w:cs="Arial"/>
        </w:rPr>
        <w:t>Buildings, grounds, equipment and patient care services used to provide quality healthcare t</w:t>
      </w:r>
      <w:r w:rsidR="000C6F3D" w:rsidRPr="00E53729">
        <w:rPr>
          <w:rFonts w:ascii="Arial" w:hAnsi="Arial" w:cs="Arial"/>
        </w:rPr>
        <w:t>o Soldiers and other recipients</w:t>
      </w:r>
      <w:r w:rsidR="00546582" w:rsidRPr="00E53729">
        <w:rPr>
          <w:rFonts w:ascii="Arial" w:hAnsi="Arial" w:cs="Arial"/>
        </w:rPr>
        <w:t>.</w:t>
      </w:r>
    </w:p>
    <w:p w14:paraId="7A716930" w14:textId="77777777" w:rsidR="008D33B9" w:rsidRPr="00E53729" w:rsidRDefault="008D33B9" w:rsidP="009F6ABB">
      <w:pPr>
        <w:pStyle w:val="BodyText"/>
        <w:tabs>
          <w:tab w:val="left" w:pos="360"/>
          <w:tab w:val="left" w:pos="720"/>
          <w:tab w:val="left" w:pos="4320"/>
        </w:tabs>
        <w:rPr>
          <w:rFonts w:ascii="Arial" w:hAnsi="Arial" w:cs="Arial"/>
        </w:rPr>
      </w:pPr>
    </w:p>
    <w:p w14:paraId="7A716931" w14:textId="0551B5CC" w:rsidR="008D33B9" w:rsidRPr="00E53729" w:rsidRDefault="008D33B9" w:rsidP="009F6ABB">
      <w:pPr>
        <w:pStyle w:val="BodyText"/>
        <w:tabs>
          <w:tab w:val="left" w:pos="360"/>
          <w:tab w:val="left" w:pos="720"/>
          <w:tab w:val="left" w:pos="4320"/>
        </w:tabs>
        <w:rPr>
          <w:rFonts w:ascii="Arial" w:hAnsi="Arial" w:cs="Arial"/>
        </w:rPr>
      </w:pPr>
      <w:r w:rsidRPr="00E53729">
        <w:rPr>
          <w:rFonts w:ascii="Arial" w:hAnsi="Arial" w:cs="Arial"/>
        </w:rPr>
        <w:tab/>
      </w:r>
      <w:r w:rsidR="009F6ABB" w:rsidRPr="00E53729">
        <w:rPr>
          <w:rFonts w:ascii="Arial" w:hAnsi="Arial" w:cs="Arial"/>
        </w:rPr>
        <w:t xml:space="preserve">b. </w:t>
      </w:r>
      <w:r w:rsidR="00DB2AC8" w:rsidRPr="00E53729">
        <w:rPr>
          <w:rFonts w:ascii="Arial" w:hAnsi="Arial" w:cs="Arial"/>
        </w:rPr>
        <w:tab/>
      </w:r>
      <w:r w:rsidRPr="00E53729">
        <w:rPr>
          <w:rFonts w:ascii="Arial" w:hAnsi="Arial" w:cs="Arial"/>
        </w:rPr>
        <w:t>Staff, patients, visitors, vendors, contractors and the genera</w:t>
      </w:r>
      <w:r w:rsidR="001D4607" w:rsidRPr="00E53729">
        <w:rPr>
          <w:rFonts w:ascii="Arial" w:hAnsi="Arial" w:cs="Arial"/>
        </w:rPr>
        <w:t>l public who use our facilities</w:t>
      </w:r>
      <w:r w:rsidR="00546582" w:rsidRPr="00E53729">
        <w:rPr>
          <w:rFonts w:ascii="Arial" w:hAnsi="Arial" w:cs="Arial"/>
        </w:rPr>
        <w:t xml:space="preserve">. </w:t>
      </w:r>
    </w:p>
    <w:p w14:paraId="7A716932" w14:textId="77777777" w:rsidR="008D33B9" w:rsidRPr="00E53729" w:rsidRDefault="008D33B9" w:rsidP="009F6ABB">
      <w:pPr>
        <w:pStyle w:val="BodyText"/>
        <w:tabs>
          <w:tab w:val="left" w:pos="360"/>
          <w:tab w:val="left" w:pos="720"/>
          <w:tab w:val="left" w:pos="4320"/>
        </w:tabs>
        <w:rPr>
          <w:rFonts w:ascii="Arial" w:hAnsi="Arial" w:cs="Arial"/>
        </w:rPr>
      </w:pPr>
    </w:p>
    <w:p w14:paraId="7A716933" w14:textId="4F4B2272" w:rsidR="008D33B9" w:rsidRPr="00E53729" w:rsidRDefault="001D4607" w:rsidP="009F6ABB">
      <w:pPr>
        <w:pStyle w:val="BodyText"/>
        <w:tabs>
          <w:tab w:val="left" w:pos="360"/>
          <w:tab w:val="left" w:pos="720"/>
          <w:tab w:val="left" w:pos="4320"/>
        </w:tabs>
        <w:rPr>
          <w:rFonts w:ascii="Arial" w:hAnsi="Arial" w:cs="Arial"/>
        </w:rPr>
      </w:pPr>
      <w:r w:rsidRPr="00E53729">
        <w:rPr>
          <w:rFonts w:ascii="Arial" w:hAnsi="Arial" w:cs="Arial"/>
        </w:rPr>
        <w:tab/>
      </w:r>
      <w:r w:rsidR="00DB2AC8" w:rsidRPr="00E53729">
        <w:rPr>
          <w:rFonts w:ascii="Arial" w:hAnsi="Arial" w:cs="Arial"/>
        </w:rPr>
        <w:t>c.</w:t>
      </w:r>
      <w:r w:rsidR="00DB2AC8" w:rsidRPr="00E53729">
        <w:rPr>
          <w:rFonts w:ascii="Arial" w:hAnsi="Arial" w:cs="Arial"/>
        </w:rPr>
        <w:tab/>
      </w:r>
      <w:r w:rsidRPr="00E53729">
        <w:rPr>
          <w:rFonts w:ascii="Arial" w:hAnsi="Arial" w:cs="Arial"/>
        </w:rPr>
        <w:t>Hours of operation</w:t>
      </w:r>
      <w:r w:rsidR="00546582" w:rsidRPr="00E53729">
        <w:rPr>
          <w:rFonts w:ascii="Arial" w:hAnsi="Arial" w:cs="Arial"/>
        </w:rPr>
        <w:t>.</w:t>
      </w:r>
    </w:p>
    <w:p w14:paraId="7A716934" w14:textId="77777777" w:rsidR="008D33B9" w:rsidRPr="00E53729" w:rsidRDefault="008D33B9" w:rsidP="009F6ABB">
      <w:pPr>
        <w:pStyle w:val="BodyText"/>
        <w:tabs>
          <w:tab w:val="left" w:pos="360"/>
          <w:tab w:val="left" w:pos="720"/>
          <w:tab w:val="left" w:pos="4320"/>
        </w:tabs>
        <w:rPr>
          <w:rFonts w:ascii="Arial" w:hAnsi="Arial" w:cs="Arial"/>
        </w:rPr>
      </w:pPr>
    </w:p>
    <w:p w14:paraId="780F335B" w14:textId="7C9A4429" w:rsidR="00FB6491" w:rsidRPr="00E53729" w:rsidRDefault="00DB2AC8" w:rsidP="00AF1E49">
      <w:pPr>
        <w:pStyle w:val="BodyText"/>
        <w:tabs>
          <w:tab w:val="left" w:pos="360"/>
          <w:tab w:val="left" w:pos="720"/>
          <w:tab w:val="left" w:pos="4320"/>
        </w:tabs>
        <w:rPr>
          <w:rFonts w:ascii="Arial" w:hAnsi="Arial" w:cs="Arial"/>
        </w:rPr>
      </w:pPr>
      <w:r w:rsidRPr="00E53729">
        <w:rPr>
          <w:rFonts w:ascii="Arial" w:hAnsi="Arial" w:cs="Arial"/>
        </w:rPr>
        <w:tab/>
      </w:r>
      <w:r w:rsidR="009F6ABB" w:rsidRPr="00E53729">
        <w:rPr>
          <w:rFonts w:ascii="Arial" w:hAnsi="Arial" w:cs="Arial"/>
        </w:rPr>
        <w:t xml:space="preserve">d. </w:t>
      </w:r>
      <w:r w:rsidR="009F6ABB" w:rsidRPr="00E53729">
        <w:rPr>
          <w:rFonts w:ascii="Arial" w:hAnsi="Arial" w:cs="Arial"/>
        </w:rPr>
        <w:tab/>
      </w:r>
      <w:r w:rsidR="008D33B9" w:rsidRPr="00E53729">
        <w:rPr>
          <w:rFonts w:ascii="Arial" w:hAnsi="Arial" w:cs="Arial"/>
        </w:rPr>
        <w:t>Relevant laws, regul</w:t>
      </w:r>
      <w:r w:rsidR="001D4607" w:rsidRPr="00E53729">
        <w:rPr>
          <w:rFonts w:ascii="Arial" w:hAnsi="Arial" w:cs="Arial"/>
        </w:rPr>
        <w:t>ations, standards or guidelines</w:t>
      </w:r>
      <w:r w:rsidR="00E7095C" w:rsidRPr="00E53729">
        <w:rPr>
          <w:rFonts w:ascii="Arial" w:hAnsi="Arial" w:cs="Arial"/>
        </w:rPr>
        <w:t xml:space="preserve">. </w:t>
      </w:r>
      <w:r w:rsidR="004D56FC" w:rsidRPr="00E53729">
        <w:rPr>
          <w:rFonts w:ascii="Arial" w:hAnsi="Arial" w:cs="Arial"/>
        </w:rPr>
        <w:t xml:space="preserve">The TJC revised the EC standards </w:t>
      </w:r>
      <w:r w:rsidR="00AF1E49" w:rsidRPr="00E53729">
        <w:rPr>
          <w:rFonts w:ascii="Arial" w:hAnsi="Arial" w:cs="Arial"/>
        </w:rPr>
        <w:t xml:space="preserve">and they </w:t>
      </w:r>
      <w:r w:rsidR="004D56FC" w:rsidRPr="00E53729">
        <w:rPr>
          <w:rFonts w:ascii="Arial" w:hAnsi="Arial" w:cs="Arial"/>
        </w:rPr>
        <w:t xml:space="preserve">will become effective in </w:t>
      </w:r>
      <w:sdt>
        <w:sdtPr>
          <w:rPr>
            <w:rFonts w:ascii="Arial" w:hAnsi="Arial" w:cs="Arial"/>
          </w:rPr>
          <w:id w:val="2015491725"/>
          <w:placeholder>
            <w:docPart w:val="714CC151413A4E1C880F3511A57EB22C"/>
          </w:placeholder>
          <w:text/>
        </w:sdtPr>
        <w:sdtContent>
          <w:r w:rsidRPr="00E53729">
            <w:rPr>
              <w:rFonts w:ascii="Arial" w:hAnsi="Arial" w:cs="Arial"/>
            </w:rPr>
            <w:t>2019</w:t>
          </w:r>
        </w:sdtContent>
      </w:sdt>
      <w:r w:rsidR="00FD4D34" w:rsidRPr="00E53729">
        <w:rPr>
          <w:rFonts w:ascii="Arial" w:hAnsi="Arial" w:cs="Arial"/>
        </w:rPr>
        <w:t xml:space="preserve">. </w:t>
      </w:r>
      <w:r w:rsidR="00810234" w:rsidRPr="00E53729">
        <w:rPr>
          <w:rFonts w:ascii="Arial" w:hAnsi="Arial" w:cs="Arial"/>
        </w:rPr>
        <w:t>T</w:t>
      </w:r>
      <w:r w:rsidR="00FD4D34" w:rsidRPr="00E53729">
        <w:rPr>
          <w:rFonts w:ascii="Arial" w:hAnsi="Arial" w:cs="Arial"/>
        </w:rPr>
        <w:t xml:space="preserve">hese revisions </w:t>
      </w:r>
      <w:r w:rsidR="00810234" w:rsidRPr="00E53729">
        <w:rPr>
          <w:rFonts w:ascii="Arial" w:hAnsi="Arial" w:cs="Arial"/>
        </w:rPr>
        <w:t xml:space="preserve">will not </w:t>
      </w:r>
      <w:r w:rsidR="004D56FC" w:rsidRPr="00E53729">
        <w:rPr>
          <w:rFonts w:ascii="Arial" w:hAnsi="Arial" w:cs="Arial"/>
        </w:rPr>
        <w:t xml:space="preserve">require </w:t>
      </w:r>
      <w:r w:rsidR="00AF1E49" w:rsidRPr="00E53729">
        <w:rPr>
          <w:rFonts w:ascii="Arial" w:hAnsi="Arial" w:cs="Arial"/>
        </w:rPr>
        <w:t xml:space="preserve">major changes </w:t>
      </w:r>
      <w:r w:rsidR="00810234" w:rsidRPr="00E53729">
        <w:rPr>
          <w:rFonts w:ascii="Arial" w:hAnsi="Arial" w:cs="Arial"/>
        </w:rPr>
        <w:t xml:space="preserve">to </w:t>
      </w:r>
      <w:r w:rsidR="004D56FC" w:rsidRPr="00E53729">
        <w:rPr>
          <w:rFonts w:ascii="Arial" w:hAnsi="Arial" w:cs="Arial"/>
        </w:rPr>
        <w:t xml:space="preserve">the </w:t>
      </w:r>
      <w:sdt>
        <w:sdtPr>
          <w:rPr>
            <w:rFonts w:ascii="Arial" w:hAnsi="Arial" w:cs="Arial"/>
          </w:rPr>
          <w:id w:val="-1761445638"/>
          <w:placeholder>
            <w:docPart w:val="8BE322E925AA47C787D91EF231AC9DB3"/>
          </w:placeholder>
          <w:text/>
        </w:sdtPr>
        <w:sdtContent>
          <w:r w:rsidRPr="00E53729">
            <w:rPr>
              <w:rFonts w:ascii="Arial" w:hAnsi="Arial" w:cs="Arial"/>
            </w:rPr>
            <w:t>2019</w:t>
          </w:r>
        </w:sdtContent>
      </w:sdt>
      <w:r w:rsidRPr="00E53729">
        <w:rPr>
          <w:rFonts w:ascii="Arial" w:hAnsi="Arial" w:cs="Arial"/>
        </w:rPr>
        <w:t xml:space="preserve"> </w:t>
      </w:r>
      <w:r w:rsidR="004D56FC" w:rsidRPr="00E53729">
        <w:rPr>
          <w:rFonts w:ascii="Arial" w:hAnsi="Arial" w:cs="Arial"/>
        </w:rPr>
        <w:t>management plan</w:t>
      </w:r>
      <w:r w:rsidR="00810234" w:rsidRPr="00E53729">
        <w:rPr>
          <w:rFonts w:ascii="Arial" w:hAnsi="Arial" w:cs="Arial"/>
        </w:rPr>
        <w:t>.</w:t>
      </w:r>
    </w:p>
    <w:p w14:paraId="056650DA" w14:textId="77777777" w:rsidR="004D56FC" w:rsidRPr="00E53729" w:rsidRDefault="004D56FC" w:rsidP="001A1B63">
      <w:pPr>
        <w:pStyle w:val="BodyText"/>
        <w:tabs>
          <w:tab w:val="left" w:pos="360"/>
          <w:tab w:val="left" w:pos="720"/>
          <w:tab w:val="left" w:pos="4320"/>
        </w:tabs>
        <w:rPr>
          <w:rFonts w:ascii="Arial" w:hAnsi="Arial" w:cs="Arial"/>
        </w:rPr>
      </w:pPr>
    </w:p>
    <w:p w14:paraId="7A71693A" w14:textId="7E0BFC62"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4.</w:t>
      </w:r>
      <w:r w:rsidRPr="00E53729">
        <w:rPr>
          <w:rFonts w:ascii="Arial" w:hAnsi="Arial" w:cs="Arial"/>
        </w:rPr>
        <w:tab/>
        <w:t xml:space="preserve">Objectives.  The </w:t>
      </w:r>
      <w:sdt>
        <w:sdtPr>
          <w:rPr>
            <w:rFonts w:ascii="Arial" w:hAnsi="Arial" w:cs="Arial"/>
          </w:rPr>
          <w:id w:val="391501871"/>
          <w:placeholder>
            <w:docPart w:val="DFA7A92271944CFFAE401AB9A53397A4"/>
          </w:placeholder>
          <w:text/>
        </w:sdtPr>
        <w:sdtContent>
          <w:r w:rsidR="00C927AF" w:rsidRPr="00E53729">
            <w:rPr>
              <w:rFonts w:ascii="Arial" w:hAnsi="Arial" w:cs="Arial"/>
            </w:rPr>
            <w:t>201</w:t>
          </w:r>
          <w:r w:rsidR="00C2578F" w:rsidRPr="00E53729">
            <w:rPr>
              <w:rFonts w:ascii="Arial" w:hAnsi="Arial" w:cs="Arial"/>
            </w:rPr>
            <w:t>8</w:t>
          </w:r>
        </w:sdtContent>
      </w:sdt>
      <w:r w:rsidRPr="00E53729">
        <w:rPr>
          <w:rFonts w:ascii="Arial" w:hAnsi="Arial" w:cs="Arial"/>
        </w:rPr>
        <w:t xml:space="preserve"> </w:t>
      </w:r>
      <w:r w:rsidR="009451FF" w:rsidRPr="00E53729">
        <w:rPr>
          <w:rFonts w:ascii="Arial" w:hAnsi="Arial" w:cs="Arial"/>
        </w:rPr>
        <w:t xml:space="preserve">performance </w:t>
      </w:r>
      <w:r w:rsidRPr="00E53729">
        <w:rPr>
          <w:rFonts w:ascii="Arial" w:hAnsi="Arial" w:cs="Arial"/>
        </w:rPr>
        <w:t>objectives were</w:t>
      </w:r>
      <w:r w:rsidR="00732DA3" w:rsidRPr="00E53729">
        <w:rPr>
          <w:rFonts w:ascii="Arial" w:hAnsi="Arial" w:cs="Arial"/>
        </w:rPr>
        <w:t>—</w:t>
      </w:r>
    </w:p>
    <w:p w14:paraId="7EA49E47" w14:textId="77777777" w:rsidR="00732DA3" w:rsidRPr="00E53729" w:rsidRDefault="00732DA3" w:rsidP="001A1B63">
      <w:pPr>
        <w:pStyle w:val="BodyText"/>
        <w:tabs>
          <w:tab w:val="left" w:pos="360"/>
          <w:tab w:val="left" w:pos="720"/>
          <w:tab w:val="left" w:pos="4320"/>
        </w:tabs>
        <w:rPr>
          <w:rFonts w:ascii="Arial" w:hAnsi="Arial" w:cs="Arial"/>
        </w:rPr>
      </w:pPr>
    </w:p>
    <w:p w14:paraId="7A71693B" w14:textId="0086BB78"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 xml:space="preserve">Effectively manage safety and health risks </w:t>
      </w:r>
      <w:r w:rsidR="00D63CE6" w:rsidRPr="00E53729">
        <w:rPr>
          <w:rFonts w:ascii="Arial" w:hAnsi="Arial" w:cs="Arial"/>
        </w:rPr>
        <w:t xml:space="preserve">through regulatory compliance and </w:t>
      </w:r>
      <w:r w:rsidRPr="00E53729">
        <w:rPr>
          <w:rFonts w:ascii="Arial" w:hAnsi="Arial" w:cs="Arial"/>
        </w:rPr>
        <w:t>by using best industry practices</w:t>
      </w:r>
      <w:r w:rsidR="00546582" w:rsidRPr="00E53729">
        <w:rPr>
          <w:rFonts w:ascii="Arial" w:hAnsi="Arial" w:cs="Arial"/>
        </w:rPr>
        <w:t>.</w:t>
      </w:r>
    </w:p>
    <w:p w14:paraId="7A71693C" w14:textId="77777777" w:rsidR="008D33B9" w:rsidRPr="00E53729" w:rsidRDefault="008D33B9" w:rsidP="001A1B63">
      <w:pPr>
        <w:pStyle w:val="BodyText"/>
        <w:tabs>
          <w:tab w:val="left" w:pos="360"/>
          <w:tab w:val="left" w:pos="720"/>
          <w:tab w:val="left" w:pos="4320"/>
        </w:tabs>
        <w:rPr>
          <w:rFonts w:ascii="Arial" w:hAnsi="Arial" w:cs="Arial"/>
        </w:rPr>
      </w:pPr>
    </w:p>
    <w:p w14:paraId="7A71693D" w14:textId="1D0BA015"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Optimize resources by using efficient safety and health processes</w:t>
      </w:r>
      <w:r w:rsidR="00546582" w:rsidRPr="00E53729">
        <w:rPr>
          <w:rFonts w:ascii="Arial" w:hAnsi="Arial" w:cs="Arial"/>
        </w:rPr>
        <w:t>.</w:t>
      </w:r>
    </w:p>
    <w:p w14:paraId="7A71693E" w14:textId="77777777" w:rsidR="008D33B9" w:rsidRPr="00E53729" w:rsidRDefault="008D33B9" w:rsidP="001A1B63">
      <w:pPr>
        <w:pStyle w:val="BodyText"/>
        <w:tabs>
          <w:tab w:val="left" w:pos="360"/>
          <w:tab w:val="left" w:pos="720"/>
          <w:tab w:val="left" w:pos="4320"/>
        </w:tabs>
        <w:rPr>
          <w:rFonts w:ascii="Arial" w:hAnsi="Arial" w:cs="Arial"/>
        </w:rPr>
      </w:pPr>
    </w:p>
    <w:p w14:paraId="7A716940" w14:textId="55118AEE" w:rsidR="008D33B9" w:rsidRPr="00E53729" w:rsidRDefault="008D33B9" w:rsidP="00900ABB">
      <w:pPr>
        <w:pStyle w:val="BodyText"/>
        <w:tabs>
          <w:tab w:val="left" w:pos="360"/>
          <w:tab w:val="left" w:pos="720"/>
          <w:tab w:val="left" w:pos="4320"/>
        </w:tabs>
        <w:rPr>
          <w:rFonts w:ascii="Arial" w:hAnsi="Arial" w:cs="Arial"/>
        </w:rPr>
        <w:sectPr w:rsidR="008D33B9" w:rsidRPr="00E53729" w:rsidSect="0044792C">
          <w:footerReference w:type="first" r:id="rId12"/>
          <w:pgSz w:w="12240" w:h="15840"/>
          <w:pgMar w:top="1440" w:right="1440" w:bottom="1440" w:left="1440" w:header="720" w:footer="1440" w:gutter="0"/>
          <w:pgNumType w:start="1"/>
          <w:cols w:space="720"/>
          <w:titlePg/>
          <w:docGrid w:linePitch="272"/>
        </w:sectPr>
      </w:pPr>
      <w:r w:rsidRPr="00E53729">
        <w:rPr>
          <w:rFonts w:ascii="Arial" w:hAnsi="Arial" w:cs="Arial"/>
        </w:rPr>
        <w:tab/>
        <w:t>c.</w:t>
      </w:r>
      <w:r w:rsidRPr="00E53729">
        <w:rPr>
          <w:rFonts w:ascii="Arial" w:hAnsi="Arial" w:cs="Arial"/>
        </w:rPr>
        <w:tab/>
        <w:t>Improve staff performance through effective safety and health education and training</w:t>
      </w:r>
      <w:r w:rsidR="00546582" w:rsidRPr="00E53729">
        <w:rPr>
          <w:rFonts w:ascii="Arial" w:hAnsi="Arial" w:cs="Arial"/>
        </w:rPr>
        <w:t>.</w:t>
      </w:r>
    </w:p>
    <w:p w14:paraId="7A716941" w14:textId="3FD7CE49"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lastRenderedPageBreak/>
        <w:tab/>
        <w:t>d.</w:t>
      </w:r>
      <w:r w:rsidRPr="00E53729">
        <w:rPr>
          <w:rFonts w:ascii="Arial" w:hAnsi="Arial" w:cs="Arial"/>
        </w:rPr>
        <w:tab/>
        <w:t>Improve staff and patient satisfaction by providing a safe physical environment</w:t>
      </w:r>
      <w:r w:rsidR="00546582" w:rsidRPr="00E53729">
        <w:rPr>
          <w:rFonts w:ascii="Arial" w:hAnsi="Arial" w:cs="Arial"/>
        </w:rPr>
        <w:t>.</w:t>
      </w:r>
    </w:p>
    <w:p w14:paraId="7A716942" w14:textId="77777777" w:rsidR="004A0BD3" w:rsidRPr="00E53729" w:rsidRDefault="004A0BD3" w:rsidP="001A1B63">
      <w:pPr>
        <w:pStyle w:val="BodyText"/>
        <w:tabs>
          <w:tab w:val="left" w:pos="360"/>
          <w:tab w:val="left" w:pos="720"/>
          <w:tab w:val="left" w:pos="4320"/>
        </w:tabs>
        <w:rPr>
          <w:rFonts w:ascii="Arial" w:hAnsi="Arial" w:cs="Arial"/>
        </w:rPr>
      </w:pPr>
    </w:p>
    <w:p w14:paraId="7A716943" w14:textId="4DFB9B61" w:rsidR="008D33B9" w:rsidRPr="00E53729" w:rsidRDefault="009F6ABB" w:rsidP="001A1B63">
      <w:pPr>
        <w:pStyle w:val="BodyText"/>
        <w:tabs>
          <w:tab w:val="left" w:pos="360"/>
          <w:tab w:val="left" w:pos="720"/>
          <w:tab w:val="left" w:pos="4320"/>
        </w:tabs>
        <w:rPr>
          <w:rFonts w:ascii="Arial" w:hAnsi="Arial" w:cs="Arial"/>
        </w:rPr>
      </w:pPr>
      <w:r w:rsidRPr="00E53729">
        <w:rPr>
          <w:rFonts w:ascii="Arial" w:hAnsi="Arial" w:cs="Arial"/>
        </w:rPr>
        <w:tab/>
        <w:t>e.</w:t>
      </w:r>
      <w:r w:rsidRPr="00E53729">
        <w:rPr>
          <w:rFonts w:ascii="Arial" w:hAnsi="Arial" w:cs="Arial"/>
        </w:rPr>
        <w:tab/>
      </w:r>
      <w:r w:rsidR="008D33B9" w:rsidRPr="00E53729">
        <w:rPr>
          <w:rFonts w:ascii="Arial" w:hAnsi="Arial" w:cs="Arial"/>
        </w:rPr>
        <w:t xml:space="preserve">These objectives are consistent with the </w:t>
      </w:r>
      <w:sdt>
        <w:sdtPr>
          <w:rPr>
            <w:rFonts w:ascii="Arial" w:hAnsi="Arial" w:cs="Arial"/>
          </w:rPr>
          <w:id w:val="391501872"/>
          <w:placeholder>
            <w:docPart w:val="DFA7A92271944CFFAE401AB9A53397A4"/>
          </w:placeholder>
          <w:text/>
        </w:sdtPr>
        <w:sdtContent>
          <w:r w:rsidR="00810234" w:rsidRPr="00E53729">
            <w:rPr>
              <w:rFonts w:ascii="Arial" w:hAnsi="Arial" w:cs="Arial"/>
            </w:rPr>
            <w:t>HEALTHCARE FACILITY NAME</w:t>
          </w:r>
        </w:sdtContent>
      </w:sdt>
      <w:r w:rsidR="008D33B9" w:rsidRPr="00E53729">
        <w:rPr>
          <w:rFonts w:ascii="Arial" w:hAnsi="Arial" w:cs="Arial"/>
        </w:rPr>
        <w:t xml:space="preserve"> </w:t>
      </w:r>
      <w:sdt>
        <w:sdtPr>
          <w:rPr>
            <w:rFonts w:ascii="Arial" w:hAnsi="Arial" w:cs="Arial"/>
          </w:rPr>
          <w:id w:val="391501873"/>
          <w:placeholder>
            <w:docPart w:val="DFA7A92271944CFFAE401AB9A53397A4"/>
          </w:placeholder>
          <w:text/>
        </w:sdtPr>
        <w:sdtContent>
          <w:r w:rsidR="00810234" w:rsidRPr="00E53729">
            <w:rPr>
              <w:rFonts w:ascii="Arial" w:hAnsi="Arial" w:cs="Arial"/>
            </w:rPr>
            <w:t>201</w:t>
          </w:r>
          <w:r w:rsidR="00D4419B" w:rsidRPr="00E53729">
            <w:rPr>
              <w:rFonts w:ascii="Arial" w:hAnsi="Arial" w:cs="Arial"/>
            </w:rPr>
            <w:t>9</w:t>
          </w:r>
        </w:sdtContent>
      </w:sdt>
      <w:r w:rsidR="008D33B9" w:rsidRPr="00E53729">
        <w:rPr>
          <w:rFonts w:ascii="Arial" w:hAnsi="Arial" w:cs="Arial"/>
        </w:rPr>
        <w:t xml:space="preserve"> </w:t>
      </w:r>
      <w:r w:rsidR="00F34025" w:rsidRPr="00E53729">
        <w:rPr>
          <w:rFonts w:ascii="Arial" w:hAnsi="Arial" w:cs="Arial"/>
        </w:rPr>
        <w:t>mission</w:t>
      </w:r>
      <w:r w:rsidR="008D33B9" w:rsidRPr="00E53729">
        <w:rPr>
          <w:rFonts w:ascii="Arial" w:hAnsi="Arial" w:cs="Arial"/>
        </w:rPr>
        <w:t xml:space="preserve"> and they require no major </w:t>
      </w:r>
      <w:r w:rsidR="00810234" w:rsidRPr="00E53729">
        <w:rPr>
          <w:rFonts w:ascii="Arial" w:hAnsi="Arial" w:cs="Arial"/>
        </w:rPr>
        <w:t>change</w:t>
      </w:r>
      <w:r w:rsidR="008D33B9" w:rsidRPr="00E53729">
        <w:rPr>
          <w:rFonts w:ascii="Arial" w:hAnsi="Arial" w:cs="Arial"/>
        </w:rPr>
        <w:t xml:space="preserve">.  </w:t>
      </w:r>
    </w:p>
    <w:p w14:paraId="7A716944" w14:textId="77777777" w:rsidR="008D33B9" w:rsidRPr="00E53729" w:rsidRDefault="008D33B9" w:rsidP="001A1B63">
      <w:pPr>
        <w:pStyle w:val="BodyText"/>
        <w:tabs>
          <w:tab w:val="left" w:pos="360"/>
          <w:tab w:val="left" w:pos="720"/>
          <w:tab w:val="left" w:pos="4320"/>
        </w:tabs>
        <w:rPr>
          <w:rFonts w:ascii="Arial" w:hAnsi="Arial" w:cs="Arial"/>
        </w:rPr>
      </w:pPr>
    </w:p>
    <w:p w14:paraId="7A716945" w14:textId="3D370337"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5.</w:t>
      </w:r>
      <w:r w:rsidR="000A78F8" w:rsidRPr="00E53729">
        <w:rPr>
          <w:rFonts w:ascii="Arial" w:hAnsi="Arial" w:cs="Arial"/>
        </w:rPr>
        <w:tab/>
      </w:r>
      <w:r w:rsidRPr="00E53729">
        <w:rPr>
          <w:rFonts w:ascii="Arial" w:hAnsi="Arial" w:cs="Arial"/>
        </w:rPr>
        <w:t xml:space="preserve">Performance.  </w:t>
      </w:r>
    </w:p>
    <w:p w14:paraId="4E77B9B2" w14:textId="77777777" w:rsidR="00835EB2" w:rsidRPr="00E53729" w:rsidRDefault="00835EB2" w:rsidP="001A1B63">
      <w:pPr>
        <w:pStyle w:val="BodyText"/>
        <w:tabs>
          <w:tab w:val="left" w:pos="360"/>
          <w:tab w:val="left" w:pos="720"/>
          <w:tab w:val="left" w:pos="4320"/>
        </w:tabs>
        <w:rPr>
          <w:rFonts w:ascii="Arial" w:hAnsi="Arial" w:cs="Arial"/>
        </w:rPr>
      </w:pPr>
    </w:p>
    <w:p w14:paraId="621BB701" w14:textId="4884BD64" w:rsidR="00835EB2" w:rsidRPr="00E53729" w:rsidRDefault="00835EB2"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The</w:t>
      </w:r>
      <w:r w:rsidR="00930579" w:rsidRPr="00E53729">
        <w:rPr>
          <w:rFonts w:ascii="Arial" w:hAnsi="Arial" w:cs="Arial"/>
        </w:rPr>
        <w:t xml:space="preserve"> primary</w:t>
      </w:r>
      <w:r w:rsidRPr="00E53729">
        <w:rPr>
          <w:rFonts w:ascii="Arial" w:hAnsi="Arial" w:cs="Arial"/>
        </w:rPr>
        <w:t xml:space="preserve"> performance improvement in</w:t>
      </w:r>
      <w:r w:rsidR="00D4419B" w:rsidRPr="00E53729">
        <w:rPr>
          <w:rFonts w:ascii="Arial" w:hAnsi="Arial" w:cs="Arial"/>
        </w:rPr>
        <w:t>i</w:t>
      </w:r>
      <w:r w:rsidRPr="00E53729">
        <w:rPr>
          <w:rFonts w:ascii="Arial" w:hAnsi="Arial" w:cs="Arial"/>
        </w:rPr>
        <w:t xml:space="preserve">tiative for </w:t>
      </w:r>
      <w:sdt>
        <w:sdtPr>
          <w:rPr>
            <w:rFonts w:ascii="Arial" w:hAnsi="Arial" w:cs="Arial"/>
          </w:rPr>
          <w:id w:val="-569570482"/>
          <w:placeholder>
            <w:docPart w:val="DefaultPlaceholder_1082065158"/>
          </w:placeholder>
        </w:sdtPr>
        <w:sdtContent>
          <w:r w:rsidR="00C2578F" w:rsidRPr="00E53729">
            <w:rPr>
              <w:rFonts w:ascii="Arial" w:hAnsi="Arial" w:cs="Arial"/>
            </w:rPr>
            <w:t>2018</w:t>
          </w:r>
        </w:sdtContent>
      </w:sdt>
      <w:r w:rsidRPr="00E53729">
        <w:rPr>
          <w:rFonts w:ascii="Arial" w:hAnsi="Arial" w:cs="Arial"/>
        </w:rPr>
        <w:t xml:space="preserve"> </w:t>
      </w:r>
      <w:r w:rsidR="00930579" w:rsidRPr="00E53729">
        <w:rPr>
          <w:rFonts w:ascii="Arial" w:hAnsi="Arial" w:cs="Arial"/>
        </w:rPr>
        <w:t xml:space="preserve">was 95% of all mishaps requiring medical treatment or property damage are reported to the Safety Office within 24 hours of the incident.  </w:t>
      </w:r>
      <w:r w:rsidR="008B7888" w:rsidRPr="00E53729">
        <w:rPr>
          <w:rFonts w:ascii="Arial" w:hAnsi="Arial" w:cs="Arial"/>
        </w:rPr>
        <w:t>See discussion in the following table and graph for details.</w:t>
      </w:r>
    </w:p>
    <w:p w14:paraId="115FA369" w14:textId="77777777" w:rsidR="00546582" w:rsidRPr="00E53729" w:rsidRDefault="00546582"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298"/>
        <w:gridCol w:w="3031"/>
        <w:gridCol w:w="3021"/>
      </w:tblGrid>
      <w:tr w:rsidR="008D33B9" w:rsidRPr="00E53729" w14:paraId="7A71694C" w14:textId="77777777" w:rsidTr="009A7203">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002FDCA9" w14:textId="77777777" w:rsidR="008D33B9" w:rsidRPr="00E53729" w:rsidRDefault="008D33B9" w:rsidP="001A1B63">
            <w:pPr>
              <w:pStyle w:val="BodyText"/>
              <w:tabs>
                <w:tab w:val="left" w:pos="360"/>
                <w:tab w:val="left" w:pos="720"/>
                <w:tab w:val="left" w:pos="4320"/>
              </w:tabs>
              <w:jc w:val="center"/>
              <w:rPr>
                <w:rFonts w:ascii="Arial" w:hAnsi="Arial" w:cs="Arial"/>
                <w:b/>
              </w:rPr>
            </w:pPr>
            <w:r w:rsidRPr="00E53729">
              <w:rPr>
                <w:rFonts w:ascii="Arial" w:hAnsi="Arial" w:cs="Arial"/>
                <w:b/>
              </w:rPr>
              <w:t>Performance Objective</w:t>
            </w:r>
          </w:p>
          <w:p w14:paraId="7A716949" w14:textId="4730EA1B" w:rsidR="00F34025" w:rsidRPr="00E53729" w:rsidRDefault="00F34025" w:rsidP="001A1B63">
            <w:pPr>
              <w:pStyle w:val="BodyText"/>
              <w:tabs>
                <w:tab w:val="left" w:pos="360"/>
                <w:tab w:val="left" w:pos="720"/>
                <w:tab w:val="left" w:pos="4320"/>
              </w:tabs>
              <w:jc w:val="center"/>
              <w:rPr>
                <w:rFonts w:ascii="Arial" w:hAnsi="Arial" w:cs="Arial"/>
                <w:b/>
              </w:rPr>
            </w:pPr>
            <w:r w:rsidRPr="00E53729">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3A91D5D1" w14:textId="77777777" w:rsidR="008D33B9" w:rsidRPr="00E53729" w:rsidRDefault="008D33B9" w:rsidP="001A1B63">
            <w:pPr>
              <w:pStyle w:val="BodyText"/>
              <w:tabs>
                <w:tab w:val="left" w:pos="360"/>
                <w:tab w:val="left" w:pos="720"/>
                <w:tab w:val="left" w:pos="4320"/>
              </w:tabs>
              <w:jc w:val="center"/>
              <w:rPr>
                <w:rFonts w:ascii="Arial" w:hAnsi="Arial" w:cs="Arial"/>
                <w:b/>
              </w:rPr>
            </w:pPr>
            <w:r w:rsidRPr="00E53729">
              <w:rPr>
                <w:rFonts w:ascii="Arial" w:hAnsi="Arial" w:cs="Arial"/>
                <w:b/>
              </w:rPr>
              <w:t>Performance Indicator(s)</w:t>
            </w:r>
          </w:p>
          <w:p w14:paraId="7A71694A" w14:textId="4D1A2455" w:rsidR="00F34025" w:rsidRPr="00E53729" w:rsidRDefault="00F34025" w:rsidP="001A1B63">
            <w:pPr>
              <w:pStyle w:val="BodyText"/>
              <w:tabs>
                <w:tab w:val="left" w:pos="360"/>
                <w:tab w:val="left" w:pos="720"/>
                <w:tab w:val="left" w:pos="4320"/>
              </w:tabs>
              <w:jc w:val="center"/>
              <w:rPr>
                <w:rFonts w:ascii="Arial" w:hAnsi="Arial" w:cs="Arial"/>
                <w:b/>
              </w:rPr>
            </w:pPr>
            <w:r w:rsidRPr="00E53729">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319B8A12" w14:textId="77777777" w:rsidR="008D33B9" w:rsidRPr="00E53729" w:rsidRDefault="008D33B9" w:rsidP="001A1B63">
            <w:pPr>
              <w:pStyle w:val="BodyText"/>
              <w:tabs>
                <w:tab w:val="left" w:pos="360"/>
                <w:tab w:val="left" w:pos="720"/>
                <w:tab w:val="left" w:pos="4320"/>
              </w:tabs>
              <w:jc w:val="center"/>
              <w:rPr>
                <w:rFonts w:ascii="Arial" w:hAnsi="Arial" w:cs="Arial"/>
                <w:b/>
              </w:rPr>
            </w:pPr>
            <w:r w:rsidRPr="00E53729">
              <w:rPr>
                <w:rFonts w:ascii="Arial" w:hAnsi="Arial" w:cs="Arial"/>
                <w:b/>
              </w:rPr>
              <w:t>Performance Result</w:t>
            </w:r>
          </w:p>
          <w:p w14:paraId="7A71694B" w14:textId="370C9368" w:rsidR="00205ECB" w:rsidRPr="00E53729" w:rsidRDefault="00205ECB" w:rsidP="001A1B63">
            <w:pPr>
              <w:pStyle w:val="BodyText"/>
              <w:tabs>
                <w:tab w:val="left" w:pos="360"/>
                <w:tab w:val="left" w:pos="720"/>
                <w:tab w:val="left" w:pos="4320"/>
              </w:tabs>
              <w:jc w:val="center"/>
              <w:rPr>
                <w:rFonts w:ascii="Arial" w:hAnsi="Arial" w:cs="Arial"/>
                <w:b/>
              </w:rPr>
            </w:pPr>
            <w:r w:rsidRPr="00E53729">
              <w:rPr>
                <w:rFonts w:ascii="Arial" w:hAnsi="Arial" w:cs="Arial"/>
                <w:b/>
              </w:rPr>
              <w:t>(Discussion)</w:t>
            </w:r>
          </w:p>
        </w:tc>
      </w:tr>
      <w:tr w:rsidR="0084204C" w:rsidRPr="00E53729" w14:paraId="7A716959" w14:textId="77777777" w:rsidTr="009A7203">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DB16440326DA40DFBE2D9C58D46873F8"/>
              </w:placeholder>
              <w:text/>
            </w:sdtPr>
            <w:sdtContent>
              <w:p w14:paraId="7A71694D" w14:textId="09E23F69" w:rsidR="0084204C" w:rsidRPr="00E53729" w:rsidRDefault="00D877F9" w:rsidP="00D877F9">
                <w:pPr>
                  <w:pStyle w:val="BodyText"/>
                  <w:tabs>
                    <w:tab w:val="left" w:pos="360"/>
                    <w:tab w:val="left" w:pos="720"/>
                    <w:tab w:val="left" w:pos="4320"/>
                  </w:tabs>
                  <w:rPr>
                    <w:rFonts w:ascii="Arial" w:hAnsi="Arial" w:cs="Arial"/>
                  </w:rPr>
                </w:pPr>
                <w:r w:rsidRPr="00E53729">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DB16440326DA40DFBE2D9C58D46873F8"/>
              </w:placeholder>
              <w:text/>
            </w:sdtPr>
            <w:sdtContent>
              <w:p w14:paraId="7A71694E" w14:textId="536421F0" w:rsidR="0084204C" w:rsidRPr="00E53729" w:rsidRDefault="00810234" w:rsidP="001A1B63">
                <w:pPr>
                  <w:tabs>
                    <w:tab w:val="left" w:pos="360"/>
                    <w:tab w:val="left" w:pos="720"/>
                    <w:tab w:val="left" w:pos="4320"/>
                  </w:tabs>
                  <w:rPr>
                    <w:rFonts w:ascii="Arial" w:hAnsi="Arial" w:cs="Arial"/>
                    <w:sz w:val="24"/>
                    <w:szCs w:val="24"/>
                  </w:rPr>
                </w:pPr>
                <w:r w:rsidRPr="00E53729">
                  <w:rPr>
                    <w:rFonts w:ascii="Arial" w:hAnsi="Arial" w:cs="Arial"/>
                    <w:sz w:val="24"/>
                    <w:szCs w:val="24"/>
                  </w:rPr>
                  <w:t xml:space="preserve">Example:  </w:t>
                </w:r>
                <w:r w:rsidR="00D877F9" w:rsidRPr="00E53729">
                  <w:rPr>
                    <w:rFonts w:ascii="Arial" w:hAnsi="Arial" w:cs="Arial"/>
                    <w:sz w:val="24"/>
                    <w:szCs w:val="24"/>
                  </w:rPr>
                  <w:t xml:space="preserve">Indicator - </w:t>
                </w:r>
                <w:r w:rsidRPr="00E53729">
                  <w:rPr>
                    <w:rFonts w:ascii="Arial" w:hAnsi="Arial" w:cs="Arial"/>
                    <w:sz w:val="24"/>
                    <w:szCs w:val="24"/>
                  </w:rPr>
                  <w:t xml:space="preserve"># reports received by the Safety Office within 24 hours of the incident </w:t>
                </w:r>
              </w:p>
            </w:sdtContent>
          </w:sdt>
          <w:p w14:paraId="7A71694F" w14:textId="77777777" w:rsidR="0084204C" w:rsidRPr="00E53729" w:rsidRDefault="0084204C" w:rsidP="001A1B63">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DB16440326DA40DFBE2D9C58D46873F8"/>
              </w:placeholder>
              <w:text/>
            </w:sdtPr>
            <w:sdtContent>
              <w:p w14:paraId="7A716950" w14:textId="77777777" w:rsidR="0084204C" w:rsidRPr="00E53729" w:rsidRDefault="00810234" w:rsidP="001A1B63">
                <w:pPr>
                  <w:tabs>
                    <w:tab w:val="left" w:pos="360"/>
                    <w:tab w:val="left" w:pos="720"/>
                    <w:tab w:val="left" w:pos="4320"/>
                  </w:tabs>
                  <w:rPr>
                    <w:rFonts w:ascii="Arial" w:hAnsi="Arial" w:cs="Arial"/>
                    <w:sz w:val="24"/>
                    <w:szCs w:val="24"/>
                  </w:rPr>
                </w:pPr>
                <w:r w:rsidRPr="00E53729">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sdt>
            <w:sdtPr>
              <w:rPr>
                <w:rFonts w:ascii="Arial" w:hAnsi="Arial" w:cs="Arial"/>
                <w:sz w:val="24"/>
                <w:szCs w:val="24"/>
              </w:rPr>
              <w:id w:val="391501874"/>
              <w:placeholder>
                <w:docPart w:val="DB16440326DA40DFBE2D9C58D46873F8"/>
              </w:placeholder>
              <w:text/>
            </w:sdtPr>
            <w:sdtContent>
              <w:p w14:paraId="7A716952" w14:textId="1B0C201C" w:rsidR="0084204C" w:rsidRPr="00E53729" w:rsidRDefault="00810234" w:rsidP="00F25E5E">
                <w:pPr>
                  <w:tabs>
                    <w:tab w:val="left" w:pos="360"/>
                    <w:tab w:val="left" w:pos="630"/>
                    <w:tab w:val="left" w:pos="720"/>
                    <w:tab w:val="left" w:pos="4320"/>
                  </w:tabs>
                  <w:spacing w:after="120"/>
                  <w:rPr>
                    <w:rFonts w:ascii="Arial" w:hAnsi="Arial" w:cs="Arial"/>
                    <w:sz w:val="24"/>
                    <w:szCs w:val="24"/>
                    <w:u w:val="single"/>
                  </w:rPr>
                </w:pPr>
                <w:r w:rsidRPr="00E53729">
                  <w:rPr>
                    <w:rFonts w:ascii="Arial" w:hAnsi="Arial" w:cs="Arial"/>
                    <w:sz w:val="24"/>
                    <w:szCs w:val="24"/>
                  </w:rPr>
                  <w:t xml:space="preserve">-What was your goal? </w:t>
                </w:r>
              </w:p>
            </w:sdtContent>
          </w:sdt>
          <w:p w14:paraId="71D9BAB7" w14:textId="2EF5A664" w:rsidR="003B7863" w:rsidRPr="00E53729" w:rsidRDefault="0015428C" w:rsidP="003B7863">
            <w:pPr>
              <w:pStyle w:val="BodyText"/>
              <w:tabs>
                <w:tab w:val="left" w:pos="360"/>
                <w:tab w:val="left" w:pos="720"/>
                <w:tab w:val="left" w:pos="4320"/>
              </w:tabs>
              <w:spacing w:after="120"/>
              <w:rPr>
                <w:rFonts w:ascii="Arial" w:hAnsi="Arial" w:cs="Arial"/>
              </w:rPr>
            </w:pPr>
            <w:sdt>
              <w:sdtPr>
                <w:rPr>
                  <w:rFonts w:ascii="Arial" w:hAnsi="Arial" w:cs="Arial"/>
                </w:rPr>
                <w:id w:val="874201460"/>
                <w:placeholder>
                  <w:docPart w:val="700C8BE7DF8140949D305FD2C5C0FE88"/>
                </w:placeholder>
                <w:text/>
              </w:sdtPr>
              <w:sdtContent>
                <w:r w:rsidR="00810234" w:rsidRPr="00E53729">
                  <w:rPr>
                    <w:rFonts w:ascii="Arial" w:hAnsi="Arial" w:cs="Arial"/>
                  </w:rPr>
                  <w:t>-Describe criteria used to determine when you reached your goal.</w:t>
                </w:r>
              </w:sdtContent>
            </w:sdt>
            <w:r w:rsidR="003B7863" w:rsidRPr="00E53729">
              <w:rPr>
                <w:rFonts w:ascii="Arial" w:hAnsi="Arial" w:cs="Arial"/>
              </w:rPr>
              <w:t xml:space="preserve">   </w:t>
            </w:r>
          </w:p>
          <w:p w14:paraId="7A716953" w14:textId="4C78D8DC" w:rsidR="0084204C" w:rsidRPr="00E53729" w:rsidRDefault="0015428C" w:rsidP="00F25E5E">
            <w:pPr>
              <w:pStyle w:val="BodyText"/>
              <w:tabs>
                <w:tab w:val="left" w:pos="360"/>
                <w:tab w:val="left" w:pos="720"/>
                <w:tab w:val="left" w:pos="4320"/>
              </w:tabs>
              <w:spacing w:after="120"/>
              <w:rPr>
                <w:rFonts w:ascii="Arial" w:hAnsi="Arial" w:cs="Arial"/>
              </w:rPr>
            </w:pPr>
            <w:sdt>
              <w:sdtPr>
                <w:rPr>
                  <w:rFonts w:ascii="Arial" w:hAnsi="Arial" w:cs="Arial"/>
                </w:rPr>
                <w:id w:val="391501875"/>
                <w:placeholder>
                  <w:docPart w:val="DB16440326DA40DFBE2D9C58D46873F8"/>
                </w:placeholder>
                <w:text/>
              </w:sdtPr>
              <w:sdtContent>
                <w:r w:rsidR="00810234" w:rsidRPr="00E53729">
                  <w:rPr>
                    <w:rFonts w:ascii="Arial" w:hAnsi="Arial" w:cs="Arial"/>
                  </w:rPr>
                  <w:t>-Describe actions taken to achieve your goal.</w:t>
                </w:r>
              </w:sdtContent>
            </w:sdt>
            <w:r w:rsidR="0084204C" w:rsidRPr="00E53729">
              <w:rPr>
                <w:rFonts w:ascii="Arial" w:hAnsi="Arial" w:cs="Arial"/>
              </w:rPr>
              <w:t xml:space="preserve">   </w:t>
            </w:r>
          </w:p>
          <w:sdt>
            <w:sdtPr>
              <w:rPr>
                <w:rFonts w:ascii="Arial" w:hAnsi="Arial" w:cs="Arial"/>
              </w:rPr>
              <w:id w:val="391501876"/>
              <w:placeholder>
                <w:docPart w:val="DB16440326DA40DFBE2D9C58D46873F8"/>
              </w:placeholder>
              <w:text/>
            </w:sdtPr>
            <w:sdtContent>
              <w:p w14:paraId="7A716954" w14:textId="100A4613" w:rsidR="0084204C"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 xml:space="preserve">-Discuss the results.  Consider using graphs, charts, dashboards, etc.  See example chart below. </w:t>
                </w:r>
              </w:p>
            </w:sdtContent>
          </w:sdt>
          <w:sdt>
            <w:sdtPr>
              <w:rPr>
                <w:rFonts w:ascii="Arial" w:hAnsi="Arial" w:cs="Arial"/>
              </w:rPr>
              <w:id w:val="391501877"/>
              <w:placeholder>
                <w:docPart w:val="DB16440326DA40DFBE2D9C58D46873F8"/>
              </w:placeholder>
              <w:text/>
            </w:sdtPr>
            <w:sdtContent>
              <w:p w14:paraId="7A716955" w14:textId="5060C858" w:rsidR="0084204C"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 xml:space="preserve">-Was the goal met? Why or why not?  </w:t>
                </w:r>
              </w:p>
            </w:sdtContent>
          </w:sdt>
          <w:sdt>
            <w:sdtPr>
              <w:rPr>
                <w:rFonts w:ascii="Arial" w:hAnsi="Arial" w:cs="Arial"/>
              </w:rPr>
              <w:id w:val="391501878"/>
              <w:placeholder>
                <w:docPart w:val="DB16440326DA40DFBE2D9C58D46873F8"/>
              </w:placeholder>
              <w:text/>
            </w:sdtPr>
            <w:sdtContent>
              <w:p w14:paraId="7A716956" w14:textId="2BF2BD0C" w:rsidR="0084204C"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-Was the goal sustained?</w:t>
                </w:r>
              </w:p>
            </w:sdtContent>
          </w:sdt>
          <w:sdt>
            <w:sdtPr>
              <w:rPr>
                <w:rFonts w:ascii="Arial" w:hAnsi="Arial" w:cs="Arial"/>
              </w:rPr>
              <w:id w:val="391501879"/>
              <w:placeholder>
                <w:docPart w:val="DB16440326DA40DFBE2D9C58D46873F8"/>
              </w:placeholder>
              <w:text/>
            </w:sdtPr>
            <w:sdtContent>
              <w:p w14:paraId="7A716957" w14:textId="31B79452" w:rsidR="0084204C"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-What was the impact to the healthcare facility?</w:t>
                </w:r>
              </w:p>
            </w:sdtContent>
          </w:sdt>
          <w:sdt>
            <w:sdtPr>
              <w:rPr>
                <w:rFonts w:ascii="Arial" w:hAnsi="Arial" w:cs="Arial"/>
                <w:sz w:val="24"/>
                <w:szCs w:val="24"/>
              </w:rPr>
              <w:id w:val="391501880"/>
              <w:placeholder>
                <w:docPart w:val="DB16440326DA40DFBE2D9C58D46873F8"/>
              </w:placeholder>
              <w:text/>
            </w:sdtPr>
            <w:sdtContent>
              <w:p w14:paraId="7A716958" w14:textId="565B0700" w:rsidR="0084204C" w:rsidRPr="00E53729" w:rsidRDefault="00810234" w:rsidP="00F25E5E">
                <w:pPr>
                  <w:tabs>
                    <w:tab w:val="left" w:pos="360"/>
                    <w:tab w:val="left" w:pos="720"/>
                    <w:tab w:val="left" w:pos="4320"/>
                  </w:tabs>
                  <w:spacing w:after="120"/>
                  <w:rPr>
                    <w:rFonts w:ascii="Arial" w:hAnsi="Arial" w:cs="Arial"/>
                    <w:sz w:val="24"/>
                    <w:szCs w:val="24"/>
                  </w:rPr>
                </w:pPr>
                <w:r w:rsidRPr="00E53729">
                  <w:rPr>
                    <w:rFonts w:ascii="Arial" w:hAnsi="Arial" w:cs="Arial"/>
                    <w:sz w:val="24"/>
                    <w:szCs w:val="24"/>
                  </w:rPr>
                  <w:t>-If the goal was not met, what actions are needed to achieve it?</w:t>
                </w:r>
              </w:p>
            </w:sdtContent>
          </w:sdt>
        </w:tc>
      </w:tr>
      <w:tr w:rsidR="0084204C" w:rsidRPr="00E53729" w14:paraId="5C8972BA" w14:textId="77777777" w:rsidTr="009A7203">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8D06E627B60B4FC799DA02490643557F"/>
              </w:placeholder>
              <w:text/>
            </w:sdtPr>
            <w:sdtContent>
              <w:p w14:paraId="6CF889E9" w14:textId="3FC3A13F" w:rsidR="0084204C" w:rsidRPr="00E53729" w:rsidRDefault="00D877F9" w:rsidP="00D877F9">
                <w:pPr>
                  <w:pStyle w:val="BodyText"/>
                  <w:tabs>
                    <w:tab w:val="left" w:pos="360"/>
                    <w:tab w:val="left" w:pos="720"/>
                    <w:tab w:val="left" w:pos="4320"/>
                  </w:tabs>
                  <w:rPr>
                    <w:rFonts w:ascii="Arial" w:hAnsi="Arial" w:cs="Arial"/>
                  </w:rPr>
                </w:pPr>
                <w:r w:rsidRPr="00E53729">
                  <w:rPr>
                    <w:rFonts w:ascii="Arial" w:hAnsi="Arial" w:cs="Arial"/>
                    <w:shd w:val="clear" w:color="auto" w:fill="FFFFFF" w:themeFill="background1"/>
                  </w:rPr>
                  <w:t>Optimize financial resources.</w:t>
                </w:r>
                <w:r w:rsidR="00810234" w:rsidRPr="00E53729">
                  <w:rPr>
                    <w:rFonts w:ascii="Arial" w:hAnsi="Arial" w:cs="Arial"/>
                    <w:shd w:val="clear" w:color="auto" w:fill="FFFFFF" w:themeFill="background1"/>
                  </w:rPr>
                  <w:t xml:space="preserve">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4D79756FB78E4450B0829BB982A2156C"/>
              </w:placeholder>
            </w:sdtPr>
            <w:sdtContent>
              <w:p w14:paraId="7CAF973E" w14:textId="595E8D61" w:rsidR="0084204C" w:rsidRPr="00E53729" w:rsidRDefault="0084204C" w:rsidP="0084204C">
                <w:pPr>
                  <w:tabs>
                    <w:tab w:val="left" w:pos="360"/>
                    <w:tab w:val="left" w:pos="720"/>
                    <w:tab w:val="left" w:pos="4320"/>
                  </w:tabs>
                  <w:rPr>
                    <w:rFonts w:ascii="Arial" w:hAnsi="Arial" w:cs="Arial"/>
                    <w:sz w:val="24"/>
                    <w:szCs w:val="24"/>
                  </w:rPr>
                </w:pPr>
                <w:r w:rsidRPr="00E53729">
                  <w:rPr>
                    <w:rFonts w:ascii="Arial" w:hAnsi="Arial" w:cs="Arial"/>
                    <w:sz w:val="24"/>
                    <w:szCs w:val="24"/>
                  </w:rPr>
                  <w:t>Example:  % reduction in civilian worker’s compensation</w:t>
                </w:r>
              </w:p>
              <w:p w14:paraId="774A262C" w14:textId="1B62A812" w:rsidR="0084204C" w:rsidRPr="00E53729" w:rsidRDefault="0084204C" w:rsidP="0084204C">
                <w:pPr>
                  <w:tabs>
                    <w:tab w:val="left" w:pos="360"/>
                    <w:tab w:val="left" w:pos="720"/>
                    <w:tab w:val="left" w:pos="4320"/>
                  </w:tabs>
                  <w:rPr>
                    <w:rFonts w:ascii="Arial" w:hAnsi="Arial" w:cs="Arial"/>
                    <w:sz w:val="24"/>
                    <w:szCs w:val="24"/>
                  </w:rPr>
                </w:pPr>
                <w:r w:rsidRPr="00E53729">
                  <w:rPr>
                    <w:rFonts w:ascii="Arial" w:hAnsi="Arial" w:cs="Arial"/>
                    <w:sz w:val="24"/>
                    <w:szCs w:val="24"/>
                  </w:rPr>
                  <w:t>% reduction military off duty lost time</w:t>
                </w:r>
              </w:p>
              <w:p w14:paraId="72A7618A" w14:textId="32D6683F" w:rsidR="0084204C" w:rsidRPr="00E53729" w:rsidRDefault="0084204C" w:rsidP="0084204C">
                <w:pPr>
                  <w:tabs>
                    <w:tab w:val="left" w:pos="360"/>
                    <w:tab w:val="left" w:pos="720"/>
                    <w:tab w:val="left" w:pos="4320"/>
                  </w:tabs>
                  <w:rPr>
                    <w:rFonts w:ascii="Arial" w:hAnsi="Arial" w:cs="Arial"/>
                    <w:sz w:val="24"/>
                    <w:szCs w:val="24"/>
                  </w:rPr>
                </w:pPr>
                <w:r w:rsidRPr="00E53729">
                  <w:rPr>
                    <w:rFonts w:ascii="Arial" w:hAnsi="Arial" w:cs="Arial"/>
                    <w:sz w:val="24"/>
                    <w:szCs w:val="24"/>
                  </w:rPr>
                  <w:t>% reduction military on duty lost time</w:t>
                </w:r>
              </w:p>
              <w:p w14:paraId="15CF9E64" w14:textId="5FFCA51D" w:rsidR="0084204C" w:rsidRPr="00E53729" w:rsidRDefault="0084204C" w:rsidP="001A1B63">
                <w:pPr>
                  <w:tabs>
                    <w:tab w:val="left" w:pos="360"/>
                    <w:tab w:val="left" w:pos="720"/>
                    <w:tab w:val="left" w:pos="4320"/>
                  </w:tabs>
                  <w:rPr>
                    <w:rFonts w:ascii="Arial" w:hAnsi="Arial" w:cs="Arial"/>
                    <w:sz w:val="24"/>
                    <w:szCs w:val="24"/>
                  </w:rPr>
                </w:pPr>
                <w:r w:rsidRPr="00E53729">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58FC27A3" w14:textId="77777777" w:rsidR="0084204C" w:rsidRPr="00E53729" w:rsidRDefault="0084204C" w:rsidP="001A1B63">
            <w:pPr>
              <w:tabs>
                <w:tab w:val="left" w:pos="360"/>
                <w:tab w:val="left" w:pos="630"/>
                <w:tab w:val="left" w:pos="720"/>
                <w:tab w:val="left" w:pos="4320"/>
              </w:tabs>
              <w:jc w:val="center"/>
              <w:rPr>
                <w:rFonts w:ascii="Arial" w:hAnsi="Arial" w:cs="Arial"/>
                <w:sz w:val="24"/>
                <w:szCs w:val="24"/>
                <w:u w:val="single"/>
              </w:rPr>
            </w:pPr>
          </w:p>
        </w:tc>
      </w:tr>
      <w:tr w:rsidR="0084204C" w:rsidRPr="00E53729" w14:paraId="77D77036" w14:textId="77777777" w:rsidTr="009A7203">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C2C68EE99E954A7B812C734135AFACB2"/>
              </w:placeholder>
              <w:text/>
            </w:sdtPr>
            <w:sdtContent>
              <w:p w14:paraId="5BC46AF2" w14:textId="6ECE6D29" w:rsidR="0084204C" w:rsidRPr="00E53729" w:rsidRDefault="00D877F9" w:rsidP="003213E2">
                <w:pPr>
                  <w:pStyle w:val="BodyText"/>
                  <w:tabs>
                    <w:tab w:val="left" w:pos="360"/>
                    <w:tab w:val="left" w:pos="720"/>
                    <w:tab w:val="left" w:pos="4320"/>
                  </w:tabs>
                  <w:rPr>
                    <w:rFonts w:ascii="Arial" w:hAnsi="Arial" w:cs="Arial"/>
                    <w:shd w:val="clear" w:color="auto" w:fill="FFFFFF" w:themeFill="background1"/>
                  </w:rPr>
                </w:pPr>
                <w:r w:rsidRPr="00E53729">
                  <w:rPr>
                    <w:rFonts w:ascii="Arial" w:hAnsi="Arial" w:cs="Arial"/>
                  </w:rPr>
                  <w:t xml:space="preserve">Improve &amp; Empower Highly Effective Work Teams. Example:  Improve staff performance through </w:t>
                </w:r>
                <w:r w:rsidRPr="00E53729">
                  <w:rPr>
                    <w:rFonts w:ascii="Arial" w:hAnsi="Arial" w:cs="Arial"/>
                  </w:rPr>
                  <w:lastRenderedPageBreak/>
                  <w:t xml:space="preserve">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015D4A2467C947E89BFAD6131641F217"/>
              </w:placeholder>
              <w:text/>
            </w:sdtPr>
            <w:sdtContent>
              <w:p w14:paraId="1947AEF7" w14:textId="5579EDC3" w:rsidR="0084204C" w:rsidRPr="00E53729" w:rsidRDefault="00810234" w:rsidP="0084204C">
                <w:pPr>
                  <w:tabs>
                    <w:tab w:val="left" w:pos="360"/>
                    <w:tab w:val="left" w:pos="720"/>
                    <w:tab w:val="left" w:pos="4320"/>
                  </w:tabs>
                  <w:rPr>
                    <w:rFonts w:ascii="Arial" w:hAnsi="Arial" w:cs="Arial"/>
                    <w:sz w:val="24"/>
                    <w:szCs w:val="24"/>
                  </w:rPr>
                </w:pPr>
                <w:r w:rsidRPr="00E53729">
                  <w:rPr>
                    <w:rFonts w:ascii="Arial" w:hAnsi="Arial" w:cs="Arial"/>
                    <w:sz w:val="24"/>
                    <w:szCs w:val="24"/>
                  </w:rPr>
                  <w:t xml:space="preserve">Example:  % staff competency based folders containing documentation showing </w:t>
                </w:r>
                <w:r w:rsidRPr="00E53729">
                  <w:rPr>
                    <w:rFonts w:ascii="Arial" w:hAnsi="Arial" w:cs="Arial"/>
                    <w:sz w:val="24"/>
                    <w:szCs w:val="24"/>
                  </w:rPr>
                  <w:lastRenderedPageBreak/>
                  <w:t>mandatory safety training is satisfactorily completed.</w:t>
                </w:r>
              </w:p>
            </w:sdtContent>
          </w:sdt>
        </w:tc>
        <w:tc>
          <w:tcPr>
            <w:tcW w:w="3100" w:type="dxa"/>
            <w:vMerge/>
            <w:tcBorders>
              <w:left w:val="single" w:sz="4" w:space="0" w:color="auto"/>
              <w:right w:val="single" w:sz="4" w:space="0" w:color="auto"/>
            </w:tcBorders>
          </w:tcPr>
          <w:p w14:paraId="6E100688" w14:textId="77777777" w:rsidR="0084204C" w:rsidRPr="00E53729" w:rsidRDefault="0084204C" w:rsidP="001A1B63">
            <w:pPr>
              <w:tabs>
                <w:tab w:val="left" w:pos="360"/>
                <w:tab w:val="left" w:pos="630"/>
                <w:tab w:val="left" w:pos="720"/>
                <w:tab w:val="left" w:pos="4320"/>
              </w:tabs>
              <w:jc w:val="center"/>
              <w:rPr>
                <w:rFonts w:ascii="Arial" w:hAnsi="Arial" w:cs="Arial"/>
                <w:sz w:val="24"/>
                <w:szCs w:val="24"/>
                <w:u w:val="single"/>
              </w:rPr>
            </w:pPr>
          </w:p>
        </w:tc>
      </w:tr>
      <w:tr w:rsidR="0084204C" w:rsidRPr="00E53729" w14:paraId="1F69ABF5" w14:textId="77777777" w:rsidTr="009A7203">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28825A3E27714F88A66087BE185A541D"/>
              </w:placeholder>
              <w:text/>
            </w:sdtPr>
            <w:sdtContent>
              <w:p w14:paraId="76F6AFE5" w14:textId="6A563059" w:rsidR="0084204C" w:rsidRPr="00E53729" w:rsidRDefault="00D877F9" w:rsidP="00D877F9">
                <w:pPr>
                  <w:pStyle w:val="BodyText"/>
                  <w:tabs>
                    <w:tab w:val="left" w:pos="360"/>
                    <w:tab w:val="left" w:pos="720"/>
                    <w:tab w:val="left" w:pos="4320"/>
                  </w:tabs>
                  <w:rPr>
                    <w:rFonts w:ascii="Arial" w:hAnsi="Arial" w:cs="Arial"/>
                  </w:rPr>
                </w:pPr>
                <w:r w:rsidRPr="00E53729">
                  <w:rPr>
                    <w:rFonts w:ascii="Arial" w:hAnsi="Arial" w:cs="Arial"/>
                  </w:rPr>
                  <w:t>Healthy &amp; Satisfied Families and Beneficiaries.</w:t>
                </w:r>
                <w:r w:rsidR="00810234" w:rsidRPr="00E53729">
                  <w:rPr>
                    <w:rFonts w:ascii="Arial" w:hAnsi="Arial" w:cs="Arial"/>
                  </w:rPr>
                  <w:t xml:space="preserve">  Example:  Improve staff and patient satisfaction by providing a safe physical 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919D11FA064A4482BF5D8E43612A8BB7"/>
              </w:placeholder>
            </w:sdtPr>
            <w:sdtContent>
              <w:p w14:paraId="70C6CF43" w14:textId="647E5327" w:rsidR="0084204C" w:rsidRPr="00E53729" w:rsidRDefault="0084204C" w:rsidP="0084204C">
                <w:pPr>
                  <w:tabs>
                    <w:tab w:val="left" w:pos="360"/>
                    <w:tab w:val="left" w:pos="720"/>
                    <w:tab w:val="left" w:pos="4320"/>
                  </w:tabs>
                  <w:rPr>
                    <w:rFonts w:ascii="Arial" w:hAnsi="Arial" w:cs="Arial"/>
                    <w:sz w:val="24"/>
                    <w:szCs w:val="24"/>
                  </w:rPr>
                </w:pPr>
                <w:r w:rsidRPr="00E53729">
                  <w:rPr>
                    <w:rFonts w:ascii="Arial" w:hAnsi="Arial" w:cs="Arial"/>
                    <w:sz w:val="24"/>
                    <w:szCs w:val="24"/>
                  </w:rPr>
                  <w:t xml:space="preserve">Example:  </w:t>
                </w:r>
                <w:r w:rsidR="00BF3E7C" w:rsidRPr="00E53729">
                  <w:rPr>
                    <w:rFonts w:ascii="Arial" w:hAnsi="Arial" w:cs="Arial"/>
                    <w:sz w:val="24"/>
                    <w:szCs w:val="24"/>
                  </w:rPr>
                  <w:t>95</w:t>
                </w:r>
                <w:r w:rsidRPr="00E53729">
                  <w:rPr>
                    <w:rFonts w:ascii="Arial" w:hAnsi="Arial" w:cs="Arial"/>
                    <w:sz w:val="24"/>
                    <w:szCs w:val="24"/>
                  </w:rPr>
                  <w:t xml:space="preserve">% </w:t>
                </w:r>
                <w:r w:rsidR="00BF3E7C" w:rsidRPr="00E53729">
                  <w:rPr>
                    <w:rFonts w:ascii="Arial" w:hAnsi="Arial" w:cs="Arial"/>
                    <w:sz w:val="24"/>
                    <w:szCs w:val="24"/>
                  </w:rPr>
                  <w:t xml:space="preserve">of </w:t>
                </w:r>
                <w:r w:rsidRPr="00E53729">
                  <w:rPr>
                    <w:rFonts w:ascii="Arial" w:hAnsi="Arial" w:cs="Arial"/>
                    <w:sz w:val="24"/>
                    <w:szCs w:val="24"/>
                  </w:rPr>
                  <w:t xml:space="preserve">staff </w:t>
                </w:r>
                <w:r w:rsidR="00BF3E7C" w:rsidRPr="00E53729">
                  <w:rPr>
                    <w:rFonts w:ascii="Arial" w:hAnsi="Arial" w:cs="Arial"/>
                    <w:sz w:val="24"/>
                    <w:szCs w:val="24"/>
                  </w:rPr>
                  <w:t>have a positive perception of L</w:t>
                </w:r>
                <w:r w:rsidRPr="00E53729">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160A2CE9" w14:textId="77777777" w:rsidR="0084204C" w:rsidRPr="00E53729" w:rsidRDefault="0084204C" w:rsidP="001A1B63">
            <w:pPr>
              <w:tabs>
                <w:tab w:val="left" w:pos="360"/>
                <w:tab w:val="left" w:pos="630"/>
                <w:tab w:val="left" w:pos="720"/>
                <w:tab w:val="left" w:pos="4320"/>
              </w:tabs>
              <w:jc w:val="center"/>
              <w:rPr>
                <w:rFonts w:ascii="Arial" w:hAnsi="Arial" w:cs="Arial"/>
                <w:sz w:val="24"/>
                <w:szCs w:val="24"/>
                <w:u w:val="single"/>
              </w:rPr>
            </w:pPr>
          </w:p>
        </w:tc>
      </w:tr>
    </w:tbl>
    <w:p w14:paraId="7A71695A" w14:textId="77777777" w:rsidR="008D33B9" w:rsidRPr="00E53729" w:rsidRDefault="008D33B9" w:rsidP="001A1B63">
      <w:pPr>
        <w:pStyle w:val="BodyText"/>
        <w:tabs>
          <w:tab w:val="left" w:pos="360"/>
          <w:tab w:val="left" w:pos="720"/>
          <w:tab w:val="left" w:pos="4320"/>
        </w:tabs>
        <w:rPr>
          <w:rFonts w:ascii="Arial" w:hAnsi="Arial" w:cs="Arial"/>
          <w:noProof/>
        </w:rPr>
      </w:pPr>
    </w:p>
    <w:p w14:paraId="7A71695B" w14:textId="77777777" w:rsidR="008D33B9" w:rsidRPr="00E53729" w:rsidRDefault="008D33B9" w:rsidP="001A1B63">
      <w:pPr>
        <w:pStyle w:val="BodyText"/>
        <w:tabs>
          <w:tab w:val="left" w:pos="360"/>
          <w:tab w:val="left" w:pos="720"/>
          <w:tab w:val="left" w:pos="4320"/>
        </w:tabs>
        <w:jc w:val="center"/>
        <w:rPr>
          <w:rFonts w:ascii="Arial" w:hAnsi="Arial" w:cs="Arial"/>
          <w:noProof/>
        </w:rPr>
      </w:pPr>
      <w:r w:rsidRPr="00E53729">
        <w:rPr>
          <w:rFonts w:ascii="Arial" w:hAnsi="Arial" w:cs="Arial"/>
          <w:noProof/>
        </w:rPr>
        <w:drawing>
          <wp:inline distT="0" distB="0" distL="0" distR="0" wp14:anchorId="7A7170BD" wp14:editId="51A5A6BB">
            <wp:extent cx="4781550" cy="3019425"/>
            <wp:effectExtent l="0" t="0" r="19050" b="952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B74622" w14:textId="77777777" w:rsidR="00835EB2" w:rsidRPr="00E53729" w:rsidRDefault="00835EB2" w:rsidP="001A1B63">
      <w:pPr>
        <w:pStyle w:val="BodyText"/>
        <w:tabs>
          <w:tab w:val="left" w:pos="360"/>
          <w:tab w:val="left" w:pos="720"/>
          <w:tab w:val="left" w:pos="4320"/>
        </w:tabs>
        <w:jc w:val="center"/>
        <w:rPr>
          <w:rFonts w:ascii="Arial" w:hAnsi="Arial" w:cs="Arial"/>
          <w:noProof/>
        </w:rPr>
      </w:pPr>
    </w:p>
    <w:p w14:paraId="44508E16" w14:textId="452D6123" w:rsidR="0050203D" w:rsidRPr="00E53729" w:rsidRDefault="00930579" w:rsidP="00835EB2">
      <w:pPr>
        <w:pStyle w:val="BodyText"/>
        <w:tabs>
          <w:tab w:val="left" w:pos="360"/>
          <w:tab w:val="left" w:pos="720"/>
          <w:tab w:val="left" w:pos="4320"/>
        </w:tabs>
        <w:rPr>
          <w:rFonts w:ascii="Arial" w:hAnsi="Arial" w:cs="Arial"/>
          <w:noProof/>
        </w:rPr>
      </w:pPr>
      <w:r w:rsidRPr="00E53729">
        <w:rPr>
          <w:rFonts w:ascii="Arial" w:hAnsi="Arial" w:cs="Arial"/>
          <w:noProof/>
        </w:rPr>
        <w:tab/>
        <w:t>b.  Additional performance</w:t>
      </w:r>
      <w:r w:rsidR="00C916C2" w:rsidRPr="00E53729">
        <w:rPr>
          <w:rFonts w:ascii="Arial" w:hAnsi="Arial" w:cs="Arial"/>
          <w:noProof/>
        </w:rPr>
        <w:t xml:space="preserve"> initiatives</w:t>
      </w:r>
      <w:r w:rsidR="00AF15CD" w:rsidRPr="00E53729">
        <w:rPr>
          <w:rFonts w:ascii="Arial" w:hAnsi="Arial" w:cs="Arial"/>
          <w:noProof/>
        </w:rPr>
        <w:t xml:space="preserve"> and projects</w:t>
      </w:r>
      <w:r w:rsidR="00C916C2" w:rsidRPr="00E53729">
        <w:rPr>
          <w:rFonts w:ascii="Arial" w:hAnsi="Arial" w:cs="Arial"/>
          <w:noProof/>
        </w:rPr>
        <w:t xml:space="preserve"> were—</w:t>
      </w:r>
    </w:p>
    <w:p w14:paraId="62D4751A" w14:textId="77777777" w:rsidR="0050203D" w:rsidRPr="00E53729" w:rsidRDefault="0050203D" w:rsidP="00835EB2">
      <w:pPr>
        <w:pStyle w:val="BodyText"/>
        <w:tabs>
          <w:tab w:val="left" w:pos="360"/>
          <w:tab w:val="left" w:pos="720"/>
          <w:tab w:val="left" w:pos="4320"/>
        </w:tabs>
        <w:rPr>
          <w:rFonts w:ascii="Arial" w:hAnsi="Arial" w:cs="Arial"/>
          <w:noProof/>
        </w:rPr>
      </w:pPr>
    </w:p>
    <w:p w14:paraId="740A6954" w14:textId="1BDB8C85" w:rsidR="00835EB2" w:rsidRPr="00E53729" w:rsidRDefault="0050203D" w:rsidP="00835EB2">
      <w:pPr>
        <w:pStyle w:val="BodyText"/>
        <w:tabs>
          <w:tab w:val="left" w:pos="360"/>
          <w:tab w:val="left" w:pos="720"/>
          <w:tab w:val="left" w:pos="4320"/>
        </w:tabs>
        <w:rPr>
          <w:rFonts w:ascii="Arial" w:hAnsi="Arial" w:cs="Arial"/>
          <w:noProof/>
        </w:rPr>
      </w:pPr>
      <w:r w:rsidRPr="00E53729">
        <w:rPr>
          <w:rFonts w:ascii="Arial" w:hAnsi="Arial" w:cs="Arial"/>
          <w:noProof/>
        </w:rPr>
        <w:tab/>
      </w:r>
      <w:r w:rsidR="007E07FA" w:rsidRPr="00E53729">
        <w:rPr>
          <w:rFonts w:ascii="Arial" w:hAnsi="Arial" w:cs="Arial"/>
          <w:noProof/>
        </w:rPr>
        <w:tab/>
      </w:r>
      <w:r w:rsidRPr="00E53729">
        <w:rPr>
          <w:rFonts w:ascii="Arial" w:hAnsi="Arial" w:cs="Arial"/>
          <w:noProof/>
        </w:rPr>
        <w:t xml:space="preserve">(1) </w:t>
      </w:r>
      <w:sdt>
        <w:sdtPr>
          <w:rPr>
            <w:rFonts w:ascii="Arial" w:hAnsi="Arial" w:cs="Arial"/>
            <w:noProof/>
          </w:rPr>
          <w:id w:val="-1333371312"/>
          <w:placeholder>
            <w:docPart w:val="DefaultPlaceholder_1081868574"/>
          </w:placeholder>
        </w:sdtPr>
        <w:sdtContent>
          <w:r w:rsidR="00930579" w:rsidRPr="00E53729">
            <w:rPr>
              <w:rFonts w:ascii="Arial" w:hAnsi="Arial" w:cs="Arial"/>
              <w:noProof/>
            </w:rPr>
            <w:t>LIST AND DISCUSS</w:t>
          </w:r>
        </w:sdtContent>
      </w:sdt>
      <w:r w:rsidR="00930579" w:rsidRPr="00E53729">
        <w:rPr>
          <w:rFonts w:ascii="Arial" w:hAnsi="Arial" w:cs="Arial"/>
          <w:noProof/>
        </w:rPr>
        <w:t>.</w:t>
      </w:r>
    </w:p>
    <w:p w14:paraId="2569C789" w14:textId="77777777" w:rsidR="0050203D" w:rsidRPr="00E53729" w:rsidRDefault="0050203D" w:rsidP="00835EB2">
      <w:pPr>
        <w:pStyle w:val="BodyText"/>
        <w:tabs>
          <w:tab w:val="left" w:pos="360"/>
          <w:tab w:val="left" w:pos="720"/>
          <w:tab w:val="left" w:pos="4320"/>
        </w:tabs>
        <w:rPr>
          <w:rFonts w:ascii="Arial" w:hAnsi="Arial" w:cs="Arial"/>
          <w:noProof/>
        </w:rPr>
      </w:pPr>
    </w:p>
    <w:p w14:paraId="66189A66" w14:textId="0B485F65" w:rsidR="0050203D" w:rsidRPr="00E53729" w:rsidRDefault="0050203D" w:rsidP="00835EB2">
      <w:pPr>
        <w:pStyle w:val="BodyText"/>
        <w:tabs>
          <w:tab w:val="left" w:pos="360"/>
          <w:tab w:val="left" w:pos="720"/>
          <w:tab w:val="left" w:pos="4320"/>
        </w:tabs>
        <w:rPr>
          <w:rFonts w:ascii="Arial" w:hAnsi="Arial" w:cs="Arial"/>
          <w:noProof/>
        </w:rPr>
      </w:pPr>
      <w:r w:rsidRPr="00E53729">
        <w:rPr>
          <w:rFonts w:ascii="Arial" w:hAnsi="Arial" w:cs="Arial"/>
          <w:noProof/>
        </w:rPr>
        <w:tab/>
      </w:r>
      <w:r w:rsidR="007E07FA" w:rsidRPr="00E53729">
        <w:rPr>
          <w:rFonts w:ascii="Arial" w:hAnsi="Arial" w:cs="Arial"/>
          <w:noProof/>
        </w:rPr>
        <w:tab/>
      </w:r>
      <w:r w:rsidRPr="00E53729">
        <w:rPr>
          <w:rFonts w:ascii="Arial" w:hAnsi="Arial" w:cs="Arial"/>
          <w:noProof/>
        </w:rPr>
        <w:t>(2)</w:t>
      </w:r>
      <w:r w:rsidR="007E07FA" w:rsidRPr="00E53729">
        <w:rPr>
          <w:rFonts w:ascii="Arial" w:hAnsi="Arial" w:cs="Arial"/>
          <w:noProof/>
        </w:rPr>
        <w:t xml:space="preserve"> </w:t>
      </w:r>
      <w:sdt>
        <w:sdtPr>
          <w:rPr>
            <w:rFonts w:ascii="Arial" w:hAnsi="Arial" w:cs="Arial"/>
            <w:noProof/>
          </w:rPr>
          <w:id w:val="-453017490"/>
          <w:placeholder>
            <w:docPart w:val="DefaultPlaceholder_1081868574"/>
          </w:placeholder>
        </w:sdtPr>
        <w:sdtContent>
          <w:r w:rsidR="006B7091" w:rsidRPr="00E53729">
            <w:rPr>
              <w:rFonts w:ascii="Arial" w:hAnsi="Arial" w:cs="Arial"/>
              <w:noProof/>
            </w:rPr>
            <w:t>LIST AND DISCUSS.</w:t>
          </w:r>
        </w:sdtContent>
      </w:sdt>
    </w:p>
    <w:p w14:paraId="6B73C50E" w14:textId="77777777" w:rsidR="00546582" w:rsidRPr="00E53729" w:rsidRDefault="00546582" w:rsidP="001A1B63">
      <w:pPr>
        <w:pStyle w:val="BodyText"/>
        <w:tabs>
          <w:tab w:val="left" w:pos="360"/>
          <w:tab w:val="left" w:pos="720"/>
          <w:tab w:val="left" w:pos="4320"/>
        </w:tabs>
        <w:rPr>
          <w:rFonts w:ascii="Arial" w:hAnsi="Arial" w:cs="Arial"/>
          <w:noProof/>
        </w:rPr>
      </w:pPr>
    </w:p>
    <w:p w14:paraId="7A716996" w14:textId="51C05468"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lastRenderedPageBreak/>
        <w:t>6.</w:t>
      </w:r>
      <w:r w:rsidRPr="00E53729">
        <w:rPr>
          <w:rFonts w:ascii="Arial" w:hAnsi="Arial" w:cs="Arial"/>
        </w:rPr>
        <w:tab/>
        <w:t xml:space="preserve">Effectiveness.  The following table summarizes the </w:t>
      </w:r>
      <w:sdt>
        <w:sdtPr>
          <w:rPr>
            <w:rFonts w:ascii="Arial" w:hAnsi="Arial" w:cs="Arial"/>
          </w:rPr>
          <w:id w:val="391501921"/>
          <w:placeholder>
            <w:docPart w:val="DFA7A92271944CFFAE401AB9A53397A4"/>
          </w:placeholder>
          <w:text/>
        </w:sdtPr>
        <w:sdtContent>
          <w:r w:rsidR="00810234" w:rsidRPr="00E53729">
            <w:rPr>
              <w:rFonts w:ascii="Arial" w:hAnsi="Arial" w:cs="Arial"/>
            </w:rPr>
            <w:t>HEALTHCARE FACILITY NAME</w:t>
          </w:r>
        </w:sdtContent>
      </w:sdt>
      <w:r w:rsidRPr="00E53729">
        <w:rPr>
          <w:rFonts w:ascii="Arial" w:hAnsi="Arial" w:cs="Arial"/>
        </w:rPr>
        <w:t xml:space="preserve"> compliance with the safety and health proces</w:t>
      </w:r>
      <w:r w:rsidR="00590DFA" w:rsidRPr="00E53729">
        <w:rPr>
          <w:rFonts w:ascii="Arial" w:hAnsi="Arial" w:cs="Arial"/>
        </w:rPr>
        <w:t xml:space="preserve">ses necessary for maintaining an effective </w:t>
      </w:r>
      <w:r w:rsidRPr="00E53729">
        <w:rPr>
          <w:rFonts w:ascii="Arial" w:hAnsi="Arial" w:cs="Arial"/>
        </w:rPr>
        <w:t xml:space="preserve">Safety Program. </w:t>
      </w:r>
    </w:p>
    <w:p w14:paraId="5C7F632F" w14:textId="77777777" w:rsidR="000C5F2A" w:rsidRPr="00E53729" w:rsidRDefault="000C5F2A"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641"/>
        <w:gridCol w:w="1591"/>
        <w:gridCol w:w="1734"/>
        <w:gridCol w:w="1687"/>
      </w:tblGrid>
      <w:tr w:rsidR="00DA0DC0" w:rsidRPr="00E53729" w14:paraId="7A71699C" w14:textId="77777777" w:rsidTr="00500AA6">
        <w:trPr>
          <w:tblHeader/>
        </w:trPr>
        <w:tc>
          <w:tcPr>
            <w:tcW w:w="1697" w:type="dxa"/>
            <w:tcBorders>
              <w:top w:val="single" w:sz="4" w:space="0" w:color="auto"/>
              <w:left w:val="single" w:sz="4" w:space="0" w:color="auto"/>
              <w:bottom w:val="single" w:sz="4" w:space="0" w:color="auto"/>
              <w:right w:val="single" w:sz="4" w:space="0" w:color="auto"/>
            </w:tcBorders>
            <w:vAlign w:val="center"/>
            <w:hideMark/>
          </w:tcPr>
          <w:p w14:paraId="7A716998" w14:textId="77777777" w:rsidR="00DA0DC0" w:rsidRPr="00E53729" w:rsidRDefault="00DA0DC0" w:rsidP="00DA0DC0">
            <w:pPr>
              <w:pStyle w:val="BodyText"/>
              <w:tabs>
                <w:tab w:val="left" w:pos="360"/>
                <w:tab w:val="left" w:pos="720"/>
                <w:tab w:val="left" w:pos="4320"/>
              </w:tabs>
              <w:jc w:val="center"/>
              <w:rPr>
                <w:rFonts w:ascii="Arial" w:hAnsi="Arial" w:cs="Arial"/>
                <w:b/>
              </w:rPr>
            </w:pPr>
            <w:bookmarkStart w:id="0" w:name="OLE_LINK3"/>
            <w:bookmarkStart w:id="1" w:name="OLE_LINK4"/>
            <w:r w:rsidRPr="00E53729">
              <w:rPr>
                <w:rFonts w:ascii="Arial" w:hAnsi="Arial" w:cs="Arial"/>
                <w:b/>
              </w:rPr>
              <w:t>Risk Management Activity</w:t>
            </w:r>
          </w:p>
        </w:tc>
        <w:tc>
          <w:tcPr>
            <w:tcW w:w="2641" w:type="dxa"/>
            <w:tcBorders>
              <w:top w:val="single" w:sz="4" w:space="0" w:color="auto"/>
              <w:left w:val="single" w:sz="4" w:space="0" w:color="auto"/>
              <w:bottom w:val="single" w:sz="4" w:space="0" w:color="auto"/>
              <w:right w:val="single" w:sz="4" w:space="0" w:color="auto"/>
            </w:tcBorders>
            <w:vAlign w:val="center"/>
            <w:hideMark/>
          </w:tcPr>
          <w:p w14:paraId="4D959663" w14:textId="77777777" w:rsidR="00DA0DC0" w:rsidRPr="00E53729" w:rsidRDefault="00DA0DC0" w:rsidP="00D82BF6">
            <w:pPr>
              <w:pStyle w:val="BodyText"/>
              <w:tabs>
                <w:tab w:val="left" w:pos="360"/>
                <w:tab w:val="left" w:pos="720"/>
                <w:tab w:val="left" w:pos="4320"/>
              </w:tabs>
              <w:jc w:val="center"/>
              <w:rPr>
                <w:rFonts w:ascii="Arial" w:hAnsi="Arial" w:cs="Arial"/>
                <w:b/>
              </w:rPr>
            </w:pPr>
            <w:r w:rsidRPr="00E53729">
              <w:rPr>
                <w:rFonts w:ascii="Arial" w:hAnsi="Arial" w:cs="Arial"/>
                <w:b/>
              </w:rPr>
              <w:t>Process</w:t>
            </w:r>
          </w:p>
          <w:p w14:paraId="7A9B9753" w14:textId="658A0FB8" w:rsidR="00C8174A" w:rsidRPr="00E53729" w:rsidRDefault="00373644" w:rsidP="00D82BF6">
            <w:pPr>
              <w:pStyle w:val="BodyText"/>
              <w:tabs>
                <w:tab w:val="left" w:pos="360"/>
                <w:tab w:val="left" w:pos="720"/>
                <w:tab w:val="left" w:pos="4320"/>
              </w:tabs>
              <w:jc w:val="center"/>
              <w:rPr>
                <w:rFonts w:ascii="Arial" w:hAnsi="Arial" w:cs="Arial"/>
                <w:b/>
              </w:rPr>
            </w:pPr>
            <w:r w:rsidRPr="00E53729">
              <w:rPr>
                <w:rFonts w:ascii="Arial" w:hAnsi="Arial" w:cs="Arial"/>
                <w:b/>
              </w:rPr>
              <w:t>Element of Performance (EP)</w:t>
            </w:r>
          </w:p>
          <w:p w14:paraId="42CA15CC" w14:textId="7C3F9785" w:rsidR="00C8174A" w:rsidRPr="00E53729" w:rsidRDefault="004321DD" w:rsidP="00D82BF6">
            <w:pPr>
              <w:pStyle w:val="BodyText"/>
              <w:tabs>
                <w:tab w:val="left" w:pos="360"/>
                <w:tab w:val="left" w:pos="720"/>
                <w:tab w:val="left" w:pos="4320"/>
              </w:tabs>
              <w:jc w:val="center"/>
              <w:rPr>
                <w:rFonts w:ascii="Arial" w:hAnsi="Arial" w:cs="Arial"/>
                <w:b/>
              </w:rPr>
            </w:pPr>
            <w:r w:rsidRPr="00E53729">
              <w:rPr>
                <w:rFonts w:ascii="Arial" w:hAnsi="Arial" w:cs="Arial"/>
                <w:b/>
              </w:rPr>
              <w:t>Occupancy</w:t>
            </w:r>
          </w:p>
          <w:p w14:paraId="7A716999" w14:textId="3216F1F2" w:rsidR="00373644" w:rsidRPr="00E53729" w:rsidRDefault="00373644" w:rsidP="00D82BF6">
            <w:pPr>
              <w:pStyle w:val="BodyText"/>
              <w:tabs>
                <w:tab w:val="left" w:pos="360"/>
                <w:tab w:val="left" w:pos="720"/>
                <w:tab w:val="left" w:pos="4320"/>
              </w:tabs>
              <w:jc w:val="center"/>
              <w:rPr>
                <w:rFonts w:ascii="Arial" w:hAnsi="Arial" w:cs="Arial"/>
                <w:b/>
              </w:rPr>
            </w:pPr>
            <w:r w:rsidRPr="00E53729">
              <w:rPr>
                <w:rFonts w:ascii="Arial" w:hAnsi="Arial" w:cs="Arial"/>
                <w:b/>
              </w:rPr>
              <w:t>Documentation</w:t>
            </w:r>
          </w:p>
        </w:tc>
        <w:tc>
          <w:tcPr>
            <w:tcW w:w="1591" w:type="dxa"/>
            <w:tcBorders>
              <w:top w:val="single" w:sz="4" w:space="0" w:color="auto"/>
              <w:left w:val="single" w:sz="4" w:space="0" w:color="auto"/>
              <w:bottom w:val="single" w:sz="4" w:space="0" w:color="auto"/>
              <w:right w:val="single" w:sz="4" w:space="0" w:color="auto"/>
            </w:tcBorders>
            <w:vAlign w:val="center"/>
            <w:hideMark/>
          </w:tcPr>
          <w:p w14:paraId="7A71699A" w14:textId="38864E03" w:rsidR="00DA0DC0" w:rsidRPr="00E53729" w:rsidRDefault="008061B1" w:rsidP="00DA0DC0">
            <w:pPr>
              <w:pStyle w:val="BodyText"/>
              <w:tabs>
                <w:tab w:val="left" w:pos="360"/>
                <w:tab w:val="left" w:pos="720"/>
                <w:tab w:val="left" w:pos="4320"/>
              </w:tabs>
              <w:jc w:val="center"/>
              <w:rPr>
                <w:rFonts w:ascii="Arial" w:hAnsi="Arial" w:cs="Arial"/>
                <w:b/>
              </w:rPr>
            </w:pPr>
            <w:r w:rsidRPr="00E53729">
              <w:rPr>
                <w:rFonts w:ascii="Arial" w:hAnsi="Arial" w:cs="Arial"/>
                <w:b/>
              </w:rPr>
              <w:t>Compliance</w:t>
            </w:r>
          </w:p>
        </w:tc>
        <w:tc>
          <w:tcPr>
            <w:tcW w:w="1734" w:type="dxa"/>
            <w:tcBorders>
              <w:top w:val="single" w:sz="4" w:space="0" w:color="auto"/>
              <w:left w:val="single" w:sz="4" w:space="0" w:color="auto"/>
              <w:bottom w:val="single" w:sz="4" w:space="0" w:color="auto"/>
              <w:right w:val="single" w:sz="4" w:space="0" w:color="auto"/>
            </w:tcBorders>
            <w:vAlign w:val="center"/>
          </w:tcPr>
          <w:p w14:paraId="36B4ECD9" w14:textId="340E220B" w:rsidR="00DA0DC0" w:rsidRPr="00E53729" w:rsidRDefault="00DA0DC0" w:rsidP="008061B1">
            <w:pPr>
              <w:pStyle w:val="BodyText"/>
              <w:tabs>
                <w:tab w:val="left" w:pos="360"/>
                <w:tab w:val="left" w:pos="720"/>
                <w:tab w:val="left" w:pos="4320"/>
              </w:tabs>
              <w:jc w:val="center"/>
              <w:rPr>
                <w:rFonts w:ascii="Arial" w:hAnsi="Arial" w:cs="Arial"/>
                <w:b/>
              </w:rPr>
            </w:pPr>
            <w:r w:rsidRPr="00E53729">
              <w:rPr>
                <w:rFonts w:ascii="Arial" w:hAnsi="Arial" w:cs="Arial"/>
                <w:b/>
              </w:rPr>
              <w:t>Risk Assessment</w:t>
            </w:r>
            <w:r w:rsidR="00E7466D" w:rsidRPr="00E53729">
              <w:rPr>
                <w:rStyle w:val="FootnoteReference"/>
                <w:rFonts w:ascii="Arial" w:hAnsi="Arial" w:cs="Arial"/>
                <w:b/>
              </w:rPr>
              <w:footnoteReference w:id="1"/>
            </w:r>
          </w:p>
        </w:tc>
        <w:tc>
          <w:tcPr>
            <w:tcW w:w="1687" w:type="dxa"/>
            <w:tcBorders>
              <w:top w:val="single" w:sz="4" w:space="0" w:color="auto"/>
              <w:left w:val="single" w:sz="4" w:space="0" w:color="auto"/>
              <w:bottom w:val="single" w:sz="4" w:space="0" w:color="auto"/>
              <w:right w:val="single" w:sz="4" w:space="0" w:color="auto"/>
            </w:tcBorders>
            <w:vAlign w:val="center"/>
            <w:hideMark/>
          </w:tcPr>
          <w:p w14:paraId="7A71699B" w14:textId="0E1780CD" w:rsidR="00DA0DC0" w:rsidRPr="00E53729" w:rsidRDefault="00DA0DC0" w:rsidP="00DA0DC0">
            <w:pPr>
              <w:pStyle w:val="BodyText"/>
              <w:tabs>
                <w:tab w:val="left" w:pos="360"/>
                <w:tab w:val="left" w:pos="720"/>
                <w:tab w:val="left" w:pos="4320"/>
              </w:tabs>
              <w:jc w:val="center"/>
              <w:rPr>
                <w:rFonts w:ascii="Arial" w:hAnsi="Arial" w:cs="Arial"/>
                <w:b/>
              </w:rPr>
            </w:pPr>
            <w:r w:rsidRPr="00E53729">
              <w:rPr>
                <w:rFonts w:ascii="Arial" w:hAnsi="Arial" w:cs="Arial"/>
                <w:b/>
              </w:rPr>
              <w:t>Action Plan to Correct</w:t>
            </w:r>
          </w:p>
        </w:tc>
      </w:tr>
      <w:tr w:rsidR="00E32BD0" w:rsidRPr="00E53729" w14:paraId="7A7169A1" w14:textId="77777777" w:rsidTr="00692EE3">
        <w:trPr>
          <w:trHeight w:val="3367"/>
        </w:trPr>
        <w:tc>
          <w:tcPr>
            <w:tcW w:w="1697" w:type="dxa"/>
            <w:vMerge w:val="restart"/>
            <w:tcBorders>
              <w:top w:val="single" w:sz="4" w:space="0" w:color="auto"/>
              <w:left w:val="single" w:sz="4" w:space="0" w:color="auto"/>
              <w:right w:val="single" w:sz="4" w:space="0" w:color="auto"/>
            </w:tcBorders>
            <w:vAlign w:val="center"/>
            <w:hideMark/>
          </w:tcPr>
          <w:p w14:paraId="7A71699D" w14:textId="3E094FC7" w:rsidR="00E32BD0" w:rsidRPr="00E53729" w:rsidRDefault="00E32BD0" w:rsidP="00577AD9">
            <w:pPr>
              <w:pStyle w:val="BodyText"/>
              <w:tabs>
                <w:tab w:val="left" w:pos="360"/>
                <w:tab w:val="left" w:pos="720"/>
                <w:tab w:val="left" w:pos="4320"/>
              </w:tabs>
              <w:jc w:val="center"/>
              <w:rPr>
                <w:rFonts w:ascii="Arial" w:hAnsi="Arial" w:cs="Arial"/>
              </w:rPr>
            </w:pPr>
            <w:r w:rsidRPr="00E53729">
              <w:rPr>
                <w:rFonts w:ascii="Arial" w:hAnsi="Arial" w:cs="Arial"/>
              </w:rPr>
              <w:t>Plan</w:t>
            </w:r>
          </w:p>
        </w:tc>
        <w:tc>
          <w:tcPr>
            <w:tcW w:w="2641" w:type="dxa"/>
            <w:tcBorders>
              <w:top w:val="single" w:sz="4" w:space="0" w:color="auto"/>
              <w:left w:val="single" w:sz="4" w:space="0" w:color="auto"/>
              <w:right w:val="single" w:sz="4" w:space="0" w:color="auto"/>
            </w:tcBorders>
            <w:hideMark/>
          </w:tcPr>
          <w:p w14:paraId="4E3E2CBE" w14:textId="527A7686" w:rsidR="00E32BD0" w:rsidRPr="00E53729" w:rsidRDefault="00E32BD0" w:rsidP="0021253B">
            <w:pPr>
              <w:pStyle w:val="Default"/>
              <w:tabs>
                <w:tab w:val="left" w:pos="360"/>
                <w:tab w:val="left" w:pos="720"/>
                <w:tab w:val="left" w:pos="4320"/>
              </w:tabs>
            </w:pPr>
            <w:r w:rsidRPr="00E53729">
              <w:t xml:space="preserve">Identify an individual to manage risk, coordinate risk reduction activities, collect deficiency information (injuries, problems, user errors) and disseminate summaries of actions and results.  EC.01.01.01, EP.1 </w:t>
            </w:r>
          </w:p>
          <w:p w14:paraId="7A71699E" w14:textId="0E53E021" w:rsidR="00E32BD0" w:rsidRPr="00E53729" w:rsidRDefault="00E32BD0" w:rsidP="0021253B">
            <w:pPr>
              <w:pStyle w:val="Default"/>
              <w:tabs>
                <w:tab w:val="left" w:pos="360"/>
                <w:tab w:val="left" w:pos="720"/>
                <w:tab w:val="left" w:pos="4320"/>
              </w:tabs>
            </w:pPr>
            <w:r w:rsidRPr="00E53729">
              <w:t>H</w:t>
            </w:r>
            <w:r w:rsidRPr="00E53729">
              <w:rPr>
                <w:rStyle w:val="FootnoteReference"/>
              </w:rPr>
              <w:footnoteReference w:id="2"/>
            </w:r>
            <w:r w:rsidRPr="00E53729">
              <w:t>, AC</w:t>
            </w:r>
            <w:r w:rsidRPr="00E53729">
              <w:rPr>
                <w:rStyle w:val="FootnoteReference"/>
              </w:rPr>
              <w:footnoteReference w:id="3"/>
            </w:r>
            <w:r w:rsidRPr="00E53729">
              <w:t>, B</w:t>
            </w:r>
            <w:r w:rsidRPr="00E53729">
              <w:rPr>
                <w:rStyle w:val="FootnoteReference"/>
              </w:rPr>
              <w:footnoteReference w:id="4"/>
            </w:r>
          </w:p>
        </w:tc>
        <w:sdt>
          <w:sdtPr>
            <w:rPr>
              <w:rFonts w:ascii="Arial" w:hAnsi="Arial" w:cs="Arial"/>
            </w:rPr>
            <w:id w:val="-246191984"/>
            <w:placeholder>
              <w:docPart w:val="92DD8106361E4F1BB87665C2558B5E8F"/>
            </w:placeholder>
          </w:sdtPr>
          <w:sdtContent>
            <w:sdt>
              <w:sdtPr>
                <w:rPr>
                  <w:rFonts w:ascii="Arial" w:hAnsi="Arial" w:cs="Arial"/>
                </w:rPr>
                <w:id w:val="1242065816"/>
                <w:placeholder>
                  <w:docPart w:val="B056605406FB4BEDAD24D8FCF0A5D99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99F" w14:textId="220EADA3" w:rsidR="00E32BD0" w:rsidRPr="00E53729" w:rsidRDefault="00E32BD0" w:rsidP="008061B1">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82055655"/>
            <w:placeholder>
              <w:docPart w:val="AF626B9056E742E4A028EE1A304478CE"/>
            </w:placeholder>
          </w:sdtPr>
          <w:sdtContent>
            <w:sdt>
              <w:sdtPr>
                <w:rPr>
                  <w:rFonts w:ascii="Arial" w:hAnsi="Arial" w:cs="Arial"/>
                </w:rPr>
                <w:id w:val="-1357659121"/>
                <w:placeholder>
                  <w:docPart w:val="DD9F3474F3F24B2A8F16BF8C26D0D3F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50AE2C5B" w14:textId="4F443C44" w:rsidR="00E32BD0" w:rsidRPr="00E53729" w:rsidRDefault="0015428C" w:rsidP="008061B1">
                    <w:pPr>
                      <w:pStyle w:val="BodyText"/>
                      <w:tabs>
                        <w:tab w:val="left" w:pos="360"/>
                        <w:tab w:val="left" w:pos="720"/>
                        <w:tab w:val="left" w:pos="4320"/>
                      </w:tabs>
                      <w:jc w:val="center"/>
                      <w:rPr>
                        <w:rFonts w:ascii="Arial" w:hAnsi="Arial" w:cs="Arial"/>
                      </w:rPr>
                    </w:pPr>
                    <w:r>
                      <w:rPr>
                        <w:rFonts w:ascii="Arial" w:hAnsi="Arial" w:cs="Arial"/>
                      </w:rPr>
                      <w:t>Not applicable</w:t>
                    </w:r>
                  </w:p>
                </w:tc>
              </w:sdtContent>
            </w:sdt>
          </w:sdtContent>
        </w:sdt>
        <w:tc>
          <w:tcPr>
            <w:tcW w:w="1687" w:type="dxa"/>
            <w:tcBorders>
              <w:top w:val="single" w:sz="4" w:space="0" w:color="auto"/>
              <w:left w:val="single" w:sz="4" w:space="0" w:color="auto"/>
              <w:right w:val="single" w:sz="4" w:space="0" w:color="auto"/>
            </w:tcBorders>
          </w:tcPr>
          <w:p w14:paraId="7A7169A0" w14:textId="55EF1965" w:rsidR="00E32BD0" w:rsidRPr="00E53729" w:rsidRDefault="00E32BD0" w:rsidP="001A1B63">
            <w:pPr>
              <w:pStyle w:val="BodyText"/>
              <w:tabs>
                <w:tab w:val="left" w:pos="360"/>
                <w:tab w:val="left" w:pos="720"/>
                <w:tab w:val="left" w:pos="4320"/>
              </w:tabs>
              <w:rPr>
                <w:rFonts w:ascii="Arial" w:hAnsi="Arial" w:cs="Arial"/>
              </w:rPr>
            </w:pPr>
          </w:p>
        </w:tc>
      </w:tr>
      <w:tr w:rsidR="00E32BD0" w:rsidRPr="00E53729" w14:paraId="7A7169AB" w14:textId="77777777" w:rsidTr="00692EE3">
        <w:tc>
          <w:tcPr>
            <w:tcW w:w="1697" w:type="dxa"/>
            <w:vMerge/>
            <w:tcBorders>
              <w:left w:val="single" w:sz="4" w:space="0" w:color="auto"/>
              <w:right w:val="single" w:sz="4" w:space="0" w:color="auto"/>
            </w:tcBorders>
            <w:vAlign w:val="center"/>
            <w:hideMark/>
          </w:tcPr>
          <w:p w14:paraId="7A7169A7" w14:textId="77777777" w:rsidR="00E32BD0" w:rsidRPr="00E53729" w:rsidRDefault="00E32BD0" w:rsidP="001A1B63">
            <w:pPr>
              <w:tabs>
                <w:tab w:val="left" w:pos="360"/>
                <w:tab w:val="left" w:pos="720"/>
                <w:tab w:val="left" w:pos="4320"/>
              </w:tabs>
              <w:rPr>
                <w:rFonts w:ascii="Arial" w:hAnsi="Arial" w:cs="Arial"/>
                <w:b/>
                <w:sz w:val="24"/>
                <w:szCs w:val="24"/>
              </w:rPr>
            </w:pPr>
          </w:p>
        </w:tc>
        <w:tc>
          <w:tcPr>
            <w:tcW w:w="2641" w:type="dxa"/>
            <w:tcBorders>
              <w:top w:val="single" w:sz="4" w:space="0" w:color="auto"/>
              <w:left w:val="single" w:sz="4" w:space="0" w:color="auto"/>
              <w:bottom w:val="single" w:sz="4" w:space="0" w:color="auto"/>
              <w:right w:val="single" w:sz="4" w:space="0" w:color="auto"/>
            </w:tcBorders>
            <w:hideMark/>
          </w:tcPr>
          <w:p w14:paraId="7827B8F4" w14:textId="53E4830E" w:rsidR="00E32BD0" w:rsidRPr="00E53729" w:rsidRDefault="00574D7C" w:rsidP="002B1F4A">
            <w:pPr>
              <w:pStyle w:val="Default"/>
              <w:tabs>
                <w:tab w:val="left" w:pos="360"/>
                <w:tab w:val="left" w:pos="720"/>
                <w:tab w:val="left" w:pos="4320"/>
              </w:tabs>
            </w:pPr>
            <w:r w:rsidRPr="00E53729">
              <w:t>Publish</w:t>
            </w:r>
            <w:r w:rsidR="00E32BD0" w:rsidRPr="00E53729">
              <w:t xml:space="preserve"> a comprehensive Safety Management Plan that addresses the specific risks and unique conditions at each patient care site</w:t>
            </w:r>
            <w:r w:rsidR="00E32BD0" w:rsidRPr="00E53729">
              <w:rPr>
                <w:i/>
              </w:rPr>
              <w:t xml:space="preserve">. </w:t>
            </w:r>
            <w:r w:rsidR="00E32BD0" w:rsidRPr="00E53729">
              <w:t>EC.01.01.01, EP.4</w:t>
            </w:r>
          </w:p>
          <w:p w14:paraId="7A7169A8" w14:textId="510F7993" w:rsidR="00E32BD0" w:rsidRPr="00E53729" w:rsidRDefault="00E32BD0" w:rsidP="00DA02FC">
            <w:pPr>
              <w:pStyle w:val="Default"/>
              <w:tabs>
                <w:tab w:val="left" w:pos="360"/>
                <w:tab w:val="left" w:pos="720"/>
                <w:tab w:val="left" w:pos="4320"/>
              </w:tabs>
            </w:pPr>
            <w:r w:rsidRPr="00E53729">
              <w:t>H, AC, B</w:t>
            </w:r>
            <w:r w:rsidR="00DA02FC" w:rsidRPr="00E53729">
              <w:t xml:space="preserve"> - </w:t>
            </w:r>
            <w:r w:rsidRPr="00E53729">
              <w:t>D</w:t>
            </w:r>
            <w:r w:rsidRPr="00E53729">
              <w:rPr>
                <w:rStyle w:val="FootnoteReference"/>
              </w:rPr>
              <w:footnoteReference w:id="5"/>
            </w:r>
          </w:p>
        </w:tc>
        <w:sdt>
          <w:sdtPr>
            <w:rPr>
              <w:rFonts w:ascii="Arial" w:hAnsi="Arial" w:cs="Arial"/>
            </w:rPr>
            <w:id w:val="-292830254"/>
            <w:placeholder>
              <w:docPart w:val="93D25CC3F091406CB91CB13DD36B98BF"/>
            </w:placeholder>
          </w:sdtPr>
          <w:sdtContent>
            <w:sdt>
              <w:sdtPr>
                <w:rPr>
                  <w:rFonts w:ascii="Arial" w:hAnsi="Arial" w:cs="Arial"/>
                </w:rPr>
                <w:id w:val="-1180736471"/>
                <w:placeholder>
                  <w:docPart w:val="6AE9418D5FF644D4A933361BC39CB32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A9" w14:textId="1333CB59" w:rsidR="00E32BD0" w:rsidRPr="00E53729" w:rsidRDefault="00E32BD0" w:rsidP="00C134F3">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986010897"/>
            <w:placeholder>
              <w:docPart w:val="588BC4CA667542D3B269F041E5D9C997"/>
            </w:placeholder>
          </w:sdtPr>
          <w:sdtContent>
            <w:sdt>
              <w:sdtPr>
                <w:rPr>
                  <w:rFonts w:ascii="Arial" w:hAnsi="Arial" w:cs="Arial"/>
                </w:rPr>
                <w:id w:val="-872310395"/>
                <w:placeholder>
                  <w:docPart w:val="A0B584E55D1D4DEE815D2B0485BADB54"/>
                </w:placeholder>
              </w:sdtPr>
              <w:sdtContent>
                <w:sdt>
                  <w:sdtPr>
                    <w:rPr>
                      <w:rFonts w:ascii="Arial" w:hAnsi="Arial" w:cs="Arial"/>
                    </w:rPr>
                    <w:id w:val="-504355587"/>
                    <w:placeholder>
                      <w:docPart w:val="C2C398E63F6840A18C2A8D4CF07875C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016B84D5" w14:textId="253BD79E" w:rsidR="00E32BD0"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AA" w14:textId="5715FBD8" w:rsidR="00E32BD0" w:rsidRPr="00E53729" w:rsidRDefault="00E32BD0" w:rsidP="001A1B63">
            <w:pPr>
              <w:pStyle w:val="BodyText"/>
              <w:tabs>
                <w:tab w:val="left" w:pos="360"/>
                <w:tab w:val="left" w:pos="720"/>
                <w:tab w:val="left" w:pos="4320"/>
              </w:tabs>
              <w:rPr>
                <w:rFonts w:ascii="Arial" w:hAnsi="Arial" w:cs="Arial"/>
              </w:rPr>
            </w:pPr>
          </w:p>
        </w:tc>
      </w:tr>
      <w:tr w:rsidR="00E32BD0" w:rsidRPr="00E53729" w14:paraId="2F4FCB76" w14:textId="77777777" w:rsidTr="00692EE3">
        <w:tc>
          <w:tcPr>
            <w:tcW w:w="1697" w:type="dxa"/>
            <w:vMerge/>
            <w:tcBorders>
              <w:left w:val="single" w:sz="4" w:space="0" w:color="auto"/>
              <w:bottom w:val="single" w:sz="4" w:space="0" w:color="auto"/>
              <w:right w:val="single" w:sz="4" w:space="0" w:color="auto"/>
            </w:tcBorders>
            <w:vAlign w:val="center"/>
          </w:tcPr>
          <w:p w14:paraId="73347FFE" w14:textId="77777777" w:rsidR="00E32BD0" w:rsidRPr="00E53729" w:rsidRDefault="00E32BD0" w:rsidP="001A1B63">
            <w:pPr>
              <w:tabs>
                <w:tab w:val="left" w:pos="360"/>
                <w:tab w:val="left" w:pos="720"/>
                <w:tab w:val="left" w:pos="4320"/>
              </w:tabs>
              <w:rPr>
                <w:rFonts w:ascii="Arial" w:hAnsi="Arial" w:cs="Arial"/>
                <w:b/>
                <w:sz w:val="24"/>
                <w:szCs w:val="24"/>
              </w:rPr>
            </w:pPr>
          </w:p>
        </w:tc>
        <w:tc>
          <w:tcPr>
            <w:tcW w:w="2641" w:type="dxa"/>
            <w:tcBorders>
              <w:top w:val="single" w:sz="4" w:space="0" w:color="auto"/>
              <w:left w:val="single" w:sz="4" w:space="0" w:color="auto"/>
              <w:bottom w:val="single" w:sz="4" w:space="0" w:color="auto"/>
              <w:right w:val="single" w:sz="4" w:space="0" w:color="auto"/>
            </w:tcBorders>
          </w:tcPr>
          <w:p w14:paraId="11C7B9F0" w14:textId="77777777" w:rsidR="00E32BD0" w:rsidRPr="00E53729" w:rsidRDefault="00E32BD0" w:rsidP="002B1F4A">
            <w:pPr>
              <w:pStyle w:val="Default"/>
              <w:tabs>
                <w:tab w:val="left" w:pos="360"/>
                <w:tab w:val="left" w:pos="720"/>
                <w:tab w:val="left" w:pos="4320"/>
              </w:tabs>
            </w:pPr>
            <w:r w:rsidRPr="00E53729">
              <w:t>Leaders provide for equipment, supplies, and resources.</w:t>
            </w:r>
          </w:p>
          <w:p w14:paraId="53181530" w14:textId="77777777" w:rsidR="00E32BD0" w:rsidRPr="00E53729" w:rsidRDefault="00E32BD0" w:rsidP="002B1F4A">
            <w:pPr>
              <w:pStyle w:val="Default"/>
              <w:tabs>
                <w:tab w:val="left" w:pos="360"/>
                <w:tab w:val="left" w:pos="720"/>
                <w:tab w:val="left" w:pos="4320"/>
              </w:tabs>
            </w:pPr>
            <w:r w:rsidRPr="00E53729">
              <w:t>LD.04.01.11, EP.5</w:t>
            </w:r>
          </w:p>
          <w:p w14:paraId="401F2DC8" w14:textId="78D4445B" w:rsidR="00E32BD0" w:rsidRPr="00E53729" w:rsidRDefault="00E32BD0" w:rsidP="002B1F4A">
            <w:pPr>
              <w:pStyle w:val="Default"/>
              <w:tabs>
                <w:tab w:val="left" w:pos="360"/>
                <w:tab w:val="left" w:pos="720"/>
                <w:tab w:val="left" w:pos="4320"/>
              </w:tabs>
            </w:pPr>
            <w:r w:rsidRPr="00E53729">
              <w:t>H, AC, B</w:t>
            </w:r>
          </w:p>
        </w:tc>
        <w:sdt>
          <w:sdtPr>
            <w:rPr>
              <w:rFonts w:ascii="Arial" w:hAnsi="Arial" w:cs="Arial"/>
            </w:rPr>
            <w:id w:val="-249427451"/>
            <w:placeholder>
              <w:docPart w:val="DD8765E5CD154BF7B5CCB70FD59AA7C6"/>
            </w:placeholder>
          </w:sdtPr>
          <w:sdtContent>
            <w:sdt>
              <w:sdtPr>
                <w:rPr>
                  <w:rFonts w:ascii="Arial" w:hAnsi="Arial" w:cs="Arial"/>
                </w:rPr>
                <w:id w:val="-1427028976"/>
                <w:placeholder>
                  <w:docPart w:val="72E99F1CD22D4E35B1FA6FC81CF3ADB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072C2AE6" w14:textId="3BE9D09C" w:rsidR="00E32BD0" w:rsidRPr="00E53729" w:rsidRDefault="00E32BD0" w:rsidP="00C134F3">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450514865"/>
            <w:placeholder>
              <w:docPart w:val="8767BB8E761E46C39C8D1F730182C550"/>
            </w:placeholder>
          </w:sdtPr>
          <w:sdtContent>
            <w:sdt>
              <w:sdtPr>
                <w:rPr>
                  <w:rFonts w:ascii="Arial" w:hAnsi="Arial" w:cs="Arial"/>
                </w:rPr>
                <w:id w:val="727183265"/>
                <w:placeholder>
                  <w:docPart w:val="360704ABC4AA450485456D1AABC53A92"/>
                </w:placeholder>
              </w:sdtPr>
              <w:sdtContent>
                <w:sdt>
                  <w:sdtPr>
                    <w:rPr>
                      <w:rFonts w:ascii="Arial" w:hAnsi="Arial" w:cs="Arial"/>
                    </w:rPr>
                    <w:id w:val="1873408520"/>
                    <w:placeholder>
                      <w:docPart w:val="FF1EB17D4C594C2493832F899E2091F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447679D8" w14:textId="3EA7F486" w:rsidR="00E32BD0"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102D2777" w14:textId="77777777" w:rsidR="00E32BD0" w:rsidRPr="00E53729" w:rsidRDefault="00E32BD0" w:rsidP="001A1B63">
            <w:pPr>
              <w:pStyle w:val="BodyText"/>
              <w:tabs>
                <w:tab w:val="left" w:pos="360"/>
                <w:tab w:val="left" w:pos="720"/>
                <w:tab w:val="left" w:pos="4320"/>
              </w:tabs>
              <w:rPr>
                <w:rFonts w:ascii="Arial" w:hAnsi="Arial" w:cs="Arial"/>
              </w:rPr>
            </w:pPr>
          </w:p>
        </w:tc>
      </w:tr>
      <w:tr w:rsidR="00045F48" w:rsidRPr="00E53729" w14:paraId="7A7169B0" w14:textId="77777777" w:rsidTr="00692EE3">
        <w:tc>
          <w:tcPr>
            <w:tcW w:w="1697" w:type="dxa"/>
            <w:vMerge w:val="restart"/>
            <w:tcBorders>
              <w:top w:val="single" w:sz="4" w:space="0" w:color="auto"/>
              <w:left w:val="single" w:sz="4" w:space="0" w:color="auto"/>
              <w:right w:val="single" w:sz="4" w:space="0" w:color="auto"/>
            </w:tcBorders>
            <w:vAlign w:val="center"/>
            <w:hideMark/>
          </w:tcPr>
          <w:p w14:paraId="7A7169AC" w14:textId="5DF1A6BB" w:rsidR="00045F48" w:rsidRPr="00E53729" w:rsidRDefault="00045F48" w:rsidP="00500AA6">
            <w:pPr>
              <w:pStyle w:val="BodyText"/>
              <w:tabs>
                <w:tab w:val="left" w:pos="360"/>
                <w:tab w:val="left" w:pos="720"/>
                <w:tab w:val="left" w:pos="4320"/>
              </w:tabs>
              <w:jc w:val="center"/>
              <w:rPr>
                <w:rFonts w:ascii="Arial" w:hAnsi="Arial" w:cs="Arial"/>
              </w:rPr>
            </w:pPr>
            <w:r w:rsidRPr="00E53729">
              <w:rPr>
                <w:rFonts w:ascii="Arial" w:hAnsi="Arial" w:cs="Arial"/>
              </w:rPr>
              <w:lastRenderedPageBreak/>
              <w:t>Teach</w:t>
            </w:r>
          </w:p>
        </w:tc>
        <w:tc>
          <w:tcPr>
            <w:tcW w:w="2641" w:type="dxa"/>
            <w:tcBorders>
              <w:top w:val="single" w:sz="4" w:space="0" w:color="auto"/>
              <w:left w:val="single" w:sz="4" w:space="0" w:color="auto"/>
              <w:bottom w:val="single" w:sz="4" w:space="0" w:color="auto"/>
              <w:right w:val="single" w:sz="4" w:space="0" w:color="auto"/>
            </w:tcBorders>
            <w:vAlign w:val="center"/>
            <w:hideMark/>
          </w:tcPr>
          <w:p w14:paraId="503C1823" w14:textId="62768A8B" w:rsidR="00045F48" w:rsidRPr="00E53729" w:rsidRDefault="00045F48" w:rsidP="008A1C44">
            <w:pPr>
              <w:pStyle w:val="Default"/>
              <w:tabs>
                <w:tab w:val="left" w:pos="360"/>
                <w:tab w:val="left" w:pos="720"/>
                <w:tab w:val="left" w:pos="4320"/>
              </w:tabs>
            </w:pPr>
            <w:r w:rsidRPr="00E53729">
              <w:t>Teach staff and licensed independent practi</w:t>
            </w:r>
            <w:r w:rsidR="00607154" w:rsidRPr="00E53729">
              <w:t>ti</w:t>
            </w:r>
            <w:r w:rsidRPr="00E53729">
              <w:t>oners the actions to take in the event of an incident occurring within the EC.</w:t>
            </w:r>
          </w:p>
          <w:p w14:paraId="4AC5FE3C" w14:textId="77777777" w:rsidR="00045F48" w:rsidRPr="00E53729" w:rsidRDefault="00045F48" w:rsidP="008A1C44">
            <w:pPr>
              <w:pStyle w:val="Default"/>
              <w:tabs>
                <w:tab w:val="left" w:pos="360"/>
                <w:tab w:val="left" w:pos="720"/>
                <w:tab w:val="left" w:pos="4320"/>
              </w:tabs>
            </w:pPr>
            <w:r w:rsidRPr="00E53729">
              <w:t>EC.03.01.01, EP.2</w:t>
            </w:r>
          </w:p>
          <w:p w14:paraId="7A7169AD" w14:textId="1426C5D2" w:rsidR="00045F48" w:rsidRPr="00E53729" w:rsidRDefault="00045F48" w:rsidP="008A1C44">
            <w:pPr>
              <w:pStyle w:val="Default"/>
              <w:tabs>
                <w:tab w:val="left" w:pos="360"/>
                <w:tab w:val="left" w:pos="720"/>
                <w:tab w:val="left" w:pos="4320"/>
              </w:tabs>
            </w:pPr>
            <w:r w:rsidRPr="00E53729">
              <w:t>H, AC, B</w:t>
            </w:r>
          </w:p>
        </w:tc>
        <w:sdt>
          <w:sdtPr>
            <w:rPr>
              <w:rFonts w:ascii="Arial" w:hAnsi="Arial" w:cs="Arial"/>
            </w:rPr>
            <w:id w:val="-839613563"/>
            <w:placeholder>
              <w:docPart w:val="33C7EAD90B6040A2A683F66B297D85A6"/>
            </w:placeholder>
          </w:sdtPr>
          <w:sdtContent>
            <w:sdt>
              <w:sdtPr>
                <w:rPr>
                  <w:rFonts w:ascii="Arial" w:hAnsi="Arial" w:cs="Arial"/>
                </w:rPr>
                <w:id w:val="-542827193"/>
                <w:placeholder>
                  <w:docPart w:val="9BF0D4891BDD48A9B20C23C62CEF370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AE" w14:textId="725C0C2F" w:rsidR="00045F48" w:rsidRPr="00E53729" w:rsidRDefault="00045F48"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91281699"/>
            <w:placeholder>
              <w:docPart w:val="FFA2EEC23C544AE681569D0E29FB802E"/>
            </w:placeholder>
          </w:sdtPr>
          <w:sdtContent>
            <w:sdt>
              <w:sdtPr>
                <w:rPr>
                  <w:rFonts w:ascii="Arial" w:hAnsi="Arial" w:cs="Arial"/>
                </w:rPr>
                <w:id w:val="1926913681"/>
                <w:placeholder>
                  <w:docPart w:val="7AA96D40D6E64D46B7B5FD5F6729DFA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15BDF5D4" w14:textId="21D26FA9" w:rsidR="00045F48" w:rsidRPr="00E53729" w:rsidRDefault="000C5103" w:rsidP="00500AA6">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687" w:type="dxa"/>
            <w:tcBorders>
              <w:top w:val="single" w:sz="4" w:space="0" w:color="auto"/>
              <w:left w:val="single" w:sz="4" w:space="0" w:color="auto"/>
              <w:bottom w:val="single" w:sz="4" w:space="0" w:color="auto"/>
              <w:right w:val="single" w:sz="4" w:space="0" w:color="auto"/>
            </w:tcBorders>
          </w:tcPr>
          <w:p w14:paraId="7A7169AF" w14:textId="14D3A06B" w:rsidR="00045F48" w:rsidRPr="00E53729" w:rsidRDefault="00045F48" w:rsidP="00500AA6">
            <w:pPr>
              <w:pStyle w:val="BodyText"/>
              <w:tabs>
                <w:tab w:val="left" w:pos="360"/>
                <w:tab w:val="left" w:pos="720"/>
                <w:tab w:val="left" w:pos="4320"/>
              </w:tabs>
              <w:rPr>
                <w:rFonts w:ascii="Arial" w:hAnsi="Arial" w:cs="Arial"/>
              </w:rPr>
            </w:pPr>
          </w:p>
        </w:tc>
      </w:tr>
      <w:tr w:rsidR="00045F48" w:rsidRPr="00E53729" w14:paraId="6F13C252" w14:textId="77777777" w:rsidTr="00692EE3">
        <w:tc>
          <w:tcPr>
            <w:tcW w:w="1697" w:type="dxa"/>
            <w:vMerge/>
            <w:tcBorders>
              <w:left w:val="single" w:sz="4" w:space="0" w:color="auto"/>
              <w:right w:val="single" w:sz="4" w:space="0" w:color="auto"/>
            </w:tcBorders>
            <w:vAlign w:val="center"/>
          </w:tcPr>
          <w:p w14:paraId="37191F05" w14:textId="2C76E277" w:rsidR="00045F48" w:rsidRPr="00E53729" w:rsidRDefault="00045F48" w:rsidP="00500AA6">
            <w:pPr>
              <w:pStyle w:val="BodyText"/>
              <w:tabs>
                <w:tab w:val="left" w:pos="360"/>
                <w:tab w:val="left" w:pos="720"/>
                <w:tab w:val="left" w:pos="4320"/>
              </w:tabs>
              <w:jc w:val="center"/>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41E2BA43" w14:textId="25CB2228" w:rsidR="00045F48" w:rsidRPr="00E53729" w:rsidRDefault="00045F48" w:rsidP="00500AA6">
            <w:pPr>
              <w:pStyle w:val="Default"/>
              <w:tabs>
                <w:tab w:val="left" w:pos="360"/>
                <w:tab w:val="left" w:pos="720"/>
                <w:tab w:val="left" w:pos="4320"/>
              </w:tabs>
            </w:pPr>
            <w:r w:rsidRPr="00E53729">
              <w:t xml:space="preserve">Orient staff to the key safety matters before </w:t>
            </w:r>
            <w:r w:rsidR="00E32BD0" w:rsidRPr="00E53729">
              <w:t>they</w:t>
            </w:r>
            <w:r w:rsidRPr="00E53729">
              <w:t xml:space="preserve"> provide care, treatment, and services.</w:t>
            </w:r>
          </w:p>
          <w:p w14:paraId="260A1055" w14:textId="77777777" w:rsidR="006374E0" w:rsidRPr="00E53729" w:rsidRDefault="006374E0" w:rsidP="006374E0">
            <w:pPr>
              <w:pStyle w:val="Default"/>
              <w:tabs>
                <w:tab w:val="left" w:pos="360"/>
                <w:tab w:val="left" w:pos="720"/>
                <w:tab w:val="left" w:pos="4320"/>
              </w:tabs>
            </w:pPr>
            <w:r w:rsidRPr="00E53729">
              <w:t>HR.01.04.01, EP.1</w:t>
            </w:r>
          </w:p>
          <w:p w14:paraId="5A9007B8" w14:textId="7B57738C" w:rsidR="00EF6354" w:rsidRPr="00E53729" w:rsidRDefault="006374E0" w:rsidP="006374E0">
            <w:pPr>
              <w:pStyle w:val="Default"/>
              <w:tabs>
                <w:tab w:val="left" w:pos="360"/>
                <w:tab w:val="left" w:pos="720"/>
                <w:tab w:val="left" w:pos="4320"/>
              </w:tabs>
            </w:pPr>
            <w:r w:rsidRPr="00E53729">
              <w:t xml:space="preserve">H, AC, B - D </w:t>
            </w:r>
            <w:r w:rsidR="004F1209" w:rsidRPr="00E53729">
              <w:t xml:space="preserve">HR.02.02.01, EP.1 </w:t>
            </w:r>
          </w:p>
          <w:p w14:paraId="59C7D53C" w14:textId="7B0B8DEB" w:rsidR="00045F48" w:rsidRPr="00E53729" w:rsidRDefault="00EF6354" w:rsidP="00DA02FC">
            <w:pPr>
              <w:pStyle w:val="Default"/>
              <w:tabs>
                <w:tab w:val="left" w:pos="360"/>
                <w:tab w:val="left" w:pos="720"/>
                <w:tab w:val="left" w:pos="4320"/>
              </w:tabs>
            </w:pPr>
            <w:r w:rsidRPr="00E53729">
              <w:t>AC, B</w:t>
            </w:r>
            <w:r w:rsidR="006374E0" w:rsidRPr="00E53729">
              <w:t xml:space="preserve"> - </w:t>
            </w:r>
            <w:r w:rsidR="00AF1A05" w:rsidRPr="00E53729">
              <w:t>D</w:t>
            </w:r>
          </w:p>
        </w:tc>
        <w:sdt>
          <w:sdtPr>
            <w:rPr>
              <w:rFonts w:ascii="Arial" w:hAnsi="Arial" w:cs="Arial"/>
            </w:rPr>
            <w:id w:val="711699869"/>
            <w:placeholder>
              <w:docPart w:val="5440855FE4934A59897B4EEDAAAD97CA"/>
            </w:placeholder>
          </w:sdtPr>
          <w:sdtContent>
            <w:sdt>
              <w:sdtPr>
                <w:rPr>
                  <w:rFonts w:ascii="Arial" w:hAnsi="Arial" w:cs="Arial"/>
                </w:rPr>
                <w:id w:val="-1003345258"/>
                <w:placeholder>
                  <w:docPart w:val="18833C918FE44657A16336027A24ADC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624C5781" w14:textId="037C0E2A" w:rsidR="00045F48" w:rsidRPr="00E53729" w:rsidRDefault="00045F48"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56889449"/>
            <w:placeholder>
              <w:docPart w:val="BD38ED581D144D38A315C44FAEFF2FC2"/>
            </w:placeholder>
          </w:sdtPr>
          <w:sdtContent>
            <w:sdt>
              <w:sdtPr>
                <w:rPr>
                  <w:rFonts w:ascii="Arial" w:hAnsi="Arial" w:cs="Arial"/>
                </w:rPr>
                <w:id w:val="-2094385149"/>
                <w:placeholder>
                  <w:docPart w:val="EA442EC2836F4822B30A94F964176970"/>
                </w:placeholder>
              </w:sdtPr>
              <w:sdtContent>
                <w:sdt>
                  <w:sdtPr>
                    <w:rPr>
                      <w:rFonts w:ascii="Arial" w:hAnsi="Arial" w:cs="Arial"/>
                    </w:rPr>
                    <w:id w:val="185878813"/>
                    <w:placeholder>
                      <w:docPart w:val="59AEEF563A4D47088AC2E1BEC3777DE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25C5E19B" w14:textId="14554261" w:rsidR="00045F48"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336CC6CF" w14:textId="77777777" w:rsidR="00045F48" w:rsidRPr="00E53729" w:rsidRDefault="00045F48" w:rsidP="00500AA6">
            <w:pPr>
              <w:pStyle w:val="BodyText"/>
              <w:tabs>
                <w:tab w:val="left" w:pos="360"/>
                <w:tab w:val="left" w:pos="720"/>
                <w:tab w:val="left" w:pos="4320"/>
              </w:tabs>
              <w:rPr>
                <w:rFonts w:ascii="Arial" w:hAnsi="Arial" w:cs="Arial"/>
              </w:rPr>
            </w:pPr>
          </w:p>
        </w:tc>
      </w:tr>
      <w:tr w:rsidR="00500AA6" w:rsidRPr="00E53729" w14:paraId="7A7169B5" w14:textId="77777777" w:rsidTr="00500AA6">
        <w:tc>
          <w:tcPr>
            <w:tcW w:w="1697" w:type="dxa"/>
            <w:vMerge w:val="restart"/>
            <w:tcBorders>
              <w:top w:val="single" w:sz="4" w:space="0" w:color="auto"/>
              <w:left w:val="single" w:sz="4" w:space="0" w:color="auto"/>
              <w:right w:val="single" w:sz="4" w:space="0" w:color="auto"/>
            </w:tcBorders>
            <w:vAlign w:val="center"/>
          </w:tcPr>
          <w:p w14:paraId="7A7169B1" w14:textId="3F280E15"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Implement</w:t>
            </w:r>
          </w:p>
        </w:tc>
        <w:tc>
          <w:tcPr>
            <w:tcW w:w="2641" w:type="dxa"/>
            <w:tcBorders>
              <w:top w:val="single" w:sz="4" w:space="0" w:color="auto"/>
              <w:left w:val="single" w:sz="4" w:space="0" w:color="auto"/>
              <w:bottom w:val="single" w:sz="4" w:space="0" w:color="auto"/>
              <w:right w:val="single" w:sz="4" w:space="0" w:color="auto"/>
            </w:tcBorders>
            <w:hideMark/>
          </w:tcPr>
          <w:p w14:paraId="4FD9A393" w14:textId="3B9D0501" w:rsidR="00500AA6" w:rsidRPr="00E53729" w:rsidRDefault="00500AA6" w:rsidP="00500AA6">
            <w:pPr>
              <w:pStyle w:val="Default"/>
              <w:tabs>
                <w:tab w:val="left" w:pos="360"/>
                <w:tab w:val="left" w:pos="720"/>
                <w:tab w:val="left" w:pos="4320"/>
              </w:tabs>
            </w:pPr>
            <w:r w:rsidRPr="00E53729">
              <w:t xml:space="preserve">Conduct and </w:t>
            </w:r>
            <w:proofErr w:type="gramStart"/>
            <w:r w:rsidRPr="00E53729">
              <w:t>document  comprehensive</w:t>
            </w:r>
            <w:proofErr w:type="gramEnd"/>
            <w:r w:rsidRPr="00E53729">
              <w:t xml:space="preserve"> risk assessments to identify, prioritize, and implement corrective action plans to eliminate safety and health hazards and minimize risk.  EC.02.01.01, EP.1 &amp; 3 </w:t>
            </w:r>
          </w:p>
          <w:p w14:paraId="7A7169B2" w14:textId="241C25CD" w:rsidR="00500AA6" w:rsidRPr="00E53729" w:rsidRDefault="00500AA6" w:rsidP="00A82B4C">
            <w:pPr>
              <w:pStyle w:val="Default"/>
              <w:tabs>
                <w:tab w:val="left" w:pos="360"/>
                <w:tab w:val="left" w:pos="720"/>
                <w:tab w:val="left" w:pos="4320"/>
              </w:tabs>
            </w:pPr>
            <w:r w:rsidRPr="00E53729">
              <w:t>H, AC, B</w:t>
            </w:r>
            <w:r w:rsidR="00DA02FC" w:rsidRPr="00E53729">
              <w:t xml:space="preserve"> - </w:t>
            </w:r>
            <w:r w:rsidRPr="00E53729">
              <w:t>D</w:t>
            </w:r>
            <w:r w:rsidR="00AF1A05" w:rsidRPr="00E53729">
              <w:t xml:space="preserve"> </w:t>
            </w:r>
            <w:r w:rsidR="00EF6354" w:rsidRPr="00E53729">
              <w:t xml:space="preserve">required for </w:t>
            </w:r>
            <w:r w:rsidRPr="00E53729">
              <w:t>EP.1</w:t>
            </w:r>
          </w:p>
        </w:tc>
        <w:sdt>
          <w:sdtPr>
            <w:rPr>
              <w:rFonts w:ascii="Arial" w:hAnsi="Arial" w:cs="Arial"/>
            </w:rPr>
            <w:id w:val="804981039"/>
            <w:placeholder>
              <w:docPart w:val="48027091440C476E826B253430FA4446"/>
            </w:placeholder>
          </w:sdtPr>
          <w:sdtContent>
            <w:sdt>
              <w:sdtPr>
                <w:rPr>
                  <w:rFonts w:ascii="Arial" w:hAnsi="Arial" w:cs="Arial"/>
                </w:rPr>
                <w:id w:val="-1574501848"/>
                <w:placeholder>
                  <w:docPart w:val="4B8DD42AF8A74A5D9C343849449D972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B3" w14:textId="26F77FB6"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991904456"/>
            <w:placeholder>
              <w:docPart w:val="E1796A4CE8EC4D48B73081FA032B5098"/>
            </w:placeholder>
          </w:sdtPr>
          <w:sdtContent>
            <w:sdt>
              <w:sdtPr>
                <w:rPr>
                  <w:rFonts w:ascii="Arial" w:hAnsi="Arial" w:cs="Arial"/>
                </w:rPr>
                <w:id w:val="1333806110"/>
                <w:placeholder>
                  <w:docPart w:val="35848A8C600440C3BE0DC815D92BD8F1"/>
                </w:placeholder>
              </w:sdtPr>
              <w:sdtContent>
                <w:sdt>
                  <w:sdtPr>
                    <w:rPr>
                      <w:rFonts w:ascii="Arial" w:hAnsi="Arial" w:cs="Arial"/>
                    </w:rPr>
                    <w:id w:val="-1820957733"/>
                    <w:placeholder>
                      <w:docPart w:val="F25E9C9749634E1ABC4E179900B3189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2E3922BA" w14:textId="0A7E014B"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B4" w14:textId="338C7389"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BA" w14:textId="77777777" w:rsidTr="00500AA6">
        <w:tc>
          <w:tcPr>
            <w:tcW w:w="1697" w:type="dxa"/>
            <w:vMerge/>
            <w:tcBorders>
              <w:left w:val="single" w:sz="4" w:space="0" w:color="auto"/>
              <w:right w:val="single" w:sz="4" w:space="0" w:color="auto"/>
            </w:tcBorders>
          </w:tcPr>
          <w:p w14:paraId="7A7169B6"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54172E68" w14:textId="45CCE42B" w:rsidR="00500AA6" w:rsidRPr="00E53729" w:rsidRDefault="00500AA6" w:rsidP="00500AA6">
            <w:pPr>
              <w:pStyle w:val="Default"/>
              <w:tabs>
                <w:tab w:val="left" w:pos="360"/>
                <w:tab w:val="left" w:pos="720"/>
                <w:tab w:val="left" w:pos="4320"/>
              </w:tabs>
            </w:pPr>
            <w:r w:rsidRPr="00E53729">
              <w:t xml:space="preserve">Conduct and document solution-focused risk </w:t>
            </w:r>
            <w:r w:rsidRPr="00E53729">
              <w:lastRenderedPageBreak/>
              <w:t xml:space="preserve">assessments to manage hazards for which safety and health standards are absent and a </w:t>
            </w:r>
            <w:r w:rsidR="00E97C6F" w:rsidRPr="00E53729">
              <w:t>clear resolution is not obvious.</w:t>
            </w:r>
          </w:p>
          <w:p w14:paraId="50CC11D9" w14:textId="2BFFE95A" w:rsidR="00500AA6" w:rsidRPr="00E53729" w:rsidRDefault="00500AA6" w:rsidP="00500AA6">
            <w:pPr>
              <w:pStyle w:val="Default"/>
              <w:tabs>
                <w:tab w:val="left" w:pos="360"/>
                <w:tab w:val="left" w:pos="720"/>
                <w:tab w:val="left" w:pos="4320"/>
              </w:tabs>
            </w:pPr>
            <w:r w:rsidRPr="00E53729">
              <w:t>EC.02.01.01, EP.1 &amp; 3</w:t>
            </w:r>
          </w:p>
          <w:p w14:paraId="7A7169B7" w14:textId="6EDB0674" w:rsidR="00500AA6" w:rsidRPr="00E53729" w:rsidRDefault="00500AA6" w:rsidP="00DA02FC">
            <w:pPr>
              <w:pStyle w:val="Default"/>
              <w:tabs>
                <w:tab w:val="left" w:pos="360"/>
                <w:tab w:val="left" w:pos="720"/>
                <w:tab w:val="left" w:pos="4320"/>
              </w:tabs>
            </w:pPr>
            <w:r w:rsidRPr="00E53729">
              <w:t>H, AC, B</w:t>
            </w:r>
            <w:r w:rsidR="00DA02FC" w:rsidRPr="00E53729">
              <w:t xml:space="preserve"> - </w:t>
            </w:r>
            <w:r w:rsidRPr="00E53729">
              <w:t>D</w:t>
            </w:r>
          </w:p>
        </w:tc>
        <w:sdt>
          <w:sdtPr>
            <w:rPr>
              <w:rFonts w:ascii="Arial" w:hAnsi="Arial" w:cs="Arial"/>
            </w:rPr>
            <w:id w:val="236518282"/>
            <w:placeholder>
              <w:docPart w:val="5B5837227BDA4CF3AC60F801581C5EFB"/>
            </w:placeholder>
          </w:sdtPr>
          <w:sdtContent>
            <w:sdt>
              <w:sdtPr>
                <w:rPr>
                  <w:rFonts w:ascii="Arial" w:hAnsi="Arial" w:cs="Arial"/>
                </w:rPr>
                <w:id w:val="1445351218"/>
                <w:placeholder>
                  <w:docPart w:val="18787FEBB15D4D1BAD29917A0431453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B8" w14:textId="67DE95FC"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556921940"/>
            <w:placeholder>
              <w:docPart w:val="DB42E6C9862241FBB03B33091DA5EB91"/>
            </w:placeholder>
          </w:sdtPr>
          <w:sdtContent>
            <w:sdt>
              <w:sdtPr>
                <w:rPr>
                  <w:rFonts w:ascii="Arial" w:hAnsi="Arial" w:cs="Arial"/>
                </w:rPr>
                <w:id w:val="1867628881"/>
                <w:placeholder>
                  <w:docPart w:val="3D83A698FCED4E178FA8B9CC52DB2264"/>
                </w:placeholder>
              </w:sdtPr>
              <w:sdtContent>
                <w:sdt>
                  <w:sdtPr>
                    <w:rPr>
                      <w:rFonts w:ascii="Arial" w:hAnsi="Arial" w:cs="Arial"/>
                    </w:rPr>
                    <w:id w:val="-1394267417"/>
                    <w:placeholder>
                      <w:docPart w:val="40BF975C583E44C8952B17CB1716430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5B7D22F1" w14:textId="1096D0CE"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B9" w14:textId="60F6147E"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3BDAB5AF" w14:textId="77777777" w:rsidTr="00607154">
        <w:trPr>
          <w:trHeight w:val="2800"/>
        </w:trPr>
        <w:tc>
          <w:tcPr>
            <w:tcW w:w="1697" w:type="dxa"/>
            <w:vMerge/>
            <w:tcBorders>
              <w:left w:val="single" w:sz="4" w:space="0" w:color="auto"/>
              <w:right w:val="single" w:sz="4" w:space="0" w:color="auto"/>
            </w:tcBorders>
          </w:tcPr>
          <w:p w14:paraId="343B57B3"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right w:val="single" w:sz="4" w:space="0" w:color="auto"/>
            </w:tcBorders>
          </w:tcPr>
          <w:p w14:paraId="01349ED5" w14:textId="3B794D6E" w:rsidR="00500AA6" w:rsidRPr="00E53729" w:rsidRDefault="00500AA6" w:rsidP="00E32BD0">
            <w:pPr>
              <w:pStyle w:val="Default"/>
              <w:tabs>
                <w:tab w:val="left" w:pos="360"/>
                <w:tab w:val="left" w:pos="720"/>
                <w:tab w:val="left" w:pos="4320"/>
              </w:tabs>
            </w:pPr>
            <w:r w:rsidRPr="00E53729">
              <w:t>Conduct risk assessments that identify environmental features that may increase or decrease the risk for suicide.  NPSG.15.01.01</w:t>
            </w:r>
            <w:r w:rsidR="00133C84" w:rsidRPr="00E53729">
              <w:t xml:space="preserve">, EP.1 </w:t>
            </w:r>
          </w:p>
          <w:p w14:paraId="03065A75" w14:textId="77777777" w:rsidR="00E32BD0" w:rsidRPr="00E53729" w:rsidRDefault="00E32BD0" w:rsidP="00133C84">
            <w:pPr>
              <w:pStyle w:val="Default"/>
              <w:tabs>
                <w:tab w:val="left" w:pos="360"/>
                <w:tab w:val="left" w:pos="720"/>
                <w:tab w:val="left" w:pos="4320"/>
              </w:tabs>
            </w:pPr>
            <w:r w:rsidRPr="00E53729">
              <w:t>H</w:t>
            </w:r>
            <w:r w:rsidR="00DA02FC" w:rsidRPr="00E53729">
              <w:t xml:space="preserve"> </w:t>
            </w:r>
            <w:r w:rsidR="00A82B4C" w:rsidRPr="00E53729">
              <w:t>–</w:t>
            </w:r>
            <w:r w:rsidR="00DA02FC" w:rsidRPr="00E53729">
              <w:t xml:space="preserve"> </w:t>
            </w:r>
            <w:r w:rsidRPr="00E53729">
              <w:t>D</w:t>
            </w:r>
            <w:r w:rsidR="00A82B4C" w:rsidRPr="00E53729">
              <w:t xml:space="preserve"> </w:t>
            </w:r>
          </w:p>
          <w:p w14:paraId="25C8F806" w14:textId="77777777" w:rsidR="00133C84" w:rsidRPr="00E53729" w:rsidRDefault="00133C84" w:rsidP="00133C84">
            <w:pPr>
              <w:pStyle w:val="Default"/>
              <w:tabs>
                <w:tab w:val="left" w:pos="360"/>
                <w:tab w:val="left" w:pos="720"/>
                <w:tab w:val="left" w:pos="4320"/>
              </w:tabs>
            </w:pPr>
            <w:r w:rsidRPr="00E53729">
              <w:t>NPSG.15.01.01, EP.2</w:t>
            </w:r>
          </w:p>
          <w:p w14:paraId="63A02B51" w14:textId="066A3A4E" w:rsidR="00133C84" w:rsidRPr="00E53729" w:rsidRDefault="00133C84" w:rsidP="00133C84">
            <w:pPr>
              <w:pStyle w:val="Default"/>
              <w:tabs>
                <w:tab w:val="left" w:pos="360"/>
                <w:tab w:val="left" w:pos="720"/>
                <w:tab w:val="left" w:pos="4320"/>
              </w:tabs>
            </w:pPr>
            <w:r w:rsidRPr="00E53729">
              <w:t>H</w:t>
            </w:r>
          </w:p>
        </w:tc>
        <w:sdt>
          <w:sdtPr>
            <w:rPr>
              <w:rFonts w:ascii="Arial" w:hAnsi="Arial" w:cs="Arial"/>
            </w:rPr>
            <w:id w:val="1462459882"/>
            <w:placeholder>
              <w:docPart w:val="BDC5BFDA054A4C6E8EF1025A7D7B0B9E"/>
            </w:placeholder>
          </w:sdtPr>
          <w:sdtContent>
            <w:sdt>
              <w:sdtPr>
                <w:rPr>
                  <w:rFonts w:ascii="Arial" w:hAnsi="Arial" w:cs="Arial"/>
                </w:rPr>
                <w:id w:val="847524500"/>
                <w:placeholder>
                  <w:docPart w:val="925091F0284E4D88BB06914C2442CB2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12AAB299" w14:textId="24BB96F4"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869021156"/>
            <w:placeholder>
              <w:docPart w:val="C14704D94B3F441AA346CE17A927FB20"/>
            </w:placeholder>
          </w:sdtPr>
          <w:sdtContent>
            <w:sdt>
              <w:sdtPr>
                <w:rPr>
                  <w:rFonts w:ascii="Arial" w:hAnsi="Arial" w:cs="Arial"/>
                </w:rPr>
                <w:id w:val="900254201"/>
                <w:placeholder>
                  <w:docPart w:val="2C514C60EBF54929AB932D93F7DF395D"/>
                </w:placeholder>
              </w:sdtPr>
              <w:sdtContent>
                <w:sdt>
                  <w:sdtPr>
                    <w:rPr>
                      <w:rFonts w:ascii="Arial" w:hAnsi="Arial" w:cs="Arial"/>
                    </w:rPr>
                    <w:id w:val="-1328976203"/>
                    <w:placeholder>
                      <w:docPart w:val="9A88D7395FEF4E8E857E605940F55D8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55849F86" w14:textId="3B658C87"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399247D6" w14:textId="6AB24EC4"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467865F3" w14:textId="77777777" w:rsidTr="00500AA6">
        <w:tc>
          <w:tcPr>
            <w:tcW w:w="1697" w:type="dxa"/>
            <w:vMerge/>
            <w:tcBorders>
              <w:left w:val="single" w:sz="4" w:space="0" w:color="auto"/>
              <w:right w:val="single" w:sz="4" w:space="0" w:color="auto"/>
            </w:tcBorders>
          </w:tcPr>
          <w:p w14:paraId="45AF9F74" w14:textId="29DFB688"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3E23B70E" w14:textId="77777777" w:rsidR="006A0BB1" w:rsidRPr="00E53729" w:rsidRDefault="00500AA6" w:rsidP="00500AA6">
            <w:pPr>
              <w:pStyle w:val="Default"/>
              <w:tabs>
                <w:tab w:val="left" w:pos="360"/>
                <w:tab w:val="left" w:pos="720"/>
                <w:tab w:val="left" w:pos="4320"/>
              </w:tabs>
            </w:pPr>
            <w:r w:rsidRPr="00E53729">
              <w:t xml:space="preserve">Maintain </w:t>
            </w:r>
            <w:r w:rsidR="004F1209" w:rsidRPr="00E53729">
              <w:t xml:space="preserve">and supervise </w:t>
            </w:r>
            <w:r w:rsidRPr="00E53729">
              <w:t>grounds</w:t>
            </w:r>
            <w:r w:rsidR="004F1209" w:rsidRPr="00E53729">
              <w:t xml:space="preserve">, </w:t>
            </w:r>
            <w:r w:rsidRPr="00E53729">
              <w:t>equipment</w:t>
            </w:r>
            <w:r w:rsidR="004F1209" w:rsidRPr="00E53729">
              <w:t>, and special activity areas</w:t>
            </w:r>
            <w:r w:rsidR="00E32BD0" w:rsidRPr="00E53729">
              <w:t>.</w:t>
            </w:r>
            <w:r w:rsidRPr="00E53729">
              <w:t xml:space="preserve"> EC.02.02.02, EP.5</w:t>
            </w:r>
          </w:p>
          <w:p w14:paraId="7FA6A848" w14:textId="32306EC3" w:rsidR="00500AA6" w:rsidRPr="00E53729" w:rsidRDefault="006A0BB1" w:rsidP="00500AA6">
            <w:pPr>
              <w:pStyle w:val="Default"/>
              <w:tabs>
                <w:tab w:val="left" w:pos="360"/>
                <w:tab w:val="left" w:pos="720"/>
                <w:tab w:val="left" w:pos="4320"/>
              </w:tabs>
            </w:pPr>
            <w:r w:rsidRPr="00E53729">
              <w:t>H</w:t>
            </w:r>
          </w:p>
          <w:p w14:paraId="4E2E0F83" w14:textId="5BADEC0A" w:rsidR="004F1209" w:rsidRPr="00E53729" w:rsidRDefault="004F1209" w:rsidP="00500AA6">
            <w:pPr>
              <w:pStyle w:val="Default"/>
              <w:tabs>
                <w:tab w:val="left" w:pos="360"/>
                <w:tab w:val="left" w:pos="720"/>
                <w:tab w:val="left" w:pos="4320"/>
              </w:tabs>
            </w:pPr>
            <w:r w:rsidRPr="00E53729">
              <w:t>LD.04.01.11, EP.4</w:t>
            </w:r>
          </w:p>
          <w:p w14:paraId="7D84EFD7" w14:textId="3A451459" w:rsidR="00500AA6" w:rsidRPr="00E53729" w:rsidDel="001F1892" w:rsidRDefault="00500AA6" w:rsidP="00500AA6">
            <w:pPr>
              <w:pStyle w:val="Default"/>
              <w:tabs>
                <w:tab w:val="left" w:pos="360"/>
                <w:tab w:val="left" w:pos="720"/>
                <w:tab w:val="left" w:pos="4320"/>
              </w:tabs>
            </w:pPr>
            <w:r w:rsidRPr="00E53729">
              <w:t>H</w:t>
            </w:r>
            <w:r w:rsidR="004F1209" w:rsidRPr="00E53729">
              <w:t>, AC, B</w:t>
            </w:r>
          </w:p>
        </w:tc>
        <w:sdt>
          <w:sdtPr>
            <w:rPr>
              <w:rFonts w:ascii="Arial" w:hAnsi="Arial" w:cs="Arial"/>
            </w:rPr>
            <w:id w:val="-206646102"/>
            <w:placeholder>
              <w:docPart w:val="1ED772122B554941B0A137CA463F3662"/>
            </w:placeholder>
          </w:sdtPr>
          <w:sdtContent>
            <w:sdt>
              <w:sdtPr>
                <w:rPr>
                  <w:rFonts w:ascii="Arial" w:hAnsi="Arial" w:cs="Arial"/>
                </w:rPr>
                <w:id w:val="-362280563"/>
                <w:placeholder>
                  <w:docPart w:val="2766DD10CEED4BB19A0BC73BAB8CA6E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6FF20EFA" w14:textId="52D0FD42"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130472811"/>
            <w:placeholder>
              <w:docPart w:val="A1611DE603F54702959C0BA641567BD6"/>
            </w:placeholder>
          </w:sdtPr>
          <w:sdtContent>
            <w:sdt>
              <w:sdtPr>
                <w:rPr>
                  <w:rFonts w:ascii="Arial" w:hAnsi="Arial" w:cs="Arial"/>
                </w:rPr>
                <w:id w:val="-1974204503"/>
                <w:placeholder>
                  <w:docPart w:val="68422A516B944027943AC75A74D13C75"/>
                </w:placeholder>
              </w:sdtPr>
              <w:sdtContent>
                <w:sdt>
                  <w:sdtPr>
                    <w:rPr>
                      <w:rFonts w:ascii="Arial" w:hAnsi="Arial" w:cs="Arial"/>
                    </w:rPr>
                    <w:id w:val="441955789"/>
                    <w:placeholder>
                      <w:docPart w:val="44F931BA2B6743BDB2D374E5466D827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34358109" w14:textId="7870B8E6"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03A4059F" w14:textId="77777777" w:rsidR="00500AA6" w:rsidRPr="00E53729" w:rsidRDefault="00500AA6" w:rsidP="00500AA6">
            <w:pPr>
              <w:pStyle w:val="BodyText"/>
              <w:tabs>
                <w:tab w:val="left" w:pos="360"/>
                <w:tab w:val="left" w:pos="720"/>
                <w:tab w:val="left" w:pos="4320"/>
              </w:tabs>
              <w:rPr>
                <w:rFonts w:ascii="Arial" w:hAnsi="Arial" w:cs="Arial"/>
              </w:rPr>
            </w:pPr>
          </w:p>
        </w:tc>
      </w:tr>
      <w:tr w:rsidR="003722B6" w:rsidRPr="00E53729" w14:paraId="5F5314CF" w14:textId="77777777" w:rsidTr="00500AA6">
        <w:tc>
          <w:tcPr>
            <w:tcW w:w="1697" w:type="dxa"/>
            <w:vMerge/>
            <w:tcBorders>
              <w:left w:val="single" w:sz="4" w:space="0" w:color="auto"/>
              <w:right w:val="single" w:sz="4" w:space="0" w:color="auto"/>
            </w:tcBorders>
          </w:tcPr>
          <w:p w14:paraId="3A82D810" w14:textId="77777777" w:rsidR="003722B6" w:rsidRPr="00E53729" w:rsidRDefault="003722B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5B75D481" w14:textId="77777777" w:rsidR="003722B6" w:rsidRPr="00E53729" w:rsidRDefault="003722B6" w:rsidP="003722B6">
            <w:pPr>
              <w:pStyle w:val="Default"/>
              <w:tabs>
                <w:tab w:val="left" w:pos="360"/>
                <w:tab w:val="left" w:pos="720"/>
                <w:tab w:val="left" w:pos="4320"/>
              </w:tabs>
            </w:pPr>
            <w:r w:rsidRPr="00E53729">
              <w:t>Manage risks associated with entering and exiting the facility.</w:t>
            </w:r>
          </w:p>
          <w:p w14:paraId="52664DE7" w14:textId="77777777" w:rsidR="003722B6" w:rsidRPr="00E53729" w:rsidRDefault="003722B6" w:rsidP="003722B6">
            <w:pPr>
              <w:pStyle w:val="Default"/>
              <w:tabs>
                <w:tab w:val="left" w:pos="360"/>
                <w:tab w:val="left" w:pos="720"/>
                <w:tab w:val="left" w:pos="4320"/>
              </w:tabs>
            </w:pPr>
            <w:r w:rsidRPr="00E53729">
              <w:t>EC.02.01.01, EP.6</w:t>
            </w:r>
          </w:p>
          <w:p w14:paraId="48A7A7C4" w14:textId="39C7661E" w:rsidR="003722B6" w:rsidRPr="00E53729" w:rsidRDefault="003722B6" w:rsidP="003722B6">
            <w:pPr>
              <w:pStyle w:val="Default"/>
              <w:tabs>
                <w:tab w:val="left" w:pos="360"/>
                <w:tab w:val="left" w:pos="720"/>
                <w:tab w:val="left" w:pos="4320"/>
              </w:tabs>
            </w:pPr>
            <w:r w:rsidRPr="00E53729">
              <w:t>AC, B</w:t>
            </w:r>
          </w:p>
        </w:tc>
        <w:sdt>
          <w:sdtPr>
            <w:rPr>
              <w:rFonts w:ascii="Arial" w:hAnsi="Arial" w:cs="Arial"/>
            </w:rPr>
            <w:id w:val="1320157244"/>
            <w:placeholder>
              <w:docPart w:val="F7A4905F6BD749D49514E35369572F17"/>
            </w:placeholder>
          </w:sdtPr>
          <w:sdtContent>
            <w:sdt>
              <w:sdtPr>
                <w:rPr>
                  <w:rFonts w:ascii="Arial" w:hAnsi="Arial" w:cs="Arial"/>
                </w:rPr>
                <w:id w:val="979115166"/>
                <w:placeholder>
                  <w:docPart w:val="8E1AC5AC19334599B1F6EEF0DA425DB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62DBEEC1" w14:textId="199813F5" w:rsidR="003722B6" w:rsidRPr="00E53729" w:rsidRDefault="003722B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103694249"/>
            <w:placeholder>
              <w:docPart w:val="6C3F6538FB8C44EF9C8A67BEF9629F76"/>
            </w:placeholder>
          </w:sdtPr>
          <w:sdtContent>
            <w:sdt>
              <w:sdtPr>
                <w:rPr>
                  <w:rFonts w:ascii="Arial" w:hAnsi="Arial" w:cs="Arial"/>
                </w:rPr>
                <w:id w:val="-544298169"/>
                <w:placeholder>
                  <w:docPart w:val="5CA4CA54D9004073AAC75B8556F5C47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2A63592D" w14:textId="1BDCEFB3" w:rsidR="003722B6" w:rsidRPr="00E53729" w:rsidRDefault="003722B6"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687" w:type="dxa"/>
            <w:tcBorders>
              <w:top w:val="single" w:sz="4" w:space="0" w:color="auto"/>
              <w:left w:val="single" w:sz="4" w:space="0" w:color="auto"/>
              <w:bottom w:val="single" w:sz="4" w:space="0" w:color="auto"/>
              <w:right w:val="single" w:sz="4" w:space="0" w:color="auto"/>
            </w:tcBorders>
          </w:tcPr>
          <w:p w14:paraId="4060DEE0" w14:textId="77777777" w:rsidR="003722B6" w:rsidRPr="00E53729" w:rsidRDefault="003722B6" w:rsidP="00500AA6">
            <w:pPr>
              <w:pStyle w:val="BodyText"/>
              <w:tabs>
                <w:tab w:val="left" w:pos="360"/>
                <w:tab w:val="left" w:pos="720"/>
                <w:tab w:val="left" w:pos="4320"/>
              </w:tabs>
              <w:rPr>
                <w:rFonts w:ascii="Arial" w:hAnsi="Arial" w:cs="Arial"/>
              </w:rPr>
            </w:pPr>
          </w:p>
        </w:tc>
      </w:tr>
      <w:tr w:rsidR="00500AA6" w:rsidRPr="00E53729" w14:paraId="7A7169C4" w14:textId="77777777" w:rsidTr="00500AA6">
        <w:tc>
          <w:tcPr>
            <w:tcW w:w="1697" w:type="dxa"/>
            <w:vMerge/>
            <w:tcBorders>
              <w:left w:val="single" w:sz="4" w:space="0" w:color="auto"/>
              <w:right w:val="single" w:sz="4" w:space="0" w:color="auto"/>
            </w:tcBorders>
            <w:vAlign w:val="center"/>
            <w:hideMark/>
          </w:tcPr>
          <w:p w14:paraId="7A7169C0" w14:textId="5815E98F"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3B108F1F" w14:textId="77777777" w:rsidR="00500AA6" w:rsidRPr="00E53729" w:rsidRDefault="00500AA6" w:rsidP="00500AA6">
            <w:pPr>
              <w:pStyle w:val="Default"/>
              <w:tabs>
                <w:tab w:val="left" w:pos="360"/>
                <w:tab w:val="left" w:pos="720"/>
                <w:tab w:val="left" w:pos="4320"/>
              </w:tabs>
            </w:pPr>
            <w:r w:rsidRPr="00E53729">
              <w:t>Respond to all product notices and recalls EC.02.01.01, EP.11</w:t>
            </w:r>
          </w:p>
          <w:p w14:paraId="7A7169C1" w14:textId="054F5BA0" w:rsidR="00500AA6" w:rsidRPr="00E53729" w:rsidRDefault="00500AA6" w:rsidP="00500AA6">
            <w:pPr>
              <w:pStyle w:val="Default"/>
              <w:tabs>
                <w:tab w:val="left" w:pos="360"/>
                <w:tab w:val="left" w:pos="720"/>
                <w:tab w:val="left" w:pos="4320"/>
              </w:tabs>
            </w:pPr>
            <w:r w:rsidRPr="00E53729">
              <w:t>H, AC, B</w:t>
            </w:r>
          </w:p>
        </w:tc>
        <w:sdt>
          <w:sdtPr>
            <w:rPr>
              <w:rFonts w:ascii="Arial" w:hAnsi="Arial" w:cs="Arial"/>
            </w:rPr>
            <w:id w:val="-177282730"/>
            <w:placeholder>
              <w:docPart w:val="E23D6AEF956C45F580F1F3FD7D5AD5FB"/>
            </w:placeholder>
          </w:sdtPr>
          <w:sdtContent>
            <w:sdt>
              <w:sdtPr>
                <w:rPr>
                  <w:rFonts w:ascii="Arial" w:hAnsi="Arial" w:cs="Arial"/>
                </w:rPr>
                <w:id w:val="426783516"/>
                <w:placeholder>
                  <w:docPart w:val="63EF570F960E4F599B9B516D6331D24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C2" w14:textId="39B009D8"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41202654"/>
            <w:placeholder>
              <w:docPart w:val="4B246933D41A40E7BD92A9F5126E9E9F"/>
            </w:placeholder>
          </w:sdtPr>
          <w:sdtContent>
            <w:sdt>
              <w:sdtPr>
                <w:rPr>
                  <w:rFonts w:ascii="Arial" w:hAnsi="Arial" w:cs="Arial"/>
                </w:rPr>
                <w:id w:val="-345867596"/>
                <w:placeholder>
                  <w:docPart w:val="402B2FEE86B249769C9A60E08F8FD7E9"/>
                </w:placeholder>
              </w:sdtPr>
              <w:sdtContent>
                <w:sdt>
                  <w:sdtPr>
                    <w:rPr>
                      <w:rFonts w:ascii="Arial" w:hAnsi="Arial" w:cs="Arial"/>
                    </w:rPr>
                    <w:id w:val="-1235613705"/>
                    <w:placeholder>
                      <w:docPart w:val="45B462A4D9B74A67A425C28DE339EC8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148A124E" w14:textId="6D722030"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C3" w14:textId="1E7BF59C" w:rsidR="00500AA6" w:rsidRPr="00E53729" w:rsidRDefault="00500AA6" w:rsidP="00500AA6">
            <w:pPr>
              <w:pStyle w:val="BodyText"/>
              <w:tabs>
                <w:tab w:val="left" w:pos="360"/>
                <w:tab w:val="left" w:pos="720"/>
                <w:tab w:val="left" w:pos="4320"/>
              </w:tabs>
              <w:rPr>
                <w:rFonts w:ascii="Arial" w:hAnsi="Arial" w:cs="Arial"/>
              </w:rPr>
            </w:pPr>
          </w:p>
        </w:tc>
      </w:tr>
      <w:tr w:rsidR="00F362F9" w:rsidRPr="00E53729" w14:paraId="66C95FB6" w14:textId="77777777" w:rsidTr="00500AA6">
        <w:trPr>
          <w:trHeight w:val="1104"/>
        </w:trPr>
        <w:tc>
          <w:tcPr>
            <w:tcW w:w="1697" w:type="dxa"/>
            <w:vMerge/>
            <w:tcBorders>
              <w:left w:val="single" w:sz="4" w:space="0" w:color="auto"/>
              <w:right w:val="single" w:sz="4" w:space="0" w:color="auto"/>
            </w:tcBorders>
            <w:vAlign w:val="center"/>
          </w:tcPr>
          <w:p w14:paraId="381EE09D" w14:textId="77777777" w:rsidR="00F362F9" w:rsidRPr="00E53729" w:rsidRDefault="00F362F9"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right w:val="single" w:sz="4" w:space="0" w:color="auto"/>
            </w:tcBorders>
          </w:tcPr>
          <w:p w14:paraId="5669B2C4" w14:textId="77777777" w:rsidR="00F362F9" w:rsidRPr="00E53729" w:rsidRDefault="00F362F9" w:rsidP="00500AA6">
            <w:pPr>
              <w:pStyle w:val="Default"/>
              <w:tabs>
                <w:tab w:val="left" w:pos="360"/>
                <w:tab w:val="left" w:pos="720"/>
                <w:tab w:val="left" w:pos="4320"/>
              </w:tabs>
            </w:pPr>
            <w:r w:rsidRPr="00E53729">
              <w:t>Use standard precautions and personal protective equipment to protect staff from infections.</w:t>
            </w:r>
          </w:p>
          <w:p w14:paraId="6DE8A72A" w14:textId="77777777" w:rsidR="00F362F9" w:rsidRPr="00E53729" w:rsidRDefault="00F362F9" w:rsidP="00500AA6">
            <w:pPr>
              <w:pStyle w:val="Default"/>
              <w:tabs>
                <w:tab w:val="left" w:pos="360"/>
                <w:tab w:val="left" w:pos="720"/>
                <w:tab w:val="left" w:pos="4320"/>
              </w:tabs>
            </w:pPr>
            <w:r w:rsidRPr="00E53729">
              <w:t>IC.02.01.01, EP.2</w:t>
            </w:r>
          </w:p>
          <w:p w14:paraId="139BC55F" w14:textId="74D46EA6" w:rsidR="00F362F9" w:rsidRPr="00E53729" w:rsidRDefault="00F362F9" w:rsidP="00500AA6">
            <w:pPr>
              <w:pStyle w:val="Default"/>
              <w:tabs>
                <w:tab w:val="left" w:pos="360"/>
                <w:tab w:val="left" w:pos="720"/>
                <w:tab w:val="left" w:pos="4320"/>
              </w:tabs>
            </w:pPr>
            <w:r w:rsidRPr="00E53729">
              <w:t>H, AC, B</w:t>
            </w:r>
          </w:p>
        </w:tc>
        <w:sdt>
          <w:sdtPr>
            <w:rPr>
              <w:rFonts w:ascii="Arial" w:hAnsi="Arial" w:cs="Arial"/>
            </w:rPr>
            <w:id w:val="1671910271"/>
            <w:placeholder>
              <w:docPart w:val="AFD0BA3E590247C6953DF346CAB1E0A2"/>
            </w:placeholder>
          </w:sdtPr>
          <w:sdtContent>
            <w:sdt>
              <w:sdtPr>
                <w:rPr>
                  <w:rFonts w:ascii="Arial" w:hAnsi="Arial" w:cs="Arial"/>
                </w:rPr>
                <w:id w:val="-2058233238"/>
                <w:placeholder>
                  <w:docPart w:val="242E506AD4584258B9D8D53F2B9790A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59EF9B49" w14:textId="4112201A" w:rsidR="00F362F9" w:rsidRPr="00E53729" w:rsidRDefault="00F362F9"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189489397"/>
            <w:placeholder>
              <w:docPart w:val="744441458C26423AB14A865D9C3E3D68"/>
            </w:placeholder>
          </w:sdtPr>
          <w:sdtContent>
            <w:sdt>
              <w:sdtPr>
                <w:rPr>
                  <w:rFonts w:ascii="Arial" w:hAnsi="Arial" w:cs="Arial"/>
                </w:rPr>
                <w:id w:val="1511878617"/>
                <w:placeholder>
                  <w:docPart w:val="64FFE8C848404DC7AE7A2000427E9788"/>
                </w:placeholder>
              </w:sdtPr>
              <w:sdtContent>
                <w:sdt>
                  <w:sdtPr>
                    <w:rPr>
                      <w:rFonts w:ascii="Arial" w:hAnsi="Arial" w:cs="Arial"/>
                    </w:rPr>
                    <w:id w:val="743068116"/>
                    <w:placeholder>
                      <w:docPart w:val="53F75428C57D489CBE42FF462E26405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58252E30" w14:textId="49817240" w:rsidR="00F362F9"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2569CC25" w14:textId="77777777" w:rsidR="00F362F9" w:rsidRPr="00E53729" w:rsidRDefault="00F362F9" w:rsidP="00500AA6">
            <w:pPr>
              <w:pStyle w:val="BodyText"/>
              <w:tabs>
                <w:tab w:val="left" w:pos="360"/>
                <w:tab w:val="left" w:pos="720"/>
                <w:tab w:val="left" w:pos="4320"/>
              </w:tabs>
              <w:rPr>
                <w:rFonts w:ascii="Arial" w:hAnsi="Arial" w:cs="Arial"/>
              </w:rPr>
            </w:pPr>
          </w:p>
        </w:tc>
      </w:tr>
      <w:tr w:rsidR="007F0C37" w:rsidRPr="00E53729" w14:paraId="49191A2F" w14:textId="77777777" w:rsidTr="00500AA6">
        <w:trPr>
          <w:trHeight w:val="1104"/>
        </w:trPr>
        <w:tc>
          <w:tcPr>
            <w:tcW w:w="1697" w:type="dxa"/>
            <w:vMerge/>
            <w:tcBorders>
              <w:left w:val="single" w:sz="4" w:space="0" w:color="auto"/>
              <w:right w:val="single" w:sz="4" w:space="0" w:color="auto"/>
            </w:tcBorders>
            <w:vAlign w:val="center"/>
          </w:tcPr>
          <w:p w14:paraId="2A982580" w14:textId="77777777" w:rsidR="007F0C37" w:rsidRPr="00E53729" w:rsidRDefault="007F0C37"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right w:val="single" w:sz="4" w:space="0" w:color="auto"/>
            </w:tcBorders>
          </w:tcPr>
          <w:p w14:paraId="3534E033" w14:textId="20491409" w:rsidR="007F0C37" w:rsidRPr="00E53729" w:rsidRDefault="00EF6354" w:rsidP="00500AA6">
            <w:pPr>
              <w:pStyle w:val="Default"/>
              <w:tabs>
                <w:tab w:val="left" w:pos="360"/>
                <w:tab w:val="left" w:pos="720"/>
                <w:tab w:val="left" w:pos="4320"/>
              </w:tabs>
            </w:pPr>
            <w:r w:rsidRPr="00E53729">
              <w:t>Provide or refer</w:t>
            </w:r>
            <w:r w:rsidR="007F0C37" w:rsidRPr="00E53729">
              <w:t xml:space="preserve"> staff that have or are suspected of having an occupationally acquired infectious disease that may put others at risk for assessment, testing, prophylaxis, treatment, or counseling.</w:t>
            </w:r>
          </w:p>
          <w:p w14:paraId="61A1864E" w14:textId="77777777" w:rsidR="007F0C37" w:rsidRPr="00E53729" w:rsidRDefault="007F0C37" w:rsidP="00500AA6">
            <w:pPr>
              <w:pStyle w:val="Default"/>
              <w:tabs>
                <w:tab w:val="left" w:pos="360"/>
                <w:tab w:val="left" w:pos="720"/>
                <w:tab w:val="left" w:pos="4320"/>
              </w:tabs>
            </w:pPr>
            <w:r w:rsidRPr="00E53729">
              <w:t>IC.02.03.01, EP.2</w:t>
            </w:r>
          </w:p>
          <w:p w14:paraId="29E37080" w14:textId="7920092E" w:rsidR="007F0C37" w:rsidRPr="00E53729" w:rsidRDefault="007F0C37" w:rsidP="00500AA6">
            <w:pPr>
              <w:pStyle w:val="Default"/>
              <w:tabs>
                <w:tab w:val="left" w:pos="360"/>
                <w:tab w:val="left" w:pos="720"/>
                <w:tab w:val="left" w:pos="4320"/>
              </w:tabs>
            </w:pPr>
            <w:r w:rsidRPr="00E53729">
              <w:t>H, AC, B</w:t>
            </w:r>
          </w:p>
        </w:tc>
        <w:sdt>
          <w:sdtPr>
            <w:rPr>
              <w:rFonts w:ascii="Arial" w:hAnsi="Arial" w:cs="Arial"/>
            </w:rPr>
            <w:id w:val="528764631"/>
            <w:placeholder>
              <w:docPart w:val="368EE806E2BE441987FA084617A8D8F3"/>
            </w:placeholder>
          </w:sdtPr>
          <w:sdtContent>
            <w:sdt>
              <w:sdtPr>
                <w:rPr>
                  <w:rFonts w:ascii="Arial" w:hAnsi="Arial" w:cs="Arial"/>
                </w:rPr>
                <w:id w:val="-290984602"/>
                <w:placeholder>
                  <w:docPart w:val="2F6DAAF46B924156933E842C1A02FB3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155F9F8A" w14:textId="675E073E" w:rsidR="007F0C37" w:rsidRPr="00E53729" w:rsidRDefault="007F0C37"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093744640"/>
            <w:placeholder>
              <w:docPart w:val="4545D54D21194B7483431B0A862F03B1"/>
            </w:placeholder>
          </w:sdtPr>
          <w:sdtContent>
            <w:sdt>
              <w:sdtPr>
                <w:rPr>
                  <w:rFonts w:ascii="Arial" w:hAnsi="Arial" w:cs="Arial"/>
                </w:rPr>
                <w:id w:val="-1680277720"/>
                <w:placeholder>
                  <w:docPart w:val="931671EE7863416D8B51056BBC8FC92C"/>
                </w:placeholder>
              </w:sdtPr>
              <w:sdtContent>
                <w:sdt>
                  <w:sdtPr>
                    <w:rPr>
                      <w:rFonts w:ascii="Arial" w:hAnsi="Arial" w:cs="Arial"/>
                    </w:rPr>
                    <w:id w:val="376447007"/>
                    <w:placeholder>
                      <w:docPart w:val="707AA80AC0FC4207AA4EF0C585E39E2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10783E16" w14:textId="4DAA9476" w:rsidR="007F0C37"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6FF29A5F" w14:textId="77777777" w:rsidR="007F0C37" w:rsidRPr="00E53729" w:rsidRDefault="007F0C37" w:rsidP="00500AA6">
            <w:pPr>
              <w:pStyle w:val="BodyText"/>
              <w:tabs>
                <w:tab w:val="left" w:pos="360"/>
                <w:tab w:val="left" w:pos="720"/>
                <w:tab w:val="left" w:pos="4320"/>
              </w:tabs>
              <w:rPr>
                <w:rFonts w:ascii="Arial" w:hAnsi="Arial" w:cs="Arial"/>
              </w:rPr>
            </w:pPr>
          </w:p>
        </w:tc>
      </w:tr>
      <w:tr w:rsidR="00500AA6" w:rsidRPr="00E53729" w14:paraId="345E353D" w14:textId="77777777" w:rsidTr="00500AA6">
        <w:tc>
          <w:tcPr>
            <w:tcW w:w="1697" w:type="dxa"/>
            <w:vMerge/>
            <w:tcBorders>
              <w:left w:val="single" w:sz="4" w:space="0" w:color="auto"/>
              <w:right w:val="single" w:sz="4" w:space="0" w:color="auto"/>
            </w:tcBorders>
            <w:vAlign w:val="center"/>
          </w:tcPr>
          <w:p w14:paraId="0DC09F95"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1EF95224" w14:textId="091E4ABF" w:rsidR="00500AA6" w:rsidRPr="00E53729" w:rsidRDefault="00500AA6" w:rsidP="00500AA6">
            <w:pPr>
              <w:pStyle w:val="Default"/>
              <w:tabs>
                <w:tab w:val="left" w:pos="360"/>
                <w:tab w:val="left" w:pos="720"/>
                <w:tab w:val="left" w:pos="4320"/>
              </w:tabs>
            </w:pPr>
            <w:r w:rsidRPr="00E53729">
              <w:t>Prohibit smoking.</w:t>
            </w:r>
            <w:r w:rsidRPr="00E53729">
              <w:rPr>
                <w:i/>
              </w:rPr>
              <w:t xml:space="preserve"> </w:t>
            </w:r>
            <w:r w:rsidRPr="00E53729">
              <w:t>EC.02.01.03, EP.1</w:t>
            </w:r>
          </w:p>
          <w:p w14:paraId="31B6DB17" w14:textId="17F8A88A" w:rsidR="00500AA6" w:rsidRPr="00E53729" w:rsidRDefault="00500AA6" w:rsidP="00DA02FC">
            <w:pPr>
              <w:pStyle w:val="Default"/>
              <w:tabs>
                <w:tab w:val="left" w:pos="360"/>
                <w:tab w:val="left" w:pos="720"/>
                <w:tab w:val="left" w:pos="4320"/>
              </w:tabs>
            </w:pPr>
            <w:r w:rsidRPr="00E53729">
              <w:t>H, AC, B</w:t>
            </w:r>
            <w:r w:rsidR="00DA02FC" w:rsidRPr="00E53729">
              <w:t xml:space="preserve"> - </w:t>
            </w:r>
            <w:r w:rsidRPr="00E53729">
              <w:t>D-</w:t>
            </w:r>
            <w:r w:rsidR="00AF1A05" w:rsidRPr="00E53729">
              <w:t>required for hosp</w:t>
            </w:r>
            <w:r w:rsidR="00993E2B" w:rsidRPr="00E53729">
              <w:t>it</w:t>
            </w:r>
            <w:r w:rsidR="00AF1A05" w:rsidRPr="00E53729">
              <w:t>als</w:t>
            </w:r>
          </w:p>
        </w:tc>
        <w:sdt>
          <w:sdtPr>
            <w:rPr>
              <w:rFonts w:ascii="Arial" w:hAnsi="Arial" w:cs="Arial"/>
            </w:rPr>
            <w:id w:val="-1914003753"/>
            <w:placeholder>
              <w:docPart w:val="4EFB44605F8E47E5B1B66A7CAD74C6DF"/>
            </w:placeholder>
          </w:sdtPr>
          <w:sdtContent>
            <w:sdt>
              <w:sdtPr>
                <w:rPr>
                  <w:rFonts w:ascii="Arial" w:hAnsi="Arial" w:cs="Arial"/>
                </w:rPr>
                <w:id w:val="235520241"/>
                <w:placeholder>
                  <w:docPart w:val="8004BC3E8DE14C1BA0B976F00791F08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4EFFD187" w14:textId="660BB4F3"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016742585"/>
            <w:placeholder>
              <w:docPart w:val="880F6ECBD6854B54830EE78FD782D799"/>
            </w:placeholder>
          </w:sdtPr>
          <w:sdtContent>
            <w:sdt>
              <w:sdtPr>
                <w:rPr>
                  <w:rFonts w:ascii="Arial" w:hAnsi="Arial" w:cs="Arial"/>
                </w:rPr>
                <w:id w:val="1355923021"/>
                <w:placeholder>
                  <w:docPart w:val="59F7FA211F1B4E5EB17705976DDA7B8E"/>
                </w:placeholder>
              </w:sdtPr>
              <w:sdtContent>
                <w:sdt>
                  <w:sdtPr>
                    <w:rPr>
                      <w:rFonts w:ascii="Arial" w:hAnsi="Arial" w:cs="Arial"/>
                    </w:rPr>
                    <w:id w:val="-4522278"/>
                    <w:placeholder>
                      <w:docPart w:val="8A58BAC3ED214E3BB9FF0671BA524A8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3F71E4B3" w14:textId="3731E5E4"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47160F85" w14:textId="56636DA3"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05F0B16B" w14:textId="77777777" w:rsidTr="00500AA6">
        <w:tc>
          <w:tcPr>
            <w:tcW w:w="1697" w:type="dxa"/>
            <w:vMerge/>
            <w:tcBorders>
              <w:left w:val="single" w:sz="4" w:space="0" w:color="auto"/>
              <w:right w:val="single" w:sz="4" w:space="0" w:color="auto"/>
            </w:tcBorders>
            <w:vAlign w:val="center"/>
          </w:tcPr>
          <w:p w14:paraId="0A9C5E70"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25370034" w14:textId="77777777" w:rsidR="00500AA6" w:rsidRPr="00E53729" w:rsidRDefault="00500AA6" w:rsidP="00500AA6">
            <w:pPr>
              <w:pStyle w:val="Default"/>
              <w:tabs>
                <w:tab w:val="left" w:pos="360"/>
                <w:tab w:val="left" w:pos="720"/>
                <w:tab w:val="left" w:pos="4320"/>
              </w:tabs>
            </w:pPr>
            <w:r w:rsidRPr="00E53729">
              <w:t>Eliminate sources of ignition when oxygen is administered.</w:t>
            </w:r>
          </w:p>
          <w:p w14:paraId="517AD648" w14:textId="680A1F2E" w:rsidR="00500AA6" w:rsidRPr="00E53729" w:rsidRDefault="00500AA6" w:rsidP="00500AA6">
            <w:pPr>
              <w:pStyle w:val="Default"/>
              <w:tabs>
                <w:tab w:val="left" w:pos="360"/>
                <w:tab w:val="left" w:pos="720"/>
                <w:tab w:val="left" w:pos="4320"/>
              </w:tabs>
            </w:pPr>
            <w:r w:rsidRPr="00E53729">
              <w:t>EC.02.01.03, EP.4</w:t>
            </w:r>
          </w:p>
          <w:p w14:paraId="2BDFA310" w14:textId="4AEF2857" w:rsidR="00500AA6" w:rsidRPr="00E53729" w:rsidRDefault="00500AA6" w:rsidP="00500AA6">
            <w:pPr>
              <w:pStyle w:val="Default"/>
              <w:tabs>
                <w:tab w:val="left" w:pos="360"/>
                <w:tab w:val="left" w:pos="720"/>
                <w:tab w:val="left" w:pos="4320"/>
              </w:tabs>
            </w:pPr>
            <w:r w:rsidRPr="00E53729">
              <w:t>H</w:t>
            </w:r>
          </w:p>
        </w:tc>
        <w:sdt>
          <w:sdtPr>
            <w:rPr>
              <w:rFonts w:ascii="Arial" w:hAnsi="Arial" w:cs="Arial"/>
            </w:rPr>
            <w:id w:val="-1749181121"/>
            <w:placeholder>
              <w:docPart w:val="5986FA4F486F46459607ED64B821724D"/>
            </w:placeholder>
          </w:sdtPr>
          <w:sdtContent>
            <w:sdt>
              <w:sdtPr>
                <w:rPr>
                  <w:rFonts w:ascii="Arial" w:hAnsi="Arial" w:cs="Arial"/>
                </w:rPr>
                <w:id w:val="-755354014"/>
                <w:placeholder>
                  <w:docPart w:val="9B49CE57E7F34B8ABB40FEF6D6040CB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3D7F7561" w14:textId="4DF1EF11"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942254026"/>
            <w:placeholder>
              <w:docPart w:val="CF0160D7D7124988B91D045A427DC043"/>
            </w:placeholder>
          </w:sdtPr>
          <w:sdtContent>
            <w:sdt>
              <w:sdtPr>
                <w:rPr>
                  <w:rFonts w:ascii="Arial" w:hAnsi="Arial" w:cs="Arial"/>
                </w:rPr>
                <w:id w:val="1111325222"/>
                <w:placeholder>
                  <w:docPart w:val="0F531C3CB2454768830749A3A4F19037"/>
                </w:placeholder>
              </w:sdtPr>
              <w:sdtContent>
                <w:sdt>
                  <w:sdtPr>
                    <w:rPr>
                      <w:rFonts w:ascii="Arial" w:hAnsi="Arial" w:cs="Arial"/>
                    </w:rPr>
                    <w:id w:val="1549884196"/>
                    <w:placeholder>
                      <w:docPart w:val="8DFC89B503A44E6BA4F8BAF8F09C94B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5DC6D889" w14:textId="5D14004C"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306DF8DB" w14:textId="77777777"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FDF4E0E" w14:textId="77777777" w:rsidTr="00500AA6">
        <w:tc>
          <w:tcPr>
            <w:tcW w:w="1697" w:type="dxa"/>
            <w:vMerge/>
            <w:tcBorders>
              <w:left w:val="single" w:sz="4" w:space="0" w:color="auto"/>
              <w:right w:val="single" w:sz="4" w:space="0" w:color="auto"/>
            </w:tcBorders>
            <w:vAlign w:val="center"/>
          </w:tcPr>
          <w:p w14:paraId="13560820"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34C25D3B" w14:textId="77777777" w:rsidR="00500AA6" w:rsidRPr="00E53729" w:rsidRDefault="00500AA6" w:rsidP="00500AA6">
            <w:pPr>
              <w:pStyle w:val="Default"/>
              <w:tabs>
                <w:tab w:val="left" w:pos="360"/>
                <w:tab w:val="left" w:pos="720"/>
                <w:tab w:val="left" w:pos="4320"/>
              </w:tabs>
            </w:pPr>
            <w:r w:rsidRPr="00E53729">
              <w:t>Maintain compliance with the smoking policy.</w:t>
            </w:r>
          </w:p>
          <w:p w14:paraId="7CEF2A84" w14:textId="77777777" w:rsidR="00500AA6" w:rsidRPr="00E53729" w:rsidRDefault="00500AA6" w:rsidP="00500AA6">
            <w:pPr>
              <w:pStyle w:val="Default"/>
              <w:tabs>
                <w:tab w:val="left" w:pos="360"/>
                <w:tab w:val="left" w:pos="720"/>
                <w:tab w:val="left" w:pos="4320"/>
              </w:tabs>
            </w:pPr>
            <w:r w:rsidRPr="00E53729">
              <w:t>EC.02.01.03, EP.6</w:t>
            </w:r>
          </w:p>
          <w:p w14:paraId="66825DF5" w14:textId="54052BD0" w:rsidR="00500AA6" w:rsidRPr="00E53729" w:rsidRDefault="00500AA6" w:rsidP="00500AA6">
            <w:pPr>
              <w:pStyle w:val="Default"/>
              <w:tabs>
                <w:tab w:val="left" w:pos="360"/>
                <w:tab w:val="left" w:pos="720"/>
                <w:tab w:val="left" w:pos="4320"/>
              </w:tabs>
            </w:pPr>
            <w:r w:rsidRPr="00E53729">
              <w:t>H</w:t>
            </w:r>
          </w:p>
        </w:tc>
        <w:sdt>
          <w:sdtPr>
            <w:rPr>
              <w:rFonts w:ascii="Arial" w:hAnsi="Arial" w:cs="Arial"/>
            </w:rPr>
            <w:id w:val="-426267340"/>
            <w:placeholder>
              <w:docPart w:val="A5A16D543F774A318D7C46EDB916CB5F"/>
            </w:placeholder>
          </w:sdtPr>
          <w:sdtContent>
            <w:sdt>
              <w:sdtPr>
                <w:rPr>
                  <w:rFonts w:ascii="Arial" w:hAnsi="Arial" w:cs="Arial"/>
                </w:rPr>
                <w:id w:val="-34354540"/>
                <w:placeholder>
                  <w:docPart w:val="3DCA0847CC144FBFAB9B228666E212A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325B71E5" w14:textId="7FCEA541"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333378628"/>
            <w:placeholder>
              <w:docPart w:val="652665BA6F614B56A16F66908DBD9DD6"/>
            </w:placeholder>
          </w:sdtPr>
          <w:sdtContent>
            <w:sdt>
              <w:sdtPr>
                <w:rPr>
                  <w:rFonts w:ascii="Arial" w:hAnsi="Arial" w:cs="Arial"/>
                </w:rPr>
                <w:id w:val="2080166240"/>
                <w:placeholder>
                  <w:docPart w:val="32FC33C0677E40D3A3691A7E17564E7C"/>
                </w:placeholder>
              </w:sdtPr>
              <w:sdtContent>
                <w:sdt>
                  <w:sdtPr>
                    <w:rPr>
                      <w:rFonts w:ascii="Arial" w:hAnsi="Arial" w:cs="Arial"/>
                    </w:rPr>
                    <w:id w:val="-375085584"/>
                    <w:placeholder>
                      <w:docPart w:val="7555C8B930C34A54A02D5F2CFDE8DE0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792D3BA0" w14:textId="2810A706"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5755565F" w14:textId="77777777"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C9" w14:textId="77777777" w:rsidTr="00500AA6">
        <w:tc>
          <w:tcPr>
            <w:tcW w:w="1697" w:type="dxa"/>
            <w:vMerge/>
            <w:tcBorders>
              <w:left w:val="single" w:sz="4" w:space="0" w:color="auto"/>
              <w:right w:val="single" w:sz="4" w:space="0" w:color="auto"/>
            </w:tcBorders>
            <w:vAlign w:val="center"/>
            <w:hideMark/>
          </w:tcPr>
          <w:p w14:paraId="7A7169C5" w14:textId="7E3F0DE6"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6A728AC5" w14:textId="30E312BC" w:rsidR="00500AA6" w:rsidRPr="00E53729" w:rsidRDefault="00500AA6" w:rsidP="00500AA6">
            <w:pPr>
              <w:pStyle w:val="Default"/>
              <w:tabs>
                <w:tab w:val="left" w:pos="360"/>
                <w:tab w:val="left" w:pos="720"/>
                <w:tab w:val="left" w:pos="4320"/>
              </w:tabs>
            </w:pPr>
            <w:r w:rsidRPr="00E53729">
              <w:t xml:space="preserve">Maintain interior </w:t>
            </w:r>
            <w:r w:rsidR="004F1209" w:rsidRPr="00E53729">
              <w:t xml:space="preserve">and exterior </w:t>
            </w:r>
            <w:r w:rsidRPr="00E53729">
              <w:t>spaces in a safe manner and according to the needs of the patients.</w:t>
            </w:r>
          </w:p>
          <w:p w14:paraId="3D34D9A2" w14:textId="78A1FB0E" w:rsidR="00500AA6" w:rsidRPr="00E53729" w:rsidRDefault="00500AA6" w:rsidP="00500AA6">
            <w:pPr>
              <w:pStyle w:val="Default"/>
              <w:tabs>
                <w:tab w:val="left" w:pos="360"/>
                <w:tab w:val="left" w:pos="720"/>
                <w:tab w:val="left" w:pos="4320"/>
              </w:tabs>
            </w:pPr>
            <w:r w:rsidRPr="00E53729">
              <w:t>EC.02.06.01, EP.1</w:t>
            </w:r>
            <w:r w:rsidR="004F1209" w:rsidRPr="00E53729">
              <w:t xml:space="preserve"> </w:t>
            </w:r>
          </w:p>
          <w:p w14:paraId="79294ECE" w14:textId="40C12574" w:rsidR="00262D0C" w:rsidRPr="00E53729" w:rsidRDefault="00262D0C" w:rsidP="00500AA6">
            <w:pPr>
              <w:pStyle w:val="Default"/>
              <w:tabs>
                <w:tab w:val="left" w:pos="360"/>
                <w:tab w:val="left" w:pos="720"/>
                <w:tab w:val="left" w:pos="4320"/>
              </w:tabs>
            </w:pPr>
            <w:r w:rsidRPr="00E53729">
              <w:t>H, AC, B</w:t>
            </w:r>
          </w:p>
          <w:p w14:paraId="125289C5" w14:textId="48CD66A6" w:rsidR="004F1209" w:rsidRPr="00E53729" w:rsidRDefault="004F1209" w:rsidP="00500AA6">
            <w:pPr>
              <w:pStyle w:val="Default"/>
              <w:tabs>
                <w:tab w:val="left" w:pos="360"/>
                <w:tab w:val="left" w:pos="720"/>
                <w:tab w:val="left" w:pos="4320"/>
              </w:tabs>
            </w:pPr>
            <w:r w:rsidRPr="00E53729">
              <w:t>LD.04.01.11, EP.3</w:t>
            </w:r>
          </w:p>
          <w:p w14:paraId="7A7169C6" w14:textId="2F8DF8EA" w:rsidR="00500AA6" w:rsidRPr="00E53729" w:rsidRDefault="00500AA6" w:rsidP="00500AA6">
            <w:pPr>
              <w:pStyle w:val="Default"/>
              <w:tabs>
                <w:tab w:val="left" w:pos="360"/>
                <w:tab w:val="left" w:pos="720"/>
                <w:tab w:val="left" w:pos="4320"/>
              </w:tabs>
            </w:pPr>
            <w:r w:rsidRPr="00E53729">
              <w:t>H, AC, B</w:t>
            </w:r>
          </w:p>
        </w:tc>
        <w:sdt>
          <w:sdtPr>
            <w:rPr>
              <w:rFonts w:ascii="Arial" w:hAnsi="Arial" w:cs="Arial"/>
            </w:rPr>
            <w:id w:val="-1042590416"/>
            <w:placeholder>
              <w:docPart w:val="CB61482C459449CC8B0F605F84E56D13"/>
            </w:placeholder>
          </w:sdtPr>
          <w:sdtContent>
            <w:sdt>
              <w:sdtPr>
                <w:rPr>
                  <w:rFonts w:ascii="Arial" w:hAnsi="Arial" w:cs="Arial"/>
                </w:rPr>
                <w:id w:val="1614706787"/>
                <w:placeholder>
                  <w:docPart w:val="CAB0E9BD9CB44AA7A4E3A01C80A59B6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C7" w14:textId="1B8CEF77"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032024155"/>
            <w:placeholder>
              <w:docPart w:val="4632635FDCF54FC8A4F7D1DD66F62F3B"/>
            </w:placeholder>
          </w:sdtPr>
          <w:sdtContent>
            <w:sdt>
              <w:sdtPr>
                <w:rPr>
                  <w:rFonts w:ascii="Arial" w:hAnsi="Arial" w:cs="Arial"/>
                </w:rPr>
                <w:id w:val="1644616158"/>
                <w:placeholder>
                  <w:docPart w:val="AFEF6CCD641E49EBA5C2BB690F621811"/>
                </w:placeholder>
              </w:sdtPr>
              <w:sdtContent>
                <w:sdt>
                  <w:sdtPr>
                    <w:rPr>
                      <w:rFonts w:ascii="Arial" w:hAnsi="Arial" w:cs="Arial"/>
                    </w:rPr>
                    <w:id w:val="-1811242141"/>
                    <w:placeholder>
                      <w:docPart w:val="6068886655124719951CD61DCEACB0D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5E277316" w14:textId="3E582C32"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C8" w14:textId="0F5F82BE"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CE" w14:textId="77777777" w:rsidTr="00500AA6">
        <w:tc>
          <w:tcPr>
            <w:tcW w:w="1697" w:type="dxa"/>
            <w:vMerge/>
            <w:tcBorders>
              <w:left w:val="single" w:sz="4" w:space="0" w:color="auto"/>
              <w:right w:val="single" w:sz="4" w:space="0" w:color="auto"/>
            </w:tcBorders>
            <w:vAlign w:val="center"/>
            <w:hideMark/>
          </w:tcPr>
          <w:p w14:paraId="7A7169CA" w14:textId="037C0B62"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7492F369" w14:textId="77777777" w:rsidR="00500AA6" w:rsidRPr="00E53729" w:rsidRDefault="00500AA6" w:rsidP="00500AA6">
            <w:pPr>
              <w:pStyle w:val="Default"/>
              <w:tabs>
                <w:tab w:val="left" w:pos="360"/>
                <w:tab w:val="left" w:pos="720"/>
                <w:tab w:val="left" w:pos="4320"/>
              </w:tabs>
            </w:pPr>
            <w:r w:rsidRPr="00E53729">
              <w:t xml:space="preserve">Maintain lighting that is </w:t>
            </w:r>
            <w:proofErr w:type="gramStart"/>
            <w:r w:rsidRPr="00E53729">
              <w:t>suitable  for</w:t>
            </w:r>
            <w:proofErr w:type="gramEnd"/>
            <w:r w:rsidRPr="00E53729">
              <w:t xml:space="preserve"> care, treatment, and services.</w:t>
            </w:r>
          </w:p>
          <w:p w14:paraId="05C11D2D" w14:textId="77777777" w:rsidR="00500AA6" w:rsidRPr="00E53729" w:rsidRDefault="00500AA6" w:rsidP="00500AA6">
            <w:pPr>
              <w:pStyle w:val="Default"/>
              <w:tabs>
                <w:tab w:val="left" w:pos="360"/>
                <w:tab w:val="left" w:pos="720"/>
                <w:tab w:val="left" w:pos="4320"/>
              </w:tabs>
            </w:pPr>
            <w:r w:rsidRPr="00E53729">
              <w:t>EC.02.06.01, EP.11</w:t>
            </w:r>
          </w:p>
          <w:p w14:paraId="7A7169CB" w14:textId="5C88FF9E" w:rsidR="00500AA6" w:rsidRPr="00E53729" w:rsidRDefault="00500AA6" w:rsidP="00500AA6">
            <w:pPr>
              <w:pStyle w:val="Default"/>
              <w:tabs>
                <w:tab w:val="left" w:pos="360"/>
                <w:tab w:val="left" w:pos="720"/>
                <w:tab w:val="left" w:pos="4320"/>
              </w:tabs>
            </w:pPr>
            <w:r w:rsidRPr="00E53729">
              <w:t>H, AC, B</w:t>
            </w:r>
          </w:p>
        </w:tc>
        <w:sdt>
          <w:sdtPr>
            <w:rPr>
              <w:rFonts w:ascii="Arial" w:hAnsi="Arial" w:cs="Arial"/>
            </w:rPr>
            <w:id w:val="53360857"/>
            <w:placeholder>
              <w:docPart w:val="05B1BC6950484E15AFAF997AAD78E0D8"/>
            </w:placeholder>
          </w:sdtPr>
          <w:sdtContent>
            <w:sdt>
              <w:sdtPr>
                <w:rPr>
                  <w:rFonts w:ascii="Arial" w:hAnsi="Arial" w:cs="Arial"/>
                </w:rPr>
                <w:id w:val="996994240"/>
                <w:placeholder>
                  <w:docPart w:val="F234C0E9F9A5435DAD8E8D64D9B90B9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CC" w14:textId="2B01A06E"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512950053"/>
            <w:placeholder>
              <w:docPart w:val="F4BA54E170A74D288816D7BB1CD0A3E3"/>
            </w:placeholder>
          </w:sdtPr>
          <w:sdtContent>
            <w:sdt>
              <w:sdtPr>
                <w:rPr>
                  <w:rFonts w:ascii="Arial" w:hAnsi="Arial" w:cs="Arial"/>
                </w:rPr>
                <w:id w:val="1871727641"/>
                <w:placeholder>
                  <w:docPart w:val="43B7067EA19C41AFAB004A6064040CEC"/>
                </w:placeholder>
              </w:sdtPr>
              <w:sdtContent>
                <w:sdt>
                  <w:sdtPr>
                    <w:rPr>
                      <w:rFonts w:ascii="Arial" w:hAnsi="Arial" w:cs="Arial"/>
                    </w:rPr>
                    <w:id w:val="-1059311708"/>
                    <w:placeholder>
                      <w:docPart w:val="AF6B6665C3DF4AA280E349D9E684A95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31260502" w14:textId="7CBD1497"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CD" w14:textId="2A76F872"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D8" w14:textId="77777777" w:rsidTr="00500AA6">
        <w:tc>
          <w:tcPr>
            <w:tcW w:w="1697" w:type="dxa"/>
            <w:vMerge/>
            <w:tcBorders>
              <w:left w:val="single" w:sz="4" w:space="0" w:color="auto"/>
              <w:right w:val="single" w:sz="4" w:space="0" w:color="auto"/>
            </w:tcBorders>
            <w:vAlign w:val="center"/>
            <w:hideMark/>
          </w:tcPr>
          <w:p w14:paraId="7A7169D4"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0EC33A0D" w14:textId="77777777" w:rsidR="00500AA6" w:rsidRPr="00E53729" w:rsidRDefault="00500AA6" w:rsidP="00500AA6">
            <w:pPr>
              <w:pStyle w:val="Default"/>
              <w:tabs>
                <w:tab w:val="left" w:pos="360"/>
                <w:tab w:val="left" w:pos="720"/>
                <w:tab w:val="left" w:pos="4320"/>
              </w:tabs>
            </w:pPr>
            <w:r w:rsidRPr="00E53729">
              <w:t>Maintain patient care areas in a clean and odor free manner.</w:t>
            </w:r>
          </w:p>
          <w:p w14:paraId="39CE00E3" w14:textId="77777777" w:rsidR="00500AA6" w:rsidRPr="00E53729" w:rsidRDefault="00500AA6" w:rsidP="00500AA6">
            <w:pPr>
              <w:pStyle w:val="Default"/>
              <w:tabs>
                <w:tab w:val="left" w:pos="360"/>
                <w:tab w:val="left" w:pos="720"/>
                <w:tab w:val="left" w:pos="4320"/>
              </w:tabs>
            </w:pPr>
            <w:r w:rsidRPr="00E53729">
              <w:t>EC.02.06.01, EP.20</w:t>
            </w:r>
          </w:p>
          <w:p w14:paraId="7A7169D5" w14:textId="67F3D1F7" w:rsidR="00500AA6" w:rsidRPr="00E53729" w:rsidRDefault="00500AA6" w:rsidP="00500AA6">
            <w:pPr>
              <w:pStyle w:val="Default"/>
              <w:tabs>
                <w:tab w:val="left" w:pos="360"/>
                <w:tab w:val="left" w:pos="720"/>
                <w:tab w:val="left" w:pos="4320"/>
              </w:tabs>
            </w:pPr>
            <w:r w:rsidRPr="00E53729">
              <w:t xml:space="preserve">H, AC, B </w:t>
            </w:r>
          </w:p>
        </w:tc>
        <w:sdt>
          <w:sdtPr>
            <w:rPr>
              <w:rFonts w:ascii="Arial" w:hAnsi="Arial" w:cs="Arial"/>
            </w:rPr>
            <w:id w:val="-1978213653"/>
            <w:placeholder>
              <w:docPart w:val="C24C38B8658B41F0AC1D246C49D9658F"/>
            </w:placeholder>
          </w:sdtPr>
          <w:sdtContent>
            <w:sdt>
              <w:sdtPr>
                <w:rPr>
                  <w:rFonts w:ascii="Arial" w:hAnsi="Arial" w:cs="Arial"/>
                </w:rPr>
                <w:id w:val="-1049920323"/>
                <w:placeholder>
                  <w:docPart w:val="378813DDB0C74D6882E2642BDDDD0EA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D6" w14:textId="31812446"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124134563"/>
            <w:placeholder>
              <w:docPart w:val="453D9AE6551443C79DC0EC46BAC3BF58"/>
            </w:placeholder>
          </w:sdtPr>
          <w:sdtContent>
            <w:sdt>
              <w:sdtPr>
                <w:rPr>
                  <w:rFonts w:ascii="Arial" w:hAnsi="Arial" w:cs="Arial"/>
                </w:rPr>
                <w:id w:val="372044610"/>
                <w:placeholder>
                  <w:docPart w:val="B7F11235704B41CDB33A89DD5E12527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671224B1" w14:textId="45684894" w:rsidR="00500AA6" w:rsidRPr="00E53729" w:rsidRDefault="000C5103" w:rsidP="00500AA6">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687" w:type="dxa"/>
            <w:tcBorders>
              <w:top w:val="single" w:sz="4" w:space="0" w:color="auto"/>
              <w:left w:val="single" w:sz="4" w:space="0" w:color="auto"/>
              <w:bottom w:val="single" w:sz="4" w:space="0" w:color="auto"/>
              <w:right w:val="single" w:sz="4" w:space="0" w:color="auto"/>
            </w:tcBorders>
          </w:tcPr>
          <w:p w14:paraId="7A7169D7" w14:textId="2537C1CA"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15EAAB0A" w14:textId="77777777" w:rsidTr="00500AA6">
        <w:trPr>
          <w:trHeight w:val="1380"/>
        </w:trPr>
        <w:tc>
          <w:tcPr>
            <w:tcW w:w="1697" w:type="dxa"/>
            <w:vMerge/>
            <w:tcBorders>
              <w:left w:val="single" w:sz="4" w:space="0" w:color="auto"/>
              <w:right w:val="single" w:sz="4" w:space="0" w:color="auto"/>
            </w:tcBorders>
            <w:vAlign w:val="center"/>
          </w:tcPr>
          <w:p w14:paraId="2DAAEC20" w14:textId="7296BC8B"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right w:val="single" w:sz="4" w:space="0" w:color="auto"/>
            </w:tcBorders>
          </w:tcPr>
          <w:p w14:paraId="318B0D2A" w14:textId="77777777" w:rsidR="00500AA6" w:rsidRPr="00E53729" w:rsidRDefault="00500AA6" w:rsidP="00500AA6">
            <w:pPr>
              <w:pStyle w:val="Default"/>
              <w:tabs>
                <w:tab w:val="left" w:pos="360"/>
                <w:tab w:val="left" w:pos="720"/>
                <w:tab w:val="left" w:pos="4320"/>
              </w:tabs>
            </w:pPr>
            <w:r w:rsidRPr="00E53729">
              <w:t>Maintain furnishings and equipment in a safe manner and in good repair.</w:t>
            </w:r>
          </w:p>
          <w:p w14:paraId="49C8759C" w14:textId="77777777" w:rsidR="00500AA6" w:rsidRPr="00E53729" w:rsidRDefault="00500AA6" w:rsidP="00500AA6">
            <w:pPr>
              <w:pStyle w:val="Default"/>
              <w:tabs>
                <w:tab w:val="left" w:pos="360"/>
                <w:tab w:val="left" w:pos="720"/>
                <w:tab w:val="left" w:pos="4320"/>
              </w:tabs>
            </w:pPr>
            <w:r w:rsidRPr="00E53729">
              <w:t>EC.02.06.01, EP.26</w:t>
            </w:r>
          </w:p>
          <w:p w14:paraId="113143F2" w14:textId="2A54B7D7" w:rsidR="00500AA6" w:rsidRPr="00E53729" w:rsidRDefault="00500AA6" w:rsidP="00500AA6">
            <w:pPr>
              <w:pStyle w:val="Default"/>
              <w:tabs>
                <w:tab w:val="left" w:pos="360"/>
                <w:tab w:val="left" w:pos="720"/>
                <w:tab w:val="left" w:pos="4320"/>
              </w:tabs>
            </w:pPr>
            <w:r w:rsidRPr="00E53729">
              <w:t>H, AC, B</w:t>
            </w:r>
          </w:p>
        </w:tc>
        <w:sdt>
          <w:sdtPr>
            <w:rPr>
              <w:rFonts w:ascii="Arial" w:hAnsi="Arial" w:cs="Arial"/>
            </w:rPr>
            <w:id w:val="1110478281"/>
            <w:placeholder>
              <w:docPart w:val="AD2DAB1450F14E3A8795D90536418413"/>
            </w:placeholder>
          </w:sdtPr>
          <w:sdtContent>
            <w:sdt>
              <w:sdtPr>
                <w:rPr>
                  <w:rFonts w:ascii="Arial" w:hAnsi="Arial" w:cs="Arial"/>
                </w:rPr>
                <w:id w:val="-1400278086"/>
                <w:placeholder>
                  <w:docPart w:val="51430F2E24274D239FA6EA1095EF892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2A0856DC" w14:textId="3219314B"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11649982"/>
            <w:placeholder>
              <w:docPart w:val="20B13C11E78E4774BE38ABAA3CA342EC"/>
            </w:placeholder>
          </w:sdtPr>
          <w:sdtContent>
            <w:sdt>
              <w:sdtPr>
                <w:rPr>
                  <w:rFonts w:ascii="Arial" w:hAnsi="Arial" w:cs="Arial"/>
                </w:rPr>
                <w:id w:val="1311601073"/>
                <w:placeholder>
                  <w:docPart w:val="552ADE30AA14468EAED7536B2083007B"/>
                </w:placeholder>
              </w:sdtPr>
              <w:sdtContent>
                <w:sdt>
                  <w:sdtPr>
                    <w:rPr>
                      <w:rFonts w:ascii="Arial" w:hAnsi="Arial" w:cs="Arial"/>
                    </w:rPr>
                    <w:id w:val="-221990949"/>
                    <w:placeholder>
                      <w:docPart w:val="8864972DE62643468FEC9BD5E8108FE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02C508F7" w14:textId="6011726D"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1CF8F563" w14:textId="3E1690FD"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E2" w14:textId="77777777" w:rsidTr="00500AA6">
        <w:tc>
          <w:tcPr>
            <w:tcW w:w="1697" w:type="dxa"/>
            <w:vMerge/>
            <w:tcBorders>
              <w:left w:val="single" w:sz="4" w:space="0" w:color="auto"/>
              <w:right w:val="single" w:sz="4" w:space="0" w:color="auto"/>
            </w:tcBorders>
            <w:vAlign w:val="center"/>
            <w:hideMark/>
          </w:tcPr>
          <w:p w14:paraId="7A7169DE" w14:textId="3E84D688"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0F1D889A" w14:textId="77777777" w:rsidR="00500AA6" w:rsidRPr="00E53729" w:rsidRDefault="00500AA6" w:rsidP="00500AA6">
            <w:pPr>
              <w:rPr>
                <w:rFonts w:ascii="Arial" w:hAnsi="Arial" w:cs="Arial"/>
                <w:sz w:val="24"/>
                <w:szCs w:val="24"/>
              </w:rPr>
            </w:pPr>
            <w:r w:rsidRPr="00E53729">
              <w:rPr>
                <w:rFonts w:ascii="Arial" w:hAnsi="Arial" w:cs="Arial"/>
                <w:sz w:val="24"/>
                <w:szCs w:val="24"/>
              </w:rPr>
              <w:t xml:space="preserve">Follow regulations and use reputable standards and </w:t>
            </w:r>
            <w:r w:rsidRPr="00E53729">
              <w:rPr>
                <w:rFonts w:ascii="Arial" w:hAnsi="Arial" w:cs="Arial"/>
                <w:sz w:val="24"/>
                <w:szCs w:val="24"/>
              </w:rPr>
              <w:lastRenderedPageBreak/>
              <w:t>guidelines when planning design criteria for new or altered space.</w:t>
            </w:r>
          </w:p>
          <w:p w14:paraId="54D34A4E" w14:textId="77777777" w:rsidR="00500AA6" w:rsidRPr="00E53729" w:rsidRDefault="00500AA6" w:rsidP="00500AA6">
            <w:pPr>
              <w:rPr>
                <w:rFonts w:ascii="Arial" w:hAnsi="Arial" w:cs="Arial"/>
                <w:sz w:val="24"/>
                <w:szCs w:val="24"/>
              </w:rPr>
            </w:pPr>
            <w:r w:rsidRPr="00E53729">
              <w:rPr>
                <w:rFonts w:ascii="Arial" w:hAnsi="Arial" w:cs="Arial"/>
                <w:sz w:val="24"/>
                <w:szCs w:val="24"/>
              </w:rPr>
              <w:t>EC.02.06.05, EP.1</w:t>
            </w:r>
          </w:p>
          <w:p w14:paraId="7A7169DF" w14:textId="48D67CE2" w:rsidR="00500AA6" w:rsidRPr="00E53729" w:rsidRDefault="00500AA6" w:rsidP="00500AA6">
            <w:pPr>
              <w:rPr>
                <w:rFonts w:ascii="Arial" w:hAnsi="Arial" w:cs="Arial"/>
                <w:sz w:val="24"/>
                <w:szCs w:val="24"/>
              </w:rPr>
            </w:pPr>
            <w:r w:rsidRPr="00E53729">
              <w:rPr>
                <w:rFonts w:ascii="Arial" w:hAnsi="Arial" w:cs="Arial"/>
                <w:sz w:val="24"/>
                <w:szCs w:val="24"/>
              </w:rPr>
              <w:t>H, AC</w:t>
            </w:r>
          </w:p>
        </w:tc>
        <w:sdt>
          <w:sdtPr>
            <w:rPr>
              <w:rFonts w:ascii="Arial" w:hAnsi="Arial" w:cs="Arial"/>
            </w:rPr>
            <w:id w:val="2071229817"/>
            <w:placeholder>
              <w:docPart w:val="6C0DCCBC3D634A8DB301B96C07F64D59"/>
            </w:placeholder>
          </w:sdtPr>
          <w:sdtContent>
            <w:sdt>
              <w:sdtPr>
                <w:rPr>
                  <w:rFonts w:ascii="Arial" w:hAnsi="Arial" w:cs="Arial"/>
                </w:rPr>
                <w:id w:val="-238491105"/>
                <w:placeholder>
                  <w:docPart w:val="6979B49B3EC6428FB9975D34F70C178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E0" w14:textId="13B5C207"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145508740"/>
            <w:placeholder>
              <w:docPart w:val="BD44EAED751E4EB2BE13565EDCFFC43B"/>
            </w:placeholder>
          </w:sdtPr>
          <w:sdtContent>
            <w:sdt>
              <w:sdtPr>
                <w:rPr>
                  <w:rFonts w:ascii="Arial" w:hAnsi="Arial" w:cs="Arial"/>
                </w:rPr>
                <w:id w:val="944974536"/>
                <w:placeholder>
                  <w:docPart w:val="7D7B55ACED744D1088D0F4B29622D18B"/>
                </w:placeholder>
              </w:sdtPr>
              <w:sdtContent>
                <w:sdt>
                  <w:sdtPr>
                    <w:rPr>
                      <w:rFonts w:ascii="Arial" w:hAnsi="Arial" w:cs="Arial"/>
                    </w:rPr>
                    <w:id w:val="-1751808473"/>
                    <w:placeholder>
                      <w:docPart w:val="F64DC980EA164F0EB50D657F0FE4ECB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4F2501AF" w14:textId="77965F9E"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E1" w14:textId="47C79828"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E7" w14:textId="77777777" w:rsidTr="00500AA6">
        <w:tc>
          <w:tcPr>
            <w:tcW w:w="1697" w:type="dxa"/>
            <w:vMerge/>
            <w:tcBorders>
              <w:left w:val="single" w:sz="4" w:space="0" w:color="auto"/>
              <w:right w:val="single" w:sz="4" w:space="0" w:color="auto"/>
            </w:tcBorders>
            <w:vAlign w:val="center"/>
            <w:hideMark/>
          </w:tcPr>
          <w:p w14:paraId="7A7169E3" w14:textId="7B0E3915"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2740D43F" w14:textId="77777777" w:rsidR="0078580C" w:rsidRPr="00E53729" w:rsidRDefault="0078580C" w:rsidP="0078580C">
            <w:pPr>
              <w:pStyle w:val="Default"/>
            </w:pPr>
            <w:r w:rsidRPr="00E53729">
              <w:t>Ensure demolition, construction, renovation projects are properly designed, risk assessments performed</w:t>
            </w:r>
            <w:proofErr w:type="gramStart"/>
            <w:r w:rsidRPr="00E53729">
              <w:t>,  and</w:t>
            </w:r>
            <w:proofErr w:type="gramEnd"/>
            <w:r w:rsidRPr="00E53729">
              <w:t xml:space="preserve"> actions taken to minimize hazards.</w:t>
            </w:r>
          </w:p>
          <w:p w14:paraId="7D1B2D61" w14:textId="3DCF1375" w:rsidR="0078580C" w:rsidRPr="00E53729" w:rsidRDefault="00632B71" w:rsidP="0078580C">
            <w:pPr>
              <w:pStyle w:val="Default"/>
            </w:pPr>
            <w:r w:rsidRPr="00E53729">
              <w:t>EC.02.06.05, EP.2 &amp; 3</w:t>
            </w:r>
          </w:p>
          <w:p w14:paraId="7A7169E4" w14:textId="16A8E0CC" w:rsidR="00500AA6" w:rsidRPr="00E53729" w:rsidRDefault="0078580C" w:rsidP="0078580C">
            <w:pPr>
              <w:pStyle w:val="Default"/>
            </w:pPr>
            <w:r w:rsidRPr="00E53729">
              <w:t>H, AC</w:t>
            </w:r>
          </w:p>
        </w:tc>
        <w:sdt>
          <w:sdtPr>
            <w:rPr>
              <w:rFonts w:ascii="Arial" w:hAnsi="Arial" w:cs="Arial"/>
            </w:rPr>
            <w:id w:val="-1609121824"/>
            <w:placeholder>
              <w:docPart w:val="DBD100940184456DAF2A412CF1956BC1"/>
            </w:placeholder>
          </w:sdtPr>
          <w:sdtContent>
            <w:sdt>
              <w:sdtPr>
                <w:rPr>
                  <w:rFonts w:ascii="Arial" w:hAnsi="Arial" w:cs="Arial"/>
                </w:rPr>
                <w:id w:val="1552111192"/>
                <w:placeholder>
                  <w:docPart w:val="D4BEFEC32C7E4C4083B5F4760334C86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E5" w14:textId="4044C7EA"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02313431"/>
            <w:placeholder>
              <w:docPart w:val="C29F3D3996F7469198ECD3EA0EAD265C"/>
            </w:placeholder>
          </w:sdtPr>
          <w:sdtContent>
            <w:sdt>
              <w:sdtPr>
                <w:rPr>
                  <w:rFonts w:ascii="Arial" w:hAnsi="Arial" w:cs="Arial"/>
                </w:rPr>
                <w:id w:val="698051559"/>
                <w:placeholder>
                  <w:docPart w:val="2C373D75095F40188E4C2DDFEF0C13AA"/>
                </w:placeholder>
              </w:sdtPr>
              <w:sdtContent>
                <w:sdt>
                  <w:sdtPr>
                    <w:rPr>
                      <w:rFonts w:ascii="Arial" w:hAnsi="Arial" w:cs="Arial"/>
                    </w:rPr>
                    <w:id w:val="-716961985"/>
                    <w:placeholder>
                      <w:docPart w:val="1C5E9DB9C5AE427C82800A1F99CF4F7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7AFC77E4" w14:textId="1A58FB68"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E6" w14:textId="59BE7788"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5DD83586" w14:textId="77777777" w:rsidTr="00500AA6">
        <w:tc>
          <w:tcPr>
            <w:tcW w:w="1697" w:type="dxa"/>
            <w:vMerge w:val="restart"/>
            <w:tcBorders>
              <w:left w:val="single" w:sz="4" w:space="0" w:color="auto"/>
              <w:right w:val="single" w:sz="4" w:space="0" w:color="auto"/>
            </w:tcBorders>
            <w:vAlign w:val="center"/>
          </w:tcPr>
          <w:p w14:paraId="1FE1A2C7" w14:textId="269371A2" w:rsidR="00500AA6" w:rsidRPr="00E53729" w:rsidRDefault="00500AA6" w:rsidP="00500AA6">
            <w:pPr>
              <w:pStyle w:val="BodyText"/>
              <w:tabs>
                <w:tab w:val="left" w:pos="360"/>
                <w:tab w:val="left" w:pos="720"/>
                <w:tab w:val="left" w:pos="4320"/>
              </w:tabs>
              <w:rPr>
                <w:rFonts w:ascii="Arial" w:hAnsi="Arial" w:cs="Arial"/>
              </w:rPr>
            </w:pPr>
            <w:r w:rsidRPr="00E53729">
              <w:rPr>
                <w:rFonts w:ascii="Arial" w:hAnsi="Arial" w:cs="Arial"/>
              </w:rPr>
              <w:t>Respond</w:t>
            </w:r>
          </w:p>
        </w:tc>
        <w:tc>
          <w:tcPr>
            <w:tcW w:w="2641" w:type="dxa"/>
            <w:tcBorders>
              <w:top w:val="single" w:sz="4" w:space="0" w:color="auto"/>
              <w:left w:val="single" w:sz="4" w:space="0" w:color="auto"/>
              <w:bottom w:val="single" w:sz="4" w:space="0" w:color="auto"/>
              <w:right w:val="single" w:sz="4" w:space="0" w:color="auto"/>
            </w:tcBorders>
          </w:tcPr>
          <w:p w14:paraId="6D80E31F" w14:textId="77777777" w:rsidR="00500AA6" w:rsidRPr="00E53729" w:rsidRDefault="00500AA6" w:rsidP="00500AA6">
            <w:pPr>
              <w:pStyle w:val="Default"/>
              <w:tabs>
                <w:tab w:val="left" w:pos="360"/>
                <w:tab w:val="left" w:pos="720"/>
                <w:tab w:val="left" w:pos="4320"/>
              </w:tabs>
            </w:pPr>
            <w:r w:rsidRPr="00E53729">
              <w:t>Include procedures for providing safety in-house during an emergency in the Emergency Operation’s Plan EM.02.02.05, EP.1</w:t>
            </w:r>
          </w:p>
          <w:p w14:paraId="2E2E6CBC" w14:textId="04961174" w:rsidR="00500AA6" w:rsidRPr="00E53729" w:rsidRDefault="00500AA6" w:rsidP="00500AA6">
            <w:pPr>
              <w:pStyle w:val="Default"/>
              <w:tabs>
                <w:tab w:val="left" w:pos="360"/>
                <w:tab w:val="left" w:pos="720"/>
                <w:tab w:val="left" w:pos="4320"/>
              </w:tabs>
            </w:pPr>
            <w:r w:rsidRPr="00E53729">
              <w:t>H, AC, B</w:t>
            </w:r>
          </w:p>
        </w:tc>
        <w:sdt>
          <w:sdtPr>
            <w:rPr>
              <w:rFonts w:ascii="Arial" w:hAnsi="Arial" w:cs="Arial"/>
            </w:rPr>
            <w:id w:val="-453332475"/>
            <w:placeholder>
              <w:docPart w:val="1564DEE40C8949EF89A62A4624189FE7"/>
            </w:placeholder>
          </w:sdtPr>
          <w:sdtContent>
            <w:sdt>
              <w:sdtPr>
                <w:rPr>
                  <w:rFonts w:ascii="Arial" w:hAnsi="Arial" w:cs="Arial"/>
                </w:rPr>
                <w:id w:val="-722212449"/>
                <w:placeholder>
                  <w:docPart w:val="34FA95EC59464E00A9791FBA2C7FEC9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460E23DD" w14:textId="36FCB315"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91812033"/>
            <w:placeholder>
              <w:docPart w:val="3EF3480CB26B49E5B1737CEDD662D793"/>
            </w:placeholder>
          </w:sdtPr>
          <w:sdtContent>
            <w:sdt>
              <w:sdtPr>
                <w:rPr>
                  <w:rFonts w:ascii="Arial" w:hAnsi="Arial" w:cs="Arial"/>
                </w:rPr>
                <w:id w:val="-572737453"/>
                <w:placeholder>
                  <w:docPart w:val="AEAB161A91B44C2E9D7F0BFE57B34DD2"/>
                </w:placeholder>
              </w:sdtPr>
              <w:sdtContent>
                <w:sdt>
                  <w:sdtPr>
                    <w:rPr>
                      <w:rFonts w:ascii="Arial" w:hAnsi="Arial" w:cs="Arial"/>
                    </w:rPr>
                    <w:id w:val="-1614434613"/>
                    <w:placeholder>
                      <w:docPart w:val="CC926679769B44A2B979C9D601FE854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1F79099A" w14:textId="7F8039D9"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2782BEA3" w14:textId="02FC2DE3"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6C3214D3" w14:textId="77777777" w:rsidTr="00500AA6">
        <w:tc>
          <w:tcPr>
            <w:tcW w:w="1697" w:type="dxa"/>
            <w:vMerge/>
            <w:tcBorders>
              <w:left w:val="single" w:sz="4" w:space="0" w:color="auto"/>
              <w:right w:val="single" w:sz="4" w:space="0" w:color="auto"/>
            </w:tcBorders>
            <w:vAlign w:val="center"/>
          </w:tcPr>
          <w:p w14:paraId="432C214B" w14:textId="77777777"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tcPr>
          <w:p w14:paraId="5855CC86" w14:textId="4C1F05CE" w:rsidR="00500AA6" w:rsidRPr="00E53729" w:rsidRDefault="00500AA6" w:rsidP="00500AA6">
            <w:pPr>
              <w:pStyle w:val="Default"/>
              <w:tabs>
                <w:tab w:val="left" w:pos="360"/>
                <w:tab w:val="left" w:pos="720"/>
                <w:tab w:val="left" w:pos="4320"/>
              </w:tabs>
            </w:pPr>
            <w:r w:rsidRPr="00E53729">
              <w:t>Monitor resources, such as personal protective equipment during emergency response exercises.</w:t>
            </w:r>
          </w:p>
          <w:p w14:paraId="7F07CF57" w14:textId="76937440" w:rsidR="00500AA6" w:rsidRPr="00E53729" w:rsidRDefault="00500AA6" w:rsidP="00500AA6">
            <w:pPr>
              <w:pStyle w:val="Default"/>
              <w:tabs>
                <w:tab w:val="left" w:pos="360"/>
                <w:tab w:val="left" w:pos="720"/>
                <w:tab w:val="left" w:pos="4320"/>
              </w:tabs>
            </w:pPr>
            <w:r w:rsidRPr="00E53729">
              <w:t>EM.03.01.03, EP.8</w:t>
            </w:r>
          </w:p>
          <w:p w14:paraId="0F0606FA" w14:textId="442FF647" w:rsidR="00500AA6" w:rsidRPr="00E53729" w:rsidRDefault="00500AA6" w:rsidP="00500AA6">
            <w:pPr>
              <w:pStyle w:val="Default"/>
              <w:tabs>
                <w:tab w:val="left" w:pos="360"/>
                <w:tab w:val="left" w:pos="720"/>
                <w:tab w:val="left" w:pos="4320"/>
              </w:tabs>
            </w:pPr>
            <w:r w:rsidRPr="00E53729">
              <w:t>H</w:t>
            </w:r>
          </w:p>
        </w:tc>
        <w:sdt>
          <w:sdtPr>
            <w:rPr>
              <w:rFonts w:ascii="Arial" w:hAnsi="Arial" w:cs="Arial"/>
            </w:rPr>
            <w:id w:val="630294163"/>
            <w:placeholder>
              <w:docPart w:val="8466BF50BDFC43E69A5975D88A5FC748"/>
            </w:placeholder>
          </w:sdtPr>
          <w:sdtContent>
            <w:sdt>
              <w:sdtPr>
                <w:rPr>
                  <w:rFonts w:ascii="Arial" w:hAnsi="Arial" w:cs="Arial"/>
                </w:rPr>
                <w:id w:val="565299507"/>
                <w:placeholder>
                  <w:docPart w:val="5EA0CDE5399443CBA8138A7D958707F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546584B" w14:textId="07F1109D" w:rsidR="00500AA6" w:rsidRPr="00E53729" w:rsidRDefault="003722B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991006747"/>
            <w:placeholder>
              <w:docPart w:val="13978B8A540D42A483C63B0E41452B84"/>
            </w:placeholder>
          </w:sdtPr>
          <w:sdtContent>
            <w:sdt>
              <w:sdtPr>
                <w:rPr>
                  <w:rFonts w:ascii="Arial" w:hAnsi="Arial" w:cs="Arial"/>
                </w:rPr>
                <w:id w:val="-1494101752"/>
                <w:placeholder>
                  <w:docPart w:val="D6722A8F4F9348219544D86AF74DE0F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26B62D48" w14:textId="4321DA90" w:rsidR="00500AA6" w:rsidRPr="00E53729" w:rsidRDefault="000C5103" w:rsidP="00500AA6">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687" w:type="dxa"/>
            <w:tcBorders>
              <w:top w:val="single" w:sz="4" w:space="0" w:color="auto"/>
              <w:left w:val="single" w:sz="4" w:space="0" w:color="auto"/>
              <w:bottom w:val="single" w:sz="4" w:space="0" w:color="auto"/>
              <w:right w:val="single" w:sz="4" w:space="0" w:color="auto"/>
            </w:tcBorders>
          </w:tcPr>
          <w:p w14:paraId="35F3FCB2" w14:textId="77777777" w:rsidR="00500AA6" w:rsidRPr="00E53729" w:rsidRDefault="00500AA6" w:rsidP="00500AA6">
            <w:pPr>
              <w:pStyle w:val="BodyText"/>
              <w:tabs>
                <w:tab w:val="left" w:pos="360"/>
                <w:tab w:val="left" w:pos="720"/>
                <w:tab w:val="left" w:pos="4320"/>
              </w:tabs>
              <w:rPr>
                <w:rFonts w:ascii="Arial" w:hAnsi="Arial" w:cs="Arial"/>
              </w:rPr>
            </w:pPr>
          </w:p>
        </w:tc>
      </w:tr>
      <w:tr w:rsidR="00500AA6" w:rsidRPr="00E53729" w14:paraId="7A7169F6" w14:textId="77777777" w:rsidTr="00500AA6">
        <w:tc>
          <w:tcPr>
            <w:tcW w:w="1697" w:type="dxa"/>
            <w:vMerge/>
            <w:tcBorders>
              <w:left w:val="single" w:sz="4" w:space="0" w:color="auto"/>
              <w:right w:val="single" w:sz="4" w:space="0" w:color="auto"/>
            </w:tcBorders>
            <w:vAlign w:val="center"/>
            <w:hideMark/>
          </w:tcPr>
          <w:p w14:paraId="7A7169F2" w14:textId="6E9423D8" w:rsidR="00500AA6" w:rsidRPr="00E53729" w:rsidRDefault="00500AA6"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14:paraId="4A912EF9" w14:textId="77777777" w:rsidR="00500AA6" w:rsidRPr="00E53729" w:rsidRDefault="00500AA6" w:rsidP="00500AA6">
            <w:pPr>
              <w:pStyle w:val="Default"/>
              <w:tabs>
                <w:tab w:val="left" w:pos="360"/>
                <w:tab w:val="left" w:pos="720"/>
                <w:tab w:val="left" w:pos="4320"/>
              </w:tabs>
            </w:pPr>
            <w:r w:rsidRPr="00E53729">
              <w:t xml:space="preserve">Monitor safety during all emergency </w:t>
            </w:r>
            <w:r w:rsidRPr="00E53729">
              <w:lastRenderedPageBreak/>
              <w:t>response exercises EM.03.01.03, EP.9</w:t>
            </w:r>
          </w:p>
          <w:p w14:paraId="7A7169F3" w14:textId="7EC22FC6" w:rsidR="00500AA6" w:rsidRPr="00E53729" w:rsidRDefault="00500AA6" w:rsidP="00500AA6">
            <w:pPr>
              <w:pStyle w:val="Default"/>
              <w:tabs>
                <w:tab w:val="left" w:pos="360"/>
                <w:tab w:val="left" w:pos="720"/>
                <w:tab w:val="left" w:pos="4320"/>
              </w:tabs>
            </w:pPr>
            <w:r w:rsidRPr="00E53729">
              <w:t>H</w:t>
            </w:r>
          </w:p>
        </w:tc>
        <w:sdt>
          <w:sdtPr>
            <w:rPr>
              <w:rFonts w:ascii="Arial" w:hAnsi="Arial" w:cs="Arial"/>
            </w:rPr>
            <w:id w:val="1051737705"/>
            <w:placeholder>
              <w:docPart w:val="65FE5D1BD823418A8DEE222DACD5F9D3"/>
            </w:placeholder>
          </w:sdtPr>
          <w:sdtContent>
            <w:sdt>
              <w:sdtPr>
                <w:rPr>
                  <w:rFonts w:ascii="Arial" w:hAnsi="Arial" w:cs="Arial"/>
                </w:rPr>
                <w:id w:val="-1655824290"/>
                <w:placeholder>
                  <w:docPart w:val="578C90D78C474D5AB4C250B24EAE170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9F4" w14:textId="27EFCC79" w:rsidR="00500AA6" w:rsidRPr="00E53729" w:rsidRDefault="00500AA6"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059053233"/>
            <w:placeholder>
              <w:docPart w:val="8D0A044611524C13910AF7EDBC5755C1"/>
            </w:placeholder>
          </w:sdtPr>
          <w:sdtContent>
            <w:sdt>
              <w:sdtPr>
                <w:rPr>
                  <w:rFonts w:ascii="Arial" w:hAnsi="Arial" w:cs="Arial"/>
                </w:rPr>
                <w:id w:val="1036158267"/>
                <w:placeholder>
                  <w:docPart w:val="A7E4CC46AF994CC5B7715B7248C96307"/>
                </w:placeholder>
              </w:sdtPr>
              <w:sdtContent>
                <w:sdt>
                  <w:sdtPr>
                    <w:rPr>
                      <w:rFonts w:ascii="Arial" w:hAnsi="Arial" w:cs="Arial"/>
                    </w:rPr>
                    <w:id w:val="-1916013948"/>
                    <w:placeholder>
                      <w:docPart w:val="0A0B2B83F6B947A1A51F99D71A2A5B2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0F3F54D1" w14:textId="0D55D24D" w:rsidR="00500AA6" w:rsidRPr="00E53729" w:rsidRDefault="000C5103"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bottom w:val="single" w:sz="4" w:space="0" w:color="auto"/>
              <w:right w:val="single" w:sz="4" w:space="0" w:color="auto"/>
            </w:tcBorders>
          </w:tcPr>
          <w:p w14:paraId="7A7169F5" w14:textId="01720BE7" w:rsidR="00500AA6" w:rsidRPr="00E53729" w:rsidRDefault="00500AA6" w:rsidP="00500AA6">
            <w:pPr>
              <w:pStyle w:val="BodyText"/>
              <w:tabs>
                <w:tab w:val="left" w:pos="360"/>
                <w:tab w:val="left" w:pos="720"/>
                <w:tab w:val="left" w:pos="4320"/>
              </w:tabs>
              <w:rPr>
                <w:rFonts w:ascii="Arial" w:hAnsi="Arial" w:cs="Arial"/>
              </w:rPr>
            </w:pPr>
          </w:p>
        </w:tc>
      </w:tr>
      <w:tr w:rsidR="00714A47" w:rsidRPr="00E53729" w14:paraId="44382ADF" w14:textId="77777777" w:rsidTr="00500AA6">
        <w:trPr>
          <w:trHeight w:val="1104"/>
        </w:trPr>
        <w:tc>
          <w:tcPr>
            <w:tcW w:w="1697" w:type="dxa"/>
            <w:vMerge w:val="restart"/>
            <w:tcBorders>
              <w:left w:val="single" w:sz="4" w:space="0" w:color="auto"/>
              <w:right w:val="single" w:sz="4" w:space="0" w:color="auto"/>
            </w:tcBorders>
            <w:vAlign w:val="center"/>
          </w:tcPr>
          <w:p w14:paraId="42349346" w14:textId="764CE9DE" w:rsidR="00714A47" w:rsidRPr="00E53729" w:rsidRDefault="00714A47" w:rsidP="00500AA6">
            <w:pPr>
              <w:pStyle w:val="BodyText"/>
              <w:tabs>
                <w:tab w:val="left" w:pos="360"/>
                <w:tab w:val="left" w:pos="720"/>
                <w:tab w:val="left" w:pos="4320"/>
              </w:tabs>
              <w:rPr>
                <w:rFonts w:ascii="Arial" w:hAnsi="Arial" w:cs="Arial"/>
              </w:rPr>
            </w:pPr>
            <w:r w:rsidRPr="00E53729">
              <w:rPr>
                <w:rFonts w:ascii="Arial" w:hAnsi="Arial" w:cs="Arial"/>
              </w:rPr>
              <w:t>Monitor</w:t>
            </w:r>
          </w:p>
        </w:tc>
        <w:tc>
          <w:tcPr>
            <w:tcW w:w="2641" w:type="dxa"/>
            <w:tcBorders>
              <w:top w:val="single" w:sz="4" w:space="0" w:color="auto"/>
              <w:left w:val="single" w:sz="4" w:space="0" w:color="auto"/>
              <w:right w:val="single" w:sz="4" w:space="0" w:color="auto"/>
            </w:tcBorders>
          </w:tcPr>
          <w:p w14:paraId="5CA48997" w14:textId="77777777" w:rsidR="00714A47" w:rsidRPr="00E53729" w:rsidRDefault="00714A47" w:rsidP="00CA193D">
            <w:pPr>
              <w:pStyle w:val="Default"/>
              <w:tabs>
                <w:tab w:val="left" w:pos="360"/>
                <w:tab w:val="left" w:pos="720"/>
                <w:tab w:val="left" w:pos="4320"/>
              </w:tabs>
            </w:pPr>
            <w:r w:rsidRPr="00E53729">
              <w:t>Report and investigate patient and visitor injuries and occupational injuries and illnesses and property damage EC.04.01.01, EP.1, 3, 4, &amp; 5</w:t>
            </w:r>
          </w:p>
          <w:p w14:paraId="7602B114" w14:textId="2F3F5EF1" w:rsidR="00714A47" w:rsidRPr="00E53729" w:rsidRDefault="00714A47" w:rsidP="00CA193D">
            <w:pPr>
              <w:pStyle w:val="Default"/>
              <w:tabs>
                <w:tab w:val="left" w:pos="360"/>
                <w:tab w:val="left" w:pos="720"/>
                <w:tab w:val="left" w:pos="4320"/>
              </w:tabs>
            </w:pPr>
            <w:r w:rsidRPr="00E53729">
              <w:t>H</w:t>
            </w:r>
          </w:p>
        </w:tc>
        <w:sdt>
          <w:sdtPr>
            <w:rPr>
              <w:rFonts w:ascii="Arial" w:hAnsi="Arial" w:cs="Arial"/>
            </w:rPr>
            <w:id w:val="-845705897"/>
            <w:placeholder>
              <w:docPart w:val="31D7C54396AB48A1A18B55E8C1B8F527"/>
            </w:placeholder>
          </w:sdtPr>
          <w:sdtContent>
            <w:sdt>
              <w:sdtPr>
                <w:rPr>
                  <w:rFonts w:ascii="Arial" w:hAnsi="Arial" w:cs="Arial"/>
                </w:rPr>
                <w:id w:val="-1816715282"/>
                <w:placeholder>
                  <w:docPart w:val="8FF7FB8EA7DA4091A223E55F20990D5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6050457F" w14:textId="1EFD6F1E" w:rsidR="00714A47" w:rsidRPr="00E53729" w:rsidRDefault="00714A47"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07559520"/>
            <w:placeholder>
              <w:docPart w:val="0C74A45ACEDA4A68B8035E313C64B773"/>
            </w:placeholder>
          </w:sdtPr>
          <w:sdtContent>
            <w:sdt>
              <w:sdtPr>
                <w:rPr>
                  <w:rFonts w:ascii="Arial" w:hAnsi="Arial" w:cs="Arial"/>
                </w:rPr>
                <w:id w:val="-1477528136"/>
                <w:placeholder>
                  <w:docPart w:val="C8557248CA5342E1AAAA7DB37FD65A7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02871572" w14:textId="5A912BAE" w:rsidR="00714A47" w:rsidRPr="00E53729" w:rsidRDefault="00714A47"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687" w:type="dxa"/>
            <w:tcBorders>
              <w:top w:val="single" w:sz="4" w:space="0" w:color="auto"/>
              <w:left w:val="single" w:sz="4" w:space="0" w:color="auto"/>
              <w:right w:val="single" w:sz="4" w:space="0" w:color="auto"/>
            </w:tcBorders>
          </w:tcPr>
          <w:p w14:paraId="134E7701" w14:textId="77777777" w:rsidR="00714A47" w:rsidRPr="00E53729" w:rsidRDefault="00714A47" w:rsidP="00500AA6">
            <w:pPr>
              <w:pStyle w:val="BodyText"/>
              <w:tabs>
                <w:tab w:val="left" w:pos="360"/>
                <w:tab w:val="left" w:pos="720"/>
                <w:tab w:val="left" w:pos="4320"/>
              </w:tabs>
              <w:rPr>
                <w:rFonts w:ascii="Arial" w:hAnsi="Arial" w:cs="Arial"/>
              </w:rPr>
            </w:pPr>
          </w:p>
        </w:tc>
      </w:tr>
      <w:tr w:rsidR="00714A47" w:rsidRPr="00E53729" w14:paraId="7A716A05" w14:textId="77777777" w:rsidTr="00632B71">
        <w:trPr>
          <w:trHeight w:val="1666"/>
        </w:trPr>
        <w:tc>
          <w:tcPr>
            <w:tcW w:w="1697" w:type="dxa"/>
            <w:vMerge/>
            <w:tcBorders>
              <w:left w:val="single" w:sz="4" w:space="0" w:color="auto"/>
              <w:right w:val="single" w:sz="4" w:space="0" w:color="auto"/>
            </w:tcBorders>
            <w:vAlign w:val="center"/>
            <w:hideMark/>
          </w:tcPr>
          <w:p w14:paraId="7A716A01" w14:textId="658A7119" w:rsidR="00714A47" w:rsidRPr="00E53729" w:rsidRDefault="00714A47"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right w:val="single" w:sz="4" w:space="0" w:color="auto"/>
            </w:tcBorders>
          </w:tcPr>
          <w:p w14:paraId="597A3307" w14:textId="77777777" w:rsidR="00714A47" w:rsidRPr="00E53729" w:rsidRDefault="00714A47" w:rsidP="00500AA6">
            <w:pPr>
              <w:pStyle w:val="Default"/>
              <w:tabs>
                <w:tab w:val="left" w:pos="360"/>
                <w:tab w:val="left" w:pos="720"/>
                <w:tab w:val="left" w:pos="4320"/>
              </w:tabs>
            </w:pPr>
            <w:r w:rsidRPr="00E53729">
              <w:t xml:space="preserve">Evaluate the Safety Management Plan within prescribed time frames.  </w:t>
            </w:r>
          </w:p>
          <w:p w14:paraId="1F2E5473" w14:textId="77777777" w:rsidR="00714A47" w:rsidRPr="00E53729" w:rsidRDefault="00714A47" w:rsidP="00500AA6">
            <w:pPr>
              <w:pStyle w:val="Default"/>
              <w:tabs>
                <w:tab w:val="left" w:pos="360"/>
                <w:tab w:val="left" w:pos="720"/>
                <w:tab w:val="left" w:pos="4320"/>
              </w:tabs>
            </w:pPr>
            <w:r w:rsidRPr="00E53729">
              <w:t>EC.04.01.01, EP.15</w:t>
            </w:r>
          </w:p>
          <w:p w14:paraId="7A716A02" w14:textId="2A6CA625" w:rsidR="00714A47" w:rsidRPr="00E53729" w:rsidRDefault="00714A47" w:rsidP="00DA02FC">
            <w:pPr>
              <w:pStyle w:val="Default"/>
              <w:tabs>
                <w:tab w:val="left" w:pos="360"/>
                <w:tab w:val="left" w:pos="720"/>
                <w:tab w:val="left" w:pos="4320"/>
              </w:tabs>
            </w:pPr>
            <w:r w:rsidRPr="00E53729">
              <w:t>H, AC, B - D</w:t>
            </w:r>
          </w:p>
        </w:tc>
        <w:sdt>
          <w:sdtPr>
            <w:rPr>
              <w:rFonts w:ascii="Arial" w:hAnsi="Arial" w:cs="Arial"/>
            </w:rPr>
            <w:id w:val="-1926557322"/>
            <w:placeholder>
              <w:docPart w:val="335BD2C82812454EA4D286BB161DAFC8"/>
            </w:placeholder>
          </w:sdtPr>
          <w:sdtContent>
            <w:sdt>
              <w:sdtPr>
                <w:rPr>
                  <w:rFonts w:ascii="Arial" w:hAnsi="Arial" w:cs="Arial"/>
                </w:rPr>
                <w:id w:val="772206053"/>
                <w:placeholder>
                  <w:docPart w:val="3CAC4BA6BEF24A33A82F2E745DE10E8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A03" w14:textId="7723CCB4" w:rsidR="00714A47" w:rsidRPr="00E53729" w:rsidRDefault="00714A47"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854307798"/>
            <w:placeholder>
              <w:docPart w:val="392FCF7A18764CBFB441983EC7B7C9B7"/>
            </w:placeholder>
          </w:sdtPr>
          <w:sdtContent>
            <w:sdt>
              <w:sdtPr>
                <w:rPr>
                  <w:rFonts w:ascii="Arial" w:hAnsi="Arial" w:cs="Arial"/>
                </w:rPr>
                <w:id w:val="1262495061"/>
                <w:placeholder>
                  <w:docPart w:val="0A42B32EF138442B8C1DE29E0EA07F4E"/>
                </w:placeholder>
              </w:sdtPr>
              <w:sdtContent>
                <w:sdt>
                  <w:sdtPr>
                    <w:rPr>
                      <w:rFonts w:ascii="Arial" w:hAnsi="Arial" w:cs="Arial"/>
                    </w:rPr>
                    <w:id w:val="1960752243"/>
                    <w:placeholder>
                      <w:docPart w:val="F623C4005C7A4E32AE35C7CFC7D5BC8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69C7B51A" w14:textId="05BA24A1" w:rsidR="00714A47" w:rsidRPr="00E53729" w:rsidRDefault="00714A47"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7A716A04" w14:textId="5CC76DAF" w:rsidR="00714A47" w:rsidRPr="00E53729" w:rsidRDefault="00714A47" w:rsidP="00500AA6">
            <w:pPr>
              <w:pStyle w:val="BodyText"/>
              <w:tabs>
                <w:tab w:val="left" w:pos="360"/>
                <w:tab w:val="left" w:pos="720"/>
                <w:tab w:val="left" w:pos="4320"/>
              </w:tabs>
              <w:rPr>
                <w:rFonts w:ascii="Arial" w:hAnsi="Arial" w:cs="Arial"/>
              </w:rPr>
            </w:pPr>
          </w:p>
        </w:tc>
      </w:tr>
      <w:tr w:rsidR="00714A47" w:rsidRPr="00E53729" w14:paraId="6C588E26" w14:textId="77777777" w:rsidTr="00714A47">
        <w:trPr>
          <w:trHeight w:val="1468"/>
        </w:trPr>
        <w:tc>
          <w:tcPr>
            <w:tcW w:w="1697" w:type="dxa"/>
            <w:vMerge w:val="restart"/>
            <w:tcBorders>
              <w:left w:val="single" w:sz="4" w:space="0" w:color="auto"/>
              <w:right w:val="single" w:sz="4" w:space="0" w:color="auto"/>
            </w:tcBorders>
            <w:vAlign w:val="center"/>
          </w:tcPr>
          <w:p w14:paraId="41FBC182" w14:textId="21CFC7E6" w:rsidR="00714A47" w:rsidRPr="00E53729" w:rsidRDefault="00714A47" w:rsidP="00500AA6">
            <w:pPr>
              <w:pStyle w:val="BodyText"/>
              <w:tabs>
                <w:tab w:val="left" w:pos="360"/>
                <w:tab w:val="left" w:pos="720"/>
                <w:tab w:val="left" w:pos="4320"/>
              </w:tabs>
              <w:rPr>
                <w:rFonts w:ascii="Arial" w:hAnsi="Arial" w:cs="Arial"/>
              </w:rPr>
            </w:pPr>
            <w:r w:rsidRPr="00E53729">
              <w:rPr>
                <w:rFonts w:ascii="Arial" w:hAnsi="Arial" w:cs="Arial"/>
              </w:rPr>
              <w:t>Improve</w:t>
            </w:r>
          </w:p>
        </w:tc>
        <w:tc>
          <w:tcPr>
            <w:tcW w:w="2641" w:type="dxa"/>
            <w:tcBorders>
              <w:top w:val="single" w:sz="4" w:space="0" w:color="auto"/>
              <w:left w:val="single" w:sz="4" w:space="0" w:color="auto"/>
              <w:right w:val="single" w:sz="4" w:space="0" w:color="auto"/>
            </w:tcBorders>
          </w:tcPr>
          <w:p w14:paraId="4FC0D954" w14:textId="77777777" w:rsidR="00714A47" w:rsidRPr="00E53729" w:rsidRDefault="00714A47" w:rsidP="00714A47">
            <w:pPr>
              <w:pStyle w:val="Default"/>
              <w:tabs>
                <w:tab w:val="left" w:pos="360"/>
                <w:tab w:val="left" w:pos="720"/>
                <w:tab w:val="left" w:pos="4320"/>
              </w:tabs>
            </w:pPr>
            <w:r w:rsidRPr="00E53729">
              <w:t>Analyze data to identify and resolve safety issues EC.04.01.03, EP.2</w:t>
            </w:r>
          </w:p>
          <w:p w14:paraId="723B5FEE" w14:textId="345E577D" w:rsidR="00714A47" w:rsidRPr="00E53729" w:rsidRDefault="00714A47" w:rsidP="00714A47">
            <w:pPr>
              <w:pStyle w:val="Default"/>
              <w:tabs>
                <w:tab w:val="left" w:pos="360"/>
                <w:tab w:val="left" w:pos="720"/>
                <w:tab w:val="left" w:pos="4320"/>
              </w:tabs>
            </w:pPr>
            <w:r w:rsidRPr="00E53729">
              <w:t>AC, B</w:t>
            </w:r>
          </w:p>
        </w:tc>
        <w:sdt>
          <w:sdtPr>
            <w:rPr>
              <w:rFonts w:ascii="Arial" w:hAnsi="Arial" w:cs="Arial"/>
            </w:rPr>
            <w:id w:val="1307427412"/>
            <w:placeholder>
              <w:docPart w:val="F2635DC2D14F40E1B042CD0016AFEAE8"/>
            </w:placeholder>
          </w:sdtPr>
          <w:sdtContent>
            <w:sdt>
              <w:sdtPr>
                <w:rPr>
                  <w:rFonts w:ascii="Arial" w:hAnsi="Arial" w:cs="Arial"/>
                </w:rPr>
                <w:id w:val="2008395042"/>
                <w:placeholder>
                  <w:docPart w:val="CCAF1BD7E01A4138B7AE6C60B7934E0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6ADC2724" w14:textId="2936E7F7" w:rsidR="00714A47" w:rsidRPr="00E53729" w:rsidRDefault="00714A47"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965891307"/>
            <w:placeholder>
              <w:docPart w:val="CE45D74BC3FF4AABB6DFD26D990715AD"/>
            </w:placeholder>
          </w:sdtPr>
          <w:sdtContent>
            <w:sdt>
              <w:sdtPr>
                <w:rPr>
                  <w:rFonts w:ascii="Arial" w:hAnsi="Arial" w:cs="Arial"/>
                </w:rPr>
                <w:id w:val="-1171636959"/>
                <w:placeholder>
                  <w:docPart w:val="7C46FC9969254E0DB24CA615B0946F4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1AD68FAF" w14:textId="39F86B83" w:rsidR="00714A47" w:rsidRPr="00E53729" w:rsidRDefault="00714A47"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687" w:type="dxa"/>
            <w:tcBorders>
              <w:top w:val="single" w:sz="4" w:space="0" w:color="auto"/>
              <w:left w:val="single" w:sz="4" w:space="0" w:color="auto"/>
              <w:right w:val="single" w:sz="4" w:space="0" w:color="auto"/>
            </w:tcBorders>
          </w:tcPr>
          <w:p w14:paraId="3452ECF0" w14:textId="77777777" w:rsidR="00714A47" w:rsidRPr="00E53729" w:rsidRDefault="00714A47" w:rsidP="00500AA6">
            <w:pPr>
              <w:pStyle w:val="BodyText"/>
              <w:tabs>
                <w:tab w:val="left" w:pos="360"/>
                <w:tab w:val="left" w:pos="720"/>
                <w:tab w:val="left" w:pos="4320"/>
              </w:tabs>
              <w:rPr>
                <w:rFonts w:ascii="Arial" w:hAnsi="Arial" w:cs="Arial"/>
              </w:rPr>
            </w:pPr>
          </w:p>
        </w:tc>
      </w:tr>
      <w:tr w:rsidR="00714A47" w:rsidRPr="00E53729" w14:paraId="5EEB4C30" w14:textId="77777777" w:rsidTr="00500AA6">
        <w:trPr>
          <w:trHeight w:val="1198"/>
        </w:trPr>
        <w:tc>
          <w:tcPr>
            <w:tcW w:w="1697" w:type="dxa"/>
            <w:vMerge/>
            <w:tcBorders>
              <w:left w:val="single" w:sz="4" w:space="0" w:color="auto"/>
              <w:right w:val="single" w:sz="4" w:space="0" w:color="auto"/>
            </w:tcBorders>
            <w:vAlign w:val="center"/>
          </w:tcPr>
          <w:p w14:paraId="18B148F8" w14:textId="0006D96D" w:rsidR="00714A47" w:rsidRPr="00E53729" w:rsidRDefault="00714A47" w:rsidP="00500AA6">
            <w:pPr>
              <w:pStyle w:val="BodyText"/>
              <w:tabs>
                <w:tab w:val="left" w:pos="360"/>
                <w:tab w:val="left" w:pos="720"/>
                <w:tab w:val="left" w:pos="4320"/>
              </w:tabs>
              <w:rPr>
                <w:rFonts w:ascii="Arial" w:hAnsi="Arial" w:cs="Arial"/>
              </w:rPr>
            </w:pPr>
          </w:p>
        </w:tc>
        <w:tc>
          <w:tcPr>
            <w:tcW w:w="2641" w:type="dxa"/>
            <w:tcBorders>
              <w:top w:val="single" w:sz="4" w:space="0" w:color="auto"/>
              <w:left w:val="single" w:sz="4" w:space="0" w:color="auto"/>
              <w:right w:val="single" w:sz="4" w:space="0" w:color="auto"/>
            </w:tcBorders>
          </w:tcPr>
          <w:p w14:paraId="7CB07424" w14:textId="41F68385" w:rsidR="00714A47" w:rsidRPr="00E53729" w:rsidRDefault="00714A47" w:rsidP="004F1209">
            <w:pPr>
              <w:pStyle w:val="Default"/>
              <w:tabs>
                <w:tab w:val="left" w:pos="360"/>
                <w:tab w:val="left" w:pos="720"/>
                <w:tab w:val="left" w:pos="4320"/>
              </w:tabs>
            </w:pPr>
            <w:r w:rsidRPr="00E53729">
              <w:t xml:space="preserve">Leaders discuss performance improvement activities, reported safety and quality issues, proposed solutions and their impact on the organization’s resources, reports on key quality measures </w:t>
            </w:r>
            <w:r w:rsidRPr="00E53729">
              <w:lastRenderedPageBreak/>
              <w:t>and safety indicators, and safety and quality issues specific to the population served</w:t>
            </w:r>
          </w:p>
          <w:p w14:paraId="497A5273" w14:textId="77777777" w:rsidR="00714A47" w:rsidRPr="00E53729" w:rsidRDefault="00714A47" w:rsidP="004F1209">
            <w:pPr>
              <w:pStyle w:val="Default"/>
              <w:tabs>
                <w:tab w:val="left" w:pos="360"/>
                <w:tab w:val="left" w:pos="720"/>
                <w:tab w:val="left" w:pos="4320"/>
              </w:tabs>
            </w:pPr>
            <w:r w:rsidRPr="00E53729">
              <w:t>LD.02.03.01, EP.1</w:t>
            </w:r>
          </w:p>
          <w:p w14:paraId="64490DBC" w14:textId="1C70A34B" w:rsidR="00714A47" w:rsidRPr="00E53729" w:rsidRDefault="00714A47" w:rsidP="004F1209">
            <w:pPr>
              <w:pStyle w:val="Default"/>
              <w:tabs>
                <w:tab w:val="left" w:pos="360"/>
                <w:tab w:val="left" w:pos="720"/>
                <w:tab w:val="left" w:pos="4320"/>
              </w:tabs>
            </w:pPr>
            <w:r w:rsidRPr="00E53729">
              <w:t>AC, B</w:t>
            </w:r>
          </w:p>
        </w:tc>
        <w:sdt>
          <w:sdtPr>
            <w:rPr>
              <w:rFonts w:ascii="Arial" w:hAnsi="Arial" w:cs="Arial"/>
            </w:rPr>
            <w:id w:val="-14004324"/>
            <w:placeholder>
              <w:docPart w:val="E861F8C3A6BF41E7B7467C013CC3AA3C"/>
            </w:placeholder>
          </w:sdtPr>
          <w:sdtContent>
            <w:sdt>
              <w:sdtPr>
                <w:rPr>
                  <w:rFonts w:ascii="Arial" w:hAnsi="Arial" w:cs="Arial"/>
                </w:rPr>
                <w:id w:val="1857918344"/>
                <w:placeholder>
                  <w:docPart w:val="8ED2B0F8DD594B70A197A73041571EC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61A0D59D" w14:textId="717F5E69" w:rsidR="00714A47" w:rsidRPr="00E53729" w:rsidRDefault="00714A47"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730351064"/>
            <w:placeholder>
              <w:docPart w:val="C48F470108E2475B9A8DF981E82AC7AA"/>
            </w:placeholder>
          </w:sdtPr>
          <w:sdtContent>
            <w:sdt>
              <w:sdtPr>
                <w:rPr>
                  <w:rFonts w:ascii="Arial" w:hAnsi="Arial" w:cs="Arial"/>
                </w:rPr>
                <w:id w:val="-1434665151"/>
                <w:placeholder>
                  <w:docPart w:val="323B71B9A40E4B11A0E219CDD96259CC"/>
                </w:placeholder>
              </w:sdtPr>
              <w:sdtContent>
                <w:sdt>
                  <w:sdtPr>
                    <w:rPr>
                      <w:rFonts w:ascii="Arial" w:hAnsi="Arial" w:cs="Arial"/>
                    </w:rPr>
                    <w:id w:val="1962451412"/>
                    <w:placeholder>
                      <w:docPart w:val="A6AA2461BA8F4036871AE84980B644C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722FCC96" w14:textId="59F4714F" w:rsidR="00714A47" w:rsidRPr="00E53729" w:rsidRDefault="00714A47"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2EC88D8E" w14:textId="77777777" w:rsidR="00714A47" w:rsidRPr="00E53729" w:rsidRDefault="00714A47" w:rsidP="00500AA6">
            <w:pPr>
              <w:pStyle w:val="BodyText"/>
              <w:tabs>
                <w:tab w:val="left" w:pos="360"/>
                <w:tab w:val="left" w:pos="720"/>
                <w:tab w:val="left" w:pos="4320"/>
              </w:tabs>
              <w:rPr>
                <w:rFonts w:ascii="Arial" w:hAnsi="Arial" w:cs="Arial"/>
              </w:rPr>
            </w:pPr>
          </w:p>
        </w:tc>
      </w:tr>
      <w:tr w:rsidR="00714A47" w:rsidRPr="00E53729" w14:paraId="7A716A19" w14:textId="77777777" w:rsidTr="00500AA6">
        <w:trPr>
          <w:trHeight w:val="1104"/>
        </w:trPr>
        <w:tc>
          <w:tcPr>
            <w:tcW w:w="1697" w:type="dxa"/>
            <w:vMerge/>
            <w:tcBorders>
              <w:left w:val="single" w:sz="4" w:space="0" w:color="auto"/>
              <w:right w:val="single" w:sz="4" w:space="0" w:color="auto"/>
            </w:tcBorders>
            <w:vAlign w:val="center"/>
            <w:hideMark/>
          </w:tcPr>
          <w:p w14:paraId="7A716A15" w14:textId="4382DAFE" w:rsidR="00714A47" w:rsidRPr="00E53729" w:rsidRDefault="00714A47" w:rsidP="00500AA6">
            <w:pPr>
              <w:pStyle w:val="BodyText"/>
              <w:tabs>
                <w:tab w:val="left" w:pos="360"/>
                <w:tab w:val="left" w:pos="720"/>
                <w:tab w:val="left" w:pos="4320"/>
              </w:tabs>
              <w:rPr>
                <w:rFonts w:ascii="Arial" w:hAnsi="Arial" w:cs="Arial"/>
                <w:b/>
              </w:rPr>
            </w:pPr>
          </w:p>
        </w:tc>
        <w:tc>
          <w:tcPr>
            <w:tcW w:w="2641" w:type="dxa"/>
            <w:tcBorders>
              <w:top w:val="single" w:sz="4" w:space="0" w:color="auto"/>
              <w:left w:val="single" w:sz="4" w:space="0" w:color="auto"/>
              <w:right w:val="single" w:sz="4" w:space="0" w:color="auto"/>
            </w:tcBorders>
            <w:hideMark/>
          </w:tcPr>
          <w:p w14:paraId="306840E1" w14:textId="77777777" w:rsidR="00714A47" w:rsidRPr="00E53729" w:rsidRDefault="00714A47" w:rsidP="00500AA6">
            <w:pPr>
              <w:pStyle w:val="Default"/>
              <w:tabs>
                <w:tab w:val="left" w:pos="360"/>
                <w:tab w:val="left" w:pos="720"/>
                <w:tab w:val="left" w:pos="4320"/>
              </w:tabs>
            </w:pPr>
            <w:r w:rsidRPr="00E53729">
              <w:t xml:space="preserve">Verify that safety issues are effectively resolved </w:t>
            </w:r>
          </w:p>
          <w:p w14:paraId="1C88B9A2" w14:textId="77777777" w:rsidR="00714A47" w:rsidRPr="00E53729" w:rsidRDefault="00714A47" w:rsidP="00500AA6">
            <w:pPr>
              <w:pStyle w:val="Default"/>
              <w:tabs>
                <w:tab w:val="left" w:pos="360"/>
                <w:tab w:val="left" w:pos="720"/>
                <w:tab w:val="left" w:pos="4320"/>
              </w:tabs>
            </w:pPr>
            <w:r w:rsidRPr="00E53729">
              <w:t>EC.04.01.05, EP.1</w:t>
            </w:r>
          </w:p>
          <w:p w14:paraId="7A716A16" w14:textId="25D924E4" w:rsidR="00714A47" w:rsidRPr="00E53729" w:rsidRDefault="00714A47" w:rsidP="00500AA6">
            <w:pPr>
              <w:pStyle w:val="Default"/>
              <w:tabs>
                <w:tab w:val="left" w:pos="360"/>
                <w:tab w:val="left" w:pos="720"/>
                <w:tab w:val="left" w:pos="4320"/>
              </w:tabs>
            </w:pPr>
            <w:r w:rsidRPr="00E53729">
              <w:t>H, AC, B</w:t>
            </w:r>
          </w:p>
        </w:tc>
        <w:sdt>
          <w:sdtPr>
            <w:rPr>
              <w:rFonts w:ascii="Arial" w:hAnsi="Arial" w:cs="Arial"/>
            </w:rPr>
            <w:id w:val="2108151863"/>
            <w:placeholder>
              <w:docPart w:val="169FDB047B374251BD516E721D01EB32"/>
            </w:placeholder>
          </w:sdtPr>
          <w:sdtContent>
            <w:sdt>
              <w:sdtPr>
                <w:rPr>
                  <w:rFonts w:ascii="Arial" w:hAnsi="Arial" w:cs="Arial"/>
                </w:rPr>
                <w:id w:val="287239612"/>
                <w:placeholder>
                  <w:docPart w:val="44D11378100049C6B1045A78BD779B3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A17" w14:textId="677ED676" w:rsidR="00714A47" w:rsidRPr="00E53729" w:rsidRDefault="00714A47" w:rsidP="00500AA6">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056426868"/>
            <w:placeholder>
              <w:docPart w:val="103CCF63A3D44ED79AFBB61542BACBE5"/>
            </w:placeholder>
          </w:sdtPr>
          <w:sdtContent>
            <w:sdt>
              <w:sdtPr>
                <w:rPr>
                  <w:rFonts w:ascii="Arial" w:hAnsi="Arial" w:cs="Arial"/>
                </w:rPr>
                <w:id w:val="-1014303277"/>
                <w:placeholder>
                  <w:docPart w:val="F4AE3F86BD564202836DFACF07EAD9A2"/>
                </w:placeholder>
              </w:sdtPr>
              <w:sdtContent>
                <w:sdt>
                  <w:sdtPr>
                    <w:rPr>
                      <w:rFonts w:ascii="Arial" w:hAnsi="Arial" w:cs="Arial"/>
                    </w:rPr>
                    <w:id w:val="300349940"/>
                    <w:placeholder>
                      <w:docPart w:val="D068D07DD52C408392C4192A4EFBE92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425613D7" w14:textId="39100D64" w:rsidR="00714A47" w:rsidRPr="00E53729" w:rsidRDefault="00714A47" w:rsidP="000C5103">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687" w:type="dxa"/>
            <w:tcBorders>
              <w:top w:val="single" w:sz="4" w:space="0" w:color="auto"/>
              <w:left w:val="single" w:sz="4" w:space="0" w:color="auto"/>
              <w:right w:val="single" w:sz="4" w:space="0" w:color="auto"/>
            </w:tcBorders>
          </w:tcPr>
          <w:p w14:paraId="7A716A18" w14:textId="45E6CD12" w:rsidR="00714A47" w:rsidRPr="00E53729" w:rsidRDefault="00714A47" w:rsidP="00500AA6">
            <w:pPr>
              <w:pStyle w:val="BodyText"/>
              <w:tabs>
                <w:tab w:val="left" w:pos="360"/>
                <w:tab w:val="left" w:pos="720"/>
                <w:tab w:val="left" w:pos="4320"/>
              </w:tabs>
              <w:rPr>
                <w:rFonts w:ascii="Arial" w:hAnsi="Arial" w:cs="Arial"/>
              </w:rPr>
            </w:pPr>
          </w:p>
        </w:tc>
      </w:tr>
      <w:bookmarkEnd w:id="0"/>
      <w:bookmarkEnd w:id="1"/>
    </w:tbl>
    <w:p w14:paraId="7A716A29" w14:textId="2A8DC9F0" w:rsidR="008D33B9" w:rsidRPr="00E53729" w:rsidRDefault="008D33B9" w:rsidP="001A1B63">
      <w:pPr>
        <w:pStyle w:val="BodyText"/>
        <w:tabs>
          <w:tab w:val="left" w:pos="360"/>
          <w:tab w:val="left" w:pos="720"/>
          <w:tab w:val="left" w:pos="4320"/>
        </w:tabs>
        <w:rPr>
          <w:rFonts w:ascii="Arial" w:hAnsi="Arial" w:cs="Arial"/>
        </w:rPr>
      </w:pPr>
    </w:p>
    <w:p w14:paraId="7A716A2B" w14:textId="7E945194" w:rsidR="008D33B9" w:rsidRPr="00E53729" w:rsidRDefault="007A1719" w:rsidP="007A1719">
      <w:pPr>
        <w:tabs>
          <w:tab w:val="left" w:pos="360"/>
          <w:tab w:val="left" w:pos="720"/>
        </w:tabs>
        <w:rPr>
          <w:rFonts w:ascii="Arial" w:hAnsi="Arial" w:cs="Arial"/>
          <w:sz w:val="24"/>
          <w:szCs w:val="24"/>
        </w:rPr>
      </w:pPr>
      <w:r w:rsidRPr="00E53729">
        <w:rPr>
          <w:rFonts w:ascii="Arial" w:hAnsi="Arial" w:cs="Arial"/>
          <w:sz w:val="24"/>
          <w:szCs w:val="24"/>
        </w:rPr>
        <w:t>7.</w:t>
      </w:r>
      <w:r w:rsidR="008D33B9" w:rsidRPr="00E53729">
        <w:rPr>
          <w:rFonts w:ascii="Arial" w:hAnsi="Arial" w:cs="Arial"/>
          <w:sz w:val="24"/>
          <w:szCs w:val="24"/>
        </w:rPr>
        <w:tab/>
        <w:t xml:space="preserve">Recommendations.  </w:t>
      </w:r>
    </w:p>
    <w:p w14:paraId="7A716A2C" w14:textId="77777777" w:rsidR="008D33B9" w:rsidRPr="00E53729" w:rsidRDefault="008D33B9" w:rsidP="001A1B63">
      <w:pPr>
        <w:pStyle w:val="BodyText"/>
        <w:tabs>
          <w:tab w:val="left" w:pos="360"/>
          <w:tab w:val="left" w:pos="720"/>
          <w:tab w:val="left" w:pos="4320"/>
        </w:tabs>
        <w:rPr>
          <w:rFonts w:ascii="Arial" w:hAnsi="Arial" w:cs="Arial"/>
        </w:rPr>
      </w:pPr>
    </w:p>
    <w:p w14:paraId="7A716A2D" w14:textId="003A3B31" w:rsidR="008D33B9"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 xml:space="preserve">Based on the risk assessment and monitoring data results, the following performance objectives are recommended to </w:t>
      </w:r>
      <w:r w:rsidR="00664A6F" w:rsidRPr="00E53729">
        <w:rPr>
          <w:rFonts w:ascii="Arial" w:hAnsi="Arial" w:cs="Arial"/>
        </w:rPr>
        <w:t xml:space="preserve">improve </w:t>
      </w:r>
      <w:r w:rsidRPr="00E53729">
        <w:rPr>
          <w:rFonts w:ascii="Arial" w:hAnsi="Arial" w:cs="Arial"/>
        </w:rPr>
        <w:t xml:space="preserve">the Safety Program in </w:t>
      </w:r>
      <w:sdt>
        <w:sdtPr>
          <w:rPr>
            <w:rFonts w:ascii="Arial" w:hAnsi="Arial" w:cs="Arial"/>
          </w:rPr>
          <w:id w:val="391501972"/>
          <w:placeholder>
            <w:docPart w:val="DFA7A92271944CFFAE401AB9A53397A4"/>
          </w:placeholder>
          <w:text/>
        </w:sdtPr>
        <w:sdtContent>
          <w:r w:rsidR="00810234" w:rsidRPr="00E53729">
            <w:rPr>
              <w:rFonts w:ascii="Arial" w:hAnsi="Arial" w:cs="Arial"/>
            </w:rPr>
            <w:t>201</w:t>
          </w:r>
          <w:r w:rsidR="00C2578F" w:rsidRPr="00E53729">
            <w:rPr>
              <w:rFonts w:ascii="Arial" w:hAnsi="Arial" w:cs="Arial"/>
            </w:rPr>
            <w:t>9</w:t>
          </w:r>
        </w:sdtContent>
      </w:sdt>
      <w:r w:rsidR="009615B6" w:rsidRPr="00E53729">
        <w:rPr>
          <w:rFonts w:ascii="Arial" w:hAnsi="Arial" w:cs="Arial"/>
        </w:rPr>
        <w:t>—</w:t>
      </w:r>
      <w:r w:rsidR="00E7466D" w:rsidRPr="00E53729">
        <w:rPr>
          <w:rFonts w:ascii="Arial" w:hAnsi="Arial" w:cs="Arial"/>
        </w:rPr>
        <w:t xml:space="preserve">  </w:t>
      </w:r>
    </w:p>
    <w:p w14:paraId="5A0FE4C5" w14:textId="77777777" w:rsidR="00E7466D" w:rsidRPr="00E53729" w:rsidRDefault="00E7466D" w:rsidP="001A1B63">
      <w:pPr>
        <w:pStyle w:val="BodyText"/>
        <w:tabs>
          <w:tab w:val="left" w:pos="360"/>
          <w:tab w:val="left" w:pos="720"/>
          <w:tab w:val="left" w:pos="4320"/>
        </w:tabs>
        <w:rPr>
          <w:rFonts w:ascii="Arial" w:hAnsi="Arial" w:cs="Arial"/>
        </w:rPr>
      </w:pPr>
    </w:p>
    <w:p w14:paraId="65E6011B" w14:textId="0323BD19" w:rsidR="00ED552F" w:rsidRPr="00E53729" w:rsidRDefault="0015428C" w:rsidP="00950DC0">
      <w:pPr>
        <w:pStyle w:val="BodyText"/>
        <w:numPr>
          <w:ilvl w:val="0"/>
          <w:numId w:val="8"/>
        </w:numPr>
        <w:tabs>
          <w:tab w:val="left" w:pos="360"/>
          <w:tab w:val="left" w:pos="720"/>
          <w:tab w:val="left" w:pos="4320"/>
        </w:tabs>
        <w:rPr>
          <w:rFonts w:ascii="Arial" w:hAnsi="Arial" w:cs="Arial"/>
        </w:rPr>
      </w:pPr>
      <w:sdt>
        <w:sdtPr>
          <w:rPr>
            <w:rFonts w:ascii="Arial" w:hAnsi="Arial" w:cs="Arial"/>
          </w:rPr>
          <w:id w:val="439646913"/>
          <w:placeholder>
            <w:docPart w:val="DefaultPlaceholder_1081868574"/>
          </w:placeholder>
        </w:sdtPr>
        <w:sdtContent>
          <w:r w:rsidR="000A5C33" w:rsidRPr="00E53729">
            <w:rPr>
              <w:rFonts w:ascii="Arial" w:hAnsi="Arial" w:cs="Arial"/>
            </w:rPr>
            <w:t>LIST AND DISCUSS.</w:t>
          </w:r>
        </w:sdtContent>
      </w:sdt>
      <w:r w:rsidR="00ED552F" w:rsidRPr="00E53729">
        <w:rPr>
          <w:rFonts w:ascii="Arial" w:hAnsi="Arial" w:cs="Arial"/>
        </w:rPr>
        <w:t xml:space="preserve">  Discussion should include</w:t>
      </w:r>
      <w:r w:rsidR="00E66FF0" w:rsidRPr="00E53729">
        <w:rPr>
          <w:rFonts w:ascii="Arial" w:hAnsi="Arial" w:cs="Arial"/>
        </w:rPr>
        <w:t>─</w:t>
      </w:r>
    </w:p>
    <w:p w14:paraId="4A95694F" w14:textId="77777777" w:rsidR="00A92C45" w:rsidRPr="00E53729" w:rsidRDefault="00A92C45" w:rsidP="00A92C45">
      <w:pPr>
        <w:pStyle w:val="BodyText"/>
        <w:tabs>
          <w:tab w:val="left" w:pos="360"/>
          <w:tab w:val="left" w:pos="720"/>
          <w:tab w:val="left" w:pos="4320"/>
        </w:tabs>
        <w:ind w:left="1080"/>
        <w:rPr>
          <w:rFonts w:ascii="Arial" w:hAnsi="Arial" w:cs="Arial"/>
        </w:rPr>
      </w:pPr>
    </w:p>
    <w:p w14:paraId="43C55827" w14:textId="7AFD9FC4"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What is your goal?</w:t>
      </w:r>
    </w:p>
    <w:p w14:paraId="04D3A6DD" w14:textId="6EE720AE"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Is it measurable?</w:t>
      </w:r>
    </w:p>
    <w:p w14:paraId="46B525D4" w14:textId="33DDA46E"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Is your goal written in a SMARTER performance measure format?</w:t>
      </w:r>
    </w:p>
    <w:p w14:paraId="2E79230A" w14:textId="58F9D51E"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What constraints do you have (time, money, other resources)?</w:t>
      </w:r>
    </w:p>
    <w:p w14:paraId="7841F51F" w14:textId="0371D2D8"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What are the steps you will take to meet your goal?</w:t>
      </w:r>
    </w:p>
    <w:p w14:paraId="156592D6" w14:textId="40B24E02"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How will you prioritize these steps?</w:t>
      </w:r>
    </w:p>
    <w:p w14:paraId="74BED6DC" w14:textId="13677CA5"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What data do you need to collect and evaluate?</w:t>
      </w:r>
    </w:p>
    <w:p w14:paraId="58459BD3" w14:textId="04257839"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How will you collect and report the data?</w:t>
      </w:r>
    </w:p>
    <w:p w14:paraId="0177C8B2" w14:textId="2C81D19D"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How often will you collect and report the data?</w:t>
      </w:r>
    </w:p>
    <w:p w14:paraId="6B5AFC60" w14:textId="0B5342A3" w:rsidR="00ED552F"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How will you explain your goal to your staff so that they know what is being measured?</w:t>
      </w:r>
    </w:p>
    <w:p w14:paraId="54824AC2" w14:textId="14302F73" w:rsidR="00E7466D" w:rsidRPr="00E53729" w:rsidRDefault="00ED552F" w:rsidP="00950DC0">
      <w:pPr>
        <w:pStyle w:val="BodyText"/>
        <w:numPr>
          <w:ilvl w:val="0"/>
          <w:numId w:val="13"/>
        </w:numPr>
        <w:tabs>
          <w:tab w:val="left" w:pos="360"/>
          <w:tab w:val="left" w:pos="720"/>
          <w:tab w:val="left" w:pos="4320"/>
        </w:tabs>
        <w:rPr>
          <w:rFonts w:ascii="Arial" w:hAnsi="Arial" w:cs="Arial"/>
        </w:rPr>
      </w:pPr>
      <w:r w:rsidRPr="00E53729">
        <w:rPr>
          <w:rFonts w:ascii="Arial" w:hAnsi="Arial" w:cs="Arial"/>
        </w:rPr>
        <w:t>To accurately compare data overtime, will you need to make adjustments due to changes in variables, such as sample size or quantity?</w:t>
      </w:r>
    </w:p>
    <w:p w14:paraId="66099DFB" w14:textId="77777777" w:rsidR="00B263E7" w:rsidRPr="00E53729" w:rsidRDefault="00B263E7" w:rsidP="00B263E7">
      <w:pPr>
        <w:pStyle w:val="BodyText"/>
        <w:tabs>
          <w:tab w:val="left" w:pos="360"/>
          <w:tab w:val="left" w:pos="720"/>
          <w:tab w:val="left" w:pos="4320"/>
        </w:tabs>
        <w:ind w:left="720"/>
        <w:rPr>
          <w:rFonts w:ascii="Arial" w:hAnsi="Arial" w:cs="Arial"/>
        </w:rPr>
      </w:pPr>
    </w:p>
    <w:p w14:paraId="2D782F7D" w14:textId="4A0C49FC" w:rsidR="00B263E7" w:rsidRPr="00E53729" w:rsidRDefault="000A5C33" w:rsidP="00950DC0">
      <w:pPr>
        <w:pStyle w:val="BodyText"/>
        <w:numPr>
          <w:ilvl w:val="0"/>
          <w:numId w:val="8"/>
        </w:numPr>
        <w:tabs>
          <w:tab w:val="left" w:pos="360"/>
          <w:tab w:val="left" w:pos="720"/>
          <w:tab w:val="left" w:pos="4320"/>
        </w:tabs>
        <w:rPr>
          <w:rFonts w:ascii="Arial" w:hAnsi="Arial" w:cs="Arial"/>
        </w:rPr>
      </w:pPr>
      <w:r w:rsidRPr="00E53729">
        <w:rPr>
          <w:rFonts w:ascii="Arial" w:hAnsi="Arial" w:cs="Arial"/>
        </w:rPr>
        <w:t>LIST AND DISCUSS.</w:t>
      </w:r>
    </w:p>
    <w:p w14:paraId="1D30FCF0" w14:textId="77777777" w:rsidR="00930579" w:rsidRPr="00E53729" w:rsidRDefault="00930579">
      <w:pPr>
        <w:rPr>
          <w:rFonts w:ascii="Arial" w:hAnsi="Arial" w:cs="Arial"/>
        </w:rPr>
      </w:pPr>
    </w:p>
    <w:p w14:paraId="7A716A50" w14:textId="35D94CDF" w:rsidR="008D33B9" w:rsidRPr="00E53729" w:rsidRDefault="00454232" w:rsidP="001A1B63">
      <w:pPr>
        <w:pStyle w:val="BodyText"/>
        <w:tabs>
          <w:tab w:val="left" w:pos="360"/>
          <w:tab w:val="left" w:pos="720"/>
          <w:tab w:val="left" w:pos="4320"/>
        </w:tabs>
        <w:rPr>
          <w:rFonts w:ascii="Arial" w:hAnsi="Arial" w:cs="Arial"/>
        </w:rPr>
      </w:pPr>
      <w:r w:rsidRPr="00E53729">
        <w:rPr>
          <w:rFonts w:ascii="Arial" w:hAnsi="Arial" w:cs="Arial"/>
        </w:rPr>
        <w:lastRenderedPageBreak/>
        <w:tab/>
      </w:r>
      <w:r w:rsidR="008D33B9" w:rsidRPr="00E53729">
        <w:rPr>
          <w:rFonts w:ascii="Arial" w:hAnsi="Arial" w:cs="Arial"/>
        </w:rPr>
        <w:t>b.</w:t>
      </w:r>
      <w:r w:rsidR="008D33B9" w:rsidRPr="00E53729">
        <w:rPr>
          <w:rFonts w:ascii="Arial" w:hAnsi="Arial" w:cs="Arial"/>
        </w:rPr>
        <w:tab/>
        <w:t xml:space="preserve">The Safety Manager will implement the action plans by </w:t>
      </w:r>
      <w:sdt>
        <w:sdtPr>
          <w:rPr>
            <w:rFonts w:ascii="Arial" w:hAnsi="Arial" w:cs="Arial"/>
          </w:rPr>
          <w:id w:val="391501983"/>
          <w:placeholder>
            <w:docPart w:val="F8564449EDEA4269A4215FC67DE0FEF7"/>
          </w:placeholder>
          <w:date w:fullDate="2019-02-01T00:00:00Z">
            <w:dateFormat w:val="d MMMM yyyy"/>
            <w:lid w:val="en-US"/>
            <w:storeMappedDataAs w:val="dateTime"/>
            <w:calendar w:val="gregorian"/>
          </w:date>
        </w:sdtPr>
        <w:sdtContent>
          <w:r w:rsidR="000B4EA9" w:rsidRPr="00E53729">
            <w:rPr>
              <w:rFonts w:ascii="Arial" w:hAnsi="Arial" w:cs="Arial"/>
            </w:rPr>
            <w:t>1 February 2019</w:t>
          </w:r>
        </w:sdtContent>
      </w:sdt>
      <w:r w:rsidR="008D33B9" w:rsidRPr="00E53729">
        <w:rPr>
          <w:rFonts w:ascii="Arial" w:hAnsi="Arial" w:cs="Arial"/>
        </w:rPr>
        <w:t>, collect and analyze data and report the results to the Safety/EC committee</w:t>
      </w:r>
      <w:r w:rsidR="00833318" w:rsidRPr="00E53729">
        <w:rPr>
          <w:rFonts w:ascii="Arial" w:hAnsi="Arial" w:cs="Arial"/>
        </w:rPr>
        <w:t xml:space="preserve"> </w:t>
      </w:r>
      <w:sdt>
        <w:sdtPr>
          <w:rPr>
            <w:rFonts w:ascii="Arial" w:hAnsi="Arial" w:cs="Arial"/>
          </w:rPr>
          <w:id w:val="391502043"/>
          <w:placeholder>
            <w:docPart w:val="431F24EBE959473193D75DF6D0C7A611"/>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Content>
          <w:r w:rsidR="00833318" w:rsidRPr="00E53729">
            <w:rPr>
              <w:rFonts w:ascii="Arial" w:hAnsi="Arial" w:cs="Arial"/>
            </w:rPr>
            <w:t>CHOOSE FREQUENCY.</w:t>
          </w:r>
        </w:sdtContent>
      </w:sdt>
    </w:p>
    <w:p w14:paraId="7A716A51" w14:textId="77777777" w:rsidR="008D33B9" w:rsidRPr="00E53729" w:rsidRDefault="008D33B9" w:rsidP="001A1B63">
      <w:pPr>
        <w:pStyle w:val="BodyText"/>
        <w:tabs>
          <w:tab w:val="left" w:pos="360"/>
          <w:tab w:val="left" w:pos="720"/>
          <w:tab w:val="left" w:pos="4320"/>
        </w:tabs>
        <w:rPr>
          <w:rFonts w:ascii="Arial" w:hAnsi="Arial" w:cs="Arial"/>
        </w:rPr>
      </w:pPr>
    </w:p>
    <w:p w14:paraId="68903FFD" w14:textId="6B272DD1" w:rsidR="000C5F2A"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 xml:space="preserve">8.  Conclusion.  The Safety Management Plan provides a strong framework for the effective and efficient management of actual and potential safety and health risks at </w:t>
      </w:r>
      <w:sdt>
        <w:sdtPr>
          <w:rPr>
            <w:rFonts w:ascii="Arial" w:hAnsi="Arial" w:cs="Arial"/>
          </w:rPr>
          <w:id w:val="391501995"/>
          <w:placeholder>
            <w:docPart w:val="DFA7A92271944CFFAE401AB9A53397A4"/>
          </w:placeholder>
          <w:text/>
        </w:sdtPr>
        <w:sdtContent>
          <w:r w:rsidR="00810234" w:rsidRPr="00E53729">
            <w:rPr>
              <w:rFonts w:ascii="Arial" w:hAnsi="Arial" w:cs="Arial"/>
            </w:rPr>
            <w:t>HEALTHCARE FACILITY NAME</w:t>
          </w:r>
        </w:sdtContent>
      </w:sdt>
      <w:r w:rsidRPr="00E53729">
        <w:rPr>
          <w:rFonts w:ascii="Arial" w:hAnsi="Arial" w:cs="Arial"/>
        </w:rPr>
        <w:t xml:space="preserve">.  This conclusion is derived from the </w:t>
      </w:r>
      <w:sdt>
        <w:sdtPr>
          <w:rPr>
            <w:rFonts w:ascii="Arial" w:hAnsi="Arial" w:cs="Arial"/>
          </w:rPr>
          <w:id w:val="391501996"/>
          <w:placeholder>
            <w:docPart w:val="DFA7A92271944CFFAE401AB9A53397A4"/>
          </w:placeholder>
          <w:text/>
        </w:sdtPr>
        <w:sdtContent>
          <w:r w:rsidR="00810234" w:rsidRPr="00E53729">
            <w:rPr>
              <w:rFonts w:ascii="Arial" w:hAnsi="Arial" w:cs="Arial"/>
            </w:rPr>
            <w:t>HEALTHCARE FACILITY NAME</w:t>
          </w:r>
        </w:sdtContent>
      </w:sdt>
      <w:r w:rsidRPr="00E53729">
        <w:rPr>
          <w:rFonts w:ascii="Arial" w:hAnsi="Arial" w:cs="Arial"/>
        </w:rPr>
        <w:t xml:space="preserve"> accomplishments related to </w:t>
      </w:r>
      <w:r w:rsidR="000C5F2A" w:rsidRPr="00E53729">
        <w:rPr>
          <w:rFonts w:ascii="Arial" w:hAnsi="Arial" w:cs="Arial"/>
        </w:rPr>
        <w:t>activities such as—</w:t>
      </w:r>
    </w:p>
    <w:p w14:paraId="014A16B4" w14:textId="77777777" w:rsidR="000C5F2A" w:rsidRPr="00E53729" w:rsidRDefault="000C5F2A" w:rsidP="001A1B63">
      <w:pPr>
        <w:pStyle w:val="BodyText"/>
        <w:tabs>
          <w:tab w:val="left" w:pos="360"/>
          <w:tab w:val="left" w:pos="720"/>
          <w:tab w:val="left" w:pos="4320"/>
        </w:tabs>
        <w:rPr>
          <w:rFonts w:ascii="Arial" w:hAnsi="Arial" w:cs="Arial"/>
        </w:rPr>
      </w:pPr>
    </w:p>
    <w:p w14:paraId="188FCDB0" w14:textId="77777777" w:rsidR="000C5F2A" w:rsidRPr="00E53729" w:rsidRDefault="000C5F2A"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I</w:t>
      </w:r>
      <w:r w:rsidR="008D33B9" w:rsidRPr="00E53729">
        <w:rPr>
          <w:rFonts w:ascii="Arial" w:hAnsi="Arial" w:cs="Arial"/>
        </w:rPr>
        <w:t>dentifying and managing safety and health risks</w:t>
      </w:r>
    </w:p>
    <w:p w14:paraId="2B6E7F99" w14:textId="77777777" w:rsidR="000C5F2A" w:rsidRPr="00E53729" w:rsidRDefault="000C5F2A" w:rsidP="001A1B63">
      <w:pPr>
        <w:pStyle w:val="BodyText"/>
        <w:tabs>
          <w:tab w:val="left" w:pos="360"/>
          <w:tab w:val="left" w:pos="720"/>
          <w:tab w:val="left" w:pos="4320"/>
        </w:tabs>
        <w:rPr>
          <w:rFonts w:ascii="Arial" w:hAnsi="Arial" w:cs="Arial"/>
        </w:rPr>
      </w:pPr>
    </w:p>
    <w:p w14:paraId="29F4ED42" w14:textId="77777777" w:rsidR="000C5F2A" w:rsidRPr="00E53729" w:rsidRDefault="000C5F2A"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C</w:t>
      </w:r>
      <w:r w:rsidR="008D33B9" w:rsidRPr="00E53729">
        <w:rPr>
          <w:rFonts w:ascii="Arial" w:hAnsi="Arial" w:cs="Arial"/>
        </w:rPr>
        <w:t>onducting safety and health education and training</w:t>
      </w:r>
    </w:p>
    <w:p w14:paraId="66CD03BD" w14:textId="77777777" w:rsidR="000C5F2A" w:rsidRPr="00E53729" w:rsidRDefault="000C5F2A" w:rsidP="001A1B63">
      <w:pPr>
        <w:pStyle w:val="BodyText"/>
        <w:tabs>
          <w:tab w:val="left" w:pos="360"/>
          <w:tab w:val="left" w:pos="720"/>
          <w:tab w:val="left" w:pos="4320"/>
        </w:tabs>
        <w:rPr>
          <w:rFonts w:ascii="Arial" w:hAnsi="Arial" w:cs="Arial"/>
        </w:rPr>
      </w:pPr>
    </w:p>
    <w:p w14:paraId="2CAC3B3E" w14:textId="66B50036" w:rsidR="000C5F2A" w:rsidRPr="00E53729" w:rsidRDefault="000C5F2A" w:rsidP="00BA4EF0">
      <w:pPr>
        <w:pStyle w:val="BodyText"/>
        <w:tabs>
          <w:tab w:val="left" w:pos="360"/>
          <w:tab w:val="left" w:pos="720"/>
          <w:tab w:val="left" w:pos="4320"/>
        </w:tabs>
        <w:rPr>
          <w:rFonts w:ascii="Arial" w:hAnsi="Arial" w:cs="Arial"/>
        </w:rPr>
      </w:pPr>
      <w:r w:rsidRPr="00E53729">
        <w:rPr>
          <w:rFonts w:ascii="Arial" w:hAnsi="Arial" w:cs="Arial"/>
        </w:rPr>
        <w:tab/>
        <w:t>c.</w:t>
      </w:r>
      <w:r w:rsidRPr="00E53729">
        <w:rPr>
          <w:rFonts w:ascii="Arial" w:hAnsi="Arial" w:cs="Arial"/>
        </w:rPr>
        <w:tab/>
      </w:r>
      <w:r w:rsidR="00C2578F" w:rsidRPr="00E53729">
        <w:rPr>
          <w:rFonts w:ascii="Arial" w:hAnsi="Arial" w:cs="Arial"/>
        </w:rPr>
        <w:t xml:space="preserve">Preventing </w:t>
      </w:r>
      <w:r w:rsidR="008D33B9" w:rsidRPr="00E53729">
        <w:rPr>
          <w:rFonts w:ascii="Arial" w:hAnsi="Arial" w:cs="Arial"/>
        </w:rPr>
        <w:t xml:space="preserve">safety and health </w:t>
      </w:r>
      <w:r w:rsidR="00201C97" w:rsidRPr="00E53729">
        <w:rPr>
          <w:rFonts w:ascii="Arial" w:hAnsi="Arial" w:cs="Arial"/>
        </w:rPr>
        <w:t xml:space="preserve">accidents, injuries, </w:t>
      </w:r>
      <w:r w:rsidR="00C2578F" w:rsidRPr="00E53729">
        <w:rPr>
          <w:rFonts w:ascii="Arial" w:hAnsi="Arial" w:cs="Arial"/>
        </w:rPr>
        <w:t xml:space="preserve">and </w:t>
      </w:r>
      <w:r w:rsidR="00201C97" w:rsidRPr="00E53729">
        <w:rPr>
          <w:rFonts w:ascii="Arial" w:hAnsi="Arial" w:cs="Arial"/>
        </w:rPr>
        <w:t>illnesses</w:t>
      </w:r>
      <w:r w:rsidR="00C2578F" w:rsidRPr="00E53729">
        <w:rPr>
          <w:rFonts w:ascii="Arial" w:hAnsi="Arial" w:cs="Arial"/>
        </w:rPr>
        <w:t xml:space="preserve">; </w:t>
      </w:r>
      <w:r w:rsidRPr="00E53729">
        <w:rPr>
          <w:rFonts w:ascii="Arial" w:hAnsi="Arial" w:cs="Arial"/>
        </w:rPr>
        <w:t xml:space="preserve">and </w:t>
      </w:r>
      <w:r w:rsidR="00C2578F" w:rsidRPr="00E53729">
        <w:rPr>
          <w:rFonts w:ascii="Arial" w:hAnsi="Arial" w:cs="Arial"/>
        </w:rPr>
        <w:t xml:space="preserve">responding to </w:t>
      </w:r>
      <w:r w:rsidR="00201C97" w:rsidRPr="00E53729">
        <w:rPr>
          <w:rFonts w:ascii="Arial" w:hAnsi="Arial" w:cs="Arial"/>
        </w:rPr>
        <w:t>reports of unsafe/unhealthy working environment</w:t>
      </w:r>
    </w:p>
    <w:p w14:paraId="76760B70" w14:textId="77777777" w:rsidR="000C5F2A" w:rsidRPr="00E53729" w:rsidRDefault="000C5F2A" w:rsidP="001A1B63">
      <w:pPr>
        <w:pStyle w:val="BodyText"/>
        <w:tabs>
          <w:tab w:val="left" w:pos="360"/>
          <w:tab w:val="left" w:pos="720"/>
          <w:tab w:val="left" w:pos="4320"/>
        </w:tabs>
        <w:rPr>
          <w:rFonts w:ascii="Arial" w:hAnsi="Arial" w:cs="Arial"/>
        </w:rPr>
      </w:pPr>
    </w:p>
    <w:p w14:paraId="7325B2A3" w14:textId="32909F8E" w:rsidR="000C5F2A" w:rsidRPr="00E53729" w:rsidRDefault="000C5F2A" w:rsidP="001A1B63">
      <w:pPr>
        <w:pStyle w:val="BodyText"/>
        <w:tabs>
          <w:tab w:val="left" w:pos="360"/>
          <w:tab w:val="left" w:pos="720"/>
          <w:tab w:val="left" w:pos="4320"/>
        </w:tabs>
        <w:rPr>
          <w:rFonts w:ascii="Arial" w:hAnsi="Arial" w:cs="Arial"/>
        </w:rPr>
      </w:pPr>
      <w:r w:rsidRPr="00E53729">
        <w:rPr>
          <w:rFonts w:ascii="Arial" w:hAnsi="Arial" w:cs="Arial"/>
        </w:rPr>
        <w:tab/>
        <w:t>d.</w:t>
      </w:r>
      <w:r w:rsidRPr="00E53729">
        <w:rPr>
          <w:rFonts w:ascii="Arial" w:hAnsi="Arial" w:cs="Arial"/>
        </w:rPr>
        <w:tab/>
        <w:t>M</w:t>
      </w:r>
      <w:r w:rsidR="008D33B9" w:rsidRPr="00E53729">
        <w:rPr>
          <w:rFonts w:ascii="Arial" w:hAnsi="Arial" w:cs="Arial"/>
        </w:rPr>
        <w:t>onitoring</w:t>
      </w:r>
      <w:r w:rsidR="00C2578F" w:rsidRPr="00E53729">
        <w:rPr>
          <w:rFonts w:ascii="Arial" w:hAnsi="Arial" w:cs="Arial"/>
        </w:rPr>
        <w:t>/improving</w:t>
      </w:r>
      <w:r w:rsidR="008D33B9" w:rsidRPr="00E53729">
        <w:rPr>
          <w:rFonts w:ascii="Arial" w:hAnsi="Arial" w:cs="Arial"/>
        </w:rPr>
        <w:t xml:space="preserve"> performance</w:t>
      </w:r>
    </w:p>
    <w:p w14:paraId="0DF51781" w14:textId="77777777" w:rsidR="000C5F2A" w:rsidRPr="00E53729" w:rsidRDefault="000C5F2A" w:rsidP="001A1B63">
      <w:pPr>
        <w:pStyle w:val="BodyText"/>
        <w:tabs>
          <w:tab w:val="left" w:pos="360"/>
          <w:tab w:val="left" w:pos="720"/>
          <w:tab w:val="left" w:pos="4320"/>
        </w:tabs>
        <w:rPr>
          <w:rFonts w:ascii="Arial" w:hAnsi="Arial" w:cs="Arial"/>
        </w:rPr>
      </w:pPr>
    </w:p>
    <w:p w14:paraId="7A716A58" w14:textId="59392B97" w:rsidR="008D33B9" w:rsidRPr="00E53729" w:rsidRDefault="000C5F2A" w:rsidP="001A1B63">
      <w:pPr>
        <w:pStyle w:val="BodyText"/>
        <w:tabs>
          <w:tab w:val="left" w:pos="360"/>
          <w:tab w:val="left" w:pos="720"/>
          <w:tab w:val="left" w:pos="4320"/>
        </w:tabs>
        <w:rPr>
          <w:rFonts w:ascii="Arial" w:hAnsi="Arial" w:cs="Arial"/>
        </w:rPr>
      </w:pPr>
      <w:r w:rsidRPr="00E53729">
        <w:rPr>
          <w:rFonts w:ascii="Arial" w:hAnsi="Arial" w:cs="Arial"/>
        </w:rPr>
        <w:tab/>
        <w:t>e.</w:t>
      </w:r>
      <w:r w:rsidRPr="00E53729">
        <w:rPr>
          <w:rFonts w:ascii="Arial" w:hAnsi="Arial" w:cs="Arial"/>
        </w:rPr>
        <w:tab/>
        <w:t>A</w:t>
      </w:r>
      <w:r w:rsidR="008D33B9" w:rsidRPr="00E53729">
        <w:rPr>
          <w:rFonts w:ascii="Arial" w:hAnsi="Arial" w:cs="Arial"/>
        </w:rPr>
        <w:t xml:space="preserve">ccomplishing improvements necessary to </w:t>
      </w:r>
      <w:r w:rsidR="00B06634" w:rsidRPr="00E53729">
        <w:rPr>
          <w:rFonts w:ascii="Arial" w:hAnsi="Arial" w:cs="Arial"/>
        </w:rPr>
        <w:t xml:space="preserve">eliminate hazards, manage risk, and </w:t>
      </w:r>
      <w:r w:rsidR="008D33B9" w:rsidRPr="00E53729">
        <w:rPr>
          <w:rFonts w:ascii="Arial" w:hAnsi="Arial" w:cs="Arial"/>
        </w:rPr>
        <w:t xml:space="preserve">maintain a safe physical environment.  </w:t>
      </w:r>
    </w:p>
    <w:p w14:paraId="7A716A59" w14:textId="77777777" w:rsidR="008D33B9" w:rsidRPr="00E53729" w:rsidRDefault="008D33B9" w:rsidP="001A1B63">
      <w:pPr>
        <w:pStyle w:val="BodyText"/>
        <w:tabs>
          <w:tab w:val="left" w:pos="360"/>
          <w:tab w:val="left" w:pos="720"/>
          <w:tab w:val="left" w:pos="4320"/>
        </w:tabs>
        <w:rPr>
          <w:rFonts w:ascii="Arial" w:hAnsi="Arial" w:cs="Arial"/>
        </w:rPr>
      </w:pPr>
    </w:p>
    <w:p w14:paraId="2B3605E1" w14:textId="77777777" w:rsidR="009615B6" w:rsidRPr="00E53729" w:rsidRDefault="009615B6" w:rsidP="001A1B63">
      <w:pPr>
        <w:pStyle w:val="BodyText"/>
        <w:tabs>
          <w:tab w:val="left" w:pos="360"/>
          <w:tab w:val="left" w:pos="720"/>
          <w:tab w:val="left" w:pos="4320"/>
        </w:tabs>
        <w:rPr>
          <w:rFonts w:ascii="Arial" w:hAnsi="Arial" w:cs="Arial"/>
        </w:rPr>
      </w:pPr>
    </w:p>
    <w:p w14:paraId="528C5B3C" w14:textId="77777777" w:rsidR="009615B6" w:rsidRPr="00E53729" w:rsidRDefault="009615B6" w:rsidP="001A1B63">
      <w:pPr>
        <w:pStyle w:val="BodyText"/>
        <w:tabs>
          <w:tab w:val="left" w:pos="360"/>
          <w:tab w:val="left" w:pos="720"/>
          <w:tab w:val="left" w:pos="4320"/>
        </w:tabs>
        <w:rPr>
          <w:rFonts w:ascii="Arial" w:hAnsi="Arial" w:cs="Arial"/>
        </w:rPr>
      </w:pPr>
    </w:p>
    <w:p w14:paraId="6D94E61C" w14:textId="77777777" w:rsidR="009615B6" w:rsidRPr="00E53729" w:rsidRDefault="009615B6" w:rsidP="001A1B63">
      <w:pPr>
        <w:pStyle w:val="BodyText"/>
        <w:tabs>
          <w:tab w:val="left" w:pos="360"/>
          <w:tab w:val="left" w:pos="720"/>
          <w:tab w:val="left" w:pos="4320"/>
        </w:tabs>
        <w:rPr>
          <w:rFonts w:ascii="Arial" w:hAnsi="Arial" w:cs="Arial"/>
        </w:rPr>
      </w:pPr>
    </w:p>
    <w:p w14:paraId="044CADCC" w14:textId="77777777" w:rsidR="009615B6" w:rsidRPr="00E53729" w:rsidRDefault="009615B6" w:rsidP="001A1B63">
      <w:pPr>
        <w:pStyle w:val="BodyText"/>
        <w:tabs>
          <w:tab w:val="left" w:pos="360"/>
          <w:tab w:val="left" w:pos="720"/>
          <w:tab w:val="left" w:pos="4320"/>
        </w:tabs>
        <w:rPr>
          <w:rFonts w:ascii="Arial" w:hAnsi="Arial" w:cs="Arial"/>
        </w:rPr>
      </w:pPr>
    </w:p>
    <w:p w14:paraId="0CB414B3" w14:textId="77777777" w:rsidR="009615B6" w:rsidRPr="00E53729" w:rsidRDefault="009615B6" w:rsidP="001A1B63">
      <w:pPr>
        <w:pStyle w:val="BodyText"/>
        <w:tabs>
          <w:tab w:val="left" w:pos="360"/>
          <w:tab w:val="left" w:pos="720"/>
          <w:tab w:val="left" w:pos="4320"/>
        </w:tabs>
        <w:rPr>
          <w:rFonts w:ascii="Arial" w:hAnsi="Arial" w:cs="Arial"/>
        </w:rPr>
      </w:pPr>
    </w:p>
    <w:p w14:paraId="7A716A5C" w14:textId="78C89801" w:rsidR="008D33B9" w:rsidRPr="00E53729" w:rsidRDefault="00C134F3" w:rsidP="001A1B63">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008D33B9" w:rsidRPr="00E53729">
        <w:rPr>
          <w:rFonts w:ascii="Arial" w:hAnsi="Arial" w:cs="Arial"/>
        </w:rPr>
        <w:tab/>
      </w:r>
      <w:sdt>
        <w:sdtPr>
          <w:rPr>
            <w:rFonts w:ascii="Arial" w:hAnsi="Arial" w:cs="Arial"/>
          </w:rPr>
          <w:id w:val="391501997"/>
          <w:placeholder>
            <w:docPart w:val="DFA7A92271944CFFAE401AB9A53397A4"/>
          </w:placeholder>
          <w:text/>
        </w:sdtPr>
        <w:sdtContent>
          <w:r w:rsidR="00810234" w:rsidRPr="00E53729">
            <w:rPr>
              <w:rFonts w:ascii="Arial" w:hAnsi="Arial" w:cs="Arial"/>
            </w:rPr>
            <w:t>NAME</w:t>
          </w:r>
        </w:sdtContent>
      </w:sdt>
    </w:p>
    <w:p w14:paraId="7A716A5D" w14:textId="77777777" w:rsidR="008D33B9" w:rsidRPr="00E53729" w:rsidRDefault="00C134F3" w:rsidP="001A1B63">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008D33B9" w:rsidRPr="00E53729">
        <w:rPr>
          <w:rFonts w:ascii="Arial" w:hAnsi="Arial" w:cs="Arial"/>
        </w:rPr>
        <w:tab/>
      </w:r>
      <w:sdt>
        <w:sdtPr>
          <w:rPr>
            <w:rFonts w:ascii="Arial" w:hAnsi="Arial" w:cs="Arial"/>
          </w:rPr>
          <w:id w:val="391501998"/>
          <w:placeholder>
            <w:docPart w:val="DFA7A92271944CFFAE401AB9A53397A4"/>
          </w:placeholder>
          <w:text/>
        </w:sdtPr>
        <w:sdtContent>
          <w:r w:rsidR="00810234" w:rsidRPr="00E53729">
            <w:rPr>
              <w:rFonts w:ascii="Arial" w:hAnsi="Arial" w:cs="Arial"/>
            </w:rPr>
            <w:t>RANK</w:t>
          </w:r>
        </w:sdtContent>
      </w:sdt>
    </w:p>
    <w:p w14:paraId="7A716A5E" w14:textId="77777777" w:rsidR="008D33B9" w:rsidRPr="00E53729" w:rsidRDefault="00C134F3" w:rsidP="001A1B63">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391501999"/>
          <w:placeholder>
            <w:docPart w:val="DFA7A92271944CFFAE401AB9A53397A4"/>
          </w:placeholder>
          <w:text/>
        </w:sdtPr>
        <w:sdtContent>
          <w:r w:rsidR="00810234" w:rsidRPr="00E53729">
            <w:rPr>
              <w:rFonts w:ascii="Arial" w:hAnsi="Arial" w:cs="Arial"/>
            </w:rPr>
            <w:t>JOB TITLE</w:t>
          </w:r>
        </w:sdtContent>
      </w:sdt>
    </w:p>
    <w:p w14:paraId="7A716A5F" w14:textId="77777777" w:rsidR="00DB42AD" w:rsidRPr="00E53729" w:rsidRDefault="00DB42AD" w:rsidP="001A1B63">
      <w:pPr>
        <w:pStyle w:val="BodyText"/>
        <w:tabs>
          <w:tab w:val="left" w:pos="360"/>
          <w:tab w:val="left" w:pos="720"/>
          <w:tab w:val="left" w:pos="4320"/>
        </w:tabs>
        <w:rPr>
          <w:rFonts w:ascii="Arial" w:hAnsi="Arial" w:cs="Arial"/>
        </w:rPr>
      </w:pPr>
    </w:p>
    <w:p w14:paraId="7A716A61" w14:textId="77777777" w:rsidR="008D33B9" w:rsidRPr="00E53729" w:rsidRDefault="00C134F3" w:rsidP="001A1B63">
      <w:pPr>
        <w:pStyle w:val="BodyText"/>
        <w:tabs>
          <w:tab w:val="left" w:pos="360"/>
          <w:tab w:val="left" w:pos="720"/>
          <w:tab w:val="left" w:pos="4320"/>
        </w:tabs>
        <w:rPr>
          <w:rFonts w:ascii="Arial" w:hAnsi="Arial" w:cs="Arial"/>
        </w:rPr>
      </w:pPr>
      <w:r w:rsidRPr="00E53729">
        <w:rPr>
          <w:rFonts w:ascii="Arial" w:hAnsi="Arial" w:cs="Arial"/>
        </w:rPr>
        <w:t>Approved:</w:t>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008D33B9" w:rsidRPr="00E53729">
        <w:rPr>
          <w:rFonts w:ascii="Arial" w:hAnsi="Arial" w:cs="Arial"/>
        </w:rPr>
        <w:t>Date:</w:t>
      </w:r>
    </w:p>
    <w:p w14:paraId="7A716A63" w14:textId="330112FA" w:rsidR="008D33B9" w:rsidRPr="00E53729" w:rsidRDefault="0015428C" w:rsidP="001A1B63">
      <w:pPr>
        <w:pStyle w:val="BodyText"/>
        <w:tabs>
          <w:tab w:val="left" w:pos="360"/>
          <w:tab w:val="left" w:pos="720"/>
          <w:tab w:val="left" w:pos="4320"/>
        </w:tabs>
        <w:rPr>
          <w:rFonts w:ascii="Arial" w:hAnsi="Arial" w:cs="Arial"/>
        </w:rPr>
      </w:pPr>
      <w:sdt>
        <w:sdtPr>
          <w:rPr>
            <w:rFonts w:ascii="Arial" w:hAnsi="Arial" w:cs="Arial"/>
          </w:rPr>
          <w:id w:val="391502005"/>
          <w:placeholder>
            <w:docPart w:val="DFA7A92271944CFFAE401AB9A53397A4"/>
          </w:placeholder>
          <w:text/>
        </w:sdtPr>
        <w:sdtContent>
          <w:r w:rsidR="00810234" w:rsidRPr="00E53729">
            <w:rPr>
              <w:rFonts w:ascii="Arial" w:hAnsi="Arial" w:cs="Arial"/>
            </w:rPr>
            <w:t>NAME</w:t>
          </w:r>
        </w:sdtContent>
      </w:sdt>
      <w:r w:rsidR="00C134F3" w:rsidRPr="00E53729">
        <w:rPr>
          <w:rFonts w:ascii="Arial" w:hAnsi="Arial" w:cs="Arial"/>
        </w:rPr>
        <w:tab/>
      </w:r>
      <w:r w:rsidR="00C134F3" w:rsidRPr="00E53729">
        <w:rPr>
          <w:rFonts w:ascii="Arial" w:hAnsi="Arial" w:cs="Arial"/>
        </w:rPr>
        <w:tab/>
      </w:r>
      <w:r w:rsidR="00C134F3" w:rsidRPr="00E53729">
        <w:rPr>
          <w:rFonts w:ascii="Arial" w:hAnsi="Arial" w:cs="Arial"/>
        </w:rPr>
        <w:tab/>
      </w:r>
      <w:r w:rsidR="00C134F3" w:rsidRPr="00E53729">
        <w:rPr>
          <w:rFonts w:ascii="Arial" w:hAnsi="Arial" w:cs="Arial"/>
        </w:rPr>
        <w:tab/>
      </w:r>
      <w:r w:rsidR="00C134F3" w:rsidRPr="00E53729">
        <w:rPr>
          <w:rFonts w:ascii="Arial" w:hAnsi="Arial" w:cs="Arial"/>
        </w:rPr>
        <w:tab/>
      </w:r>
      <w:r w:rsidR="00C134F3" w:rsidRPr="00E53729">
        <w:rPr>
          <w:rFonts w:ascii="Arial" w:hAnsi="Arial" w:cs="Arial"/>
        </w:rPr>
        <w:tab/>
      </w:r>
      <w:sdt>
        <w:sdtPr>
          <w:rPr>
            <w:rFonts w:ascii="Arial" w:hAnsi="Arial" w:cs="Arial"/>
          </w:rPr>
          <w:id w:val="391502004"/>
          <w:placeholder>
            <w:docPart w:val="6819550142F74B7FACBFEE633EAADC1B"/>
          </w:placeholder>
          <w:date w:fullDate="2019-01-18T00:00:00Z">
            <w:dateFormat w:val="d MMMM yyyy"/>
            <w:lid w:val="en-US"/>
            <w:storeMappedDataAs w:val="dateTime"/>
            <w:calendar w:val="gregorian"/>
          </w:date>
        </w:sdtPr>
        <w:sdtContent>
          <w:r w:rsidR="00492D0F" w:rsidRPr="00E53729">
            <w:rPr>
              <w:rFonts w:ascii="Arial" w:hAnsi="Arial" w:cs="Arial"/>
            </w:rPr>
            <w:t>18 January 2019</w:t>
          </w:r>
        </w:sdtContent>
      </w:sdt>
    </w:p>
    <w:p w14:paraId="7A716A64" w14:textId="77777777" w:rsidR="008D33B9" w:rsidRPr="00E53729" w:rsidRDefault="006271EB" w:rsidP="001A1B63">
      <w:pPr>
        <w:pStyle w:val="BodyText"/>
        <w:tabs>
          <w:tab w:val="left" w:pos="360"/>
          <w:tab w:val="left" w:pos="720"/>
          <w:tab w:val="left" w:pos="4320"/>
        </w:tabs>
        <w:rPr>
          <w:rFonts w:ascii="Arial" w:hAnsi="Arial" w:cs="Arial"/>
        </w:rPr>
      </w:pPr>
      <w:r w:rsidRPr="00E53729">
        <w:rPr>
          <w:rFonts w:ascii="Arial" w:hAnsi="Arial" w:cs="Arial"/>
          <w:noProof/>
        </w:rPr>
        <mc:AlternateContent>
          <mc:Choice Requires="wps">
            <w:drawing>
              <wp:anchor distT="0" distB="0" distL="114300" distR="114300" simplePos="0" relativeHeight="251652096" behindDoc="0" locked="0" layoutInCell="1" allowOverlap="1" wp14:anchorId="7A7170BF" wp14:editId="7A7170C0">
                <wp:simplePos x="0" y="0"/>
                <wp:positionH relativeFrom="column">
                  <wp:posOffset>4572000</wp:posOffset>
                </wp:positionH>
                <wp:positionV relativeFrom="paragraph">
                  <wp:posOffset>162560</wp:posOffset>
                </wp:positionV>
                <wp:extent cx="980440" cy="0"/>
                <wp:effectExtent l="9525" t="10160" r="10160" b="889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007A6" id="_x0000_t32" coordsize="21600,21600" o:spt="32" o:oned="t" path="m,l21600,21600e" filled="f">
                <v:path arrowok="t" fillok="f" o:connecttype="none"/>
                <o:lock v:ext="edit" shapetype="t"/>
              </v:shapetype>
              <v:shape id="AutoShape 3" o:spid="_x0000_s1026" type="#_x0000_t32" style="position:absolute;margin-left:5in;margin-top:12.8pt;width:77.2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rP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"/>
            </w:pict>
          </mc:Fallback>
        </mc:AlternateContent>
      </w:r>
      <w:r w:rsidRPr="00E53729">
        <w:rPr>
          <w:rFonts w:ascii="Arial" w:hAnsi="Arial" w:cs="Arial"/>
          <w:noProof/>
        </w:rPr>
        <mc:AlternateContent>
          <mc:Choice Requires="wps">
            <w:drawing>
              <wp:anchor distT="0" distB="0" distL="114300" distR="114300" simplePos="0" relativeHeight="251653120" behindDoc="0" locked="0" layoutInCell="1" allowOverlap="1" wp14:anchorId="7A7170C1" wp14:editId="7A7170C2">
                <wp:simplePos x="0" y="0"/>
                <wp:positionH relativeFrom="column">
                  <wp:posOffset>6350</wp:posOffset>
                </wp:positionH>
                <wp:positionV relativeFrom="paragraph">
                  <wp:posOffset>162560</wp:posOffset>
                </wp:positionV>
                <wp:extent cx="2670810" cy="0"/>
                <wp:effectExtent l="6350" t="10160" r="8890" b="889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FFEE7" id="AutoShape 2" o:spid="_x0000_s1026" type="#_x0000_t32" style="position:absolute;margin-left:.5pt;margin-top:12.8pt;width:210.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X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"/>
            </w:pict>
          </mc:Fallback>
        </mc:AlternateContent>
      </w:r>
      <w:r w:rsidR="008D33B9" w:rsidRPr="00E53729">
        <w:rPr>
          <w:rFonts w:ascii="Arial" w:hAnsi="Arial" w:cs="Arial"/>
        </w:rPr>
        <w:tab/>
      </w:r>
      <w:r w:rsidR="008D33B9" w:rsidRPr="00E53729">
        <w:rPr>
          <w:rFonts w:ascii="Arial" w:hAnsi="Arial" w:cs="Arial"/>
        </w:rPr>
        <w:tab/>
      </w:r>
      <w:r w:rsidR="008D33B9" w:rsidRPr="00E53729">
        <w:rPr>
          <w:rFonts w:ascii="Arial" w:hAnsi="Arial" w:cs="Arial"/>
        </w:rPr>
        <w:tab/>
      </w:r>
      <w:r w:rsidR="008D33B9" w:rsidRPr="00E53729">
        <w:rPr>
          <w:rFonts w:ascii="Arial" w:hAnsi="Arial" w:cs="Arial"/>
        </w:rPr>
        <w:tab/>
      </w:r>
      <w:r w:rsidR="008D33B9" w:rsidRPr="00E53729">
        <w:rPr>
          <w:rFonts w:ascii="Arial" w:hAnsi="Arial" w:cs="Arial"/>
        </w:rPr>
        <w:tab/>
      </w:r>
    </w:p>
    <w:p w14:paraId="7A716A65" w14:textId="60E17364" w:rsidR="00B263E7" w:rsidRPr="00E53729" w:rsidRDefault="008D33B9" w:rsidP="001A1B63">
      <w:pPr>
        <w:pStyle w:val="BodyText"/>
        <w:tabs>
          <w:tab w:val="left" w:pos="360"/>
          <w:tab w:val="left" w:pos="720"/>
          <w:tab w:val="left" w:pos="4320"/>
        </w:tabs>
        <w:rPr>
          <w:rFonts w:ascii="Arial" w:hAnsi="Arial" w:cs="Arial"/>
        </w:rPr>
      </w:pPr>
      <w:r w:rsidRPr="00E53729">
        <w:rPr>
          <w:rFonts w:ascii="Arial" w:hAnsi="Arial" w:cs="Arial"/>
        </w:rPr>
        <w:t xml:space="preserve">Safety/EC Committee Chairperson  </w:t>
      </w:r>
    </w:p>
    <w:p w14:paraId="4414B286" w14:textId="77777777" w:rsidR="00B263E7" w:rsidRPr="00E53729" w:rsidRDefault="00B263E7">
      <w:pPr>
        <w:rPr>
          <w:rFonts w:ascii="Arial" w:hAnsi="Arial" w:cs="Arial"/>
          <w:sz w:val="24"/>
          <w:szCs w:val="24"/>
        </w:rPr>
      </w:pPr>
      <w:r w:rsidRPr="00E53729">
        <w:rPr>
          <w:rFonts w:ascii="Arial" w:hAnsi="Arial" w:cs="Arial"/>
        </w:rPr>
        <w:br w:type="page"/>
      </w:r>
    </w:p>
    <w:p w14:paraId="7A716A67" w14:textId="3F15308A" w:rsidR="00793B2E" w:rsidRPr="00E53729" w:rsidRDefault="0015428C" w:rsidP="001A1B63">
      <w:pPr>
        <w:pStyle w:val="BodyText"/>
        <w:tabs>
          <w:tab w:val="left" w:pos="360"/>
          <w:tab w:val="left" w:pos="720"/>
          <w:tab w:val="left" w:pos="4320"/>
        </w:tabs>
        <w:rPr>
          <w:rFonts w:ascii="Arial" w:hAnsi="Arial" w:cs="Arial"/>
        </w:rPr>
      </w:pPr>
      <w:sdt>
        <w:sdtPr>
          <w:rPr>
            <w:rFonts w:ascii="Arial" w:hAnsi="Arial" w:cs="Arial"/>
          </w:rPr>
          <w:id w:val="396394906"/>
          <w:placeholder>
            <w:docPart w:val="3D46530F369F41BAB095F3CD0EE3B6A7"/>
          </w:placeholder>
          <w:text/>
        </w:sdtPr>
        <w:sdtContent>
          <w:r w:rsidR="00810234" w:rsidRPr="00E53729">
            <w:rPr>
              <w:rFonts w:ascii="Arial" w:hAnsi="Arial" w:cs="Arial"/>
            </w:rPr>
            <w:t>OFFICE SYMBOL</w:t>
          </w:r>
        </w:sdtContent>
      </w:sdt>
      <w:r w:rsidR="00793B2E" w:rsidRPr="00E53729">
        <w:rPr>
          <w:rFonts w:ascii="Arial" w:hAnsi="Arial" w:cs="Arial"/>
        </w:rPr>
        <w:tab/>
      </w:r>
      <w:r w:rsidR="00793B2E" w:rsidRPr="00E53729">
        <w:rPr>
          <w:rFonts w:ascii="Arial" w:hAnsi="Arial" w:cs="Arial"/>
        </w:rPr>
        <w:tab/>
      </w:r>
      <w:r w:rsidR="00793B2E" w:rsidRPr="00E53729">
        <w:rPr>
          <w:rFonts w:ascii="Arial" w:hAnsi="Arial" w:cs="Arial"/>
        </w:rPr>
        <w:tab/>
      </w:r>
      <w:r w:rsidR="00793B2E" w:rsidRPr="00E53729">
        <w:rPr>
          <w:rFonts w:ascii="Arial" w:hAnsi="Arial" w:cs="Arial"/>
        </w:rPr>
        <w:tab/>
      </w:r>
      <w:r w:rsidR="00793B2E" w:rsidRPr="00E53729">
        <w:rPr>
          <w:rFonts w:ascii="Arial" w:hAnsi="Arial" w:cs="Arial"/>
        </w:rPr>
        <w:tab/>
      </w:r>
      <w:sdt>
        <w:sdtPr>
          <w:rPr>
            <w:rFonts w:ascii="Arial" w:hAnsi="Arial" w:cs="Arial"/>
          </w:rPr>
          <w:id w:val="396394907"/>
          <w:placeholder>
            <w:docPart w:val="EE09AB881C824F1F8E8B039F3E2531E1"/>
          </w:placeholder>
          <w:date w:fullDate="2019-01-04T00:00:00Z">
            <w:dateFormat w:val="d MMMM yyyy"/>
            <w:lid w:val="en-US"/>
            <w:storeMappedDataAs w:val="dateTime"/>
            <w:calendar w:val="gregorian"/>
          </w:date>
        </w:sdtPr>
        <w:sdtContent>
          <w:r w:rsidR="00D4419B" w:rsidRPr="00E53729">
            <w:rPr>
              <w:rFonts w:ascii="Arial" w:hAnsi="Arial" w:cs="Arial"/>
            </w:rPr>
            <w:t>4 January 2019</w:t>
          </w:r>
        </w:sdtContent>
      </w:sdt>
      <w:r w:rsidR="00793B2E" w:rsidRPr="00E53729">
        <w:rPr>
          <w:rFonts w:ascii="Arial" w:hAnsi="Arial" w:cs="Arial"/>
        </w:rPr>
        <w:t xml:space="preserve"> </w:t>
      </w:r>
    </w:p>
    <w:p w14:paraId="7A716A68" w14:textId="77777777" w:rsidR="00793B2E" w:rsidRPr="00E53729" w:rsidRDefault="00793B2E" w:rsidP="001A1B63">
      <w:pPr>
        <w:pStyle w:val="BodyText"/>
        <w:tabs>
          <w:tab w:val="left" w:pos="360"/>
          <w:tab w:val="left" w:pos="720"/>
          <w:tab w:val="left" w:pos="4320"/>
        </w:tabs>
        <w:rPr>
          <w:rFonts w:ascii="Arial" w:hAnsi="Arial" w:cs="Arial"/>
        </w:rPr>
      </w:pPr>
    </w:p>
    <w:p w14:paraId="7D37CC1B" w14:textId="0DC19F49" w:rsidR="00930579" w:rsidRPr="00E53729" w:rsidRDefault="00930579">
      <w:pPr>
        <w:rPr>
          <w:rFonts w:ascii="Arial" w:hAnsi="Arial" w:cs="Arial"/>
          <w:sz w:val="24"/>
          <w:szCs w:val="24"/>
        </w:rPr>
      </w:pPr>
    </w:p>
    <w:p w14:paraId="7A716A6A" w14:textId="1EED7924"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 xml:space="preserve">MEMORANDUM THRU:  Safety/Environment of Care </w:t>
      </w:r>
      <w:r w:rsidR="00FD4D34" w:rsidRPr="00E53729">
        <w:rPr>
          <w:rFonts w:ascii="Arial" w:hAnsi="Arial" w:cs="Arial"/>
        </w:rPr>
        <w:t xml:space="preserve">(EC) </w:t>
      </w:r>
      <w:r w:rsidRPr="00E53729">
        <w:rPr>
          <w:rFonts w:ascii="Arial" w:hAnsi="Arial" w:cs="Arial"/>
        </w:rPr>
        <w:t>Committee</w:t>
      </w:r>
    </w:p>
    <w:p w14:paraId="7A716A6B" w14:textId="77777777" w:rsidR="00793B2E" w:rsidRPr="00E53729" w:rsidRDefault="00793B2E" w:rsidP="001A1B63">
      <w:pPr>
        <w:pStyle w:val="BodyText"/>
        <w:tabs>
          <w:tab w:val="left" w:pos="360"/>
          <w:tab w:val="left" w:pos="720"/>
          <w:tab w:val="left" w:pos="4320"/>
        </w:tabs>
        <w:rPr>
          <w:rFonts w:ascii="Arial" w:hAnsi="Arial" w:cs="Arial"/>
        </w:rPr>
      </w:pPr>
    </w:p>
    <w:p w14:paraId="7A716A6C" w14:textId="77777777"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FOR:  Executive Committee</w:t>
      </w:r>
    </w:p>
    <w:p w14:paraId="7A716A6D" w14:textId="77777777" w:rsidR="00793B2E" w:rsidRPr="00E53729" w:rsidRDefault="00793B2E" w:rsidP="001A1B63">
      <w:pPr>
        <w:pStyle w:val="BodyText"/>
        <w:tabs>
          <w:tab w:val="left" w:pos="360"/>
          <w:tab w:val="left" w:pos="720"/>
          <w:tab w:val="left" w:pos="4320"/>
        </w:tabs>
        <w:rPr>
          <w:rFonts w:ascii="Arial" w:hAnsi="Arial" w:cs="Arial"/>
        </w:rPr>
      </w:pPr>
    </w:p>
    <w:p w14:paraId="7A716A6E" w14:textId="7A8F8631"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 xml:space="preserve">SUBJECT:  Evaluation of the </w:t>
      </w:r>
      <w:sdt>
        <w:sdtPr>
          <w:rPr>
            <w:rFonts w:ascii="Arial" w:hAnsi="Arial" w:cs="Arial"/>
          </w:rPr>
          <w:id w:val="236295275"/>
          <w:placeholder>
            <w:docPart w:val="DefaultPlaceholder_1081868574"/>
          </w:placeholder>
        </w:sdtPr>
        <w:sdtContent>
          <w:r w:rsidR="00D4419B" w:rsidRPr="00E53729">
            <w:rPr>
              <w:rFonts w:ascii="Arial" w:hAnsi="Arial" w:cs="Arial"/>
            </w:rPr>
            <w:t>2018</w:t>
          </w:r>
        </w:sdtContent>
      </w:sdt>
      <w:r w:rsidR="00592AC7" w:rsidRPr="00E53729">
        <w:rPr>
          <w:rFonts w:ascii="Arial" w:hAnsi="Arial" w:cs="Arial"/>
        </w:rPr>
        <w:t xml:space="preserve"> </w:t>
      </w:r>
      <w:r w:rsidR="00464188" w:rsidRPr="00E53729">
        <w:rPr>
          <w:rFonts w:ascii="Arial" w:hAnsi="Arial" w:cs="Arial"/>
        </w:rPr>
        <w:t>Security</w:t>
      </w:r>
      <w:r w:rsidRPr="00E53729">
        <w:rPr>
          <w:rFonts w:ascii="Arial" w:hAnsi="Arial" w:cs="Arial"/>
        </w:rPr>
        <w:t xml:space="preserve"> Management Plan</w:t>
      </w:r>
    </w:p>
    <w:p w14:paraId="7A716A6F" w14:textId="77777777" w:rsidR="00793B2E" w:rsidRPr="00E53729" w:rsidRDefault="00793B2E" w:rsidP="001A1B63">
      <w:pPr>
        <w:pStyle w:val="BodyText"/>
        <w:tabs>
          <w:tab w:val="left" w:pos="360"/>
          <w:tab w:val="left" w:pos="720"/>
          <w:tab w:val="left" w:pos="4320"/>
        </w:tabs>
        <w:rPr>
          <w:rFonts w:ascii="Arial" w:hAnsi="Arial" w:cs="Arial"/>
        </w:rPr>
      </w:pPr>
    </w:p>
    <w:p w14:paraId="7A716A70" w14:textId="77777777" w:rsidR="00793B2E" w:rsidRPr="00E53729" w:rsidRDefault="00793B2E" w:rsidP="001A1B63">
      <w:pPr>
        <w:pStyle w:val="BodyText"/>
        <w:tabs>
          <w:tab w:val="left" w:pos="360"/>
          <w:tab w:val="left" w:pos="720"/>
          <w:tab w:val="left" w:pos="4320"/>
        </w:tabs>
        <w:rPr>
          <w:rFonts w:ascii="Arial" w:hAnsi="Arial" w:cs="Arial"/>
        </w:rPr>
      </w:pPr>
    </w:p>
    <w:p w14:paraId="7A716A71" w14:textId="1EE8DFAA" w:rsidR="00793B2E" w:rsidRPr="00E53729" w:rsidRDefault="00793B2E" w:rsidP="001A1B63">
      <w:pPr>
        <w:tabs>
          <w:tab w:val="left" w:pos="360"/>
          <w:tab w:val="left" w:pos="720"/>
          <w:tab w:val="left" w:pos="4320"/>
        </w:tabs>
        <w:rPr>
          <w:rFonts w:ascii="Arial" w:hAnsi="Arial" w:cs="Arial"/>
          <w:sz w:val="24"/>
          <w:szCs w:val="24"/>
        </w:rPr>
      </w:pPr>
      <w:r w:rsidRPr="00E53729">
        <w:rPr>
          <w:rFonts w:ascii="Arial" w:hAnsi="Arial" w:cs="Arial"/>
          <w:sz w:val="24"/>
          <w:szCs w:val="24"/>
        </w:rPr>
        <w:t>1.</w:t>
      </w:r>
      <w:r w:rsidRPr="00E53729">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396394908"/>
          <w:placeholder>
            <w:docPart w:val="C933C4C4105B4E81A22815C26F18E1DE"/>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Content>
          <w:r w:rsidRPr="00E53729">
            <w:rPr>
              <w:rFonts w:ascii="Arial" w:hAnsi="Arial" w:cs="Arial"/>
              <w:sz w:val="24"/>
              <w:szCs w:val="24"/>
            </w:rPr>
            <w:t>SELECT REFERENCE</w:t>
          </w:r>
        </w:sdtContent>
      </w:sdt>
      <w:r w:rsidRPr="00E53729">
        <w:rPr>
          <w:rFonts w:ascii="Arial" w:hAnsi="Arial" w:cs="Arial"/>
          <w:sz w:val="24"/>
          <w:szCs w:val="24"/>
        </w:rPr>
        <w:t xml:space="preserve">, Oakbrook Terrace, Illinois, </w:t>
      </w:r>
      <w:sdt>
        <w:sdtPr>
          <w:rPr>
            <w:rFonts w:ascii="Arial" w:hAnsi="Arial" w:cs="Arial"/>
            <w:sz w:val="24"/>
            <w:szCs w:val="24"/>
          </w:rPr>
          <w:id w:val="396394909"/>
          <w:placeholder>
            <w:docPart w:val="3D46530F369F41BAB095F3CD0EE3B6A7"/>
          </w:placeholder>
          <w:text/>
        </w:sdtPr>
        <w:sdtContent>
          <w:r w:rsidR="00D4419B" w:rsidRPr="00E53729">
            <w:rPr>
              <w:rFonts w:ascii="Arial" w:hAnsi="Arial" w:cs="Arial"/>
              <w:sz w:val="24"/>
              <w:szCs w:val="24"/>
            </w:rPr>
            <w:t>2018</w:t>
          </w:r>
          <w:r w:rsidR="002567BE" w:rsidRPr="00E53729">
            <w:rPr>
              <w:rFonts w:ascii="Arial" w:hAnsi="Arial" w:cs="Arial"/>
              <w:sz w:val="24"/>
              <w:szCs w:val="24"/>
            </w:rPr>
            <w:t>.</w:t>
          </w:r>
        </w:sdtContent>
      </w:sdt>
    </w:p>
    <w:p w14:paraId="7A716A72" w14:textId="77777777" w:rsidR="00793B2E" w:rsidRPr="00E53729" w:rsidRDefault="00793B2E" w:rsidP="001A1B63">
      <w:pPr>
        <w:tabs>
          <w:tab w:val="left" w:pos="360"/>
          <w:tab w:val="left" w:pos="720"/>
          <w:tab w:val="left" w:pos="4320"/>
        </w:tabs>
        <w:rPr>
          <w:rFonts w:ascii="Arial" w:hAnsi="Arial" w:cs="Arial"/>
          <w:sz w:val="24"/>
          <w:szCs w:val="24"/>
        </w:rPr>
      </w:pPr>
    </w:p>
    <w:p w14:paraId="7A716A73" w14:textId="7E40C24D" w:rsidR="00793B2E" w:rsidRPr="00E53729" w:rsidRDefault="007A1719" w:rsidP="001A1B63">
      <w:pPr>
        <w:pStyle w:val="BodyText"/>
        <w:tabs>
          <w:tab w:val="left" w:pos="360"/>
          <w:tab w:val="left" w:pos="720"/>
          <w:tab w:val="left" w:pos="4320"/>
        </w:tabs>
        <w:rPr>
          <w:rFonts w:ascii="Arial" w:hAnsi="Arial" w:cs="Arial"/>
        </w:rPr>
      </w:pPr>
      <w:r w:rsidRPr="00E53729">
        <w:rPr>
          <w:rFonts w:ascii="Arial" w:hAnsi="Arial" w:cs="Arial"/>
        </w:rPr>
        <w:t>2.</w:t>
      </w:r>
      <w:r w:rsidR="00793B2E" w:rsidRPr="00E53729">
        <w:rPr>
          <w:rFonts w:ascii="Arial" w:hAnsi="Arial" w:cs="Arial"/>
        </w:rPr>
        <w:tab/>
        <w:t xml:space="preserve">Purpose.  The purpose of this evaluation is to measure and document the extent that the </w:t>
      </w:r>
      <w:sdt>
        <w:sdtPr>
          <w:rPr>
            <w:rFonts w:ascii="Arial" w:hAnsi="Arial" w:cs="Arial"/>
          </w:rPr>
          <w:id w:val="396394910"/>
          <w:placeholder>
            <w:docPart w:val="3D46530F369F41BAB095F3CD0EE3B6A7"/>
          </w:placeholder>
          <w:text/>
        </w:sdtPr>
        <w:sdtContent>
          <w:r w:rsidR="00810234" w:rsidRPr="00E53729">
            <w:rPr>
              <w:rFonts w:ascii="Arial" w:hAnsi="Arial" w:cs="Arial"/>
            </w:rPr>
            <w:t>HEALTHCARE FACILITY NAME</w:t>
          </w:r>
        </w:sdtContent>
      </w:sdt>
      <w:r w:rsidR="00793B2E" w:rsidRPr="00E53729">
        <w:rPr>
          <w:rFonts w:ascii="Arial" w:hAnsi="Arial" w:cs="Arial"/>
        </w:rPr>
        <w:t xml:space="preserve"> managed </w:t>
      </w:r>
      <w:r w:rsidR="00464188" w:rsidRPr="00E53729">
        <w:rPr>
          <w:rFonts w:ascii="Arial" w:hAnsi="Arial" w:cs="Arial"/>
        </w:rPr>
        <w:t>security</w:t>
      </w:r>
      <w:r w:rsidR="00793B2E" w:rsidRPr="00E53729">
        <w:rPr>
          <w:rFonts w:ascii="Arial" w:hAnsi="Arial" w:cs="Arial"/>
        </w:rPr>
        <w:t xml:space="preserve"> risks in the physical environment in </w:t>
      </w:r>
      <w:sdt>
        <w:sdtPr>
          <w:rPr>
            <w:rFonts w:ascii="Arial" w:hAnsi="Arial" w:cs="Arial"/>
          </w:rPr>
          <w:id w:val="396394911"/>
          <w:placeholder>
            <w:docPart w:val="3D46530F369F41BAB095F3CD0EE3B6A7"/>
          </w:placeholder>
          <w:text/>
        </w:sdtPr>
        <w:sdtContent>
          <w:r w:rsidR="00D4419B" w:rsidRPr="00E53729">
            <w:rPr>
              <w:rFonts w:ascii="Arial" w:hAnsi="Arial" w:cs="Arial"/>
            </w:rPr>
            <w:t>2018</w:t>
          </w:r>
        </w:sdtContent>
      </w:sdt>
      <w:r w:rsidR="00793B2E" w:rsidRPr="00E53729">
        <w:rPr>
          <w:rFonts w:ascii="Arial" w:hAnsi="Arial" w:cs="Arial"/>
        </w:rPr>
        <w:t xml:space="preserve">.  This evaluation includes an assessment of the </w:t>
      </w:r>
      <w:r w:rsidR="00464188" w:rsidRPr="00E53729">
        <w:rPr>
          <w:rFonts w:ascii="Arial" w:hAnsi="Arial" w:cs="Arial"/>
        </w:rPr>
        <w:t>Security</w:t>
      </w:r>
      <w:r w:rsidR="00793B2E" w:rsidRPr="00E53729">
        <w:rPr>
          <w:rFonts w:ascii="Arial" w:hAnsi="Arial" w:cs="Arial"/>
        </w:rPr>
        <w:t xml:space="preserve"> Management Plan’s scope, objectives, performance and effectiveness along with the performance of the</w:t>
      </w:r>
      <w:r w:rsidR="00FB6491" w:rsidRPr="00E53729">
        <w:rPr>
          <w:rFonts w:ascii="Arial" w:hAnsi="Arial" w:cs="Arial"/>
        </w:rPr>
        <w:t xml:space="preserve"> HEALTHCARE FACILITY</w:t>
      </w:r>
      <w:r w:rsidR="002D5B62" w:rsidRPr="00E53729">
        <w:rPr>
          <w:rFonts w:ascii="Arial" w:hAnsi="Arial" w:cs="Arial"/>
        </w:rPr>
        <w:t xml:space="preserve"> NAME</w:t>
      </w:r>
      <w:r w:rsidR="00793B2E" w:rsidRPr="00E53729">
        <w:rPr>
          <w:rFonts w:ascii="Arial" w:hAnsi="Arial" w:cs="Arial"/>
        </w:rPr>
        <w:t xml:space="preserve"> </w:t>
      </w:r>
      <w:r w:rsidR="00464188" w:rsidRPr="00E53729">
        <w:rPr>
          <w:rFonts w:ascii="Arial" w:hAnsi="Arial" w:cs="Arial"/>
        </w:rPr>
        <w:t>security</w:t>
      </w:r>
      <w:r w:rsidR="00793B2E" w:rsidRPr="00E53729">
        <w:rPr>
          <w:rFonts w:ascii="Arial" w:hAnsi="Arial" w:cs="Arial"/>
        </w:rPr>
        <w:t xml:space="preserve"> policies and processes</w:t>
      </w:r>
      <w:r w:rsidR="0012671D" w:rsidRPr="00E53729">
        <w:rPr>
          <w:rFonts w:ascii="Arial" w:hAnsi="Arial" w:cs="Arial"/>
        </w:rPr>
        <w:t xml:space="preserve">.  In addition, this evaluation contains several recommendations for improvement in </w:t>
      </w:r>
      <w:sdt>
        <w:sdtPr>
          <w:rPr>
            <w:rFonts w:ascii="Arial" w:hAnsi="Arial" w:cs="Arial"/>
          </w:rPr>
          <w:id w:val="719094403"/>
          <w:placeholder>
            <w:docPart w:val="43718D1F2D56480D854291C3A8FB5502"/>
          </w:placeholder>
          <w:text/>
        </w:sdtPr>
        <w:sdtContent>
          <w:r w:rsidR="00D4419B" w:rsidRPr="00E53729">
            <w:rPr>
              <w:rFonts w:ascii="Arial" w:hAnsi="Arial" w:cs="Arial"/>
            </w:rPr>
            <w:t>2019</w:t>
          </w:r>
        </w:sdtContent>
      </w:sdt>
      <w:r w:rsidR="0012671D" w:rsidRPr="00E53729">
        <w:rPr>
          <w:rFonts w:ascii="Arial" w:hAnsi="Arial" w:cs="Arial"/>
        </w:rPr>
        <w:t xml:space="preserve">.  </w:t>
      </w:r>
      <w:r w:rsidR="00793B2E" w:rsidRPr="00E53729">
        <w:rPr>
          <w:rFonts w:ascii="Arial" w:hAnsi="Arial" w:cs="Arial"/>
        </w:rPr>
        <w:t xml:space="preserve">  </w:t>
      </w:r>
    </w:p>
    <w:p w14:paraId="7A716A74" w14:textId="77777777" w:rsidR="00793B2E" w:rsidRPr="00E53729" w:rsidRDefault="00793B2E" w:rsidP="001A1B63">
      <w:pPr>
        <w:pStyle w:val="BodyText"/>
        <w:tabs>
          <w:tab w:val="left" w:pos="360"/>
          <w:tab w:val="left" w:pos="720"/>
          <w:tab w:val="left" w:pos="4320"/>
        </w:tabs>
        <w:rPr>
          <w:rFonts w:ascii="Arial" w:hAnsi="Arial" w:cs="Arial"/>
        </w:rPr>
      </w:pPr>
    </w:p>
    <w:p w14:paraId="7A716A75" w14:textId="514EC8F1"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3.</w:t>
      </w:r>
      <w:r w:rsidRPr="00E53729">
        <w:rPr>
          <w:rFonts w:ascii="Arial" w:hAnsi="Arial" w:cs="Arial"/>
        </w:rPr>
        <w:tab/>
        <w:t>Scope.  There were no changes in</w:t>
      </w:r>
      <w:r w:rsidR="000C6F3D" w:rsidRPr="00E53729">
        <w:rPr>
          <w:rFonts w:ascii="Arial" w:hAnsi="Arial" w:cs="Arial"/>
        </w:rPr>
        <w:t>—</w:t>
      </w:r>
    </w:p>
    <w:p w14:paraId="7A716A76" w14:textId="77777777" w:rsidR="00793B2E" w:rsidRPr="00E53729" w:rsidRDefault="00793B2E" w:rsidP="001A1B63">
      <w:pPr>
        <w:pStyle w:val="BodyText"/>
        <w:tabs>
          <w:tab w:val="left" w:pos="360"/>
          <w:tab w:val="left" w:pos="720"/>
          <w:tab w:val="left" w:pos="4320"/>
        </w:tabs>
        <w:rPr>
          <w:rFonts w:ascii="Arial" w:hAnsi="Arial" w:cs="Arial"/>
        </w:rPr>
      </w:pPr>
    </w:p>
    <w:p w14:paraId="7A716A77" w14:textId="186D56B3"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Buildings, grounds, equipment and patient care services used to provide quality healthcare t</w:t>
      </w:r>
      <w:r w:rsidR="001D4607" w:rsidRPr="00E53729">
        <w:rPr>
          <w:rFonts w:ascii="Arial" w:hAnsi="Arial" w:cs="Arial"/>
        </w:rPr>
        <w:t>o Soldiers and other recipients</w:t>
      </w:r>
      <w:r w:rsidR="00345F31" w:rsidRPr="00E53729">
        <w:rPr>
          <w:rFonts w:ascii="Arial" w:hAnsi="Arial" w:cs="Arial"/>
        </w:rPr>
        <w:t>.</w:t>
      </w:r>
    </w:p>
    <w:p w14:paraId="7A716A78" w14:textId="77777777" w:rsidR="00793B2E" w:rsidRPr="00E53729" w:rsidRDefault="00793B2E" w:rsidP="001A1B63">
      <w:pPr>
        <w:pStyle w:val="BodyText"/>
        <w:tabs>
          <w:tab w:val="left" w:pos="360"/>
          <w:tab w:val="left" w:pos="720"/>
          <w:tab w:val="left" w:pos="4320"/>
        </w:tabs>
        <w:rPr>
          <w:rFonts w:ascii="Arial" w:hAnsi="Arial" w:cs="Arial"/>
        </w:rPr>
      </w:pPr>
    </w:p>
    <w:p w14:paraId="7A716A79" w14:textId="35A3BE6F"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Staff, patients, visitors, vendors, contractors and the genera</w:t>
      </w:r>
      <w:r w:rsidR="001D4607" w:rsidRPr="00E53729">
        <w:rPr>
          <w:rFonts w:ascii="Arial" w:hAnsi="Arial" w:cs="Arial"/>
        </w:rPr>
        <w:t>l public who use our facilities</w:t>
      </w:r>
      <w:r w:rsidR="00345F31" w:rsidRPr="00E53729">
        <w:rPr>
          <w:rFonts w:ascii="Arial" w:hAnsi="Arial" w:cs="Arial"/>
        </w:rPr>
        <w:t>.</w:t>
      </w:r>
    </w:p>
    <w:p w14:paraId="7A716A7A" w14:textId="77777777" w:rsidR="00793B2E" w:rsidRPr="00E53729" w:rsidRDefault="00793B2E" w:rsidP="001A1B63">
      <w:pPr>
        <w:pStyle w:val="BodyText"/>
        <w:tabs>
          <w:tab w:val="left" w:pos="360"/>
          <w:tab w:val="left" w:pos="720"/>
          <w:tab w:val="left" w:pos="4320"/>
        </w:tabs>
        <w:rPr>
          <w:rFonts w:ascii="Arial" w:hAnsi="Arial" w:cs="Arial"/>
        </w:rPr>
      </w:pPr>
    </w:p>
    <w:p w14:paraId="7A716A7B" w14:textId="65CD8502" w:rsidR="00793B2E" w:rsidRPr="00E53729" w:rsidRDefault="001D4607" w:rsidP="001A1B63">
      <w:pPr>
        <w:pStyle w:val="BodyText"/>
        <w:tabs>
          <w:tab w:val="left" w:pos="360"/>
          <w:tab w:val="left" w:pos="720"/>
          <w:tab w:val="left" w:pos="4320"/>
        </w:tabs>
        <w:rPr>
          <w:rFonts w:ascii="Arial" w:hAnsi="Arial" w:cs="Arial"/>
        </w:rPr>
      </w:pPr>
      <w:r w:rsidRPr="00E53729">
        <w:rPr>
          <w:rFonts w:ascii="Arial" w:hAnsi="Arial" w:cs="Arial"/>
        </w:rPr>
        <w:tab/>
        <w:t>c.</w:t>
      </w:r>
      <w:r w:rsidRPr="00E53729">
        <w:rPr>
          <w:rFonts w:ascii="Arial" w:hAnsi="Arial" w:cs="Arial"/>
        </w:rPr>
        <w:tab/>
        <w:t>Hours of operation</w:t>
      </w:r>
      <w:r w:rsidR="00345F31" w:rsidRPr="00E53729">
        <w:rPr>
          <w:rFonts w:ascii="Arial" w:hAnsi="Arial" w:cs="Arial"/>
        </w:rPr>
        <w:t>.</w:t>
      </w:r>
    </w:p>
    <w:p w14:paraId="7A716A7C" w14:textId="77777777" w:rsidR="00793B2E" w:rsidRPr="00E53729" w:rsidRDefault="00793B2E" w:rsidP="001A1B63">
      <w:pPr>
        <w:pStyle w:val="BodyText"/>
        <w:tabs>
          <w:tab w:val="left" w:pos="360"/>
          <w:tab w:val="left" w:pos="720"/>
          <w:tab w:val="left" w:pos="4320"/>
        </w:tabs>
        <w:rPr>
          <w:rFonts w:ascii="Arial" w:hAnsi="Arial" w:cs="Arial"/>
        </w:rPr>
      </w:pPr>
    </w:p>
    <w:p w14:paraId="3D11F3C5" w14:textId="77B116B8" w:rsidR="00FD4D34" w:rsidRPr="00E53729" w:rsidRDefault="00810234" w:rsidP="001A1B63">
      <w:pPr>
        <w:pStyle w:val="BodyText"/>
        <w:tabs>
          <w:tab w:val="left" w:pos="360"/>
          <w:tab w:val="left" w:pos="720"/>
          <w:tab w:val="left" w:pos="4320"/>
        </w:tabs>
        <w:rPr>
          <w:rFonts w:ascii="Arial" w:hAnsi="Arial" w:cs="Arial"/>
        </w:rPr>
      </w:pPr>
      <w:r w:rsidRPr="00E53729">
        <w:rPr>
          <w:rFonts w:ascii="Arial" w:hAnsi="Arial" w:cs="Arial"/>
        </w:rPr>
        <w:tab/>
        <w:t xml:space="preserve">d. </w:t>
      </w:r>
      <w:r w:rsidRPr="00E53729">
        <w:rPr>
          <w:rFonts w:ascii="Arial" w:hAnsi="Arial" w:cs="Arial"/>
        </w:rPr>
        <w:tab/>
        <w:t>Relevant laws, regulations, standards or guidelines. The TJC revised the EC standard</w:t>
      </w:r>
      <w:r w:rsidR="002567BE" w:rsidRPr="00E53729">
        <w:rPr>
          <w:rFonts w:ascii="Arial" w:hAnsi="Arial" w:cs="Arial"/>
        </w:rPr>
        <w:t xml:space="preserve">s </w:t>
      </w:r>
      <w:r w:rsidR="001E5D28" w:rsidRPr="00E53729">
        <w:rPr>
          <w:rFonts w:ascii="Arial" w:hAnsi="Arial" w:cs="Arial"/>
        </w:rPr>
        <w:t>and</w:t>
      </w:r>
      <w:r w:rsidR="002567BE" w:rsidRPr="00E53729">
        <w:rPr>
          <w:rFonts w:ascii="Arial" w:hAnsi="Arial" w:cs="Arial"/>
        </w:rPr>
        <w:t xml:space="preserve"> </w:t>
      </w:r>
      <w:r w:rsidR="00990883" w:rsidRPr="00E53729">
        <w:rPr>
          <w:rFonts w:ascii="Arial" w:hAnsi="Arial" w:cs="Arial"/>
        </w:rPr>
        <w:t xml:space="preserve">they </w:t>
      </w:r>
      <w:r w:rsidR="00D4419B" w:rsidRPr="00E53729">
        <w:rPr>
          <w:rFonts w:ascii="Arial" w:hAnsi="Arial" w:cs="Arial"/>
        </w:rPr>
        <w:t>will become effective in 2019</w:t>
      </w:r>
      <w:r w:rsidRPr="00E53729">
        <w:rPr>
          <w:rFonts w:ascii="Arial" w:hAnsi="Arial" w:cs="Arial"/>
        </w:rPr>
        <w:t>. These revisions will not r</w:t>
      </w:r>
      <w:r w:rsidR="00D4419B" w:rsidRPr="00E53729">
        <w:rPr>
          <w:rFonts w:ascii="Arial" w:hAnsi="Arial" w:cs="Arial"/>
        </w:rPr>
        <w:t>equire major changes to the 2019</w:t>
      </w:r>
      <w:r w:rsidRPr="00E53729">
        <w:rPr>
          <w:rFonts w:ascii="Arial" w:hAnsi="Arial" w:cs="Arial"/>
        </w:rPr>
        <w:t xml:space="preserve"> management plan.</w:t>
      </w:r>
    </w:p>
    <w:p w14:paraId="4C16CD95" w14:textId="77777777" w:rsidR="00810234" w:rsidRPr="00E53729" w:rsidRDefault="00810234" w:rsidP="001A1B63">
      <w:pPr>
        <w:pStyle w:val="BodyText"/>
        <w:tabs>
          <w:tab w:val="left" w:pos="360"/>
          <w:tab w:val="left" w:pos="720"/>
          <w:tab w:val="left" w:pos="4320"/>
        </w:tabs>
        <w:rPr>
          <w:rFonts w:ascii="Arial" w:hAnsi="Arial" w:cs="Arial"/>
        </w:rPr>
      </w:pPr>
    </w:p>
    <w:p w14:paraId="7A716A81" w14:textId="1A724729"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4.</w:t>
      </w:r>
      <w:r w:rsidRPr="00E53729">
        <w:rPr>
          <w:rFonts w:ascii="Arial" w:hAnsi="Arial" w:cs="Arial"/>
        </w:rPr>
        <w:tab/>
        <w:t xml:space="preserve">Objectives.  The </w:t>
      </w:r>
      <w:sdt>
        <w:sdtPr>
          <w:rPr>
            <w:rFonts w:ascii="Arial" w:hAnsi="Arial" w:cs="Arial"/>
          </w:rPr>
          <w:id w:val="396394913"/>
          <w:placeholder>
            <w:docPart w:val="3D46530F369F41BAB095F3CD0EE3B6A7"/>
          </w:placeholder>
          <w:text/>
        </w:sdtPr>
        <w:sdtContent>
          <w:r w:rsidR="00D4419B" w:rsidRPr="00E53729">
            <w:rPr>
              <w:rFonts w:ascii="Arial" w:hAnsi="Arial" w:cs="Arial"/>
            </w:rPr>
            <w:t>2018</w:t>
          </w:r>
        </w:sdtContent>
      </w:sdt>
      <w:r w:rsidRPr="00E53729">
        <w:rPr>
          <w:rFonts w:ascii="Arial" w:hAnsi="Arial" w:cs="Arial"/>
        </w:rPr>
        <w:t xml:space="preserve"> </w:t>
      </w:r>
      <w:r w:rsidR="002567BE" w:rsidRPr="00E53729">
        <w:rPr>
          <w:rFonts w:ascii="Arial" w:hAnsi="Arial" w:cs="Arial"/>
        </w:rPr>
        <w:t xml:space="preserve">performance </w:t>
      </w:r>
      <w:r w:rsidRPr="00E53729">
        <w:rPr>
          <w:rFonts w:ascii="Arial" w:hAnsi="Arial" w:cs="Arial"/>
        </w:rPr>
        <w:t>objectives were</w:t>
      </w:r>
      <w:r w:rsidR="000C6F3D" w:rsidRPr="00E53729">
        <w:rPr>
          <w:rFonts w:ascii="Arial" w:hAnsi="Arial" w:cs="Arial"/>
        </w:rPr>
        <w:t>—</w:t>
      </w:r>
    </w:p>
    <w:p w14:paraId="7A716A82" w14:textId="77777777" w:rsidR="00793B2E" w:rsidRPr="00E53729" w:rsidRDefault="00793B2E" w:rsidP="001A1B63">
      <w:pPr>
        <w:pStyle w:val="BodyText"/>
        <w:tabs>
          <w:tab w:val="left" w:pos="360"/>
          <w:tab w:val="left" w:pos="720"/>
          <w:tab w:val="left" w:pos="4320"/>
        </w:tabs>
        <w:rPr>
          <w:rFonts w:ascii="Arial" w:hAnsi="Arial" w:cs="Arial"/>
        </w:rPr>
      </w:pPr>
    </w:p>
    <w:p w14:paraId="7A716A83" w14:textId="68F8744E"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 xml:space="preserve">Effectively manage </w:t>
      </w:r>
      <w:r w:rsidR="00464188" w:rsidRPr="00E53729">
        <w:rPr>
          <w:rFonts w:ascii="Arial" w:hAnsi="Arial" w:cs="Arial"/>
        </w:rPr>
        <w:t>security</w:t>
      </w:r>
      <w:r w:rsidRPr="00E53729">
        <w:rPr>
          <w:rFonts w:ascii="Arial" w:hAnsi="Arial" w:cs="Arial"/>
        </w:rPr>
        <w:t xml:space="preserve"> risks </w:t>
      </w:r>
      <w:r w:rsidR="001876B9" w:rsidRPr="00E53729">
        <w:rPr>
          <w:rFonts w:ascii="Arial" w:hAnsi="Arial" w:cs="Arial"/>
        </w:rPr>
        <w:t xml:space="preserve">through regulatory compliance and </w:t>
      </w:r>
      <w:r w:rsidRPr="00E53729">
        <w:rPr>
          <w:rFonts w:ascii="Arial" w:hAnsi="Arial" w:cs="Arial"/>
        </w:rPr>
        <w:t>by using best industry practices</w:t>
      </w:r>
      <w:r w:rsidR="00345F31" w:rsidRPr="00E53729">
        <w:rPr>
          <w:rFonts w:ascii="Arial" w:hAnsi="Arial" w:cs="Arial"/>
        </w:rPr>
        <w:t>.</w:t>
      </w:r>
    </w:p>
    <w:p w14:paraId="7A716A84" w14:textId="77777777" w:rsidR="00793B2E" w:rsidRPr="00E53729" w:rsidRDefault="00793B2E" w:rsidP="001A1B63">
      <w:pPr>
        <w:pStyle w:val="BodyText"/>
        <w:tabs>
          <w:tab w:val="left" w:pos="360"/>
          <w:tab w:val="left" w:pos="720"/>
          <w:tab w:val="left" w:pos="4320"/>
        </w:tabs>
        <w:rPr>
          <w:rFonts w:ascii="Arial" w:hAnsi="Arial" w:cs="Arial"/>
        </w:rPr>
      </w:pPr>
    </w:p>
    <w:p w14:paraId="7749BA11" w14:textId="1ED37E21" w:rsidR="002E2CE2" w:rsidRPr="00E53729" w:rsidRDefault="00F610C0" w:rsidP="001A1B63">
      <w:pPr>
        <w:pStyle w:val="BodyText"/>
        <w:tabs>
          <w:tab w:val="left" w:pos="360"/>
          <w:tab w:val="left" w:pos="720"/>
          <w:tab w:val="left" w:pos="4320"/>
        </w:tabs>
        <w:rPr>
          <w:rFonts w:ascii="Arial" w:hAnsi="Arial" w:cs="Arial"/>
        </w:rPr>
      </w:pPr>
      <w:r w:rsidRPr="00E53729">
        <w:rPr>
          <w:rFonts w:ascii="Arial" w:hAnsi="Arial" w:cs="Arial"/>
        </w:rPr>
        <w:tab/>
        <w:t>b.</w:t>
      </w:r>
      <w:r w:rsidR="00793B2E" w:rsidRPr="00E53729">
        <w:rPr>
          <w:rFonts w:ascii="Arial" w:hAnsi="Arial" w:cs="Arial"/>
        </w:rPr>
        <w:tab/>
        <w:t xml:space="preserve">Optimize resources by using efficient </w:t>
      </w:r>
      <w:r w:rsidR="00464188" w:rsidRPr="00E53729">
        <w:rPr>
          <w:rFonts w:ascii="Arial" w:hAnsi="Arial" w:cs="Arial"/>
        </w:rPr>
        <w:t>security</w:t>
      </w:r>
      <w:r w:rsidR="00793B2E" w:rsidRPr="00E53729">
        <w:rPr>
          <w:rFonts w:ascii="Arial" w:hAnsi="Arial" w:cs="Arial"/>
        </w:rPr>
        <w:t xml:space="preserve"> processes</w:t>
      </w:r>
      <w:r w:rsidR="00345F31" w:rsidRPr="00E53729">
        <w:rPr>
          <w:rFonts w:ascii="Arial" w:hAnsi="Arial" w:cs="Arial"/>
        </w:rPr>
        <w:t>.</w:t>
      </w:r>
    </w:p>
    <w:p w14:paraId="7A716A86" w14:textId="627427F8" w:rsidR="00793B2E" w:rsidRPr="00E53729" w:rsidRDefault="002E2CE2" w:rsidP="001A1B63">
      <w:pPr>
        <w:pStyle w:val="BodyText"/>
        <w:tabs>
          <w:tab w:val="left" w:pos="360"/>
          <w:tab w:val="left" w:pos="720"/>
          <w:tab w:val="left" w:pos="4320"/>
        </w:tabs>
        <w:rPr>
          <w:rFonts w:ascii="Arial" w:hAnsi="Arial" w:cs="Arial"/>
        </w:rPr>
      </w:pPr>
      <w:r w:rsidRPr="00E53729">
        <w:rPr>
          <w:rFonts w:ascii="Arial" w:hAnsi="Arial" w:cs="Arial"/>
        </w:rPr>
        <w:t xml:space="preserve"> </w:t>
      </w:r>
    </w:p>
    <w:p w14:paraId="7A716A88" w14:textId="329A7103" w:rsidR="00793B2E" w:rsidRPr="00E53729" w:rsidRDefault="00793B2E" w:rsidP="00900ABB">
      <w:pPr>
        <w:pStyle w:val="BodyText"/>
        <w:tabs>
          <w:tab w:val="left" w:pos="360"/>
          <w:tab w:val="left" w:pos="720"/>
          <w:tab w:val="left" w:pos="4320"/>
        </w:tabs>
        <w:rPr>
          <w:rFonts w:ascii="Arial" w:hAnsi="Arial" w:cs="Arial"/>
        </w:rPr>
        <w:sectPr w:rsidR="00793B2E" w:rsidRPr="00E53729" w:rsidSect="00053536">
          <w:footerReference w:type="default" r:id="rId14"/>
          <w:headerReference w:type="first" r:id="rId15"/>
          <w:pgSz w:w="12240" w:h="15840"/>
          <w:pgMar w:top="1440" w:right="1440" w:bottom="1440" w:left="1440" w:header="720" w:footer="1440" w:gutter="0"/>
          <w:cols w:space="720"/>
          <w:titlePg/>
          <w:docGrid w:linePitch="272"/>
        </w:sectPr>
      </w:pPr>
      <w:r w:rsidRPr="00E53729">
        <w:rPr>
          <w:rFonts w:ascii="Arial" w:hAnsi="Arial" w:cs="Arial"/>
        </w:rPr>
        <w:tab/>
        <w:t>c.</w:t>
      </w:r>
      <w:r w:rsidRPr="00E53729">
        <w:rPr>
          <w:rFonts w:ascii="Arial" w:hAnsi="Arial" w:cs="Arial"/>
        </w:rPr>
        <w:tab/>
        <w:t xml:space="preserve">Improve staff performance through effective </w:t>
      </w:r>
      <w:r w:rsidR="00464188" w:rsidRPr="00E53729">
        <w:rPr>
          <w:rFonts w:ascii="Arial" w:hAnsi="Arial" w:cs="Arial"/>
        </w:rPr>
        <w:t>security</w:t>
      </w:r>
      <w:r w:rsidRPr="00E53729">
        <w:rPr>
          <w:rFonts w:ascii="Arial" w:hAnsi="Arial" w:cs="Arial"/>
        </w:rPr>
        <w:t xml:space="preserve"> education and training</w:t>
      </w:r>
      <w:r w:rsidR="00345F31" w:rsidRPr="00E53729">
        <w:rPr>
          <w:rFonts w:ascii="Arial" w:hAnsi="Arial" w:cs="Arial"/>
        </w:rPr>
        <w:t>.</w:t>
      </w:r>
    </w:p>
    <w:p w14:paraId="7A716A89" w14:textId="69EE3C54"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lastRenderedPageBreak/>
        <w:tab/>
        <w:t>d.</w:t>
      </w:r>
      <w:r w:rsidRPr="00E53729">
        <w:rPr>
          <w:rFonts w:ascii="Arial" w:hAnsi="Arial" w:cs="Arial"/>
        </w:rPr>
        <w:tab/>
        <w:t xml:space="preserve">Improve staff and patient satisfaction by providing a </w:t>
      </w:r>
      <w:r w:rsidR="00464188" w:rsidRPr="00E53729">
        <w:rPr>
          <w:rFonts w:ascii="Arial" w:hAnsi="Arial" w:cs="Arial"/>
        </w:rPr>
        <w:t>secure</w:t>
      </w:r>
      <w:r w:rsidRPr="00E53729">
        <w:rPr>
          <w:rFonts w:ascii="Arial" w:hAnsi="Arial" w:cs="Arial"/>
        </w:rPr>
        <w:t xml:space="preserve"> physical environment</w:t>
      </w:r>
      <w:r w:rsidR="00345F31" w:rsidRPr="00E53729">
        <w:rPr>
          <w:rFonts w:ascii="Arial" w:hAnsi="Arial" w:cs="Arial"/>
        </w:rPr>
        <w:t>.</w:t>
      </w:r>
    </w:p>
    <w:p w14:paraId="7A716A8A" w14:textId="77777777" w:rsidR="00793B2E" w:rsidRPr="00E53729" w:rsidRDefault="00793B2E" w:rsidP="001A1B63">
      <w:pPr>
        <w:pStyle w:val="BodyText"/>
        <w:tabs>
          <w:tab w:val="left" w:pos="360"/>
          <w:tab w:val="left" w:pos="720"/>
          <w:tab w:val="left" w:pos="4320"/>
        </w:tabs>
        <w:rPr>
          <w:rFonts w:ascii="Arial" w:hAnsi="Arial" w:cs="Arial"/>
        </w:rPr>
      </w:pPr>
    </w:p>
    <w:p w14:paraId="7A716A8B" w14:textId="6C99FC6F" w:rsidR="00793B2E" w:rsidRPr="00E53729" w:rsidRDefault="00A33DFD" w:rsidP="001A1B63">
      <w:pPr>
        <w:pStyle w:val="BodyText"/>
        <w:tabs>
          <w:tab w:val="left" w:pos="360"/>
          <w:tab w:val="left" w:pos="720"/>
          <w:tab w:val="left" w:pos="4320"/>
        </w:tabs>
        <w:rPr>
          <w:rFonts w:ascii="Arial" w:hAnsi="Arial" w:cs="Arial"/>
        </w:rPr>
      </w:pPr>
      <w:r w:rsidRPr="00E53729">
        <w:rPr>
          <w:rFonts w:ascii="Arial" w:hAnsi="Arial" w:cs="Arial"/>
        </w:rPr>
        <w:tab/>
      </w:r>
      <w:proofErr w:type="gramStart"/>
      <w:r w:rsidRPr="00E53729">
        <w:rPr>
          <w:rFonts w:ascii="Arial" w:hAnsi="Arial" w:cs="Arial"/>
        </w:rPr>
        <w:t xml:space="preserve">e.  </w:t>
      </w:r>
      <w:r w:rsidR="00793B2E" w:rsidRPr="00E53729">
        <w:rPr>
          <w:rFonts w:ascii="Arial" w:hAnsi="Arial" w:cs="Arial"/>
        </w:rPr>
        <w:t>These</w:t>
      </w:r>
      <w:proofErr w:type="gramEnd"/>
      <w:r w:rsidR="00793B2E" w:rsidRPr="00E53729">
        <w:rPr>
          <w:rFonts w:ascii="Arial" w:hAnsi="Arial" w:cs="Arial"/>
        </w:rPr>
        <w:t xml:space="preserve"> objectives are consistent with the </w:t>
      </w:r>
      <w:sdt>
        <w:sdtPr>
          <w:rPr>
            <w:rFonts w:ascii="Arial" w:hAnsi="Arial" w:cs="Arial"/>
          </w:rPr>
          <w:id w:val="396394914"/>
          <w:placeholder>
            <w:docPart w:val="3D46530F369F41BAB095F3CD0EE3B6A7"/>
          </w:placeholder>
          <w:text/>
        </w:sdtPr>
        <w:sdtContent>
          <w:r w:rsidR="00810234" w:rsidRPr="00E53729">
            <w:rPr>
              <w:rFonts w:ascii="Arial" w:hAnsi="Arial" w:cs="Arial"/>
            </w:rPr>
            <w:t>HEALTHCARE FACILITY NAME</w:t>
          </w:r>
        </w:sdtContent>
      </w:sdt>
      <w:r w:rsidR="00793B2E" w:rsidRPr="00E53729">
        <w:rPr>
          <w:rFonts w:ascii="Arial" w:hAnsi="Arial" w:cs="Arial"/>
        </w:rPr>
        <w:t xml:space="preserve"> </w:t>
      </w:r>
      <w:sdt>
        <w:sdtPr>
          <w:rPr>
            <w:rFonts w:ascii="Arial" w:hAnsi="Arial" w:cs="Arial"/>
          </w:rPr>
          <w:id w:val="396394915"/>
          <w:placeholder>
            <w:docPart w:val="3D46530F369F41BAB095F3CD0EE3B6A7"/>
          </w:placeholder>
          <w:text/>
        </w:sdtPr>
        <w:sdtContent>
          <w:r w:rsidR="00D4419B" w:rsidRPr="00E53729">
            <w:rPr>
              <w:rFonts w:ascii="Arial" w:hAnsi="Arial" w:cs="Arial"/>
            </w:rPr>
            <w:t>2019</w:t>
          </w:r>
        </w:sdtContent>
      </w:sdt>
      <w:r w:rsidR="00793B2E" w:rsidRPr="00E53729">
        <w:rPr>
          <w:rFonts w:ascii="Arial" w:hAnsi="Arial" w:cs="Arial"/>
        </w:rPr>
        <w:t xml:space="preserve"> </w:t>
      </w:r>
      <w:r w:rsidR="002567BE" w:rsidRPr="00E53729">
        <w:rPr>
          <w:rFonts w:ascii="Arial" w:hAnsi="Arial" w:cs="Arial"/>
        </w:rPr>
        <w:t>mission</w:t>
      </w:r>
      <w:r w:rsidR="00793B2E" w:rsidRPr="00E53729">
        <w:rPr>
          <w:rFonts w:ascii="Arial" w:hAnsi="Arial" w:cs="Arial"/>
        </w:rPr>
        <w:t xml:space="preserve"> and they require no major modification.  </w:t>
      </w:r>
    </w:p>
    <w:p w14:paraId="7A716A8C" w14:textId="77777777" w:rsidR="00793B2E" w:rsidRPr="00E53729" w:rsidRDefault="00793B2E" w:rsidP="001A1B63">
      <w:pPr>
        <w:pStyle w:val="BodyText"/>
        <w:tabs>
          <w:tab w:val="left" w:pos="360"/>
          <w:tab w:val="left" w:pos="720"/>
          <w:tab w:val="left" w:pos="4320"/>
        </w:tabs>
        <w:rPr>
          <w:rFonts w:ascii="Arial" w:hAnsi="Arial" w:cs="Arial"/>
        </w:rPr>
      </w:pPr>
    </w:p>
    <w:p w14:paraId="7A716A8D" w14:textId="08E6CD18"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5.</w:t>
      </w:r>
      <w:r w:rsidR="00F610C0" w:rsidRPr="00E53729">
        <w:rPr>
          <w:rFonts w:ascii="Arial" w:hAnsi="Arial" w:cs="Arial"/>
        </w:rPr>
        <w:tab/>
      </w:r>
      <w:r w:rsidRPr="00E53729">
        <w:rPr>
          <w:rFonts w:ascii="Arial" w:hAnsi="Arial" w:cs="Arial"/>
        </w:rPr>
        <w:t xml:space="preserve">Performance.  </w:t>
      </w:r>
    </w:p>
    <w:p w14:paraId="6D0BE777" w14:textId="77777777" w:rsidR="002D5B62" w:rsidRPr="00E53729" w:rsidRDefault="002D5B62" w:rsidP="001A1B63">
      <w:pPr>
        <w:pStyle w:val="BodyText"/>
        <w:tabs>
          <w:tab w:val="left" w:pos="360"/>
          <w:tab w:val="left" w:pos="720"/>
          <w:tab w:val="left" w:pos="4320"/>
        </w:tabs>
        <w:rPr>
          <w:rFonts w:ascii="Arial" w:hAnsi="Arial" w:cs="Arial"/>
        </w:rPr>
      </w:pPr>
    </w:p>
    <w:p w14:paraId="7CBBAEE5" w14:textId="7654C4FF" w:rsidR="002D5B62" w:rsidRPr="00E53729" w:rsidRDefault="002D5B62"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 xml:space="preserve">The primary performance improvement initiative for </w:t>
      </w:r>
      <w:sdt>
        <w:sdtPr>
          <w:rPr>
            <w:rFonts w:ascii="Arial" w:hAnsi="Arial" w:cs="Arial"/>
          </w:rPr>
          <w:id w:val="516506746"/>
          <w:placeholder>
            <w:docPart w:val="DefaultPlaceholder_1082065158"/>
          </w:placeholder>
          <w:text/>
        </w:sdtPr>
        <w:sdtContent>
          <w:r w:rsidR="00FC060A" w:rsidRPr="00E53729">
            <w:rPr>
              <w:rFonts w:ascii="Arial" w:hAnsi="Arial" w:cs="Arial"/>
            </w:rPr>
            <w:t>8</w:t>
          </w:r>
        </w:sdtContent>
      </w:sdt>
      <w:r w:rsidR="008B7888" w:rsidRPr="00E53729">
        <w:rPr>
          <w:rFonts w:ascii="Arial" w:hAnsi="Arial" w:cs="Arial"/>
        </w:rPr>
        <w:t xml:space="preserve"> was 98</w:t>
      </w:r>
      <w:r w:rsidRPr="00E53729">
        <w:rPr>
          <w:rFonts w:ascii="Arial" w:hAnsi="Arial" w:cs="Arial"/>
        </w:rPr>
        <w:t xml:space="preserve">% of all background checks </w:t>
      </w:r>
      <w:r w:rsidR="008B7888" w:rsidRPr="00E53729">
        <w:rPr>
          <w:rFonts w:ascii="Arial" w:hAnsi="Arial" w:cs="Arial"/>
        </w:rPr>
        <w:t>will be completed within 30 days of hire.  See discussion in the following table and graph for details.</w:t>
      </w:r>
    </w:p>
    <w:p w14:paraId="7A716A90" w14:textId="3749CE3B"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02"/>
        <w:gridCol w:w="3049"/>
        <w:gridCol w:w="2999"/>
      </w:tblGrid>
      <w:tr w:rsidR="00793B2E" w:rsidRPr="00E53729" w14:paraId="7A716A94" w14:textId="77777777" w:rsidTr="00F25E5E">
        <w:tc>
          <w:tcPr>
            <w:tcW w:w="3372" w:type="dxa"/>
            <w:tcBorders>
              <w:top w:val="single" w:sz="4" w:space="0" w:color="auto"/>
              <w:left w:val="single" w:sz="4" w:space="0" w:color="auto"/>
              <w:bottom w:val="single" w:sz="4" w:space="0" w:color="auto"/>
              <w:right w:val="single" w:sz="4" w:space="0" w:color="auto"/>
            </w:tcBorders>
            <w:vAlign w:val="center"/>
            <w:hideMark/>
          </w:tcPr>
          <w:p w14:paraId="5A5C3617" w14:textId="77777777" w:rsidR="00793B2E" w:rsidRPr="00E53729" w:rsidRDefault="00793B2E" w:rsidP="00C134F3">
            <w:pPr>
              <w:pStyle w:val="BodyText"/>
              <w:tabs>
                <w:tab w:val="left" w:pos="360"/>
                <w:tab w:val="left" w:pos="720"/>
                <w:tab w:val="left" w:pos="4320"/>
              </w:tabs>
              <w:jc w:val="center"/>
              <w:rPr>
                <w:rFonts w:ascii="Arial" w:hAnsi="Arial" w:cs="Arial"/>
                <w:b/>
              </w:rPr>
            </w:pPr>
            <w:r w:rsidRPr="00E53729">
              <w:rPr>
                <w:rFonts w:ascii="Arial" w:hAnsi="Arial" w:cs="Arial"/>
                <w:b/>
              </w:rPr>
              <w:t>Performance Objective</w:t>
            </w:r>
          </w:p>
          <w:p w14:paraId="7A716A91" w14:textId="1E93F43D" w:rsidR="00FC060A" w:rsidRPr="00E53729" w:rsidRDefault="00FC060A" w:rsidP="00C134F3">
            <w:pPr>
              <w:pStyle w:val="BodyText"/>
              <w:tabs>
                <w:tab w:val="left" w:pos="360"/>
                <w:tab w:val="left" w:pos="720"/>
                <w:tab w:val="left" w:pos="4320"/>
              </w:tabs>
              <w:jc w:val="center"/>
              <w:rPr>
                <w:rFonts w:ascii="Arial" w:hAnsi="Arial" w:cs="Arial"/>
                <w:b/>
              </w:rPr>
            </w:pPr>
            <w:r w:rsidRPr="00E53729">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2D0D8082" w14:textId="77777777" w:rsidR="00793B2E" w:rsidRPr="00E53729" w:rsidRDefault="00793B2E" w:rsidP="00C134F3">
            <w:pPr>
              <w:pStyle w:val="BodyText"/>
              <w:tabs>
                <w:tab w:val="left" w:pos="360"/>
                <w:tab w:val="left" w:pos="720"/>
                <w:tab w:val="left" w:pos="4320"/>
              </w:tabs>
              <w:jc w:val="center"/>
              <w:rPr>
                <w:rFonts w:ascii="Arial" w:hAnsi="Arial" w:cs="Arial"/>
                <w:b/>
              </w:rPr>
            </w:pPr>
            <w:r w:rsidRPr="00E53729">
              <w:rPr>
                <w:rFonts w:ascii="Arial" w:hAnsi="Arial" w:cs="Arial"/>
                <w:b/>
              </w:rPr>
              <w:t>Performance Indicator(s)</w:t>
            </w:r>
          </w:p>
          <w:p w14:paraId="7A716A92" w14:textId="7A07C57A" w:rsidR="00FC060A" w:rsidRPr="00E53729" w:rsidRDefault="00FC060A" w:rsidP="00C134F3">
            <w:pPr>
              <w:pStyle w:val="BodyText"/>
              <w:tabs>
                <w:tab w:val="left" w:pos="360"/>
                <w:tab w:val="left" w:pos="720"/>
                <w:tab w:val="left" w:pos="4320"/>
              </w:tabs>
              <w:jc w:val="center"/>
              <w:rPr>
                <w:rFonts w:ascii="Arial" w:hAnsi="Arial" w:cs="Arial"/>
                <w:b/>
              </w:rPr>
            </w:pPr>
            <w:r w:rsidRPr="00E53729">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D166179" w14:textId="77777777" w:rsidR="00793B2E" w:rsidRPr="00E53729" w:rsidRDefault="00793B2E" w:rsidP="00C134F3">
            <w:pPr>
              <w:pStyle w:val="BodyText"/>
              <w:tabs>
                <w:tab w:val="left" w:pos="360"/>
                <w:tab w:val="left" w:pos="720"/>
                <w:tab w:val="left" w:pos="4320"/>
              </w:tabs>
              <w:jc w:val="center"/>
              <w:rPr>
                <w:rFonts w:ascii="Arial" w:hAnsi="Arial" w:cs="Arial"/>
                <w:b/>
              </w:rPr>
            </w:pPr>
            <w:r w:rsidRPr="00E53729">
              <w:rPr>
                <w:rFonts w:ascii="Arial" w:hAnsi="Arial" w:cs="Arial"/>
                <w:b/>
              </w:rPr>
              <w:t>Performance Result</w:t>
            </w:r>
          </w:p>
          <w:p w14:paraId="7A716A93" w14:textId="4EA63C18" w:rsidR="00FC060A" w:rsidRPr="00E53729" w:rsidRDefault="00FC060A" w:rsidP="00C134F3">
            <w:pPr>
              <w:pStyle w:val="BodyText"/>
              <w:tabs>
                <w:tab w:val="left" w:pos="360"/>
                <w:tab w:val="left" w:pos="720"/>
                <w:tab w:val="left" w:pos="4320"/>
              </w:tabs>
              <w:jc w:val="center"/>
              <w:rPr>
                <w:rFonts w:ascii="Arial" w:hAnsi="Arial" w:cs="Arial"/>
                <w:b/>
              </w:rPr>
            </w:pPr>
            <w:r w:rsidRPr="00E53729">
              <w:rPr>
                <w:rFonts w:ascii="Arial" w:hAnsi="Arial" w:cs="Arial"/>
                <w:b/>
              </w:rPr>
              <w:t>(Discussion)</w:t>
            </w:r>
          </w:p>
        </w:tc>
      </w:tr>
      <w:tr w:rsidR="0025336E" w:rsidRPr="00E53729" w14:paraId="7A716AA1" w14:textId="77777777" w:rsidTr="00F25E5E">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D9AEB955E87F4D909017D2C155BD9356"/>
              </w:placeholder>
              <w:text/>
            </w:sdtPr>
            <w:sdtContent>
              <w:p w14:paraId="7A716A95" w14:textId="76B18999" w:rsidR="0025336E" w:rsidRPr="00E53729" w:rsidRDefault="002567BE" w:rsidP="00440B36">
                <w:pPr>
                  <w:pStyle w:val="BodyText"/>
                  <w:tabs>
                    <w:tab w:val="left" w:pos="360"/>
                    <w:tab w:val="left" w:pos="720"/>
                    <w:tab w:val="left" w:pos="4320"/>
                  </w:tabs>
                  <w:rPr>
                    <w:rFonts w:ascii="Arial" w:hAnsi="Arial" w:cs="Arial"/>
                  </w:rPr>
                </w:pPr>
                <w:r w:rsidRPr="00E53729">
                  <w:rPr>
                    <w:rFonts w:ascii="Arial" w:hAnsi="Arial" w:cs="Arial"/>
                  </w:rPr>
                  <w:t xml:space="preserve">Improve Physical, Ethical &amp; Cultural Environments.  Example:  Effectively manage security risks </w:t>
                </w:r>
                <w:proofErr w:type="spellStart"/>
                <w:r w:rsidRPr="00E53729">
                  <w:rPr>
                    <w:rFonts w:ascii="Arial" w:hAnsi="Arial" w:cs="Arial"/>
                  </w:rPr>
                  <w:t>risks</w:t>
                </w:r>
                <w:proofErr w:type="spellEnd"/>
                <w:r w:rsidRPr="00E53729">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D9AEB955E87F4D909017D2C155BD9356"/>
              </w:placeholder>
              <w:text/>
            </w:sdtPr>
            <w:sdtContent>
              <w:p w14:paraId="7A716A96" w14:textId="746DC2F6" w:rsidR="0025336E" w:rsidRPr="00E53729" w:rsidRDefault="00810234" w:rsidP="001A1B63">
                <w:pPr>
                  <w:tabs>
                    <w:tab w:val="left" w:pos="360"/>
                    <w:tab w:val="left" w:pos="720"/>
                    <w:tab w:val="left" w:pos="4320"/>
                  </w:tabs>
                  <w:rPr>
                    <w:rFonts w:ascii="Arial" w:hAnsi="Arial" w:cs="Arial"/>
                    <w:sz w:val="24"/>
                    <w:szCs w:val="24"/>
                  </w:rPr>
                </w:pPr>
                <w:r w:rsidRPr="00E53729">
                  <w:rPr>
                    <w:rFonts w:ascii="Arial" w:hAnsi="Arial" w:cs="Arial"/>
                    <w:sz w:val="24"/>
                    <w:szCs w:val="24"/>
                  </w:rPr>
                  <w:t>Example:  % background  checks completed within 30 days of hire</w:t>
                </w:r>
              </w:p>
            </w:sdtContent>
          </w:sdt>
          <w:p w14:paraId="7A716A97" w14:textId="77777777" w:rsidR="0025336E" w:rsidRPr="00E53729" w:rsidRDefault="0025336E" w:rsidP="001A1B63">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D9AEB955E87F4D909017D2C155BD9356"/>
              </w:placeholder>
              <w:text/>
            </w:sdtPr>
            <w:sdtContent>
              <w:p w14:paraId="7A716A98" w14:textId="31E334CF" w:rsidR="0025336E" w:rsidRPr="00E53729" w:rsidRDefault="00810234" w:rsidP="001A1B63">
                <w:pPr>
                  <w:tabs>
                    <w:tab w:val="left" w:pos="360"/>
                    <w:tab w:val="left" w:pos="720"/>
                    <w:tab w:val="left" w:pos="4320"/>
                  </w:tabs>
                  <w:rPr>
                    <w:rFonts w:ascii="Arial" w:hAnsi="Arial" w:cs="Arial"/>
                    <w:sz w:val="24"/>
                    <w:szCs w:val="24"/>
                  </w:rPr>
                </w:pPr>
                <w:r w:rsidRPr="00E53729">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sdt>
            <w:sdtPr>
              <w:rPr>
                <w:rFonts w:ascii="Arial" w:hAnsi="Arial" w:cs="Arial"/>
                <w:sz w:val="24"/>
                <w:szCs w:val="24"/>
              </w:rPr>
              <w:id w:val="396394919"/>
              <w:placeholder>
                <w:docPart w:val="D9AEB955E87F4D909017D2C155BD9356"/>
              </w:placeholder>
              <w:text/>
            </w:sdtPr>
            <w:sdtContent>
              <w:p w14:paraId="7A716A9A" w14:textId="4B569FC8" w:rsidR="0025336E" w:rsidRPr="00E53729" w:rsidRDefault="00810234" w:rsidP="00F25E5E">
                <w:pPr>
                  <w:tabs>
                    <w:tab w:val="left" w:pos="360"/>
                    <w:tab w:val="left" w:pos="630"/>
                    <w:tab w:val="left" w:pos="720"/>
                    <w:tab w:val="left" w:pos="4320"/>
                  </w:tabs>
                  <w:spacing w:after="120"/>
                  <w:rPr>
                    <w:rFonts w:ascii="Arial" w:hAnsi="Arial" w:cs="Arial"/>
                    <w:sz w:val="24"/>
                    <w:szCs w:val="24"/>
                  </w:rPr>
                </w:pPr>
                <w:r w:rsidRPr="00E53729">
                  <w:rPr>
                    <w:rFonts w:ascii="Arial" w:hAnsi="Arial" w:cs="Arial"/>
                    <w:sz w:val="24"/>
                    <w:szCs w:val="24"/>
                  </w:rPr>
                  <w:t xml:space="preserve">-What was your goal? </w:t>
                </w:r>
              </w:p>
            </w:sdtContent>
          </w:sdt>
          <w:p w14:paraId="17B4C3CE" w14:textId="4D8B87FD" w:rsidR="000C6F3D" w:rsidRPr="00E53729" w:rsidRDefault="0015428C" w:rsidP="00F25E5E">
            <w:pPr>
              <w:tabs>
                <w:tab w:val="left" w:pos="360"/>
                <w:tab w:val="left" w:pos="630"/>
                <w:tab w:val="left" w:pos="720"/>
                <w:tab w:val="left" w:pos="4320"/>
              </w:tabs>
              <w:spacing w:after="120"/>
              <w:rPr>
                <w:rFonts w:ascii="Arial" w:hAnsi="Arial" w:cs="Arial"/>
                <w:sz w:val="24"/>
                <w:szCs w:val="24"/>
                <w:u w:val="single"/>
              </w:rPr>
            </w:pPr>
            <w:sdt>
              <w:sdtPr>
                <w:rPr>
                  <w:rFonts w:ascii="Arial" w:hAnsi="Arial" w:cs="Arial"/>
                  <w:sz w:val="24"/>
                  <w:szCs w:val="24"/>
                </w:rPr>
                <w:id w:val="428868431"/>
                <w:placeholder>
                  <w:docPart w:val="2FCFEDB1C53949539D7E6C626FF374F4"/>
                </w:placeholder>
                <w:text/>
              </w:sdtPr>
              <w:sdtContent>
                <w:r w:rsidR="00810234" w:rsidRPr="00E53729">
                  <w:rPr>
                    <w:rFonts w:ascii="Arial" w:hAnsi="Arial" w:cs="Arial"/>
                    <w:sz w:val="24"/>
                    <w:szCs w:val="24"/>
                  </w:rPr>
                  <w:t>-Describe criteria used to determine when you reached your goal.</w:t>
                </w:r>
              </w:sdtContent>
            </w:sdt>
          </w:p>
          <w:p w14:paraId="7A716A9B" w14:textId="3CF57D2F" w:rsidR="0025336E" w:rsidRPr="00E53729" w:rsidRDefault="0015428C" w:rsidP="00F25E5E">
            <w:pPr>
              <w:pStyle w:val="BodyText"/>
              <w:tabs>
                <w:tab w:val="left" w:pos="360"/>
                <w:tab w:val="left" w:pos="720"/>
                <w:tab w:val="left" w:pos="4320"/>
              </w:tabs>
              <w:spacing w:after="120"/>
              <w:rPr>
                <w:rFonts w:ascii="Arial" w:hAnsi="Arial" w:cs="Arial"/>
              </w:rPr>
            </w:pPr>
            <w:sdt>
              <w:sdtPr>
                <w:rPr>
                  <w:rFonts w:ascii="Arial" w:hAnsi="Arial" w:cs="Arial"/>
                </w:rPr>
                <w:id w:val="396394920"/>
                <w:placeholder>
                  <w:docPart w:val="D9AEB955E87F4D909017D2C155BD9356"/>
                </w:placeholder>
                <w:text/>
              </w:sdtPr>
              <w:sdtContent>
                <w:r w:rsidR="00810234" w:rsidRPr="00E53729">
                  <w:rPr>
                    <w:rFonts w:ascii="Arial" w:hAnsi="Arial" w:cs="Arial"/>
                  </w:rPr>
                  <w:t>-Describe actions taken to achieve your goal.</w:t>
                </w:r>
              </w:sdtContent>
            </w:sdt>
            <w:r w:rsidR="0025336E" w:rsidRPr="00E53729">
              <w:rPr>
                <w:rFonts w:ascii="Arial" w:hAnsi="Arial" w:cs="Arial"/>
              </w:rPr>
              <w:t xml:space="preserve">   </w:t>
            </w:r>
          </w:p>
          <w:sdt>
            <w:sdtPr>
              <w:rPr>
                <w:rFonts w:ascii="Arial" w:hAnsi="Arial" w:cs="Arial"/>
              </w:rPr>
              <w:id w:val="396394921"/>
              <w:placeholder>
                <w:docPart w:val="D9AEB955E87F4D909017D2C155BD9356"/>
              </w:placeholder>
              <w:text/>
            </w:sdtPr>
            <w:sdtContent>
              <w:p w14:paraId="7A716A9C" w14:textId="177A8523" w:rsidR="0025336E"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 xml:space="preserve">-Discuss the results.  Consider using graphs, charts, dashboards, etc.  See example chart below. </w:t>
                </w:r>
              </w:p>
            </w:sdtContent>
          </w:sdt>
          <w:sdt>
            <w:sdtPr>
              <w:rPr>
                <w:rFonts w:ascii="Arial" w:hAnsi="Arial" w:cs="Arial"/>
              </w:rPr>
              <w:id w:val="396394922"/>
              <w:placeholder>
                <w:docPart w:val="D9AEB955E87F4D909017D2C155BD9356"/>
              </w:placeholder>
              <w:text/>
            </w:sdtPr>
            <w:sdtContent>
              <w:p w14:paraId="7A716A9D" w14:textId="2A80D05A" w:rsidR="0025336E"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 xml:space="preserve">-Was the goal met? Why or why not?  </w:t>
                </w:r>
              </w:p>
            </w:sdtContent>
          </w:sdt>
          <w:sdt>
            <w:sdtPr>
              <w:rPr>
                <w:rFonts w:ascii="Arial" w:hAnsi="Arial" w:cs="Arial"/>
              </w:rPr>
              <w:id w:val="396394923"/>
              <w:placeholder>
                <w:docPart w:val="D9AEB955E87F4D909017D2C155BD9356"/>
              </w:placeholder>
              <w:text/>
            </w:sdtPr>
            <w:sdtContent>
              <w:p w14:paraId="7A716A9E" w14:textId="2AC5CA83" w:rsidR="0025336E"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-Was the goal sustained?</w:t>
                </w:r>
              </w:p>
            </w:sdtContent>
          </w:sdt>
          <w:sdt>
            <w:sdtPr>
              <w:rPr>
                <w:rFonts w:ascii="Arial" w:hAnsi="Arial" w:cs="Arial"/>
              </w:rPr>
              <w:id w:val="396394924"/>
              <w:placeholder>
                <w:docPart w:val="D9AEB955E87F4D909017D2C155BD9356"/>
              </w:placeholder>
              <w:text/>
            </w:sdtPr>
            <w:sdtContent>
              <w:p w14:paraId="7A716A9F" w14:textId="281728BF" w:rsidR="0025336E" w:rsidRPr="00E53729" w:rsidRDefault="00810234" w:rsidP="00F25E5E">
                <w:pPr>
                  <w:pStyle w:val="BodyText"/>
                  <w:tabs>
                    <w:tab w:val="left" w:pos="360"/>
                    <w:tab w:val="left" w:pos="720"/>
                    <w:tab w:val="left" w:pos="4320"/>
                  </w:tabs>
                  <w:spacing w:after="120"/>
                  <w:rPr>
                    <w:rFonts w:ascii="Arial" w:hAnsi="Arial" w:cs="Arial"/>
                  </w:rPr>
                </w:pPr>
                <w:r w:rsidRPr="00E53729">
                  <w:rPr>
                    <w:rFonts w:ascii="Arial" w:hAnsi="Arial" w:cs="Arial"/>
                  </w:rPr>
                  <w:t>-What was the impact to the healthcare facility?</w:t>
                </w:r>
              </w:p>
            </w:sdtContent>
          </w:sdt>
          <w:sdt>
            <w:sdtPr>
              <w:rPr>
                <w:rFonts w:ascii="Arial" w:hAnsi="Arial" w:cs="Arial"/>
                <w:sz w:val="24"/>
                <w:szCs w:val="24"/>
              </w:rPr>
              <w:id w:val="396394925"/>
              <w:placeholder>
                <w:docPart w:val="D9AEB955E87F4D909017D2C155BD9356"/>
              </w:placeholder>
              <w:text/>
            </w:sdtPr>
            <w:sdtContent>
              <w:p w14:paraId="7A716AA0" w14:textId="18C20056" w:rsidR="0025336E" w:rsidRPr="00E53729" w:rsidRDefault="00810234" w:rsidP="00F25E5E">
                <w:pPr>
                  <w:tabs>
                    <w:tab w:val="left" w:pos="360"/>
                    <w:tab w:val="left" w:pos="720"/>
                    <w:tab w:val="left" w:pos="4320"/>
                  </w:tabs>
                  <w:spacing w:after="120"/>
                  <w:rPr>
                    <w:rFonts w:ascii="Arial" w:hAnsi="Arial" w:cs="Arial"/>
                    <w:sz w:val="24"/>
                    <w:szCs w:val="24"/>
                  </w:rPr>
                </w:pPr>
                <w:r w:rsidRPr="00E53729">
                  <w:rPr>
                    <w:rFonts w:ascii="Arial" w:hAnsi="Arial" w:cs="Arial"/>
                    <w:sz w:val="24"/>
                    <w:szCs w:val="24"/>
                  </w:rPr>
                  <w:t>-If the goal was not met, what actions are needed to achieve it?</w:t>
                </w:r>
              </w:p>
            </w:sdtContent>
          </w:sdt>
        </w:tc>
      </w:tr>
      <w:tr w:rsidR="0025336E" w:rsidRPr="00E53729" w14:paraId="4D727FD5" w14:textId="77777777" w:rsidTr="00F25E5E">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06D75DBB0FA94A9A812651DD8366B690"/>
              </w:placeholder>
              <w:text/>
            </w:sdtPr>
            <w:sdtContent>
              <w:p w14:paraId="7F289F4E" w14:textId="604C767F" w:rsidR="0025336E" w:rsidRPr="00E53729" w:rsidRDefault="002567BE" w:rsidP="001A1B63">
                <w:pPr>
                  <w:pStyle w:val="BodyText"/>
                  <w:tabs>
                    <w:tab w:val="left" w:pos="360"/>
                    <w:tab w:val="left" w:pos="720"/>
                    <w:tab w:val="left" w:pos="4320"/>
                  </w:tabs>
                  <w:rPr>
                    <w:rFonts w:ascii="Arial" w:hAnsi="Arial" w:cs="Arial"/>
                  </w:rPr>
                </w:pPr>
                <w:r w:rsidRPr="00E53729">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23AFF1A6C4584D5094DD47E6D2A6052D"/>
              </w:placeholder>
            </w:sdtPr>
            <w:sdtContent>
              <w:p w14:paraId="5DB278C2" w14:textId="3670846D" w:rsidR="0025336E" w:rsidRPr="00E53729" w:rsidRDefault="0025336E" w:rsidP="0025336E">
                <w:pPr>
                  <w:tabs>
                    <w:tab w:val="left" w:pos="360"/>
                    <w:tab w:val="left" w:pos="720"/>
                    <w:tab w:val="left" w:pos="4320"/>
                  </w:tabs>
                  <w:rPr>
                    <w:rFonts w:ascii="Arial" w:hAnsi="Arial" w:cs="Arial"/>
                    <w:sz w:val="24"/>
                    <w:szCs w:val="24"/>
                  </w:rPr>
                </w:pPr>
                <w:r w:rsidRPr="00E53729">
                  <w:rPr>
                    <w:rFonts w:ascii="Arial" w:hAnsi="Arial" w:cs="Arial"/>
                    <w:sz w:val="24"/>
                    <w:szCs w:val="24"/>
                  </w:rPr>
                  <w:t>Example</w:t>
                </w:r>
                <w:r w:rsidR="00FD5D2E" w:rsidRPr="00E53729">
                  <w:rPr>
                    <w:rFonts w:ascii="Arial" w:hAnsi="Arial" w:cs="Arial"/>
                    <w:sz w:val="24"/>
                    <w:szCs w:val="24"/>
                  </w:rPr>
                  <w:t>:</w:t>
                </w:r>
                <w:r w:rsidRPr="00E53729">
                  <w:rPr>
                    <w:rFonts w:ascii="Arial" w:hAnsi="Arial" w:cs="Arial"/>
                    <w:sz w:val="24"/>
                    <w:szCs w:val="24"/>
                  </w:rPr>
                  <w:t xml:space="preserve">  $ spent on key control/replacement</w:t>
                </w:r>
              </w:p>
            </w:sdtContent>
          </w:sdt>
          <w:p w14:paraId="54747111" w14:textId="77777777" w:rsidR="0025336E" w:rsidRPr="00E53729" w:rsidRDefault="0025336E" w:rsidP="001A1B63">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12226B13" w14:textId="77777777" w:rsidR="0025336E" w:rsidRPr="00E53729" w:rsidRDefault="0025336E" w:rsidP="001A1B63">
            <w:pPr>
              <w:tabs>
                <w:tab w:val="left" w:pos="360"/>
                <w:tab w:val="left" w:pos="630"/>
                <w:tab w:val="left" w:pos="720"/>
                <w:tab w:val="left" w:pos="4320"/>
              </w:tabs>
              <w:jc w:val="center"/>
              <w:rPr>
                <w:rFonts w:ascii="Arial" w:hAnsi="Arial" w:cs="Arial"/>
                <w:sz w:val="24"/>
                <w:szCs w:val="24"/>
                <w:u w:val="single"/>
              </w:rPr>
            </w:pPr>
          </w:p>
        </w:tc>
      </w:tr>
      <w:tr w:rsidR="0025336E" w:rsidRPr="00E53729" w14:paraId="48AD535F" w14:textId="77777777" w:rsidTr="00F25E5E">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D7299626C0FF454DAE6A22D2ACDC400F"/>
              </w:placeholder>
              <w:text/>
            </w:sdtPr>
            <w:sdtContent>
              <w:p w14:paraId="2A17ABA0" w14:textId="2A5FAE3A" w:rsidR="0025336E" w:rsidRPr="00E53729" w:rsidRDefault="002567BE" w:rsidP="00FA05DA">
                <w:pPr>
                  <w:pStyle w:val="BodyText"/>
                  <w:tabs>
                    <w:tab w:val="left" w:pos="360"/>
                    <w:tab w:val="left" w:pos="720"/>
                    <w:tab w:val="left" w:pos="4320"/>
                  </w:tabs>
                  <w:rPr>
                    <w:rFonts w:ascii="Arial" w:hAnsi="Arial" w:cs="Arial"/>
                  </w:rPr>
                </w:pPr>
                <w:r w:rsidRPr="00E53729">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D6630A0205D74CC4B157C86958451D09"/>
              </w:placeholder>
              <w:text/>
            </w:sdtPr>
            <w:sdtContent>
              <w:p w14:paraId="691FF343" w14:textId="491932F8" w:rsidR="0025336E" w:rsidRPr="00E53729" w:rsidRDefault="00810234" w:rsidP="001A1B63">
                <w:pPr>
                  <w:tabs>
                    <w:tab w:val="left" w:pos="360"/>
                    <w:tab w:val="left" w:pos="720"/>
                    <w:tab w:val="left" w:pos="4320"/>
                  </w:tabs>
                  <w:rPr>
                    <w:rFonts w:ascii="Arial" w:hAnsi="Arial" w:cs="Arial"/>
                    <w:sz w:val="24"/>
                    <w:szCs w:val="24"/>
                  </w:rPr>
                </w:pPr>
                <w:r w:rsidRPr="00E53729">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09C43EE3" w14:textId="77777777" w:rsidR="0025336E" w:rsidRPr="00E53729" w:rsidRDefault="0025336E" w:rsidP="001A1B63">
            <w:pPr>
              <w:tabs>
                <w:tab w:val="left" w:pos="360"/>
                <w:tab w:val="left" w:pos="630"/>
                <w:tab w:val="left" w:pos="720"/>
                <w:tab w:val="left" w:pos="4320"/>
              </w:tabs>
              <w:jc w:val="center"/>
              <w:rPr>
                <w:rFonts w:ascii="Arial" w:hAnsi="Arial" w:cs="Arial"/>
                <w:sz w:val="24"/>
                <w:szCs w:val="24"/>
                <w:u w:val="single"/>
              </w:rPr>
            </w:pPr>
          </w:p>
        </w:tc>
      </w:tr>
      <w:tr w:rsidR="0025336E" w:rsidRPr="00E53729" w14:paraId="3346D12F" w14:textId="77777777" w:rsidTr="00F25E5E">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88DD759762243E49C09401EDAAB7081"/>
              </w:placeholder>
              <w:text/>
            </w:sdtPr>
            <w:sdtContent>
              <w:p w14:paraId="600072FC" w14:textId="79C0903B" w:rsidR="0025336E" w:rsidRPr="00E53729" w:rsidRDefault="002567BE" w:rsidP="002567BE">
                <w:pPr>
                  <w:pStyle w:val="BodyText"/>
                  <w:tabs>
                    <w:tab w:val="left" w:pos="360"/>
                    <w:tab w:val="left" w:pos="720"/>
                    <w:tab w:val="left" w:pos="4320"/>
                  </w:tabs>
                  <w:rPr>
                    <w:rFonts w:ascii="Arial" w:hAnsi="Arial" w:cs="Arial"/>
                  </w:rPr>
                </w:pPr>
                <w:r w:rsidRPr="00E53729">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59299700C6B34F33AE119A174E626B66"/>
              </w:placeholder>
            </w:sdtPr>
            <w:sdtContent>
              <w:p w14:paraId="0C48085D" w14:textId="154F2263" w:rsidR="0025336E" w:rsidRPr="00E53729" w:rsidRDefault="00F610C0" w:rsidP="001A1B63">
                <w:pPr>
                  <w:tabs>
                    <w:tab w:val="left" w:pos="360"/>
                    <w:tab w:val="left" w:pos="720"/>
                    <w:tab w:val="left" w:pos="4320"/>
                  </w:tabs>
                  <w:rPr>
                    <w:rFonts w:ascii="Arial" w:hAnsi="Arial" w:cs="Arial"/>
                    <w:sz w:val="24"/>
                    <w:szCs w:val="24"/>
                  </w:rPr>
                </w:pPr>
                <w:r w:rsidRPr="00E53729">
                  <w:rPr>
                    <w:rFonts w:ascii="Arial" w:hAnsi="Arial" w:cs="Arial"/>
                    <w:sz w:val="24"/>
                    <w:szCs w:val="24"/>
                  </w:rPr>
                  <w:t xml:space="preserve">Example:  % </w:t>
                </w:r>
                <w:r w:rsidR="0025336E" w:rsidRPr="00E53729">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427590F5" w14:textId="77777777" w:rsidR="0025336E" w:rsidRPr="00E53729" w:rsidRDefault="0025336E" w:rsidP="001A1B63">
            <w:pPr>
              <w:tabs>
                <w:tab w:val="left" w:pos="360"/>
                <w:tab w:val="left" w:pos="630"/>
                <w:tab w:val="left" w:pos="720"/>
                <w:tab w:val="left" w:pos="4320"/>
              </w:tabs>
              <w:jc w:val="center"/>
              <w:rPr>
                <w:rFonts w:ascii="Arial" w:hAnsi="Arial" w:cs="Arial"/>
                <w:sz w:val="24"/>
                <w:szCs w:val="24"/>
                <w:u w:val="single"/>
              </w:rPr>
            </w:pPr>
          </w:p>
        </w:tc>
      </w:tr>
    </w:tbl>
    <w:p w14:paraId="06DDFDEF" w14:textId="77777777" w:rsidR="00FA05DA" w:rsidRPr="00E53729" w:rsidRDefault="00FA05DA" w:rsidP="001A1B63">
      <w:pPr>
        <w:pStyle w:val="BodyText"/>
        <w:tabs>
          <w:tab w:val="left" w:pos="360"/>
          <w:tab w:val="left" w:pos="720"/>
          <w:tab w:val="left" w:pos="4320"/>
        </w:tabs>
        <w:jc w:val="center"/>
        <w:rPr>
          <w:rFonts w:ascii="Arial" w:hAnsi="Arial" w:cs="Arial"/>
          <w:noProof/>
        </w:rPr>
      </w:pPr>
    </w:p>
    <w:p w14:paraId="7A716AA4" w14:textId="77777777" w:rsidR="00793B2E" w:rsidRPr="00E53729" w:rsidRDefault="00365AFB" w:rsidP="001A1B63">
      <w:pPr>
        <w:pStyle w:val="BodyText"/>
        <w:tabs>
          <w:tab w:val="left" w:pos="360"/>
          <w:tab w:val="left" w:pos="720"/>
          <w:tab w:val="left" w:pos="4320"/>
        </w:tabs>
        <w:jc w:val="center"/>
        <w:rPr>
          <w:rFonts w:ascii="Arial" w:hAnsi="Arial" w:cs="Arial"/>
          <w:noProof/>
        </w:rPr>
      </w:pPr>
      <w:r w:rsidRPr="00E53729">
        <w:rPr>
          <w:rFonts w:ascii="Arial" w:hAnsi="Arial" w:cs="Arial"/>
          <w:noProof/>
        </w:rPr>
        <w:drawing>
          <wp:inline distT="0" distB="0" distL="0" distR="0" wp14:anchorId="7A7170C3" wp14:editId="4616BFBD">
            <wp:extent cx="4499941" cy="2524539"/>
            <wp:effectExtent l="0" t="0" r="1524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24F779" w14:textId="77777777" w:rsidR="008B7888" w:rsidRPr="00E53729" w:rsidRDefault="008B7888" w:rsidP="001A1B63">
      <w:pPr>
        <w:pStyle w:val="BodyText"/>
        <w:tabs>
          <w:tab w:val="left" w:pos="360"/>
          <w:tab w:val="left" w:pos="720"/>
          <w:tab w:val="left" w:pos="4320"/>
        </w:tabs>
        <w:jc w:val="center"/>
        <w:rPr>
          <w:rFonts w:ascii="Arial" w:hAnsi="Arial" w:cs="Arial"/>
          <w:noProof/>
        </w:rPr>
      </w:pPr>
    </w:p>
    <w:p w14:paraId="2C438925" w14:textId="77777777" w:rsidR="002567BE" w:rsidRPr="00E53729" w:rsidRDefault="008B7888" w:rsidP="008B7888">
      <w:pPr>
        <w:pStyle w:val="BodyText"/>
        <w:tabs>
          <w:tab w:val="left" w:pos="360"/>
          <w:tab w:val="left" w:pos="720"/>
          <w:tab w:val="left" w:pos="4320"/>
        </w:tabs>
        <w:rPr>
          <w:rFonts w:ascii="Arial" w:hAnsi="Arial" w:cs="Arial"/>
          <w:noProof/>
        </w:rPr>
      </w:pPr>
      <w:r w:rsidRPr="00E53729">
        <w:rPr>
          <w:rFonts w:ascii="Arial" w:hAnsi="Arial" w:cs="Arial"/>
          <w:noProof/>
        </w:rPr>
        <w:tab/>
      </w:r>
    </w:p>
    <w:p w14:paraId="7C4C2512" w14:textId="279FB41E" w:rsidR="008B7888" w:rsidRPr="00E53729" w:rsidRDefault="00094BB3" w:rsidP="008B7888">
      <w:pPr>
        <w:pStyle w:val="BodyText"/>
        <w:tabs>
          <w:tab w:val="left" w:pos="360"/>
          <w:tab w:val="left" w:pos="720"/>
          <w:tab w:val="left" w:pos="4320"/>
        </w:tabs>
        <w:rPr>
          <w:rFonts w:ascii="Arial" w:hAnsi="Arial" w:cs="Arial"/>
          <w:noProof/>
        </w:rPr>
      </w:pPr>
      <w:r w:rsidRPr="00E53729">
        <w:rPr>
          <w:rFonts w:ascii="Arial" w:hAnsi="Arial" w:cs="Arial"/>
          <w:noProof/>
        </w:rPr>
        <w:tab/>
      </w:r>
      <w:r w:rsidR="008B7888" w:rsidRPr="00E53729">
        <w:rPr>
          <w:rFonts w:ascii="Arial" w:hAnsi="Arial" w:cs="Arial"/>
          <w:noProof/>
        </w:rPr>
        <w:t>b.  Additional performance</w:t>
      </w:r>
      <w:r w:rsidR="00C916C2" w:rsidRPr="00E53729">
        <w:rPr>
          <w:rFonts w:ascii="Arial" w:hAnsi="Arial" w:cs="Arial"/>
          <w:noProof/>
        </w:rPr>
        <w:t xml:space="preserve"> improvement initiatives were—</w:t>
      </w:r>
    </w:p>
    <w:p w14:paraId="103720AC" w14:textId="77777777" w:rsidR="008B7888" w:rsidRPr="00E53729" w:rsidRDefault="008B7888" w:rsidP="008B7888">
      <w:pPr>
        <w:pStyle w:val="BodyText"/>
        <w:tabs>
          <w:tab w:val="left" w:pos="360"/>
          <w:tab w:val="left" w:pos="720"/>
          <w:tab w:val="left" w:pos="4320"/>
        </w:tabs>
        <w:rPr>
          <w:rFonts w:ascii="Arial" w:hAnsi="Arial" w:cs="Arial"/>
          <w:noProof/>
        </w:rPr>
      </w:pPr>
    </w:p>
    <w:p w14:paraId="2DED2700" w14:textId="21C15B1E" w:rsidR="008B7888" w:rsidRPr="00E53729" w:rsidRDefault="008B7888" w:rsidP="008B7888">
      <w:pPr>
        <w:pStyle w:val="BodyText"/>
        <w:tabs>
          <w:tab w:val="left" w:pos="360"/>
          <w:tab w:val="left" w:pos="720"/>
          <w:tab w:val="left" w:pos="4320"/>
        </w:tabs>
        <w:rPr>
          <w:rFonts w:ascii="Arial" w:hAnsi="Arial" w:cs="Arial"/>
          <w:noProof/>
        </w:rPr>
      </w:pPr>
      <w:r w:rsidRPr="00E53729">
        <w:rPr>
          <w:rFonts w:ascii="Arial" w:hAnsi="Arial" w:cs="Arial"/>
          <w:noProof/>
        </w:rPr>
        <w:tab/>
      </w:r>
      <w:r w:rsidR="007E07FA" w:rsidRPr="00E53729">
        <w:rPr>
          <w:rFonts w:ascii="Arial" w:hAnsi="Arial" w:cs="Arial"/>
          <w:noProof/>
        </w:rPr>
        <w:tab/>
      </w:r>
      <w:r w:rsidRPr="00E53729">
        <w:rPr>
          <w:rFonts w:ascii="Arial" w:hAnsi="Arial" w:cs="Arial"/>
          <w:noProof/>
        </w:rPr>
        <w:t>(1)</w:t>
      </w:r>
      <w:r w:rsidR="007E07FA" w:rsidRPr="00E53729">
        <w:rPr>
          <w:rFonts w:ascii="Arial" w:hAnsi="Arial" w:cs="Arial"/>
          <w:noProof/>
        </w:rPr>
        <w:t xml:space="preserve"> </w:t>
      </w:r>
      <w:sdt>
        <w:sdtPr>
          <w:rPr>
            <w:rFonts w:ascii="Arial" w:hAnsi="Arial" w:cs="Arial"/>
            <w:noProof/>
          </w:rPr>
          <w:id w:val="597837793"/>
          <w:placeholder>
            <w:docPart w:val="DefaultPlaceholder_1081868574"/>
          </w:placeholder>
        </w:sdtPr>
        <w:sdtContent>
          <w:r w:rsidRPr="00E53729">
            <w:rPr>
              <w:rFonts w:ascii="Arial" w:hAnsi="Arial" w:cs="Arial"/>
              <w:noProof/>
            </w:rPr>
            <w:t>LIST AND DISCUSS.</w:t>
          </w:r>
        </w:sdtContent>
      </w:sdt>
    </w:p>
    <w:p w14:paraId="7DFDED88" w14:textId="77777777" w:rsidR="008B7888" w:rsidRPr="00E53729" w:rsidRDefault="008B7888" w:rsidP="008B7888">
      <w:pPr>
        <w:pStyle w:val="BodyText"/>
        <w:tabs>
          <w:tab w:val="left" w:pos="360"/>
          <w:tab w:val="left" w:pos="720"/>
          <w:tab w:val="left" w:pos="4320"/>
        </w:tabs>
        <w:rPr>
          <w:rFonts w:ascii="Arial" w:hAnsi="Arial" w:cs="Arial"/>
          <w:noProof/>
        </w:rPr>
      </w:pPr>
    </w:p>
    <w:p w14:paraId="118E8600" w14:textId="3DEF3584" w:rsidR="008B7888" w:rsidRPr="00E53729" w:rsidRDefault="008B7888" w:rsidP="008B7888">
      <w:pPr>
        <w:pStyle w:val="BodyText"/>
        <w:tabs>
          <w:tab w:val="left" w:pos="360"/>
          <w:tab w:val="left" w:pos="720"/>
          <w:tab w:val="left" w:pos="4320"/>
        </w:tabs>
        <w:rPr>
          <w:rFonts w:ascii="Arial" w:hAnsi="Arial" w:cs="Arial"/>
          <w:noProof/>
        </w:rPr>
      </w:pPr>
      <w:r w:rsidRPr="00E53729">
        <w:rPr>
          <w:rFonts w:ascii="Arial" w:hAnsi="Arial" w:cs="Arial"/>
          <w:noProof/>
        </w:rPr>
        <w:tab/>
      </w:r>
      <w:r w:rsidR="007E07FA" w:rsidRPr="00E53729">
        <w:rPr>
          <w:rFonts w:ascii="Arial" w:hAnsi="Arial" w:cs="Arial"/>
          <w:noProof/>
        </w:rPr>
        <w:tab/>
      </w:r>
      <w:r w:rsidRPr="00E53729">
        <w:rPr>
          <w:rFonts w:ascii="Arial" w:hAnsi="Arial" w:cs="Arial"/>
          <w:noProof/>
        </w:rPr>
        <w:t>(2)</w:t>
      </w:r>
      <w:r w:rsidR="007E07FA" w:rsidRPr="00E53729">
        <w:rPr>
          <w:rFonts w:ascii="Arial" w:hAnsi="Arial" w:cs="Arial"/>
          <w:noProof/>
        </w:rPr>
        <w:t xml:space="preserve"> </w:t>
      </w:r>
      <w:sdt>
        <w:sdtPr>
          <w:rPr>
            <w:rFonts w:ascii="Arial" w:hAnsi="Arial" w:cs="Arial"/>
            <w:noProof/>
          </w:rPr>
          <w:id w:val="969484977"/>
          <w:placeholder>
            <w:docPart w:val="DefaultPlaceholder_1081868574"/>
          </w:placeholder>
        </w:sdtPr>
        <w:sdtContent>
          <w:r w:rsidRPr="00E53729">
            <w:rPr>
              <w:rFonts w:ascii="Arial" w:hAnsi="Arial" w:cs="Arial"/>
              <w:noProof/>
            </w:rPr>
            <w:t>LIST AND DISCUSS.</w:t>
          </w:r>
        </w:sdtContent>
      </w:sdt>
    </w:p>
    <w:p w14:paraId="23B770C3" w14:textId="77777777" w:rsidR="008B7888" w:rsidRPr="00E53729" w:rsidRDefault="008B7888" w:rsidP="008B7888">
      <w:pPr>
        <w:pStyle w:val="BodyText"/>
        <w:tabs>
          <w:tab w:val="left" w:pos="360"/>
          <w:tab w:val="left" w:pos="720"/>
          <w:tab w:val="left" w:pos="4320"/>
        </w:tabs>
        <w:rPr>
          <w:rFonts w:ascii="Arial" w:hAnsi="Arial" w:cs="Arial"/>
          <w:noProof/>
        </w:rPr>
      </w:pPr>
    </w:p>
    <w:p w14:paraId="7A716ADF" w14:textId="5BE925C6"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6.</w:t>
      </w:r>
      <w:r w:rsidRPr="00E53729">
        <w:rPr>
          <w:rFonts w:ascii="Arial" w:hAnsi="Arial" w:cs="Arial"/>
        </w:rPr>
        <w:tab/>
        <w:t xml:space="preserve">Effectiveness.  The following table summarizes the </w:t>
      </w:r>
      <w:sdt>
        <w:sdtPr>
          <w:rPr>
            <w:rFonts w:ascii="Arial" w:hAnsi="Arial" w:cs="Arial"/>
          </w:rPr>
          <w:id w:val="396394953"/>
          <w:placeholder>
            <w:docPart w:val="3D46530F369F41BAB095F3CD0EE3B6A7"/>
          </w:placeholder>
          <w:text/>
        </w:sdtPr>
        <w:sdtContent>
          <w:r w:rsidR="00810234" w:rsidRPr="00E53729">
            <w:rPr>
              <w:rFonts w:ascii="Arial" w:hAnsi="Arial" w:cs="Arial"/>
            </w:rPr>
            <w:t>HEALTHCARE FACILITY NAME</w:t>
          </w:r>
        </w:sdtContent>
      </w:sdt>
      <w:r w:rsidRPr="00E53729">
        <w:rPr>
          <w:rFonts w:ascii="Arial" w:hAnsi="Arial" w:cs="Arial"/>
        </w:rPr>
        <w:t xml:space="preserve"> compliance with </w:t>
      </w:r>
      <w:r w:rsidR="0067206E" w:rsidRPr="00E53729">
        <w:rPr>
          <w:rFonts w:ascii="Arial" w:hAnsi="Arial" w:cs="Arial"/>
        </w:rPr>
        <w:t>security</w:t>
      </w:r>
      <w:r w:rsidRPr="00E53729">
        <w:rPr>
          <w:rFonts w:ascii="Arial" w:hAnsi="Arial" w:cs="Arial"/>
        </w:rPr>
        <w:t xml:space="preserve"> processes necessary for maintaining a successful S</w:t>
      </w:r>
      <w:r w:rsidR="0067206E" w:rsidRPr="00E53729">
        <w:rPr>
          <w:rFonts w:ascii="Arial" w:hAnsi="Arial" w:cs="Arial"/>
        </w:rPr>
        <w:t>ecurity</w:t>
      </w:r>
      <w:r w:rsidRPr="00E53729">
        <w:rPr>
          <w:rFonts w:ascii="Arial" w:hAnsi="Arial" w:cs="Arial"/>
        </w:rPr>
        <w:t xml:space="preserve"> Program. </w:t>
      </w:r>
    </w:p>
    <w:p w14:paraId="271C4179" w14:textId="5A3E255F" w:rsidR="00420C98" w:rsidRPr="00E53729" w:rsidRDefault="00420C98">
      <w:pPr>
        <w:rPr>
          <w:rFonts w:ascii="Arial" w:hAnsi="Arial" w:cs="Arial"/>
          <w:sz w:val="24"/>
          <w:szCs w:val="24"/>
        </w:rPr>
      </w:pPr>
      <w:r w:rsidRPr="00E537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567"/>
        <w:gridCol w:w="1591"/>
        <w:gridCol w:w="1734"/>
        <w:gridCol w:w="1761"/>
      </w:tblGrid>
      <w:tr w:rsidR="008061B1" w:rsidRPr="00E53729" w14:paraId="7A716AE5" w14:textId="77777777" w:rsidTr="00C57024">
        <w:trPr>
          <w:trHeight w:val="1072"/>
          <w:tblHeader/>
        </w:trPr>
        <w:tc>
          <w:tcPr>
            <w:tcW w:w="1697" w:type="dxa"/>
            <w:tcBorders>
              <w:top w:val="single" w:sz="4" w:space="0" w:color="auto"/>
              <w:left w:val="single" w:sz="4" w:space="0" w:color="auto"/>
              <w:bottom w:val="single" w:sz="4" w:space="0" w:color="auto"/>
              <w:right w:val="single" w:sz="4" w:space="0" w:color="auto"/>
            </w:tcBorders>
            <w:vAlign w:val="center"/>
            <w:hideMark/>
          </w:tcPr>
          <w:p w14:paraId="7A716AE1" w14:textId="77777777" w:rsidR="008061B1" w:rsidRPr="00E53729" w:rsidRDefault="008061B1" w:rsidP="008061B1">
            <w:pPr>
              <w:pStyle w:val="BodyText"/>
              <w:tabs>
                <w:tab w:val="left" w:pos="360"/>
                <w:tab w:val="left" w:pos="720"/>
                <w:tab w:val="left" w:pos="4320"/>
              </w:tabs>
              <w:jc w:val="center"/>
              <w:rPr>
                <w:rFonts w:ascii="Arial" w:hAnsi="Arial" w:cs="Arial"/>
                <w:b/>
              </w:rPr>
            </w:pPr>
            <w:r w:rsidRPr="00E53729">
              <w:rPr>
                <w:rFonts w:ascii="Arial" w:hAnsi="Arial" w:cs="Arial"/>
                <w:b/>
              </w:rPr>
              <w:lastRenderedPageBreak/>
              <w:t>Risk Management Activity</w:t>
            </w:r>
          </w:p>
        </w:tc>
        <w:tc>
          <w:tcPr>
            <w:tcW w:w="2567" w:type="dxa"/>
            <w:tcBorders>
              <w:top w:val="single" w:sz="4" w:space="0" w:color="auto"/>
              <w:left w:val="single" w:sz="4" w:space="0" w:color="auto"/>
              <w:bottom w:val="single" w:sz="4" w:space="0" w:color="auto"/>
              <w:right w:val="single" w:sz="4" w:space="0" w:color="auto"/>
            </w:tcBorders>
            <w:vAlign w:val="center"/>
            <w:hideMark/>
          </w:tcPr>
          <w:p w14:paraId="2CDAE2D3" w14:textId="77777777" w:rsidR="008061B1" w:rsidRPr="00E53729" w:rsidRDefault="008061B1" w:rsidP="008061B1">
            <w:pPr>
              <w:pStyle w:val="BodyText"/>
              <w:tabs>
                <w:tab w:val="left" w:pos="360"/>
                <w:tab w:val="left" w:pos="720"/>
                <w:tab w:val="left" w:pos="4320"/>
              </w:tabs>
              <w:jc w:val="center"/>
              <w:rPr>
                <w:rFonts w:ascii="Arial" w:hAnsi="Arial" w:cs="Arial"/>
                <w:b/>
              </w:rPr>
            </w:pPr>
            <w:r w:rsidRPr="00E53729">
              <w:rPr>
                <w:rFonts w:ascii="Arial" w:hAnsi="Arial" w:cs="Arial"/>
                <w:b/>
              </w:rPr>
              <w:t>Process</w:t>
            </w:r>
          </w:p>
          <w:p w14:paraId="643C7FD5" w14:textId="77777777" w:rsidR="00251894" w:rsidRPr="00E53729" w:rsidRDefault="00251894" w:rsidP="008061B1">
            <w:pPr>
              <w:pStyle w:val="BodyText"/>
              <w:tabs>
                <w:tab w:val="left" w:pos="360"/>
                <w:tab w:val="left" w:pos="720"/>
                <w:tab w:val="left" w:pos="4320"/>
              </w:tabs>
              <w:jc w:val="center"/>
              <w:rPr>
                <w:rFonts w:ascii="Arial" w:hAnsi="Arial" w:cs="Arial"/>
                <w:b/>
              </w:rPr>
            </w:pPr>
            <w:r w:rsidRPr="00E53729">
              <w:rPr>
                <w:rFonts w:ascii="Arial" w:hAnsi="Arial" w:cs="Arial"/>
                <w:b/>
              </w:rPr>
              <w:t>Element of Performance (EP)</w:t>
            </w:r>
          </w:p>
          <w:p w14:paraId="410F9907" w14:textId="77777777" w:rsidR="00251894" w:rsidRPr="00E53729" w:rsidRDefault="00251894" w:rsidP="008061B1">
            <w:pPr>
              <w:pStyle w:val="BodyText"/>
              <w:tabs>
                <w:tab w:val="left" w:pos="360"/>
                <w:tab w:val="left" w:pos="720"/>
                <w:tab w:val="left" w:pos="4320"/>
              </w:tabs>
              <w:jc w:val="center"/>
              <w:rPr>
                <w:rFonts w:ascii="Arial" w:hAnsi="Arial" w:cs="Arial"/>
                <w:b/>
              </w:rPr>
            </w:pPr>
            <w:r w:rsidRPr="00E53729">
              <w:rPr>
                <w:rFonts w:ascii="Arial" w:hAnsi="Arial" w:cs="Arial"/>
                <w:b/>
              </w:rPr>
              <w:t>Occupancy</w:t>
            </w:r>
          </w:p>
          <w:p w14:paraId="7A716AE2" w14:textId="41072C8C" w:rsidR="00251894" w:rsidRPr="00E53729" w:rsidRDefault="00251894" w:rsidP="008061B1">
            <w:pPr>
              <w:pStyle w:val="BodyText"/>
              <w:tabs>
                <w:tab w:val="left" w:pos="360"/>
                <w:tab w:val="left" w:pos="720"/>
                <w:tab w:val="left" w:pos="4320"/>
              </w:tabs>
              <w:jc w:val="center"/>
              <w:rPr>
                <w:rFonts w:ascii="Arial" w:hAnsi="Arial" w:cs="Arial"/>
                <w:b/>
              </w:rPr>
            </w:pPr>
            <w:proofErr w:type="spellStart"/>
            <w:r w:rsidRPr="00E53729">
              <w:rPr>
                <w:rFonts w:ascii="Arial" w:hAnsi="Arial" w:cs="Arial"/>
                <w:b/>
              </w:rPr>
              <w:t>Documenation</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14:paraId="7A716AE3" w14:textId="2817AEB5" w:rsidR="008061B1" w:rsidRPr="00E53729" w:rsidRDefault="008061B1" w:rsidP="008061B1">
            <w:pPr>
              <w:pStyle w:val="BodyText"/>
              <w:tabs>
                <w:tab w:val="left" w:pos="360"/>
                <w:tab w:val="left" w:pos="720"/>
                <w:tab w:val="left" w:pos="4320"/>
              </w:tabs>
              <w:jc w:val="center"/>
              <w:rPr>
                <w:rFonts w:ascii="Arial" w:hAnsi="Arial" w:cs="Arial"/>
                <w:b/>
              </w:rPr>
            </w:pPr>
            <w:r w:rsidRPr="00E53729">
              <w:rPr>
                <w:rFonts w:ascii="Arial" w:hAnsi="Arial" w:cs="Arial"/>
                <w:b/>
              </w:rPr>
              <w:t>Compliance</w:t>
            </w:r>
          </w:p>
        </w:tc>
        <w:tc>
          <w:tcPr>
            <w:tcW w:w="1734" w:type="dxa"/>
            <w:tcBorders>
              <w:top w:val="single" w:sz="4" w:space="0" w:color="auto"/>
              <w:left w:val="single" w:sz="4" w:space="0" w:color="auto"/>
              <w:bottom w:val="single" w:sz="4" w:space="0" w:color="auto"/>
              <w:right w:val="single" w:sz="4" w:space="0" w:color="auto"/>
            </w:tcBorders>
            <w:vAlign w:val="center"/>
          </w:tcPr>
          <w:p w14:paraId="6D9F8CF0" w14:textId="77777777" w:rsidR="008061B1" w:rsidRPr="00E53729" w:rsidRDefault="008061B1" w:rsidP="006E2435">
            <w:pPr>
              <w:pStyle w:val="BodyText"/>
              <w:tabs>
                <w:tab w:val="left" w:pos="360"/>
                <w:tab w:val="left" w:pos="720"/>
                <w:tab w:val="left" w:pos="4320"/>
              </w:tabs>
              <w:jc w:val="center"/>
              <w:rPr>
                <w:rFonts w:ascii="Arial" w:hAnsi="Arial" w:cs="Arial"/>
                <w:b/>
              </w:rPr>
            </w:pPr>
            <w:r w:rsidRPr="00E53729">
              <w:rPr>
                <w:rFonts w:ascii="Arial" w:hAnsi="Arial" w:cs="Arial"/>
                <w:b/>
              </w:rPr>
              <w:t>Risk</w:t>
            </w:r>
          </w:p>
          <w:p w14:paraId="79719A8D" w14:textId="753DF498" w:rsidR="008061B1" w:rsidRPr="00E53729" w:rsidRDefault="008061B1" w:rsidP="006E2435">
            <w:pPr>
              <w:pStyle w:val="BodyText"/>
              <w:tabs>
                <w:tab w:val="left" w:pos="360"/>
                <w:tab w:val="left" w:pos="720"/>
                <w:tab w:val="left" w:pos="4320"/>
              </w:tabs>
              <w:jc w:val="center"/>
              <w:rPr>
                <w:rFonts w:ascii="Arial" w:hAnsi="Arial" w:cs="Arial"/>
                <w:b/>
              </w:rPr>
            </w:pPr>
            <w:r w:rsidRPr="00E53729">
              <w:rPr>
                <w:rFonts w:ascii="Arial" w:hAnsi="Arial" w:cs="Arial"/>
                <w:b/>
              </w:rPr>
              <w:t>Assessment</w:t>
            </w:r>
            <w:r w:rsidR="00E7466D" w:rsidRPr="00E53729">
              <w:rPr>
                <w:rStyle w:val="FootnoteReference"/>
                <w:rFonts w:ascii="Arial" w:hAnsi="Arial" w:cs="Arial"/>
                <w:b/>
              </w:rPr>
              <w:footnoteReference w:id="6"/>
            </w:r>
          </w:p>
        </w:tc>
        <w:tc>
          <w:tcPr>
            <w:tcW w:w="1761" w:type="dxa"/>
            <w:tcBorders>
              <w:top w:val="single" w:sz="4" w:space="0" w:color="auto"/>
              <w:left w:val="single" w:sz="4" w:space="0" w:color="auto"/>
              <w:bottom w:val="single" w:sz="4" w:space="0" w:color="auto"/>
              <w:right w:val="single" w:sz="4" w:space="0" w:color="auto"/>
            </w:tcBorders>
            <w:vAlign w:val="center"/>
            <w:hideMark/>
          </w:tcPr>
          <w:p w14:paraId="7A716AE4" w14:textId="16168824" w:rsidR="008061B1" w:rsidRPr="00E53729" w:rsidRDefault="008061B1" w:rsidP="008061B1">
            <w:pPr>
              <w:pStyle w:val="BodyText"/>
              <w:tabs>
                <w:tab w:val="left" w:pos="360"/>
                <w:tab w:val="left" w:pos="720"/>
                <w:tab w:val="left" w:pos="4320"/>
              </w:tabs>
              <w:jc w:val="center"/>
              <w:rPr>
                <w:rFonts w:ascii="Arial" w:hAnsi="Arial" w:cs="Arial"/>
                <w:b/>
              </w:rPr>
            </w:pPr>
            <w:r w:rsidRPr="00E53729">
              <w:rPr>
                <w:rFonts w:ascii="Arial" w:hAnsi="Arial" w:cs="Arial"/>
                <w:b/>
              </w:rPr>
              <w:t>Action Plan to Correct</w:t>
            </w:r>
          </w:p>
        </w:tc>
      </w:tr>
      <w:tr w:rsidR="009F17C0" w:rsidRPr="00E53729" w14:paraId="7A716AEA" w14:textId="77777777" w:rsidTr="00147CAE">
        <w:trPr>
          <w:trHeight w:val="1675"/>
        </w:trPr>
        <w:tc>
          <w:tcPr>
            <w:tcW w:w="1697" w:type="dxa"/>
            <w:vMerge w:val="restart"/>
            <w:tcBorders>
              <w:top w:val="single" w:sz="4" w:space="0" w:color="auto"/>
              <w:left w:val="single" w:sz="4" w:space="0" w:color="auto"/>
              <w:right w:val="single" w:sz="4" w:space="0" w:color="auto"/>
            </w:tcBorders>
            <w:vAlign w:val="center"/>
            <w:hideMark/>
          </w:tcPr>
          <w:p w14:paraId="7A716AE6" w14:textId="0E6E8594" w:rsidR="009F17C0" w:rsidRPr="00E53729" w:rsidRDefault="009F17C0" w:rsidP="001A1B63">
            <w:pPr>
              <w:pStyle w:val="BodyText"/>
              <w:tabs>
                <w:tab w:val="left" w:pos="360"/>
                <w:tab w:val="left" w:pos="720"/>
                <w:tab w:val="left" w:pos="4320"/>
              </w:tabs>
              <w:rPr>
                <w:rFonts w:ascii="Arial" w:hAnsi="Arial" w:cs="Arial"/>
              </w:rPr>
            </w:pPr>
            <w:r w:rsidRPr="00E53729">
              <w:rPr>
                <w:rFonts w:ascii="Arial" w:hAnsi="Arial" w:cs="Arial"/>
              </w:rPr>
              <w:t>Plan</w:t>
            </w:r>
          </w:p>
        </w:tc>
        <w:tc>
          <w:tcPr>
            <w:tcW w:w="2567" w:type="dxa"/>
            <w:tcBorders>
              <w:top w:val="single" w:sz="4" w:space="0" w:color="auto"/>
              <w:left w:val="single" w:sz="4" w:space="0" w:color="auto"/>
              <w:right w:val="single" w:sz="4" w:space="0" w:color="auto"/>
            </w:tcBorders>
            <w:hideMark/>
          </w:tcPr>
          <w:p w14:paraId="46AB2652" w14:textId="29E1C6FE" w:rsidR="009F17C0" w:rsidRPr="00E53729" w:rsidRDefault="00574D7C" w:rsidP="00A628EA">
            <w:pPr>
              <w:pStyle w:val="Default"/>
              <w:tabs>
                <w:tab w:val="left" w:pos="360"/>
                <w:tab w:val="left" w:pos="720"/>
                <w:tab w:val="left" w:pos="4320"/>
              </w:tabs>
            </w:pPr>
            <w:r w:rsidRPr="00E53729">
              <w:t>Publish</w:t>
            </w:r>
            <w:r w:rsidR="009F17C0" w:rsidRPr="00E53729">
              <w:t xml:space="preserve"> a comprehensive Security Management Plan. EC.01.01.01, EP.5</w:t>
            </w:r>
          </w:p>
          <w:p w14:paraId="7A716AE7" w14:textId="18DF067C" w:rsidR="009F17C0" w:rsidRPr="00E53729" w:rsidRDefault="009F17C0" w:rsidP="00147CAE">
            <w:pPr>
              <w:pStyle w:val="Default"/>
              <w:tabs>
                <w:tab w:val="left" w:pos="360"/>
                <w:tab w:val="left" w:pos="720"/>
                <w:tab w:val="left" w:pos="4320"/>
              </w:tabs>
            </w:pPr>
            <w:r w:rsidRPr="00E53729">
              <w:t>H</w:t>
            </w:r>
            <w:r w:rsidRPr="00E53729">
              <w:rPr>
                <w:rStyle w:val="FootnoteReference"/>
              </w:rPr>
              <w:footnoteReference w:id="7"/>
            </w:r>
            <w:r w:rsidRPr="00E53729">
              <w:t>, AC</w:t>
            </w:r>
            <w:r w:rsidRPr="00E53729">
              <w:rPr>
                <w:rStyle w:val="FootnoteReference"/>
              </w:rPr>
              <w:footnoteReference w:id="8"/>
            </w:r>
            <w:r w:rsidRPr="00E53729">
              <w:t>, B</w:t>
            </w:r>
            <w:r w:rsidRPr="00E53729">
              <w:rPr>
                <w:rStyle w:val="FootnoteReference"/>
              </w:rPr>
              <w:footnoteReference w:id="9"/>
            </w:r>
            <w:r w:rsidR="00147CAE" w:rsidRPr="00E53729">
              <w:t xml:space="preserve"> - </w:t>
            </w:r>
            <w:r w:rsidRPr="00E53729">
              <w:t>D</w:t>
            </w:r>
            <w:r w:rsidRPr="00E53729">
              <w:rPr>
                <w:rStyle w:val="FootnoteReference"/>
              </w:rPr>
              <w:footnoteReference w:id="10"/>
            </w:r>
          </w:p>
        </w:tc>
        <w:sdt>
          <w:sdtPr>
            <w:rPr>
              <w:rFonts w:ascii="Arial" w:hAnsi="Arial" w:cs="Arial"/>
            </w:rPr>
            <w:id w:val="1710144656"/>
            <w:placeholder>
              <w:docPart w:val="AF1601FFA1204CBF862B2BF75322F5F1"/>
            </w:placeholder>
          </w:sdtPr>
          <w:sdtContent>
            <w:sdt>
              <w:sdtPr>
                <w:rPr>
                  <w:rFonts w:ascii="Arial" w:hAnsi="Arial" w:cs="Arial"/>
                </w:rPr>
                <w:id w:val="1267262245"/>
                <w:placeholder>
                  <w:docPart w:val="1D0A0990577341BD83B0A5C50627F6F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AE8" w14:textId="693AFF37" w:rsidR="009F17C0" w:rsidRPr="00E53729" w:rsidRDefault="009F17C0" w:rsidP="00C134F3">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953205109"/>
            <w:placeholder>
              <w:docPart w:val="0ED7CB6C8286430780F72E962F3A6285"/>
            </w:placeholder>
          </w:sdtPr>
          <w:sdtContent>
            <w:sdt>
              <w:sdtPr>
                <w:rPr>
                  <w:rFonts w:ascii="Arial" w:hAnsi="Arial" w:cs="Arial"/>
                </w:rPr>
                <w:id w:val="-1999489751"/>
                <w:placeholder>
                  <w:docPart w:val="A642E721854944629D495BBEE7DD6185"/>
                </w:placeholder>
              </w:sdtPr>
              <w:sdtContent>
                <w:sdt>
                  <w:sdtPr>
                    <w:rPr>
                      <w:rFonts w:ascii="Arial" w:hAnsi="Arial" w:cs="Arial"/>
                    </w:rPr>
                    <w:id w:val="-925729170"/>
                    <w:placeholder>
                      <w:docPart w:val="60FD57670D904202B322CEAD3A783751"/>
                    </w:placeholder>
                  </w:sdtPr>
                  <w:sdtContent>
                    <w:sdt>
                      <w:sdtPr>
                        <w:rPr>
                          <w:rFonts w:ascii="Arial" w:hAnsi="Arial" w:cs="Arial"/>
                        </w:rPr>
                        <w:id w:val="-1118060315"/>
                        <w:placeholder>
                          <w:docPart w:val="9D1F5573517847BF943ADECEADF9C32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253EDA81" w14:textId="3354CA34" w:rsidR="009F17C0" w:rsidRPr="00E53729" w:rsidRDefault="009F17C0"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sdtContent>
        </w:sdt>
        <w:tc>
          <w:tcPr>
            <w:tcW w:w="1761" w:type="dxa"/>
            <w:tcBorders>
              <w:top w:val="single" w:sz="4" w:space="0" w:color="auto"/>
              <w:left w:val="single" w:sz="4" w:space="0" w:color="auto"/>
              <w:right w:val="single" w:sz="4" w:space="0" w:color="auto"/>
            </w:tcBorders>
          </w:tcPr>
          <w:p w14:paraId="7A716AE9" w14:textId="16430C62" w:rsidR="009F17C0" w:rsidRPr="00E53729" w:rsidRDefault="009F17C0" w:rsidP="001A1B63">
            <w:pPr>
              <w:pStyle w:val="BodyText"/>
              <w:tabs>
                <w:tab w:val="left" w:pos="360"/>
                <w:tab w:val="left" w:pos="720"/>
                <w:tab w:val="left" w:pos="4320"/>
              </w:tabs>
              <w:rPr>
                <w:rFonts w:ascii="Arial" w:hAnsi="Arial" w:cs="Arial"/>
              </w:rPr>
            </w:pPr>
          </w:p>
        </w:tc>
      </w:tr>
      <w:tr w:rsidR="009F17C0" w:rsidRPr="00E53729" w14:paraId="2E8EE065" w14:textId="77777777" w:rsidTr="0047761B">
        <w:trPr>
          <w:trHeight w:val="1396"/>
        </w:trPr>
        <w:tc>
          <w:tcPr>
            <w:tcW w:w="1697" w:type="dxa"/>
            <w:vMerge/>
            <w:tcBorders>
              <w:left w:val="single" w:sz="4" w:space="0" w:color="auto"/>
              <w:bottom w:val="single" w:sz="4" w:space="0" w:color="auto"/>
              <w:right w:val="single" w:sz="4" w:space="0" w:color="auto"/>
            </w:tcBorders>
            <w:vAlign w:val="center"/>
          </w:tcPr>
          <w:p w14:paraId="42F857EA" w14:textId="77777777" w:rsidR="009F17C0" w:rsidRPr="00E53729" w:rsidRDefault="009F17C0" w:rsidP="001A1B63">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right w:val="single" w:sz="4" w:space="0" w:color="auto"/>
            </w:tcBorders>
          </w:tcPr>
          <w:p w14:paraId="3A43478D" w14:textId="77777777" w:rsidR="009F17C0" w:rsidRPr="00E53729" w:rsidRDefault="009F17C0" w:rsidP="009F17C0">
            <w:pPr>
              <w:pStyle w:val="Default"/>
              <w:tabs>
                <w:tab w:val="left" w:pos="360"/>
                <w:tab w:val="left" w:pos="720"/>
                <w:tab w:val="left" w:pos="4320"/>
              </w:tabs>
            </w:pPr>
            <w:r w:rsidRPr="00E53729">
              <w:t>Leaders provide for equipment, supplies, and resources.</w:t>
            </w:r>
          </w:p>
          <w:p w14:paraId="421CC34A" w14:textId="77777777" w:rsidR="009F17C0" w:rsidRPr="00E53729" w:rsidRDefault="009F17C0" w:rsidP="009F17C0">
            <w:pPr>
              <w:pStyle w:val="Default"/>
              <w:tabs>
                <w:tab w:val="left" w:pos="360"/>
                <w:tab w:val="left" w:pos="720"/>
                <w:tab w:val="left" w:pos="4320"/>
              </w:tabs>
            </w:pPr>
            <w:r w:rsidRPr="00E53729">
              <w:t>LD.04.01.11, EP.5</w:t>
            </w:r>
          </w:p>
          <w:p w14:paraId="4C518A0B" w14:textId="647CCA44" w:rsidR="009F17C0" w:rsidRPr="00E53729" w:rsidRDefault="009F17C0" w:rsidP="009F17C0">
            <w:pPr>
              <w:pStyle w:val="Default"/>
              <w:tabs>
                <w:tab w:val="left" w:pos="360"/>
                <w:tab w:val="left" w:pos="720"/>
                <w:tab w:val="left" w:pos="4320"/>
              </w:tabs>
            </w:pPr>
            <w:r w:rsidRPr="00E53729">
              <w:t>H, AC, B</w:t>
            </w:r>
          </w:p>
        </w:tc>
        <w:sdt>
          <w:sdtPr>
            <w:rPr>
              <w:rFonts w:ascii="Arial" w:hAnsi="Arial" w:cs="Arial"/>
            </w:rPr>
            <w:id w:val="-302852181"/>
            <w:placeholder>
              <w:docPart w:val="FFCCDDA6FB8F4381A25EDF21AD064796"/>
            </w:placeholder>
          </w:sdtPr>
          <w:sdtContent>
            <w:sdt>
              <w:sdtPr>
                <w:rPr>
                  <w:rFonts w:ascii="Arial" w:hAnsi="Arial" w:cs="Arial"/>
                </w:rPr>
                <w:id w:val="498087511"/>
                <w:placeholder>
                  <w:docPart w:val="7E4715D9CE614F10AAAD325D27E50C3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6F29A042" w14:textId="055B51C8" w:rsidR="009F17C0" w:rsidRPr="00E53729" w:rsidRDefault="00A04B0F" w:rsidP="00C134F3">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98670696"/>
            <w:placeholder>
              <w:docPart w:val="7F62CB314E5B4114A370E5E5EEE9126B"/>
            </w:placeholder>
          </w:sdtPr>
          <w:sdtContent>
            <w:sdt>
              <w:sdtPr>
                <w:rPr>
                  <w:rFonts w:ascii="Arial" w:hAnsi="Arial" w:cs="Arial"/>
                </w:rPr>
                <w:id w:val="-135343014"/>
                <w:placeholder>
                  <w:docPart w:val="BA009DD35AE44DA0BFE9170A13CBE1F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2AF60322" w14:textId="77AE14B1" w:rsidR="009F17C0" w:rsidRPr="00E53729" w:rsidRDefault="00A04B0F"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3AE2EC45" w14:textId="77777777" w:rsidR="009F17C0" w:rsidRPr="00E53729" w:rsidRDefault="009F17C0" w:rsidP="001A1B63">
            <w:pPr>
              <w:pStyle w:val="BodyText"/>
              <w:tabs>
                <w:tab w:val="left" w:pos="360"/>
                <w:tab w:val="left" w:pos="720"/>
                <w:tab w:val="left" w:pos="4320"/>
              </w:tabs>
              <w:rPr>
                <w:rFonts w:ascii="Arial" w:hAnsi="Arial" w:cs="Arial"/>
              </w:rPr>
            </w:pPr>
          </w:p>
        </w:tc>
      </w:tr>
      <w:tr w:rsidR="00344E86" w:rsidRPr="00E53729" w14:paraId="7A716AEF" w14:textId="77777777" w:rsidTr="0047761B">
        <w:trPr>
          <w:trHeight w:val="2512"/>
        </w:trPr>
        <w:tc>
          <w:tcPr>
            <w:tcW w:w="1697" w:type="dxa"/>
            <w:vMerge w:val="restart"/>
            <w:tcBorders>
              <w:top w:val="single" w:sz="4" w:space="0" w:color="auto"/>
              <w:left w:val="single" w:sz="4" w:space="0" w:color="auto"/>
              <w:right w:val="single" w:sz="4" w:space="0" w:color="auto"/>
            </w:tcBorders>
            <w:vAlign w:val="center"/>
            <w:hideMark/>
          </w:tcPr>
          <w:p w14:paraId="7A716AEB" w14:textId="41977F20" w:rsidR="00344E86" w:rsidRPr="00E53729" w:rsidRDefault="00344E86" w:rsidP="00C57024">
            <w:pPr>
              <w:pStyle w:val="BodyText"/>
              <w:tabs>
                <w:tab w:val="left" w:pos="360"/>
                <w:tab w:val="left" w:pos="720"/>
                <w:tab w:val="left" w:pos="4320"/>
              </w:tabs>
              <w:rPr>
                <w:rFonts w:ascii="Arial" w:hAnsi="Arial" w:cs="Arial"/>
              </w:rPr>
            </w:pPr>
            <w:r w:rsidRPr="00E53729">
              <w:rPr>
                <w:rFonts w:ascii="Arial" w:hAnsi="Arial" w:cs="Arial"/>
              </w:rPr>
              <w:t>Teach</w:t>
            </w:r>
          </w:p>
        </w:tc>
        <w:tc>
          <w:tcPr>
            <w:tcW w:w="2567" w:type="dxa"/>
            <w:tcBorders>
              <w:top w:val="single" w:sz="4" w:space="0" w:color="auto"/>
              <w:left w:val="single" w:sz="4" w:space="0" w:color="auto"/>
              <w:bottom w:val="single" w:sz="4" w:space="0" w:color="auto"/>
              <w:right w:val="single" w:sz="4" w:space="0" w:color="auto"/>
            </w:tcBorders>
            <w:hideMark/>
          </w:tcPr>
          <w:p w14:paraId="5DFB5794" w14:textId="77777777" w:rsidR="00344E86" w:rsidRPr="00E53729" w:rsidRDefault="00344E86" w:rsidP="00240537">
            <w:pPr>
              <w:pStyle w:val="Default"/>
              <w:tabs>
                <w:tab w:val="left" w:pos="360"/>
                <w:tab w:val="left" w:pos="720"/>
                <w:tab w:val="left" w:pos="4320"/>
              </w:tabs>
            </w:pPr>
            <w:r w:rsidRPr="00E53729">
              <w:t>Teach staff and licensed independent practitioners the actions to take in the event of an incident occurring within the EC.</w:t>
            </w:r>
          </w:p>
          <w:p w14:paraId="0E5BB5CA" w14:textId="77777777" w:rsidR="00344E86" w:rsidRPr="00E53729" w:rsidRDefault="00344E86" w:rsidP="00240537">
            <w:pPr>
              <w:pStyle w:val="Default"/>
              <w:tabs>
                <w:tab w:val="left" w:pos="360"/>
                <w:tab w:val="left" w:pos="720"/>
                <w:tab w:val="left" w:pos="4320"/>
              </w:tabs>
            </w:pPr>
            <w:r w:rsidRPr="00E53729">
              <w:t>EC.03.01.01, EP.2</w:t>
            </w:r>
          </w:p>
          <w:p w14:paraId="7A716AEC" w14:textId="6F59C4DF" w:rsidR="00344E86" w:rsidRPr="00E53729" w:rsidRDefault="00344E86" w:rsidP="00240537">
            <w:pPr>
              <w:pStyle w:val="Default"/>
              <w:tabs>
                <w:tab w:val="left" w:pos="360"/>
                <w:tab w:val="left" w:pos="720"/>
                <w:tab w:val="left" w:pos="4320"/>
              </w:tabs>
            </w:pPr>
            <w:r w:rsidRPr="00E53729">
              <w:t>H, AC, B</w:t>
            </w:r>
          </w:p>
        </w:tc>
        <w:sdt>
          <w:sdtPr>
            <w:rPr>
              <w:rFonts w:ascii="Arial" w:hAnsi="Arial" w:cs="Arial"/>
            </w:rPr>
            <w:id w:val="-402221743"/>
            <w:placeholder>
              <w:docPart w:val="86002548ED2141CC97B581F246837CF4"/>
            </w:placeholder>
          </w:sdtPr>
          <w:sdtContent>
            <w:sdt>
              <w:sdtPr>
                <w:rPr>
                  <w:rFonts w:ascii="Arial" w:hAnsi="Arial" w:cs="Arial"/>
                </w:rPr>
                <w:id w:val="-1587301971"/>
                <w:placeholder>
                  <w:docPart w:val="FDEC54CB54454250884797293B7A90C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AED" w14:textId="75DAECD0" w:rsidR="00344E86" w:rsidRPr="00E53729" w:rsidRDefault="00344E86"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49129797"/>
            <w:placeholder>
              <w:docPart w:val="77646AA8D7CB4514BC159F3A14BFDA18"/>
            </w:placeholder>
          </w:sdtPr>
          <w:sdtContent>
            <w:sdt>
              <w:sdtPr>
                <w:rPr>
                  <w:rFonts w:ascii="Arial" w:hAnsi="Arial" w:cs="Arial"/>
                </w:rPr>
                <w:id w:val="465400110"/>
                <w:placeholder>
                  <w:docPart w:val="53F4AFB3DA3A48C8816ECD94DB0108B1"/>
                </w:placeholder>
              </w:sdtPr>
              <w:sdtContent>
                <w:sdt>
                  <w:sdtPr>
                    <w:rPr>
                      <w:rFonts w:ascii="Arial" w:hAnsi="Arial" w:cs="Arial"/>
                    </w:rPr>
                    <w:id w:val="1041861466"/>
                    <w:placeholder>
                      <w:docPart w:val="ED8648253DF74D46841BB3DB398DE2BD"/>
                    </w:placeholder>
                  </w:sdtPr>
                  <w:sdtContent>
                    <w:sdt>
                      <w:sdtPr>
                        <w:rPr>
                          <w:rFonts w:ascii="Arial" w:hAnsi="Arial" w:cs="Arial"/>
                        </w:rPr>
                        <w:id w:val="1604462345"/>
                        <w:placeholder>
                          <w:docPart w:val="30D945EF32024F6FBC0EA7C9D32F463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03C1BB90" w14:textId="5A5D11C6" w:rsidR="00344E86" w:rsidRPr="00E53729" w:rsidRDefault="00344E86"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sdtContent>
        </w:sdt>
        <w:tc>
          <w:tcPr>
            <w:tcW w:w="1761" w:type="dxa"/>
            <w:tcBorders>
              <w:top w:val="single" w:sz="4" w:space="0" w:color="auto"/>
              <w:left w:val="single" w:sz="4" w:space="0" w:color="auto"/>
              <w:bottom w:val="single" w:sz="4" w:space="0" w:color="auto"/>
              <w:right w:val="single" w:sz="4" w:space="0" w:color="auto"/>
            </w:tcBorders>
          </w:tcPr>
          <w:p w14:paraId="7A716AEE" w14:textId="7751449A" w:rsidR="00344E86" w:rsidRPr="00E53729" w:rsidRDefault="00344E86" w:rsidP="00C57024">
            <w:pPr>
              <w:pStyle w:val="BodyText"/>
              <w:tabs>
                <w:tab w:val="left" w:pos="360"/>
                <w:tab w:val="left" w:pos="720"/>
                <w:tab w:val="left" w:pos="4320"/>
              </w:tabs>
              <w:rPr>
                <w:rFonts w:ascii="Arial" w:hAnsi="Arial" w:cs="Arial"/>
              </w:rPr>
            </w:pPr>
          </w:p>
        </w:tc>
      </w:tr>
      <w:tr w:rsidR="00344E86" w:rsidRPr="00E53729" w14:paraId="0DD7BF3E" w14:textId="77777777" w:rsidTr="0047761B">
        <w:trPr>
          <w:trHeight w:val="2512"/>
        </w:trPr>
        <w:tc>
          <w:tcPr>
            <w:tcW w:w="1697" w:type="dxa"/>
            <w:vMerge/>
            <w:tcBorders>
              <w:left w:val="single" w:sz="4" w:space="0" w:color="auto"/>
              <w:bottom w:val="single" w:sz="4" w:space="0" w:color="auto"/>
              <w:right w:val="single" w:sz="4" w:space="0" w:color="auto"/>
            </w:tcBorders>
            <w:vAlign w:val="center"/>
          </w:tcPr>
          <w:p w14:paraId="0078BB72" w14:textId="77777777" w:rsidR="00344E86" w:rsidRPr="00E53729" w:rsidRDefault="00344E86"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bottom w:val="single" w:sz="4" w:space="0" w:color="auto"/>
              <w:right w:val="single" w:sz="4" w:space="0" w:color="auto"/>
            </w:tcBorders>
          </w:tcPr>
          <w:p w14:paraId="28D0718F" w14:textId="4E9EAFD8" w:rsidR="00344E86" w:rsidRPr="00E53729" w:rsidRDefault="00344E86" w:rsidP="00344E86">
            <w:pPr>
              <w:pStyle w:val="Default"/>
              <w:tabs>
                <w:tab w:val="left" w:pos="360"/>
                <w:tab w:val="left" w:pos="720"/>
                <w:tab w:val="left" w:pos="4320"/>
              </w:tabs>
            </w:pPr>
            <w:r w:rsidRPr="00E53729">
              <w:t>Orient staff to the key security matters before they provide care, treatment, and services.</w:t>
            </w:r>
          </w:p>
          <w:p w14:paraId="1584C5CE" w14:textId="77777777" w:rsidR="006374E0" w:rsidRPr="00E53729" w:rsidRDefault="006374E0" w:rsidP="006374E0">
            <w:pPr>
              <w:pStyle w:val="Default"/>
              <w:tabs>
                <w:tab w:val="left" w:pos="360"/>
                <w:tab w:val="left" w:pos="720"/>
                <w:tab w:val="left" w:pos="4320"/>
              </w:tabs>
            </w:pPr>
            <w:r w:rsidRPr="00E53729">
              <w:t>HR.01.04.01, EP.1</w:t>
            </w:r>
          </w:p>
          <w:p w14:paraId="5FA15217" w14:textId="565FB035" w:rsidR="00344E86" w:rsidRPr="00E53729" w:rsidRDefault="006374E0" w:rsidP="006374E0">
            <w:pPr>
              <w:pStyle w:val="Default"/>
              <w:tabs>
                <w:tab w:val="left" w:pos="360"/>
                <w:tab w:val="left" w:pos="720"/>
                <w:tab w:val="left" w:pos="4320"/>
              </w:tabs>
            </w:pPr>
            <w:r w:rsidRPr="00E53729">
              <w:t xml:space="preserve">H, AC, B - D </w:t>
            </w:r>
            <w:r w:rsidR="00344E86" w:rsidRPr="00E53729">
              <w:t xml:space="preserve">HR.02.02.01, EP.1 </w:t>
            </w:r>
          </w:p>
          <w:p w14:paraId="32BBA53C" w14:textId="2FF7D58B" w:rsidR="00344E86" w:rsidRPr="00E53729" w:rsidRDefault="00344E86" w:rsidP="006374E0">
            <w:pPr>
              <w:pStyle w:val="Default"/>
              <w:tabs>
                <w:tab w:val="left" w:pos="360"/>
                <w:tab w:val="left" w:pos="720"/>
                <w:tab w:val="left" w:pos="4320"/>
              </w:tabs>
            </w:pPr>
            <w:r w:rsidRPr="00E53729">
              <w:t>AC, B</w:t>
            </w:r>
            <w:r w:rsidR="00147CAE" w:rsidRPr="00E53729">
              <w:t xml:space="preserve"> - </w:t>
            </w:r>
            <w:r w:rsidRPr="00E53729">
              <w:t>D</w:t>
            </w:r>
          </w:p>
        </w:tc>
        <w:sdt>
          <w:sdtPr>
            <w:rPr>
              <w:rFonts w:ascii="Arial" w:hAnsi="Arial" w:cs="Arial"/>
            </w:rPr>
            <w:id w:val="-1825886765"/>
            <w:placeholder>
              <w:docPart w:val="643CE9241B6F4C449BF3231246BE62AA"/>
            </w:placeholder>
          </w:sdtPr>
          <w:sdtContent>
            <w:sdt>
              <w:sdtPr>
                <w:rPr>
                  <w:rFonts w:ascii="Arial" w:hAnsi="Arial" w:cs="Arial"/>
                </w:rPr>
                <w:id w:val="1415129090"/>
                <w:placeholder>
                  <w:docPart w:val="547EB8DD986B4D8C849D627A8A41FD6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63BEB7B4" w14:textId="1A277D2B" w:rsidR="00344E86" w:rsidRPr="00E53729" w:rsidRDefault="00A04B0F"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632696774"/>
            <w:placeholder>
              <w:docPart w:val="8B4944C63C0A48219C3F1D933AFB13B3"/>
            </w:placeholder>
          </w:sdtPr>
          <w:sdtContent>
            <w:sdt>
              <w:sdtPr>
                <w:rPr>
                  <w:rFonts w:ascii="Arial" w:hAnsi="Arial" w:cs="Arial"/>
                </w:rPr>
                <w:id w:val="509958221"/>
                <w:placeholder>
                  <w:docPart w:val="B8CF4F5396924F2C9F198A8E70A184F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269A4F9E" w14:textId="65B044D3" w:rsidR="00344E86" w:rsidRPr="00E53729" w:rsidRDefault="00A04B0F"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08ED2CAE" w14:textId="77777777" w:rsidR="00344E86" w:rsidRPr="00E53729" w:rsidRDefault="00344E86" w:rsidP="00C57024">
            <w:pPr>
              <w:pStyle w:val="BodyText"/>
              <w:tabs>
                <w:tab w:val="left" w:pos="360"/>
                <w:tab w:val="left" w:pos="720"/>
                <w:tab w:val="left" w:pos="4320"/>
              </w:tabs>
              <w:rPr>
                <w:rFonts w:ascii="Arial" w:hAnsi="Arial" w:cs="Arial"/>
              </w:rPr>
            </w:pPr>
          </w:p>
        </w:tc>
      </w:tr>
      <w:tr w:rsidR="00C57024" w:rsidRPr="00E53729" w14:paraId="7A716AF4" w14:textId="77777777" w:rsidTr="00C57024">
        <w:tc>
          <w:tcPr>
            <w:tcW w:w="1697" w:type="dxa"/>
            <w:vMerge w:val="restart"/>
            <w:tcBorders>
              <w:top w:val="single" w:sz="4" w:space="0" w:color="auto"/>
              <w:left w:val="single" w:sz="4" w:space="0" w:color="auto"/>
              <w:right w:val="single" w:sz="4" w:space="0" w:color="auto"/>
            </w:tcBorders>
            <w:vAlign w:val="center"/>
            <w:hideMark/>
          </w:tcPr>
          <w:p w14:paraId="7A716AF0" w14:textId="77777777" w:rsidR="00C57024" w:rsidRPr="00E53729" w:rsidRDefault="00C57024" w:rsidP="00C57024">
            <w:pPr>
              <w:pStyle w:val="BodyText"/>
              <w:tabs>
                <w:tab w:val="left" w:pos="360"/>
                <w:tab w:val="left" w:pos="720"/>
                <w:tab w:val="left" w:pos="4320"/>
              </w:tabs>
              <w:rPr>
                <w:rFonts w:ascii="Arial" w:hAnsi="Arial" w:cs="Arial"/>
              </w:rPr>
            </w:pPr>
            <w:r w:rsidRPr="00E53729">
              <w:rPr>
                <w:rFonts w:ascii="Arial" w:hAnsi="Arial" w:cs="Arial"/>
              </w:rPr>
              <w:t>Implement</w:t>
            </w:r>
          </w:p>
        </w:tc>
        <w:tc>
          <w:tcPr>
            <w:tcW w:w="2567" w:type="dxa"/>
            <w:tcBorders>
              <w:top w:val="single" w:sz="4" w:space="0" w:color="auto"/>
              <w:left w:val="single" w:sz="4" w:space="0" w:color="auto"/>
              <w:bottom w:val="single" w:sz="4" w:space="0" w:color="auto"/>
              <w:right w:val="single" w:sz="4" w:space="0" w:color="auto"/>
            </w:tcBorders>
            <w:hideMark/>
          </w:tcPr>
          <w:p w14:paraId="1D18AE1A" w14:textId="77777777" w:rsidR="00E97C6F" w:rsidRPr="00E53729" w:rsidRDefault="00F043CB" w:rsidP="00F043CB">
            <w:pPr>
              <w:pStyle w:val="Default"/>
              <w:tabs>
                <w:tab w:val="left" w:pos="360"/>
                <w:tab w:val="left" w:pos="720"/>
                <w:tab w:val="left" w:pos="4320"/>
              </w:tabs>
            </w:pPr>
            <w:r w:rsidRPr="00E53729">
              <w:t xml:space="preserve">Conduct and document </w:t>
            </w:r>
            <w:r w:rsidRPr="00E53729">
              <w:lastRenderedPageBreak/>
              <w:t>comprehensive risk assessments to identify, prioritize, and implement corrective action plans to el</w:t>
            </w:r>
            <w:r w:rsidR="00E97C6F" w:rsidRPr="00E53729">
              <w:t xml:space="preserve">iminate security hazards and </w:t>
            </w:r>
            <w:r w:rsidRPr="00E53729">
              <w:t xml:space="preserve">minimize risk.  </w:t>
            </w:r>
          </w:p>
          <w:p w14:paraId="0674C8AB" w14:textId="56DBE639" w:rsidR="00F043CB" w:rsidRPr="00E53729" w:rsidRDefault="00F043CB" w:rsidP="00F043CB">
            <w:pPr>
              <w:pStyle w:val="Default"/>
              <w:tabs>
                <w:tab w:val="left" w:pos="360"/>
                <w:tab w:val="left" w:pos="720"/>
                <w:tab w:val="left" w:pos="4320"/>
              </w:tabs>
            </w:pPr>
            <w:r w:rsidRPr="00E53729">
              <w:t xml:space="preserve">EC.02.01.01, EP.1 &amp; 3 </w:t>
            </w:r>
          </w:p>
          <w:p w14:paraId="7A716AF1" w14:textId="250F3976" w:rsidR="00C57024" w:rsidRPr="00E53729" w:rsidRDefault="00F043CB" w:rsidP="00147CAE">
            <w:pPr>
              <w:pStyle w:val="Default"/>
              <w:tabs>
                <w:tab w:val="left" w:pos="360"/>
                <w:tab w:val="left" w:pos="720"/>
                <w:tab w:val="left" w:pos="4320"/>
              </w:tabs>
            </w:pPr>
            <w:r w:rsidRPr="00E53729">
              <w:t>H, AC, B</w:t>
            </w:r>
            <w:r w:rsidR="00147CAE" w:rsidRPr="00E53729">
              <w:t xml:space="preserve"> - </w:t>
            </w:r>
            <w:r w:rsidRPr="00E53729">
              <w:t>D - required for EP.1</w:t>
            </w:r>
          </w:p>
        </w:tc>
        <w:sdt>
          <w:sdtPr>
            <w:rPr>
              <w:rFonts w:ascii="Arial" w:hAnsi="Arial" w:cs="Arial"/>
            </w:rPr>
            <w:id w:val="1696499286"/>
            <w:placeholder>
              <w:docPart w:val="8687FCFC22D8412B888A6DD706AA9DC0"/>
            </w:placeholder>
          </w:sdtPr>
          <w:sdtContent>
            <w:sdt>
              <w:sdtPr>
                <w:rPr>
                  <w:rFonts w:ascii="Arial" w:hAnsi="Arial" w:cs="Arial"/>
                </w:rPr>
                <w:id w:val="-592324755"/>
                <w:placeholder>
                  <w:docPart w:val="180150A3277841E7B8C3314E593C744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AF2" w14:textId="797C45B2"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829322689"/>
            <w:placeholder>
              <w:docPart w:val="6DBE5101EFC841B6B69C78A6DD76B3BD"/>
            </w:placeholder>
          </w:sdtPr>
          <w:sdtContent>
            <w:sdt>
              <w:sdtPr>
                <w:rPr>
                  <w:rFonts w:ascii="Arial" w:hAnsi="Arial" w:cs="Arial"/>
                </w:rPr>
                <w:id w:val="776527003"/>
                <w:placeholder>
                  <w:docPart w:val="6F181AF91C9D489E8DF544F524685FD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0DE622F4" w14:textId="51E8F561"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AF3" w14:textId="3A454147"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AF9" w14:textId="77777777" w:rsidTr="00C57024">
        <w:tc>
          <w:tcPr>
            <w:tcW w:w="1697" w:type="dxa"/>
            <w:vMerge/>
            <w:tcBorders>
              <w:left w:val="single" w:sz="4" w:space="0" w:color="auto"/>
              <w:right w:val="single" w:sz="4" w:space="0" w:color="auto"/>
            </w:tcBorders>
            <w:vAlign w:val="center"/>
            <w:hideMark/>
          </w:tcPr>
          <w:p w14:paraId="7A716AF5" w14:textId="77777777" w:rsidR="00C57024" w:rsidRPr="00E53729" w:rsidRDefault="00C57024" w:rsidP="00C57024">
            <w:pPr>
              <w:tabs>
                <w:tab w:val="left" w:pos="360"/>
                <w:tab w:val="left" w:pos="720"/>
                <w:tab w:val="left" w:pos="4320"/>
              </w:tabs>
              <w:rPr>
                <w:rFonts w:ascii="Arial" w:hAnsi="Arial" w:cs="Arial"/>
                <w:b/>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53C7106B" w14:textId="7AEED520" w:rsidR="00F043CB" w:rsidRPr="00E53729" w:rsidRDefault="00F043CB" w:rsidP="00F043CB">
            <w:pPr>
              <w:pStyle w:val="Default"/>
              <w:tabs>
                <w:tab w:val="left" w:pos="360"/>
                <w:tab w:val="left" w:pos="720"/>
                <w:tab w:val="left" w:pos="4320"/>
              </w:tabs>
            </w:pPr>
            <w:r w:rsidRPr="00E53729">
              <w:t xml:space="preserve">Conduct and document solution-focused risk assessments to manage hazards for which security standards are absent and a </w:t>
            </w:r>
            <w:r w:rsidR="00E97C6F" w:rsidRPr="00E53729">
              <w:t>clear resolution is not obvious.</w:t>
            </w:r>
          </w:p>
          <w:p w14:paraId="16CDB4F6" w14:textId="77777777" w:rsidR="00F043CB" w:rsidRPr="00E53729" w:rsidRDefault="00F043CB" w:rsidP="00F043CB">
            <w:pPr>
              <w:pStyle w:val="Default"/>
              <w:tabs>
                <w:tab w:val="left" w:pos="360"/>
                <w:tab w:val="left" w:pos="720"/>
                <w:tab w:val="left" w:pos="4320"/>
              </w:tabs>
            </w:pPr>
            <w:r w:rsidRPr="00E53729">
              <w:t>EC.02.01.01, EP.1 &amp; 3</w:t>
            </w:r>
          </w:p>
          <w:p w14:paraId="7A716AF6" w14:textId="54D23B7A" w:rsidR="00C57024" w:rsidRPr="00E53729" w:rsidRDefault="00F043CB" w:rsidP="00147CAE">
            <w:pPr>
              <w:pStyle w:val="Default"/>
              <w:tabs>
                <w:tab w:val="left" w:pos="360"/>
                <w:tab w:val="left" w:pos="720"/>
                <w:tab w:val="left" w:pos="4320"/>
              </w:tabs>
            </w:pPr>
            <w:r w:rsidRPr="00E53729">
              <w:t>H, AC, B</w:t>
            </w:r>
            <w:r w:rsidR="00147CAE" w:rsidRPr="00E53729">
              <w:t xml:space="preserve"> - </w:t>
            </w:r>
            <w:r w:rsidRPr="00E53729">
              <w:t>D</w:t>
            </w:r>
          </w:p>
        </w:tc>
        <w:sdt>
          <w:sdtPr>
            <w:rPr>
              <w:rFonts w:ascii="Arial" w:hAnsi="Arial" w:cs="Arial"/>
            </w:rPr>
            <w:id w:val="1436946020"/>
            <w:placeholder>
              <w:docPart w:val="65C9DE3361734CF4A6427E022C22820E"/>
            </w:placeholder>
          </w:sdtPr>
          <w:sdtContent>
            <w:sdt>
              <w:sdtPr>
                <w:rPr>
                  <w:rFonts w:ascii="Arial" w:hAnsi="Arial" w:cs="Arial"/>
                </w:rPr>
                <w:id w:val="1256333501"/>
                <w:placeholder>
                  <w:docPart w:val="0BACA30DF83E46A9A23128998959A17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AF7" w14:textId="28265F3A"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836288744"/>
            <w:placeholder>
              <w:docPart w:val="CC3EBE44863C4D23A4A83D238D27EDE1"/>
            </w:placeholder>
          </w:sdtPr>
          <w:sdtContent>
            <w:sdt>
              <w:sdtPr>
                <w:rPr>
                  <w:rFonts w:ascii="Arial" w:hAnsi="Arial" w:cs="Arial"/>
                </w:rPr>
                <w:id w:val="1973402444"/>
                <w:placeholder>
                  <w:docPart w:val="746BF9B0B0D44E33A3C582FCAFB074D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7A8EF9EE" w14:textId="54775482"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AF8" w14:textId="50D79C2B"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AFE" w14:textId="77777777" w:rsidTr="00322932">
        <w:trPr>
          <w:trHeight w:val="1387"/>
        </w:trPr>
        <w:tc>
          <w:tcPr>
            <w:tcW w:w="1697" w:type="dxa"/>
            <w:vMerge/>
            <w:tcBorders>
              <w:left w:val="single" w:sz="4" w:space="0" w:color="auto"/>
              <w:right w:val="single" w:sz="4" w:space="0" w:color="auto"/>
            </w:tcBorders>
            <w:vAlign w:val="center"/>
            <w:hideMark/>
          </w:tcPr>
          <w:p w14:paraId="7A716AFA" w14:textId="77777777" w:rsidR="00C57024" w:rsidRPr="00E53729" w:rsidRDefault="00C57024" w:rsidP="00C57024">
            <w:pPr>
              <w:tabs>
                <w:tab w:val="left" w:pos="360"/>
                <w:tab w:val="left" w:pos="720"/>
                <w:tab w:val="left" w:pos="4320"/>
              </w:tabs>
              <w:rPr>
                <w:rFonts w:ascii="Arial" w:hAnsi="Arial" w:cs="Arial"/>
                <w:b/>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76A957A5" w14:textId="77777777" w:rsidR="00322932" w:rsidRPr="00E53729" w:rsidRDefault="00C57024" w:rsidP="00C57024">
            <w:pPr>
              <w:pStyle w:val="Default"/>
              <w:tabs>
                <w:tab w:val="left" w:pos="360"/>
                <w:tab w:val="left" w:pos="720"/>
                <w:tab w:val="left" w:pos="4320"/>
              </w:tabs>
            </w:pPr>
            <w:r w:rsidRPr="00E53729">
              <w:t xml:space="preserve">Identify all individuals entering the </w:t>
            </w:r>
            <w:r w:rsidR="00322932" w:rsidRPr="00E53729">
              <w:t xml:space="preserve">facility’s </w:t>
            </w:r>
            <w:r w:rsidRPr="00E53729">
              <w:t>buildings</w:t>
            </w:r>
            <w:r w:rsidR="00322932" w:rsidRPr="00E53729">
              <w:t>.</w:t>
            </w:r>
          </w:p>
          <w:p w14:paraId="4081EA74" w14:textId="0F7045C8" w:rsidR="00C57024" w:rsidRPr="00E53729" w:rsidRDefault="00322932" w:rsidP="00C57024">
            <w:pPr>
              <w:pStyle w:val="Default"/>
              <w:tabs>
                <w:tab w:val="left" w:pos="360"/>
                <w:tab w:val="left" w:pos="720"/>
                <w:tab w:val="left" w:pos="4320"/>
              </w:tabs>
            </w:pPr>
            <w:r w:rsidRPr="00E53729">
              <w:t>EC.02.01.01, EP.7</w:t>
            </w:r>
          </w:p>
          <w:p w14:paraId="7A716AFB" w14:textId="594E672C" w:rsidR="00322932" w:rsidRPr="00E53729" w:rsidRDefault="00322932" w:rsidP="00C57024">
            <w:pPr>
              <w:pStyle w:val="Default"/>
              <w:tabs>
                <w:tab w:val="left" w:pos="360"/>
                <w:tab w:val="left" w:pos="720"/>
                <w:tab w:val="left" w:pos="4320"/>
              </w:tabs>
            </w:pPr>
            <w:r w:rsidRPr="00E53729">
              <w:t>H</w:t>
            </w:r>
          </w:p>
        </w:tc>
        <w:sdt>
          <w:sdtPr>
            <w:rPr>
              <w:rFonts w:ascii="Arial" w:hAnsi="Arial" w:cs="Arial"/>
            </w:rPr>
            <w:id w:val="471099725"/>
            <w:placeholder>
              <w:docPart w:val="D5866962558A44989EDD2E5C591EBD43"/>
            </w:placeholder>
          </w:sdtPr>
          <w:sdtContent>
            <w:sdt>
              <w:sdtPr>
                <w:rPr>
                  <w:rFonts w:ascii="Arial" w:hAnsi="Arial" w:cs="Arial"/>
                </w:rPr>
                <w:id w:val="-34671572"/>
                <w:placeholder>
                  <w:docPart w:val="540C1DAA01C74127AFB423F40C63691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AFC" w14:textId="39C8FF62"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331795965"/>
            <w:placeholder>
              <w:docPart w:val="80DA38D07C7A46278A2F9B00CE1D6FBC"/>
            </w:placeholder>
          </w:sdtPr>
          <w:sdtContent>
            <w:sdt>
              <w:sdtPr>
                <w:rPr>
                  <w:rFonts w:ascii="Arial" w:hAnsi="Arial" w:cs="Arial"/>
                </w:rPr>
                <w:id w:val="-568342658"/>
                <w:placeholder>
                  <w:docPart w:val="EA8D37CBBDDB4DB0A77FEEF9158A348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42E49CFD" w14:textId="44D617EE"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AFD" w14:textId="5A171745"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03" w14:textId="77777777" w:rsidTr="00C57024">
        <w:tc>
          <w:tcPr>
            <w:tcW w:w="1697" w:type="dxa"/>
            <w:vMerge/>
            <w:tcBorders>
              <w:left w:val="single" w:sz="4" w:space="0" w:color="auto"/>
              <w:right w:val="single" w:sz="4" w:space="0" w:color="auto"/>
            </w:tcBorders>
            <w:vAlign w:val="center"/>
            <w:hideMark/>
          </w:tcPr>
          <w:p w14:paraId="7A716AFF" w14:textId="59943CB7" w:rsidR="00C57024" w:rsidRPr="00E53729" w:rsidRDefault="00C57024" w:rsidP="00C57024">
            <w:pPr>
              <w:tabs>
                <w:tab w:val="left" w:pos="360"/>
                <w:tab w:val="left" w:pos="720"/>
                <w:tab w:val="left" w:pos="4320"/>
              </w:tabs>
              <w:rPr>
                <w:rFonts w:ascii="Arial" w:hAnsi="Arial" w:cs="Arial"/>
                <w:b/>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108A6C0D" w14:textId="77777777" w:rsidR="00C57024" w:rsidRPr="00E53729" w:rsidRDefault="00C57024" w:rsidP="00C57024">
            <w:pPr>
              <w:pStyle w:val="Default"/>
              <w:tabs>
                <w:tab w:val="left" w:pos="360"/>
                <w:tab w:val="left" w:pos="720"/>
                <w:tab w:val="left" w:pos="4320"/>
              </w:tabs>
            </w:pPr>
            <w:r w:rsidRPr="00E53729">
              <w:t>Identify and control access to security sensitive areas</w:t>
            </w:r>
            <w:r w:rsidR="00322932" w:rsidRPr="00E53729">
              <w:t>. EC.02.01.01, EP.8</w:t>
            </w:r>
          </w:p>
          <w:p w14:paraId="7A716B00" w14:textId="295FE86B" w:rsidR="00322932" w:rsidRPr="00E53729" w:rsidRDefault="00322932" w:rsidP="00C57024">
            <w:pPr>
              <w:pStyle w:val="Default"/>
              <w:tabs>
                <w:tab w:val="left" w:pos="360"/>
                <w:tab w:val="left" w:pos="720"/>
                <w:tab w:val="left" w:pos="4320"/>
              </w:tabs>
            </w:pPr>
            <w:r w:rsidRPr="00E53729">
              <w:t>H, AC, B</w:t>
            </w:r>
          </w:p>
        </w:tc>
        <w:sdt>
          <w:sdtPr>
            <w:rPr>
              <w:rFonts w:ascii="Arial" w:hAnsi="Arial" w:cs="Arial"/>
            </w:rPr>
            <w:id w:val="1935171604"/>
            <w:placeholder>
              <w:docPart w:val="2D0F6B09F85D4D4594453E5E34F468B3"/>
            </w:placeholder>
          </w:sdtPr>
          <w:sdtContent>
            <w:sdt>
              <w:sdtPr>
                <w:rPr>
                  <w:rFonts w:ascii="Arial" w:hAnsi="Arial" w:cs="Arial"/>
                </w:rPr>
                <w:id w:val="826404288"/>
                <w:placeholder>
                  <w:docPart w:val="C30E322322284EF2B48AF28320AD48D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B01" w14:textId="4ED448E8"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67589607"/>
            <w:placeholder>
              <w:docPart w:val="4F7BBA3A0D9B4B93A717023934E335FB"/>
            </w:placeholder>
          </w:sdtPr>
          <w:sdtContent>
            <w:sdt>
              <w:sdtPr>
                <w:rPr>
                  <w:rFonts w:ascii="Arial" w:hAnsi="Arial" w:cs="Arial"/>
                </w:rPr>
                <w:id w:val="831875716"/>
                <w:placeholder>
                  <w:docPart w:val="4EC126B1D77440ECB8520D1FC7C6EDC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375EFD1A" w14:textId="59411BC6"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B02" w14:textId="57677777"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08" w14:textId="77777777" w:rsidTr="00C57024">
        <w:trPr>
          <w:trHeight w:val="1656"/>
        </w:trPr>
        <w:tc>
          <w:tcPr>
            <w:tcW w:w="1697" w:type="dxa"/>
            <w:tcBorders>
              <w:left w:val="single" w:sz="4" w:space="0" w:color="auto"/>
              <w:right w:val="single" w:sz="4" w:space="0" w:color="auto"/>
            </w:tcBorders>
            <w:vAlign w:val="center"/>
            <w:hideMark/>
          </w:tcPr>
          <w:p w14:paraId="7A716B04" w14:textId="5D8ABF4B" w:rsidR="00C57024" w:rsidRPr="00E53729" w:rsidRDefault="00C57024" w:rsidP="00C57024">
            <w:pPr>
              <w:tabs>
                <w:tab w:val="left" w:pos="360"/>
                <w:tab w:val="left" w:pos="720"/>
                <w:tab w:val="left" w:pos="4320"/>
              </w:tabs>
              <w:rPr>
                <w:rFonts w:ascii="Arial" w:hAnsi="Arial" w:cs="Arial"/>
                <w:b/>
                <w:sz w:val="24"/>
                <w:szCs w:val="24"/>
              </w:rPr>
            </w:pPr>
          </w:p>
        </w:tc>
        <w:tc>
          <w:tcPr>
            <w:tcW w:w="2567" w:type="dxa"/>
            <w:tcBorders>
              <w:top w:val="single" w:sz="4" w:space="0" w:color="auto"/>
              <w:left w:val="single" w:sz="4" w:space="0" w:color="auto"/>
              <w:right w:val="single" w:sz="4" w:space="0" w:color="auto"/>
            </w:tcBorders>
            <w:hideMark/>
          </w:tcPr>
          <w:p w14:paraId="5B87B8C5" w14:textId="5B06D4B0" w:rsidR="00C57024" w:rsidRPr="00E53729" w:rsidRDefault="00C57024" w:rsidP="00322932">
            <w:pPr>
              <w:pStyle w:val="Default"/>
              <w:tabs>
                <w:tab w:val="left" w:pos="360"/>
                <w:tab w:val="left" w:pos="720"/>
                <w:tab w:val="left" w:pos="4320"/>
              </w:tabs>
            </w:pPr>
            <w:r w:rsidRPr="00E53729">
              <w:t>Develop effective, written procedures for responding to security incidents, including an infant or pediatric abduction.  EC.02.01.01, EP.9</w:t>
            </w:r>
            <w:r w:rsidR="006A0BB1" w:rsidRPr="00E53729">
              <w:t xml:space="preserve"> &amp; 10</w:t>
            </w:r>
          </w:p>
          <w:p w14:paraId="7A716B05" w14:textId="0804C8E1" w:rsidR="00322932" w:rsidRPr="00E53729" w:rsidRDefault="00322932" w:rsidP="00147CAE">
            <w:pPr>
              <w:pStyle w:val="Default"/>
              <w:tabs>
                <w:tab w:val="left" w:pos="360"/>
                <w:tab w:val="left" w:pos="720"/>
                <w:tab w:val="left" w:pos="4320"/>
              </w:tabs>
            </w:pPr>
            <w:r w:rsidRPr="00E53729">
              <w:t>H</w:t>
            </w:r>
            <w:r w:rsidR="00147CAE" w:rsidRPr="00E53729">
              <w:t xml:space="preserve"> </w:t>
            </w:r>
            <w:r w:rsidR="006A0BB1" w:rsidRPr="00E53729">
              <w:t>–</w:t>
            </w:r>
            <w:r w:rsidR="00147CAE" w:rsidRPr="00E53729">
              <w:t xml:space="preserve"> </w:t>
            </w:r>
            <w:r w:rsidRPr="00E53729">
              <w:t>D</w:t>
            </w:r>
            <w:r w:rsidR="006A0BB1" w:rsidRPr="00E53729">
              <w:t xml:space="preserve"> required for EP.9</w:t>
            </w:r>
          </w:p>
        </w:tc>
        <w:sdt>
          <w:sdtPr>
            <w:rPr>
              <w:rFonts w:ascii="Arial" w:hAnsi="Arial" w:cs="Arial"/>
            </w:rPr>
            <w:id w:val="435257684"/>
            <w:placeholder>
              <w:docPart w:val="83FB61BCD879490CA10B0EBC3CDEC505"/>
            </w:placeholder>
          </w:sdtPr>
          <w:sdtContent>
            <w:sdt>
              <w:sdtPr>
                <w:rPr>
                  <w:rFonts w:ascii="Arial" w:hAnsi="Arial" w:cs="Arial"/>
                </w:rPr>
                <w:id w:val="-865588006"/>
                <w:placeholder>
                  <w:docPart w:val="4F4328F56B5744C8816691A1E7A4193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B06" w14:textId="1A689786"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763894601"/>
            <w:placeholder>
              <w:docPart w:val="6122CAD4D7A848F18768217D078E2903"/>
            </w:placeholder>
          </w:sdtPr>
          <w:sdtContent>
            <w:sdt>
              <w:sdtPr>
                <w:rPr>
                  <w:rFonts w:ascii="Arial" w:hAnsi="Arial" w:cs="Arial"/>
                </w:rPr>
                <w:id w:val="375743804"/>
                <w:placeholder>
                  <w:docPart w:val="BD5AA22379434B469279D75B3CCD125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4974AF3C" w14:textId="005C3C16"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7A716B07" w14:textId="5220A55D"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4A853F1B" w14:textId="77777777" w:rsidTr="00D10570">
        <w:trPr>
          <w:trHeight w:val="2233"/>
        </w:trPr>
        <w:tc>
          <w:tcPr>
            <w:tcW w:w="1697" w:type="dxa"/>
            <w:vMerge w:val="restart"/>
            <w:tcBorders>
              <w:top w:val="single" w:sz="4" w:space="0" w:color="auto"/>
              <w:left w:val="single" w:sz="4" w:space="0" w:color="auto"/>
              <w:right w:val="single" w:sz="4" w:space="0" w:color="auto"/>
            </w:tcBorders>
            <w:vAlign w:val="center"/>
          </w:tcPr>
          <w:p w14:paraId="5E94A6B0" w14:textId="1EABA3CE" w:rsidR="00C57024" w:rsidRPr="00E53729" w:rsidRDefault="00C57024" w:rsidP="00C57024">
            <w:pPr>
              <w:pStyle w:val="BodyText"/>
              <w:tabs>
                <w:tab w:val="left" w:pos="360"/>
                <w:tab w:val="left" w:pos="720"/>
                <w:tab w:val="left" w:pos="4320"/>
              </w:tabs>
              <w:rPr>
                <w:rFonts w:ascii="Arial" w:hAnsi="Arial" w:cs="Arial"/>
              </w:rPr>
            </w:pPr>
            <w:r w:rsidRPr="00E53729">
              <w:rPr>
                <w:rFonts w:ascii="Arial" w:hAnsi="Arial" w:cs="Arial"/>
              </w:rPr>
              <w:t>Respond</w:t>
            </w:r>
          </w:p>
        </w:tc>
        <w:tc>
          <w:tcPr>
            <w:tcW w:w="2567" w:type="dxa"/>
            <w:tcBorders>
              <w:top w:val="single" w:sz="4" w:space="0" w:color="auto"/>
              <w:left w:val="single" w:sz="4" w:space="0" w:color="auto"/>
              <w:right w:val="single" w:sz="4" w:space="0" w:color="auto"/>
            </w:tcBorders>
          </w:tcPr>
          <w:p w14:paraId="2BB7FCD4" w14:textId="434168CC" w:rsidR="00D91A14" w:rsidRPr="00E53729" w:rsidRDefault="00C57024" w:rsidP="00D10570">
            <w:pPr>
              <w:pStyle w:val="Default"/>
              <w:tabs>
                <w:tab w:val="left" w:pos="360"/>
                <w:tab w:val="left" w:pos="720"/>
                <w:tab w:val="left" w:pos="4320"/>
              </w:tabs>
            </w:pPr>
            <w:r w:rsidRPr="00E53729">
              <w:t>Include procedures for providing internal security during an emergency in the Emergency Operation Plan</w:t>
            </w:r>
            <w:r w:rsidR="00D91A14" w:rsidRPr="00E53729">
              <w:t xml:space="preserve"> (EOP).</w:t>
            </w:r>
          </w:p>
          <w:p w14:paraId="09574149" w14:textId="4C6B1640" w:rsidR="00C57024" w:rsidRPr="00E53729" w:rsidRDefault="00C57024" w:rsidP="00D10570">
            <w:pPr>
              <w:pStyle w:val="Default"/>
              <w:tabs>
                <w:tab w:val="left" w:pos="360"/>
                <w:tab w:val="left" w:pos="720"/>
                <w:tab w:val="left" w:pos="4320"/>
              </w:tabs>
            </w:pPr>
            <w:r w:rsidRPr="00E53729">
              <w:t>EM.02.02.05, EP.1</w:t>
            </w:r>
          </w:p>
          <w:p w14:paraId="07CB86F2" w14:textId="5376AFFD" w:rsidR="00D10570" w:rsidRPr="00E53729" w:rsidRDefault="00D10570" w:rsidP="00D10570">
            <w:pPr>
              <w:pStyle w:val="Default"/>
              <w:tabs>
                <w:tab w:val="left" w:pos="360"/>
                <w:tab w:val="left" w:pos="720"/>
                <w:tab w:val="left" w:pos="4320"/>
              </w:tabs>
            </w:pPr>
            <w:r w:rsidRPr="00E53729">
              <w:t>H, AC, B</w:t>
            </w:r>
          </w:p>
        </w:tc>
        <w:sdt>
          <w:sdtPr>
            <w:rPr>
              <w:rFonts w:ascii="Arial" w:hAnsi="Arial" w:cs="Arial"/>
            </w:rPr>
            <w:id w:val="-1008605180"/>
            <w:placeholder>
              <w:docPart w:val="28F3AF62CA844B7EA7D44F1302670402"/>
            </w:placeholder>
          </w:sdtPr>
          <w:sdtContent>
            <w:sdt>
              <w:sdtPr>
                <w:rPr>
                  <w:rFonts w:ascii="Arial" w:hAnsi="Arial" w:cs="Arial"/>
                </w:rPr>
                <w:id w:val="1242304327"/>
                <w:placeholder>
                  <w:docPart w:val="4F982AE9E499419D808B7493CDC90EC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2604B461" w14:textId="0D59F1F6"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tc>
          <w:tcPr>
            <w:tcW w:w="1734" w:type="dxa"/>
            <w:tcBorders>
              <w:top w:val="single" w:sz="4" w:space="0" w:color="auto"/>
              <w:left w:val="single" w:sz="4" w:space="0" w:color="auto"/>
              <w:right w:val="single" w:sz="4" w:space="0" w:color="auto"/>
            </w:tcBorders>
            <w:vAlign w:val="center"/>
          </w:tcPr>
          <w:sdt>
            <w:sdtPr>
              <w:rPr>
                <w:rFonts w:ascii="Arial" w:hAnsi="Arial" w:cs="Arial"/>
              </w:rPr>
              <w:id w:val="-1511598210"/>
              <w:placeholder>
                <w:docPart w:val="D6EA3869AB174326907375B31C300967"/>
              </w:placeholder>
            </w:sdtPr>
            <w:sdtContent>
              <w:sdt>
                <w:sdtPr>
                  <w:rPr>
                    <w:rFonts w:ascii="Arial" w:hAnsi="Arial" w:cs="Arial"/>
                  </w:rPr>
                  <w:id w:val="1584106666"/>
                  <w:placeholder>
                    <w:docPart w:val="DF800A584BF94582875CB6D8A08C418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p w14:paraId="1D88A523" w14:textId="46930071"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sdtContent>
              </w:sdt>
            </w:sdtContent>
          </w:sdt>
        </w:tc>
        <w:tc>
          <w:tcPr>
            <w:tcW w:w="1761" w:type="dxa"/>
            <w:tcBorders>
              <w:top w:val="single" w:sz="4" w:space="0" w:color="auto"/>
              <w:left w:val="single" w:sz="4" w:space="0" w:color="auto"/>
              <w:right w:val="single" w:sz="4" w:space="0" w:color="auto"/>
            </w:tcBorders>
          </w:tcPr>
          <w:p w14:paraId="1E33F686" w14:textId="77777777"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17" w14:textId="77777777" w:rsidTr="00C57024">
        <w:tc>
          <w:tcPr>
            <w:tcW w:w="1697" w:type="dxa"/>
            <w:vMerge/>
            <w:tcBorders>
              <w:left w:val="single" w:sz="4" w:space="0" w:color="auto"/>
              <w:right w:val="single" w:sz="4" w:space="0" w:color="auto"/>
            </w:tcBorders>
            <w:vAlign w:val="center"/>
            <w:hideMark/>
          </w:tcPr>
          <w:p w14:paraId="7A716B13" w14:textId="77777777" w:rsidR="00C57024" w:rsidRPr="00E53729" w:rsidRDefault="00C57024"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bottom w:val="single" w:sz="4" w:space="0" w:color="auto"/>
              <w:right w:val="single" w:sz="4" w:space="0" w:color="auto"/>
            </w:tcBorders>
            <w:hideMark/>
          </w:tcPr>
          <w:p w14:paraId="4B7C8682" w14:textId="77777777" w:rsidR="00D10570" w:rsidRPr="00E53729" w:rsidRDefault="00C57024" w:rsidP="00C57024">
            <w:pPr>
              <w:pStyle w:val="Default"/>
              <w:tabs>
                <w:tab w:val="left" w:pos="360"/>
                <w:tab w:val="left" w:pos="720"/>
                <w:tab w:val="left" w:pos="4320"/>
              </w:tabs>
            </w:pPr>
            <w:r w:rsidRPr="00E53729">
              <w:t>Identify roles that community security agencies will provide in the event of an emergency and document this information in the EOP</w:t>
            </w:r>
            <w:r w:rsidR="00D10570" w:rsidRPr="00E53729">
              <w:t>.</w:t>
            </w:r>
          </w:p>
          <w:p w14:paraId="70D2E95C" w14:textId="77777777" w:rsidR="00C57024" w:rsidRPr="00E53729" w:rsidRDefault="00C57024" w:rsidP="00D10570">
            <w:pPr>
              <w:pStyle w:val="Default"/>
              <w:tabs>
                <w:tab w:val="left" w:pos="360"/>
                <w:tab w:val="left" w:pos="720"/>
                <w:tab w:val="left" w:pos="4320"/>
              </w:tabs>
            </w:pPr>
            <w:r w:rsidRPr="00E53729">
              <w:t>EM.02.02.05, EP.2</w:t>
            </w:r>
          </w:p>
          <w:p w14:paraId="7A716B14" w14:textId="664F7032" w:rsidR="00D10570" w:rsidRPr="00E53729" w:rsidRDefault="00D10570" w:rsidP="00D10570">
            <w:pPr>
              <w:pStyle w:val="Default"/>
              <w:tabs>
                <w:tab w:val="left" w:pos="360"/>
                <w:tab w:val="left" w:pos="720"/>
                <w:tab w:val="left" w:pos="4320"/>
              </w:tabs>
            </w:pPr>
            <w:r w:rsidRPr="00E53729">
              <w:t>H</w:t>
            </w:r>
          </w:p>
        </w:tc>
        <w:sdt>
          <w:sdtPr>
            <w:rPr>
              <w:rFonts w:ascii="Arial" w:hAnsi="Arial" w:cs="Arial"/>
            </w:rPr>
            <w:id w:val="946267469"/>
            <w:placeholder>
              <w:docPart w:val="3E05CD560C5B411F91705124B277228A"/>
            </w:placeholder>
          </w:sdtPr>
          <w:sdtContent>
            <w:sdt>
              <w:sdtPr>
                <w:rPr>
                  <w:rFonts w:ascii="Arial" w:hAnsi="Arial" w:cs="Arial"/>
                </w:rPr>
                <w:id w:val="616030144"/>
                <w:placeholder>
                  <w:docPart w:val="DF1DE9DF2F184D39905923F23348AA1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B15" w14:textId="3A5512FA"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554278340"/>
            <w:placeholder>
              <w:docPart w:val="F9A1DD1F258E4DB19664502D390C4986"/>
            </w:placeholder>
          </w:sdtPr>
          <w:sdtContent>
            <w:sdt>
              <w:sdtPr>
                <w:rPr>
                  <w:rFonts w:ascii="Arial" w:hAnsi="Arial" w:cs="Arial"/>
                </w:rPr>
                <w:id w:val="-1005045446"/>
                <w:placeholder>
                  <w:docPart w:val="575411402C1C4975A6969AE53E313F2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44372B3C" w14:textId="57A979C7"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B16" w14:textId="53D241E7"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1C" w14:textId="77777777" w:rsidTr="00C57024">
        <w:tc>
          <w:tcPr>
            <w:tcW w:w="1697" w:type="dxa"/>
            <w:vMerge/>
            <w:tcBorders>
              <w:left w:val="single" w:sz="4" w:space="0" w:color="auto"/>
              <w:right w:val="single" w:sz="4" w:space="0" w:color="auto"/>
            </w:tcBorders>
            <w:vAlign w:val="center"/>
            <w:hideMark/>
          </w:tcPr>
          <w:p w14:paraId="7A716B18" w14:textId="0340F489" w:rsidR="00C57024" w:rsidRPr="00E53729" w:rsidRDefault="00C57024"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bottom w:val="single" w:sz="4" w:space="0" w:color="auto"/>
              <w:right w:val="single" w:sz="4" w:space="0" w:color="auto"/>
            </w:tcBorders>
            <w:hideMark/>
          </w:tcPr>
          <w:p w14:paraId="35CF2BB8" w14:textId="77777777" w:rsidR="00D10570" w:rsidRPr="00E53729" w:rsidRDefault="00C57024" w:rsidP="00C57024">
            <w:pPr>
              <w:pStyle w:val="Default"/>
              <w:tabs>
                <w:tab w:val="left" w:pos="360"/>
                <w:tab w:val="left" w:pos="720"/>
                <w:tab w:val="left" w:pos="4320"/>
              </w:tabs>
            </w:pPr>
            <w:r w:rsidRPr="00E53729">
              <w:t>Coordinate security activities with the community security agencies during an emergency</w:t>
            </w:r>
            <w:r w:rsidR="00D10570" w:rsidRPr="00E53729">
              <w:t>.</w:t>
            </w:r>
          </w:p>
          <w:p w14:paraId="0C606045" w14:textId="77777777" w:rsidR="00C57024" w:rsidRPr="00E53729" w:rsidRDefault="00C57024" w:rsidP="00D10570">
            <w:pPr>
              <w:pStyle w:val="Default"/>
              <w:tabs>
                <w:tab w:val="left" w:pos="360"/>
                <w:tab w:val="left" w:pos="720"/>
                <w:tab w:val="left" w:pos="4320"/>
              </w:tabs>
            </w:pPr>
            <w:r w:rsidRPr="00E53729">
              <w:t>EM.02.02.05, EP.3</w:t>
            </w:r>
          </w:p>
          <w:p w14:paraId="7A716B19" w14:textId="6859F8C7" w:rsidR="00D10570" w:rsidRPr="00E53729" w:rsidRDefault="00D10570" w:rsidP="00D10570">
            <w:pPr>
              <w:pStyle w:val="Default"/>
              <w:tabs>
                <w:tab w:val="left" w:pos="360"/>
                <w:tab w:val="left" w:pos="720"/>
                <w:tab w:val="left" w:pos="4320"/>
              </w:tabs>
            </w:pPr>
            <w:r w:rsidRPr="00E53729">
              <w:t>H</w:t>
            </w:r>
          </w:p>
        </w:tc>
        <w:sdt>
          <w:sdtPr>
            <w:rPr>
              <w:rFonts w:ascii="Arial" w:hAnsi="Arial" w:cs="Arial"/>
            </w:rPr>
            <w:id w:val="1605768453"/>
            <w:placeholder>
              <w:docPart w:val="1CA22F8A250146919EED23CA94EAA792"/>
            </w:placeholder>
          </w:sdtPr>
          <w:sdtContent>
            <w:sdt>
              <w:sdtPr>
                <w:rPr>
                  <w:rFonts w:ascii="Arial" w:hAnsi="Arial" w:cs="Arial"/>
                </w:rPr>
                <w:id w:val="-1572646528"/>
                <w:placeholder>
                  <w:docPart w:val="4D7A131E665E4C9C9B32FBCABF29E20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B1A" w14:textId="3311B0DA"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99424393"/>
            <w:placeholder>
              <w:docPart w:val="B021A666AA02440E836D61971B316693"/>
            </w:placeholder>
          </w:sdtPr>
          <w:sdtContent>
            <w:sdt>
              <w:sdtPr>
                <w:rPr>
                  <w:rFonts w:ascii="Arial" w:hAnsi="Arial" w:cs="Arial"/>
                </w:rPr>
                <w:id w:val="734512851"/>
                <w:placeholder>
                  <w:docPart w:val="9A41977C6CBA4FDDAA1ED31A4778276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10A92A65" w14:textId="71287947" w:rsidR="00C57024" w:rsidRPr="00E53729" w:rsidRDefault="0025189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B1B" w14:textId="1382815B"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1E6FD248" w14:textId="77777777" w:rsidTr="00C57024">
        <w:tc>
          <w:tcPr>
            <w:tcW w:w="1697" w:type="dxa"/>
            <w:vMerge/>
            <w:tcBorders>
              <w:left w:val="single" w:sz="4" w:space="0" w:color="auto"/>
              <w:right w:val="single" w:sz="4" w:space="0" w:color="auto"/>
            </w:tcBorders>
            <w:vAlign w:val="center"/>
          </w:tcPr>
          <w:p w14:paraId="18E1F7EE" w14:textId="67CD126D" w:rsidR="00C57024" w:rsidRPr="00E53729" w:rsidRDefault="00C57024"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bottom w:val="single" w:sz="4" w:space="0" w:color="auto"/>
              <w:right w:val="single" w:sz="4" w:space="0" w:color="auto"/>
            </w:tcBorders>
          </w:tcPr>
          <w:p w14:paraId="315A1C9D" w14:textId="77777777" w:rsidR="00C57024" w:rsidRPr="00E53729" w:rsidRDefault="00C57024" w:rsidP="00C57024">
            <w:pPr>
              <w:pStyle w:val="Default"/>
              <w:tabs>
                <w:tab w:val="left" w:pos="360"/>
                <w:tab w:val="left" w:pos="720"/>
                <w:tab w:val="left" w:pos="4320"/>
              </w:tabs>
            </w:pPr>
            <w:r w:rsidRPr="00E53729">
              <w:t>During a security incident</w:t>
            </w:r>
            <w:r w:rsidR="00322932" w:rsidRPr="00E53729">
              <w:t>, follow identified procedures. EC.02.01.01, EP.10</w:t>
            </w:r>
          </w:p>
          <w:p w14:paraId="2FF12E5E" w14:textId="4231B87B" w:rsidR="00322932" w:rsidRPr="00E53729" w:rsidRDefault="00322932" w:rsidP="00C57024">
            <w:pPr>
              <w:pStyle w:val="Default"/>
              <w:tabs>
                <w:tab w:val="left" w:pos="360"/>
                <w:tab w:val="left" w:pos="720"/>
                <w:tab w:val="left" w:pos="4320"/>
              </w:tabs>
            </w:pPr>
            <w:r w:rsidRPr="00E53729">
              <w:t>H</w:t>
            </w:r>
          </w:p>
        </w:tc>
        <w:sdt>
          <w:sdtPr>
            <w:rPr>
              <w:rFonts w:ascii="Arial" w:hAnsi="Arial" w:cs="Arial"/>
            </w:rPr>
            <w:id w:val="-76218397"/>
            <w:placeholder>
              <w:docPart w:val="C5056B1B09E74E588C5262B70E44BACA"/>
            </w:placeholder>
          </w:sdtPr>
          <w:sdtContent>
            <w:sdt>
              <w:sdtPr>
                <w:rPr>
                  <w:rFonts w:ascii="Arial" w:hAnsi="Arial" w:cs="Arial"/>
                </w:rPr>
                <w:id w:val="550273144"/>
                <w:placeholder>
                  <w:docPart w:val="FA120AE3B3D64D75BBB218C163E65E9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528C9BDF" w14:textId="54CB7E19"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969320918"/>
            <w:placeholder>
              <w:docPart w:val="630B923F3B0A41BEA7233FAFF9B558C9"/>
            </w:placeholder>
          </w:sdtPr>
          <w:sdtContent>
            <w:sdt>
              <w:sdtPr>
                <w:rPr>
                  <w:rFonts w:ascii="Arial" w:hAnsi="Arial" w:cs="Arial"/>
                </w:rPr>
                <w:id w:val="-341865042"/>
                <w:placeholder>
                  <w:docPart w:val="1709B8F3BC514DA6AECC565AAA6CDB5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6862B1C7" w14:textId="516EA0C5" w:rsidR="00C57024" w:rsidRPr="00E53729" w:rsidRDefault="0025189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7449E0A" w14:textId="44CC3038"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21" w14:textId="77777777" w:rsidTr="00C57024">
        <w:tc>
          <w:tcPr>
            <w:tcW w:w="1697" w:type="dxa"/>
            <w:vMerge/>
            <w:tcBorders>
              <w:left w:val="single" w:sz="4" w:space="0" w:color="auto"/>
              <w:right w:val="single" w:sz="4" w:space="0" w:color="auto"/>
            </w:tcBorders>
            <w:vAlign w:val="center"/>
            <w:hideMark/>
          </w:tcPr>
          <w:p w14:paraId="7A716B1D" w14:textId="77777777" w:rsidR="00C57024" w:rsidRPr="00E53729" w:rsidRDefault="00C57024"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bottom w:val="single" w:sz="4" w:space="0" w:color="auto"/>
              <w:right w:val="single" w:sz="4" w:space="0" w:color="auto"/>
            </w:tcBorders>
            <w:hideMark/>
          </w:tcPr>
          <w:p w14:paraId="3DB1C1EE" w14:textId="77777777" w:rsidR="00D10570" w:rsidRPr="00E53729" w:rsidRDefault="00C57024" w:rsidP="00C57024">
            <w:pPr>
              <w:pStyle w:val="Default"/>
              <w:tabs>
                <w:tab w:val="left" w:pos="360"/>
                <w:tab w:val="left" w:pos="720"/>
                <w:tab w:val="left" w:pos="4320"/>
              </w:tabs>
            </w:pPr>
            <w:r w:rsidRPr="00E53729">
              <w:t>Control movement into, out of, and within the HEALTHCARE FACILITY during an emergency</w:t>
            </w:r>
            <w:r w:rsidR="00D10570" w:rsidRPr="00E53729">
              <w:t>.</w:t>
            </w:r>
          </w:p>
          <w:p w14:paraId="5F0FC06D" w14:textId="77777777" w:rsidR="00C57024" w:rsidRPr="00E53729" w:rsidRDefault="00C57024" w:rsidP="00D10570">
            <w:pPr>
              <w:pStyle w:val="Default"/>
              <w:tabs>
                <w:tab w:val="left" w:pos="360"/>
                <w:tab w:val="left" w:pos="720"/>
                <w:tab w:val="left" w:pos="4320"/>
              </w:tabs>
            </w:pPr>
            <w:r w:rsidRPr="00E53729">
              <w:t>EM.02.02.05, EP.7 &amp; 8</w:t>
            </w:r>
          </w:p>
          <w:p w14:paraId="7A716B1E" w14:textId="7A55FA4C" w:rsidR="00D10570" w:rsidRPr="00E53729" w:rsidRDefault="00D10570" w:rsidP="00D10570">
            <w:pPr>
              <w:pStyle w:val="Default"/>
              <w:tabs>
                <w:tab w:val="left" w:pos="360"/>
                <w:tab w:val="left" w:pos="720"/>
                <w:tab w:val="left" w:pos="4320"/>
              </w:tabs>
            </w:pPr>
            <w:r w:rsidRPr="00E53729">
              <w:t>H</w:t>
            </w:r>
          </w:p>
        </w:tc>
        <w:sdt>
          <w:sdtPr>
            <w:rPr>
              <w:rFonts w:ascii="Arial" w:hAnsi="Arial" w:cs="Arial"/>
            </w:rPr>
            <w:id w:val="907503037"/>
            <w:placeholder>
              <w:docPart w:val="405BD776A0344FB883A9F4C6485FE465"/>
            </w:placeholder>
          </w:sdtPr>
          <w:sdtContent>
            <w:sdt>
              <w:sdtPr>
                <w:rPr>
                  <w:rFonts w:ascii="Arial" w:hAnsi="Arial" w:cs="Arial"/>
                </w:rPr>
                <w:id w:val="1283998040"/>
                <w:placeholder>
                  <w:docPart w:val="FA09363E5B65475B84FE840968EC42D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B1F" w14:textId="7A7720E1"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9173126"/>
            <w:placeholder>
              <w:docPart w:val="51350A6EFD5C408AB193CC1BAA1D8DC7"/>
            </w:placeholder>
          </w:sdtPr>
          <w:sdtContent>
            <w:sdt>
              <w:sdtPr>
                <w:rPr>
                  <w:rFonts w:ascii="Arial" w:hAnsi="Arial" w:cs="Arial"/>
                </w:rPr>
                <w:id w:val="492757707"/>
                <w:placeholder>
                  <w:docPart w:val="31CDF68AF93044258400CBBD24EF478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332CDD87" w14:textId="01F77A7B" w:rsidR="00C57024" w:rsidRPr="00E53729" w:rsidRDefault="0025189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B20" w14:textId="2D4B0C8A"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26" w14:textId="77777777" w:rsidTr="00C57024">
        <w:tc>
          <w:tcPr>
            <w:tcW w:w="1697" w:type="dxa"/>
            <w:vMerge/>
            <w:tcBorders>
              <w:left w:val="single" w:sz="4" w:space="0" w:color="auto"/>
              <w:right w:val="single" w:sz="4" w:space="0" w:color="auto"/>
            </w:tcBorders>
            <w:vAlign w:val="center"/>
            <w:hideMark/>
          </w:tcPr>
          <w:p w14:paraId="7A716B22" w14:textId="77777777" w:rsidR="00C57024" w:rsidRPr="00E53729" w:rsidRDefault="00C57024"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bottom w:val="single" w:sz="4" w:space="0" w:color="auto"/>
              <w:right w:val="single" w:sz="4" w:space="0" w:color="auto"/>
            </w:tcBorders>
            <w:hideMark/>
          </w:tcPr>
          <w:p w14:paraId="1F853609" w14:textId="77777777" w:rsidR="00D10570" w:rsidRPr="00E53729" w:rsidRDefault="00C57024" w:rsidP="00C57024">
            <w:pPr>
              <w:pStyle w:val="Default"/>
              <w:tabs>
                <w:tab w:val="left" w:pos="360"/>
                <w:tab w:val="left" w:pos="720"/>
                <w:tab w:val="left" w:pos="4320"/>
              </w:tabs>
            </w:pPr>
            <w:r w:rsidRPr="00E53729">
              <w:t>Control vehicular access to the HEALTHCARE FACILITY during an emergency</w:t>
            </w:r>
            <w:r w:rsidR="00D10570" w:rsidRPr="00E53729">
              <w:t>.</w:t>
            </w:r>
          </w:p>
          <w:p w14:paraId="5C27966C" w14:textId="77777777" w:rsidR="00C57024" w:rsidRPr="00E53729" w:rsidRDefault="00C57024" w:rsidP="00D10570">
            <w:pPr>
              <w:pStyle w:val="Default"/>
              <w:tabs>
                <w:tab w:val="left" w:pos="360"/>
                <w:tab w:val="left" w:pos="720"/>
                <w:tab w:val="left" w:pos="4320"/>
              </w:tabs>
            </w:pPr>
            <w:r w:rsidRPr="00E53729">
              <w:t>EM.02.02.05, EP.9</w:t>
            </w:r>
          </w:p>
          <w:p w14:paraId="7A716B23" w14:textId="75C2A292" w:rsidR="00D10570" w:rsidRPr="00E53729" w:rsidRDefault="00D10570" w:rsidP="00D10570">
            <w:pPr>
              <w:pStyle w:val="Default"/>
              <w:tabs>
                <w:tab w:val="left" w:pos="360"/>
                <w:tab w:val="left" w:pos="720"/>
                <w:tab w:val="left" w:pos="4320"/>
              </w:tabs>
            </w:pPr>
            <w:r w:rsidRPr="00E53729">
              <w:t>H</w:t>
            </w:r>
          </w:p>
        </w:tc>
        <w:sdt>
          <w:sdtPr>
            <w:rPr>
              <w:rFonts w:ascii="Arial" w:hAnsi="Arial" w:cs="Arial"/>
            </w:rPr>
            <w:id w:val="113802534"/>
            <w:placeholder>
              <w:docPart w:val="5F4FAC9C76F342EC968DB3D9D1A5113E"/>
            </w:placeholder>
          </w:sdtPr>
          <w:sdtContent>
            <w:sdt>
              <w:sdtPr>
                <w:rPr>
                  <w:rFonts w:ascii="Arial" w:hAnsi="Arial" w:cs="Arial"/>
                </w:rPr>
                <w:id w:val="1762252879"/>
                <w:placeholder>
                  <w:docPart w:val="26DBEFA792D24C96A066245F8788F9D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bottom w:val="single" w:sz="4" w:space="0" w:color="auto"/>
                      <w:right w:val="single" w:sz="4" w:space="0" w:color="auto"/>
                    </w:tcBorders>
                    <w:vAlign w:val="center"/>
                  </w:tcPr>
                  <w:p w14:paraId="7A716B24" w14:textId="4D19AEA6"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432708482"/>
            <w:placeholder>
              <w:docPart w:val="0265CBA514094A27AF175B2E16AEF97C"/>
            </w:placeholder>
          </w:sdtPr>
          <w:sdtContent>
            <w:sdt>
              <w:sdtPr>
                <w:rPr>
                  <w:rFonts w:ascii="Arial" w:hAnsi="Arial" w:cs="Arial"/>
                </w:rPr>
                <w:id w:val="495150744"/>
                <w:placeholder>
                  <w:docPart w:val="B5234B680B8248A999EBDE3584D894F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bottom w:val="single" w:sz="4" w:space="0" w:color="auto"/>
                      <w:right w:val="single" w:sz="4" w:space="0" w:color="auto"/>
                    </w:tcBorders>
                    <w:vAlign w:val="center"/>
                  </w:tcPr>
                  <w:p w14:paraId="1081CDC9" w14:textId="1E93C09F" w:rsidR="00C57024" w:rsidRPr="00E53729" w:rsidRDefault="0025189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bottom w:val="single" w:sz="4" w:space="0" w:color="auto"/>
              <w:right w:val="single" w:sz="4" w:space="0" w:color="auto"/>
            </w:tcBorders>
          </w:tcPr>
          <w:p w14:paraId="7A716B25" w14:textId="5B3B6440" w:rsidR="00C57024" w:rsidRPr="00E53729" w:rsidRDefault="00C57024" w:rsidP="00C57024">
            <w:pPr>
              <w:pStyle w:val="BodyText"/>
              <w:tabs>
                <w:tab w:val="left" w:pos="360"/>
                <w:tab w:val="left" w:pos="720"/>
                <w:tab w:val="left" w:pos="4320"/>
              </w:tabs>
              <w:rPr>
                <w:rFonts w:ascii="Arial" w:hAnsi="Arial" w:cs="Arial"/>
              </w:rPr>
            </w:pPr>
          </w:p>
        </w:tc>
      </w:tr>
      <w:tr w:rsidR="00C57024" w:rsidRPr="00E53729" w14:paraId="7A716B2B" w14:textId="77777777" w:rsidTr="00C57024">
        <w:trPr>
          <w:trHeight w:val="1162"/>
        </w:trPr>
        <w:tc>
          <w:tcPr>
            <w:tcW w:w="1697" w:type="dxa"/>
            <w:vMerge/>
            <w:tcBorders>
              <w:left w:val="single" w:sz="4" w:space="0" w:color="auto"/>
              <w:right w:val="single" w:sz="4" w:space="0" w:color="auto"/>
            </w:tcBorders>
            <w:vAlign w:val="center"/>
            <w:hideMark/>
          </w:tcPr>
          <w:p w14:paraId="7A716B27" w14:textId="77777777" w:rsidR="00C57024" w:rsidRPr="00E53729" w:rsidRDefault="00C57024"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right w:val="single" w:sz="4" w:space="0" w:color="auto"/>
            </w:tcBorders>
            <w:hideMark/>
          </w:tcPr>
          <w:p w14:paraId="1FCFA769" w14:textId="6AAE1BDC" w:rsidR="00E43388" w:rsidRPr="00E53729" w:rsidRDefault="00C57024" w:rsidP="00E43388">
            <w:pPr>
              <w:pStyle w:val="Default"/>
              <w:tabs>
                <w:tab w:val="left" w:pos="360"/>
                <w:tab w:val="left" w:pos="720"/>
                <w:tab w:val="left" w:pos="4320"/>
              </w:tabs>
            </w:pPr>
            <w:r w:rsidRPr="00E53729">
              <w:t>Monitor security during emergency resp</w:t>
            </w:r>
            <w:r w:rsidR="00976F8C" w:rsidRPr="00E53729">
              <w:t>o</w:t>
            </w:r>
            <w:r w:rsidRPr="00E53729">
              <w:t>nse exercises</w:t>
            </w:r>
            <w:r w:rsidR="00E43388" w:rsidRPr="00E53729">
              <w:t>.</w:t>
            </w:r>
          </w:p>
          <w:p w14:paraId="68E68393" w14:textId="5BFCCCAC" w:rsidR="00E43388" w:rsidRPr="00E53729" w:rsidRDefault="00C57024" w:rsidP="00E43388">
            <w:pPr>
              <w:pStyle w:val="Default"/>
              <w:tabs>
                <w:tab w:val="left" w:pos="360"/>
                <w:tab w:val="left" w:pos="720"/>
                <w:tab w:val="left" w:pos="4320"/>
              </w:tabs>
            </w:pPr>
            <w:r w:rsidRPr="00E53729">
              <w:t>EM.03.01.03, EP.</w:t>
            </w:r>
            <w:r w:rsidR="00E43388" w:rsidRPr="00E53729">
              <w:t>5  H, AC</w:t>
            </w:r>
          </w:p>
          <w:p w14:paraId="0C44C073" w14:textId="77777777" w:rsidR="00E43388" w:rsidRPr="00E53729" w:rsidRDefault="00E43388" w:rsidP="00E43388">
            <w:pPr>
              <w:pStyle w:val="Default"/>
              <w:tabs>
                <w:tab w:val="left" w:pos="360"/>
                <w:tab w:val="left" w:pos="720"/>
                <w:tab w:val="left" w:pos="4320"/>
              </w:tabs>
            </w:pPr>
            <w:r w:rsidRPr="00E53729">
              <w:t>EM.03.01.03, EP.9</w:t>
            </w:r>
          </w:p>
          <w:p w14:paraId="7A716B28" w14:textId="4497A6B6" w:rsidR="00E43388" w:rsidRPr="00E53729" w:rsidRDefault="00E43388" w:rsidP="00E43388">
            <w:pPr>
              <w:pStyle w:val="Default"/>
              <w:tabs>
                <w:tab w:val="left" w:pos="360"/>
                <w:tab w:val="left" w:pos="720"/>
                <w:tab w:val="left" w:pos="4320"/>
              </w:tabs>
            </w:pPr>
            <w:r w:rsidRPr="00E53729">
              <w:t>H</w:t>
            </w:r>
          </w:p>
        </w:tc>
        <w:sdt>
          <w:sdtPr>
            <w:rPr>
              <w:rFonts w:ascii="Arial" w:hAnsi="Arial" w:cs="Arial"/>
            </w:rPr>
            <w:id w:val="-1834905147"/>
            <w:placeholder>
              <w:docPart w:val="57872164BD7C4DB08499690A664BD814"/>
            </w:placeholder>
          </w:sdtPr>
          <w:sdtContent>
            <w:sdt>
              <w:sdtPr>
                <w:rPr>
                  <w:rFonts w:ascii="Arial" w:hAnsi="Arial" w:cs="Arial"/>
                </w:rPr>
                <w:id w:val="-2138254760"/>
                <w:placeholder>
                  <w:docPart w:val="83945B3A0940453093419E87AE1D958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B29" w14:textId="50F10766" w:rsidR="00C57024" w:rsidRPr="00E53729" w:rsidRDefault="00C57024"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37021602"/>
            <w:placeholder>
              <w:docPart w:val="1A3F3E5F3A784C4FBEF6492B08CE77F6"/>
            </w:placeholder>
          </w:sdtPr>
          <w:sdtContent>
            <w:sdt>
              <w:sdtPr>
                <w:rPr>
                  <w:rFonts w:ascii="Arial" w:hAnsi="Arial" w:cs="Arial"/>
                </w:rPr>
                <w:id w:val="-1133330130"/>
                <w:placeholder>
                  <w:docPart w:val="7049FDEE7CD84C6CB962BC9E2ECE2B4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114B4241" w14:textId="2B780E02" w:rsidR="00C57024" w:rsidRPr="00E53729" w:rsidRDefault="00251894"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7A716B2A" w14:textId="5EC04606" w:rsidR="00C57024" w:rsidRPr="00E53729" w:rsidRDefault="00C57024" w:rsidP="00C57024">
            <w:pPr>
              <w:pStyle w:val="BodyText"/>
              <w:tabs>
                <w:tab w:val="left" w:pos="360"/>
                <w:tab w:val="left" w:pos="720"/>
                <w:tab w:val="left" w:pos="4320"/>
              </w:tabs>
              <w:rPr>
                <w:rFonts w:ascii="Arial" w:hAnsi="Arial" w:cs="Arial"/>
              </w:rPr>
            </w:pPr>
          </w:p>
        </w:tc>
      </w:tr>
      <w:tr w:rsidR="00286749" w:rsidRPr="00E53729" w14:paraId="76AAB64E" w14:textId="77777777" w:rsidTr="0010349B">
        <w:trPr>
          <w:trHeight w:val="325"/>
        </w:trPr>
        <w:tc>
          <w:tcPr>
            <w:tcW w:w="1697" w:type="dxa"/>
            <w:vMerge w:val="restart"/>
            <w:tcBorders>
              <w:top w:val="single" w:sz="4" w:space="0" w:color="auto"/>
              <w:left w:val="single" w:sz="4" w:space="0" w:color="auto"/>
              <w:right w:val="single" w:sz="4" w:space="0" w:color="auto"/>
            </w:tcBorders>
            <w:vAlign w:val="center"/>
          </w:tcPr>
          <w:p w14:paraId="3F0197CC" w14:textId="7C563C42" w:rsidR="00286749" w:rsidRPr="00E53729" w:rsidRDefault="00286749" w:rsidP="00C57024">
            <w:pPr>
              <w:pStyle w:val="BodyText"/>
              <w:tabs>
                <w:tab w:val="left" w:pos="360"/>
                <w:tab w:val="left" w:pos="720"/>
                <w:tab w:val="left" w:pos="4320"/>
              </w:tabs>
              <w:rPr>
                <w:rFonts w:ascii="Arial" w:hAnsi="Arial" w:cs="Arial"/>
              </w:rPr>
            </w:pPr>
            <w:r w:rsidRPr="00E53729">
              <w:rPr>
                <w:rFonts w:ascii="Arial" w:hAnsi="Arial" w:cs="Arial"/>
              </w:rPr>
              <w:t>Monitor</w:t>
            </w:r>
          </w:p>
        </w:tc>
        <w:tc>
          <w:tcPr>
            <w:tcW w:w="2567" w:type="dxa"/>
            <w:tcBorders>
              <w:top w:val="single" w:sz="4" w:space="0" w:color="auto"/>
              <w:left w:val="single" w:sz="4" w:space="0" w:color="auto"/>
              <w:right w:val="single" w:sz="4" w:space="0" w:color="auto"/>
            </w:tcBorders>
          </w:tcPr>
          <w:p w14:paraId="40C76DC9" w14:textId="14D47600" w:rsidR="00286749" w:rsidRPr="00E53729" w:rsidRDefault="00286749" w:rsidP="00240537">
            <w:pPr>
              <w:pStyle w:val="Default"/>
              <w:tabs>
                <w:tab w:val="left" w:pos="360"/>
                <w:tab w:val="left" w:pos="720"/>
                <w:tab w:val="left" w:pos="4320"/>
              </w:tabs>
            </w:pPr>
            <w:r w:rsidRPr="00E53729">
              <w:t>Report and investigate security incidents and problems. EC.04.01.01, EP.6</w:t>
            </w:r>
          </w:p>
          <w:p w14:paraId="123F0710" w14:textId="16FEB4ED" w:rsidR="00286749" w:rsidRPr="00E53729" w:rsidRDefault="00286749" w:rsidP="00240537">
            <w:pPr>
              <w:pStyle w:val="Default"/>
              <w:tabs>
                <w:tab w:val="left" w:pos="360"/>
                <w:tab w:val="left" w:pos="720"/>
                <w:tab w:val="left" w:pos="4320"/>
              </w:tabs>
            </w:pPr>
            <w:r w:rsidRPr="00E53729">
              <w:t>H</w:t>
            </w:r>
          </w:p>
          <w:p w14:paraId="3DCB8293" w14:textId="787096E3" w:rsidR="00286749" w:rsidRPr="00E53729" w:rsidRDefault="00286749" w:rsidP="00240537">
            <w:pPr>
              <w:pStyle w:val="Default"/>
              <w:tabs>
                <w:tab w:val="left" w:pos="360"/>
                <w:tab w:val="left" w:pos="720"/>
                <w:tab w:val="left" w:pos="4320"/>
              </w:tabs>
            </w:pPr>
            <w:r w:rsidRPr="00E53729">
              <w:t xml:space="preserve">EC.04.01.01, EP.2 </w:t>
            </w:r>
          </w:p>
          <w:p w14:paraId="3B293AD0" w14:textId="5EA0B5A1" w:rsidR="00286749" w:rsidRPr="00E53729" w:rsidRDefault="00286749" w:rsidP="00240537">
            <w:pPr>
              <w:pStyle w:val="Default"/>
              <w:tabs>
                <w:tab w:val="left" w:pos="360"/>
                <w:tab w:val="left" w:pos="720"/>
                <w:tab w:val="left" w:pos="4320"/>
              </w:tabs>
            </w:pPr>
            <w:r w:rsidRPr="00E53729">
              <w:t>AC &amp; B</w:t>
            </w:r>
          </w:p>
        </w:tc>
        <w:sdt>
          <w:sdtPr>
            <w:rPr>
              <w:rFonts w:ascii="Arial" w:hAnsi="Arial" w:cs="Arial"/>
            </w:rPr>
            <w:id w:val="1662039916"/>
            <w:placeholder>
              <w:docPart w:val="BA92AC595B0F4A66B65D88535008E4D5"/>
            </w:placeholder>
          </w:sdtPr>
          <w:sdtContent>
            <w:sdt>
              <w:sdtPr>
                <w:rPr>
                  <w:rFonts w:ascii="Arial" w:hAnsi="Arial" w:cs="Arial"/>
                </w:rPr>
                <w:id w:val="124818904"/>
                <w:placeholder>
                  <w:docPart w:val="A423065CDC934FF0B25D51D8EED485E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37C1FEE7" w14:textId="689987D5"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169523456"/>
            <w:placeholder>
              <w:docPart w:val="C21A1FBE468E49B79264299F42084F0B"/>
            </w:placeholder>
          </w:sdtPr>
          <w:sdtContent>
            <w:sdt>
              <w:sdtPr>
                <w:rPr>
                  <w:rFonts w:ascii="Arial" w:hAnsi="Arial" w:cs="Arial"/>
                </w:rPr>
                <w:id w:val="-260610795"/>
                <w:placeholder>
                  <w:docPart w:val="78464E7389DF4B27B076BAD83881AE3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285CA662" w14:textId="0E4369E2"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0567B581" w14:textId="77777777" w:rsidR="00286749" w:rsidRPr="00E53729" w:rsidRDefault="00286749" w:rsidP="00C57024">
            <w:pPr>
              <w:pStyle w:val="BodyText"/>
              <w:tabs>
                <w:tab w:val="left" w:pos="360"/>
                <w:tab w:val="left" w:pos="720"/>
                <w:tab w:val="left" w:pos="4320"/>
              </w:tabs>
              <w:rPr>
                <w:rFonts w:ascii="Arial" w:hAnsi="Arial" w:cs="Arial"/>
              </w:rPr>
            </w:pPr>
          </w:p>
        </w:tc>
      </w:tr>
      <w:tr w:rsidR="00286749" w:rsidRPr="00E53729" w14:paraId="7A716B35" w14:textId="77777777" w:rsidTr="00147CAE">
        <w:trPr>
          <w:trHeight w:val="1675"/>
        </w:trPr>
        <w:tc>
          <w:tcPr>
            <w:tcW w:w="1697" w:type="dxa"/>
            <w:vMerge/>
            <w:tcBorders>
              <w:left w:val="single" w:sz="4" w:space="0" w:color="auto"/>
              <w:right w:val="single" w:sz="4" w:space="0" w:color="auto"/>
            </w:tcBorders>
            <w:vAlign w:val="center"/>
            <w:hideMark/>
          </w:tcPr>
          <w:p w14:paraId="7A716B31" w14:textId="5C52A888" w:rsidR="00286749" w:rsidRPr="00E53729" w:rsidRDefault="00286749"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right w:val="single" w:sz="4" w:space="0" w:color="auto"/>
            </w:tcBorders>
          </w:tcPr>
          <w:p w14:paraId="33BE9181" w14:textId="77777777" w:rsidR="00286749" w:rsidRPr="00E53729" w:rsidRDefault="00286749" w:rsidP="00240537">
            <w:pPr>
              <w:pStyle w:val="Default"/>
              <w:tabs>
                <w:tab w:val="left" w:pos="360"/>
                <w:tab w:val="left" w:pos="720"/>
                <w:tab w:val="left" w:pos="4320"/>
              </w:tabs>
            </w:pPr>
            <w:r w:rsidRPr="00E53729">
              <w:t xml:space="preserve">Evaluate the Security Management Plan within prescribed time frames.  </w:t>
            </w:r>
          </w:p>
          <w:p w14:paraId="516620EF" w14:textId="77777777" w:rsidR="00286749" w:rsidRPr="00E53729" w:rsidRDefault="00286749" w:rsidP="00240537">
            <w:pPr>
              <w:pStyle w:val="Default"/>
              <w:tabs>
                <w:tab w:val="left" w:pos="360"/>
                <w:tab w:val="left" w:pos="720"/>
                <w:tab w:val="left" w:pos="4320"/>
              </w:tabs>
            </w:pPr>
            <w:r w:rsidRPr="00E53729">
              <w:t>EC.04.01.01, EP.15</w:t>
            </w:r>
          </w:p>
          <w:p w14:paraId="7A716B32" w14:textId="1DEA8BA2" w:rsidR="00286749" w:rsidRPr="00E53729" w:rsidRDefault="00286749" w:rsidP="00147CAE">
            <w:pPr>
              <w:pStyle w:val="Default"/>
              <w:tabs>
                <w:tab w:val="left" w:pos="360"/>
                <w:tab w:val="left" w:pos="720"/>
                <w:tab w:val="left" w:pos="4320"/>
              </w:tabs>
            </w:pPr>
            <w:r w:rsidRPr="00E53729">
              <w:t>H, AC, B - D</w:t>
            </w:r>
          </w:p>
        </w:tc>
        <w:sdt>
          <w:sdtPr>
            <w:rPr>
              <w:rFonts w:ascii="Arial" w:hAnsi="Arial" w:cs="Arial"/>
            </w:rPr>
            <w:id w:val="-277950728"/>
            <w:placeholder>
              <w:docPart w:val="33A280837C584490A69827DFF80319DE"/>
            </w:placeholder>
          </w:sdtPr>
          <w:sdtContent>
            <w:sdt>
              <w:sdtPr>
                <w:rPr>
                  <w:rFonts w:ascii="Arial" w:hAnsi="Arial" w:cs="Arial"/>
                </w:rPr>
                <w:id w:val="1536627831"/>
                <w:placeholder>
                  <w:docPart w:val="ECD9A02D24CA4BCC83F4AEF1157C942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B33" w14:textId="507495F4"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879704490"/>
            <w:placeholder>
              <w:docPart w:val="AFF8D30C243A42F99DABCA859224BE95"/>
            </w:placeholder>
          </w:sdtPr>
          <w:sdtContent>
            <w:sdt>
              <w:sdtPr>
                <w:rPr>
                  <w:rFonts w:ascii="Arial" w:hAnsi="Arial" w:cs="Arial"/>
                </w:rPr>
                <w:id w:val="-441459553"/>
                <w:placeholder>
                  <w:docPart w:val="0BE9F9201BD3418091F480E9C032E21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260A4070" w14:textId="0C67C3D7"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7A716B34" w14:textId="7E01CC5E" w:rsidR="00286749" w:rsidRPr="00E53729" w:rsidRDefault="00286749" w:rsidP="00C57024">
            <w:pPr>
              <w:pStyle w:val="BodyText"/>
              <w:tabs>
                <w:tab w:val="left" w:pos="360"/>
                <w:tab w:val="left" w:pos="720"/>
                <w:tab w:val="left" w:pos="4320"/>
              </w:tabs>
              <w:rPr>
                <w:rFonts w:ascii="Arial" w:hAnsi="Arial" w:cs="Arial"/>
              </w:rPr>
            </w:pPr>
          </w:p>
        </w:tc>
      </w:tr>
      <w:tr w:rsidR="00286749" w:rsidRPr="00E53729" w14:paraId="7A716B3F" w14:textId="77777777" w:rsidTr="0047761B">
        <w:tc>
          <w:tcPr>
            <w:tcW w:w="1697" w:type="dxa"/>
            <w:vMerge w:val="restart"/>
            <w:tcBorders>
              <w:left w:val="single" w:sz="4" w:space="0" w:color="auto"/>
              <w:right w:val="single" w:sz="4" w:space="0" w:color="auto"/>
            </w:tcBorders>
            <w:vAlign w:val="center"/>
            <w:hideMark/>
          </w:tcPr>
          <w:p w14:paraId="7A716B3B" w14:textId="568CB817" w:rsidR="00286749" w:rsidRPr="00E53729" w:rsidRDefault="00286749" w:rsidP="00C57024">
            <w:pPr>
              <w:pStyle w:val="BodyText"/>
              <w:tabs>
                <w:tab w:val="left" w:pos="360"/>
                <w:tab w:val="left" w:pos="720"/>
                <w:tab w:val="left" w:pos="4320"/>
              </w:tabs>
              <w:rPr>
                <w:rFonts w:ascii="Arial" w:hAnsi="Arial" w:cs="Arial"/>
                <w:b/>
              </w:rPr>
            </w:pPr>
            <w:r w:rsidRPr="00E53729">
              <w:rPr>
                <w:rFonts w:ascii="Arial" w:hAnsi="Arial" w:cs="Arial"/>
              </w:rPr>
              <w:t>Improve</w:t>
            </w:r>
          </w:p>
        </w:tc>
        <w:tc>
          <w:tcPr>
            <w:tcW w:w="2567" w:type="dxa"/>
            <w:tcBorders>
              <w:top w:val="single" w:sz="4" w:space="0" w:color="auto"/>
              <w:left w:val="single" w:sz="4" w:space="0" w:color="auto"/>
              <w:right w:val="single" w:sz="4" w:space="0" w:color="auto"/>
            </w:tcBorders>
            <w:hideMark/>
          </w:tcPr>
          <w:p w14:paraId="52A5154C" w14:textId="77777777" w:rsidR="00286749" w:rsidRPr="00E53729" w:rsidRDefault="00286749" w:rsidP="00C57024">
            <w:pPr>
              <w:pStyle w:val="Default"/>
              <w:tabs>
                <w:tab w:val="left" w:pos="360"/>
                <w:tab w:val="left" w:pos="720"/>
                <w:tab w:val="left" w:pos="4320"/>
              </w:tabs>
            </w:pPr>
            <w:r w:rsidRPr="00E53729">
              <w:t>Analyze data to identify and resolve security issues.</w:t>
            </w:r>
          </w:p>
          <w:p w14:paraId="37432FC0" w14:textId="77777777" w:rsidR="00286749" w:rsidRPr="00E53729" w:rsidRDefault="00286749" w:rsidP="00876B4D">
            <w:pPr>
              <w:pStyle w:val="Default"/>
              <w:tabs>
                <w:tab w:val="left" w:pos="360"/>
                <w:tab w:val="left" w:pos="720"/>
                <w:tab w:val="left" w:pos="4320"/>
              </w:tabs>
            </w:pPr>
            <w:r w:rsidRPr="00E53729">
              <w:t>EC.04.01.03, EP.2</w:t>
            </w:r>
          </w:p>
          <w:p w14:paraId="7A716B3C" w14:textId="03C0622C" w:rsidR="00286749" w:rsidRPr="00E53729" w:rsidRDefault="00286749" w:rsidP="00876B4D">
            <w:pPr>
              <w:pStyle w:val="Default"/>
              <w:tabs>
                <w:tab w:val="left" w:pos="360"/>
                <w:tab w:val="left" w:pos="720"/>
                <w:tab w:val="left" w:pos="4320"/>
              </w:tabs>
            </w:pPr>
            <w:r w:rsidRPr="00E53729">
              <w:t>H, AC, B</w:t>
            </w:r>
          </w:p>
        </w:tc>
        <w:sdt>
          <w:sdtPr>
            <w:rPr>
              <w:rFonts w:ascii="Arial" w:hAnsi="Arial" w:cs="Arial"/>
            </w:rPr>
            <w:id w:val="-764921858"/>
            <w:placeholder>
              <w:docPart w:val="A3483C441BDC4CD58958A7E633BA6377"/>
            </w:placeholder>
          </w:sdtPr>
          <w:sdtContent>
            <w:sdt>
              <w:sdtPr>
                <w:rPr>
                  <w:rFonts w:ascii="Arial" w:hAnsi="Arial" w:cs="Arial"/>
                </w:rPr>
                <w:id w:val="1382209720"/>
                <w:placeholder>
                  <w:docPart w:val="CFA96B04AC0A4AABA482242840C6015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B3D" w14:textId="7AD1D803"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146074975"/>
            <w:placeholder>
              <w:docPart w:val="91BBC1E44A664327B2C6E1A3D80A3402"/>
            </w:placeholder>
          </w:sdtPr>
          <w:sdtContent>
            <w:sdt>
              <w:sdtPr>
                <w:rPr>
                  <w:rFonts w:ascii="Arial" w:hAnsi="Arial" w:cs="Arial"/>
                </w:rPr>
                <w:id w:val="-2079509895"/>
                <w:placeholder>
                  <w:docPart w:val="AD47066060364920A69139585B53ED4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129419C0" w14:textId="4F3BFDA4"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7A716B3E" w14:textId="1E35D75F" w:rsidR="00286749" w:rsidRPr="00E53729" w:rsidRDefault="00286749" w:rsidP="00C57024">
            <w:pPr>
              <w:pStyle w:val="BodyText"/>
              <w:tabs>
                <w:tab w:val="left" w:pos="360"/>
                <w:tab w:val="left" w:pos="720"/>
                <w:tab w:val="left" w:pos="4320"/>
              </w:tabs>
              <w:rPr>
                <w:rFonts w:ascii="Arial" w:hAnsi="Arial" w:cs="Arial"/>
              </w:rPr>
            </w:pPr>
          </w:p>
        </w:tc>
      </w:tr>
      <w:tr w:rsidR="00286749" w:rsidRPr="00E53729" w14:paraId="33CE8414" w14:textId="77777777" w:rsidTr="00632B71">
        <w:tc>
          <w:tcPr>
            <w:tcW w:w="1697" w:type="dxa"/>
            <w:vMerge/>
            <w:tcBorders>
              <w:left w:val="single" w:sz="4" w:space="0" w:color="auto"/>
              <w:right w:val="single" w:sz="4" w:space="0" w:color="auto"/>
            </w:tcBorders>
            <w:vAlign w:val="center"/>
          </w:tcPr>
          <w:p w14:paraId="3D2E2F67" w14:textId="72E5020E" w:rsidR="00286749" w:rsidRPr="00E53729" w:rsidRDefault="00286749" w:rsidP="00C57024">
            <w:pPr>
              <w:pStyle w:val="BodyText"/>
              <w:tabs>
                <w:tab w:val="left" w:pos="360"/>
                <w:tab w:val="left" w:pos="720"/>
                <w:tab w:val="left" w:pos="4320"/>
              </w:tabs>
              <w:rPr>
                <w:rFonts w:ascii="Arial" w:hAnsi="Arial" w:cs="Arial"/>
                <w:b/>
              </w:rPr>
            </w:pPr>
          </w:p>
        </w:tc>
        <w:tc>
          <w:tcPr>
            <w:tcW w:w="2567" w:type="dxa"/>
            <w:tcBorders>
              <w:top w:val="single" w:sz="4" w:space="0" w:color="auto"/>
              <w:left w:val="single" w:sz="4" w:space="0" w:color="auto"/>
              <w:right w:val="single" w:sz="4" w:space="0" w:color="auto"/>
            </w:tcBorders>
          </w:tcPr>
          <w:p w14:paraId="14ADD02E" w14:textId="77777777" w:rsidR="00286749" w:rsidRPr="00E53729" w:rsidRDefault="00286749" w:rsidP="00A04B0F">
            <w:pPr>
              <w:pStyle w:val="Default"/>
              <w:tabs>
                <w:tab w:val="left" w:pos="360"/>
                <w:tab w:val="left" w:pos="720"/>
                <w:tab w:val="left" w:pos="4320"/>
              </w:tabs>
            </w:pPr>
            <w:r w:rsidRPr="00E53729">
              <w:t>Leaders discuss performance improvement activities, reported safety and quality issues, proposed solutions and their impact on the organization’s resources, reports on key quality measures and safety indicators, and safety and quality issues specific to the population served</w:t>
            </w:r>
          </w:p>
          <w:p w14:paraId="6B18312D" w14:textId="77777777" w:rsidR="00286749" w:rsidRPr="00E53729" w:rsidRDefault="00286749" w:rsidP="00A04B0F">
            <w:pPr>
              <w:pStyle w:val="Default"/>
              <w:tabs>
                <w:tab w:val="left" w:pos="360"/>
                <w:tab w:val="left" w:pos="720"/>
                <w:tab w:val="left" w:pos="4320"/>
              </w:tabs>
            </w:pPr>
            <w:r w:rsidRPr="00E53729">
              <w:t>LD.02.03.01, EP.1</w:t>
            </w:r>
          </w:p>
          <w:p w14:paraId="2FDD5F68" w14:textId="1A237B98" w:rsidR="00286749" w:rsidRPr="00E53729" w:rsidRDefault="00286749" w:rsidP="00A04B0F">
            <w:pPr>
              <w:pStyle w:val="Default"/>
              <w:tabs>
                <w:tab w:val="left" w:pos="360"/>
                <w:tab w:val="left" w:pos="720"/>
                <w:tab w:val="left" w:pos="4320"/>
              </w:tabs>
            </w:pPr>
            <w:r w:rsidRPr="00E53729">
              <w:t>AC, B</w:t>
            </w:r>
          </w:p>
        </w:tc>
        <w:sdt>
          <w:sdtPr>
            <w:rPr>
              <w:rFonts w:ascii="Arial" w:hAnsi="Arial" w:cs="Arial"/>
            </w:rPr>
            <w:id w:val="2106537208"/>
            <w:placeholder>
              <w:docPart w:val="DA7060D6FAAE4030831B42A5C1EEB360"/>
            </w:placeholder>
          </w:sdtPr>
          <w:sdtContent>
            <w:sdt>
              <w:sdtPr>
                <w:rPr>
                  <w:rFonts w:ascii="Arial" w:hAnsi="Arial" w:cs="Arial"/>
                </w:rPr>
                <w:id w:val="387232492"/>
                <w:placeholder>
                  <w:docPart w:val="D175167936E5468DB7C4EB26F1C5A73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5AA1DC37" w14:textId="3E0642D9"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756793068"/>
            <w:placeholder>
              <w:docPart w:val="2BFE0B381AAA49C3A07BEC150AE29195"/>
            </w:placeholder>
          </w:sdtPr>
          <w:sdtContent>
            <w:sdt>
              <w:sdtPr>
                <w:rPr>
                  <w:rFonts w:ascii="Arial" w:hAnsi="Arial" w:cs="Arial"/>
                </w:rPr>
                <w:id w:val="-807853691"/>
                <w:placeholder>
                  <w:docPart w:val="01E1455658B640F28BC93F9AF798338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0E8A161B" w14:textId="16CD177D"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627EC167" w14:textId="77777777" w:rsidR="00286749" w:rsidRPr="00E53729" w:rsidRDefault="00286749" w:rsidP="00C57024">
            <w:pPr>
              <w:pStyle w:val="BodyText"/>
              <w:tabs>
                <w:tab w:val="left" w:pos="360"/>
                <w:tab w:val="left" w:pos="720"/>
                <w:tab w:val="left" w:pos="4320"/>
              </w:tabs>
              <w:rPr>
                <w:rFonts w:ascii="Arial" w:hAnsi="Arial" w:cs="Arial"/>
              </w:rPr>
            </w:pPr>
          </w:p>
        </w:tc>
      </w:tr>
      <w:tr w:rsidR="00286749" w:rsidRPr="00E53729" w14:paraId="7A716B44" w14:textId="77777777" w:rsidTr="00632B71">
        <w:trPr>
          <w:trHeight w:val="1162"/>
        </w:trPr>
        <w:tc>
          <w:tcPr>
            <w:tcW w:w="1697" w:type="dxa"/>
            <w:vMerge/>
            <w:tcBorders>
              <w:left w:val="single" w:sz="4" w:space="0" w:color="auto"/>
              <w:bottom w:val="single" w:sz="4" w:space="0" w:color="auto"/>
              <w:right w:val="single" w:sz="4" w:space="0" w:color="auto"/>
            </w:tcBorders>
            <w:vAlign w:val="center"/>
            <w:hideMark/>
          </w:tcPr>
          <w:p w14:paraId="7A716B40" w14:textId="1B2C4962" w:rsidR="00286749" w:rsidRPr="00E53729" w:rsidRDefault="00286749" w:rsidP="00C57024">
            <w:pPr>
              <w:pStyle w:val="BodyText"/>
              <w:tabs>
                <w:tab w:val="left" w:pos="360"/>
                <w:tab w:val="left" w:pos="720"/>
                <w:tab w:val="left" w:pos="4320"/>
              </w:tabs>
              <w:rPr>
                <w:rFonts w:ascii="Arial" w:hAnsi="Arial" w:cs="Arial"/>
              </w:rPr>
            </w:pPr>
          </w:p>
        </w:tc>
        <w:tc>
          <w:tcPr>
            <w:tcW w:w="2567" w:type="dxa"/>
            <w:tcBorders>
              <w:top w:val="single" w:sz="4" w:space="0" w:color="auto"/>
              <w:left w:val="single" w:sz="4" w:space="0" w:color="auto"/>
              <w:right w:val="single" w:sz="4" w:space="0" w:color="auto"/>
            </w:tcBorders>
          </w:tcPr>
          <w:p w14:paraId="743E8C9B" w14:textId="77777777" w:rsidR="00286749" w:rsidRPr="00E53729" w:rsidRDefault="00286749" w:rsidP="00C57024">
            <w:pPr>
              <w:pStyle w:val="Default"/>
              <w:tabs>
                <w:tab w:val="left" w:pos="360"/>
                <w:tab w:val="left" w:pos="720"/>
                <w:tab w:val="left" w:pos="4320"/>
              </w:tabs>
            </w:pPr>
            <w:r w:rsidRPr="00E53729">
              <w:t>Verify that security issues are effectively resolved.</w:t>
            </w:r>
          </w:p>
          <w:p w14:paraId="1EA656E0" w14:textId="77777777" w:rsidR="00286749" w:rsidRPr="00E53729" w:rsidRDefault="00286749" w:rsidP="00876B4D">
            <w:pPr>
              <w:pStyle w:val="Default"/>
              <w:tabs>
                <w:tab w:val="left" w:pos="360"/>
                <w:tab w:val="left" w:pos="720"/>
                <w:tab w:val="left" w:pos="4320"/>
              </w:tabs>
            </w:pPr>
            <w:r w:rsidRPr="00E53729">
              <w:t>EC.04.01.05, EP.1</w:t>
            </w:r>
          </w:p>
          <w:p w14:paraId="7A716B41" w14:textId="07CBB9C5" w:rsidR="00286749" w:rsidRPr="00E53729" w:rsidRDefault="00286749" w:rsidP="00876B4D">
            <w:pPr>
              <w:pStyle w:val="Default"/>
              <w:tabs>
                <w:tab w:val="left" w:pos="360"/>
                <w:tab w:val="left" w:pos="720"/>
                <w:tab w:val="left" w:pos="4320"/>
              </w:tabs>
            </w:pPr>
            <w:r w:rsidRPr="00E53729">
              <w:t>H, AC, B</w:t>
            </w:r>
          </w:p>
        </w:tc>
        <w:sdt>
          <w:sdtPr>
            <w:rPr>
              <w:rFonts w:ascii="Arial" w:hAnsi="Arial" w:cs="Arial"/>
            </w:rPr>
            <w:id w:val="1465473322"/>
            <w:placeholder>
              <w:docPart w:val="56FD18FBEC3142CF9C358F6AD17CF007"/>
            </w:placeholder>
          </w:sdtPr>
          <w:sdtContent>
            <w:sdt>
              <w:sdtPr>
                <w:rPr>
                  <w:rFonts w:ascii="Arial" w:hAnsi="Arial" w:cs="Arial"/>
                </w:rPr>
                <w:id w:val="-99569664"/>
                <w:placeholder>
                  <w:docPart w:val="51E4E315F00547FC8B109700136D361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tcBorders>
                      <w:top w:val="single" w:sz="4" w:space="0" w:color="auto"/>
                      <w:left w:val="single" w:sz="4" w:space="0" w:color="auto"/>
                      <w:right w:val="single" w:sz="4" w:space="0" w:color="auto"/>
                    </w:tcBorders>
                    <w:vAlign w:val="center"/>
                  </w:tcPr>
                  <w:p w14:paraId="7A716B42" w14:textId="322940BC"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54517608"/>
            <w:placeholder>
              <w:docPart w:val="0FB64AC5058F4226B573ACF9B42FE731"/>
            </w:placeholder>
          </w:sdtPr>
          <w:sdtContent>
            <w:sdt>
              <w:sdtPr>
                <w:rPr>
                  <w:rFonts w:ascii="Arial" w:hAnsi="Arial" w:cs="Arial"/>
                </w:rPr>
                <w:id w:val="1219159662"/>
                <w:placeholder>
                  <w:docPart w:val="86D287A00E784A14BFFBFE8FC693EF3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734" w:type="dxa"/>
                    <w:tcBorders>
                      <w:top w:val="single" w:sz="4" w:space="0" w:color="auto"/>
                      <w:left w:val="single" w:sz="4" w:space="0" w:color="auto"/>
                      <w:right w:val="single" w:sz="4" w:space="0" w:color="auto"/>
                    </w:tcBorders>
                    <w:vAlign w:val="center"/>
                  </w:tcPr>
                  <w:p w14:paraId="382072FB" w14:textId="3443D8A8" w:rsidR="00286749" w:rsidRPr="00E53729" w:rsidRDefault="00286749" w:rsidP="00C57024">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61" w:type="dxa"/>
            <w:tcBorders>
              <w:top w:val="single" w:sz="4" w:space="0" w:color="auto"/>
              <w:left w:val="single" w:sz="4" w:space="0" w:color="auto"/>
              <w:right w:val="single" w:sz="4" w:space="0" w:color="auto"/>
            </w:tcBorders>
          </w:tcPr>
          <w:p w14:paraId="7A716B43" w14:textId="56ACA41B" w:rsidR="00286749" w:rsidRPr="00E53729" w:rsidRDefault="00286749" w:rsidP="00C57024">
            <w:pPr>
              <w:pStyle w:val="BodyText"/>
              <w:tabs>
                <w:tab w:val="left" w:pos="360"/>
                <w:tab w:val="left" w:pos="720"/>
                <w:tab w:val="left" w:pos="4320"/>
              </w:tabs>
              <w:rPr>
                <w:rFonts w:ascii="Arial" w:hAnsi="Arial" w:cs="Arial"/>
              </w:rPr>
            </w:pPr>
          </w:p>
        </w:tc>
      </w:tr>
    </w:tbl>
    <w:p w14:paraId="5FDF2A2D" w14:textId="658704B0" w:rsidR="00823FB9" w:rsidRPr="00E53729" w:rsidRDefault="00823FB9" w:rsidP="001A1B63">
      <w:pPr>
        <w:pStyle w:val="BodyText"/>
        <w:tabs>
          <w:tab w:val="left" w:pos="360"/>
          <w:tab w:val="left" w:pos="720"/>
          <w:tab w:val="left" w:pos="4320"/>
        </w:tabs>
        <w:rPr>
          <w:rFonts w:ascii="Arial" w:hAnsi="Arial" w:cs="Arial"/>
        </w:rPr>
      </w:pPr>
    </w:p>
    <w:p w14:paraId="7A716B5A" w14:textId="3DA66102"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7</w:t>
      </w:r>
      <w:r w:rsidR="00F610C0" w:rsidRPr="00E53729">
        <w:rPr>
          <w:rFonts w:ascii="Arial" w:hAnsi="Arial" w:cs="Arial"/>
        </w:rPr>
        <w:t>.</w:t>
      </w:r>
      <w:r w:rsidR="00F610C0" w:rsidRPr="00E53729">
        <w:rPr>
          <w:rFonts w:ascii="Arial" w:hAnsi="Arial" w:cs="Arial"/>
        </w:rPr>
        <w:tab/>
      </w:r>
      <w:r w:rsidRPr="00E53729">
        <w:rPr>
          <w:rFonts w:ascii="Arial" w:hAnsi="Arial" w:cs="Arial"/>
        </w:rPr>
        <w:t xml:space="preserve">Recommendations.  </w:t>
      </w:r>
    </w:p>
    <w:p w14:paraId="7A716B5B" w14:textId="77777777" w:rsidR="00793B2E" w:rsidRPr="00E53729" w:rsidRDefault="00793B2E" w:rsidP="001A1B63">
      <w:pPr>
        <w:pStyle w:val="BodyText"/>
        <w:tabs>
          <w:tab w:val="left" w:pos="360"/>
          <w:tab w:val="left" w:pos="720"/>
          <w:tab w:val="left" w:pos="4320"/>
        </w:tabs>
        <w:rPr>
          <w:rFonts w:ascii="Arial" w:hAnsi="Arial" w:cs="Arial"/>
        </w:rPr>
      </w:pPr>
    </w:p>
    <w:p w14:paraId="1F2F1304" w14:textId="5E3D8EEC" w:rsidR="00E65C41" w:rsidRPr="00E53729" w:rsidRDefault="00793B2E" w:rsidP="00823FB9">
      <w:pPr>
        <w:pStyle w:val="BodyText"/>
        <w:tabs>
          <w:tab w:val="left" w:pos="360"/>
          <w:tab w:val="left" w:pos="720"/>
          <w:tab w:val="left" w:pos="4320"/>
        </w:tabs>
        <w:rPr>
          <w:rFonts w:ascii="Arial" w:hAnsi="Arial" w:cs="Arial"/>
        </w:rPr>
      </w:pPr>
      <w:r w:rsidRPr="00E53729">
        <w:rPr>
          <w:rFonts w:ascii="Arial" w:hAnsi="Arial" w:cs="Arial"/>
        </w:rPr>
        <w:lastRenderedPageBreak/>
        <w:tab/>
        <w:t>a.</w:t>
      </w:r>
      <w:r w:rsidRPr="00E53729">
        <w:rPr>
          <w:rFonts w:ascii="Arial" w:hAnsi="Arial" w:cs="Arial"/>
        </w:rPr>
        <w:tab/>
        <w:t xml:space="preserve">Based on the risk assessment and monitoring data results, the following performance objectives are recommended to </w:t>
      </w:r>
      <w:r w:rsidR="00664A6F" w:rsidRPr="00E53729">
        <w:rPr>
          <w:rFonts w:ascii="Arial" w:hAnsi="Arial" w:cs="Arial"/>
        </w:rPr>
        <w:t>i</w:t>
      </w:r>
      <w:r w:rsidRPr="00E53729">
        <w:rPr>
          <w:rFonts w:ascii="Arial" w:hAnsi="Arial" w:cs="Arial"/>
        </w:rPr>
        <w:t>m</w:t>
      </w:r>
      <w:r w:rsidR="00664A6F" w:rsidRPr="00E53729">
        <w:rPr>
          <w:rFonts w:ascii="Arial" w:hAnsi="Arial" w:cs="Arial"/>
        </w:rPr>
        <w:t>pr</w:t>
      </w:r>
      <w:r w:rsidRPr="00E53729">
        <w:rPr>
          <w:rFonts w:ascii="Arial" w:hAnsi="Arial" w:cs="Arial"/>
        </w:rPr>
        <w:t>ove the S</w:t>
      </w:r>
      <w:r w:rsidR="00B55DFF" w:rsidRPr="00E53729">
        <w:rPr>
          <w:rFonts w:ascii="Arial" w:hAnsi="Arial" w:cs="Arial"/>
        </w:rPr>
        <w:t>ecurity</w:t>
      </w:r>
      <w:r w:rsidRPr="00E53729">
        <w:rPr>
          <w:rFonts w:ascii="Arial" w:hAnsi="Arial" w:cs="Arial"/>
        </w:rPr>
        <w:t xml:space="preserve"> Program </w:t>
      </w:r>
      <w:r w:rsidR="00B06649" w:rsidRPr="00E53729">
        <w:rPr>
          <w:rFonts w:ascii="Arial" w:hAnsi="Arial" w:cs="Arial"/>
        </w:rPr>
        <w:t>i</w:t>
      </w:r>
      <w:r w:rsidRPr="00E53729">
        <w:rPr>
          <w:rFonts w:ascii="Arial" w:hAnsi="Arial" w:cs="Arial"/>
        </w:rPr>
        <w:t xml:space="preserve">n </w:t>
      </w:r>
      <w:sdt>
        <w:sdtPr>
          <w:rPr>
            <w:rFonts w:ascii="Arial" w:hAnsi="Arial" w:cs="Arial"/>
          </w:rPr>
          <w:id w:val="396394982"/>
          <w:placeholder>
            <w:docPart w:val="3D46530F369F41BAB095F3CD0EE3B6A7"/>
          </w:placeholder>
          <w:text/>
        </w:sdtPr>
        <w:sdtContent>
          <w:r w:rsidR="00810234" w:rsidRPr="00E53729">
            <w:rPr>
              <w:rFonts w:ascii="Arial" w:hAnsi="Arial" w:cs="Arial"/>
            </w:rPr>
            <w:t>201</w:t>
          </w:r>
          <w:r w:rsidR="008A5722" w:rsidRPr="00E53729">
            <w:rPr>
              <w:rFonts w:ascii="Arial" w:hAnsi="Arial" w:cs="Arial"/>
            </w:rPr>
            <w:t>9</w:t>
          </w:r>
        </w:sdtContent>
      </w:sdt>
      <w:r w:rsidR="00A53A97" w:rsidRPr="00E53729">
        <w:rPr>
          <w:rFonts w:ascii="Arial" w:hAnsi="Arial" w:cs="Arial"/>
        </w:rPr>
        <w:t>—</w:t>
      </w:r>
      <w:r w:rsidRPr="00E53729">
        <w:rPr>
          <w:rFonts w:ascii="Arial" w:hAnsi="Arial" w:cs="Arial"/>
        </w:rPr>
        <w:t xml:space="preserve">  </w:t>
      </w:r>
    </w:p>
    <w:p w14:paraId="6AAD72B4" w14:textId="77777777" w:rsidR="00E65C41" w:rsidRPr="00E53729" w:rsidRDefault="00E65C41" w:rsidP="00E65C41">
      <w:pPr>
        <w:pStyle w:val="BodyText"/>
        <w:tabs>
          <w:tab w:val="left" w:pos="360"/>
          <w:tab w:val="left" w:pos="720"/>
          <w:tab w:val="left" w:pos="4320"/>
        </w:tabs>
        <w:ind w:left="360" w:hanging="360"/>
        <w:rPr>
          <w:rFonts w:ascii="Arial" w:hAnsi="Arial" w:cs="Arial"/>
        </w:rPr>
      </w:pPr>
      <w:r w:rsidRPr="00E53729">
        <w:rPr>
          <w:rFonts w:ascii="Arial" w:hAnsi="Arial" w:cs="Arial"/>
        </w:rPr>
        <w:tab/>
      </w:r>
    </w:p>
    <w:p w14:paraId="036E02B7" w14:textId="05983993" w:rsidR="00B342C0" w:rsidRPr="00E53729" w:rsidRDefault="00B342C0" w:rsidP="00950DC0">
      <w:pPr>
        <w:pStyle w:val="BodyText"/>
        <w:numPr>
          <w:ilvl w:val="0"/>
          <w:numId w:val="14"/>
        </w:numPr>
        <w:tabs>
          <w:tab w:val="left" w:pos="360"/>
          <w:tab w:val="left" w:pos="720"/>
          <w:tab w:val="left" w:pos="4320"/>
        </w:tabs>
        <w:rPr>
          <w:rFonts w:ascii="Arial" w:hAnsi="Arial" w:cs="Arial"/>
        </w:rPr>
      </w:pPr>
      <w:r w:rsidRPr="00E53729">
        <w:rPr>
          <w:rFonts w:ascii="Arial" w:hAnsi="Arial" w:cs="Arial"/>
        </w:rPr>
        <w:t>LIST AND DISCUSS.  Discussion should include</w:t>
      </w:r>
      <w:r w:rsidR="00E66FF0" w:rsidRPr="00E53729">
        <w:rPr>
          <w:rFonts w:ascii="Arial" w:hAnsi="Arial" w:cs="Arial"/>
        </w:rPr>
        <w:t>─</w:t>
      </w:r>
    </w:p>
    <w:p w14:paraId="2A155BAD" w14:textId="77777777" w:rsidR="00A92C45" w:rsidRPr="00E53729" w:rsidRDefault="00A92C45" w:rsidP="00A92C45">
      <w:pPr>
        <w:pStyle w:val="BodyText"/>
        <w:tabs>
          <w:tab w:val="left" w:pos="360"/>
          <w:tab w:val="left" w:pos="720"/>
          <w:tab w:val="left" w:pos="4320"/>
        </w:tabs>
        <w:ind w:left="720"/>
        <w:rPr>
          <w:rFonts w:ascii="Arial" w:hAnsi="Arial" w:cs="Arial"/>
        </w:rPr>
      </w:pPr>
    </w:p>
    <w:p w14:paraId="2E6AD935"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What is your goal?</w:t>
      </w:r>
    </w:p>
    <w:p w14:paraId="541B9EF8"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Is it measurable?</w:t>
      </w:r>
    </w:p>
    <w:p w14:paraId="42AE6C55"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Is your goal written in a SMARTER performance measure format?</w:t>
      </w:r>
    </w:p>
    <w:p w14:paraId="387EC35C"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What constraints do you have (time, money, other resources)?</w:t>
      </w:r>
    </w:p>
    <w:p w14:paraId="72196906"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What are the steps you will take to meet your goal?</w:t>
      </w:r>
    </w:p>
    <w:p w14:paraId="53DF0BC1"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How will you prioritize these steps?</w:t>
      </w:r>
    </w:p>
    <w:p w14:paraId="2ED2DFA1"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What data do you need to collect and evaluate?</w:t>
      </w:r>
    </w:p>
    <w:p w14:paraId="6AD9E845"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How will you collect and report the data?</w:t>
      </w:r>
    </w:p>
    <w:p w14:paraId="44B09587"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How often will you collect and report the data?</w:t>
      </w:r>
    </w:p>
    <w:p w14:paraId="45653CA0"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How will you explain your goal to your staff so that they know what is being measured?</w:t>
      </w:r>
    </w:p>
    <w:p w14:paraId="57D3A522" w14:textId="77777777" w:rsidR="00B342C0" w:rsidRPr="00E53729" w:rsidRDefault="00B342C0" w:rsidP="00950DC0">
      <w:pPr>
        <w:pStyle w:val="BodyText"/>
        <w:numPr>
          <w:ilvl w:val="0"/>
          <w:numId w:val="15"/>
        </w:numPr>
        <w:tabs>
          <w:tab w:val="left" w:pos="360"/>
          <w:tab w:val="left" w:pos="720"/>
          <w:tab w:val="left" w:pos="4320"/>
        </w:tabs>
        <w:rPr>
          <w:rFonts w:ascii="Arial" w:hAnsi="Arial" w:cs="Arial"/>
        </w:rPr>
      </w:pPr>
      <w:r w:rsidRPr="00E53729">
        <w:rPr>
          <w:rFonts w:ascii="Arial" w:hAnsi="Arial" w:cs="Arial"/>
        </w:rPr>
        <w:t>To accurately compare data overtime, will you need to make adjustments due to changes in variables, such as sample size or quantity?</w:t>
      </w:r>
    </w:p>
    <w:p w14:paraId="6D72EF7A" w14:textId="77777777" w:rsidR="00B342C0" w:rsidRPr="00E53729" w:rsidRDefault="00B342C0" w:rsidP="00B342C0">
      <w:pPr>
        <w:pStyle w:val="BodyText"/>
        <w:tabs>
          <w:tab w:val="left" w:pos="360"/>
          <w:tab w:val="left" w:pos="720"/>
          <w:tab w:val="left" w:pos="4320"/>
        </w:tabs>
        <w:ind w:left="720"/>
        <w:rPr>
          <w:rFonts w:ascii="Arial" w:hAnsi="Arial" w:cs="Arial"/>
        </w:rPr>
      </w:pPr>
    </w:p>
    <w:p w14:paraId="379A2EAC" w14:textId="6D0A98D1" w:rsidR="00274772" w:rsidRPr="00E53729" w:rsidRDefault="00E65C41" w:rsidP="00A92C45">
      <w:pPr>
        <w:ind w:firstLine="720"/>
        <w:rPr>
          <w:rFonts w:ascii="Arial" w:hAnsi="Arial" w:cs="Arial"/>
          <w:sz w:val="24"/>
          <w:szCs w:val="24"/>
        </w:rPr>
      </w:pPr>
      <w:r w:rsidRPr="00E53729">
        <w:rPr>
          <w:rFonts w:ascii="Arial" w:hAnsi="Arial" w:cs="Arial"/>
          <w:sz w:val="24"/>
          <w:szCs w:val="24"/>
        </w:rPr>
        <w:t>(2)</w:t>
      </w:r>
      <w:r w:rsidR="00A92C45" w:rsidRPr="00E53729">
        <w:rPr>
          <w:rFonts w:ascii="Arial" w:hAnsi="Arial" w:cs="Arial"/>
          <w:sz w:val="24"/>
          <w:szCs w:val="24"/>
        </w:rPr>
        <w:t xml:space="preserve"> </w:t>
      </w:r>
      <w:r w:rsidRPr="00E53729">
        <w:rPr>
          <w:rFonts w:ascii="Arial" w:hAnsi="Arial" w:cs="Arial"/>
          <w:sz w:val="24"/>
          <w:szCs w:val="24"/>
        </w:rPr>
        <w:t>LIST AND DISCUSS.</w:t>
      </w:r>
    </w:p>
    <w:p w14:paraId="210198B1" w14:textId="77777777" w:rsidR="004F3F2B" w:rsidRPr="00E53729" w:rsidRDefault="004F3F2B" w:rsidP="001A1B63">
      <w:pPr>
        <w:pStyle w:val="BodyText"/>
        <w:tabs>
          <w:tab w:val="left" w:pos="360"/>
          <w:tab w:val="left" w:pos="720"/>
          <w:tab w:val="left" w:pos="4320"/>
        </w:tabs>
        <w:rPr>
          <w:rFonts w:ascii="Arial" w:hAnsi="Arial" w:cs="Arial"/>
        </w:rPr>
      </w:pPr>
    </w:p>
    <w:p w14:paraId="7A716B7C" w14:textId="3CE2DAD2"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The S</w:t>
      </w:r>
      <w:r w:rsidR="007F588C" w:rsidRPr="00E53729">
        <w:rPr>
          <w:rFonts w:ascii="Arial" w:hAnsi="Arial" w:cs="Arial"/>
        </w:rPr>
        <w:t>ecurity</w:t>
      </w:r>
      <w:r w:rsidRPr="00E53729">
        <w:rPr>
          <w:rFonts w:ascii="Arial" w:hAnsi="Arial" w:cs="Arial"/>
        </w:rPr>
        <w:t xml:space="preserve"> Manager will implement the action plans by </w:t>
      </w:r>
      <w:sdt>
        <w:sdtPr>
          <w:rPr>
            <w:rFonts w:ascii="Arial" w:hAnsi="Arial" w:cs="Arial"/>
          </w:rPr>
          <w:id w:val="396394999"/>
          <w:placeholder>
            <w:docPart w:val="A2C6CC79DE95446CBA7E4A7E087649D7"/>
          </w:placeholder>
          <w:date w:fullDate="2019-02-01T00:00:00Z">
            <w:dateFormat w:val="d MMMM yyyy"/>
            <w:lid w:val="en-US"/>
            <w:storeMappedDataAs w:val="dateTime"/>
            <w:calendar w:val="gregorian"/>
          </w:date>
        </w:sdtPr>
        <w:sdtContent>
          <w:r w:rsidR="008A5722" w:rsidRPr="00E53729">
            <w:rPr>
              <w:rFonts w:ascii="Arial" w:hAnsi="Arial" w:cs="Arial"/>
            </w:rPr>
            <w:t>1 February 2019</w:t>
          </w:r>
        </w:sdtContent>
      </w:sdt>
      <w:r w:rsidRPr="00E53729">
        <w:rPr>
          <w:rFonts w:ascii="Arial" w:hAnsi="Arial" w:cs="Arial"/>
        </w:rPr>
        <w:t xml:space="preserve">, collect and analyze data and report the results to the Safety/EC committee </w:t>
      </w:r>
      <w:sdt>
        <w:sdtPr>
          <w:rPr>
            <w:rFonts w:ascii="Arial" w:hAnsi="Arial" w:cs="Arial"/>
          </w:rPr>
          <w:id w:val="396395000"/>
          <w:placeholder>
            <w:docPart w:val="56683BDEF0A7417E8F8B9FC543A7819E"/>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Content>
          <w:r w:rsidRPr="00E53729">
            <w:rPr>
              <w:rFonts w:ascii="Arial" w:hAnsi="Arial" w:cs="Arial"/>
            </w:rPr>
            <w:t>CHOOSE FREQUENCY.</w:t>
          </w:r>
        </w:sdtContent>
      </w:sdt>
    </w:p>
    <w:p w14:paraId="6D000725" w14:textId="77777777" w:rsidR="000920CF" w:rsidRPr="00E53729" w:rsidRDefault="000920CF" w:rsidP="000920CF">
      <w:pPr>
        <w:pStyle w:val="BodyText"/>
        <w:tabs>
          <w:tab w:val="left" w:pos="360"/>
          <w:tab w:val="left" w:pos="720"/>
          <w:tab w:val="left" w:pos="4320"/>
        </w:tabs>
        <w:rPr>
          <w:rFonts w:ascii="Arial" w:hAnsi="Arial" w:cs="Arial"/>
        </w:rPr>
      </w:pPr>
    </w:p>
    <w:p w14:paraId="6D46803D" w14:textId="77777777" w:rsidR="008478E4"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8.  Conclusion.  The S</w:t>
      </w:r>
      <w:r w:rsidR="001E3EE3" w:rsidRPr="00E53729">
        <w:rPr>
          <w:rFonts w:ascii="Arial" w:hAnsi="Arial" w:cs="Arial"/>
        </w:rPr>
        <w:t>ecurity</w:t>
      </w:r>
      <w:r w:rsidRPr="00E53729">
        <w:rPr>
          <w:rFonts w:ascii="Arial" w:hAnsi="Arial" w:cs="Arial"/>
        </w:rPr>
        <w:t xml:space="preserve"> Management Plan provides a strong framework for the effective and efficient management of actual and potential </w:t>
      </w:r>
      <w:r w:rsidR="001E3EE3" w:rsidRPr="00E53729">
        <w:rPr>
          <w:rFonts w:ascii="Arial" w:hAnsi="Arial" w:cs="Arial"/>
        </w:rPr>
        <w:t xml:space="preserve">security </w:t>
      </w:r>
      <w:r w:rsidRPr="00E53729">
        <w:rPr>
          <w:rFonts w:ascii="Arial" w:hAnsi="Arial" w:cs="Arial"/>
        </w:rPr>
        <w:t xml:space="preserve">health risks at </w:t>
      </w:r>
      <w:sdt>
        <w:sdtPr>
          <w:rPr>
            <w:rFonts w:ascii="Arial" w:hAnsi="Arial" w:cs="Arial"/>
          </w:rPr>
          <w:id w:val="396395002"/>
          <w:placeholder>
            <w:docPart w:val="3D46530F369F41BAB095F3CD0EE3B6A7"/>
          </w:placeholder>
          <w:text/>
        </w:sdtPr>
        <w:sdtContent>
          <w:r w:rsidR="00810234" w:rsidRPr="00E53729">
            <w:rPr>
              <w:rFonts w:ascii="Arial" w:hAnsi="Arial" w:cs="Arial"/>
            </w:rPr>
            <w:t>HEATHCARE FACILITY NAME</w:t>
          </w:r>
        </w:sdtContent>
      </w:sdt>
      <w:r w:rsidRPr="00E53729">
        <w:rPr>
          <w:rFonts w:ascii="Arial" w:hAnsi="Arial" w:cs="Arial"/>
        </w:rPr>
        <w:t xml:space="preserve">.  This conclusion is derived from the </w:t>
      </w:r>
      <w:sdt>
        <w:sdtPr>
          <w:rPr>
            <w:rFonts w:ascii="Arial" w:hAnsi="Arial" w:cs="Arial"/>
          </w:rPr>
          <w:id w:val="396395003"/>
          <w:placeholder>
            <w:docPart w:val="3D46530F369F41BAB095F3CD0EE3B6A7"/>
          </w:placeholder>
          <w:text/>
        </w:sdtPr>
        <w:sdtContent>
          <w:r w:rsidR="00810234" w:rsidRPr="00E53729">
            <w:rPr>
              <w:rFonts w:ascii="Arial" w:hAnsi="Arial" w:cs="Arial"/>
            </w:rPr>
            <w:t>HEALTHCARE FACILITY NAME</w:t>
          </w:r>
        </w:sdtContent>
      </w:sdt>
      <w:r w:rsidRPr="00E53729">
        <w:rPr>
          <w:rFonts w:ascii="Arial" w:hAnsi="Arial" w:cs="Arial"/>
        </w:rPr>
        <w:t xml:space="preserve"> accomplishments related to </w:t>
      </w:r>
      <w:r w:rsidR="008478E4" w:rsidRPr="00E53729">
        <w:rPr>
          <w:rFonts w:ascii="Arial" w:hAnsi="Arial" w:cs="Arial"/>
        </w:rPr>
        <w:t>activities such as—</w:t>
      </w:r>
    </w:p>
    <w:p w14:paraId="12A0893F" w14:textId="77777777" w:rsidR="008478E4" w:rsidRPr="00E53729" w:rsidRDefault="008478E4" w:rsidP="001A1B63">
      <w:pPr>
        <w:pStyle w:val="BodyText"/>
        <w:tabs>
          <w:tab w:val="left" w:pos="360"/>
          <w:tab w:val="left" w:pos="720"/>
          <w:tab w:val="left" w:pos="4320"/>
        </w:tabs>
        <w:rPr>
          <w:rFonts w:ascii="Arial" w:hAnsi="Arial" w:cs="Arial"/>
        </w:rPr>
      </w:pPr>
    </w:p>
    <w:p w14:paraId="368A6E6B" w14:textId="77777777" w:rsidR="008478E4" w:rsidRPr="00E53729" w:rsidRDefault="008478E4" w:rsidP="001A1B63">
      <w:pPr>
        <w:pStyle w:val="BodyText"/>
        <w:tabs>
          <w:tab w:val="left" w:pos="360"/>
          <w:tab w:val="left" w:pos="720"/>
          <w:tab w:val="left" w:pos="4320"/>
        </w:tabs>
        <w:rPr>
          <w:rFonts w:ascii="Arial" w:hAnsi="Arial" w:cs="Arial"/>
        </w:rPr>
      </w:pPr>
      <w:r w:rsidRPr="00E53729">
        <w:rPr>
          <w:rFonts w:ascii="Arial" w:hAnsi="Arial" w:cs="Arial"/>
        </w:rPr>
        <w:tab/>
        <w:t xml:space="preserve">a. </w:t>
      </w:r>
      <w:r w:rsidRPr="00E53729">
        <w:rPr>
          <w:rFonts w:ascii="Arial" w:hAnsi="Arial" w:cs="Arial"/>
        </w:rPr>
        <w:tab/>
        <w:t>I</w:t>
      </w:r>
      <w:r w:rsidR="00793B2E" w:rsidRPr="00E53729">
        <w:rPr>
          <w:rFonts w:ascii="Arial" w:hAnsi="Arial" w:cs="Arial"/>
        </w:rPr>
        <w:t xml:space="preserve">dentifying and managing </w:t>
      </w:r>
      <w:r w:rsidR="001E3EE3" w:rsidRPr="00E53729">
        <w:rPr>
          <w:rFonts w:ascii="Arial" w:hAnsi="Arial" w:cs="Arial"/>
        </w:rPr>
        <w:t>security</w:t>
      </w:r>
      <w:r w:rsidR="00793B2E" w:rsidRPr="00E53729">
        <w:rPr>
          <w:rFonts w:ascii="Arial" w:hAnsi="Arial" w:cs="Arial"/>
        </w:rPr>
        <w:t xml:space="preserve"> risks</w:t>
      </w:r>
    </w:p>
    <w:p w14:paraId="547202CD" w14:textId="77777777" w:rsidR="008478E4" w:rsidRPr="00E53729" w:rsidRDefault="008478E4" w:rsidP="001A1B63">
      <w:pPr>
        <w:pStyle w:val="BodyText"/>
        <w:tabs>
          <w:tab w:val="left" w:pos="360"/>
          <w:tab w:val="left" w:pos="720"/>
          <w:tab w:val="left" w:pos="4320"/>
        </w:tabs>
        <w:rPr>
          <w:rFonts w:ascii="Arial" w:hAnsi="Arial" w:cs="Arial"/>
        </w:rPr>
      </w:pPr>
    </w:p>
    <w:p w14:paraId="048A158D" w14:textId="77777777" w:rsidR="008478E4" w:rsidRPr="00E53729" w:rsidRDefault="008478E4"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C</w:t>
      </w:r>
      <w:r w:rsidR="00793B2E" w:rsidRPr="00E53729">
        <w:rPr>
          <w:rFonts w:ascii="Arial" w:hAnsi="Arial" w:cs="Arial"/>
        </w:rPr>
        <w:t xml:space="preserve">onducting </w:t>
      </w:r>
      <w:r w:rsidR="001E3EE3" w:rsidRPr="00E53729">
        <w:rPr>
          <w:rFonts w:ascii="Arial" w:hAnsi="Arial" w:cs="Arial"/>
        </w:rPr>
        <w:t>security</w:t>
      </w:r>
      <w:r w:rsidR="00793B2E" w:rsidRPr="00E53729">
        <w:rPr>
          <w:rFonts w:ascii="Arial" w:hAnsi="Arial" w:cs="Arial"/>
        </w:rPr>
        <w:t xml:space="preserve"> education and training</w:t>
      </w:r>
    </w:p>
    <w:p w14:paraId="27317895" w14:textId="77777777" w:rsidR="008478E4" w:rsidRPr="00E53729" w:rsidRDefault="008478E4" w:rsidP="001A1B63">
      <w:pPr>
        <w:pStyle w:val="BodyText"/>
        <w:tabs>
          <w:tab w:val="left" w:pos="360"/>
          <w:tab w:val="left" w:pos="720"/>
          <w:tab w:val="left" w:pos="4320"/>
        </w:tabs>
        <w:rPr>
          <w:rFonts w:ascii="Arial" w:hAnsi="Arial" w:cs="Arial"/>
        </w:rPr>
      </w:pPr>
    </w:p>
    <w:p w14:paraId="6531AF76" w14:textId="77777777" w:rsidR="008478E4" w:rsidRPr="00E53729" w:rsidRDefault="008478E4" w:rsidP="001A1B63">
      <w:pPr>
        <w:pStyle w:val="BodyText"/>
        <w:tabs>
          <w:tab w:val="left" w:pos="360"/>
          <w:tab w:val="left" w:pos="720"/>
          <w:tab w:val="left" w:pos="4320"/>
        </w:tabs>
        <w:rPr>
          <w:rFonts w:ascii="Arial" w:hAnsi="Arial" w:cs="Arial"/>
        </w:rPr>
      </w:pPr>
      <w:r w:rsidRPr="00E53729">
        <w:rPr>
          <w:rFonts w:ascii="Arial" w:hAnsi="Arial" w:cs="Arial"/>
        </w:rPr>
        <w:tab/>
      </w:r>
      <w:proofErr w:type="gramStart"/>
      <w:r w:rsidRPr="00E53729">
        <w:rPr>
          <w:rFonts w:ascii="Arial" w:hAnsi="Arial" w:cs="Arial"/>
        </w:rPr>
        <w:t>c</w:t>
      </w:r>
      <w:proofErr w:type="gramEnd"/>
      <w:r w:rsidRPr="00E53729">
        <w:rPr>
          <w:rFonts w:ascii="Arial" w:hAnsi="Arial" w:cs="Arial"/>
        </w:rPr>
        <w:t>,</w:t>
      </w:r>
      <w:r w:rsidRPr="00E53729">
        <w:rPr>
          <w:rFonts w:ascii="Arial" w:hAnsi="Arial" w:cs="Arial"/>
        </w:rPr>
        <w:tab/>
        <w:t>R</w:t>
      </w:r>
      <w:r w:rsidR="00793B2E" w:rsidRPr="00E53729">
        <w:rPr>
          <w:rFonts w:ascii="Arial" w:hAnsi="Arial" w:cs="Arial"/>
        </w:rPr>
        <w:t xml:space="preserve">esponding to </w:t>
      </w:r>
      <w:r w:rsidR="001E3EE3" w:rsidRPr="00E53729">
        <w:rPr>
          <w:rFonts w:ascii="Arial" w:hAnsi="Arial" w:cs="Arial"/>
        </w:rPr>
        <w:t>security incidents</w:t>
      </w:r>
    </w:p>
    <w:p w14:paraId="3658FEBB" w14:textId="77777777" w:rsidR="008478E4" w:rsidRPr="00E53729" w:rsidRDefault="008478E4" w:rsidP="001A1B63">
      <w:pPr>
        <w:pStyle w:val="BodyText"/>
        <w:tabs>
          <w:tab w:val="left" w:pos="360"/>
          <w:tab w:val="left" w:pos="720"/>
          <w:tab w:val="left" w:pos="4320"/>
        </w:tabs>
        <w:rPr>
          <w:rFonts w:ascii="Arial" w:hAnsi="Arial" w:cs="Arial"/>
        </w:rPr>
      </w:pPr>
    </w:p>
    <w:p w14:paraId="31237331" w14:textId="77777777" w:rsidR="008478E4" w:rsidRPr="00E53729" w:rsidRDefault="008478E4" w:rsidP="001A1B63">
      <w:pPr>
        <w:pStyle w:val="BodyText"/>
        <w:tabs>
          <w:tab w:val="left" w:pos="360"/>
          <w:tab w:val="left" w:pos="720"/>
          <w:tab w:val="left" w:pos="4320"/>
        </w:tabs>
        <w:rPr>
          <w:rFonts w:ascii="Arial" w:hAnsi="Arial" w:cs="Arial"/>
        </w:rPr>
      </w:pPr>
      <w:r w:rsidRPr="00E53729">
        <w:rPr>
          <w:rFonts w:ascii="Arial" w:hAnsi="Arial" w:cs="Arial"/>
        </w:rPr>
        <w:tab/>
        <w:t>d.</w:t>
      </w:r>
      <w:r w:rsidRPr="00E53729">
        <w:rPr>
          <w:rFonts w:ascii="Arial" w:hAnsi="Arial" w:cs="Arial"/>
        </w:rPr>
        <w:tab/>
        <w:t>M</w:t>
      </w:r>
      <w:r w:rsidR="00793B2E" w:rsidRPr="00E53729">
        <w:rPr>
          <w:rFonts w:ascii="Arial" w:hAnsi="Arial" w:cs="Arial"/>
        </w:rPr>
        <w:t>onitoring performance</w:t>
      </w:r>
    </w:p>
    <w:p w14:paraId="7C61158F" w14:textId="77777777" w:rsidR="008478E4" w:rsidRPr="00E53729" w:rsidRDefault="008478E4" w:rsidP="001A1B63">
      <w:pPr>
        <w:pStyle w:val="BodyText"/>
        <w:tabs>
          <w:tab w:val="left" w:pos="360"/>
          <w:tab w:val="left" w:pos="720"/>
          <w:tab w:val="left" w:pos="4320"/>
        </w:tabs>
        <w:rPr>
          <w:rFonts w:ascii="Arial" w:hAnsi="Arial" w:cs="Arial"/>
        </w:rPr>
      </w:pPr>
    </w:p>
    <w:p w14:paraId="7A716B85" w14:textId="4D14DD35" w:rsidR="00793B2E" w:rsidRPr="00E53729" w:rsidRDefault="008478E4" w:rsidP="001A1B63">
      <w:pPr>
        <w:pStyle w:val="BodyText"/>
        <w:tabs>
          <w:tab w:val="left" w:pos="360"/>
          <w:tab w:val="left" w:pos="720"/>
          <w:tab w:val="left" w:pos="4320"/>
        </w:tabs>
        <w:rPr>
          <w:rFonts w:ascii="Arial" w:hAnsi="Arial" w:cs="Arial"/>
        </w:rPr>
      </w:pPr>
      <w:r w:rsidRPr="00E53729">
        <w:rPr>
          <w:rFonts w:ascii="Arial" w:hAnsi="Arial" w:cs="Arial"/>
        </w:rPr>
        <w:tab/>
        <w:t>e.</w:t>
      </w:r>
      <w:r w:rsidRPr="00E53729">
        <w:rPr>
          <w:rFonts w:ascii="Arial" w:hAnsi="Arial" w:cs="Arial"/>
        </w:rPr>
        <w:tab/>
        <w:t>A</w:t>
      </w:r>
      <w:r w:rsidR="00793B2E" w:rsidRPr="00E53729">
        <w:rPr>
          <w:rFonts w:ascii="Arial" w:hAnsi="Arial" w:cs="Arial"/>
        </w:rPr>
        <w:t xml:space="preserve">ccomplishing improvements necessary to </w:t>
      </w:r>
      <w:r w:rsidR="00664A6F" w:rsidRPr="00E53729">
        <w:rPr>
          <w:rFonts w:ascii="Arial" w:hAnsi="Arial" w:cs="Arial"/>
        </w:rPr>
        <w:t xml:space="preserve">eliminate hazards, reduce risk, and </w:t>
      </w:r>
      <w:r w:rsidR="00793B2E" w:rsidRPr="00E53729">
        <w:rPr>
          <w:rFonts w:ascii="Arial" w:hAnsi="Arial" w:cs="Arial"/>
        </w:rPr>
        <w:t xml:space="preserve">maintain a </w:t>
      </w:r>
      <w:r w:rsidR="001E3EE3" w:rsidRPr="00E53729">
        <w:rPr>
          <w:rFonts w:ascii="Arial" w:hAnsi="Arial" w:cs="Arial"/>
        </w:rPr>
        <w:t>secure</w:t>
      </w:r>
      <w:r w:rsidR="002C6F85" w:rsidRPr="00E53729">
        <w:rPr>
          <w:rFonts w:ascii="Arial" w:hAnsi="Arial" w:cs="Arial"/>
        </w:rPr>
        <w:t>/</w:t>
      </w:r>
      <w:r w:rsidR="00793B2E" w:rsidRPr="00E53729">
        <w:rPr>
          <w:rFonts w:ascii="Arial" w:hAnsi="Arial" w:cs="Arial"/>
        </w:rPr>
        <w:t xml:space="preserve">safe physical environment.  </w:t>
      </w:r>
    </w:p>
    <w:p w14:paraId="78477948" w14:textId="77777777" w:rsidR="00E65C41" w:rsidRPr="00E53729" w:rsidRDefault="00E65C41" w:rsidP="00E65C41">
      <w:pPr>
        <w:rPr>
          <w:rFonts w:ascii="Arial" w:hAnsi="Arial" w:cs="Arial"/>
        </w:rPr>
      </w:pPr>
    </w:p>
    <w:p w14:paraId="6904C041" w14:textId="77777777" w:rsidR="00E65C41" w:rsidRPr="00E53729" w:rsidRDefault="00E65C41" w:rsidP="00E65C41">
      <w:pPr>
        <w:rPr>
          <w:rFonts w:ascii="Arial" w:hAnsi="Arial" w:cs="Arial"/>
        </w:rPr>
      </w:pPr>
    </w:p>
    <w:p w14:paraId="76507C9D" w14:textId="77777777" w:rsidR="00E65C41" w:rsidRPr="00E53729" w:rsidRDefault="00E65C41" w:rsidP="00E65C41">
      <w:pPr>
        <w:rPr>
          <w:rFonts w:ascii="Arial" w:hAnsi="Arial" w:cs="Arial"/>
        </w:rPr>
      </w:pPr>
    </w:p>
    <w:p w14:paraId="08C98EAC" w14:textId="77777777" w:rsidR="00E65C41" w:rsidRPr="00E53729" w:rsidRDefault="00E65C41" w:rsidP="00E65C41">
      <w:pPr>
        <w:rPr>
          <w:rFonts w:ascii="Arial" w:hAnsi="Arial" w:cs="Arial"/>
        </w:rPr>
      </w:pPr>
    </w:p>
    <w:p w14:paraId="377304B9" w14:textId="77777777" w:rsidR="00E65C41" w:rsidRPr="00E53729" w:rsidRDefault="00E65C41" w:rsidP="00E65C41">
      <w:pPr>
        <w:rPr>
          <w:rFonts w:ascii="Arial" w:hAnsi="Arial" w:cs="Arial"/>
        </w:rPr>
      </w:pPr>
    </w:p>
    <w:p w14:paraId="6239309C" w14:textId="77777777" w:rsidR="00A60C3F" w:rsidRPr="00E53729" w:rsidRDefault="00A60C3F" w:rsidP="00E65C41">
      <w:pPr>
        <w:rPr>
          <w:rFonts w:ascii="Arial" w:hAnsi="Arial" w:cs="Arial"/>
        </w:rPr>
      </w:pPr>
    </w:p>
    <w:p w14:paraId="470AC077" w14:textId="77777777" w:rsidR="00A60C3F" w:rsidRPr="00E53729" w:rsidRDefault="00A60C3F" w:rsidP="00E65C41">
      <w:pPr>
        <w:rPr>
          <w:rFonts w:ascii="Arial" w:hAnsi="Arial" w:cs="Arial"/>
        </w:rPr>
      </w:pPr>
    </w:p>
    <w:p w14:paraId="63085126" w14:textId="0CC4E30F" w:rsidR="005D6E3B" w:rsidRPr="00E53729" w:rsidRDefault="00B26E6E" w:rsidP="00E65C41">
      <w:pPr>
        <w:rPr>
          <w:rFonts w:ascii="Arial" w:hAnsi="Arial" w:cs="Arial"/>
        </w:rPr>
      </w:pPr>
      <w:r w:rsidRPr="00E53729">
        <w:rPr>
          <w:rFonts w:ascii="Arial" w:hAnsi="Arial" w:cs="Arial"/>
        </w:rPr>
        <w:tab/>
      </w:r>
    </w:p>
    <w:p w14:paraId="7A716B89" w14:textId="5F5F91B9" w:rsidR="00793B2E" w:rsidRPr="00E53729" w:rsidRDefault="005D6E3B" w:rsidP="00B26E6E">
      <w:pPr>
        <w:pStyle w:val="BodyText"/>
        <w:tabs>
          <w:tab w:val="left" w:pos="360"/>
          <w:tab w:val="left" w:pos="720"/>
          <w:tab w:val="left" w:pos="4320"/>
        </w:tabs>
        <w:rPr>
          <w:rFonts w:ascii="Arial" w:hAnsi="Arial" w:cs="Arial"/>
        </w:rPr>
      </w:pPr>
      <w:r w:rsidRPr="00E53729">
        <w:rPr>
          <w:rFonts w:ascii="Arial" w:hAnsi="Arial" w:cs="Arial"/>
        </w:rPr>
        <w:lastRenderedPageBreak/>
        <w:tab/>
      </w:r>
      <w:r w:rsidRPr="00E53729">
        <w:rPr>
          <w:rFonts w:ascii="Arial" w:hAnsi="Arial" w:cs="Arial"/>
        </w:rPr>
        <w:tab/>
      </w:r>
      <w:r w:rsidR="00B26E6E" w:rsidRPr="00E53729">
        <w:rPr>
          <w:rFonts w:ascii="Arial" w:hAnsi="Arial" w:cs="Arial"/>
        </w:rPr>
        <w:tab/>
      </w:r>
      <w:sdt>
        <w:sdtPr>
          <w:rPr>
            <w:rFonts w:ascii="Arial" w:hAnsi="Arial" w:cs="Arial"/>
          </w:rPr>
          <w:id w:val="396395004"/>
          <w:placeholder>
            <w:docPart w:val="3D46530F369F41BAB095F3CD0EE3B6A7"/>
          </w:placeholder>
          <w:text/>
        </w:sdtPr>
        <w:sdtContent>
          <w:r w:rsidR="00810234" w:rsidRPr="00E53729">
            <w:rPr>
              <w:rFonts w:ascii="Arial" w:hAnsi="Arial" w:cs="Arial"/>
            </w:rPr>
            <w:t>NAME</w:t>
          </w:r>
        </w:sdtContent>
      </w:sdt>
    </w:p>
    <w:p w14:paraId="7A716B8A" w14:textId="77777777" w:rsidR="00793B2E" w:rsidRPr="00E53729" w:rsidRDefault="00B26E6E" w:rsidP="00B26E6E">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396395005"/>
          <w:placeholder>
            <w:docPart w:val="3D46530F369F41BAB095F3CD0EE3B6A7"/>
          </w:placeholder>
          <w:text/>
        </w:sdtPr>
        <w:sdtContent>
          <w:r w:rsidR="00810234" w:rsidRPr="00E53729">
            <w:rPr>
              <w:rFonts w:ascii="Arial" w:hAnsi="Arial" w:cs="Arial"/>
            </w:rPr>
            <w:t>RANK</w:t>
          </w:r>
        </w:sdtContent>
      </w:sdt>
    </w:p>
    <w:p w14:paraId="7A716B8B" w14:textId="77777777" w:rsidR="00793B2E" w:rsidRPr="00E53729" w:rsidRDefault="00B26E6E" w:rsidP="00B26E6E">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396395006"/>
          <w:placeholder>
            <w:docPart w:val="3D46530F369F41BAB095F3CD0EE3B6A7"/>
          </w:placeholder>
          <w:text/>
        </w:sdtPr>
        <w:sdtContent>
          <w:r w:rsidR="00810234" w:rsidRPr="00E53729">
            <w:rPr>
              <w:rFonts w:ascii="Arial" w:hAnsi="Arial" w:cs="Arial"/>
            </w:rPr>
            <w:t>JOB TITLE</w:t>
          </w:r>
        </w:sdtContent>
      </w:sdt>
    </w:p>
    <w:p w14:paraId="7A716B8C" w14:textId="77777777" w:rsidR="00793B2E" w:rsidRPr="00E53729" w:rsidRDefault="00793B2E" w:rsidP="00B26E6E">
      <w:pPr>
        <w:pStyle w:val="BodyText"/>
        <w:tabs>
          <w:tab w:val="left" w:pos="360"/>
          <w:tab w:val="left" w:pos="720"/>
          <w:tab w:val="left" w:pos="4320"/>
        </w:tabs>
        <w:jc w:val="center"/>
        <w:rPr>
          <w:rFonts w:ascii="Arial" w:hAnsi="Arial" w:cs="Arial"/>
        </w:rPr>
      </w:pPr>
    </w:p>
    <w:p w14:paraId="7A716B8D" w14:textId="77777777" w:rsidR="00793B2E" w:rsidRPr="00E53729" w:rsidRDefault="00793B2E" w:rsidP="001A1B63">
      <w:pPr>
        <w:pStyle w:val="BodyText"/>
        <w:tabs>
          <w:tab w:val="left" w:pos="360"/>
          <w:tab w:val="left" w:pos="720"/>
          <w:tab w:val="left" w:pos="4320"/>
        </w:tabs>
        <w:rPr>
          <w:rFonts w:ascii="Arial" w:hAnsi="Arial" w:cs="Arial"/>
        </w:rPr>
      </w:pPr>
    </w:p>
    <w:p w14:paraId="7A716B8E" w14:textId="77777777"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Approved:</w:t>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t>Date:</w:t>
      </w:r>
    </w:p>
    <w:p w14:paraId="554B7F1D" w14:textId="77777777" w:rsidR="004F3F2B" w:rsidRPr="00E53729" w:rsidRDefault="004F3F2B" w:rsidP="001A1B63">
      <w:pPr>
        <w:pStyle w:val="BodyText"/>
        <w:tabs>
          <w:tab w:val="left" w:pos="360"/>
          <w:tab w:val="left" w:pos="720"/>
          <w:tab w:val="left" w:pos="4320"/>
        </w:tabs>
        <w:rPr>
          <w:rFonts w:ascii="Arial" w:hAnsi="Arial" w:cs="Arial"/>
        </w:rPr>
      </w:pPr>
    </w:p>
    <w:p w14:paraId="7A716B90" w14:textId="3A28842D" w:rsidR="00793B2E" w:rsidRPr="00E53729" w:rsidRDefault="0015428C" w:rsidP="001A1B63">
      <w:pPr>
        <w:pStyle w:val="BodyText"/>
        <w:tabs>
          <w:tab w:val="left" w:pos="360"/>
          <w:tab w:val="left" w:pos="720"/>
          <w:tab w:val="left" w:pos="4320"/>
        </w:tabs>
        <w:rPr>
          <w:rFonts w:ascii="Arial" w:hAnsi="Arial" w:cs="Arial"/>
        </w:rPr>
      </w:pPr>
      <w:sdt>
        <w:sdtPr>
          <w:rPr>
            <w:rFonts w:ascii="Arial" w:hAnsi="Arial" w:cs="Arial"/>
          </w:rPr>
          <w:id w:val="396395007"/>
          <w:placeholder>
            <w:docPart w:val="3D46530F369F41BAB095F3CD0EE3B6A7"/>
          </w:placeholder>
          <w:text/>
        </w:sdtPr>
        <w:sdtContent>
          <w:r w:rsidR="00810234" w:rsidRPr="00E53729">
            <w:rPr>
              <w:rFonts w:ascii="Arial" w:hAnsi="Arial" w:cs="Arial"/>
            </w:rPr>
            <w:t>NAME</w:t>
          </w:r>
        </w:sdtContent>
      </w:sdt>
      <w:r w:rsidR="00B26E6E" w:rsidRPr="00E53729">
        <w:rPr>
          <w:rFonts w:ascii="Arial" w:hAnsi="Arial" w:cs="Arial"/>
        </w:rPr>
        <w:tab/>
      </w:r>
      <w:r w:rsidR="00B26E6E" w:rsidRPr="00E53729">
        <w:rPr>
          <w:rFonts w:ascii="Arial" w:hAnsi="Arial" w:cs="Arial"/>
        </w:rPr>
        <w:tab/>
      </w:r>
      <w:r w:rsidR="00B26E6E" w:rsidRPr="00E53729">
        <w:rPr>
          <w:rFonts w:ascii="Arial" w:hAnsi="Arial" w:cs="Arial"/>
        </w:rPr>
        <w:tab/>
      </w:r>
      <w:r w:rsidR="00B26E6E" w:rsidRPr="00E53729">
        <w:rPr>
          <w:rFonts w:ascii="Arial" w:hAnsi="Arial" w:cs="Arial"/>
        </w:rPr>
        <w:tab/>
      </w:r>
      <w:r w:rsidR="00B26E6E" w:rsidRPr="00E53729">
        <w:rPr>
          <w:rFonts w:ascii="Arial" w:hAnsi="Arial" w:cs="Arial"/>
        </w:rPr>
        <w:tab/>
      </w:r>
      <w:r w:rsidR="00793B2E" w:rsidRPr="00E53729">
        <w:rPr>
          <w:rFonts w:ascii="Arial" w:hAnsi="Arial" w:cs="Arial"/>
        </w:rPr>
        <w:tab/>
      </w:r>
      <w:sdt>
        <w:sdtPr>
          <w:rPr>
            <w:rFonts w:ascii="Arial" w:hAnsi="Arial" w:cs="Arial"/>
          </w:rPr>
          <w:id w:val="396395008"/>
          <w:placeholder>
            <w:docPart w:val="F1F8DBDEA7B74BD9AD2F99ECCE5CCEA3"/>
          </w:placeholder>
          <w:date w:fullDate="2019-01-18T00:00:00Z">
            <w:dateFormat w:val="d MMMM yyyy"/>
            <w:lid w:val="en-US"/>
            <w:storeMappedDataAs w:val="dateTime"/>
            <w:calendar w:val="gregorian"/>
          </w:date>
        </w:sdtPr>
        <w:sdtContent>
          <w:r w:rsidR="008A5722" w:rsidRPr="00E53729">
            <w:rPr>
              <w:rFonts w:ascii="Arial" w:hAnsi="Arial" w:cs="Arial"/>
            </w:rPr>
            <w:t>18 January 2019</w:t>
          </w:r>
        </w:sdtContent>
      </w:sdt>
    </w:p>
    <w:p w14:paraId="4C5859F2" w14:textId="77777777" w:rsidR="004F3F2B" w:rsidRPr="00E53729" w:rsidRDefault="004F3F2B" w:rsidP="001A1B63">
      <w:pPr>
        <w:pStyle w:val="BodyText"/>
        <w:tabs>
          <w:tab w:val="left" w:pos="360"/>
          <w:tab w:val="left" w:pos="720"/>
          <w:tab w:val="left" w:pos="4320"/>
        </w:tabs>
        <w:rPr>
          <w:rFonts w:ascii="Arial" w:hAnsi="Arial" w:cs="Arial"/>
        </w:rPr>
      </w:pPr>
    </w:p>
    <w:p w14:paraId="7A716B91" w14:textId="77777777" w:rsidR="00793B2E" w:rsidRPr="00E53729" w:rsidRDefault="006271EB" w:rsidP="001A1B63">
      <w:pPr>
        <w:pStyle w:val="BodyText"/>
        <w:tabs>
          <w:tab w:val="left" w:pos="360"/>
          <w:tab w:val="left" w:pos="720"/>
          <w:tab w:val="left" w:pos="4320"/>
        </w:tabs>
        <w:rPr>
          <w:rFonts w:ascii="Arial" w:hAnsi="Arial" w:cs="Arial"/>
        </w:rPr>
      </w:pPr>
      <w:r w:rsidRPr="00E53729">
        <w:rPr>
          <w:rFonts w:ascii="Arial" w:hAnsi="Arial" w:cs="Arial"/>
          <w:noProof/>
        </w:rPr>
        <mc:AlternateContent>
          <mc:Choice Requires="wps">
            <w:drawing>
              <wp:anchor distT="0" distB="0" distL="114300" distR="114300" simplePos="0" relativeHeight="251656192" behindDoc="0" locked="0" layoutInCell="1" allowOverlap="1" wp14:anchorId="7A7170C5" wp14:editId="7A7170C6">
                <wp:simplePos x="0" y="0"/>
                <wp:positionH relativeFrom="column">
                  <wp:posOffset>4572000</wp:posOffset>
                </wp:positionH>
                <wp:positionV relativeFrom="paragraph">
                  <wp:posOffset>162560</wp:posOffset>
                </wp:positionV>
                <wp:extent cx="980440" cy="0"/>
                <wp:effectExtent l="9525" t="10160" r="10160" b="889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D62C3" id="AutoShape 4" o:spid="_x0000_s1026" type="#_x0000_t32" style="position:absolute;margin-left:5in;margin-top:12.8pt;width:77.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iDHAIAADs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"/>
            </w:pict>
          </mc:Fallback>
        </mc:AlternateContent>
      </w:r>
      <w:r w:rsidRPr="00E53729">
        <w:rPr>
          <w:rFonts w:ascii="Arial" w:hAnsi="Arial" w:cs="Arial"/>
          <w:noProof/>
        </w:rPr>
        <mc:AlternateContent>
          <mc:Choice Requires="wps">
            <w:drawing>
              <wp:anchor distT="0" distB="0" distL="114300" distR="114300" simplePos="0" relativeHeight="251657216" behindDoc="0" locked="0" layoutInCell="1" allowOverlap="1" wp14:anchorId="7A7170C7" wp14:editId="7A7170C8">
                <wp:simplePos x="0" y="0"/>
                <wp:positionH relativeFrom="column">
                  <wp:posOffset>6350</wp:posOffset>
                </wp:positionH>
                <wp:positionV relativeFrom="paragraph">
                  <wp:posOffset>162560</wp:posOffset>
                </wp:positionV>
                <wp:extent cx="2670810" cy="0"/>
                <wp:effectExtent l="6350" t="10160" r="8890" b="889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C906F" id="AutoShape 5" o:spid="_x0000_s1026" type="#_x0000_t32" style="position:absolute;margin-left:.5pt;margin-top:12.8pt;width:210.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HF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E07GcwroCwSm1tmJAe1at51vS7Q0pXHVEtj8FvJwO5WchI3qWEizNQZTd80QxiCODH&#10;ZR0b2wdIWAM6Rk5ON0740SMKHyezh3SeAX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"/>
            </w:pict>
          </mc:Fallback>
        </mc:AlternateContent>
      </w:r>
      <w:r w:rsidR="00793B2E" w:rsidRPr="00E53729">
        <w:rPr>
          <w:rFonts w:ascii="Arial" w:hAnsi="Arial" w:cs="Arial"/>
        </w:rPr>
        <w:tab/>
      </w:r>
      <w:r w:rsidR="00793B2E" w:rsidRPr="00E53729">
        <w:rPr>
          <w:rFonts w:ascii="Arial" w:hAnsi="Arial" w:cs="Arial"/>
        </w:rPr>
        <w:tab/>
      </w:r>
      <w:r w:rsidR="00793B2E" w:rsidRPr="00E53729">
        <w:rPr>
          <w:rFonts w:ascii="Arial" w:hAnsi="Arial" w:cs="Arial"/>
        </w:rPr>
        <w:tab/>
      </w:r>
      <w:r w:rsidR="00793B2E" w:rsidRPr="00E53729">
        <w:rPr>
          <w:rFonts w:ascii="Arial" w:hAnsi="Arial" w:cs="Arial"/>
        </w:rPr>
        <w:tab/>
      </w:r>
      <w:r w:rsidR="00793B2E" w:rsidRPr="00E53729">
        <w:rPr>
          <w:rFonts w:ascii="Arial" w:hAnsi="Arial" w:cs="Arial"/>
        </w:rPr>
        <w:tab/>
      </w:r>
    </w:p>
    <w:p w14:paraId="7A716B92" w14:textId="77777777" w:rsidR="00793B2E" w:rsidRPr="00E53729" w:rsidRDefault="00793B2E" w:rsidP="001A1B63">
      <w:pPr>
        <w:pStyle w:val="BodyText"/>
        <w:tabs>
          <w:tab w:val="left" w:pos="360"/>
          <w:tab w:val="left" w:pos="720"/>
          <w:tab w:val="left" w:pos="4320"/>
        </w:tabs>
        <w:rPr>
          <w:rFonts w:ascii="Arial" w:hAnsi="Arial" w:cs="Arial"/>
        </w:rPr>
      </w:pPr>
      <w:r w:rsidRPr="00E53729">
        <w:rPr>
          <w:rFonts w:ascii="Arial" w:hAnsi="Arial" w:cs="Arial"/>
        </w:rPr>
        <w:t xml:space="preserve">Safety/EC Committee Chairperson  </w:t>
      </w:r>
    </w:p>
    <w:p w14:paraId="7A716B93" w14:textId="77777777" w:rsidR="00081DBD" w:rsidRPr="00E53729" w:rsidRDefault="00081DBD" w:rsidP="001A1B63">
      <w:pPr>
        <w:tabs>
          <w:tab w:val="left" w:pos="360"/>
          <w:tab w:val="left" w:pos="720"/>
          <w:tab w:val="left" w:pos="4320"/>
        </w:tabs>
        <w:rPr>
          <w:rFonts w:ascii="Arial" w:hAnsi="Arial" w:cs="Arial"/>
          <w:sz w:val="24"/>
          <w:szCs w:val="24"/>
        </w:rPr>
        <w:sectPr w:rsidR="00081DBD" w:rsidRPr="00E53729" w:rsidSect="002B3904">
          <w:footerReference w:type="first" r:id="rId17"/>
          <w:pgSz w:w="12240" w:h="15840"/>
          <w:pgMar w:top="1440" w:right="1440" w:bottom="1440" w:left="1440" w:header="720" w:footer="720" w:gutter="0"/>
          <w:cols w:space="720"/>
          <w:docGrid w:linePitch="360"/>
        </w:sectPr>
      </w:pPr>
    </w:p>
    <w:p w14:paraId="7A716B94" w14:textId="350E3639" w:rsidR="00081DBD" w:rsidRPr="00E53729" w:rsidRDefault="0015428C" w:rsidP="001A1B63">
      <w:pPr>
        <w:pStyle w:val="BodyText"/>
        <w:tabs>
          <w:tab w:val="left" w:pos="360"/>
          <w:tab w:val="left" w:pos="720"/>
          <w:tab w:val="left" w:pos="4320"/>
        </w:tabs>
        <w:rPr>
          <w:rFonts w:ascii="Arial" w:hAnsi="Arial" w:cs="Arial"/>
        </w:rPr>
      </w:pPr>
      <w:sdt>
        <w:sdtPr>
          <w:rPr>
            <w:rFonts w:ascii="Arial" w:hAnsi="Arial" w:cs="Arial"/>
          </w:rPr>
          <w:id w:val="461086434"/>
          <w:placeholder>
            <w:docPart w:val="DefaultPlaceholder_22675703"/>
          </w:placeholder>
          <w:text/>
        </w:sdtPr>
        <w:sdtContent>
          <w:r w:rsidR="00810234" w:rsidRPr="00E53729">
            <w:rPr>
              <w:rFonts w:ascii="Arial" w:hAnsi="Arial" w:cs="Arial"/>
            </w:rPr>
            <w:t>OFFICE SYMBOL</w:t>
          </w:r>
        </w:sdtContent>
      </w:sdt>
      <w:r w:rsidR="0047449F" w:rsidRPr="00E53729">
        <w:rPr>
          <w:rFonts w:ascii="Arial" w:hAnsi="Arial" w:cs="Arial"/>
        </w:rPr>
        <w:tab/>
      </w:r>
      <w:r w:rsidR="0047449F" w:rsidRPr="00E53729">
        <w:rPr>
          <w:rFonts w:ascii="Arial" w:hAnsi="Arial" w:cs="Arial"/>
        </w:rPr>
        <w:tab/>
      </w:r>
      <w:r w:rsidR="0047449F" w:rsidRPr="00E53729">
        <w:rPr>
          <w:rFonts w:ascii="Arial" w:hAnsi="Arial" w:cs="Arial"/>
        </w:rPr>
        <w:tab/>
      </w:r>
      <w:r w:rsidR="0047449F" w:rsidRPr="00E53729">
        <w:rPr>
          <w:rFonts w:ascii="Arial" w:hAnsi="Arial" w:cs="Arial"/>
        </w:rPr>
        <w:tab/>
      </w:r>
      <w:r w:rsidR="0047449F" w:rsidRPr="00E53729">
        <w:rPr>
          <w:rFonts w:ascii="Arial" w:hAnsi="Arial" w:cs="Arial"/>
        </w:rPr>
        <w:tab/>
      </w:r>
      <w:sdt>
        <w:sdtPr>
          <w:rPr>
            <w:rFonts w:ascii="Arial" w:hAnsi="Arial" w:cs="Arial"/>
          </w:rPr>
          <w:id w:val="461086435"/>
          <w:placeholder>
            <w:docPart w:val="DefaultPlaceholder_22675705"/>
          </w:placeholder>
          <w:date w:fullDate="2019-01-04T00:00:00Z">
            <w:dateFormat w:val="d MMMM yyyy"/>
            <w:lid w:val="en-US"/>
            <w:storeMappedDataAs w:val="dateTime"/>
            <w:calendar w:val="gregorian"/>
          </w:date>
        </w:sdtPr>
        <w:sdtContent>
          <w:r w:rsidR="0047761B" w:rsidRPr="00E53729">
            <w:rPr>
              <w:rFonts w:ascii="Arial" w:hAnsi="Arial" w:cs="Arial"/>
            </w:rPr>
            <w:t>4 January 2019</w:t>
          </w:r>
        </w:sdtContent>
      </w:sdt>
      <w:r w:rsidR="00081DBD" w:rsidRPr="00E53729">
        <w:rPr>
          <w:rFonts w:ascii="Arial" w:hAnsi="Arial" w:cs="Arial"/>
        </w:rPr>
        <w:t xml:space="preserve"> </w:t>
      </w:r>
    </w:p>
    <w:p w14:paraId="7A716B95" w14:textId="77777777" w:rsidR="00081DBD" w:rsidRPr="00E53729" w:rsidRDefault="00081DBD" w:rsidP="001A1B63">
      <w:pPr>
        <w:pStyle w:val="BodyText"/>
        <w:tabs>
          <w:tab w:val="left" w:pos="360"/>
          <w:tab w:val="left" w:pos="720"/>
          <w:tab w:val="left" w:pos="4320"/>
        </w:tabs>
        <w:rPr>
          <w:rFonts w:ascii="Arial" w:hAnsi="Arial" w:cs="Arial"/>
        </w:rPr>
      </w:pPr>
    </w:p>
    <w:p w14:paraId="7A716B96" w14:textId="77777777" w:rsidR="00081DBD" w:rsidRPr="00E53729" w:rsidRDefault="00081DBD" w:rsidP="001A1B63">
      <w:pPr>
        <w:pStyle w:val="BodyText"/>
        <w:tabs>
          <w:tab w:val="left" w:pos="360"/>
          <w:tab w:val="left" w:pos="720"/>
          <w:tab w:val="left" w:pos="4320"/>
        </w:tabs>
        <w:rPr>
          <w:rFonts w:ascii="Arial" w:hAnsi="Arial" w:cs="Arial"/>
        </w:rPr>
      </w:pPr>
    </w:p>
    <w:p w14:paraId="7A716B97" w14:textId="174D2B4E"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 xml:space="preserve">MEMORANDUM THRU:  Safety/Environment of Care </w:t>
      </w:r>
      <w:r w:rsidR="00FD4D34" w:rsidRPr="00E53729">
        <w:rPr>
          <w:rFonts w:ascii="Arial" w:hAnsi="Arial" w:cs="Arial"/>
        </w:rPr>
        <w:t xml:space="preserve">(EC) </w:t>
      </w:r>
      <w:r w:rsidRPr="00E53729">
        <w:rPr>
          <w:rFonts w:ascii="Arial" w:hAnsi="Arial" w:cs="Arial"/>
        </w:rPr>
        <w:t>Committee</w:t>
      </w:r>
    </w:p>
    <w:p w14:paraId="7A716B98" w14:textId="77777777" w:rsidR="00081DBD" w:rsidRPr="00E53729" w:rsidRDefault="00081DBD" w:rsidP="001A1B63">
      <w:pPr>
        <w:pStyle w:val="BodyText"/>
        <w:tabs>
          <w:tab w:val="left" w:pos="360"/>
          <w:tab w:val="left" w:pos="720"/>
          <w:tab w:val="left" w:pos="4320"/>
        </w:tabs>
        <w:rPr>
          <w:rFonts w:ascii="Arial" w:hAnsi="Arial" w:cs="Arial"/>
        </w:rPr>
      </w:pPr>
    </w:p>
    <w:p w14:paraId="7A716B99" w14:textId="77777777"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FOR:  Executive Committee</w:t>
      </w:r>
    </w:p>
    <w:p w14:paraId="7A716B9A" w14:textId="77777777" w:rsidR="00081DBD" w:rsidRPr="00E53729" w:rsidRDefault="00081DBD" w:rsidP="001A1B63">
      <w:pPr>
        <w:pStyle w:val="BodyText"/>
        <w:tabs>
          <w:tab w:val="left" w:pos="360"/>
          <w:tab w:val="left" w:pos="720"/>
          <w:tab w:val="left" w:pos="4320"/>
        </w:tabs>
        <w:rPr>
          <w:rFonts w:ascii="Arial" w:hAnsi="Arial" w:cs="Arial"/>
        </w:rPr>
      </w:pPr>
    </w:p>
    <w:p w14:paraId="7A716B9B" w14:textId="0BF12720"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 xml:space="preserve">SUBJECT:  Evaluation of the </w:t>
      </w:r>
      <w:sdt>
        <w:sdtPr>
          <w:rPr>
            <w:rFonts w:ascii="Arial" w:hAnsi="Arial" w:cs="Arial"/>
          </w:rPr>
          <w:id w:val="254709898"/>
          <w:placeholder>
            <w:docPart w:val="DefaultPlaceholder_1082065158"/>
          </w:placeholder>
          <w:text/>
        </w:sdtPr>
        <w:sdtContent>
          <w:r w:rsidR="0047761B" w:rsidRPr="00E53729">
            <w:rPr>
              <w:rFonts w:ascii="Arial" w:hAnsi="Arial" w:cs="Arial"/>
            </w:rPr>
            <w:t>2018</w:t>
          </w:r>
        </w:sdtContent>
      </w:sdt>
      <w:r w:rsidR="00C916C2" w:rsidRPr="00E53729">
        <w:rPr>
          <w:rFonts w:ascii="Arial" w:hAnsi="Arial" w:cs="Arial"/>
        </w:rPr>
        <w:t xml:space="preserve"> </w:t>
      </w:r>
      <w:r w:rsidRPr="00E53729">
        <w:rPr>
          <w:rFonts w:ascii="Arial" w:hAnsi="Arial" w:cs="Arial"/>
        </w:rPr>
        <w:t>Hazardous Materials and Waste Management (HMW) Plan</w:t>
      </w:r>
    </w:p>
    <w:p w14:paraId="7A716B9C" w14:textId="77777777" w:rsidR="00081DBD" w:rsidRPr="00E53729" w:rsidRDefault="00081DBD" w:rsidP="001A1B63">
      <w:pPr>
        <w:pStyle w:val="BodyText"/>
        <w:tabs>
          <w:tab w:val="left" w:pos="360"/>
          <w:tab w:val="left" w:pos="720"/>
          <w:tab w:val="left" w:pos="4320"/>
        </w:tabs>
        <w:rPr>
          <w:rFonts w:ascii="Arial" w:hAnsi="Arial" w:cs="Arial"/>
        </w:rPr>
      </w:pPr>
    </w:p>
    <w:p w14:paraId="7A716B9D" w14:textId="77777777" w:rsidR="00081DBD" w:rsidRPr="00E53729" w:rsidRDefault="00081DBD" w:rsidP="001A1B63">
      <w:pPr>
        <w:pStyle w:val="BodyText"/>
        <w:tabs>
          <w:tab w:val="left" w:pos="360"/>
          <w:tab w:val="left" w:pos="720"/>
          <w:tab w:val="left" w:pos="4320"/>
        </w:tabs>
        <w:rPr>
          <w:rFonts w:ascii="Arial" w:hAnsi="Arial" w:cs="Arial"/>
        </w:rPr>
      </w:pPr>
    </w:p>
    <w:p w14:paraId="7A716B9E" w14:textId="0CC474FB" w:rsidR="00081DBD" w:rsidRPr="00E53729" w:rsidRDefault="00081DBD" w:rsidP="001A1B63">
      <w:pPr>
        <w:tabs>
          <w:tab w:val="left" w:pos="360"/>
          <w:tab w:val="left" w:pos="720"/>
          <w:tab w:val="left" w:pos="4320"/>
        </w:tabs>
        <w:rPr>
          <w:rFonts w:ascii="Arial" w:hAnsi="Arial" w:cs="Arial"/>
          <w:sz w:val="24"/>
          <w:szCs w:val="24"/>
        </w:rPr>
      </w:pPr>
      <w:r w:rsidRPr="00E53729">
        <w:rPr>
          <w:rFonts w:ascii="Arial" w:hAnsi="Arial" w:cs="Arial"/>
          <w:sz w:val="24"/>
          <w:szCs w:val="24"/>
        </w:rPr>
        <w:t>1.</w:t>
      </w:r>
      <w:r w:rsidRPr="00E53729">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461087028"/>
          <w:placeholder>
            <w:docPart w:val="FA2DBA3A09B94BB3B6824AC9BE643590"/>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Content>
          <w:r w:rsidR="00805CFC" w:rsidRPr="00E53729">
            <w:rPr>
              <w:rFonts w:ascii="Arial" w:hAnsi="Arial" w:cs="Arial"/>
              <w:sz w:val="24"/>
              <w:szCs w:val="24"/>
            </w:rPr>
            <w:t>SELECT REFERENCE</w:t>
          </w:r>
        </w:sdtContent>
      </w:sdt>
      <w:r w:rsidRPr="00E53729">
        <w:rPr>
          <w:rFonts w:ascii="Arial" w:hAnsi="Arial" w:cs="Arial"/>
          <w:sz w:val="24"/>
          <w:szCs w:val="24"/>
        </w:rPr>
        <w:t xml:space="preserve">, Oakbrook Terrace, Illinois, </w:t>
      </w:r>
      <w:sdt>
        <w:sdtPr>
          <w:rPr>
            <w:rFonts w:ascii="Arial" w:hAnsi="Arial" w:cs="Arial"/>
            <w:sz w:val="24"/>
            <w:szCs w:val="24"/>
          </w:rPr>
          <w:id w:val="461087034"/>
          <w:placeholder>
            <w:docPart w:val="0AD796B6AF7B4227923F23EE2DF36D74"/>
          </w:placeholder>
          <w:text/>
        </w:sdtPr>
        <w:sdtContent>
          <w:r w:rsidR="0047761B" w:rsidRPr="00E53729">
            <w:rPr>
              <w:rFonts w:ascii="Arial" w:hAnsi="Arial" w:cs="Arial"/>
              <w:sz w:val="24"/>
              <w:szCs w:val="24"/>
            </w:rPr>
            <w:t>2018</w:t>
          </w:r>
        </w:sdtContent>
      </w:sdt>
      <w:r w:rsidRPr="00E53729">
        <w:rPr>
          <w:rFonts w:ascii="Arial" w:hAnsi="Arial" w:cs="Arial"/>
          <w:sz w:val="24"/>
          <w:szCs w:val="24"/>
        </w:rPr>
        <w:t>.</w:t>
      </w:r>
    </w:p>
    <w:p w14:paraId="7A716B9F" w14:textId="77777777" w:rsidR="00081DBD" w:rsidRPr="00E53729" w:rsidRDefault="00081DBD" w:rsidP="001A1B63">
      <w:pPr>
        <w:tabs>
          <w:tab w:val="left" w:pos="360"/>
          <w:tab w:val="left" w:pos="720"/>
          <w:tab w:val="left" w:pos="4320"/>
        </w:tabs>
        <w:rPr>
          <w:rFonts w:ascii="Arial" w:hAnsi="Arial" w:cs="Arial"/>
          <w:sz w:val="24"/>
          <w:szCs w:val="24"/>
        </w:rPr>
      </w:pPr>
    </w:p>
    <w:p w14:paraId="7A716BA0" w14:textId="3A1EC51C" w:rsidR="00081DBD" w:rsidRPr="00E53729" w:rsidRDefault="006C59A5" w:rsidP="001A1B63">
      <w:pPr>
        <w:pStyle w:val="BodyText"/>
        <w:tabs>
          <w:tab w:val="left" w:pos="360"/>
          <w:tab w:val="left" w:pos="720"/>
          <w:tab w:val="left" w:pos="4320"/>
        </w:tabs>
        <w:rPr>
          <w:rFonts w:ascii="Arial" w:hAnsi="Arial" w:cs="Arial"/>
        </w:rPr>
      </w:pPr>
      <w:r w:rsidRPr="00E53729">
        <w:rPr>
          <w:rFonts w:ascii="Arial" w:hAnsi="Arial" w:cs="Arial"/>
        </w:rPr>
        <w:t>2.</w:t>
      </w:r>
      <w:r w:rsidR="00081DBD" w:rsidRPr="00E53729">
        <w:rPr>
          <w:rFonts w:ascii="Arial" w:hAnsi="Arial" w:cs="Arial"/>
        </w:rPr>
        <w:tab/>
        <w:t xml:space="preserve">Purpose.  The purpose of this evaluation is to measure and document the extent that the </w:t>
      </w:r>
      <w:sdt>
        <w:sdtPr>
          <w:rPr>
            <w:rFonts w:ascii="Arial" w:hAnsi="Arial" w:cs="Arial"/>
          </w:rPr>
          <w:id w:val="461087029"/>
          <w:placeholder>
            <w:docPart w:val="92A8E90DFAD5497FAC50A33A2F3E17DA"/>
          </w:placeholder>
          <w:text/>
        </w:sdtPr>
        <w:sdtContent>
          <w:r w:rsidR="00810234" w:rsidRPr="00E53729">
            <w:rPr>
              <w:rFonts w:ascii="Arial" w:hAnsi="Arial" w:cs="Arial"/>
            </w:rPr>
            <w:t>HEALTHCARE FACILITY NAME</w:t>
          </w:r>
        </w:sdtContent>
      </w:sdt>
      <w:r w:rsidR="00081DBD" w:rsidRPr="00E53729">
        <w:rPr>
          <w:rFonts w:ascii="Arial" w:hAnsi="Arial" w:cs="Arial"/>
        </w:rPr>
        <w:t xml:space="preserve"> managed </w:t>
      </w:r>
      <w:r w:rsidR="00553592" w:rsidRPr="00E53729">
        <w:rPr>
          <w:rFonts w:ascii="Arial" w:hAnsi="Arial" w:cs="Arial"/>
        </w:rPr>
        <w:t>HMW</w:t>
      </w:r>
      <w:r w:rsidR="00081DBD" w:rsidRPr="00E53729">
        <w:rPr>
          <w:rFonts w:ascii="Arial" w:hAnsi="Arial" w:cs="Arial"/>
        </w:rPr>
        <w:t xml:space="preserve"> risks in the physical environment in </w:t>
      </w:r>
      <w:sdt>
        <w:sdtPr>
          <w:rPr>
            <w:rFonts w:ascii="Arial" w:hAnsi="Arial" w:cs="Arial"/>
          </w:rPr>
          <w:id w:val="461087035"/>
          <w:placeholder>
            <w:docPart w:val="E3C5E9E01BEF4ED48A7C1BD9AC29B0A0"/>
          </w:placeholder>
          <w:text/>
        </w:sdtPr>
        <w:sdtContent>
          <w:r w:rsidR="0047761B" w:rsidRPr="00E53729">
            <w:rPr>
              <w:rFonts w:ascii="Arial" w:hAnsi="Arial" w:cs="Arial"/>
            </w:rPr>
            <w:t>2018</w:t>
          </w:r>
        </w:sdtContent>
      </w:sdt>
      <w:r w:rsidR="00081DBD" w:rsidRPr="00E53729">
        <w:rPr>
          <w:rFonts w:ascii="Arial" w:hAnsi="Arial" w:cs="Arial"/>
        </w:rPr>
        <w:t>.  This evaluation includes an assessment of the HMW Management Plan’s scope, objectives, performance, and effectiveness along with the performance of the</w:t>
      </w:r>
      <w:r w:rsidR="00FB6491" w:rsidRPr="00E53729">
        <w:rPr>
          <w:rFonts w:ascii="Arial" w:hAnsi="Arial" w:cs="Arial"/>
        </w:rPr>
        <w:t xml:space="preserve"> </w:t>
      </w:r>
      <w:sdt>
        <w:sdtPr>
          <w:rPr>
            <w:rFonts w:ascii="Arial" w:hAnsi="Arial" w:cs="Arial"/>
          </w:rPr>
          <w:id w:val="-382095666"/>
          <w:placeholder>
            <w:docPart w:val="DefaultPlaceholder_1081868574"/>
          </w:placeholder>
        </w:sdtPr>
        <w:sdtContent>
          <w:r w:rsidR="00FB6491" w:rsidRPr="00E53729">
            <w:rPr>
              <w:rFonts w:ascii="Arial" w:hAnsi="Arial" w:cs="Arial"/>
            </w:rPr>
            <w:t>HEALTHCARE FACILITY</w:t>
          </w:r>
          <w:r w:rsidR="00081DBD" w:rsidRPr="00E53729">
            <w:rPr>
              <w:rFonts w:ascii="Arial" w:hAnsi="Arial" w:cs="Arial"/>
            </w:rPr>
            <w:t>’s</w:t>
          </w:r>
        </w:sdtContent>
      </w:sdt>
      <w:r w:rsidR="00081DBD" w:rsidRPr="00E53729">
        <w:rPr>
          <w:rFonts w:ascii="Arial" w:hAnsi="Arial" w:cs="Arial"/>
        </w:rPr>
        <w:t xml:space="preserve"> HMW policies and processes associated with hazardous chemicals and waste, hazardous drugs, infectious materials, regulated medical waste (RMW), and ionizing and </w:t>
      </w:r>
      <w:proofErr w:type="spellStart"/>
      <w:r w:rsidR="00081DBD" w:rsidRPr="00E53729">
        <w:rPr>
          <w:rFonts w:ascii="Arial" w:hAnsi="Arial" w:cs="Arial"/>
        </w:rPr>
        <w:t>non ionizing</w:t>
      </w:r>
      <w:proofErr w:type="spellEnd"/>
      <w:r w:rsidR="00081DBD" w:rsidRPr="00E53729">
        <w:rPr>
          <w:rFonts w:ascii="Arial" w:hAnsi="Arial" w:cs="Arial"/>
        </w:rPr>
        <w:t xml:space="preserve"> radiation.  </w:t>
      </w:r>
      <w:r w:rsidR="0012671D" w:rsidRPr="00E53729">
        <w:rPr>
          <w:rFonts w:ascii="Arial" w:hAnsi="Arial" w:cs="Arial"/>
        </w:rPr>
        <w:t xml:space="preserve">In addition, this evaluation contains several recommendations for improvement in </w:t>
      </w:r>
      <w:sdt>
        <w:sdtPr>
          <w:rPr>
            <w:rFonts w:ascii="Arial" w:hAnsi="Arial" w:cs="Arial"/>
          </w:rPr>
          <w:id w:val="16354705"/>
          <w:placeholder>
            <w:docPart w:val="8DA7E6FD33B64746A07D76238E174C9B"/>
          </w:placeholder>
          <w:text/>
        </w:sdtPr>
        <w:sdtContent>
          <w:r w:rsidR="0047761B" w:rsidRPr="00E53729">
            <w:rPr>
              <w:rFonts w:ascii="Arial" w:hAnsi="Arial" w:cs="Arial"/>
            </w:rPr>
            <w:t>2019</w:t>
          </w:r>
        </w:sdtContent>
      </w:sdt>
      <w:r w:rsidR="0012671D" w:rsidRPr="00E53729">
        <w:rPr>
          <w:rFonts w:ascii="Arial" w:hAnsi="Arial" w:cs="Arial"/>
        </w:rPr>
        <w:t xml:space="preserve">.  </w:t>
      </w:r>
    </w:p>
    <w:p w14:paraId="7A716BA1" w14:textId="77777777" w:rsidR="00081DBD" w:rsidRPr="00E53729" w:rsidRDefault="00081DBD" w:rsidP="001A1B63">
      <w:pPr>
        <w:pStyle w:val="BodyText"/>
        <w:tabs>
          <w:tab w:val="left" w:pos="360"/>
          <w:tab w:val="left" w:pos="720"/>
          <w:tab w:val="left" w:pos="4320"/>
        </w:tabs>
        <w:rPr>
          <w:rFonts w:ascii="Arial" w:hAnsi="Arial" w:cs="Arial"/>
        </w:rPr>
      </w:pPr>
    </w:p>
    <w:p w14:paraId="7A716BA5" w14:textId="335ACF30"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3.</w:t>
      </w:r>
      <w:r w:rsidRPr="00E53729">
        <w:rPr>
          <w:rFonts w:ascii="Arial" w:hAnsi="Arial" w:cs="Arial"/>
        </w:rPr>
        <w:tab/>
        <w:t xml:space="preserve">Scope.  </w:t>
      </w:r>
      <w:r w:rsidR="0014195A" w:rsidRPr="00E53729">
        <w:rPr>
          <w:rFonts w:ascii="Arial" w:hAnsi="Arial" w:cs="Arial"/>
        </w:rPr>
        <w:t>T</w:t>
      </w:r>
      <w:r w:rsidRPr="00E53729">
        <w:rPr>
          <w:rFonts w:ascii="Arial" w:hAnsi="Arial" w:cs="Arial"/>
        </w:rPr>
        <w:t>here were no changes in</w:t>
      </w:r>
      <w:r w:rsidR="00732DA3" w:rsidRPr="00E53729">
        <w:rPr>
          <w:rFonts w:ascii="Arial" w:hAnsi="Arial" w:cs="Arial"/>
        </w:rPr>
        <w:t>—</w:t>
      </w:r>
    </w:p>
    <w:p w14:paraId="299E53D6" w14:textId="77777777" w:rsidR="000666BF" w:rsidRPr="00E53729" w:rsidRDefault="000666BF" w:rsidP="001A1B63">
      <w:pPr>
        <w:pStyle w:val="BodyText"/>
        <w:tabs>
          <w:tab w:val="left" w:pos="360"/>
          <w:tab w:val="left" w:pos="720"/>
          <w:tab w:val="left" w:pos="4320"/>
        </w:tabs>
        <w:rPr>
          <w:rFonts w:ascii="Arial" w:hAnsi="Arial" w:cs="Arial"/>
        </w:rPr>
      </w:pPr>
    </w:p>
    <w:p w14:paraId="7A716BA6" w14:textId="59761F70" w:rsidR="00081DBD" w:rsidRPr="00E53729" w:rsidRDefault="00081DBD" w:rsidP="00950DC0">
      <w:pPr>
        <w:pStyle w:val="BodyText"/>
        <w:numPr>
          <w:ilvl w:val="0"/>
          <w:numId w:val="5"/>
        </w:numPr>
        <w:tabs>
          <w:tab w:val="left" w:pos="360"/>
          <w:tab w:val="left" w:pos="720"/>
          <w:tab w:val="left" w:pos="4320"/>
        </w:tabs>
        <w:ind w:left="0" w:firstLine="360"/>
        <w:rPr>
          <w:rFonts w:ascii="Arial" w:hAnsi="Arial" w:cs="Arial"/>
        </w:rPr>
      </w:pPr>
      <w:r w:rsidRPr="00E53729">
        <w:rPr>
          <w:rFonts w:ascii="Arial" w:hAnsi="Arial" w:cs="Arial"/>
        </w:rPr>
        <w:t>Buildings, grounds, equipment, and patient care services used to provide quality healthcare to Soldiers and other recipients</w:t>
      </w:r>
      <w:r w:rsidR="006C59A5" w:rsidRPr="00E53729">
        <w:rPr>
          <w:rFonts w:ascii="Arial" w:hAnsi="Arial" w:cs="Arial"/>
        </w:rPr>
        <w:t>.</w:t>
      </w:r>
      <w:r w:rsidRPr="00E53729">
        <w:rPr>
          <w:rFonts w:ascii="Arial" w:hAnsi="Arial" w:cs="Arial"/>
        </w:rPr>
        <w:t xml:space="preserve">  </w:t>
      </w:r>
    </w:p>
    <w:p w14:paraId="7A716BA7" w14:textId="77777777" w:rsidR="00081DBD" w:rsidRPr="00E53729" w:rsidRDefault="00081DBD" w:rsidP="0014195A">
      <w:pPr>
        <w:pStyle w:val="BodyText"/>
        <w:tabs>
          <w:tab w:val="left" w:pos="360"/>
          <w:tab w:val="left" w:pos="720"/>
          <w:tab w:val="left" w:pos="4320"/>
        </w:tabs>
        <w:ind w:firstLine="360"/>
        <w:rPr>
          <w:rFonts w:ascii="Arial" w:hAnsi="Arial" w:cs="Arial"/>
        </w:rPr>
      </w:pPr>
    </w:p>
    <w:p w14:paraId="7A716BA8" w14:textId="4001E1FC" w:rsidR="00081DBD" w:rsidRPr="00E53729" w:rsidRDefault="0014195A" w:rsidP="00950DC0">
      <w:pPr>
        <w:pStyle w:val="BodyText"/>
        <w:numPr>
          <w:ilvl w:val="0"/>
          <w:numId w:val="5"/>
        </w:numPr>
        <w:tabs>
          <w:tab w:val="left" w:pos="360"/>
          <w:tab w:val="left" w:pos="720"/>
          <w:tab w:val="left" w:pos="4320"/>
        </w:tabs>
        <w:ind w:left="0" w:firstLine="360"/>
        <w:rPr>
          <w:rFonts w:ascii="Arial" w:hAnsi="Arial" w:cs="Arial"/>
        </w:rPr>
      </w:pPr>
      <w:r w:rsidRPr="00E53729">
        <w:rPr>
          <w:rFonts w:ascii="Arial" w:hAnsi="Arial" w:cs="Arial"/>
        </w:rPr>
        <w:t>S</w:t>
      </w:r>
      <w:r w:rsidR="00081DBD" w:rsidRPr="00E53729">
        <w:rPr>
          <w:rFonts w:ascii="Arial" w:hAnsi="Arial" w:cs="Arial"/>
        </w:rPr>
        <w:t>taff, patients, visitors, vendors, contractors, and the general public who use our facilities</w:t>
      </w:r>
      <w:r w:rsidR="006C59A5" w:rsidRPr="00E53729">
        <w:rPr>
          <w:rFonts w:ascii="Arial" w:hAnsi="Arial" w:cs="Arial"/>
        </w:rPr>
        <w:t>.</w:t>
      </w:r>
    </w:p>
    <w:p w14:paraId="7A716BA9" w14:textId="77777777" w:rsidR="00081DBD" w:rsidRPr="00E53729" w:rsidRDefault="00081DBD" w:rsidP="00FD4D34">
      <w:pPr>
        <w:pStyle w:val="BodyText"/>
        <w:tabs>
          <w:tab w:val="left" w:pos="360"/>
          <w:tab w:val="left" w:pos="720"/>
          <w:tab w:val="left" w:pos="4320"/>
        </w:tabs>
        <w:ind w:firstLine="360"/>
        <w:rPr>
          <w:rFonts w:ascii="Arial" w:hAnsi="Arial" w:cs="Arial"/>
        </w:rPr>
      </w:pPr>
    </w:p>
    <w:p w14:paraId="7A716BAA" w14:textId="7C670015" w:rsidR="00081DBD" w:rsidRPr="00E53729" w:rsidRDefault="00081DBD" w:rsidP="00950DC0">
      <w:pPr>
        <w:pStyle w:val="BodyText"/>
        <w:numPr>
          <w:ilvl w:val="0"/>
          <w:numId w:val="5"/>
        </w:numPr>
        <w:tabs>
          <w:tab w:val="left" w:pos="360"/>
          <w:tab w:val="left" w:pos="720"/>
          <w:tab w:val="left" w:pos="4320"/>
        </w:tabs>
        <w:ind w:left="0" w:firstLine="360"/>
        <w:rPr>
          <w:rFonts w:ascii="Arial" w:hAnsi="Arial" w:cs="Arial"/>
        </w:rPr>
      </w:pPr>
      <w:r w:rsidRPr="00E53729">
        <w:rPr>
          <w:rFonts w:ascii="Arial" w:hAnsi="Arial" w:cs="Arial"/>
        </w:rPr>
        <w:t>Hours of operation</w:t>
      </w:r>
      <w:r w:rsidR="006C59A5" w:rsidRPr="00E53729">
        <w:rPr>
          <w:rFonts w:ascii="Arial" w:hAnsi="Arial" w:cs="Arial"/>
        </w:rPr>
        <w:t>.</w:t>
      </w:r>
    </w:p>
    <w:p w14:paraId="7A716BAB" w14:textId="77777777" w:rsidR="00081DBD" w:rsidRPr="00E53729" w:rsidRDefault="00081DBD" w:rsidP="00FD4D34">
      <w:pPr>
        <w:pStyle w:val="BodyText"/>
        <w:tabs>
          <w:tab w:val="left" w:pos="360"/>
          <w:tab w:val="left" w:pos="720"/>
          <w:tab w:val="left" w:pos="4320"/>
        </w:tabs>
        <w:ind w:firstLine="360"/>
        <w:rPr>
          <w:rFonts w:ascii="Arial" w:hAnsi="Arial" w:cs="Arial"/>
        </w:rPr>
      </w:pPr>
    </w:p>
    <w:p w14:paraId="45F5AFA1" w14:textId="1C7AA444" w:rsidR="00FD4D34" w:rsidRPr="00E53729" w:rsidRDefault="00810234" w:rsidP="00810234">
      <w:pPr>
        <w:pStyle w:val="BodyText"/>
        <w:tabs>
          <w:tab w:val="left" w:pos="360"/>
          <w:tab w:val="left" w:pos="720"/>
          <w:tab w:val="left" w:pos="4320"/>
        </w:tabs>
        <w:ind w:firstLine="360"/>
        <w:rPr>
          <w:rFonts w:ascii="Arial" w:hAnsi="Arial" w:cs="Arial"/>
        </w:rPr>
      </w:pPr>
      <w:r w:rsidRPr="00E53729">
        <w:rPr>
          <w:rFonts w:ascii="Arial" w:hAnsi="Arial" w:cs="Arial"/>
        </w:rPr>
        <w:t xml:space="preserve">d. </w:t>
      </w:r>
      <w:r w:rsidRPr="00E53729">
        <w:rPr>
          <w:rFonts w:ascii="Arial" w:hAnsi="Arial" w:cs="Arial"/>
        </w:rPr>
        <w:tab/>
        <w:t xml:space="preserve">Relevant laws, regulations, standards or guidelines. The TJC revised the EC </w:t>
      </w:r>
      <w:proofErr w:type="gramStart"/>
      <w:r w:rsidRPr="00E53729">
        <w:rPr>
          <w:rFonts w:ascii="Arial" w:hAnsi="Arial" w:cs="Arial"/>
        </w:rPr>
        <w:t xml:space="preserve">standards  </w:t>
      </w:r>
      <w:r w:rsidR="00990883" w:rsidRPr="00E53729">
        <w:rPr>
          <w:rFonts w:ascii="Arial" w:hAnsi="Arial" w:cs="Arial"/>
        </w:rPr>
        <w:t>and</w:t>
      </w:r>
      <w:proofErr w:type="gramEnd"/>
      <w:r w:rsidR="00990883" w:rsidRPr="00E53729">
        <w:rPr>
          <w:rFonts w:ascii="Arial" w:hAnsi="Arial" w:cs="Arial"/>
        </w:rPr>
        <w:t xml:space="preserve"> they </w:t>
      </w:r>
      <w:r w:rsidRPr="00E53729">
        <w:rPr>
          <w:rFonts w:ascii="Arial" w:hAnsi="Arial" w:cs="Arial"/>
        </w:rPr>
        <w:t>will become effective in 201</w:t>
      </w:r>
      <w:r w:rsidR="0047761B" w:rsidRPr="00E53729">
        <w:rPr>
          <w:rFonts w:ascii="Arial" w:hAnsi="Arial" w:cs="Arial"/>
        </w:rPr>
        <w:t>9</w:t>
      </w:r>
      <w:r w:rsidRPr="00E53729">
        <w:rPr>
          <w:rFonts w:ascii="Arial" w:hAnsi="Arial" w:cs="Arial"/>
        </w:rPr>
        <w:t xml:space="preserve">. These revisions will not require major changes to the </w:t>
      </w:r>
      <w:sdt>
        <w:sdtPr>
          <w:rPr>
            <w:rFonts w:ascii="Arial" w:hAnsi="Arial" w:cs="Arial"/>
          </w:rPr>
          <w:id w:val="-2122756009"/>
          <w:placeholder>
            <w:docPart w:val="DefaultPlaceholder_1081868574"/>
          </w:placeholder>
        </w:sdtPr>
        <w:sdtContent>
          <w:r w:rsidRPr="00E53729">
            <w:rPr>
              <w:rFonts w:ascii="Arial" w:hAnsi="Arial" w:cs="Arial"/>
            </w:rPr>
            <w:t>201</w:t>
          </w:r>
          <w:r w:rsidR="0047761B" w:rsidRPr="00E53729">
            <w:rPr>
              <w:rFonts w:ascii="Arial" w:hAnsi="Arial" w:cs="Arial"/>
            </w:rPr>
            <w:t>9</w:t>
          </w:r>
        </w:sdtContent>
      </w:sdt>
      <w:r w:rsidRPr="00E53729">
        <w:rPr>
          <w:rFonts w:ascii="Arial" w:hAnsi="Arial" w:cs="Arial"/>
        </w:rPr>
        <w:t xml:space="preserve"> management plan.</w:t>
      </w:r>
    </w:p>
    <w:p w14:paraId="714B30BE" w14:textId="77777777" w:rsidR="00810234" w:rsidRPr="00E53729" w:rsidRDefault="00810234" w:rsidP="00810234">
      <w:pPr>
        <w:pStyle w:val="BodyText"/>
        <w:tabs>
          <w:tab w:val="left" w:pos="360"/>
          <w:tab w:val="left" w:pos="720"/>
          <w:tab w:val="left" w:pos="4320"/>
        </w:tabs>
        <w:ind w:left="360"/>
        <w:rPr>
          <w:rFonts w:ascii="Arial" w:hAnsi="Arial" w:cs="Arial"/>
        </w:rPr>
      </w:pPr>
    </w:p>
    <w:p w14:paraId="7A716BAE" w14:textId="1C7004D1"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4.</w:t>
      </w:r>
      <w:r w:rsidRPr="00E53729">
        <w:rPr>
          <w:rFonts w:ascii="Arial" w:hAnsi="Arial" w:cs="Arial"/>
        </w:rPr>
        <w:tab/>
        <w:t xml:space="preserve">Objectives.  The </w:t>
      </w:r>
      <w:sdt>
        <w:sdtPr>
          <w:rPr>
            <w:rFonts w:ascii="Arial" w:hAnsi="Arial" w:cs="Arial"/>
          </w:rPr>
          <w:id w:val="461087037"/>
          <w:placeholder>
            <w:docPart w:val="AADB115AAE244E74A906F5F32228A391"/>
          </w:placeholder>
          <w:text/>
        </w:sdtPr>
        <w:sdtContent>
          <w:r w:rsidR="0047761B" w:rsidRPr="00E53729">
            <w:rPr>
              <w:rFonts w:ascii="Arial" w:hAnsi="Arial" w:cs="Arial"/>
            </w:rPr>
            <w:t>2018</w:t>
          </w:r>
        </w:sdtContent>
      </w:sdt>
      <w:r w:rsidR="00B202D3" w:rsidRPr="00E53729">
        <w:rPr>
          <w:rFonts w:ascii="Arial" w:hAnsi="Arial" w:cs="Arial"/>
        </w:rPr>
        <w:t xml:space="preserve"> </w:t>
      </w:r>
      <w:r w:rsidRPr="00E53729">
        <w:rPr>
          <w:rFonts w:ascii="Arial" w:hAnsi="Arial" w:cs="Arial"/>
        </w:rPr>
        <w:t>objectives were—</w:t>
      </w:r>
    </w:p>
    <w:p w14:paraId="7A716BAF" w14:textId="77777777" w:rsidR="00081DBD" w:rsidRPr="00E53729" w:rsidRDefault="00081DBD" w:rsidP="001A1B63">
      <w:pPr>
        <w:pStyle w:val="BodyText"/>
        <w:tabs>
          <w:tab w:val="left" w:pos="360"/>
          <w:tab w:val="left" w:pos="720"/>
          <w:tab w:val="left" w:pos="4320"/>
        </w:tabs>
        <w:rPr>
          <w:rFonts w:ascii="Arial" w:hAnsi="Arial" w:cs="Arial"/>
        </w:rPr>
      </w:pPr>
    </w:p>
    <w:p w14:paraId="7A716BB0" w14:textId="1E92C9E7"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 xml:space="preserve">Effectively manage HMW risks </w:t>
      </w:r>
      <w:r w:rsidR="001876B9" w:rsidRPr="00E53729">
        <w:rPr>
          <w:rFonts w:ascii="Arial" w:hAnsi="Arial" w:cs="Arial"/>
        </w:rPr>
        <w:t xml:space="preserve">through regulatory compliance and </w:t>
      </w:r>
      <w:r w:rsidRPr="00E53729">
        <w:rPr>
          <w:rFonts w:ascii="Arial" w:hAnsi="Arial" w:cs="Arial"/>
        </w:rPr>
        <w:t>by using best industry practices</w:t>
      </w:r>
      <w:r w:rsidR="00F610C0" w:rsidRPr="00E53729">
        <w:rPr>
          <w:rFonts w:ascii="Arial" w:hAnsi="Arial" w:cs="Arial"/>
        </w:rPr>
        <w:t>.</w:t>
      </w:r>
    </w:p>
    <w:p w14:paraId="7A716BB1" w14:textId="77777777" w:rsidR="00081DBD" w:rsidRPr="00E53729" w:rsidRDefault="00081DBD" w:rsidP="001A1B63">
      <w:pPr>
        <w:pStyle w:val="BodyText"/>
        <w:tabs>
          <w:tab w:val="left" w:pos="360"/>
          <w:tab w:val="left" w:pos="720"/>
          <w:tab w:val="left" w:pos="4320"/>
        </w:tabs>
        <w:rPr>
          <w:rFonts w:ascii="Arial" w:hAnsi="Arial" w:cs="Arial"/>
        </w:rPr>
      </w:pPr>
    </w:p>
    <w:p w14:paraId="642595D7" w14:textId="18D94490" w:rsidR="002B6244"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Optimize resources by using efficient HMW processes</w:t>
      </w:r>
      <w:r w:rsidR="00F610C0" w:rsidRPr="00E53729">
        <w:rPr>
          <w:rFonts w:ascii="Arial" w:hAnsi="Arial" w:cs="Arial"/>
        </w:rPr>
        <w:t>.</w:t>
      </w:r>
    </w:p>
    <w:p w14:paraId="7A716BB3" w14:textId="10F238A4" w:rsidR="00081DBD" w:rsidRPr="00E53729" w:rsidRDefault="002B6244" w:rsidP="001A1B63">
      <w:pPr>
        <w:pStyle w:val="BodyText"/>
        <w:tabs>
          <w:tab w:val="left" w:pos="360"/>
          <w:tab w:val="left" w:pos="720"/>
          <w:tab w:val="left" w:pos="4320"/>
        </w:tabs>
        <w:rPr>
          <w:rFonts w:ascii="Arial" w:hAnsi="Arial" w:cs="Arial"/>
        </w:rPr>
      </w:pPr>
      <w:r w:rsidRPr="00E53729">
        <w:rPr>
          <w:rFonts w:ascii="Arial" w:hAnsi="Arial" w:cs="Arial"/>
        </w:rPr>
        <w:t xml:space="preserve"> </w:t>
      </w:r>
    </w:p>
    <w:p w14:paraId="7A716BB4" w14:textId="3C68BAF6"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ab/>
        <w:t>c.</w:t>
      </w:r>
      <w:r w:rsidRPr="00E53729">
        <w:rPr>
          <w:rFonts w:ascii="Arial" w:hAnsi="Arial" w:cs="Arial"/>
        </w:rPr>
        <w:tab/>
        <w:t>Improve staff performance through effective HMW education and training</w:t>
      </w:r>
      <w:r w:rsidR="00F610C0" w:rsidRPr="00E53729">
        <w:rPr>
          <w:rFonts w:ascii="Arial" w:hAnsi="Arial" w:cs="Arial"/>
        </w:rPr>
        <w:t>.</w:t>
      </w:r>
    </w:p>
    <w:p w14:paraId="7A716BB5" w14:textId="77777777" w:rsidR="00081DBD" w:rsidRPr="00E53729" w:rsidRDefault="00081DBD" w:rsidP="001A1B63">
      <w:pPr>
        <w:pStyle w:val="BodyText"/>
        <w:tabs>
          <w:tab w:val="left" w:pos="360"/>
          <w:tab w:val="left" w:pos="720"/>
          <w:tab w:val="left" w:pos="4320"/>
        </w:tabs>
        <w:rPr>
          <w:rFonts w:ascii="Arial" w:hAnsi="Arial" w:cs="Arial"/>
        </w:rPr>
      </w:pPr>
    </w:p>
    <w:p w14:paraId="7A716BB6" w14:textId="790E809B"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lastRenderedPageBreak/>
        <w:tab/>
        <w:t>d.</w:t>
      </w:r>
      <w:r w:rsidRPr="00E53729">
        <w:rPr>
          <w:rFonts w:ascii="Arial" w:hAnsi="Arial" w:cs="Arial"/>
        </w:rPr>
        <w:tab/>
        <w:t>Improve staff and patient satisfaction by providing a safe physical environment</w:t>
      </w:r>
      <w:r w:rsidR="00F610C0" w:rsidRPr="00E53729">
        <w:rPr>
          <w:rFonts w:ascii="Arial" w:hAnsi="Arial" w:cs="Arial"/>
        </w:rPr>
        <w:t>.</w:t>
      </w:r>
    </w:p>
    <w:p w14:paraId="636F6FE6" w14:textId="77777777" w:rsidR="00A33DFD" w:rsidRPr="00E53729" w:rsidRDefault="00A33DFD" w:rsidP="001A1B63">
      <w:pPr>
        <w:pStyle w:val="BodyText"/>
        <w:tabs>
          <w:tab w:val="left" w:pos="360"/>
          <w:tab w:val="left" w:pos="720"/>
          <w:tab w:val="left" w:pos="4320"/>
        </w:tabs>
        <w:rPr>
          <w:rFonts w:ascii="Arial" w:hAnsi="Arial" w:cs="Arial"/>
        </w:rPr>
      </w:pPr>
    </w:p>
    <w:p w14:paraId="7A716BB8" w14:textId="05F8B382" w:rsidR="00081DBD" w:rsidRPr="00E53729" w:rsidRDefault="00A33DFD" w:rsidP="001A1B63">
      <w:pPr>
        <w:pStyle w:val="BodyText"/>
        <w:tabs>
          <w:tab w:val="left" w:pos="360"/>
          <w:tab w:val="left" w:pos="720"/>
          <w:tab w:val="left" w:pos="4320"/>
        </w:tabs>
        <w:rPr>
          <w:rFonts w:ascii="Arial" w:hAnsi="Arial" w:cs="Arial"/>
        </w:rPr>
      </w:pPr>
      <w:r w:rsidRPr="00E53729">
        <w:rPr>
          <w:rFonts w:ascii="Arial" w:hAnsi="Arial" w:cs="Arial"/>
        </w:rPr>
        <w:tab/>
      </w:r>
      <w:proofErr w:type="gramStart"/>
      <w:r w:rsidRPr="00E53729">
        <w:rPr>
          <w:rFonts w:ascii="Arial" w:hAnsi="Arial" w:cs="Arial"/>
        </w:rPr>
        <w:t xml:space="preserve">e.  </w:t>
      </w:r>
      <w:r w:rsidR="00081DBD" w:rsidRPr="00E53729">
        <w:rPr>
          <w:rFonts w:ascii="Arial" w:hAnsi="Arial" w:cs="Arial"/>
        </w:rPr>
        <w:t>These</w:t>
      </w:r>
      <w:proofErr w:type="gramEnd"/>
      <w:r w:rsidR="00081DBD" w:rsidRPr="00E53729">
        <w:rPr>
          <w:rFonts w:ascii="Arial" w:hAnsi="Arial" w:cs="Arial"/>
        </w:rPr>
        <w:t xml:space="preserve"> objectives are consistent with th</w:t>
      </w:r>
      <w:r w:rsidR="00AC3CA7" w:rsidRPr="00E53729">
        <w:rPr>
          <w:rFonts w:ascii="Arial" w:hAnsi="Arial" w:cs="Arial"/>
        </w:rPr>
        <w:t xml:space="preserve">e </w:t>
      </w:r>
      <w:sdt>
        <w:sdtPr>
          <w:rPr>
            <w:rFonts w:ascii="Arial" w:hAnsi="Arial" w:cs="Arial"/>
          </w:rPr>
          <w:id w:val="461087042"/>
          <w:placeholder>
            <w:docPart w:val="BE5EFB1D3889403B8A25B3363C4226D9"/>
          </w:placeholder>
          <w:text/>
        </w:sdtPr>
        <w:sdtContent>
          <w:r w:rsidR="00810234" w:rsidRPr="00E53729">
            <w:rPr>
              <w:rFonts w:ascii="Arial" w:hAnsi="Arial" w:cs="Arial"/>
            </w:rPr>
            <w:t>HEALTHCARE FACILITY NAME</w:t>
          </w:r>
        </w:sdtContent>
      </w:sdt>
      <w:r w:rsidR="00C73818" w:rsidRPr="00E53729">
        <w:rPr>
          <w:rFonts w:ascii="Arial" w:hAnsi="Arial" w:cs="Arial"/>
        </w:rPr>
        <w:t xml:space="preserve"> </w:t>
      </w:r>
      <w:sdt>
        <w:sdtPr>
          <w:rPr>
            <w:rFonts w:ascii="Arial" w:hAnsi="Arial" w:cs="Arial"/>
          </w:rPr>
          <w:id w:val="461087038"/>
          <w:placeholder>
            <w:docPart w:val="16A216723EF243FB965C116C278DE218"/>
          </w:placeholder>
          <w:text/>
        </w:sdtPr>
        <w:sdtContent>
          <w:r w:rsidR="0047761B" w:rsidRPr="00E53729">
            <w:rPr>
              <w:rFonts w:ascii="Arial" w:hAnsi="Arial" w:cs="Arial"/>
            </w:rPr>
            <w:t>2019</w:t>
          </w:r>
        </w:sdtContent>
      </w:sdt>
      <w:r w:rsidR="00B202D3" w:rsidRPr="00E53729">
        <w:rPr>
          <w:rFonts w:ascii="Arial" w:hAnsi="Arial" w:cs="Arial"/>
        </w:rPr>
        <w:t xml:space="preserve"> </w:t>
      </w:r>
      <w:r w:rsidR="00FE126D" w:rsidRPr="00E53729">
        <w:rPr>
          <w:rFonts w:ascii="Arial" w:hAnsi="Arial" w:cs="Arial"/>
        </w:rPr>
        <w:t>mission</w:t>
      </w:r>
      <w:r w:rsidR="00081DBD" w:rsidRPr="00E53729">
        <w:rPr>
          <w:rFonts w:ascii="Arial" w:hAnsi="Arial" w:cs="Arial"/>
        </w:rPr>
        <w:t xml:space="preserve"> and they require no major modifications.</w:t>
      </w:r>
    </w:p>
    <w:p w14:paraId="7A716BB9" w14:textId="77777777" w:rsidR="00081DBD" w:rsidRPr="00E53729" w:rsidRDefault="00081DBD" w:rsidP="001A1B63">
      <w:pPr>
        <w:pStyle w:val="BodyText"/>
        <w:tabs>
          <w:tab w:val="left" w:pos="360"/>
          <w:tab w:val="left" w:pos="720"/>
          <w:tab w:val="left" w:pos="4320"/>
        </w:tabs>
        <w:rPr>
          <w:rFonts w:ascii="Arial" w:hAnsi="Arial" w:cs="Arial"/>
        </w:rPr>
      </w:pPr>
    </w:p>
    <w:p w14:paraId="7A716BBA" w14:textId="77777777"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 xml:space="preserve">5.  Performance.  </w:t>
      </w:r>
    </w:p>
    <w:p w14:paraId="2EFFDE64" w14:textId="77777777" w:rsidR="00C916C2" w:rsidRPr="00E53729" w:rsidRDefault="00C916C2" w:rsidP="001A1B63">
      <w:pPr>
        <w:pStyle w:val="BodyText"/>
        <w:tabs>
          <w:tab w:val="left" w:pos="360"/>
          <w:tab w:val="left" w:pos="720"/>
          <w:tab w:val="left" w:pos="4320"/>
        </w:tabs>
        <w:rPr>
          <w:rFonts w:ascii="Arial" w:hAnsi="Arial" w:cs="Arial"/>
        </w:rPr>
      </w:pPr>
    </w:p>
    <w:p w14:paraId="290369E3" w14:textId="152C56AC" w:rsidR="00C916C2" w:rsidRPr="00E53729" w:rsidRDefault="00C916C2" w:rsidP="001A1B63">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 xml:space="preserve">The primary performance improvement initiative for </w:t>
      </w:r>
      <w:sdt>
        <w:sdtPr>
          <w:rPr>
            <w:rFonts w:ascii="Arial" w:hAnsi="Arial" w:cs="Arial"/>
          </w:rPr>
          <w:id w:val="-1452773906"/>
          <w:placeholder>
            <w:docPart w:val="DefaultPlaceholder_1082065158"/>
          </w:placeholder>
          <w:text/>
        </w:sdtPr>
        <w:sdtContent>
          <w:r w:rsidR="0047761B" w:rsidRPr="00E53729">
            <w:rPr>
              <w:rFonts w:ascii="Arial" w:hAnsi="Arial" w:cs="Arial"/>
            </w:rPr>
            <w:t>2018</w:t>
          </w:r>
        </w:sdtContent>
      </w:sdt>
      <w:r w:rsidRPr="00E53729">
        <w:rPr>
          <w:rFonts w:ascii="Arial" w:hAnsi="Arial" w:cs="Arial"/>
        </w:rPr>
        <w:t xml:space="preserve"> was 98% </w:t>
      </w:r>
      <w:r w:rsidR="00BE19E1" w:rsidRPr="00E53729">
        <w:rPr>
          <w:rFonts w:ascii="Arial" w:hAnsi="Arial" w:cs="Arial"/>
        </w:rPr>
        <w:t xml:space="preserve">of work areas audited each quarter will demonstrate that 100% of the required SDS are kept in a readily accessible location within the work area.  </w:t>
      </w:r>
      <w:r w:rsidRPr="00E53729">
        <w:rPr>
          <w:rFonts w:ascii="Arial" w:hAnsi="Arial" w:cs="Arial"/>
        </w:rPr>
        <w:t xml:space="preserve">See discussion in the following table </w:t>
      </w:r>
      <w:r w:rsidR="00FC020E" w:rsidRPr="00E53729">
        <w:rPr>
          <w:rFonts w:ascii="Arial" w:hAnsi="Arial" w:cs="Arial"/>
        </w:rPr>
        <w:t xml:space="preserve">and </w:t>
      </w:r>
      <w:r w:rsidRPr="00E53729">
        <w:rPr>
          <w:rFonts w:ascii="Arial" w:hAnsi="Arial" w:cs="Arial"/>
        </w:rPr>
        <w:t>graph for details.</w:t>
      </w:r>
    </w:p>
    <w:p w14:paraId="6E00140B" w14:textId="77777777" w:rsidR="00274772" w:rsidRPr="00E53729" w:rsidRDefault="00274772"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00"/>
        <w:gridCol w:w="3027"/>
        <w:gridCol w:w="3023"/>
      </w:tblGrid>
      <w:tr w:rsidR="00081DBD" w:rsidRPr="00E53729" w14:paraId="7A716BC2" w14:textId="77777777" w:rsidTr="0002555F">
        <w:trPr>
          <w:trHeight w:val="1333"/>
          <w:tblHeader/>
        </w:trPr>
        <w:tc>
          <w:tcPr>
            <w:tcW w:w="3372" w:type="dxa"/>
            <w:vAlign w:val="center"/>
          </w:tcPr>
          <w:p w14:paraId="2E5657DC" w14:textId="77777777" w:rsidR="00081DBD" w:rsidRPr="00E53729" w:rsidRDefault="00081DBD" w:rsidP="00C73818">
            <w:pPr>
              <w:pStyle w:val="BodyText"/>
              <w:tabs>
                <w:tab w:val="left" w:pos="360"/>
                <w:tab w:val="left" w:pos="720"/>
                <w:tab w:val="left" w:pos="4320"/>
              </w:tabs>
              <w:jc w:val="center"/>
              <w:rPr>
                <w:rFonts w:ascii="Arial" w:hAnsi="Arial" w:cs="Arial"/>
                <w:b/>
              </w:rPr>
            </w:pPr>
            <w:r w:rsidRPr="00E53729">
              <w:rPr>
                <w:rFonts w:ascii="Arial" w:hAnsi="Arial" w:cs="Arial"/>
                <w:b/>
              </w:rPr>
              <w:t>Performance Objective</w:t>
            </w:r>
          </w:p>
          <w:p w14:paraId="7A716BBE" w14:textId="41755695" w:rsidR="00D775B7" w:rsidRPr="00E53729" w:rsidRDefault="00D775B7" w:rsidP="00C73818">
            <w:pPr>
              <w:pStyle w:val="BodyText"/>
              <w:tabs>
                <w:tab w:val="left" w:pos="360"/>
                <w:tab w:val="left" w:pos="720"/>
                <w:tab w:val="left" w:pos="4320"/>
              </w:tabs>
              <w:jc w:val="center"/>
              <w:rPr>
                <w:rFonts w:ascii="Arial" w:hAnsi="Arial" w:cs="Arial"/>
                <w:b/>
              </w:rPr>
            </w:pPr>
            <w:r w:rsidRPr="00E53729">
              <w:rPr>
                <w:rFonts w:ascii="Arial" w:hAnsi="Arial" w:cs="Arial"/>
                <w:b/>
              </w:rPr>
              <w:t>(Examples)</w:t>
            </w:r>
          </w:p>
        </w:tc>
        <w:tc>
          <w:tcPr>
            <w:tcW w:w="3104" w:type="dxa"/>
            <w:vAlign w:val="center"/>
          </w:tcPr>
          <w:p w14:paraId="7A716BBF" w14:textId="77777777" w:rsidR="00081DBD" w:rsidRPr="00E53729" w:rsidRDefault="00081DBD" w:rsidP="00C73818">
            <w:pPr>
              <w:pStyle w:val="BodyText"/>
              <w:tabs>
                <w:tab w:val="left" w:pos="360"/>
                <w:tab w:val="left" w:pos="720"/>
                <w:tab w:val="left" w:pos="4320"/>
              </w:tabs>
              <w:jc w:val="center"/>
              <w:rPr>
                <w:rFonts w:ascii="Arial" w:hAnsi="Arial" w:cs="Arial"/>
                <w:b/>
              </w:rPr>
            </w:pPr>
            <w:r w:rsidRPr="00E53729">
              <w:rPr>
                <w:rFonts w:ascii="Arial" w:hAnsi="Arial" w:cs="Arial"/>
                <w:b/>
              </w:rPr>
              <w:t>Performance Indicator(s)</w:t>
            </w:r>
          </w:p>
          <w:p w14:paraId="7A716BC0" w14:textId="5F657957" w:rsidR="00081DBD" w:rsidRPr="00E53729" w:rsidRDefault="00D775B7" w:rsidP="00C73818">
            <w:pPr>
              <w:pStyle w:val="BodyText"/>
              <w:tabs>
                <w:tab w:val="left" w:pos="360"/>
                <w:tab w:val="left" w:pos="720"/>
                <w:tab w:val="left" w:pos="4320"/>
              </w:tabs>
              <w:jc w:val="center"/>
              <w:rPr>
                <w:rFonts w:ascii="Arial" w:hAnsi="Arial" w:cs="Arial"/>
                <w:b/>
              </w:rPr>
            </w:pPr>
            <w:r w:rsidRPr="00E53729">
              <w:rPr>
                <w:rFonts w:ascii="Arial" w:hAnsi="Arial" w:cs="Arial"/>
                <w:b/>
              </w:rPr>
              <w:t>(Examples)</w:t>
            </w:r>
          </w:p>
        </w:tc>
        <w:tc>
          <w:tcPr>
            <w:tcW w:w="3100" w:type="dxa"/>
            <w:vAlign w:val="center"/>
          </w:tcPr>
          <w:p w14:paraId="31217D99" w14:textId="77777777" w:rsidR="00081DBD" w:rsidRPr="00E53729" w:rsidRDefault="00081DBD" w:rsidP="00C73818">
            <w:pPr>
              <w:pStyle w:val="BodyText"/>
              <w:tabs>
                <w:tab w:val="left" w:pos="360"/>
                <w:tab w:val="left" w:pos="720"/>
                <w:tab w:val="left" w:pos="4320"/>
              </w:tabs>
              <w:jc w:val="center"/>
              <w:rPr>
                <w:rFonts w:ascii="Arial" w:hAnsi="Arial" w:cs="Arial"/>
                <w:b/>
              </w:rPr>
            </w:pPr>
            <w:r w:rsidRPr="00E53729">
              <w:rPr>
                <w:rFonts w:ascii="Arial" w:hAnsi="Arial" w:cs="Arial"/>
                <w:b/>
              </w:rPr>
              <w:t>Performance Result</w:t>
            </w:r>
          </w:p>
          <w:p w14:paraId="7A716BC1" w14:textId="67DB89AC" w:rsidR="0002555F" w:rsidRPr="00E53729" w:rsidRDefault="00D775B7" w:rsidP="00C73818">
            <w:pPr>
              <w:pStyle w:val="BodyText"/>
              <w:tabs>
                <w:tab w:val="left" w:pos="360"/>
                <w:tab w:val="left" w:pos="720"/>
                <w:tab w:val="left" w:pos="4320"/>
              </w:tabs>
              <w:jc w:val="center"/>
              <w:rPr>
                <w:rFonts w:ascii="Arial" w:hAnsi="Arial" w:cs="Arial"/>
                <w:b/>
              </w:rPr>
            </w:pPr>
            <w:r w:rsidRPr="00E53729">
              <w:rPr>
                <w:rFonts w:ascii="Arial" w:hAnsi="Arial" w:cs="Arial"/>
                <w:b/>
              </w:rPr>
              <w:t>(</w:t>
            </w:r>
            <w:r w:rsidR="0002555F" w:rsidRPr="00E53729">
              <w:rPr>
                <w:rFonts w:ascii="Arial" w:hAnsi="Arial" w:cs="Arial"/>
                <w:b/>
              </w:rPr>
              <w:t>Discussion</w:t>
            </w:r>
            <w:r w:rsidRPr="00E53729">
              <w:rPr>
                <w:rFonts w:ascii="Arial" w:hAnsi="Arial" w:cs="Arial"/>
                <w:b/>
              </w:rPr>
              <w:t>)</w:t>
            </w:r>
          </w:p>
        </w:tc>
      </w:tr>
      <w:tr w:rsidR="00FD5D2E" w:rsidRPr="00E53729" w14:paraId="7A716BD0" w14:textId="77777777" w:rsidTr="001C0D4E">
        <w:sdt>
          <w:sdtPr>
            <w:rPr>
              <w:rFonts w:ascii="Arial" w:hAnsi="Arial" w:cs="Arial"/>
            </w:rPr>
            <w:id w:val="461087072"/>
            <w:placeholder>
              <w:docPart w:val="EA5D8045CA2E4659BA57A8A5787C84FA"/>
            </w:placeholder>
            <w:text/>
          </w:sdtPr>
          <w:sdtContent>
            <w:tc>
              <w:tcPr>
                <w:tcW w:w="3372" w:type="dxa"/>
              </w:tcPr>
              <w:p w14:paraId="7A716BC3" w14:textId="58913AAF" w:rsidR="00FD5D2E" w:rsidRPr="00E53729" w:rsidRDefault="00FE126D" w:rsidP="00897BFB">
                <w:pPr>
                  <w:pStyle w:val="BodyText"/>
                  <w:tabs>
                    <w:tab w:val="left" w:pos="360"/>
                    <w:tab w:val="left" w:pos="720"/>
                    <w:tab w:val="left" w:pos="4320"/>
                  </w:tabs>
                  <w:rPr>
                    <w:rFonts w:ascii="Arial" w:hAnsi="Arial" w:cs="Arial"/>
                  </w:rPr>
                </w:pPr>
                <w:r w:rsidRPr="00E53729">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7A716BC5" w14:textId="06EFBAF2" w:rsidR="00FD5D2E" w:rsidRPr="00E53729" w:rsidRDefault="0015428C" w:rsidP="00C73818">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C2CA174F710E4363B7068F281D5E58AC"/>
                </w:placeholder>
                <w:text/>
              </w:sdtPr>
              <w:sdtContent>
                <w:r w:rsidR="00810234" w:rsidRPr="00E53729">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7A716BC7" w14:textId="749C5035" w:rsidR="00FD5D2E" w:rsidRPr="00E53729" w:rsidRDefault="00FD5D2E" w:rsidP="002B6244">
            <w:pPr>
              <w:pStyle w:val="BodyText"/>
              <w:tabs>
                <w:tab w:val="left" w:pos="360"/>
                <w:tab w:val="left" w:pos="720"/>
                <w:tab w:val="left" w:pos="4320"/>
              </w:tabs>
              <w:rPr>
                <w:rFonts w:ascii="Arial" w:hAnsi="Arial" w:cs="Arial"/>
              </w:rPr>
            </w:pPr>
          </w:p>
        </w:tc>
        <w:tc>
          <w:tcPr>
            <w:tcW w:w="3100" w:type="dxa"/>
            <w:vMerge w:val="restart"/>
          </w:tcPr>
          <w:sdt>
            <w:sdtPr>
              <w:rPr>
                <w:rFonts w:ascii="Arial" w:hAnsi="Arial" w:cs="Arial"/>
                <w:sz w:val="24"/>
                <w:szCs w:val="24"/>
              </w:rPr>
              <w:id w:val="461087043"/>
              <w:placeholder>
                <w:docPart w:val="1B68FC4A820848DA919E16E6A3A1B1FD"/>
              </w:placeholder>
              <w:text/>
            </w:sdtPr>
            <w:sdtContent>
              <w:p w14:paraId="7A716BC9" w14:textId="3234462E" w:rsidR="00FD5D2E" w:rsidRPr="00E53729" w:rsidRDefault="00810234" w:rsidP="001C0D4E">
                <w:pPr>
                  <w:tabs>
                    <w:tab w:val="left" w:pos="360"/>
                    <w:tab w:val="left" w:pos="630"/>
                    <w:tab w:val="left" w:pos="720"/>
                    <w:tab w:val="left" w:pos="4320"/>
                  </w:tabs>
                  <w:spacing w:after="120"/>
                  <w:rPr>
                    <w:rFonts w:ascii="Arial" w:hAnsi="Arial" w:cs="Arial"/>
                    <w:sz w:val="24"/>
                    <w:szCs w:val="24"/>
                  </w:rPr>
                </w:pPr>
                <w:r w:rsidRPr="00E53729">
                  <w:rPr>
                    <w:rFonts w:ascii="Arial" w:hAnsi="Arial" w:cs="Arial"/>
                    <w:sz w:val="24"/>
                    <w:szCs w:val="24"/>
                  </w:rPr>
                  <w:t xml:space="preserve">-What was your goal? </w:t>
                </w:r>
              </w:p>
            </w:sdtContent>
          </w:sdt>
          <w:p w14:paraId="40228496" w14:textId="2D5C026A" w:rsidR="000666BF" w:rsidRPr="00E53729" w:rsidRDefault="0015428C" w:rsidP="001C0D4E">
            <w:pPr>
              <w:tabs>
                <w:tab w:val="left" w:pos="360"/>
                <w:tab w:val="left" w:pos="630"/>
                <w:tab w:val="left" w:pos="720"/>
                <w:tab w:val="left" w:pos="4320"/>
              </w:tabs>
              <w:spacing w:after="120"/>
              <w:rPr>
                <w:rFonts w:ascii="Arial" w:hAnsi="Arial" w:cs="Arial"/>
                <w:sz w:val="24"/>
                <w:szCs w:val="24"/>
                <w:u w:val="single"/>
              </w:rPr>
            </w:pPr>
            <w:sdt>
              <w:sdtPr>
                <w:rPr>
                  <w:rFonts w:ascii="Arial" w:hAnsi="Arial" w:cs="Arial"/>
                  <w:sz w:val="24"/>
                  <w:szCs w:val="24"/>
                </w:rPr>
                <w:id w:val="1291257163"/>
                <w:placeholder>
                  <w:docPart w:val="E7FD3BF33CC540429FD9F938D1A2E88D"/>
                </w:placeholder>
                <w:text/>
              </w:sdtPr>
              <w:sdtContent>
                <w:r w:rsidR="00810234" w:rsidRPr="00E53729">
                  <w:rPr>
                    <w:rFonts w:ascii="Arial" w:hAnsi="Arial" w:cs="Arial"/>
                    <w:sz w:val="24"/>
                    <w:szCs w:val="24"/>
                  </w:rPr>
                  <w:t>-Describe criteria used to determine when you reached your goal.</w:t>
                </w:r>
              </w:sdtContent>
            </w:sdt>
          </w:p>
          <w:p w14:paraId="7A716BCA" w14:textId="125A5D12" w:rsidR="00FD5D2E" w:rsidRPr="00E53729" w:rsidRDefault="0015428C" w:rsidP="001C0D4E">
            <w:pPr>
              <w:pStyle w:val="BodyText"/>
              <w:tabs>
                <w:tab w:val="left" w:pos="360"/>
                <w:tab w:val="left" w:pos="720"/>
                <w:tab w:val="left" w:pos="4320"/>
              </w:tabs>
              <w:spacing w:after="120"/>
              <w:rPr>
                <w:rFonts w:ascii="Arial" w:hAnsi="Arial" w:cs="Arial"/>
              </w:rPr>
            </w:pPr>
            <w:sdt>
              <w:sdtPr>
                <w:rPr>
                  <w:rFonts w:ascii="Arial" w:hAnsi="Arial" w:cs="Arial"/>
                </w:rPr>
                <w:id w:val="461087044"/>
                <w:placeholder>
                  <w:docPart w:val="1B68FC4A820848DA919E16E6A3A1B1FD"/>
                </w:placeholder>
                <w:text/>
              </w:sdtPr>
              <w:sdtContent>
                <w:r w:rsidR="00810234" w:rsidRPr="00E53729">
                  <w:rPr>
                    <w:rFonts w:ascii="Arial" w:hAnsi="Arial" w:cs="Arial"/>
                  </w:rPr>
                  <w:t>-Describe actions taken to achieve your goal.</w:t>
                </w:r>
              </w:sdtContent>
            </w:sdt>
            <w:r w:rsidR="00FD5D2E" w:rsidRPr="00E53729">
              <w:rPr>
                <w:rFonts w:ascii="Arial" w:hAnsi="Arial" w:cs="Arial"/>
              </w:rPr>
              <w:t xml:space="preserve">   </w:t>
            </w:r>
          </w:p>
          <w:sdt>
            <w:sdtPr>
              <w:rPr>
                <w:rFonts w:ascii="Arial" w:hAnsi="Arial" w:cs="Arial"/>
              </w:rPr>
              <w:id w:val="461087045"/>
              <w:placeholder>
                <w:docPart w:val="1B68FC4A820848DA919E16E6A3A1B1FD"/>
              </w:placeholder>
              <w:text/>
            </w:sdtPr>
            <w:sdtContent>
              <w:p w14:paraId="7A716BCB" w14:textId="212823C8"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 xml:space="preserve">-Discuss the results.  Consider using graphs, charts, dashboards, etc.  See example chart below.  </w:t>
                </w:r>
              </w:p>
            </w:sdtContent>
          </w:sdt>
          <w:sdt>
            <w:sdtPr>
              <w:rPr>
                <w:rFonts w:ascii="Arial" w:hAnsi="Arial" w:cs="Arial"/>
              </w:rPr>
              <w:id w:val="461087046"/>
              <w:placeholder>
                <w:docPart w:val="1B68FC4A820848DA919E16E6A3A1B1FD"/>
              </w:placeholder>
              <w:text/>
            </w:sdtPr>
            <w:sdtContent>
              <w:p w14:paraId="7A716BCC" w14:textId="1BF164EF"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 xml:space="preserve">-Was the goal met? Why or why not?  </w:t>
                </w:r>
              </w:p>
            </w:sdtContent>
          </w:sdt>
          <w:sdt>
            <w:sdtPr>
              <w:rPr>
                <w:rFonts w:ascii="Arial" w:hAnsi="Arial" w:cs="Arial"/>
              </w:rPr>
              <w:id w:val="461087047"/>
              <w:placeholder>
                <w:docPart w:val="1B68FC4A820848DA919E16E6A3A1B1FD"/>
              </w:placeholder>
              <w:text/>
            </w:sdtPr>
            <w:sdtContent>
              <w:p w14:paraId="7A716BCD" w14:textId="16B9DDEC"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-Was the goal sustained?</w:t>
                </w:r>
              </w:p>
            </w:sdtContent>
          </w:sdt>
          <w:sdt>
            <w:sdtPr>
              <w:rPr>
                <w:rFonts w:ascii="Arial" w:hAnsi="Arial" w:cs="Arial"/>
              </w:rPr>
              <w:id w:val="461087048"/>
              <w:placeholder>
                <w:docPart w:val="1B68FC4A820848DA919E16E6A3A1B1FD"/>
              </w:placeholder>
              <w:text/>
            </w:sdtPr>
            <w:sdtContent>
              <w:p w14:paraId="7A716BCE" w14:textId="3C331966"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-What was the impact to the healthcare facility?</w:t>
                </w:r>
              </w:p>
            </w:sdtContent>
          </w:sdt>
          <w:sdt>
            <w:sdtPr>
              <w:rPr>
                <w:rFonts w:ascii="Arial" w:hAnsi="Arial" w:cs="Arial"/>
              </w:rPr>
              <w:id w:val="461087049"/>
              <w:placeholder>
                <w:docPart w:val="1B68FC4A820848DA919E16E6A3A1B1FD"/>
              </w:placeholder>
              <w:text/>
            </w:sdtPr>
            <w:sdtContent>
              <w:p w14:paraId="7A716BCF" w14:textId="13844022"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-If the goal was not met, what actions are needed to achieve it?</w:t>
                </w:r>
              </w:p>
            </w:sdtContent>
          </w:sdt>
        </w:tc>
      </w:tr>
      <w:tr w:rsidR="00FD5D2E" w:rsidRPr="00E53729" w14:paraId="781849FF" w14:textId="77777777" w:rsidTr="001C0D4E">
        <w:sdt>
          <w:sdtPr>
            <w:rPr>
              <w:rFonts w:ascii="Arial" w:hAnsi="Arial" w:cs="Arial"/>
            </w:rPr>
            <w:id w:val="684262371"/>
            <w:placeholder>
              <w:docPart w:val="642EE50DD53D44BAB0E47880A7D679C8"/>
            </w:placeholder>
            <w:text/>
          </w:sdtPr>
          <w:sdtContent>
            <w:tc>
              <w:tcPr>
                <w:tcW w:w="3372" w:type="dxa"/>
              </w:tcPr>
              <w:p w14:paraId="023EB2D8" w14:textId="0A874BBA" w:rsidR="00FD5D2E" w:rsidRPr="00E53729" w:rsidRDefault="00FE126D" w:rsidP="001A1B63">
                <w:pPr>
                  <w:pStyle w:val="BodyText"/>
                  <w:tabs>
                    <w:tab w:val="left" w:pos="360"/>
                    <w:tab w:val="left" w:pos="720"/>
                    <w:tab w:val="left" w:pos="4320"/>
                  </w:tabs>
                  <w:rPr>
                    <w:rFonts w:ascii="Arial" w:hAnsi="Arial" w:cs="Arial"/>
                  </w:rPr>
                </w:pPr>
                <w:r w:rsidRPr="00E53729">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904F4A2E3D114C24B79CF1163A149739"/>
            </w:placeholder>
            <w:text/>
          </w:sdtPr>
          <w:sdtContent>
            <w:tc>
              <w:tcPr>
                <w:tcW w:w="3104" w:type="dxa"/>
              </w:tcPr>
              <w:p w14:paraId="3A5FA95D" w14:textId="2A48A062" w:rsidR="00FD5D2E" w:rsidRPr="00E53729" w:rsidRDefault="00810234" w:rsidP="00C73818">
                <w:pPr>
                  <w:pStyle w:val="BodyText"/>
                  <w:tabs>
                    <w:tab w:val="left" w:pos="360"/>
                    <w:tab w:val="left" w:pos="720"/>
                    <w:tab w:val="left" w:pos="4320"/>
                  </w:tabs>
                  <w:rPr>
                    <w:rFonts w:ascii="Arial" w:hAnsi="Arial" w:cs="Arial"/>
                  </w:rPr>
                </w:pPr>
                <w:r w:rsidRPr="00E53729">
                  <w:rPr>
                    <w:rFonts w:ascii="Arial" w:hAnsi="Arial" w:cs="Arial"/>
                  </w:rPr>
                  <w:t>Example:  $ spent on hazardous waste disposal</w:t>
                </w:r>
              </w:p>
            </w:tc>
          </w:sdtContent>
        </w:sdt>
        <w:tc>
          <w:tcPr>
            <w:tcW w:w="3100" w:type="dxa"/>
            <w:vMerge/>
          </w:tcPr>
          <w:p w14:paraId="02F124AA" w14:textId="77777777" w:rsidR="00FD5D2E" w:rsidRPr="00E53729" w:rsidRDefault="00FD5D2E" w:rsidP="00C73818">
            <w:pPr>
              <w:tabs>
                <w:tab w:val="left" w:pos="360"/>
                <w:tab w:val="left" w:pos="630"/>
                <w:tab w:val="left" w:pos="720"/>
                <w:tab w:val="left" w:pos="4320"/>
              </w:tabs>
              <w:jc w:val="center"/>
              <w:rPr>
                <w:rFonts w:ascii="Arial" w:hAnsi="Arial" w:cs="Arial"/>
                <w:sz w:val="24"/>
                <w:szCs w:val="24"/>
                <w:u w:val="single"/>
              </w:rPr>
            </w:pPr>
          </w:p>
        </w:tc>
      </w:tr>
      <w:tr w:rsidR="00FD5D2E" w:rsidRPr="00E53729" w14:paraId="0ADB4FB0" w14:textId="77777777" w:rsidTr="001C0D4E">
        <w:sdt>
          <w:sdtPr>
            <w:rPr>
              <w:rFonts w:ascii="Arial" w:hAnsi="Arial" w:cs="Arial"/>
            </w:rPr>
            <w:id w:val="-515311143"/>
            <w:placeholder>
              <w:docPart w:val="99CC1AD9A73742438479F16ABC7CFA5E"/>
            </w:placeholder>
            <w:text/>
          </w:sdtPr>
          <w:sdtContent>
            <w:tc>
              <w:tcPr>
                <w:tcW w:w="3372" w:type="dxa"/>
              </w:tcPr>
              <w:p w14:paraId="19D41F4A" w14:textId="3038F5DD" w:rsidR="00FD5D2E" w:rsidRPr="00E53729" w:rsidRDefault="00FE126D" w:rsidP="00FE126D">
                <w:pPr>
                  <w:pStyle w:val="BodyText"/>
                  <w:tabs>
                    <w:tab w:val="left" w:pos="360"/>
                    <w:tab w:val="left" w:pos="720"/>
                    <w:tab w:val="left" w:pos="4320"/>
                  </w:tabs>
                  <w:rPr>
                    <w:rFonts w:ascii="Arial" w:hAnsi="Arial" w:cs="Arial"/>
                  </w:rPr>
                </w:pPr>
                <w:r w:rsidRPr="00E53729">
                  <w:rPr>
                    <w:rFonts w:ascii="Arial" w:hAnsi="Arial" w:cs="Arial"/>
                  </w:rPr>
                  <w:t xml:space="preserve">Improve &amp; Empower Highly Effective Work Teams. Example:  Improve staff performance through effective HMW education and training.  Specifically, </w:t>
                </w:r>
                <w:r w:rsidRPr="00E53729">
                  <w:rPr>
                    <w:rFonts w:ascii="Arial" w:hAnsi="Arial" w:cs="Arial"/>
                  </w:rPr>
                  <w:lastRenderedPageBreak/>
                  <w:t>providing personnel working with nuclear and radioactive materials critical safety and health training.</w:t>
                </w:r>
              </w:p>
            </w:tc>
          </w:sdtContent>
        </w:sdt>
        <w:tc>
          <w:tcPr>
            <w:tcW w:w="3104" w:type="dxa"/>
          </w:tcPr>
          <w:sdt>
            <w:sdtPr>
              <w:id w:val="1028447856"/>
              <w:placeholder>
                <w:docPart w:val="835A5F9B1B204C66A2D74E210B032C32"/>
              </w:placeholder>
              <w:text/>
            </w:sdtPr>
            <w:sdtContent>
              <w:p w14:paraId="79C12BDA" w14:textId="5DE7400D" w:rsidR="00FD5D2E" w:rsidRPr="00E53729" w:rsidRDefault="00810234" w:rsidP="00FD5D2E">
                <w:pPr>
                  <w:pStyle w:val="Default"/>
                  <w:tabs>
                    <w:tab w:val="left" w:pos="360"/>
                    <w:tab w:val="left" w:pos="720"/>
                    <w:tab w:val="left" w:pos="4320"/>
                  </w:tabs>
                </w:pPr>
                <w:r w:rsidRPr="00E53729">
                  <w:t>Example:  # staff satisfactorily completing annual radiation safety training</w:t>
                </w:r>
              </w:p>
            </w:sdtContent>
          </w:sdt>
        </w:tc>
        <w:tc>
          <w:tcPr>
            <w:tcW w:w="3100" w:type="dxa"/>
            <w:vMerge/>
          </w:tcPr>
          <w:p w14:paraId="02BC3F76" w14:textId="77777777" w:rsidR="00FD5D2E" w:rsidRPr="00E53729" w:rsidRDefault="00FD5D2E" w:rsidP="00C73818">
            <w:pPr>
              <w:tabs>
                <w:tab w:val="left" w:pos="360"/>
                <w:tab w:val="left" w:pos="630"/>
                <w:tab w:val="left" w:pos="720"/>
                <w:tab w:val="left" w:pos="4320"/>
              </w:tabs>
              <w:jc w:val="center"/>
              <w:rPr>
                <w:rFonts w:ascii="Arial" w:hAnsi="Arial" w:cs="Arial"/>
                <w:sz w:val="24"/>
                <w:szCs w:val="24"/>
                <w:u w:val="single"/>
              </w:rPr>
            </w:pPr>
          </w:p>
        </w:tc>
      </w:tr>
      <w:tr w:rsidR="00FD5D2E" w:rsidRPr="00E53729" w14:paraId="760C96E6" w14:textId="77777777" w:rsidTr="001C0D4E">
        <w:sdt>
          <w:sdtPr>
            <w:rPr>
              <w:rFonts w:ascii="Arial" w:hAnsi="Arial" w:cs="Arial"/>
            </w:rPr>
            <w:id w:val="1318074943"/>
            <w:placeholder>
              <w:docPart w:val="F8FC951FB4544EF2AC7E89AB83F77873"/>
            </w:placeholder>
            <w:text/>
          </w:sdtPr>
          <w:sdtContent>
            <w:tc>
              <w:tcPr>
                <w:tcW w:w="3372" w:type="dxa"/>
              </w:tcPr>
              <w:p w14:paraId="109AF7A6" w14:textId="5178A797" w:rsidR="00FD5D2E" w:rsidRPr="00E53729" w:rsidRDefault="00FE126D" w:rsidP="00FA05DA">
                <w:pPr>
                  <w:pStyle w:val="BodyText"/>
                  <w:tabs>
                    <w:tab w:val="left" w:pos="360"/>
                    <w:tab w:val="left" w:pos="720"/>
                    <w:tab w:val="left" w:pos="4320"/>
                  </w:tabs>
                  <w:rPr>
                    <w:rFonts w:ascii="Arial" w:hAnsi="Arial" w:cs="Arial"/>
                  </w:rPr>
                </w:pPr>
                <w:r w:rsidRPr="00E53729">
                  <w:rPr>
                    <w:rFonts w:ascii="Arial" w:hAnsi="Arial" w:cs="Arial"/>
                  </w:rPr>
                  <w:t>Healthy &amp; Satisfied Families and Beneficiaries.  Example:  Improve staff and patient satisfaction by providing a safe physical environment.  Specifically, reduce staff and patient complaints related to the physical environment.</w:t>
                </w:r>
              </w:p>
            </w:tc>
          </w:sdtContent>
        </w:sdt>
        <w:sdt>
          <w:sdtPr>
            <w:rPr>
              <w:rFonts w:ascii="Arial" w:hAnsi="Arial" w:cs="Arial"/>
            </w:rPr>
            <w:id w:val="987206423"/>
            <w:placeholder>
              <w:docPart w:val="3D7E682899144567BBD6AEE37E3035E9"/>
            </w:placeholder>
            <w:text/>
          </w:sdtPr>
          <w:sdtContent>
            <w:tc>
              <w:tcPr>
                <w:tcW w:w="3104" w:type="dxa"/>
              </w:tcPr>
              <w:p w14:paraId="241B49FD" w14:textId="77A07BA3" w:rsidR="00FD5D2E" w:rsidRPr="00E53729" w:rsidRDefault="00810234" w:rsidP="00C73818">
                <w:pPr>
                  <w:pStyle w:val="BodyText"/>
                  <w:tabs>
                    <w:tab w:val="left" w:pos="360"/>
                    <w:tab w:val="left" w:pos="720"/>
                    <w:tab w:val="left" w:pos="4320"/>
                  </w:tabs>
                  <w:rPr>
                    <w:rFonts w:ascii="Arial" w:hAnsi="Arial" w:cs="Arial"/>
                  </w:rPr>
                </w:pPr>
                <w:r w:rsidRPr="00E53729">
                  <w:rPr>
                    <w:rFonts w:ascii="Arial" w:hAnsi="Arial" w:cs="Arial"/>
                  </w:rPr>
                  <w:t xml:space="preserve">Example:  # complaints regarding “green” disinfectants </w:t>
                </w:r>
              </w:p>
            </w:tc>
          </w:sdtContent>
        </w:sdt>
        <w:tc>
          <w:tcPr>
            <w:tcW w:w="3100" w:type="dxa"/>
          </w:tcPr>
          <w:p w14:paraId="45F2289B" w14:textId="77777777" w:rsidR="00FD5D2E" w:rsidRPr="00E53729" w:rsidRDefault="00FD5D2E" w:rsidP="00C73818">
            <w:pPr>
              <w:tabs>
                <w:tab w:val="left" w:pos="360"/>
                <w:tab w:val="left" w:pos="630"/>
                <w:tab w:val="left" w:pos="720"/>
                <w:tab w:val="left" w:pos="4320"/>
              </w:tabs>
              <w:jc w:val="center"/>
              <w:rPr>
                <w:rFonts w:ascii="Arial" w:hAnsi="Arial" w:cs="Arial"/>
                <w:sz w:val="24"/>
                <w:szCs w:val="24"/>
                <w:u w:val="single"/>
              </w:rPr>
            </w:pPr>
          </w:p>
        </w:tc>
      </w:tr>
    </w:tbl>
    <w:p w14:paraId="7A716BD1" w14:textId="77777777"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 xml:space="preserve">  </w:t>
      </w:r>
    </w:p>
    <w:p w14:paraId="7A716BD2" w14:textId="5AA17982" w:rsidR="00081DBD" w:rsidRPr="00E53729" w:rsidRDefault="0090435A" w:rsidP="001A1B63">
      <w:pPr>
        <w:pStyle w:val="BodyText"/>
        <w:tabs>
          <w:tab w:val="left" w:pos="360"/>
          <w:tab w:val="left" w:pos="720"/>
          <w:tab w:val="left" w:pos="4320"/>
        </w:tabs>
        <w:jc w:val="center"/>
        <w:rPr>
          <w:rFonts w:ascii="Arial" w:hAnsi="Arial" w:cs="Arial"/>
        </w:rPr>
      </w:pPr>
      <w:r w:rsidRPr="00E53729">
        <w:rPr>
          <w:noProof/>
        </w:rPr>
        <w:drawing>
          <wp:inline distT="0" distB="0" distL="0" distR="0" wp14:anchorId="7FBF4ABD" wp14:editId="68A31EAE">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8ADC7B" w14:textId="324716C0" w:rsidR="00C916C2" w:rsidRPr="00E53729" w:rsidRDefault="00C916C2" w:rsidP="001A1B63">
      <w:pPr>
        <w:pStyle w:val="BodyText"/>
        <w:tabs>
          <w:tab w:val="left" w:pos="360"/>
          <w:tab w:val="left" w:pos="720"/>
          <w:tab w:val="left" w:pos="4320"/>
        </w:tabs>
        <w:jc w:val="center"/>
        <w:rPr>
          <w:rFonts w:ascii="Arial" w:hAnsi="Arial" w:cs="Arial"/>
        </w:rPr>
      </w:pPr>
    </w:p>
    <w:p w14:paraId="6C394109" w14:textId="5D912406" w:rsidR="00C916C2" w:rsidRPr="00E53729" w:rsidRDefault="00C916C2" w:rsidP="00C916C2">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Additional performance improvement initiatives were—</w:t>
      </w:r>
    </w:p>
    <w:p w14:paraId="241FE27B" w14:textId="77777777" w:rsidR="00C916C2" w:rsidRPr="00E53729" w:rsidRDefault="00C916C2" w:rsidP="00C916C2">
      <w:pPr>
        <w:pStyle w:val="BodyText"/>
        <w:tabs>
          <w:tab w:val="left" w:pos="360"/>
          <w:tab w:val="left" w:pos="720"/>
          <w:tab w:val="left" w:pos="4320"/>
        </w:tabs>
        <w:rPr>
          <w:rFonts w:ascii="Arial" w:hAnsi="Arial" w:cs="Arial"/>
        </w:rPr>
      </w:pPr>
    </w:p>
    <w:p w14:paraId="76405C86" w14:textId="3244377D" w:rsidR="00C916C2" w:rsidRPr="00E53729" w:rsidRDefault="00C916C2" w:rsidP="00C916C2">
      <w:pPr>
        <w:pStyle w:val="BodyText"/>
        <w:tabs>
          <w:tab w:val="left" w:pos="360"/>
          <w:tab w:val="left" w:pos="720"/>
          <w:tab w:val="left" w:pos="4320"/>
        </w:tabs>
        <w:rPr>
          <w:rFonts w:ascii="Arial" w:hAnsi="Arial" w:cs="Arial"/>
        </w:rPr>
      </w:pPr>
      <w:r w:rsidRPr="00E53729">
        <w:rPr>
          <w:rFonts w:ascii="Arial" w:hAnsi="Arial" w:cs="Arial"/>
        </w:rPr>
        <w:tab/>
      </w:r>
      <w:r w:rsidR="00FC020E" w:rsidRPr="00E53729">
        <w:rPr>
          <w:rFonts w:ascii="Arial" w:hAnsi="Arial" w:cs="Arial"/>
        </w:rPr>
        <w:tab/>
      </w:r>
      <w:r w:rsidRPr="00E53729">
        <w:rPr>
          <w:rFonts w:ascii="Arial" w:hAnsi="Arial" w:cs="Arial"/>
        </w:rPr>
        <w:t>(1)</w:t>
      </w:r>
      <w:r w:rsidR="00FC020E" w:rsidRPr="00E53729">
        <w:rPr>
          <w:rFonts w:ascii="Arial" w:hAnsi="Arial" w:cs="Arial"/>
        </w:rPr>
        <w:t xml:space="preserve"> </w:t>
      </w:r>
      <w:sdt>
        <w:sdtPr>
          <w:rPr>
            <w:rFonts w:ascii="Arial" w:hAnsi="Arial" w:cs="Arial"/>
          </w:rPr>
          <w:id w:val="-64878714"/>
          <w:placeholder>
            <w:docPart w:val="DefaultPlaceholder_1081868574"/>
          </w:placeholder>
        </w:sdtPr>
        <w:sdtContent>
          <w:r w:rsidRPr="00E53729">
            <w:rPr>
              <w:rFonts w:ascii="Arial" w:hAnsi="Arial" w:cs="Arial"/>
            </w:rPr>
            <w:t>LIST AND DISCUSS</w:t>
          </w:r>
        </w:sdtContent>
      </w:sdt>
      <w:r w:rsidRPr="00E53729">
        <w:rPr>
          <w:rFonts w:ascii="Arial" w:hAnsi="Arial" w:cs="Arial"/>
        </w:rPr>
        <w:t>.</w:t>
      </w:r>
    </w:p>
    <w:p w14:paraId="24055A94" w14:textId="77777777" w:rsidR="00C916C2" w:rsidRPr="00E53729" w:rsidRDefault="00C916C2" w:rsidP="00C916C2">
      <w:pPr>
        <w:pStyle w:val="BodyText"/>
        <w:tabs>
          <w:tab w:val="left" w:pos="360"/>
          <w:tab w:val="left" w:pos="720"/>
          <w:tab w:val="left" w:pos="4320"/>
        </w:tabs>
        <w:rPr>
          <w:rFonts w:ascii="Arial" w:hAnsi="Arial" w:cs="Arial"/>
        </w:rPr>
      </w:pPr>
    </w:p>
    <w:p w14:paraId="7A716BD3" w14:textId="7868BD79" w:rsidR="00081DBD" w:rsidRPr="00E53729" w:rsidRDefault="00C916C2" w:rsidP="001A1B63">
      <w:pPr>
        <w:pStyle w:val="BodyText"/>
        <w:tabs>
          <w:tab w:val="left" w:pos="360"/>
          <w:tab w:val="left" w:pos="720"/>
          <w:tab w:val="left" w:pos="4320"/>
        </w:tabs>
        <w:rPr>
          <w:rFonts w:ascii="Arial" w:hAnsi="Arial" w:cs="Arial"/>
        </w:rPr>
      </w:pPr>
      <w:r w:rsidRPr="00E53729">
        <w:rPr>
          <w:rFonts w:ascii="Arial" w:hAnsi="Arial" w:cs="Arial"/>
        </w:rPr>
        <w:tab/>
      </w:r>
      <w:r w:rsidR="00FC020E" w:rsidRPr="00E53729">
        <w:rPr>
          <w:rFonts w:ascii="Arial" w:hAnsi="Arial" w:cs="Arial"/>
        </w:rPr>
        <w:tab/>
      </w:r>
      <w:r w:rsidRPr="00E53729">
        <w:rPr>
          <w:rFonts w:ascii="Arial" w:hAnsi="Arial" w:cs="Arial"/>
        </w:rPr>
        <w:t>(2)</w:t>
      </w:r>
      <w:r w:rsidR="00FC020E" w:rsidRPr="00E53729">
        <w:rPr>
          <w:rFonts w:ascii="Arial" w:hAnsi="Arial" w:cs="Arial"/>
        </w:rPr>
        <w:t xml:space="preserve"> </w:t>
      </w:r>
      <w:sdt>
        <w:sdtPr>
          <w:rPr>
            <w:rFonts w:ascii="Arial" w:hAnsi="Arial" w:cs="Arial"/>
          </w:rPr>
          <w:id w:val="-898438232"/>
          <w:placeholder>
            <w:docPart w:val="DefaultPlaceholder_1081868574"/>
          </w:placeholder>
        </w:sdtPr>
        <w:sdtContent>
          <w:r w:rsidRPr="00E53729">
            <w:rPr>
              <w:rFonts w:ascii="Arial" w:hAnsi="Arial" w:cs="Arial"/>
            </w:rPr>
            <w:t>LIST AND DISCUSS.</w:t>
          </w:r>
        </w:sdtContent>
      </w:sdt>
    </w:p>
    <w:p w14:paraId="07616596" w14:textId="77777777" w:rsidR="00C916C2" w:rsidRPr="00E53729" w:rsidRDefault="00C916C2" w:rsidP="001A1B63">
      <w:pPr>
        <w:pStyle w:val="BodyText"/>
        <w:tabs>
          <w:tab w:val="left" w:pos="360"/>
          <w:tab w:val="left" w:pos="720"/>
          <w:tab w:val="left" w:pos="4320"/>
        </w:tabs>
        <w:rPr>
          <w:rFonts w:ascii="Arial" w:hAnsi="Arial" w:cs="Arial"/>
        </w:rPr>
      </w:pPr>
    </w:p>
    <w:p w14:paraId="7A716C0E" w14:textId="026FD0B1"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6.</w:t>
      </w:r>
      <w:r w:rsidRPr="00E53729">
        <w:rPr>
          <w:rFonts w:ascii="Arial" w:hAnsi="Arial" w:cs="Arial"/>
        </w:rPr>
        <w:tab/>
        <w:t xml:space="preserve">Effectiveness.  The following table summarizes the </w:t>
      </w:r>
      <w:sdt>
        <w:sdtPr>
          <w:rPr>
            <w:rFonts w:ascii="Arial" w:hAnsi="Arial" w:cs="Arial"/>
          </w:rPr>
          <w:id w:val="461087030"/>
          <w:placeholder>
            <w:docPart w:val="A3FCE81F0C1E47CE845FFA9A0AD51495"/>
          </w:placeholder>
          <w:text/>
        </w:sdtPr>
        <w:sdtContent>
          <w:r w:rsidR="00810234" w:rsidRPr="00E53729">
            <w:rPr>
              <w:rFonts w:ascii="Arial" w:hAnsi="Arial" w:cs="Arial"/>
            </w:rPr>
            <w:t>HEALTHCARE FACILITY NAME</w:t>
          </w:r>
        </w:sdtContent>
      </w:sdt>
      <w:r w:rsidR="00B202D3" w:rsidRPr="00E53729">
        <w:rPr>
          <w:rFonts w:ascii="Arial" w:hAnsi="Arial" w:cs="Arial"/>
        </w:rPr>
        <w:t xml:space="preserve"> </w:t>
      </w:r>
      <w:r w:rsidR="007B3E57" w:rsidRPr="00E53729">
        <w:rPr>
          <w:rFonts w:ascii="Arial" w:hAnsi="Arial" w:cs="Arial"/>
        </w:rPr>
        <w:t xml:space="preserve">compliance with the </w:t>
      </w:r>
      <w:r w:rsidRPr="00E53729">
        <w:rPr>
          <w:rFonts w:ascii="Arial" w:hAnsi="Arial" w:cs="Arial"/>
        </w:rPr>
        <w:t>HMW processes necessary for maintaining a successful HMW Program.</w:t>
      </w:r>
    </w:p>
    <w:p w14:paraId="7A716C0F" w14:textId="77777777" w:rsidR="00081DBD" w:rsidRPr="00E53729" w:rsidRDefault="00081DBD" w:rsidP="001A1B63">
      <w:pPr>
        <w:pStyle w:val="BodyText"/>
        <w:tabs>
          <w:tab w:val="left" w:pos="360"/>
          <w:tab w:val="left" w:pos="720"/>
          <w:tab w:val="left" w:pos="4320"/>
        </w:tabs>
        <w:rPr>
          <w:rFonts w:ascii="Arial" w:hAnsi="Arial" w:cs="Arial"/>
        </w:rPr>
      </w:pPr>
    </w:p>
    <w:p w14:paraId="725CD326" w14:textId="77777777" w:rsidR="006C59A5" w:rsidRPr="00E53729" w:rsidRDefault="006C59A5" w:rsidP="001A1B63">
      <w:pPr>
        <w:pStyle w:val="BodyText"/>
        <w:tabs>
          <w:tab w:val="left" w:pos="360"/>
          <w:tab w:val="left" w:pos="720"/>
          <w:tab w:val="left" w:pos="4320"/>
        </w:tabs>
        <w:rPr>
          <w:rFonts w:ascii="Arial" w:hAnsi="Arial" w:cs="Arial"/>
        </w:rPr>
      </w:pPr>
    </w:p>
    <w:p w14:paraId="6E1D59C1" w14:textId="77777777" w:rsidR="006C59A5" w:rsidRPr="00E53729" w:rsidRDefault="006C59A5"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538"/>
        <w:gridCol w:w="1591"/>
        <w:gridCol w:w="1823"/>
        <w:gridCol w:w="1701"/>
      </w:tblGrid>
      <w:tr w:rsidR="00EF270C" w:rsidRPr="00E53729" w14:paraId="7A716C14" w14:textId="77777777" w:rsidTr="00664FBA">
        <w:trPr>
          <w:tblHeader/>
        </w:trPr>
        <w:tc>
          <w:tcPr>
            <w:tcW w:w="1697" w:type="dxa"/>
            <w:vAlign w:val="center"/>
          </w:tcPr>
          <w:p w14:paraId="7A716C10" w14:textId="77777777" w:rsidR="006E2435" w:rsidRPr="00E53729" w:rsidRDefault="006E2435" w:rsidP="006E2435">
            <w:pPr>
              <w:pStyle w:val="BodyText"/>
              <w:tabs>
                <w:tab w:val="left" w:pos="360"/>
                <w:tab w:val="left" w:pos="720"/>
                <w:tab w:val="left" w:pos="4320"/>
              </w:tabs>
              <w:jc w:val="center"/>
              <w:rPr>
                <w:rFonts w:ascii="Arial" w:hAnsi="Arial" w:cs="Arial"/>
                <w:b/>
              </w:rPr>
            </w:pPr>
            <w:r w:rsidRPr="00E53729">
              <w:rPr>
                <w:rFonts w:ascii="Arial" w:hAnsi="Arial" w:cs="Arial"/>
                <w:b/>
              </w:rPr>
              <w:t>Risk Management Activity</w:t>
            </w:r>
          </w:p>
        </w:tc>
        <w:tc>
          <w:tcPr>
            <w:tcW w:w="2538" w:type="dxa"/>
            <w:vAlign w:val="center"/>
          </w:tcPr>
          <w:p w14:paraId="3DC33B87" w14:textId="77777777" w:rsidR="006E2435" w:rsidRPr="00E53729" w:rsidRDefault="006E2435" w:rsidP="006E2435">
            <w:pPr>
              <w:pStyle w:val="BodyText"/>
              <w:tabs>
                <w:tab w:val="left" w:pos="360"/>
                <w:tab w:val="left" w:pos="720"/>
                <w:tab w:val="left" w:pos="4320"/>
              </w:tabs>
              <w:jc w:val="center"/>
              <w:rPr>
                <w:rFonts w:ascii="Arial" w:hAnsi="Arial" w:cs="Arial"/>
                <w:b/>
              </w:rPr>
            </w:pPr>
            <w:r w:rsidRPr="00E53729">
              <w:rPr>
                <w:rFonts w:ascii="Arial" w:hAnsi="Arial" w:cs="Arial"/>
                <w:b/>
              </w:rPr>
              <w:t>Process</w:t>
            </w:r>
          </w:p>
          <w:p w14:paraId="05CF7307" w14:textId="77777777" w:rsidR="00E3576E" w:rsidRPr="00E53729" w:rsidRDefault="00E3576E" w:rsidP="006E2435">
            <w:pPr>
              <w:pStyle w:val="BodyText"/>
              <w:tabs>
                <w:tab w:val="left" w:pos="360"/>
                <w:tab w:val="left" w:pos="720"/>
                <w:tab w:val="left" w:pos="4320"/>
              </w:tabs>
              <w:jc w:val="center"/>
              <w:rPr>
                <w:rFonts w:ascii="Arial" w:hAnsi="Arial" w:cs="Arial"/>
                <w:b/>
              </w:rPr>
            </w:pPr>
            <w:r w:rsidRPr="00E53729">
              <w:rPr>
                <w:rFonts w:ascii="Arial" w:hAnsi="Arial" w:cs="Arial"/>
                <w:b/>
              </w:rPr>
              <w:t>Element of Performance (EP)</w:t>
            </w:r>
          </w:p>
          <w:p w14:paraId="7DDBE1EB" w14:textId="77777777" w:rsidR="00E3576E" w:rsidRPr="00E53729" w:rsidRDefault="00E3576E" w:rsidP="006E2435">
            <w:pPr>
              <w:pStyle w:val="BodyText"/>
              <w:tabs>
                <w:tab w:val="left" w:pos="360"/>
                <w:tab w:val="left" w:pos="720"/>
                <w:tab w:val="left" w:pos="4320"/>
              </w:tabs>
              <w:jc w:val="center"/>
              <w:rPr>
                <w:rFonts w:ascii="Arial" w:hAnsi="Arial" w:cs="Arial"/>
                <w:b/>
              </w:rPr>
            </w:pPr>
            <w:proofErr w:type="spellStart"/>
            <w:r w:rsidRPr="00E53729">
              <w:rPr>
                <w:rFonts w:ascii="Arial" w:hAnsi="Arial" w:cs="Arial"/>
                <w:b/>
              </w:rPr>
              <w:t>Occpancy</w:t>
            </w:r>
            <w:proofErr w:type="spellEnd"/>
          </w:p>
          <w:p w14:paraId="7A716C11" w14:textId="26B1B530" w:rsidR="00E3576E" w:rsidRPr="00E53729" w:rsidRDefault="00E3576E" w:rsidP="006E2435">
            <w:pPr>
              <w:pStyle w:val="BodyText"/>
              <w:tabs>
                <w:tab w:val="left" w:pos="360"/>
                <w:tab w:val="left" w:pos="720"/>
                <w:tab w:val="left" w:pos="4320"/>
              </w:tabs>
              <w:jc w:val="center"/>
              <w:rPr>
                <w:rFonts w:ascii="Arial" w:hAnsi="Arial" w:cs="Arial"/>
                <w:b/>
              </w:rPr>
            </w:pPr>
            <w:r w:rsidRPr="00E53729">
              <w:rPr>
                <w:rFonts w:ascii="Arial" w:hAnsi="Arial" w:cs="Arial"/>
                <w:b/>
              </w:rPr>
              <w:t>Documentation</w:t>
            </w:r>
          </w:p>
        </w:tc>
        <w:tc>
          <w:tcPr>
            <w:tcW w:w="1591" w:type="dxa"/>
            <w:vAlign w:val="center"/>
          </w:tcPr>
          <w:p w14:paraId="7A716C12" w14:textId="4FD893F2" w:rsidR="006E2435" w:rsidRPr="00E53729" w:rsidRDefault="00016112" w:rsidP="006E2435">
            <w:pPr>
              <w:pStyle w:val="BodyText"/>
              <w:tabs>
                <w:tab w:val="left" w:pos="360"/>
                <w:tab w:val="left" w:pos="720"/>
                <w:tab w:val="left" w:pos="4320"/>
              </w:tabs>
              <w:jc w:val="center"/>
              <w:rPr>
                <w:rFonts w:ascii="Arial" w:hAnsi="Arial" w:cs="Arial"/>
                <w:b/>
              </w:rPr>
            </w:pPr>
            <w:r w:rsidRPr="00E53729">
              <w:rPr>
                <w:rFonts w:ascii="Arial" w:hAnsi="Arial" w:cs="Arial"/>
                <w:b/>
              </w:rPr>
              <w:t>Compliance</w:t>
            </w:r>
          </w:p>
        </w:tc>
        <w:tc>
          <w:tcPr>
            <w:tcW w:w="1823" w:type="dxa"/>
            <w:vAlign w:val="center"/>
          </w:tcPr>
          <w:p w14:paraId="04A07AA1" w14:textId="4073C25D" w:rsidR="006E2435" w:rsidRPr="00E53729" w:rsidRDefault="006E2435" w:rsidP="006E2435">
            <w:pPr>
              <w:pStyle w:val="BodyText"/>
              <w:tabs>
                <w:tab w:val="left" w:pos="360"/>
                <w:tab w:val="left" w:pos="720"/>
                <w:tab w:val="left" w:pos="4320"/>
              </w:tabs>
              <w:jc w:val="center"/>
              <w:rPr>
                <w:rFonts w:ascii="Arial" w:hAnsi="Arial" w:cs="Arial"/>
                <w:b/>
              </w:rPr>
            </w:pPr>
            <w:r w:rsidRPr="00E53729">
              <w:rPr>
                <w:rFonts w:ascii="Arial" w:hAnsi="Arial" w:cs="Arial"/>
                <w:b/>
              </w:rPr>
              <w:t>Risk Assessment</w:t>
            </w:r>
            <w:r w:rsidR="00E7466D" w:rsidRPr="00E53729">
              <w:rPr>
                <w:rStyle w:val="FootnoteReference"/>
                <w:rFonts w:ascii="Arial" w:hAnsi="Arial" w:cs="Arial"/>
                <w:b/>
              </w:rPr>
              <w:footnoteReference w:id="11"/>
            </w:r>
          </w:p>
        </w:tc>
        <w:tc>
          <w:tcPr>
            <w:tcW w:w="1701" w:type="dxa"/>
            <w:vAlign w:val="center"/>
          </w:tcPr>
          <w:p w14:paraId="7A716C13" w14:textId="70B2562A" w:rsidR="006E2435" w:rsidRPr="00E53729" w:rsidRDefault="006E2435" w:rsidP="006E2435">
            <w:pPr>
              <w:pStyle w:val="BodyText"/>
              <w:tabs>
                <w:tab w:val="left" w:pos="360"/>
                <w:tab w:val="left" w:pos="720"/>
                <w:tab w:val="left" w:pos="4320"/>
              </w:tabs>
              <w:jc w:val="center"/>
              <w:rPr>
                <w:rFonts w:ascii="Arial" w:hAnsi="Arial" w:cs="Arial"/>
                <w:b/>
              </w:rPr>
            </w:pPr>
            <w:r w:rsidRPr="00E53729">
              <w:rPr>
                <w:rFonts w:ascii="Arial" w:hAnsi="Arial" w:cs="Arial"/>
                <w:b/>
              </w:rPr>
              <w:t>Action Plan to Correct</w:t>
            </w:r>
          </w:p>
        </w:tc>
      </w:tr>
      <w:tr w:rsidR="00262D0C" w:rsidRPr="00E53729" w14:paraId="7A716C19" w14:textId="77777777" w:rsidTr="00664FBA">
        <w:tc>
          <w:tcPr>
            <w:tcW w:w="1697" w:type="dxa"/>
            <w:vMerge w:val="restart"/>
            <w:vAlign w:val="center"/>
          </w:tcPr>
          <w:p w14:paraId="7A716C15" w14:textId="7776E164" w:rsidR="00262D0C" w:rsidRPr="00E53729" w:rsidRDefault="00262D0C" w:rsidP="001A1B63">
            <w:pPr>
              <w:pStyle w:val="BodyText"/>
              <w:tabs>
                <w:tab w:val="left" w:pos="360"/>
                <w:tab w:val="left" w:pos="720"/>
                <w:tab w:val="left" w:pos="4320"/>
              </w:tabs>
              <w:rPr>
                <w:rFonts w:ascii="Arial" w:hAnsi="Arial" w:cs="Arial"/>
              </w:rPr>
            </w:pPr>
            <w:r w:rsidRPr="00E53729">
              <w:rPr>
                <w:rFonts w:ascii="Arial" w:hAnsi="Arial" w:cs="Arial"/>
              </w:rPr>
              <w:t>Plan</w:t>
            </w:r>
          </w:p>
        </w:tc>
        <w:tc>
          <w:tcPr>
            <w:tcW w:w="2538" w:type="dxa"/>
          </w:tcPr>
          <w:p w14:paraId="1A7A0E47" w14:textId="36606B75" w:rsidR="00262D0C" w:rsidRPr="00E53729" w:rsidRDefault="00262D0C" w:rsidP="00990B1E">
            <w:pPr>
              <w:pStyle w:val="Default"/>
              <w:tabs>
                <w:tab w:val="left" w:pos="360"/>
                <w:tab w:val="left" w:pos="720"/>
                <w:tab w:val="left" w:pos="4320"/>
              </w:tabs>
            </w:pPr>
            <w:r w:rsidRPr="00E53729">
              <w:t>Publish a comprehensive HMW Management Plan.  Environment of Care (EC).01.01.01, Element of Performance (EP).6</w:t>
            </w:r>
          </w:p>
          <w:p w14:paraId="7A716C16" w14:textId="2C8A87C5" w:rsidR="00262D0C" w:rsidRPr="00E53729" w:rsidRDefault="00262D0C" w:rsidP="00147CAE">
            <w:pPr>
              <w:pStyle w:val="Default"/>
              <w:tabs>
                <w:tab w:val="left" w:pos="360"/>
                <w:tab w:val="left" w:pos="720"/>
                <w:tab w:val="left" w:pos="4320"/>
              </w:tabs>
            </w:pPr>
            <w:r w:rsidRPr="00E53729">
              <w:t>H</w:t>
            </w:r>
            <w:r w:rsidRPr="00E53729">
              <w:rPr>
                <w:rStyle w:val="FootnoteReference"/>
              </w:rPr>
              <w:footnoteReference w:id="12"/>
            </w:r>
            <w:r w:rsidRPr="00E53729">
              <w:t>, AC</w:t>
            </w:r>
            <w:r w:rsidRPr="00E53729">
              <w:rPr>
                <w:rStyle w:val="FootnoteReference"/>
              </w:rPr>
              <w:footnoteReference w:id="13"/>
            </w:r>
            <w:r w:rsidRPr="00E53729">
              <w:t>, B</w:t>
            </w:r>
            <w:r w:rsidRPr="00E53729">
              <w:rPr>
                <w:rStyle w:val="FootnoteReference"/>
              </w:rPr>
              <w:footnoteReference w:id="14"/>
            </w:r>
            <w:r w:rsidRPr="00E53729">
              <w:t xml:space="preserve"> - D</w:t>
            </w:r>
            <w:r w:rsidRPr="00E53729">
              <w:rPr>
                <w:rStyle w:val="FootnoteReference"/>
              </w:rPr>
              <w:footnoteReference w:id="15"/>
            </w:r>
          </w:p>
        </w:tc>
        <w:sdt>
          <w:sdtPr>
            <w:rPr>
              <w:rFonts w:ascii="Arial" w:hAnsi="Arial" w:cs="Arial"/>
            </w:rPr>
            <w:id w:val="-1369605430"/>
            <w:placeholder>
              <w:docPart w:val="0093B810C0FA4D8395D4970CD53EA739"/>
            </w:placeholder>
          </w:sdtPr>
          <w:sdtContent>
            <w:sdt>
              <w:sdtPr>
                <w:rPr>
                  <w:rFonts w:ascii="Arial" w:hAnsi="Arial" w:cs="Arial"/>
                </w:rPr>
                <w:id w:val="-448938641"/>
                <w:placeholder>
                  <w:docPart w:val="63363016C2464BDB83FAFAF110C1E2F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17" w14:textId="270A91DD" w:rsidR="00262D0C" w:rsidRPr="00E53729" w:rsidRDefault="00262D0C" w:rsidP="00C21BCD">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2180535"/>
            <w:placeholder>
              <w:docPart w:val="0A70F31BB94546B1AEFE4EF757A766C4"/>
            </w:placeholder>
          </w:sdtPr>
          <w:sdtContent>
            <w:sdt>
              <w:sdtPr>
                <w:rPr>
                  <w:rFonts w:ascii="Arial" w:hAnsi="Arial" w:cs="Arial"/>
                </w:rPr>
                <w:id w:val="-739788883"/>
                <w:placeholder>
                  <w:docPart w:val="67189BD2A4CE40A1A2FA7E6B41201E88"/>
                </w:placeholder>
              </w:sdtPr>
              <w:sdtContent>
                <w:sdt>
                  <w:sdtPr>
                    <w:rPr>
                      <w:rFonts w:ascii="Arial" w:hAnsi="Arial" w:cs="Arial"/>
                    </w:rPr>
                    <w:id w:val="-1124538215"/>
                    <w:placeholder>
                      <w:docPart w:val="8C095EC103414F2EA0F7F49F6554D12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0FF3920B" w14:textId="55176C96" w:rsidR="00262D0C" w:rsidRPr="00E53729" w:rsidRDefault="00262D0C" w:rsidP="0047761B">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sdtContent>
        </w:sdt>
        <w:tc>
          <w:tcPr>
            <w:tcW w:w="1701" w:type="dxa"/>
          </w:tcPr>
          <w:p w14:paraId="7A716C18" w14:textId="1B8D1F39" w:rsidR="00262D0C" w:rsidRPr="00E53729" w:rsidRDefault="00262D0C" w:rsidP="001A1B63">
            <w:pPr>
              <w:pStyle w:val="BodyText"/>
              <w:tabs>
                <w:tab w:val="left" w:pos="360"/>
                <w:tab w:val="left" w:pos="720"/>
                <w:tab w:val="left" w:pos="4320"/>
              </w:tabs>
              <w:rPr>
                <w:rFonts w:ascii="Arial" w:hAnsi="Arial" w:cs="Arial"/>
              </w:rPr>
            </w:pPr>
          </w:p>
        </w:tc>
      </w:tr>
      <w:tr w:rsidR="00262D0C" w:rsidRPr="00E53729" w14:paraId="5E203F87" w14:textId="77777777" w:rsidTr="00664FBA">
        <w:tc>
          <w:tcPr>
            <w:tcW w:w="1697" w:type="dxa"/>
            <w:vMerge/>
            <w:vAlign w:val="center"/>
          </w:tcPr>
          <w:p w14:paraId="0CB62FC6" w14:textId="77777777" w:rsidR="00262D0C" w:rsidRPr="00E53729" w:rsidRDefault="00262D0C" w:rsidP="001A1B63">
            <w:pPr>
              <w:pStyle w:val="BodyText"/>
              <w:tabs>
                <w:tab w:val="left" w:pos="360"/>
                <w:tab w:val="left" w:pos="720"/>
                <w:tab w:val="left" w:pos="4320"/>
              </w:tabs>
              <w:rPr>
                <w:rFonts w:ascii="Arial" w:hAnsi="Arial" w:cs="Arial"/>
              </w:rPr>
            </w:pPr>
          </w:p>
        </w:tc>
        <w:tc>
          <w:tcPr>
            <w:tcW w:w="2538" w:type="dxa"/>
          </w:tcPr>
          <w:p w14:paraId="01C6D641" w14:textId="77777777" w:rsidR="00262D0C" w:rsidRPr="00E53729" w:rsidRDefault="00262D0C" w:rsidP="00262D0C">
            <w:pPr>
              <w:pStyle w:val="Default"/>
              <w:tabs>
                <w:tab w:val="left" w:pos="360"/>
                <w:tab w:val="left" w:pos="720"/>
                <w:tab w:val="left" w:pos="4320"/>
              </w:tabs>
            </w:pPr>
            <w:r w:rsidRPr="00E53729">
              <w:t>Leaders provide for equipment, supplies, and resources.</w:t>
            </w:r>
          </w:p>
          <w:p w14:paraId="44163DDA" w14:textId="77777777" w:rsidR="00262D0C" w:rsidRPr="00E53729" w:rsidRDefault="00262D0C" w:rsidP="00262D0C">
            <w:pPr>
              <w:pStyle w:val="Default"/>
              <w:tabs>
                <w:tab w:val="left" w:pos="360"/>
                <w:tab w:val="left" w:pos="720"/>
                <w:tab w:val="left" w:pos="4320"/>
              </w:tabs>
            </w:pPr>
            <w:r w:rsidRPr="00E53729">
              <w:t>LD.04.01.11, EP.5</w:t>
            </w:r>
          </w:p>
          <w:p w14:paraId="44536A2A" w14:textId="244F9D8E" w:rsidR="00262D0C" w:rsidRPr="00E53729" w:rsidRDefault="00262D0C" w:rsidP="00262D0C">
            <w:pPr>
              <w:pStyle w:val="Default"/>
              <w:tabs>
                <w:tab w:val="left" w:pos="360"/>
                <w:tab w:val="left" w:pos="720"/>
                <w:tab w:val="left" w:pos="4320"/>
              </w:tabs>
            </w:pPr>
            <w:r w:rsidRPr="00E53729">
              <w:t>H, AC, B</w:t>
            </w:r>
          </w:p>
        </w:tc>
        <w:sdt>
          <w:sdtPr>
            <w:rPr>
              <w:rFonts w:ascii="Arial" w:hAnsi="Arial" w:cs="Arial"/>
            </w:rPr>
            <w:id w:val="1877431607"/>
            <w:placeholder>
              <w:docPart w:val="DC2DE41DC26C421D9708E5FE416F99D3"/>
            </w:placeholder>
          </w:sdtPr>
          <w:sdtContent>
            <w:sdt>
              <w:sdtPr>
                <w:rPr>
                  <w:rFonts w:ascii="Arial" w:hAnsi="Arial" w:cs="Arial"/>
                </w:rPr>
                <w:id w:val="1834255086"/>
                <w:placeholder>
                  <w:docPart w:val="6786A9E1BBA24E07890152D8B9A1393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F1CB6AC" w14:textId="236A0EC6" w:rsidR="00262D0C" w:rsidRPr="00E53729" w:rsidRDefault="00D41D65" w:rsidP="00C21BCD">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71513078"/>
            <w:placeholder>
              <w:docPart w:val="9FA39798092A4026B53857F604FB6E40"/>
            </w:placeholder>
          </w:sdtPr>
          <w:sdtContent>
            <w:sdt>
              <w:sdtPr>
                <w:rPr>
                  <w:rFonts w:ascii="Arial" w:hAnsi="Arial" w:cs="Arial"/>
                </w:rPr>
                <w:id w:val="1368563807"/>
                <w:placeholder>
                  <w:docPart w:val="3676B1E8A6CD4869998526EACB00B4E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1B98C4D8" w14:textId="64E03D0C" w:rsidR="00262D0C" w:rsidRPr="00E53729" w:rsidRDefault="00D41D65" w:rsidP="0047761B">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4EC45C92" w14:textId="77777777" w:rsidR="00262D0C" w:rsidRPr="00E53729" w:rsidRDefault="00262D0C" w:rsidP="001A1B63">
            <w:pPr>
              <w:pStyle w:val="BodyText"/>
              <w:tabs>
                <w:tab w:val="left" w:pos="360"/>
                <w:tab w:val="left" w:pos="720"/>
                <w:tab w:val="left" w:pos="4320"/>
              </w:tabs>
              <w:rPr>
                <w:rFonts w:ascii="Arial" w:hAnsi="Arial" w:cs="Arial"/>
              </w:rPr>
            </w:pPr>
          </w:p>
        </w:tc>
      </w:tr>
      <w:tr w:rsidR="00F52997" w:rsidRPr="00E53729" w14:paraId="5FF5E382" w14:textId="77777777" w:rsidTr="00664FBA">
        <w:tc>
          <w:tcPr>
            <w:tcW w:w="1697" w:type="dxa"/>
            <w:vMerge w:val="restart"/>
            <w:vAlign w:val="center"/>
          </w:tcPr>
          <w:p w14:paraId="133A2DE8" w14:textId="1948AFDE" w:rsidR="00F52997" w:rsidRPr="00E53729" w:rsidRDefault="00F52997" w:rsidP="001A1B63">
            <w:pPr>
              <w:pStyle w:val="BodyText"/>
              <w:tabs>
                <w:tab w:val="left" w:pos="360"/>
                <w:tab w:val="left" w:pos="720"/>
                <w:tab w:val="left" w:pos="4320"/>
              </w:tabs>
              <w:rPr>
                <w:rFonts w:ascii="Arial" w:hAnsi="Arial" w:cs="Arial"/>
              </w:rPr>
            </w:pPr>
            <w:r w:rsidRPr="00E53729">
              <w:rPr>
                <w:rFonts w:ascii="Arial" w:hAnsi="Arial" w:cs="Arial"/>
              </w:rPr>
              <w:t>Teach</w:t>
            </w:r>
          </w:p>
        </w:tc>
        <w:tc>
          <w:tcPr>
            <w:tcW w:w="2538" w:type="dxa"/>
          </w:tcPr>
          <w:p w14:paraId="4D25C9FF" w14:textId="77777777" w:rsidR="00F52997" w:rsidRPr="00E53729" w:rsidRDefault="00F52997" w:rsidP="00A860A7">
            <w:pPr>
              <w:pStyle w:val="Default"/>
              <w:tabs>
                <w:tab w:val="left" w:pos="360"/>
                <w:tab w:val="left" w:pos="720"/>
                <w:tab w:val="left" w:pos="4320"/>
              </w:tabs>
            </w:pPr>
            <w:r w:rsidRPr="00E53729">
              <w:t>Verify staff responsible for the safe handling of HMW are competent and receive continuing education and training.</w:t>
            </w:r>
          </w:p>
          <w:p w14:paraId="3DC30930" w14:textId="77777777" w:rsidR="00F52997" w:rsidRPr="00E53729" w:rsidRDefault="00F52997" w:rsidP="00A860A7">
            <w:pPr>
              <w:pStyle w:val="Default"/>
              <w:tabs>
                <w:tab w:val="left" w:pos="360"/>
                <w:tab w:val="left" w:pos="720"/>
                <w:tab w:val="left" w:pos="4320"/>
              </w:tabs>
            </w:pPr>
            <w:r w:rsidRPr="00E53729">
              <w:t>EC.03.01.01, EP.1</w:t>
            </w:r>
          </w:p>
          <w:p w14:paraId="39FFD1A8" w14:textId="051F5A0D" w:rsidR="00F52997" w:rsidRPr="00E53729" w:rsidRDefault="00F52997" w:rsidP="00EF1120">
            <w:pPr>
              <w:pStyle w:val="Default"/>
              <w:tabs>
                <w:tab w:val="left" w:pos="360"/>
                <w:tab w:val="left" w:pos="720"/>
                <w:tab w:val="left" w:pos="4320"/>
              </w:tabs>
            </w:pPr>
            <w:r w:rsidRPr="00E53729">
              <w:t>H, AC, B</w:t>
            </w:r>
          </w:p>
        </w:tc>
        <w:sdt>
          <w:sdtPr>
            <w:rPr>
              <w:rFonts w:ascii="Arial" w:hAnsi="Arial" w:cs="Arial"/>
            </w:rPr>
            <w:id w:val="-2144109245"/>
            <w:placeholder>
              <w:docPart w:val="DDF3C52813544BBE88B1F5544A037C89"/>
            </w:placeholder>
          </w:sdtPr>
          <w:sdtContent>
            <w:sdt>
              <w:sdtPr>
                <w:rPr>
                  <w:rFonts w:ascii="Arial" w:hAnsi="Arial" w:cs="Arial"/>
                </w:rPr>
                <w:id w:val="-1114203984"/>
                <w:placeholder>
                  <w:docPart w:val="82EC5004CD7648C194FD27ACF7DB9ED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61AF299" w14:textId="740C237B" w:rsidR="00F52997" w:rsidRPr="00E53729" w:rsidRDefault="00F52997" w:rsidP="00C21BCD">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55756143"/>
            <w:placeholder>
              <w:docPart w:val="89DF9BF79715442895B83B81DA0F23D7"/>
            </w:placeholder>
          </w:sdtPr>
          <w:sdtContent>
            <w:sdt>
              <w:sdtPr>
                <w:rPr>
                  <w:rFonts w:ascii="Arial" w:hAnsi="Arial" w:cs="Arial"/>
                </w:rPr>
                <w:id w:val="-1370136285"/>
                <w:placeholder>
                  <w:docPart w:val="9CD32505A7B745EC8BAC0CAAF39D005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2D9A5E1" w14:textId="6BB5700E" w:rsidR="00F52997" w:rsidRPr="00E53729" w:rsidRDefault="00F52997" w:rsidP="0047761B">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22BDA1D3" w14:textId="77777777" w:rsidR="00F52997" w:rsidRPr="00E53729" w:rsidRDefault="00F52997" w:rsidP="001A1B63">
            <w:pPr>
              <w:pStyle w:val="BodyText"/>
              <w:tabs>
                <w:tab w:val="left" w:pos="360"/>
                <w:tab w:val="left" w:pos="720"/>
                <w:tab w:val="left" w:pos="4320"/>
              </w:tabs>
              <w:rPr>
                <w:rFonts w:ascii="Arial" w:hAnsi="Arial" w:cs="Arial"/>
              </w:rPr>
            </w:pPr>
          </w:p>
        </w:tc>
      </w:tr>
      <w:tr w:rsidR="00F52997" w:rsidRPr="00E53729" w14:paraId="7A716C1E" w14:textId="77777777" w:rsidTr="00664FBA">
        <w:tc>
          <w:tcPr>
            <w:tcW w:w="1697" w:type="dxa"/>
            <w:vMerge/>
            <w:vAlign w:val="center"/>
          </w:tcPr>
          <w:p w14:paraId="7A716C1A" w14:textId="4D282CBA" w:rsidR="00F52997" w:rsidRPr="00E53729" w:rsidRDefault="00F52997" w:rsidP="001A1B63">
            <w:pPr>
              <w:pStyle w:val="BodyText"/>
              <w:tabs>
                <w:tab w:val="left" w:pos="360"/>
                <w:tab w:val="left" w:pos="720"/>
                <w:tab w:val="left" w:pos="4320"/>
              </w:tabs>
              <w:rPr>
                <w:rFonts w:ascii="Arial" w:hAnsi="Arial" w:cs="Arial"/>
              </w:rPr>
            </w:pPr>
          </w:p>
        </w:tc>
        <w:tc>
          <w:tcPr>
            <w:tcW w:w="2538" w:type="dxa"/>
          </w:tcPr>
          <w:p w14:paraId="179B6E83" w14:textId="77777777" w:rsidR="00F52997" w:rsidRPr="00E53729" w:rsidRDefault="00F52997" w:rsidP="00A860A7">
            <w:pPr>
              <w:pStyle w:val="Default"/>
              <w:tabs>
                <w:tab w:val="left" w:pos="360"/>
                <w:tab w:val="left" w:pos="720"/>
                <w:tab w:val="left" w:pos="4320"/>
              </w:tabs>
            </w:pPr>
            <w:r w:rsidRPr="00E53729">
              <w:t>Teach staff and licensed independent practitioners the actions to take in the event of an incident occurring within the EC.</w:t>
            </w:r>
          </w:p>
          <w:p w14:paraId="40EB48BE" w14:textId="77777777" w:rsidR="00F52997" w:rsidRPr="00E53729" w:rsidRDefault="00F52997" w:rsidP="00A860A7">
            <w:pPr>
              <w:pStyle w:val="Default"/>
              <w:tabs>
                <w:tab w:val="left" w:pos="360"/>
                <w:tab w:val="left" w:pos="720"/>
                <w:tab w:val="left" w:pos="4320"/>
              </w:tabs>
            </w:pPr>
            <w:r w:rsidRPr="00E53729">
              <w:lastRenderedPageBreak/>
              <w:t>EC.03.01.01, EP.2</w:t>
            </w:r>
          </w:p>
          <w:p w14:paraId="7A716C1B" w14:textId="1D5280DC" w:rsidR="00F52997" w:rsidRPr="00E53729" w:rsidRDefault="00F52997" w:rsidP="00A860A7">
            <w:pPr>
              <w:pStyle w:val="Default"/>
              <w:tabs>
                <w:tab w:val="left" w:pos="360"/>
                <w:tab w:val="left" w:pos="720"/>
                <w:tab w:val="left" w:pos="4320"/>
              </w:tabs>
            </w:pPr>
            <w:r w:rsidRPr="00E53729">
              <w:t>H, AC, B</w:t>
            </w:r>
          </w:p>
        </w:tc>
        <w:sdt>
          <w:sdtPr>
            <w:rPr>
              <w:rFonts w:ascii="Arial" w:hAnsi="Arial" w:cs="Arial"/>
            </w:rPr>
            <w:id w:val="-1690518747"/>
            <w:placeholder>
              <w:docPart w:val="7ED98D26F1E74E6B9E754BB1DF408F5E"/>
            </w:placeholder>
          </w:sdtPr>
          <w:sdtContent>
            <w:sdt>
              <w:sdtPr>
                <w:rPr>
                  <w:rFonts w:ascii="Arial" w:hAnsi="Arial" w:cs="Arial"/>
                </w:rPr>
                <w:id w:val="-637035749"/>
                <w:placeholder>
                  <w:docPart w:val="2427B8E99B344BF8A1652C7532F5C5D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1C" w14:textId="7787931A" w:rsidR="00F52997" w:rsidRPr="00E53729" w:rsidRDefault="00F52997" w:rsidP="00C21BCD">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59976522"/>
            <w:placeholder>
              <w:docPart w:val="E4D21D04BB98476F8BA5FD5039DE3437"/>
            </w:placeholder>
          </w:sdtPr>
          <w:sdtContent>
            <w:sdt>
              <w:sdtPr>
                <w:rPr>
                  <w:rFonts w:ascii="Arial" w:hAnsi="Arial" w:cs="Arial"/>
                </w:rPr>
                <w:id w:val="-940826524"/>
                <w:placeholder>
                  <w:docPart w:val="36DEBCD83929498D88B2BAA2B116F75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B58BF2D" w14:textId="7A59E3E6" w:rsidR="00F52997" w:rsidRPr="00E53729" w:rsidRDefault="00F52997" w:rsidP="0047761B">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1D" w14:textId="0E367CA7" w:rsidR="00F52997" w:rsidRPr="00E53729" w:rsidRDefault="00F52997" w:rsidP="001A1B63">
            <w:pPr>
              <w:pStyle w:val="BodyText"/>
              <w:tabs>
                <w:tab w:val="left" w:pos="360"/>
                <w:tab w:val="left" w:pos="720"/>
                <w:tab w:val="left" w:pos="4320"/>
              </w:tabs>
              <w:rPr>
                <w:rFonts w:ascii="Arial" w:hAnsi="Arial" w:cs="Arial"/>
              </w:rPr>
            </w:pPr>
          </w:p>
        </w:tc>
      </w:tr>
      <w:tr w:rsidR="00F52997" w:rsidRPr="00E53729" w14:paraId="05086092" w14:textId="77777777" w:rsidTr="00664FBA">
        <w:tc>
          <w:tcPr>
            <w:tcW w:w="1697" w:type="dxa"/>
            <w:vMerge/>
            <w:vAlign w:val="center"/>
          </w:tcPr>
          <w:p w14:paraId="5570F59C" w14:textId="39664E4F" w:rsidR="00F52997" w:rsidRPr="00E53729" w:rsidRDefault="00F52997" w:rsidP="001A1B63">
            <w:pPr>
              <w:pStyle w:val="BodyText"/>
              <w:tabs>
                <w:tab w:val="left" w:pos="360"/>
                <w:tab w:val="left" w:pos="720"/>
                <w:tab w:val="left" w:pos="4320"/>
              </w:tabs>
              <w:rPr>
                <w:rFonts w:ascii="Arial" w:hAnsi="Arial" w:cs="Arial"/>
              </w:rPr>
            </w:pPr>
          </w:p>
        </w:tc>
        <w:tc>
          <w:tcPr>
            <w:tcW w:w="2538" w:type="dxa"/>
          </w:tcPr>
          <w:p w14:paraId="7907B0FF" w14:textId="5E69C338" w:rsidR="00F52997" w:rsidRPr="00E53729" w:rsidRDefault="00F52997" w:rsidP="009B35D0">
            <w:pPr>
              <w:pStyle w:val="Default"/>
              <w:tabs>
                <w:tab w:val="left" w:pos="360"/>
                <w:tab w:val="left" w:pos="720"/>
                <w:tab w:val="left" w:pos="4320"/>
              </w:tabs>
            </w:pPr>
            <w:r w:rsidRPr="00E53729">
              <w:t>Orient staff to the key HMW safety matters before they provide care, treatment, and services.</w:t>
            </w:r>
          </w:p>
          <w:p w14:paraId="30CFBF5D" w14:textId="77777777" w:rsidR="00F52997" w:rsidRPr="00E53729" w:rsidRDefault="00F52997" w:rsidP="00F52997">
            <w:pPr>
              <w:pStyle w:val="Default"/>
              <w:tabs>
                <w:tab w:val="left" w:pos="360"/>
                <w:tab w:val="left" w:pos="720"/>
                <w:tab w:val="left" w:pos="4320"/>
              </w:tabs>
            </w:pPr>
            <w:r w:rsidRPr="00E53729">
              <w:t>HR.01.04.01, EP.1</w:t>
            </w:r>
          </w:p>
          <w:p w14:paraId="371E141C" w14:textId="1E4F3068" w:rsidR="00F52997" w:rsidRPr="00E53729" w:rsidRDefault="00F52997" w:rsidP="00F52997">
            <w:pPr>
              <w:pStyle w:val="Default"/>
              <w:tabs>
                <w:tab w:val="left" w:pos="360"/>
                <w:tab w:val="left" w:pos="720"/>
                <w:tab w:val="left" w:pos="4320"/>
              </w:tabs>
            </w:pPr>
            <w:r w:rsidRPr="00E53729">
              <w:t xml:space="preserve">H, AC, B - D HR.02.02.01, EP.1 </w:t>
            </w:r>
          </w:p>
          <w:p w14:paraId="698B37D6" w14:textId="5F00D4D4" w:rsidR="00F52997" w:rsidRPr="00E53729" w:rsidRDefault="00F52997" w:rsidP="00F52997">
            <w:pPr>
              <w:pStyle w:val="Default"/>
              <w:tabs>
                <w:tab w:val="left" w:pos="360"/>
                <w:tab w:val="left" w:pos="720"/>
                <w:tab w:val="left" w:pos="4320"/>
              </w:tabs>
            </w:pPr>
            <w:r w:rsidRPr="00E53729">
              <w:t>AC, B - D</w:t>
            </w:r>
          </w:p>
        </w:tc>
        <w:sdt>
          <w:sdtPr>
            <w:rPr>
              <w:rFonts w:ascii="Arial" w:hAnsi="Arial" w:cs="Arial"/>
            </w:rPr>
            <w:id w:val="-1768067325"/>
            <w:placeholder>
              <w:docPart w:val="0B762E6DDF0D41328F9377865AD5A69E"/>
            </w:placeholder>
          </w:sdtPr>
          <w:sdtContent>
            <w:sdt>
              <w:sdtPr>
                <w:rPr>
                  <w:rFonts w:ascii="Arial" w:hAnsi="Arial" w:cs="Arial"/>
                </w:rPr>
                <w:id w:val="827638904"/>
                <w:placeholder>
                  <w:docPart w:val="41E61AE4346F4129922D857385F5739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CEA089A" w14:textId="4C6C60C0" w:rsidR="00F52997" w:rsidRPr="00E53729" w:rsidRDefault="00F52997" w:rsidP="00C21BCD">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038415670"/>
            <w:placeholder>
              <w:docPart w:val="1ECA6E9FC891442782D4D6F9E4862CF2"/>
            </w:placeholder>
          </w:sdtPr>
          <w:sdtContent>
            <w:sdt>
              <w:sdtPr>
                <w:rPr>
                  <w:rFonts w:ascii="Arial" w:hAnsi="Arial" w:cs="Arial"/>
                </w:rPr>
                <w:id w:val="578792607"/>
                <w:placeholder>
                  <w:docPart w:val="0CE729ED5FBE4A4995C374E970B1AF6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958B916" w14:textId="5E35A38D" w:rsidR="00F52997" w:rsidRPr="00E53729" w:rsidRDefault="00F52997" w:rsidP="0047761B">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3BC16339" w14:textId="77777777" w:rsidR="00F52997" w:rsidRPr="00E53729" w:rsidRDefault="00F52997" w:rsidP="001A1B63">
            <w:pPr>
              <w:pStyle w:val="BodyText"/>
              <w:tabs>
                <w:tab w:val="left" w:pos="360"/>
                <w:tab w:val="left" w:pos="720"/>
                <w:tab w:val="left" w:pos="4320"/>
              </w:tabs>
              <w:rPr>
                <w:rFonts w:ascii="Arial" w:hAnsi="Arial" w:cs="Arial"/>
              </w:rPr>
            </w:pPr>
          </w:p>
        </w:tc>
      </w:tr>
      <w:tr w:rsidR="00F52997" w:rsidRPr="00E53729" w14:paraId="6B7DB898" w14:textId="77777777" w:rsidTr="00664FBA">
        <w:tc>
          <w:tcPr>
            <w:tcW w:w="1697" w:type="dxa"/>
            <w:vMerge/>
            <w:vAlign w:val="center"/>
          </w:tcPr>
          <w:p w14:paraId="2A5B9435" w14:textId="77777777" w:rsidR="00F52997" w:rsidRPr="00E53729" w:rsidRDefault="00F52997" w:rsidP="001A1B63">
            <w:pPr>
              <w:pStyle w:val="BodyText"/>
              <w:tabs>
                <w:tab w:val="left" w:pos="360"/>
                <w:tab w:val="left" w:pos="720"/>
                <w:tab w:val="left" w:pos="4320"/>
              </w:tabs>
              <w:rPr>
                <w:rFonts w:ascii="Arial" w:hAnsi="Arial" w:cs="Arial"/>
              </w:rPr>
            </w:pPr>
          </w:p>
        </w:tc>
        <w:tc>
          <w:tcPr>
            <w:tcW w:w="2538" w:type="dxa"/>
          </w:tcPr>
          <w:p w14:paraId="10AE03B4" w14:textId="77777777" w:rsidR="00F52997" w:rsidRPr="00E53729" w:rsidRDefault="00F52997" w:rsidP="00F52997">
            <w:pPr>
              <w:pStyle w:val="Default"/>
              <w:tabs>
                <w:tab w:val="left" w:pos="360"/>
                <w:tab w:val="left" w:pos="720"/>
                <w:tab w:val="left" w:pos="4320"/>
              </w:tabs>
            </w:pPr>
            <w:r w:rsidRPr="00E53729">
              <w:t>Technologists who perform diagnostic CT exams have advanced-level certification by the American</w:t>
            </w:r>
          </w:p>
          <w:p w14:paraId="7ED0D53F" w14:textId="77777777" w:rsidR="00F52997" w:rsidRPr="00E53729" w:rsidRDefault="00F52997" w:rsidP="00F52997">
            <w:pPr>
              <w:pStyle w:val="Default"/>
              <w:tabs>
                <w:tab w:val="left" w:pos="360"/>
                <w:tab w:val="left" w:pos="720"/>
                <w:tab w:val="left" w:pos="4320"/>
              </w:tabs>
            </w:pPr>
            <w:r w:rsidRPr="00E53729">
              <w:t>Registry of Radiologic Technologists (ARRT) or the Nuclear Medicine Technology Certification Board (NMTCB) in computed</w:t>
            </w:r>
          </w:p>
          <w:p w14:paraId="2C91CF51" w14:textId="77777777" w:rsidR="00F52997" w:rsidRPr="00E53729" w:rsidRDefault="00F52997" w:rsidP="00F52997">
            <w:pPr>
              <w:pStyle w:val="Default"/>
              <w:tabs>
                <w:tab w:val="left" w:pos="360"/>
                <w:tab w:val="left" w:pos="720"/>
                <w:tab w:val="left" w:pos="4320"/>
              </w:tabs>
            </w:pPr>
            <w:r w:rsidRPr="00E53729">
              <w:t>Tomography or other recognized qualifications.</w:t>
            </w:r>
          </w:p>
          <w:p w14:paraId="70CB32F6" w14:textId="77777777" w:rsidR="00F52997" w:rsidRPr="00E53729" w:rsidRDefault="00F52997" w:rsidP="00F52997">
            <w:pPr>
              <w:pStyle w:val="Default"/>
              <w:tabs>
                <w:tab w:val="left" w:pos="360"/>
                <w:tab w:val="left" w:pos="720"/>
                <w:tab w:val="left" w:pos="4320"/>
              </w:tabs>
            </w:pPr>
            <w:r w:rsidRPr="00E53729">
              <w:t>HR.01.01.01, EP.32</w:t>
            </w:r>
          </w:p>
          <w:p w14:paraId="165186A1" w14:textId="3E6EEDB8"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2039883937"/>
            <w:placeholder>
              <w:docPart w:val="A69E35844E4345DA9A850E5D0B773215"/>
            </w:placeholder>
          </w:sdtPr>
          <w:sdtContent>
            <w:sdt>
              <w:sdtPr>
                <w:rPr>
                  <w:rFonts w:ascii="Arial" w:hAnsi="Arial" w:cs="Arial"/>
                </w:rPr>
                <w:id w:val="-1176269858"/>
                <w:placeholder>
                  <w:docPart w:val="87D2B97018524D0E9329BFDD5C00895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0A68C01" w14:textId="1A1161A8" w:rsidR="00F52997" w:rsidRPr="00E53729" w:rsidRDefault="00D41D65" w:rsidP="00C21BCD">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43731999"/>
            <w:placeholder>
              <w:docPart w:val="52B4D4B05BC84C61A7F504B984BEA406"/>
            </w:placeholder>
          </w:sdtPr>
          <w:sdtContent>
            <w:sdt>
              <w:sdtPr>
                <w:rPr>
                  <w:rFonts w:ascii="Arial" w:hAnsi="Arial" w:cs="Arial"/>
                </w:rPr>
                <w:id w:val="-1642183979"/>
                <w:placeholder>
                  <w:docPart w:val="CB8D3F5BB8EC45438253916B4044B06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055E113" w14:textId="2548B109" w:rsidR="00F52997" w:rsidRPr="00E53729" w:rsidRDefault="00D41D65" w:rsidP="0047761B">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19A86029" w14:textId="77777777" w:rsidR="00F52997" w:rsidRPr="00E53729" w:rsidRDefault="00F52997" w:rsidP="001A1B63">
            <w:pPr>
              <w:pStyle w:val="BodyText"/>
              <w:tabs>
                <w:tab w:val="left" w:pos="360"/>
                <w:tab w:val="left" w:pos="720"/>
                <w:tab w:val="left" w:pos="4320"/>
              </w:tabs>
              <w:rPr>
                <w:rFonts w:ascii="Arial" w:hAnsi="Arial" w:cs="Arial"/>
              </w:rPr>
            </w:pPr>
          </w:p>
        </w:tc>
      </w:tr>
      <w:tr w:rsidR="00F52997" w:rsidRPr="00E53729" w14:paraId="3012FD5F" w14:textId="77777777" w:rsidTr="00664FBA">
        <w:tc>
          <w:tcPr>
            <w:tcW w:w="1697" w:type="dxa"/>
            <w:vMerge/>
            <w:vAlign w:val="center"/>
          </w:tcPr>
          <w:p w14:paraId="325ADEB0"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3C0D15C" w14:textId="77777777" w:rsidR="00F52997" w:rsidRPr="00E53729" w:rsidRDefault="00F52997" w:rsidP="00F52997">
            <w:pPr>
              <w:pStyle w:val="Default"/>
              <w:tabs>
                <w:tab w:val="left" w:pos="360"/>
                <w:tab w:val="left" w:pos="720"/>
                <w:tab w:val="left" w:pos="4320"/>
              </w:tabs>
            </w:pPr>
            <w:r w:rsidRPr="00E53729">
              <w:t>Diagnostic medical physicists who support CT services</w:t>
            </w:r>
          </w:p>
          <w:p w14:paraId="172C718B" w14:textId="77777777" w:rsidR="00F52997" w:rsidRPr="00E53729" w:rsidRDefault="00F52997" w:rsidP="00F52997">
            <w:pPr>
              <w:pStyle w:val="Default"/>
              <w:tabs>
                <w:tab w:val="left" w:pos="360"/>
                <w:tab w:val="left" w:pos="720"/>
                <w:tab w:val="left" w:pos="4320"/>
              </w:tabs>
            </w:pPr>
            <w:r w:rsidRPr="00E53729">
              <w:t xml:space="preserve">have board certification in diagnostic radiologic </w:t>
            </w:r>
            <w:r w:rsidRPr="00E53729">
              <w:lastRenderedPageBreak/>
              <w:t>physics or radiologic physics by the American Board of Radiology, or in</w:t>
            </w:r>
          </w:p>
          <w:p w14:paraId="1F0CA10A" w14:textId="77777777" w:rsidR="00F52997" w:rsidRPr="00E53729" w:rsidRDefault="00F52997" w:rsidP="00F52997">
            <w:pPr>
              <w:pStyle w:val="Default"/>
              <w:tabs>
                <w:tab w:val="left" w:pos="360"/>
                <w:tab w:val="left" w:pos="720"/>
                <w:tab w:val="left" w:pos="4320"/>
              </w:tabs>
            </w:pPr>
            <w:r w:rsidRPr="00E53729">
              <w:t>Diagnostic Imaging Physics by the American Board of Medical Physics, or in Diagnostic Radiological Physics by the Canadian</w:t>
            </w:r>
          </w:p>
          <w:p w14:paraId="428AB14F" w14:textId="77777777" w:rsidR="00F52997" w:rsidRPr="00E53729" w:rsidRDefault="00F52997" w:rsidP="00F52997">
            <w:pPr>
              <w:pStyle w:val="Default"/>
              <w:tabs>
                <w:tab w:val="left" w:pos="360"/>
                <w:tab w:val="left" w:pos="720"/>
                <w:tab w:val="left" w:pos="4320"/>
              </w:tabs>
            </w:pPr>
            <w:r w:rsidRPr="00E53729">
              <w:t>College of Physicists in Medicine, or meet all of specified requirements.</w:t>
            </w:r>
          </w:p>
          <w:p w14:paraId="5DC0F1C6" w14:textId="77777777" w:rsidR="00F52997" w:rsidRPr="00E53729" w:rsidRDefault="00F52997" w:rsidP="00F52997">
            <w:pPr>
              <w:pStyle w:val="Default"/>
              <w:tabs>
                <w:tab w:val="left" w:pos="360"/>
                <w:tab w:val="left" w:pos="720"/>
                <w:tab w:val="left" w:pos="4320"/>
              </w:tabs>
            </w:pPr>
            <w:r w:rsidRPr="00E53729">
              <w:t>HR.01.01.01, EP.33</w:t>
            </w:r>
          </w:p>
          <w:p w14:paraId="631DD142" w14:textId="4E081D1C"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1177268585"/>
            <w:placeholder>
              <w:docPart w:val="464090814BEC44D5A3267FCC84BFD314"/>
            </w:placeholder>
          </w:sdtPr>
          <w:sdtContent>
            <w:sdt>
              <w:sdtPr>
                <w:rPr>
                  <w:rFonts w:ascii="Arial" w:hAnsi="Arial" w:cs="Arial"/>
                </w:rPr>
                <w:id w:val="1403951935"/>
                <w:placeholder>
                  <w:docPart w:val="DEE408D8F46F4DE48E0D0FC6A21C4C9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9F1B802" w14:textId="1304532A" w:rsidR="00F52997" w:rsidRPr="00E53729" w:rsidRDefault="00D41D65"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132929684"/>
            <w:placeholder>
              <w:docPart w:val="6F3CB07EC7BF470AA8EB81A505358236"/>
            </w:placeholder>
          </w:sdtPr>
          <w:sdtContent>
            <w:sdt>
              <w:sdtPr>
                <w:rPr>
                  <w:rFonts w:ascii="Arial" w:hAnsi="Arial" w:cs="Arial"/>
                </w:rPr>
                <w:id w:val="1859308594"/>
                <w:placeholder>
                  <w:docPart w:val="E35BCF2128E3435BAB6CE4CDF3E1FB4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192CCED7" w14:textId="01FDA0E0" w:rsidR="00F52997" w:rsidRPr="00E53729" w:rsidRDefault="00D41D65"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6707C4BA"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236AF408" w14:textId="77777777" w:rsidTr="00664FBA">
        <w:tc>
          <w:tcPr>
            <w:tcW w:w="1697" w:type="dxa"/>
            <w:vMerge/>
            <w:vAlign w:val="center"/>
          </w:tcPr>
          <w:p w14:paraId="18A8D24B"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3002954" w14:textId="77777777" w:rsidR="00F52997" w:rsidRPr="00E53729" w:rsidRDefault="00F52997" w:rsidP="00F52997">
            <w:pPr>
              <w:pStyle w:val="Default"/>
              <w:tabs>
                <w:tab w:val="left" w:pos="360"/>
                <w:tab w:val="left" w:pos="720"/>
                <w:tab w:val="left" w:pos="4320"/>
              </w:tabs>
            </w:pPr>
            <w:r w:rsidRPr="00E53729">
              <w:t>Technologists who perform diagnostic CT and MRI examinations</w:t>
            </w:r>
          </w:p>
          <w:p w14:paraId="383E2B8C" w14:textId="77777777" w:rsidR="00F52997" w:rsidRPr="00E53729" w:rsidRDefault="00F52997" w:rsidP="00F52997">
            <w:pPr>
              <w:pStyle w:val="Default"/>
              <w:tabs>
                <w:tab w:val="left" w:pos="360"/>
                <w:tab w:val="left" w:pos="720"/>
                <w:tab w:val="left" w:pos="4320"/>
              </w:tabs>
            </w:pPr>
            <w:proofErr w:type="gramStart"/>
            <w:r w:rsidRPr="00E53729">
              <w:t>participate</w:t>
            </w:r>
            <w:proofErr w:type="gramEnd"/>
            <w:r w:rsidRPr="00E53729">
              <w:t xml:space="preserve"> in ongoing education. HR.01.05.03, EP.14 &amp; 25</w:t>
            </w:r>
          </w:p>
          <w:p w14:paraId="1F983ED8" w14:textId="44195DE6"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191606576"/>
            <w:placeholder>
              <w:docPart w:val="BEEB828A009446F9959E6831FCFFCB40"/>
            </w:placeholder>
          </w:sdtPr>
          <w:sdtContent>
            <w:sdt>
              <w:sdtPr>
                <w:rPr>
                  <w:rFonts w:ascii="Arial" w:hAnsi="Arial" w:cs="Arial"/>
                </w:rPr>
                <w:id w:val="-1759514109"/>
                <w:placeholder>
                  <w:docPart w:val="BC718F625E14433187CCF4A13BE63B1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EAFB5C4" w14:textId="5C41EC8F" w:rsidR="00F52997" w:rsidRPr="00E53729" w:rsidRDefault="00D41D65"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400280631"/>
            <w:placeholder>
              <w:docPart w:val="4750D164918B4898BD639542E92CD6EC"/>
            </w:placeholder>
          </w:sdtPr>
          <w:sdtContent>
            <w:sdt>
              <w:sdtPr>
                <w:rPr>
                  <w:rFonts w:ascii="Arial" w:hAnsi="Arial" w:cs="Arial"/>
                </w:rPr>
                <w:id w:val="-1499113597"/>
                <w:placeholder>
                  <w:docPart w:val="41DD75CEC7AF4CFFB0FABE779BFA8B6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5DCFD1E" w14:textId="4B488FA7" w:rsidR="00F52997" w:rsidRPr="00E53729" w:rsidRDefault="00D41D65"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29E7245E"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23" w14:textId="77777777" w:rsidTr="00664FBA">
        <w:tc>
          <w:tcPr>
            <w:tcW w:w="1697" w:type="dxa"/>
            <w:vMerge w:val="restart"/>
            <w:vAlign w:val="center"/>
          </w:tcPr>
          <w:p w14:paraId="7A716C1F" w14:textId="77777777" w:rsidR="00F52997" w:rsidRPr="00E53729" w:rsidRDefault="00F52997" w:rsidP="00F52997">
            <w:pPr>
              <w:pStyle w:val="BodyText"/>
              <w:tabs>
                <w:tab w:val="left" w:pos="360"/>
                <w:tab w:val="left" w:pos="720"/>
                <w:tab w:val="left" w:pos="4320"/>
              </w:tabs>
              <w:rPr>
                <w:rFonts w:ascii="Arial" w:hAnsi="Arial" w:cs="Arial"/>
              </w:rPr>
            </w:pPr>
            <w:r w:rsidRPr="00E53729">
              <w:rPr>
                <w:rFonts w:ascii="Arial" w:hAnsi="Arial" w:cs="Arial"/>
              </w:rPr>
              <w:t>Implement</w:t>
            </w:r>
          </w:p>
        </w:tc>
        <w:tc>
          <w:tcPr>
            <w:tcW w:w="2538" w:type="dxa"/>
          </w:tcPr>
          <w:p w14:paraId="1701A7E9" w14:textId="563B6D67" w:rsidR="00F52997" w:rsidRPr="00E53729" w:rsidRDefault="00F52997" w:rsidP="00F52997">
            <w:pPr>
              <w:pStyle w:val="Default"/>
              <w:tabs>
                <w:tab w:val="left" w:pos="360"/>
                <w:tab w:val="left" w:pos="720"/>
                <w:tab w:val="left" w:pos="4320"/>
              </w:tabs>
            </w:pPr>
            <w:r w:rsidRPr="00E53729">
              <w:t xml:space="preserve">Conduct and document comprehensive risk assessments to identify, prioritize, and implement corrective action plans to eliminate safety and health hazards and minimize risk.  </w:t>
            </w:r>
            <w:r w:rsidRPr="00E53729">
              <w:lastRenderedPageBreak/>
              <w:t xml:space="preserve">EC.02.01.01, EP.1 &amp; 3 </w:t>
            </w:r>
          </w:p>
          <w:p w14:paraId="7A716C20" w14:textId="412CF28D" w:rsidR="00F52997" w:rsidRPr="00E53729" w:rsidRDefault="00F52997" w:rsidP="00F52997">
            <w:pPr>
              <w:pStyle w:val="Default"/>
              <w:tabs>
                <w:tab w:val="left" w:pos="360"/>
                <w:tab w:val="left" w:pos="720"/>
                <w:tab w:val="left" w:pos="4320"/>
              </w:tabs>
            </w:pPr>
            <w:r w:rsidRPr="00E53729">
              <w:t>H, AC, B - D - required for EP.1</w:t>
            </w:r>
          </w:p>
        </w:tc>
        <w:sdt>
          <w:sdtPr>
            <w:rPr>
              <w:rFonts w:ascii="Arial" w:hAnsi="Arial" w:cs="Arial"/>
            </w:rPr>
            <w:id w:val="-1311011786"/>
            <w:placeholder>
              <w:docPart w:val="8AA3432333E8442CB9F99E965C09B352"/>
            </w:placeholder>
          </w:sdtPr>
          <w:sdtContent>
            <w:sdt>
              <w:sdtPr>
                <w:rPr>
                  <w:rFonts w:ascii="Arial" w:hAnsi="Arial" w:cs="Arial"/>
                </w:rPr>
                <w:id w:val="1160975924"/>
                <w:placeholder>
                  <w:docPart w:val="64ADAF5CEF7D42AAB13F0CF8002177B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21" w14:textId="0A6FF54B"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14970482"/>
            <w:placeholder>
              <w:docPart w:val="B5949C1138E84F99A72D33118D6874F1"/>
            </w:placeholder>
          </w:sdtPr>
          <w:sdtContent>
            <w:sdt>
              <w:sdtPr>
                <w:rPr>
                  <w:rFonts w:ascii="Arial" w:hAnsi="Arial" w:cs="Arial"/>
                </w:rPr>
                <w:id w:val="-364447345"/>
                <w:placeholder>
                  <w:docPart w:val="45FA09DDC3FC41469FB19EF3C0212B9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17D7F919" w14:textId="2A1A4DB7"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22" w14:textId="76AAF723"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28" w14:textId="77777777" w:rsidTr="00664FBA">
        <w:tc>
          <w:tcPr>
            <w:tcW w:w="1697" w:type="dxa"/>
            <w:vMerge/>
          </w:tcPr>
          <w:p w14:paraId="7A716C24"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4D69D950" w14:textId="4EC435F7" w:rsidR="00F52997" w:rsidRPr="00E53729" w:rsidRDefault="00F52997" w:rsidP="00F52997">
            <w:pPr>
              <w:pStyle w:val="Default"/>
              <w:tabs>
                <w:tab w:val="left" w:pos="360"/>
                <w:tab w:val="left" w:pos="720"/>
                <w:tab w:val="left" w:pos="4320"/>
              </w:tabs>
            </w:pPr>
            <w:r w:rsidRPr="00E53729">
              <w:t>Conduct and document solution-focused risk assessments to manage hazards for which safety and health standards are absent and a clear resolution is not obvious.</w:t>
            </w:r>
          </w:p>
          <w:p w14:paraId="70C2B9B0" w14:textId="77777777" w:rsidR="00F52997" w:rsidRPr="00E53729" w:rsidRDefault="00F52997" w:rsidP="00F52997">
            <w:pPr>
              <w:pStyle w:val="Default"/>
              <w:tabs>
                <w:tab w:val="left" w:pos="360"/>
                <w:tab w:val="left" w:pos="720"/>
                <w:tab w:val="left" w:pos="4320"/>
              </w:tabs>
            </w:pPr>
            <w:r w:rsidRPr="00E53729">
              <w:t>EC.02.01.01, EP.1 &amp; 3</w:t>
            </w:r>
          </w:p>
          <w:p w14:paraId="7A716C25" w14:textId="22564C0A" w:rsidR="00F52997" w:rsidRPr="00E53729" w:rsidRDefault="00F52997" w:rsidP="00F52997">
            <w:pPr>
              <w:pStyle w:val="Default"/>
              <w:tabs>
                <w:tab w:val="left" w:pos="360"/>
                <w:tab w:val="left" w:pos="720"/>
                <w:tab w:val="left" w:pos="4320"/>
              </w:tabs>
            </w:pPr>
            <w:r w:rsidRPr="00E53729">
              <w:t xml:space="preserve">H, AC, B - D </w:t>
            </w:r>
          </w:p>
        </w:tc>
        <w:sdt>
          <w:sdtPr>
            <w:rPr>
              <w:rFonts w:ascii="Arial" w:hAnsi="Arial" w:cs="Arial"/>
            </w:rPr>
            <w:id w:val="1196509781"/>
            <w:placeholder>
              <w:docPart w:val="E7641C2F73F943F0A1C6EC9F314DB470"/>
            </w:placeholder>
          </w:sdtPr>
          <w:sdtContent>
            <w:sdt>
              <w:sdtPr>
                <w:rPr>
                  <w:rFonts w:ascii="Arial" w:hAnsi="Arial" w:cs="Arial"/>
                </w:rPr>
                <w:id w:val="-333147967"/>
                <w:placeholder>
                  <w:docPart w:val="643BC30E011B408EA9CFE4C3FCDDC6C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26" w14:textId="5E5B97AB"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747176234"/>
            <w:placeholder>
              <w:docPart w:val="258E9A97117D404E908B333B41E18CF0"/>
            </w:placeholder>
          </w:sdtPr>
          <w:sdtContent>
            <w:sdt>
              <w:sdtPr>
                <w:rPr>
                  <w:rFonts w:ascii="Arial" w:hAnsi="Arial" w:cs="Arial"/>
                </w:rPr>
                <w:id w:val="1431779210"/>
                <w:placeholder>
                  <w:docPart w:val="F9657BED6BDC47C78C367C22184349D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238B896" w14:textId="06A31B1E"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27" w14:textId="537BDF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2D" w14:textId="77777777" w:rsidTr="00664FBA">
        <w:tc>
          <w:tcPr>
            <w:tcW w:w="1697" w:type="dxa"/>
            <w:vMerge/>
          </w:tcPr>
          <w:p w14:paraId="7A716C29"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157716C3" w14:textId="77777777" w:rsidR="00F52997" w:rsidRPr="00E53729" w:rsidRDefault="00F52997" w:rsidP="00F52997">
            <w:pPr>
              <w:pStyle w:val="Default"/>
              <w:tabs>
                <w:tab w:val="left" w:pos="360"/>
                <w:tab w:val="left" w:pos="720"/>
                <w:tab w:val="left" w:pos="4320"/>
              </w:tabs>
            </w:pPr>
            <w:r w:rsidRPr="00E53729">
              <w:t>Maintain a current, written HMW inventory. EC.02.02.01, EP.1</w:t>
            </w:r>
          </w:p>
          <w:p w14:paraId="7A716C2A" w14:textId="0ABC3AF7"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1985071668"/>
            <w:placeholder>
              <w:docPart w:val="B1151AB855E34A518DF3B10C2D92D2C6"/>
            </w:placeholder>
          </w:sdtPr>
          <w:sdtContent>
            <w:sdt>
              <w:sdtPr>
                <w:rPr>
                  <w:rFonts w:ascii="Arial" w:hAnsi="Arial" w:cs="Arial"/>
                </w:rPr>
                <w:id w:val="485902376"/>
                <w:placeholder>
                  <w:docPart w:val="A0555F158C15465FBF9CEEC30F25EE7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2B" w14:textId="0882FD4E"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730538700"/>
            <w:placeholder>
              <w:docPart w:val="1ED034E3C4BC4A77ACC112CEDAB7DDB5"/>
            </w:placeholder>
          </w:sdtPr>
          <w:sdtContent>
            <w:sdt>
              <w:sdtPr>
                <w:rPr>
                  <w:rFonts w:ascii="Arial" w:hAnsi="Arial" w:cs="Arial"/>
                </w:rPr>
                <w:id w:val="1926608164"/>
                <w:placeholder>
                  <w:docPart w:val="36B98889949349878CECDB8501F73BF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F2BA37E" w14:textId="476F9A40"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2C" w14:textId="650E42F5"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32" w14:textId="77777777" w:rsidTr="00664FBA">
        <w:tc>
          <w:tcPr>
            <w:tcW w:w="1697" w:type="dxa"/>
            <w:vMerge/>
          </w:tcPr>
          <w:p w14:paraId="7A716C2E" w14:textId="24B1C8F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C816471" w14:textId="77777777" w:rsidR="00F52997" w:rsidRPr="00E53729" w:rsidRDefault="00F52997" w:rsidP="00F52997">
            <w:pPr>
              <w:pStyle w:val="Default"/>
              <w:tabs>
                <w:tab w:val="left" w:pos="360"/>
                <w:tab w:val="left" w:pos="720"/>
                <w:tab w:val="left" w:pos="4320"/>
              </w:tabs>
            </w:pPr>
            <w:r w:rsidRPr="00E53729">
              <w:t>Maintain written effective spill response procedures.  EC.02.02.01, EP.3</w:t>
            </w:r>
          </w:p>
          <w:p w14:paraId="7A716C2F" w14:textId="0631FBB7"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1996289492"/>
            <w:placeholder>
              <w:docPart w:val="B46362C7B3F94DB6ACD5EECC9DC2F649"/>
            </w:placeholder>
          </w:sdtPr>
          <w:sdtContent>
            <w:sdt>
              <w:sdtPr>
                <w:rPr>
                  <w:rFonts w:ascii="Arial" w:hAnsi="Arial" w:cs="Arial"/>
                </w:rPr>
                <w:id w:val="671227013"/>
                <w:placeholder>
                  <w:docPart w:val="3949C3663C244C409DC7E7B3A6959FE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30" w14:textId="73CF3194"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39268602"/>
            <w:placeholder>
              <w:docPart w:val="C6FDC0C071794CAA9C73172302757873"/>
            </w:placeholder>
          </w:sdtPr>
          <w:sdtContent>
            <w:sdt>
              <w:sdtPr>
                <w:rPr>
                  <w:rFonts w:ascii="Arial" w:hAnsi="Arial" w:cs="Arial"/>
                </w:rPr>
                <w:id w:val="-164552165"/>
                <w:placeholder>
                  <w:docPart w:val="93E6D09A84504354BE8FBAF094E7711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4C2C1E92" w14:textId="61CA23D9"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31" w14:textId="782C079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37" w14:textId="77777777" w:rsidTr="00664FBA">
        <w:tc>
          <w:tcPr>
            <w:tcW w:w="1697" w:type="dxa"/>
            <w:vMerge/>
          </w:tcPr>
          <w:p w14:paraId="7A716C33" w14:textId="51817203"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6CCA23BC" w14:textId="77777777" w:rsidR="00F52997" w:rsidRPr="00E53729" w:rsidRDefault="00F52997" w:rsidP="00F52997">
            <w:pPr>
              <w:pStyle w:val="Default"/>
              <w:tabs>
                <w:tab w:val="left" w:pos="360"/>
                <w:tab w:val="left" w:pos="720"/>
                <w:tab w:val="left" w:pos="4320"/>
              </w:tabs>
            </w:pPr>
            <w:r w:rsidRPr="00E53729">
              <w:t>Monitor staff during an actual or simulated spill to verify that they respond correctly. EC.02.02.01, EP.4</w:t>
            </w:r>
          </w:p>
          <w:p w14:paraId="7A716C34" w14:textId="21C9D5DD"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795593990"/>
            <w:placeholder>
              <w:docPart w:val="FF6B5B3D0FA648E7B5B46B4087EB33CB"/>
            </w:placeholder>
          </w:sdtPr>
          <w:sdtContent>
            <w:sdt>
              <w:sdtPr>
                <w:rPr>
                  <w:rFonts w:ascii="Arial" w:hAnsi="Arial" w:cs="Arial"/>
                </w:rPr>
                <w:id w:val="-1855566467"/>
                <w:placeholder>
                  <w:docPart w:val="55438832C23C43A190EBBAF987FD8E1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35" w14:textId="7D6B241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874516496"/>
            <w:placeholder>
              <w:docPart w:val="D2A7B91D67C246A3A016E81A1FA82435"/>
            </w:placeholder>
          </w:sdtPr>
          <w:sdtContent>
            <w:sdt>
              <w:sdtPr>
                <w:rPr>
                  <w:rFonts w:ascii="Arial" w:hAnsi="Arial" w:cs="Arial"/>
                </w:rPr>
                <w:id w:val="-2059001548"/>
                <w:placeholder>
                  <w:docPart w:val="25EB4E0E22B242D4BC671761ED19429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1BBA333" w14:textId="12A3938C"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36" w14:textId="539DA479"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3C" w14:textId="77777777" w:rsidTr="00664FBA">
        <w:tc>
          <w:tcPr>
            <w:tcW w:w="1697" w:type="dxa"/>
            <w:vMerge/>
          </w:tcPr>
          <w:p w14:paraId="7A716C38"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51601216" w14:textId="554A1AF4" w:rsidR="00F52997" w:rsidRPr="00E53729" w:rsidRDefault="00F52997" w:rsidP="00F52997">
            <w:pPr>
              <w:pStyle w:val="Default"/>
              <w:tabs>
                <w:tab w:val="left" w:pos="360"/>
                <w:tab w:val="left" w:pos="720"/>
                <w:tab w:val="left" w:pos="4320"/>
              </w:tabs>
            </w:pPr>
            <w:r w:rsidRPr="00E53729">
              <w:t>Develop controls to manage HWM from cradle to grave. EC.02.02.01, EP.5</w:t>
            </w:r>
          </w:p>
          <w:p w14:paraId="7A716C39" w14:textId="7A87E69D"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30672515"/>
            <w:placeholder>
              <w:docPart w:val="D7AEB7E5EF644E23B615FEAC01E4B3D9"/>
            </w:placeholder>
          </w:sdtPr>
          <w:sdtContent>
            <w:sdt>
              <w:sdtPr>
                <w:rPr>
                  <w:rFonts w:ascii="Arial" w:hAnsi="Arial" w:cs="Arial"/>
                </w:rPr>
                <w:id w:val="-148987585"/>
                <w:placeholder>
                  <w:docPart w:val="D3C37F7BF5214566B2EE53777CD7272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3A" w14:textId="56F8B445"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01070095"/>
            <w:placeholder>
              <w:docPart w:val="1D1E6CE0FC6543D1A30A765D3E1CCFC6"/>
            </w:placeholder>
          </w:sdtPr>
          <w:sdtContent>
            <w:sdt>
              <w:sdtPr>
                <w:rPr>
                  <w:rFonts w:ascii="Arial" w:hAnsi="Arial" w:cs="Arial"/>
                </w:rPr>
                <w:id w:val="-1771003323"/>
                <w:placeholder>
                  <w:docPart w:val="E1D4068984B34423B67CC69206C0F2C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1B331BA" w14:textId="4F385037"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3B" w14:textId="7670D548"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641789BE" w14:textId="77777777" w:rsidTr="00664FBA">
        <w:tc>
          <w:tcPr>
            <w:tcW w:w="1697" w:type="dxa"/>
            <w:vMerge/>
          </w:tcPr>
          <w:p w14:paraId="0D5EF29D"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56343550" w14:textId="21C51010" w:rsidR="00F52997" w:rsidRPr="00E53729" w:rsidRDefault="00F52997" w:rsidP="00F52997">
            <w:pPr>
              <w:pStyle w:val="Default"/>
              <w:tabs>
                <w:tab w:val="left" w:pos="360"/>
                <w:tab w:val="left" w:pos="720"/>
                <w:tab w:val="left" w:pos="4320"/>
              </w:tabs>
            </w:pPr>
            <w:r w:rsidRPr="00E53729">
              <w:t xml:space="preserve">Develop a policy on the safe, storage and handling of compressed gas cylinders, including prohibition of </w:t>
            </w:r>
            <w:proofErr w:type="spellStart"/>
            <w:r w:rsidRPr="00E53729">
              <w:t>transfilling</w:t>
            </w:r>
            <w:proofErr w:type="spellEnd"/>
            <w:r w:rsidRPr="00E53729">
              <w:t xml:space="preserve"> cylinders in patient care areas.  EC.02.05.09, EP.12 &amp; 13</w:t>
            </w:r>
          </w:p>
          <w:p w14:paraId="0E8E1933" w14:textId="2BEE15BB"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881051404"/>
            <w:placeholder>
              <w:docPart w:val="63097C0D3EC44A7F853F46A32EA480A8"/>
            </w:placeholder>
          </w:sdtPr>
          <w:sdtContent>
            <w:sdt>
              <w:sdtPr>
                <w:rPr>
                  <w:rFonts w:ascii="Arial" w:hAnsi="Arial" w:cs="Arial"/>
                </w:rPr>
                <w:id w:val="-474602202"/>
                <w:placeholder>
                  <w:docPart w:val="A0CB0D54E6B343A693EF7362E0AE861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C697AC9" w14:textId="40E5FB8B"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129544944"/>
            <w:placeholder>
              <w:docPart w:val="C6F134A01CFA45B3B4F9044229AE5377"/>
            </w:placeholder>
          </w:sdtPr>
          <w:sdtContent>
            <w:sdt>
              <w:sdtPr>
                <w:rPr>
                  <w:rFonts w:ascii="Arial" w:hAnsi="Arial" w:cs="Arial"/>
                </w:rPr>
                <w:id w:val="1534233228"/>
                <w:placeholder>
                  <w:docPart w:val="FDF52A5FC3044EE5838D6B5BA2B32B2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598793C" w14:textId="4416BF1F"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56FFBB0"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01C4FF6E" w14:textId="77777777" w:rsidTr="00664FBA">
        <w:tc>
          <w:tcPr>
            <w:tcW w:w="1697" w:type="dxa"/>
            <w:vMerge/>
          </w:tcPr>
          <w:p w14:paraId="1272CEEA"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8C1DCD0" w14:textId="77777777" w:rsidR="00F52997" w:rsidRPr="00E53729" w:rsidRDefault="00F52997" w:rsidP="00F52997">
            <w:pPr>
              <w:pStyle w:val="Default"/>
              <w:tabs>
                <w:tab w:val="left" w:pos="360"/>
                <w:tab w:val="left" w:pos="720"/>
                <w:tab w:val="left" w:pos="4320"/>
              </w:tabs>
            </w:pPr>
            <w:r w:rsidRPr="00E53729">
              <w:t>Test and mark compressed gas cylinders according to NFPA 99-2012: 5.1.3.1.1 - 5.1.3.1.7.</w:t>
            </w:r>
          </w:p>
          <w:p w14:paraId="1E86A9A8" w14:textId="77777777" w:rsidR="00F52997" w:rsidRPr="00E53729" w:rsidRDefault="00F52997" w:rsidP="00F52997">
            <w:pPr>
              <w:pStyle w:val="Default"/>
              <w:tabs>
                <w:tab w:val="left" w:pos="360"/>
                <w:tab w:val="left" w:pos="720"/>
                <w:tab w:val="left" w:pos="4320"/>
              </w:tabs>
            </w:pPr>
            <w:r w:rsidRPr="00E53729">
              <w:t>EC.02.05.09, EP.3</w:t>
            </w:r>
          </w:p>
          <w:p w14:paraId="597890BE" w14:textId="1F6DDDF3" w:rsidR="00F52997" w:rsidRPr="00E53729" w:rsidRDefault="00F52997" w:rsidP="00F52997">
            <w:pPr>
              <w:pStyle w:val="Default"/>
              <w:tabs>
                <w:tab w:val="left" w:pos="360"/>
                <w:tab w:val="left" w:pos="720"/>
                <w:tab w:val="left" w:pos="4320"/>
              </w:tabs>
            </w:pPr>
            <w:r w:rsidRPr="00E53729">
              <w:t xml:space="preserve">H, AC, B </w:t>
            </w:r>
          </w:p>
        </w:tc>
        <w:sdt>
          <w:sdtPr>
            <w:rPr>
              <w:rFonts w:ascii="Arial" w:hAnsi="Arial" w:cs="Arial"/>
            </w:rPr>
            <w:id w:val="-1516609963"/>
            <w:placeholder>
              <w:docPart w:val="67E32591D7974231AC221796469DC001"/>
            </w:placeholder>
          </w:sdtPr>
          <w:sdtContent>
            <w:sdt>
              <w:sdtPr>
                <w:rPr>
                  <w:rFonts w:ascii="Arial" w:hAnsi="Arial" w:cs="Arial"/>
                </w:rPr>
                <w:id w:val="1134288907"/>
                <w:placeholder>
                  <w:docPart w:val="F90643B5C1924024850E29C12754B26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155A989" w14:textId="3BE714DF"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60294632"/>
            <w:placeholder>
              <w:docPart w:val="4619E653C52C417388BD2274A9774994"/>
            </w:placeholder>
          </w:sdtPr>
          <w:sdtContent>
            <w:sdt>
              <w:sdtPr>
                <w:rPr>
                  <w:rFonts w:ascii="Arial" w:hAnsi="Arial" w:cs="Arial"/>
                </w:rPr>
                <w:id w:val="1012792461"/>
                <w:placeholder>
                  <w:docPart w:val="DAFAFB79D4294927A7CC05895ABE123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4E559E72" w14:textId="15C0A16E"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45AC65AA"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0073772E" w14:textId="77777777" w:rsidTr="00664FBA">
        <w:tc>
          <w:tcPr>
            <w:tcW w:w="1697" w:type="dxa"/>
            <w:vMerge/>
          </w:tcPr>
          <w:p w14:paraId="06827EFC" w14:textId="2F274728"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191F4B01" w14:textId="77777777" w:rsidR="00F52997" w:rsidRPr="00E53729" w:rsidRDefault="00F52997" w:rsidP="00F52997">
            <w:pPr>
              <w:pStyle w:val="Default"/>
              <w:tabs>
                <w:tab w:val="left" w:pos="360"/>
                <w:tab w:val="left" w:pos="720"/>
                <w:tab w:val="left" w:pos="4320"/>
              </w:tabs>
            </w:pPr>
            <w:r w:rsidRPr="00E53729">
              <w:t>Properly label compressed gas storage areas.</w:t>
            </w:r>
          </w:p>
          <w:p w14:paraId="71FA2A0B" w14:textId="1D3623C8" w:rsidR="00F52997" w:rsidRPr="00E53729" w:rsidRDefault="00F52997" w:rsidP="00F52997">
            <w:pPr>
              <w:pStyle w:val="Default"/>
              <w:tabs>
                <w:tab w:val="left" w:pos="360"/>
                <w:tab w:val="left" w:pos="720"/>
                <w:tab w:val="left" w:pos="4320"/>
              </w:tabs>
            </w:pPr>
            <w:r w:rsidRPr="00E53729">
              <w:t>EC.02.05.09, EP.4 &amp; 5.</w:t>
            </w:r>
          </w:p>
          <w:p w14:paraId="574E46E9" w14:textId="252BD279"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874885938"/>
            <w:placeholder>
              <w:docPart w:val="CD913C1492704237927DAAF3B605AA2E"/>
            </w:placeholder>
          </w:sdtPr>
          <w:sdtContent>
            <w:sdt>
              <w:sdtPr>
                <w:rPr>
                  <w:rFonts w:ascii="Arial" w:hAnsi="Arial" w:cs="Arial"/>
                </w:rPr>
                <w:id w:val="1120273779"/>
                <w:placeholder>
                  <w:docPart w:val="46EDE23E82F043A2B9C8887A905BB85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1034FC7" w14:textId="28411131"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51278121"/>
            <w:placeholder>
              <w:docPart w:val="6DEB0A27B6F247118BC33B71E76E8CDA"/>
            </w:placeholder>
          </w:sdtPr>
          <w:sdtContent>
            <w:sdt>
              <w:sdtPr>
                <w:rPr>
                  <w:rFonts w:ascii="Arial" w:hAnsi="Arial" w:cs="Arial"/>
                </w:rPr>
                <w:id w:val="-831603050"/>
                <w:placeholder>
                  <w:docPart w:val="8B3BE88D4414456AA4890CAF483EF53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7187E27" w14:textId="738C6CED"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1AC778E"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332013D8" w14:textId="77777777" w:rsidTr="00664FBA">
        <w:tc>
          <w:tcPr>
            <w:tcW w:w="1697" w:type="dxa"/>
            <w:vMerge/>
          </w:tcPr>
          <w:p w14:paraId="6F5C850D" w14:textId="608D170A"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9F1C038" w14:textId="11E6FCD4" w:rsidR="00F52997" w:rsidRPr="00E53729" w:rsidRDefault="00F52997" w:rsidP="00F52997">
            <w:pPr>
              <w:pStyle w:val="Default"/>
              <w:tabs>
                <w:tab w:val="left" w:pos="360"/>
                <w:tab w:val="left" w:pos="720"/>
                <w:tab w:val="left" w:pos="4320"/>
              </w:tabs>
            </w:pPr>
            <w:r w:rsidRPr="00E53729">
              <w:t>Rotate compressed gas cylinders to ensure first in, first out.</w:t>
            </w:r>
          </w:p>
          <w:p w14:paraId="72EC12D7" w14:textId="7ED53319" w:rsidR="00F52997" w:rsidRPr="00E53729" w:rsidRDefault="00F52997" w:rsidP="00F52997">
            <w:pPr>
              <w:pStyle w:val="Default"/>
              <w:tabs>
                <w:tab w:val="left" w:pos="360"/>
                <w:tab w:val="left" w:pos="720"/>
                <w:tab w:val="left" w:pos="4320"/>
              </w:tabs>
            </w:pPr>
            <w:r w:rsidRPr="00E53729">
              <w:t>EC.02.05.09, EP.5</w:t>
            </w:r>
          </w:p>
          <w:p w14:paraId="4B69425A" w14:textId="659BAF33"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723872849"/>
            <w:placeholder>
              <w:docPart w:val="223024D4244349ACA9B9C6FB779DE235"/>
            </w:placeholder>
          </w:sdtPr>
          <w:sdtContent>
            <w:sdt>
              <w:sdtPr>
                <w:rPr>
                  <w:rFonts w:ascii="Arial" w:hAnsi="Arial" w:cs="Arial"/>
                </w:rPr>
                <w:id w:val="507264889"/>
                <w:placeholder>
                  <w:docPart w:val="08BF4F2F0C83457F9F759F30F9C387B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0234FA3" w14:textId="25281865"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372122127"/>
            <w:placeholder>
              <w:docPart w:val="91BF55B265474D5FAC1A41D0F5DA1EA4"/>
            </w:placeholder>
          </w:sdtPr>
          <w:sdtContent>
            <w:sdt>
              <w:sdtPr>
                <w:rPr>
                  <w:rFonts w:ascii="Arial" w:hAnsi="Arial" w:cs="Arial"/>
                </w:rPr>
                <w:id w:val="-139194265"/>
                <w:placeholder>
                  <w:docPart w:val="1E96BC42F8ED49DF9EBE7E3870827F0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05B2EAFF" w14:textId="3FD43E2C"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3BEDF6C1"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2DD8A200" w14:textId="77777777" w:rsidTr="00664FBA">
        <w:tc>
          <w:tcPr>
            <w:tcW w:w="1697" w:type="dxa"/>
            <w:vMerge/>
          </w:tcPr>
          <w:p w14:paraId="0D1C0A46" w14:textId="1A67CBFC"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65E5A2D8" w14:textId="4DFA6CB8" w:rsidR="00F52997" w:rsidRPr="00E53729" w:rsidRDefault="00F52997" w:rsidP="00F52997">
            <w:pPr>
              <w:pStyle w:val="Default"/>
              <w:tabs>
                <w:tab w:val="left" w:pos="360"/>
                <w:tab w:val="left" w:pos="720"/>
                <w:tab w:val="left" w:pos="4320"/>
              </w:tabs>
            </w:pPr>
            <w:r w:rsidRPr="00E53729">
              <w:t xml:space="preserve">Limit quantities </w:t>
            </w:r>
            <w:proofErr w:type="gramStart"/>
            <w:r w:rsidRPr="00E53729">
              <w:t>of  compressed</w:t>
            </w:r>
            <w:proofErr w:type="gramEnd"/>
            <w:r w:rsidRPr="00E53729">
              <w:t xml:space="preserve"> gas cylinders in storage areas per NFPA 99-2012: 5.1.3.1; 5.1.3.2.3; 5.2.3.1; 5.3.10; 11.3; 11.6.5.2.1. </w:t>
            </w:r>
          </w:p>
          <w:p w14:paraId="1D00813B" w14:textId="5B3D4181" w:rsidR="00F52997" w:rsidRPr="00E53729" w:rsidRDefault="00F52997" w:rsidP="00F52997">
            <w:pPr>
              <w:pStyle w:val="Default"/>
              <w:tabs>
                <w:tab w:val="left" w:pos="360"/>
                <w:tab w:val="left" w:pos="720"/>
                <w:tab w:val="left" w:pos="4320"/>
              </w:tabs>
            </w:pPr>
            <w:r w:rsidRPr="00E53729">
              <w:t>EC.02.05.09, EP.6</w:t>
            </w:r>
          </w:p>
          <w:p w14:paraId="07C2E0B2" w14:textId="31AA3CA8"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922711898"/>
            <w:placeholder>
              <w:docPart w:val="C9B103272B0F4F9AB0C245723AC5070A"/>
            </w:placeholder>
          </w:sdtPr>
          <w:sdtContent>
            <w:sdt>
              <w:sdtPr>
                <w:rPr>
                  <w:rFonts w:ascii="Arial" w:hAnsi="Arial" w:cs="Arial"/>
                </w:rPr>
                <w:id w:val="974565951"/>
                <w:placeholder>
                  <w:docPart w:val="ADB63DDC52B2494786046A1ED35DA3C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A32C828" w14:textId="45645577"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869906933"/>
            <w:placeholder>
              <w:docPart w:val="70D4642D14C54A97B71DDAE9DBA814A2"/>
            </w:placeholder>
          </w:sdtPr>
          <w:sdtContent>
            <w:sdt>
              <w:sdtPr>
                <w:rPr>
                  <w:rFonts w:ascii="Arial" w:hAnsi="Arial" w:cs="Arial"/>
                </w:rPr>
                <w:id w:val="1928997989"/>
                <w:placeholder>
                  <w:docPart w:val="62A64E17F28747C3B35F67B3EE813A5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93588E9" w14:textId="3CF9A101"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45D23F71"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41" w14:textId="77777777" w:rsidTr="00664FBA">
        <w:tc>
          <w:tcPr>
            <w:tcW w:w="1697" w:type="dxa"/>
            <w:vMerge/>
          </w:tcPr>
          <w:p w14:paraId="7A716C3D" w14:textId="376A6E5B"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3B5F7710" w14:textId="77777777" w:rsidR="00F52997" w:rsidRPr="00E53729" w:rsidRDefault="00F52997" w:rsidP="00F52997">
            <w:pPr>
              <w:pStyle w:val="Default"/>
              <w:tabs>
                <w:tab w:val="left" w:pos="360"/>
                <w:tab w:val="left" w:pos="720"/>
                <w:tab w:val="left" w:pos="4320"/>
              </w:tabs>
            </w:pPr>
            <w:r w:rsidRPr="00E53729">
              <w:t>Develop controls to manage radioactive materials from cradle to grave EC.02.02.01, EP.6</w:t>
            </w:r>
          </w:p>
          <w:p w14:paraId="7A716C3E" w14:textId="079B4DB4"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341895644"/>
            <w:placeholder>
              <w:docPart w:val="C3402D74372B42B886B59484FCC37963"/>
            </w:placeholder>
          </w:sdtPr>
          <w:sdtContent>
            <w:sdt>
              <w:sdtPr>
                <w:rPr>
                  <w:rFonts w:ascii="Arial" w:hAnsi="Arial" w:cs="Arial"/>
                </w:rPr>
                <w:id w:val="161976952"/>
                <w:placeholder>
                  <w:docPart w:val="5EF0304B785442B9A171D5F0C2FD400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3F" w14:textId="0FD355D0"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22572313"/>
            <w:placeholder>
              <w:docPart w:val="871E85C621724CB9A9DB12558CE3C14C"/>
            </w:placeholder>
          </w:sdtPr>
          <w:sdtContent>
            <w:sdt>
              <w:sdtPr>
                <w:rPr>
                  <w:rFonts w:ascii="Arial" w:hAnsi="Arial" w:cs="Arial"/>
                </w:rPr>
                <w:id w:val="1797869515"/>
                <w:placeholder>
                  <w:docPart w:val="69B8938F4C1D4BCFB2C3AE24EE88F65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1589ACD1" w14:textId="3B3D9452"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40" w14:textId="32878F1A"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46" w14:textId="77777777" w:rsidTr="00664FBA">
        <w:tc>
          <w:tcPr>
            <w:tcW w:w="1697" w:type="dxa"/>
            <w:vMerge/>
          </w:tcPr>
          <w:p w14:paraId="7A716C42" w14:textId="15CD7F5A"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C3C7FC3" w14:textId="77777777" w:rsidR="00F52997" w:rsidRPr="00E53729" w:rsidRDefault="00F52997" w:rsidP="00F52997">
            <w:pPr>
              <w:pStyle w:val="Default"/>
              <w:tabs>
                <w:tab w:val="left" w:pos="360"/>
                <w:tab w:val="left" w:pos="720"/>
                <w:tab w:val="left" w:pos="4320"/>
              </w:tabs>
            </w:pPr>
            <w:r w:rsidRPr="00E53729">
              <w:t>Develop controls to manage hazardous energy sources EC.02.02.01, EP.7</w:t>
            </w:r>
          </w:p>
          <w:p w14:paraId="7A716C43" w14:textId="07FE1072"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310014811"/>
            <w:placeholder>
              <w:docPart w:val="00A41B4F4D8F4F3AB3C13BE299E0F122"/>
            </w:placeholder>
          </w:sdtPr>
          <w:sdtContent>
            <w:sdt>
              <w:sdtPr>
                <w:rPr>
                  <w:rFonts w:ascii="Arial" w:hAnsi="Arial" w:cs="Arial"/>
                </w:rPr>
                <w:id w:val="-1707863863"/>
                <w:placeholder>
                  <w:docPart w:val="AFBC094198E742CDA937BAA5D25ACFB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44" w14:textId="7E83E6F2"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856878344"/>
            <w:placeholder>
              <w:docPart w:val="87A30E5236344F6CA5D1FD858E9D5A6D"/>
            </w:placeholder>
          </w:sdtPr>
          <w:sdtContent>
            <w:sdt>
              <w:sdtPr>
                <w:rPr>
                  <w:rFonts w:ascii="Arial" w:hAnsi="Arial" w:cs="Arial"/>
                </w:rPr>
                <w:id w:val="-280802657"/>
                <w:placeholder>
                  <w:docPart w:val="41460A5DFB56461CB4731BD5370B101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6F43B2B" w14:textId="0B8D0F98"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45" w14:textId="5DB795A1"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B2C7F01" w14:textId="77777777" w:rsidTr="00664FBA">
        <w:tc>
          <w:tcPr>
            <w:tcW w:w="1697" w:type="dxa"/>
            <w:vMerge/>
          </w:tcPr>
          <w:p w14:paraId="7FA7BC57"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6292C736" w14:textId="77777777" w:rsidR="00F52997" w:rsidRPr="00E53729" w:rsidRDefault="00F52997" w:rsidP="00F52997">
            <w:pPr>
              <w:pStyle w:val="Default"/>
              <w:tabs>
                <w:tab w:val="left" w:pos="360"/>
                <w:tab w:val="left" w:pos="720"/>
                <w:tab w:val="left" w:pos="4320"/>
              </w:tabs>
            </w:pPr>
            <w:r w:rsidRPr="00E53729">
              <w:t xml:space="preserve">Where computed tomography (CT), positron emission tomography (PET), or nuclear medicine (NM) services are provided, a radiation safety officer reviews staff </w:t>
            </w:r>
            <w:proofErr w:type="spellStart"/>
            <w:r w:rsidRPr="00E53729">
              <w:t>dosimitery</w:t>
            </w:r>
            <w:proofErr w:type="spellEnd"/>
            <w:r w:rsidRPr="00E53729">
              <w:t xml:space="preserve"> monitoring results quarterly.</w:t>
            </w:r>
          </w:p>
          <w:p w14:paraId="2C5CC0FC" w14:textId="77777777" w:rsidR="00F52997" w:rsidRPr="00E53729" w:rsidRDefault="00F52997" w:rsidP="00F52997">
            <w:pPr>
              <w:pStyle w:val="Default"/>
              <w:tabs>
                <w:tab w:val="left" w:pos="360"/>
                <w:tab w:val="left" w:pos="720"/>
                <w:tab w:val="left" w:pos="4320"/>
              </w:tabs>
            </w:pPr>
            <w:r w:rsidRPr="00E53729">
              <w:t>EC.02.02.01, EP17</w:t>
            </w:r>
          </w:p>
          <w:p w14:paraId="60F141BA" w14:textId="0BF56C72"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24561425"/>
            <w:placeholder>
              <w:docPart w:val="C88A87FCA97140D8898F30514B27C2E9"/>
            </w:placeholder>
          </w:sdtPr>
          <w:sdtContent>
            <w:sdt>
              <w:sdtPr>
                <w:rPr>
                  <w:rFonts w:ascii="Arial" w:hAnsi="Arial" w:cs="Arial"/>
                </w:rPr>
                <w:id w:val="1838966085"/>
                <w:placeholder>
                  <w:docPart w:val="EA3076C6B0A14D28BAEBAF4E2F49C26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2735A9C" w14:textId="2E79CAE1"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501192509"/>
            <w:placeholder>
              <w:docPart w:val="DD34841F823346C1BD550A9B4BACEF53"/>
            </w:placeholder>
          </w:sdtPr>
          <w:sdtContent>
            <w:sdt>
              <w:sdtPr>
                <w:rPr>
                  <w:rFonts w:ascii="Arial" w:hAnsi="Arial" w:cs="Arial"/>
                </w:rPr>
                <w:id w:val="194665703"/>
                <w:placeholder>
                  <w:docPart w:val="4F4D0B61C3834F59AB597A357A2B34D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3E67C493" w14:textId="32CE0674"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2DED1432"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22155D21" w14:textId="77777777" w:rsidTr="00664FBA">
        <w:tc>
          <w:tcPr>
            <w:tcW w:w="1697" w:type="dxa"/>
            <w:vMerge/>
          </w:tcPr>
          <w:p w14:paraId="7117E9B7"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3BEC980B" w14:textId="15EBC0D1" w:rsidR="00F52997" w:rsidRPr="00E53729" w:rsidRDefault="00F52997" w:rsidP="00F52997">
            <w:pPr>
              <w:pStyle w:val="Default"/>
              <w:tabs>
                <w:tab w:val="left" w:pos="360"/>
                <w:tab w:val="left" w:pos="720"/>
                <w:tab w:val="left" w:pos="4320"/>
              </w:tabs>
            </w:pPr>
            <w:r w:rsidRPr="00E53729">
              <w:t xml:space="preserve">Implement quality control and </w:t>
            </w:r>
            <w:r w:rsidRPr="00E53729">
              <w:lastRenderedPageBreak/>
              <w:t>maintenance activities to maintain quality of diagnostic CT, PET, MRI, &amp; NM images.</w:t>
            </w:r>
          </w:p>
          <w:p w14:paraId="35077848" w14:textId="6D2A5BC1" w:rsidR="00F52997" w:rsidRPr="00E53729" w:rsidRDefault="00F52997" w:rsidP="00F52997">
            <w:pPr>
              <w:pStyle w:val="Default"/>
              <w:tabs>
                <w:tab w:val="left" w:pos="360"/>
                <w:tab w:val="left" w:pos="720"/>
                <w:tab w:val="left" w:pos="4320"/>
              </w:tabs>
            </w:pPr>
            <w:r w:rsidRPr="00E53729">
              <w:t xml:space="preserve">EC.02.04.01, EP.10 </w:t>
            </w:r>
          </w:p>
          <w:p w14:paraId="3D6DF955" w14:textId="206E19F8"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2092220631"/>
            <w:placeholder>
              <w:docPart w:val="16BD099DB4384E189FBD4CF27B0CCABD"/>
            </w:placeholder>
          </w:sdtPr>
          <w:sdtContent>
            <w:sdt>
              <w:sdtPr>
                <w:rPr>
                  <w:rFonts w:ascii="Arial" w:hAnsi="Arial" w:cs="Arial"/>
                </w:rPr>
                <w:id w:val="1805809512"/>
                <w:placeholder>
                  <w:docPart w:val="D241DA14908A4B23B9D3991EC67FB24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F03026D" w14:textId="1F01F9A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99189606"/>
            <w:placeholder>
              <w:docPart w:val="64E672650EAC4497B0EF5988374DC1AD"/>
            </w:placeholder>
          </w:sdtPr>
          <w:sdtContent>
            <w:sdt>
              <w:sdtPr>
                <w:rPr>
                  <w:rFonts w:ascii="Arial" w:hAnsi="Arial" w:cs="Arial"/>
                </w:rPr>
                <w:id w:val="-41139676"/>
                <w:placeholder>
                  <w:docPart w:val="35EBE511DFFA4776814AF1208747F6C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180F38D" w14:textId="5C26E76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B0C4DE6"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0A22536C" w14:textId="77777777" w:rsidTr="00664FBA">
        <w:tc>
          <w:tcPr>
            <w:tcW w:w="1697" w:type="dxa"/>
            <w:vMerge/>
          </w:tcPr>
          <w:p w14:paraId="6663C2E5" w14:textId="7A9E27E9"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56B27558" w14:textId="77777777" w:rsidR="00F52997" w:rsidRPr="00E53729" w:rsidRDefault="00F52997" w:rsidP="00F52997">
            <w:pPr>
              <w:pStyle w:val="Default"/>
              <w:tabs>
                <w:tab w:val="left" w:pos="360"/>
                <w:tab w:val="left" w:pos="720"/>
                <w:tab w:val="left" w:pos="4320"/>
              </w:tabs>
            </w:pPr>
            <w:r w:rsidRPr="00E53729">
              <w:t>Manage magnetic resonance imaging (MRI) patient and staff safety risks. EC.02.01.01, EP.14 &amp; 16</w:t>
            </w:r>
          </w:p>
          <w:p w14:paraId="1C38B6F1" w14:textId="0216BDF1"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115372278"/>
            <w:placeholder>
              <w:docPart w:val="CE58615AC0354B278A6EBC624FDA3492"/>
            </w:placeholder>
          </w:sdtPr>
          <w:sdtContent>
            <w:sdt>
              <w:sdtPr>
                <w:rPr>
                  <w:rFonts w:ascii="Arial" w:hAnsi="Arial" w:cs="Arial"/>
                </w:rPr>
                <w:id w:val="1752393889"/>
                <w:placeholder>
                  <w:docPart w:val="36EDADCEB4B24C038EA603BEE1996D9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6CEF6AB" w14:textId="19F9A6C4"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06808934"/>
            <w:placeholder>
              <w:docPart w:val="BDA264E1FCB4441995991263F5C9A9B2"/>
            </w:placeholder>
          </w:sdtPr>
          <w:sdtContent>
            <w:sdt>
              <w:sdtPr>
                <w:rPr>
                  <w:rFonts w:ascii="Arial" w:hAnsi="Arial" w:cs="Arial"/>
                </w:rPr>
                <w:id w:val="276754662"/>
                <w:placeholder>
                  <w:docPart w:val="14F53CFA67BD44899C7D94CFADA18C6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0CD9E407" w14:textId="0C11E5D1"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1E0D9538" w14:textId="12CE5EC9"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657ADEDE" w14:textId="77777777" w:rsidTr="00664FBA">
        <w:tc>
          <w:tcPr>
            <w:tcW w:w="1697" w:type="dxa"/>
            <w:vMerge/>
          </w:tcPr>
          <w:p w14:paraId="02D083F6"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3A531379" w14:textId="72DB0654" w:rsidR="00F52997" w:rsidRPr="00E53729" w:rsidRDefault="00F52997" w:rsidP="00F52997">
            <w:pPr>
              <w:pStyle w:val="Default"/>
              <w:tabs>
                <w:tab w:val="left" w:pos="360"/>
                <w:tab w:val="left" w:pos="720"/>
                <w:tab w:val="left" w:pos="4320"/>
              </w:tabs>
            </w:pPr>
            <w:r w:rsidRPr="00E53729">
              <w:t xml:space="preserve">Maintain the quality of diagnostic images produced by CT, PET, MRI and NM equipment.  </w:t>
            </w:r>
          </w:p>
          <w:p w14:paraId="7CBAD632" w14:textId="77777777" w:rsidR="00F52997" w:rsidRPr="00E53729" w:rsidRDefault="00F52997" w:rsidP="00F52997">
            <w:pPr>
              <w:pStyle w:val="Default"/>
              <w:tabs>
                <w:tab w:val="left" w:pos="360"/>
                <w:tab w:val="left" w:pos="720"/>
                <w:tab w:val="left" w:pos="4320"/>
              </w:tabs>
            </w:pPr>
            <w:r w:rsidRPr="00E53729">
              <w:t>EC.02.04.03, EP.18</w:t>
            </w:r>
          </w:p>
          <w:p w14:paraId="14632479" w14:textId="06EA9D23"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2138527115"/>
            <w:placeholder>
              <w:docPart w:val="853E3589341945F897B8BF41FA95C824"/>
            </w:placeholder>
          </w:sdtPr>
          <w:sdtContent>
            <w:sdt>
              <w:sdtPr>
                <w:rPr>
                  <w:rFonts w:ascii="Arial" w:hAnsi="Arial" w:cs="Arial"/>
                </w:rPr>
                <w:id w:val="-30192963"/>
                <w:placeholder>
                  <w:docPart w:val="4C370335D3134B4F9279AD74F91A12B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A7B00F7" w14:textId="41AF51D1"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743483765"/>
            <w:placeholder>
              <w:docPart w:val="E0BECE8E766C42778A73B8C59E1C4B9E"/>
            </w:placeholder>
          </w:sdtPr>
          <w:sdtContent>
            <w:sdt>
              <w:sdtPr>
                <w:rPr>
                  <w:rFonts w:ascii="Arial" w:hAnsi="Arial" w:cs="Arial"/>
                </w:rPr>
                <w:id w:val="1728413924"/>
                <w:placeholder>
                  <w:docPart w:val="97B3557E38FD4901BE0A105365F21C9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1BE0C765" w14:textId="035EE06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194E21FE"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34B84E5C" w14:textId="77777777" w:rsidTr="00664FBA">
        <w:tc>
          <w:tcPr>
            <w:tcW w:w="1697" w:type="dxa"/>
            <w:vMerge/>
          </w:tcPr>
          <w:p w14:paraId="73FB539A" w14:textId="26B8498E"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578EB4FB" w14:textId="78BA9609" w:rsidR="00F52997" w:rsidRPr="00E53729" w:rsidRDefault="00F52997" w:rsidP="00F52997">
            <w:pPr>
              <w:pStyle w:val="Default"/>
              <w:tabs>
                <w:tab w:val="left" w:pos="360"/>
                <w:tab w:val="left" w:pos="720"/>
                <w:tab w:val="left" w:pos="4320"/>
              </w:tabs>
            </w:pPr>
            <w:r w:rsidRPr="00E53729">
              <w:t xml:space="preserve">Verify the radiation dose by having a diagnostic medical physicist measure the dose produced by each diagnostic CT imaging system, </w:t>
            </w:r>
          </w:p>
          <w:p w14:paraId="4562E904" w14:textId="77777777" w:rsidR="00F52997" w:rsidRPr="00E53729" w:rsidRDefault="00F52997" w:rsidP="00F52997">
            <w:pPr>
              <w:pStyle w:val="Default"/>
              <w:tabs>
                <w:tab w:val="left" w:pos="360"/>
                <w:tab w:val="left" w:pos="720"/>
                <w:tab w:val="left" w:pos="4320"/>
              </w:tabs>
            </w:pPr>
            <w:r w:rsidRPr="00E53729">
              <w:t>EC.02.04.03, EP.20</w:t>
            </w:r>
          </w:p>
          <w:p w14:paraId="0BC33AC7" w14:textId="50897BE5"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611822653"/>
            <w:placeholder>
              <w:docPart w:val="9D3E0CB9DAE64F1E9CDE050A00F226BC"/>
            </w:placeholder>
          </w:sdtPr>
          <w:sdtContent>
            <w:sdt>
              <w:sdtPr>
                <w:rPr>
                  <w:rFonts w:ascii="Arial" w:hAnsi="Arial" w:cs="Arial"/>
                </w:rPr>
                <w:id w:val="-1474523863"/>
                <w:placeholder>
                  <w:docPart w:val="64DA8F57C3464C2DA2D4FFFA2007D78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BB29346" w14:textId="6359BAC7"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657755972"/>
            <w:placeholder>
              <w:docPart w:val="ABAE3B3F39AF4F8ABB9B88A2641712C5"/>
            </w:placeholder>
          </w:sdtPr>
          <w:sdtContent>
            <w:sdt>
              <w:sdtPr>
                <w:rPr>
                  <w:rFonts w:ascii="Arial" w:hAnsi="Arial" w:cs="Arial"/>
                </w:rPr>
                <w:id w:val="-897356503"/>
                <w:placeholder>
                  <w:docPart w:val="3CF3D3419F1C4C4C931B83EA2B22F91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CC8B9FF" w14:textId="061BD5FE"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6B94561C"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069822D1" w14:textId="77777777" w:rsidTr="00664FBA">
        <w:tc>
          <w:tcPr>
            <w:tcW w:w="1697" w:type="dxa"/>
            <w:vMerge/>
          </w:tcPr>
          <w:p w14:paraId="2B148C41" w14:textId="7E921CB6"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6A8B58E1" w14:textId="6ED74A17" w:rsidR="00F52997" w:rsidRPr="00E53729" w:rsidRDefault="00F52997" w:rsidP="00F52997">
            <w:pPr>
              <w:pStyle w:val="Default"/>
              <w:tabs>
                <w:tab w:val="left" w:pos="360"/>
                <w:tab w:val="left" w:pos="720"/>
                <w:tab w:val="left" w:pos="4320"/>
              </w:tabs>
            </w:pPr>
            <w:r w:rsidRPr="00E53729">
              <w:t xml:space="preserve">Conduct a performance evaluation for all CT, NM and PET imaging systems &amp; MRIs at least annually. </w:t>
            </w:r>
            <w:r w:rsidRPr="00E53729">
              <w:lastRenderedPageBreak/>
              <w:t>EC.02.04.03, EP.21, 22, 23, and 24.</w:t>
            </w:r>
          </w:p>
          <w:p w14:paraId="4E555AF3" w14:textId="7EDD9B8E"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2057074159"/>
            <w:placeholder>
              <w:docPart w:val="3D3BAC6EC7CF4830A452B8D62ACC31E1"/>
            </w:placeholder>
          </w:sdtPr>
          <w:sdtContent>
            <w:sdt>
              <w:sdtPr>
                <w:rPr>
                  <w:rFonts w:ascii="Arial" w:hAnsi="Arial" w:cs="Arial"/>
                </w:rPr>
                <w:id w:val="41108709"/>
                <w:placeholder>
                  <w:docPart w:val="CEECF1F3C88F4DF09453D9317C88692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B8F051A" w14:textId="31107A30"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8865201"/>
            <w:placeholder>
              <w:docPart w:val="19D3DD32C9F943518D382C79B9E2F85D"/>
            </w:placeholder>
          </w:sdtPr>
          <w:sdtContent>
            <w:sdt>
              <w:sdtPr>
                <w:rPr>
                  <w:rFonts w:ascii="Arial" w:hAnsi="Arial" w:cs="Arial"/>
                </w:rPr>
                <w:id w:val="-1501506646"/>
                <w:placeholder>
                  <w:docPart w:val="6F78CD8470004278A385E69EDA23935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8C394B4" w14:textId="3E877768"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022CAA91"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675D52AE" w14:textId="77777777" w:rsidTr="00664FBA">
        <w:tc>
          <w:tcPr>
            <w:tcW w:w="1697" w:type="dxa"/>
            <w:vMerge/>
          </w:tcPr>
          <w:p w14:paraId="5E0E3BE8"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F9B40EA" w14:textId="54425562" w:rsidR="00F52997" w:rsidRPr="00E53729" w:rsidRDefault="00F52997" w:rsidP="00F52997">
            <w:pPr>
              <w:pStyle w:val="Default"/>
              <w:tabs>
                <w:tab w:val="left" w:pos="360"/>
                <w:tab w:val="left" w:pos="720"/>
                <w:tab w:val="left" w:pos="4320"/>
              </w:tabs>
            </w:pPr>
            <w:r w:rsidRPr="00E53729">
              <w:t>Test image acquisition display monitors for CT, NM, and PET systems &amp; MRIs.</w:t>
            </w:r>
          </w:p>
          <w:p w14:paraId="301BCD37" w14:textId="77777777" w:rsidR="00F52997" w:rsidRPr="00E53729" w:rsidRDefault="00F52997" w:rsidP="00F52997">
            <w:pPr>
              <w:pStyle w:val="Default"/>
              <w:tabs>
                <w:tab w:val="left" w:pos="360"/>
                <w:tab w:val="left" w:pos="720"/>
                <w:tab w:val="left" w:pos="4320"/>
              </w:tabs>
            </w:pPr>
            <w:r w:rsidRPr="00E53729">
              <w:t>EC.02.04.03, EP.25</w:t>
            </w:r>
          </w:p>
          <w:p w14:paraId="631D18E2" w14:textId="0D5F3794"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441499950"/>
            <w:placeholder>
              <w:docPart w:val="8FDD8F4387AE414A975F2140CE8F83EA"/>
            </w:placeholder>
          </w:sdtPr>
          <w:sdtContent>
            <w:sdt>
              <w:sdtPr>
                <w:rPr>
                  <w:rFonts w:ascii="Arial" w:hAnsi="Arial" w:cs="Arial"/>
                </w:rPr>
                <w:id w:val="1964844999"/>
                <w:placeholder>
                  <w:docPart w:val="DF6D2E1F7BCA4C0A944DBFB33E6F710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E507BA0" w14:textId="20513D5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910453013"/>
            <w:placeholder>
              <w:docPart w:val="D8D9A221DC114AD8966354CB11CD37F8"/>
            </w:placeholder>
          </w:sdtPr>
          <w:sdtContent>
            <w:sdt>
              <w:sdtPr>
                <w:rPr>
                  <w:rFonts w:ascii="Arial" w:hAnsi="Arial" w:cs="Arial"/>
                </w:rPr>
                <w:id w:val="-1120453990"/>
                <w:placeholder>
                  <w:docPart w:val="D3F5627927D94D29AFAF90D569FD3B7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0A3AE0D" w14:textId="34FFC03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4258E531"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50548DF9" w14:textId="77777777" w:rsidTr="00664FBA">
        <w:tc>
          <w:tcPr>
            <w:tcW w:w="1697" w:type="dxa"/>
            <w:vMerge/>
          </w:tcPr>
          <w:p w14:paraId="4DCF5317" w14:textId="359C77DF"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6DE7446" w14:textId="77777777" w:rsidR="00F52997" w:rsidRPr="00E53729" w:rsidRDefault="00F52997" w:rsidP="00F52997">
            <w:pPr>
              <w:pStyle w:val="Default"/>
              <w:tabs>
                <w:tab w:val="left" w:pos="360"/>
                <w:tab w:val="left" w:pos="720"/>
                <w:tab w:val="left" w:pos="4320"/>
              </w:tabs>
            </w:pPr>
            <w:r w:rsidRPr="00E53729">
              <w:t>Conduct structural shielding design assessments before installing new or replacing CT, PET, &amp; NM equipment and modifying rooms where ionizing radiation will be emitted or radioactive materials will be stored.</w:t>
            </w:r>
          </w:p>
          <w:p w14:paraId="28EA45DF" w14:textId="77777777" w:rsidR="00F52997" w:rsidRPr="00E53729" w:rsidRDefault="00F52997" w:rsidP="00F52997">
            <w:pPr>
              <w:pStyle w:val="Default"/>
              <w:tabs>
                <w:tab w:val="left" w:pos="360"/>
                <w:tab w:val="left" w:pos="720"/>
                <w:tab w:val="left" w:pos="4320"/>
              </w:tabs>
            </w:pPr>
            <w:r w:rsidRPr="00E53729">
              <w:t>EC.02.06.05, EP.4</w:t>
            </w:r>
          </w:p>
          <w:p w14:paraId="25B381BC" w14:textId="3E874F68"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845444596"/>
            <w:placeholder>
              <w:docPart w:val="FB08443568A34E3C994AF7DC566340B3"/>
            </w:placeholder>
          </w:sdtPr>
          <w:sdtContent>
            <w:sdt>
              <w:sdtPr>
                <w:rPr>
                  <w:rFonts w:ascii="Arial" w:hAnsi="Arial" w:cs="Arial"/>
                </w:rPr>
                <w:id w:val="1893226168"/>
                <w:placeholder>
                  <w:docPart w:val="8E51546DD2F6425BA2ADA0DC5A4992B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284BDBE" w14:textId="0CCDD4BB"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255660830"/>
            <w:placeholder>
              <w:docPart w:val="6CDC0689B6404916BEC320C38D095C9A"/>
            </w:placeholder>
          </w:sdtPr>
          <w:sdtContent>
            <w:sdt>
              <w:sdtPr>
                <w:rPr>
                  <w:rFonts w:ascii="Arial" w:hAnsi="Arial" w:cs="Arial"/>
                </w:rPr>
                <w:id w:val="-1724437990"/>
                <w:placeholder>
                  <w:docPart w:val="BC9A88F43A6B40949D9FBEA28F9AEC8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97027EB" w14:textId="396EB6D3"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0EB852FE"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1464E55" w14:textId="77777777" w:rsidTr="00664FBA">
        <w:tc>
          <w:tcPr>
            <w:tcW w:w="1697" w:type="dxa"/>
            <w:vMerge/>
          </w:tcPr>
          <w:p w14:paraId="2A42E423" w14:textId="1F1F5F9F"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15CB735D" w14:textId="77777777" w:rsidR="00F52997" w:rsidRPr="00E53729" w:rsidRDefault="00F52997" w:rsidP="00F52997">
            <w:pPr>
              <w:pStyle w:val="Default"/>
              <w:tabs>
                <w:tab w:val="left" w:pos="360"/>
                <w:tab w:val="left" w:pos="720"/>
                <w:tab w:val="left" w:pos="4320"/>
              </w:tabs>
            </w:pPr>
            <w:r w:rsidRPr="00E53729">
              <w:t xml:space="preserve">Conduct a radiation protection survey after installation of CT, PET, &amp; NM equipment and after modifying rooms where </w:t>
            </w:r>
            <w:proofErr w:type="spellStart"/>
            <w:r w:rsidRPr="00E53729">
              <w:t>where</w:t>
            </w:r>
            <w:proofErr w:type="spellEnd"/>
            <w:r w:rsidRPr="00E53729">
              <w:t xml:space="preserve"> ionizing radiation will be emitted or radioactive materials will </w:t>
            </w:r>
            <w:proofErr w:type="gramStart"/>
            <w:r w:rsidRPr="00E53729">
              <w:t>be  stored</w:t>
            </w:r>
            <w:proofErr w:type="gramEnd"/>
            <w:r w:rsidRPr="00E53729">
              <w:t xml:space="preserve"> to verify adequacy of installed shielding.</w:t>
            </w:r>
          </w:p>
          <w:p w14:paraId="659E8DDB" w14:textId="77777777" w:rsidR="00F52997" w:rsidRPr="00E53729" w:rsidRDefault="00F52997" w:rsidP="00F52997">
            <w:pPr>
              <w:pStyle w:val="Default"/>
              <w:tabs>
                <w:tab w:val="left" w:pos="360"/>
                <w:tab w:val="left" w:pos="720"/>
                <w:tab w:val="left" w:pos="4320"/>
              </w:tabs>
            </w:pPr>
            <w:r w:rsidRPr="00E53729">
              <w:lastRenderedPageBreak/>
              <w:t>EC.02.06.05, EP.6</w:t>
            </w:r>
          </w:p>
          <w:p w14:paraId="6336D420" w14:textId="3ECD63C6"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425645329"/>
            <w:placeholder>
              <w:docPart w:val="1CB423F70CA2415684C0078E1F33EF15"/>
            </w:placeholder>
          </w:sdtPr>
          <w:sdtContent>
            <w:sdt>
              <w:sdtPr>
                <w:rPr>
                  <w:rFonts w:ascii="Arial" w:hAnsi="Arial" w:cs="Arial"/>
                </w:rPr>
                <w:id w:val="346527193"/>
                <w:placeholder>
                  <w:docPart w:val="D62B4C19E666401F95193BB36C4BCC3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974BF6B" w14:textId="0671A6BD"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435978808"/>
            <w:placeholder>
              <w:docPart w:val="3457DEBD1A334D72A5B1BC7AC9F16B9C"/>
            </w:placeholder>
          </w:sdtPr>
          <w:sdtContent>
            <w:sdt>
              <w:sdtPr>
                <w:rPr>
                  <w:rFonts w:ascii="Arial" w:hAnsi="Arial" w:cs="Arial"/>
                </w:rPr>
                <w:id w:val="1565523865"/>
                <w:placeholder>
                  <w:docPart w:val="1BBF9703F51F4BBDB1518D393D36888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1EE04603" w14:textId="7941ED4D"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1CEAA846"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4D2C0ED6" w14:textId="77777777" w:rsidTr="00664FBA">
        <w:tc>
          <w:tcPr>
            <w:tcW w:w="1697" w:type="dxa"/>
            <w:vMerge/>
          </w:tcPr>
          <w:p w14:paraId="46B6864F"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795C430E" w14:textId="5FAA5464" w:rsidR="00F52997" w:rsidRPr="00E53729" w:rsidRDefault="00290DBF" w:rsidP="00F52997">
            <w:pPr>
              <w:pStyle w:val="Default"/>
              <w:tabs>
                <w:tab w:val="left" w:pos="360"/>
                <w:tab w:val="left" w:pos="720"/>
                <w:tab w:val="left" w:pos="4320"/>
              </w:tabs>
            </w:pPr>
            <w:r w:rsidRPr="00E53729">
              <w:t>For facilities in California, c</w:t>
            </w:r>
            <w:r w:rsidR="00F52997" w:rsidRPr="00E53729">
              <w:t>omplies for CT radiation event reporting requirements per the CA Health and Safety Code.</w:t>
            </w:r>
          </w:p>
          <w:p w14:paraId="1D28B824" w14:textId="77777777" w:rsidR="00F52997" w:rsidRPr="00E53729" w:rsidRDefault="00F52997" w:rsidP="00F52997">
            <w:pPr>
              <w:pStyle w:val="Default"/>
              <w:tabs>
                <w:tab w:val="left" w:pos="360"/>
                <w:tab w:val="left" w:pos="720"/>
                <w:tab w:val="left" w:pos="4320"/>
              </w:tabs>
            </w:pPr>
            <w:r w:rsidRPr="00E53729">
              <w:t>IM.02.02.03, EP.13</w:t>
            </w:r>
          </w:p>
          <w:p w14:paraId="634B50D3" w14:textId="7AB78A77"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804527265"/>
            <w:placeholder>
              <w:docPart w:val="A834619E373D420B816B324E375D5CBE"/>
            </w:placeholder>
          </w:sdtPr>
          <w:sdtContent>
            <w:sdt>
              <w:sdtPr>
                <w:rPr>
                  <w:rFonts w:ascii="Arial" w:hAnsi="Arial" w:cs="Arial"/>
                </w:rPr>
                <w:id w:val="-1383707301"/>
                <w:placeholder>
                  <w:docPart w:val="246E09A90DB848C0A67255F8B7DC1CB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B689D78" w14:textId="7D9DAE0E"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750967440"/>
            <w:placeholder>
              <w:docPart w:val="3558A19DBC7841B08CFB24C95C93FBC6"/>
            </w:placeholder>
          </w:sdtPr>
          <w:sdtContent>
            <w:sdt>
              <w:sdtPr>
                <w:rPr>
                  <w:rFonts w:ascii="Arial" w:hAnsi="Arial" w:cs="Arial"/>
                </w:rPr>
                <w:id w:val="-1891021307"/>
                <w:placeholder>
                  <w:docPart w:val="469A66183CED43CB9F450521779E7F9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76DF73C" w14:textId="2DFA4067"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30B28F31" w14:textId="77777777"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4B" w14:textId="77777777" w:rsidTr="00664FBA">
        <w:tc>
          <w:tcPr>
            <w:tcW w:w="1697" w:type="dxa"/>
            <w:vMerge/>
          </w:tcPr>
          <w:p w14:paraId="7A716C47" w14:textId="67092AD3"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2246D8C1" w14:textId="77777777" w:rsidR="00133C84" w:rsidRPr="00E53729" w:rsidRDefault="00F52997" w:rsidP="00133C84">
            <w:pPr>
              <w:pStyle w:val="Default"/>
              <w:tabs>
                <w:tab w:val="left" w:pos="360"/>
                <w:tab w:val="left" w:pos="720"/>
                <w:tab w:val="left" w:pos="4320"/>
              </w:tabs>
            </w:pPr>
            <w:r w:rsidRPr="00E53729">
              <w:t>Manage the handling and disposal of hazardous drugs EC.02.02.01, EP.8  Medication Management MM.01.01.03, EP.1, H, AC, B - D  MM.01.01.03, EP.</w:t>
            </w:r>
            <w:r w:rsidR="00133C84" w:rsidRPr="00E53729">
              <w:t>2 &amp; 3</w:t>
            </w:r>
          </w:p>
          <w:p w14:paraId="7A716C48" w14:textId="49572251" w:rsidR="00F52997" w:rsidRPr="00E53729" w:rsidRDefault="00133C84" w:rsidP="00133C84">
            <w:pPr>
              <w:pStyle w:val="Default"/>
              <w:tabs>
                <w:tab w:val="left" w:pos="360"/>
                <w:tab w:val="left" w:pos="720"/>
                <w:tab w:val="left" w:pos="4320"/>
              </w:tabs>
            </w:pPr>
            <w:r w:rsidRPr="00E53729">
              <w:t>H, AC, B</w:t>
            </w:r>
          </w:p>
        </w:tc>
        <w:sdt>
          <w:sdtPr>
            <w:rPr>
              <w:rFonts w:ascii="Arial" w:hAnsi="Arial" w:cs="Arial"/>
            </w:rPr>
            <w:id w:val="828100764"/>
            <w:placeholder>
              <w:docPart w:val="4EF15F2114C74783A848E59ED3977C32"/>
            </w:placeholder>
          </w:sdtPr>
          <w:sdtContent>
            <w:sdt>
              <w:sdtPr>
                <w:rPr>
                  <w:rFonts w:ascii="Arial" w:hAnsi="Arial" w:cs="Arial"/>
                </w:rPr>
                <w:id w:val="1353384208"/>
                <w:placeholder>
                  <w:docPart w:val="9ACA6BB1937C4BCC8B2E7383DB8A28A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49" w14:textId="7E62FC0C"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13329945"/>
            <w:placeholder>
              <w:docPart w:val="2CEB897E68EB4A198E1BB8852D1CD1A6"/>
            </w:placeholder>
          </w:sdtPr>
          <w:sdtContent>
            <w:sdt>
              <w:sdtPr>
                <w:rPr>
                  <w:rFonts w:ascii="Arial" w:hAnsi="Arial" w:cs="Arial"/>
                </w:rPr>
                <w:id w:val="-1814640086"/>
                <w:placeholder>
                  <w:docPart w:val="56B17B9A4FB74555B3522494E3D1790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E3CD15B" w14:textId="0D56901C"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4A" w14:textId="428EE039"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50" w14:textId="77777777" w:rsidTr="00664FBA">
        <w:tc>
          <w:tcPr>
            <w:tcW w:w="1697" w:type="dxa"/>
            <w:vMerge/>
          </w:tcPr>
          <w:p w14:paraId="7A716C4C" w14:textId="12F62A2D"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194FDF63" w14:textId="77777777" w:rsidR="00F52997" w:rsidRPr="00E53729" w:rsidRDefault="00F52997" w:rsidP="00F52997">
            <w:pPr>
              <w:pStyle w:val="Default"/>
              <w:tabs>
                <w:tab w:val="left" w:pos="360"/>
                <w:tab w:val="left" w:pos="720"/>
                <w:tab w:val="left" w:pos="4320"/>
              </w:tabs>
            </w:pPr>
            <w:r w:rsidRPr="00E53729">
              <w:t>Manage the disposal of regulated medical waste. Infection Control (IC).02.01.01, EP.6</w:t>
            </w:r>
          </w:p>
          <w:p w14:paraId="7A716C4D" w14:textId="7ACFC16A"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653415487"/>
            <w:placeholder>
              <w:docPart w:val="EF8247DF1ABB444DA4BD7B6D7E6C4482"/>
            </w:placeholder>
          </w:sdtPr>
          <w:sdtContent>
            <w:sdt>
              <w:sdtPr>
                <w:rPr>
                  <w:rFonts w:ascii="Arial" w:hAnsi="Arial" w:cs="Arial"/>
                </w:rPr>
                <w:id w:val="-1316021105"/>
                <w:placeholder>
                  <w:docPart w:val="A02637128C2F4CC282EA3C498795700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4E" w14:textId="2ED3DD19"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341443757"/>
            <w:placeholder>
              <w:docPart w:val="9907189284C34AA392E8075D08C8196B"/>
            </w:placeholder>
          </w:sdtPr>
          <w:sdtContent>
            <w:sdt>
              <w:sdtPr>
                <w:rPr>
                  <w:rFonts w:ascii="Arial" w:hAnsi="Arial" w:cs="Arial"/>
                </w:rPr>
                <w:id w:val="-1170173093"/>
                <w:placeholder>
                  <w:docPart w:val="5A54F4E43B0C44C692ECBA309E90147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A22F62C" w14:textId="30565632"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4F" w14:textId="7E388A6A"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55" w14:textId="77777777" w:rsidTr="00664FBA">
        <w:tc>
          <w:tcPr>
            <w:tcW w:w="1697" w:type="dxa"/>
            <w:vMerge/>
          </w:tcPr>
          <w:p w14:paraId="7A716C51" w14:textId="283987CC"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4340E444" w14:textId="77777777" w:rsidR="00F52997" w:rsidRPr="00E53729" w:rsidRDefault="00F52997" w:rsidP="00F52997">
            <w:pPr>
              <w:pStyle w:val="Default"/>
              <w:tabs>
                <w:tab w:val="left" w:pos="360"/>
                <w:tab w:val="left" w:pos="720"/>
                <w:tab w:val="left" w:pos="4320"/>
              </w:tabs>
            </w:pPr>
            <w:r w:rsidRPr="00E53729">
              <w:t>Develop controls to manage exposure to hazardous gases and vapors.</w:t>
            </w:r>
          </w:p>
          <w:p w14:paraId="0CB3B085" w14:textId="08E33049" w:rsidR="00F52997" w:rsidRPr="00E53729" w:rsidRDefault="00F52997" w:rsidP="00F52997">
            <w:pPr>
              <w:pStyle w:val="Default"/>
              <w:tabs>
                <w:tab w:val="left" w:pos="360"/>
                <w:tab w:val="left" w:pos="720"/>
                <w:tab w:val="left" w:pos="4320"/>
              </w:tabs>
            </w:pPr>
            <w:r w:rsidRPr="00E53729">
              <w:t>EC.02.02.01, EP.9</w:t>
            </w:r>
          </w:p>
          <w:p w14:paraId="7A716C52" w14:textId="6487A7E5"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59547309"/>
            <w:placeholder>
              <w:docPart w:val="D329A5643AD246E7AB62BC210A7F43A3"/>
            </w:placeholder>
          </w:sdtPr>
          <w:sdtContent>
            <w:sdt>
              <w:sdtPr>
                <w:rPr>
                  <w:rFonts w:ascii="Arial" w:hAnsi="Arial" w:cs="Arial"/>
                </w:rPr>
                <w:id w:val="1403871221"/>
                <w:placeholder>
                  <w:docPart w:val="EDBAD800268945AABFF6D8DA624AE31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53" w14:textId="5484AC46"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21560591"/>
            <w:placeholder>
              <w:docPart w:val="572671FEE60447A793E47A58DBFCB36F"/>
            </w:placeholder>
          </w:sdtPr>
          <w:sdtContent>
            <w:sdt>
              <w:sdtPr>
                <w:rPr>
                  <w:rFonts w:ascii="Arial" w:hAnsi="Arial" w:cs="Arial"/>
                </w:rPr>
                <w:id w:val="-158460518"/>
                <w:placeholder>
                  <w:docPart w:val="6622B0A4F8B24F67ACAF0CD33D3D125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63E3EDA" w14:textId="03E90991"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54" w14:textId="0A4AE4F5"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5A" w14:textId="77777777" w:rsidTr="00664FBA">
        <w:tc>
          <w:tcPr>
            <w:tcW w:w="1697" w:type="dxa"/>
            <w:vMerge/>
          </w:tcPr>
          <w:p w14:paraId="7A716C56" w14:textId="2B81EA02"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EC01B57" w14:textId="77777777" w:rsidR="00F52997" w:rsidRPr="00E53729" w:rsidRDefault="00F52997" w:rsidP="00F52997">
            <w:pPr>
              <w:pStyle w:val="Default"/>
              <w:tabs>
                <w:tab w:val="left" w:pos="360"/>
                <w:tab w:val="left" w:pos="720"/>
                <w:tab w:val="left" w:pos="4320"/>
              </w:tabs>
            </w:pPr>
            <w:r w:rsidRPr="00E53729">
              <w:t>Monitor occupational exposures to hazardous gases and vapors.</w:t>
            </w:r>
          </w:p>
          <w:p w14:paraId="0F9BC2CE" w14:textId="77777777" w:rsidR="00F52997" w:rsidRPr="00E53729" w:rsidRDefault="00F52997" w:rsidP="00F52997">
            <w:pPr>
              <w:pStyle w:val="Default"/>
              <w:tabs>
                <w:tab w:val="left" w:pos="360"/>
                <w:tab w:val="left" w:pos="720"/>
                <w:tab w:val="left" w:pos="4320"/>
              </w:tabs>
            </w:pPr>
            <w:r w:rsidRPr="00E53729">
              <w:t>EC.02.02.01, EP.10</w:t>
            </w:r>
          </w:p>
          <w:p w14:paraId="7A716C57" w14:textId="658D0B7C"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837533842"/>
            <w:placeholder>
              <w:docPart w:val="69C2F610BE854A4B8B8D3D78957A7B9E"/>
            </w:placeholder>
          </w:sdtPr>
          <w:sdtContent>
            <w:sdt>
              <w:sdtPr>
                <w:rPr>
                  <w:rFonts w:ascii="Arial" w:hAnsi="Arial" w:cs="Arial"/>
                </w:rPr>
                <w:id w:val="-1634019924"/>
                <w:placeholder>
                  <w:docPart w:val="12FDDC9DB3B844B6BF9F2006C73D9BB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58" w14:textId="7D3BF2D9"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63506227"/>
            <w:placeholder>
              <w:docPart w:val="0426C569AD52405CB3A75D9D8260AAAF"/>
            </w:placeholder>
          </w:sdtPr>
          <w:sdtContent>
            <w:sdt>
              <w:sdtPr>
                <w:rPr>
                  <w:rFonts w:ascii="Arial" w:hAnsi="Arial" w:cs="Arial"/>
                </w:rPr>
                <w:id w:val="-1685128110"/>
                <w:placeholder>
                  <w:docPart w:val="084FA06A19D04689A5F9211226F5C0B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4CF97BFA" w14:textId="20A3A4BC"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59" w14:textId="4CFE25B5"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5F" w14:textId="77777777" w:rsidTr="00664FBA">
        <w:tc>
          <w:tcPr>
            <w:tcW w:w="1697" w:type="dxa"/>
            <w:vMerge/>
          </w:tcPr>
          <w:p w14:paraId="7A716C5B" w14:textId="7AE5A2A2"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45358715" w14:textId="77777777" w:rsidR="00F52997" w:rsidRPr="00E53729" w:rsidRDefault="00F52997" w:rsidP="00F52997">
            <w:pPr>
              <w:pStyle w:val="Default"/>
              <w:tabs>
                <w:tab w:val="left" w:pos="360"/>
                <w:tab w:val="left" w:pos="720"/>
                <w:tab w:val="left" w:pos="4320"/>
              </w:tabs>
            </w:pPr>
            <w:r w:rsidRPr="00E53729">
              <w:t>Maintain permits, licenses, manifests, and MSDS.  EC.02.02.01, EP.11</w:t>
            </w:r>
          </w:p>
          <w:p w14:paraId="7A716C5C" w14:textId="777E9480" w:rsidR="00F52997" w:rsidRPr="00E53729" w:rsidRDefault="00F52997" w:rsidP="00F52997">
            <w:pPr>
              <w:pStyle w:val="Default"/>
              <w:tabs>
                <w:tab w:val="left" w:pos="360"/>
                <w:tab w:val="left" w:pos="720"/>
                <w:tab w:val="left" w:pos="4320"/>
              </w:tabs>
            </w:pPr>
            <w:r w:rsidRPr="00E53729">
              <w:t>H, AC, B - D</w:t>
            </w:r>
          </w:p>
        </w:tc>
        <w:sdt>
          <w:sdtPr>
            <w:rPr>
              <w:rFonts w:ascii="Arial" w:hAnsi="Arial" w:cs="Arial"/>
            </w:rPr>
            <w:id w:val="1469629974"/>
            <w:placeholder>
              <w:docPart w:val="7C9A7373204846C5853373EABCE49437"/>
            </w:placeholder>
          </w:sdtPr>
          <w:sdtContent>
            <w:sdt>
              <w:sdtPr>
                <w:rPr>
                  <w:rFonts w:ascii="Arial" w:hAnsi="Arial" w:cs="Arial"/>
                </w:rPr>
                <w:id w:val="-1578814658"/>
                <w:placeholder>
                  <w:docPart w:val="6954A9BE17AA42B480B2BE1FEDCEE19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5D" w14:textId="2CDC8960"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23299917"/>
            <w:placeholder>
              <w:docPart w:val="8922A8EAB4B647DF80ECD8452A084849"/>
            </w:placeholder>
          </w:sdtPr>
          <w:sdtContent>
            <w:sdt>
              <w:sdtPr>
                <w:rPr>
                  <w:rFonts w:ascii="Arial" w:hAnsi="Arial" w:cs="Arial"/>
                </w:rPr>
                <w:id w:val="1284302704"/>
                <w:placeholder>
                  <w:docPart w:val="A1CF6FEF33874BFCA59A3E2783BCD24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8936CDA" w14:textId="15FC59DB"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5E" w14:textId="1A15FCE4" w:rsidR="00F52997" w:rsidRPr="00E53729" w:rsidRDefault="00F52997" w:rsidP="00F52997">
            <w:pPr>
              <w:pStyle w:val="BodyText"/>
              <w:tabs>
                <w:tab w:val="left" w:pos="360"/>
                <w:tab w:val="left" w:pos="720"/>
                <w:tab w:val="left" w:pos="4320"/>
              </w:tabs>
              <w:rPr>
                <w:rFonts w:ascii="Arial" w:hAnsi="Arial" w:cs="Arial"/>
              </w:rPr>
            </w:pPr>
          </w:p>
        </w:tc>
      </w:tr>
      <w:tr w:rsidR="00F52997" w:rsidRPr="00E53729" w14:paraId="7A716C64" w14:textId="77777777" w:rsidTr="00664FBA">
        <w:tc>
          <w:tcPr>
            <w:tcW w:w="1697" w:type="dxa"/>
            <w:vMerge/>
            <w:tcBorders>
              <w:bottom w:val="nil"/>
            </w:tcBorders>
          </w:tcPr>
          <w:p w14:paraId="7A716C60" w14:textId="77777777"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0EA07781" w14:textId="77777777" w:rsidR="00F52997" w:rsidRPr="00E53729" w:rsidRDefault="00F52997" w:rsidP="00F52997">
            <w:pPr>
              <w:pStyle w:val="Default"/>
              <w:tabs>
                <w:tab w:val="left" w:pos="360"/>
                <w:tab w:val="left" w:pos="720"/>
                <w:tab w:val="left" w:pos="4320"/>
              </w:tabs>
            </w:pPr>
            <w:r w:rsidRPr="00E53729">
              <w:t>Label HMW.</w:t>
            </w:r>
          </w:p>
          <w:p w14:paraId="268A4BA3" w14:textId="77777777" w:rsidR="00F52997" w:rsidRPr="00E53729" w:rsidRDefault="00F52997" w:rsidP="00F52997">
            <w:pPr>
              <w:pStyle w:val="Default"/>
              <w:tabs>
                <w:tab w:val="left" w:pos="360"/>
                <w:tab w:val="left" w:pos="720"/>
                <w:tab w:val="left" w:pos="4320"/>
              </w:tabs>
            </w:pPr>
            <w:r w:rsidRPr="00E53729">
              <w:t>EC.02.02.01, EP.12</w:t>
            </w:r>
          </w:p>
          <w:p w14:paraId="7A716C61" w14:textId="22848695"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868885883"/>
            <w:placeholder>
              <w:docPart w:val="0A469CC7D54E443BA526258EFD57730B"/>
            </w:placeholder>
          </w:sdtPr>
          <w:sdtContent>
            <w:sdt>
              <w:sdtPr>
                <w:rPr>
                  <w:rFonts w:ascii="Arial" w:hAnsi="Arial" w:cs="Arial"/>
                </w:rPr>
                <w:id w:val="878818037"/>
                <w:placeholder>
                  <w:docPart w:val="178D63ED1B7743608F84C810DFBFD89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62" w14:textId="6972CDAD"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3141994"/>
            <w:placeholder>
              <w:docPart w:val="12CF87DDB9914075BA567156579F6B43"/>
            </w:placeholder>
          </w:sdtPr>
          <w:sdtContent>
            <w:sdt>
              <w:sdtPr>
                <w:rPr>
                  <w:rFonts w:ascii="Arial" w:hAnsi="Arial" w:cs="Arial"/>
                </w:rPr>
                <w:id w:val="369731328"/>
                <w:placeholder>
                  <w:docPart w:val="3CF87B6847534440A312F17009C5027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329AAA66" w14:textId="0F9826AF"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63" w14:textId="2AC3BF9D" w:rsidR="00F52997" w:rsidRPr="00E53729" w:rsidRDefault="00F52997" w:rsidP="00F52997">
            <w:pPr>
              <w:pStyle w:val="BodyText"/>
              <w:tabs>
                <w:tab w:val="left" w:pos="360"/>
                <w:tab w:val="left" w:pos="720"/>
                <w:tab w:val="left" w:pos="4320"/>
              </w:tabs>
              <w:rPr>
                <w:rFonts w:ascii="Arial" w:hAnsi="Arial" w:cs="Arial"/>
              </w:rPr>
            </w:pPr>
          </w:p>
        </w:tc>
      </w:tr>
      <w:tr w:rsidR="0020759C" w:rsidRPr="00E53729" w14:paraId="7A716C69" w14:textId="77777777" w:rsidTr="00664FBA">
        <w:tc>
          <w:tcPr>
            <w:tcW w:w="1697" w:type="dxa"/>
            <w:vMerge w:val="restart"/>
            <w:vAlign w:val="center"/>
          </w:tcPr>
          <w:p w14:paraId="7A716C65" w14:textId="77777777" w:rsidR="0020759C" w:rsidRPr="00E53729" w:rsidRDefault="0020759C" w:rsidP="00F52997">
            <w:pPr>
              <w:pStyle w:val="BodyText"/>
              <w:tabs>
                <w:tab w:val="left" w:pos="360"/>
                <w:tab w:val="left" w:pos="720"/>
                <w:tab w:val="left" w:pos="4320"/>
              </w:tabs>
              <w:rPr>
                <w:rFonts w:ascii="Arial" w:hAnsi="Arial" w:cs="Arial"/>
              </w:rPr>
            </w:pPr>
            <w:r w:rsidRPr="00E53729">
              <w:rPr>
                <w:rFonts w:ascii="Arial" w:hAnsi="Arial" w:cs="Arial"/>
              </w:rPr>
              <w:t>Respond</w:t>
            </w:r>
          </w:p>
        </w:tc>
        <w:tc>
          <w:tcPr>
            <w:tcW w:w="2538" w:type="dxa"/>
          </w:tcPr>
          <w:p w14:paraId="6735DCF1" w14:textId="77777777" w:rsidR="0020759C" w:rsidRPr="00E53729" w:rsidRDefault="0020759C" w:rsidP="00F52997">
            <w:pPr>
              <w:pStyle w:val="Default"/>
              <w:tabs>
                <w:tab w:val="left" w:pos="360"/>
                <w:tab w:val="left" w:pos="720"/>
                <w:tab w:val="left" w:pos="4320"/>
              </w:tabs>
            </w:pPr>
            <w:r w:rsidRPr="00E53729">
              <w:t>Include procedures for managing HMW in the  Emergency Operation Plan Emergency Management (EM).02.02.05, EP.4</w:t>
            </w:r>
          </w:p>
          <w:p w14:paraId="7A716C66" w14:textId="322E1A87" w:rsidR="0020759C" w:rsidRPr="00E53729" w:rsidRDefault="0020759C" w:rsidP="00F52997">
            <w:pPr>
              <w:pStyle w:val="Default"/>
              <w:tabs>
                <w:tab w:val="left" w:pos="360"/>
                <w:tab w:val="left" w:pos="720"/>
                <w:tab w:val="left" w:pos="4320"/>
              </w:tabs>
            </w:pPr>
            <w:r w:rsidRPr="00E53729">
              <w:t>H</w:t>
            </w:r>
          </w:p>
        </w:tc>
        <w:sdt>
          <w:sdtPr>
            <w:rPr>
              <w:rFonts w:ascii="Arial" w:hAnsi="Arial" w:cs="Arial"/>
            </w:rPr>
            <w:id w:val="1401567814"/>
            <w:placeholder>
              <w:docPart w:val="7AEFF02BABD4490F8C856CAA6248D27E"/>
            </w:placeholder>
          </w:sdtPr>
          <w:sdtContent>
            <w:sdt>
              <w:sdtPr>
                <w:rPr>
                  <w:rFonts w:ascii="Arial" w:hAnsi="Arial" w:cs="Arial"/>
                </w:rPr>
                <w:id w:val="-679267048"/>
                <w:placeholder>
                  <w:docPart w:val="7613660A01C54FA9997307807749454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67" w14:textId="08D1F7F7"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55069913"/>
            <w:placeholder>
              <w:docPart w:val="D55F00151453480A8A1B48EF1D8A75E5"/>
            </w:placeholder>
          </w:sdtPr>
          <w:sdtContent>
            <w:sdt>
              <w:sdtPr>
                <w:rPr>
                  <w:rFonts w:ascii="Arial" w:hAnsi="Arial" w:cs="Arial"/>
                </w:rPr>
                <w:id w:val="782387460"/>
                <w:placeholder>
                  <w:docPart w:val="90CDC1D014AC42B789A091152AE9AB2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53E22EFC" w14:textId="39481A22"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68" w14:textId="4C7F8A1C"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7A716C6E" w14:textId="77777777" w:rsidTr="00664FBA">
        <w:tc>
          <w:tcPr>
            <w:tcW w:w="1697" w:type="dxa"/>
            <w:vMerge/>
            <w:vAlign w:val="center"/>
          </w:tcPr>
          <w:p w14:paraId="7A716C6A" w14:textId="1869E976" w:rsidR="0020759C" w:rsidRPr="00E53729" w:rsidRDefault="0020759C" w:rsidP="00F52997">
            <w:pPr>
              <w:pStyle w:val="BodyText"/>
              <w:tabs>
                <w:tab w:val="left" w:pos="360"/>
                <w:tab w:val="left" w:pos="720"/>
                <w:tab w:val="left" w:pos="4320"/>
              </w:tabs>
              <w:rPr>
                <w:rFonts w:ascii="Arial" w:hAnsi="Arial" w:cs="Arial"/>
              </w:rPr>
            </w:pPr>
          </w:p>
        </w:tc>
        <w:tc>
          <w:tcPr>
            <w:tcW w:w="2538" w:type="dxa"/>
          </w:tcPr>
          <w:p w14:paraId="14B41402" w14:textId="77777777" w:rsidR="0020759C" w:rsidRPr="00E53729" w:rsidRDefault="0020759C" w:rsidP="00F52997">
            <w:pPr>
              <w:pStyle w:val="Default"/>
              <w:tabs>
                <w:tab w:val="left" w:pos="360"/>
                <w:tab w:val="left" w:pos="720"/>
                <w:tab w:val="left" w:pos="4320"/>
              </w:tabs>
            </w:pPr>
            <w:r w:rsidRPr="00E53729">
              <w:t>Include procedures for radioactive, biological, and chemical isolation and decontamination in the  Emergency Operations Plan EM.02.02.05, EP.5</w:t>
            </w:r>
          </w:p>
          <w:p w14:paraId="7A716C6B" w14:textId="5B704985" w:rsidR="0020759C" w:rsidRPr="00E53729" w:rsidRDefault="0020759C" w:rsidP="00F52997">
            <w:pPr>
              <w:pStyle w:val="Default"/>
              <w:tabs>
                <w:tab w:val="left" w:pos="360"/>
                <w:tab w:val="left" w:pos="720"/>
                <w:tab w:val="left" w:pos="4320"/>
              </w:tabs>
            </w:pPr>
            <w:r w:rsidRPr="00E53729">
              <w:t>H, AC</w:t>
            </w:r>
          </w:p>
        </w:tc>
        <w:sdt>
          <w:sdtPr>
            <w:rPr>
              <w:rFonts w:ascii="Arial" w:hAnsi="Arial" w:cs="Arial"/>
            </w:rPr>
            <w:id w:val="-1137189682"/>
            <w:placeholder>
              <w:docPart w:val="9E8E0ACB96A94EB0A8231ADF763014C7"/>
            </w:placeholder>
          </w:sdtPr>
          <w:sdtContent>
            <w:sdt>
              <w:sdtPr>
                <w:rPr>
                  <w:rFonts w:ascii="Arial" w:hAnsi="Arial" w:cs="Arial"/>
                </w:rPr>
                <w:id w:val="845523307"/>
                <w:placeholder>
                  <w:docPart w:val="4AF501F953D34E1FA385D8BC60F16CA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6C" w14:textId="6B56D8E9"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64514093"/>
            <w:placeholder>
              <w:docPart w:val="85EB2B7DA1C24E6AA83657531DD338BD"/>
            </w:placeholder>
          </w:sdtPr>
          <w:sdtContent>
            <w:sdt>
              <w:sdtPr>
                <w:rPr>
                  <w:rFonts w:ascii="Arial" w:hAnsi="Arial" w:cs="Arial"/>
                </w:rPr>
                <w:id w:val="1277143150"/>
                <w:placeholder>
                  <w:docPart w:val="525048D58F3147FB8EB74A7C083134B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B3344CF" w14:textId="789F220C"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6D" w14:textId="27315915"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21F3D797" w14:textId="77777777" w:rsidTr="00664FBA">
        <w:tc>
          <w:tcPr>
            <w:tcW w:w="1697" w:type="dxa"/>
            <w:vMerge w:val="restart"/>
            <w:vAlign w:val="center"/>
          </w:tcPr>
          <w:p w14:paraId="16EA5C1E" w14:textId="37D5ED32" w:rsidR="0020759C" w:rsidRPr="00E53729" w:rsidRDefault="0020759C" w:rsidP="00F52997">
            <w:pPr>
              <w:pStyle w:val="BodyText"/>
              <w:tabs>
                <w:tab w:val="left" w:pos="360"/>
                <w:tab w:val="left" w:pos="720"/>
                <w:tab w:val="left" w:pos="4320"/>
              </w:tabs>
              <w:rPr>
                <w:rFonts w:ascii="Arial" w:hAnsi="Arial" w:cs="Arial"/>
              </w:rPr>
            </w:pPr>
            <w:r w:rsidRPr="00E53729">
              <w:rPr>
                <w:rFonts w:ascii="Arial" w:hAnsi="Arial" w:cs="Arial"/>
              </w:rPr>
              <w:t>Monitor</w:t>
            </w:r>
          </w:p>
        </w:tc>
        <w:tc>
          <w:tcPr>
            <w:tcW w:w="2538" w:type="dxa"/>
          </w:tcPr>
          <w:p w14:paraId="6C11F7E2" w14:textId="1336FE32" w:rsidR="0020759C" w:rsidRPr="00E53729" w:rsidRDefault="0020759C" w:rsidP="00F52997">
            <w:pPr>
              <w:pStyle w:val="Default"/>
              <w:tabs>
                <w:tab w:val="left" w:pos="360"/>
                <w:tab w:val="left" w:pos="720"/>
                <w:tab w:val="left" w:pos="4320"/>
              </w:tabs>
            </w:pPr>
            <w:r w:rsidRPr="00E53729">
              <w:t>Report and investigate HMW spills and exposures EC.04.01.01, EP.8</w:t>
            </w:r>
          </w:p>
          <w:p w14:paraId="085F859A" w14:textId="77777777" w:rsidR="0020759C" w:rsidRPr="00E53729" w:rsidRDefault="0020759C" w:rsidP="00F52997">
            <w:pPr>
              <w:pStyle w:val="Default"/>
              <w:tabs>
                <w:tab w:val="left" w:pos="360"/>
                <w:tab w:val="left" w:pos="720"/>
                <w:tab w:val="left" w:pos="4320"/>
              </w:tabs>
            </w:pPr>
            <w:r w:rsidRPr="00E53729">
              <w:lastRenderedPageBreak/>
              <w:t>H</w:t>
            </w:r>
          </w:p>
          <w:p w14:paraId="37DCB1A2" w14:textId="53951905" w:rsidR="0020759C" w:rsidRPr="00E53729" w:rsidRDefault="0020759C" w:rsidP="00F52997">
            <w:pPr>
              <w:pStyle w:val="Default"/>
              <w:tabs>
                <w:tab w:val="left" w:pos="360"/>
                <w:tab w:val="left" w:pos="720"/>
                <w:tab w:val="left" w:pos="4320"/>
              </w:tabs>
            </w:pPr>
            <w:r w:rsidRPr="00E53729">
              <w:t>EC.04.01.01, EP.2 - AC, B</w:t>
            </w:r>
          </w:p>
        </w:tc>
        <w:sdt>
          <w:sdtPr>
            <w:rPr>
              <w:rFonts w:ascii="Arial" w:hAnsi="Arial" w:cs="Arial"/>
            </w:rPr>
            <w:id w:val="-1514681897"/>
            <w:placeholder>
              <w:docPart w:val="21195D109E5141BFA083FFAE1F847E78"/>
            </w:placeholder>
          </w:sdtPr>
          <w:sdtContent>
            <w:sdt>
              <w:sdtPr>
                <w:rPr>
                  <w:rFonts w:ascii="Arial" w:hAnsi="Arial" w:cs="Arial"/>
                </w:rPr>
                <w:id w:val="-1661618501"/>
                <w:placeholder>
                  <w:docPart w:val="D867646D9E0F463C831BF5A302F015D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8975950" w14:textId="07CD36DF"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309776080"/>
            <w:placeholder>
              <w:docPart w:val="B4FE60F4EBA640BA8A43852328D2900E"/>
            </w:placeholder>
          </w:sdtPr>
          <w:sdtContent>
            <w:sdt>
              <w:sdtPr>
                <w:rPr>
                  <w:rFonts w:ascii="Arial" w:hAnsi="Arial" w:cs="Arial"/>
                </w:rPr>
                <w:id w:val="-179355945"/>
                <w:placeholder>
                  <w:docPart w:val="4CF5CF8448424D8087DB59D1339A3BC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C8A03F1" w14:textId="073E730D"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514A1426" w14:textId="68E38C4B"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65657D8C" w14:textId="77777777" w:rsidTr="00664FBA">
        <w:tc>
          <w:tcPr>
            <w:tcW w:w="1697" w:type="dxa"/>
            <w:vMerge/>
            <w:vAlign w:val="center"/>
          </w:tcPr>
          <w:p w14:paraId="644CBF1F" w14:textId="5E2B2276" w:rsidR="0020759C" w:rsidRPr="00E53729" w:rsidRDefault="0020759C" w:rsidP="00F52997">
            <w:pPr>
              <w:pStyle w:val="BodyText"/>
              <w:tabs>
                <w:tab w:val="left" w:pos="360"/>
                <w:tab w:val="left" w:pos="720"/>
                <w:tab w:val="left" w:pos="4320"/>
              </w:tabs>
              <w:rPr>
                <w:rFonts w:ascii="Arial" w:hAnsi="Arial" w:cs="Arial"/>
              </w:rPr>
            </w:pPr>
          </w:p>
        </w:tc>
        <w:tc>
          <w:tcPr>
            <w:tcW w:w="2538" w:type="dxa"/>
          </w:tcPr>
          <w:p w14:paraId="3E5EB0FC" w14:textId="77777777" w:rsidR="0020759C" w:rsidRPr="00E53729" w:rsidRDefault="0020759C" w:rsidP="00B6141A">
            <w:pPr>
              <w:pStyle w:val="Default"/>
              <w:tabs>
                <w:tab w:val="left" w:pos="360"/>
                <w:tab w:val="left" w:pos="720"/>
                <w:tab w:val="left" w:pos="4320"/>
              </w:tabs>
            </w:pPr>
            <w:r w:rsidRPr="00E53729">
              <w:t>Collect data on patient thermal injuries that occur during MRI exams.</w:t>
            </w:r>
          </w:p>
          <w:p w14:paraId="51B880DF" w14:textId="77777777" w:rsidR="0020759C" w:rsidRPr="00E53729" w:rsidRDefault="0020759C" w:rsidP="00B6141A">
            <w:pPr>
              <w:pStyle w:val="Default"/>
              <w:tabs>
                <w:tab w:val="left" w:pos="360"/>
                <w:tab w:val="left" w:pos="720"/>
                <w:tab w:val="left" w:pos="4320"/>
              </w:tabs>
            </w:pPr>
            <w:r w:rsidRPr="00E53729">
              <w:t>PI.01.01.01, EP.34</w:t>
            </w:r>
          </w:p>
          <w:p w14:paraId="6F4CEB9D" w14:textId="2E34D63C" w:rsidR="0020759C" w:rsidRPr="00E53729" w:rsidRDefault="0020759C" w:rsidP="00B6141A">
            <w:pPr>
              <w:pStyle w:val="Default"/>
              <w:tabs>
                <w:tab w:val="left" w:pos="360"/>
                <w:tab w:val="left" w:pos="720"/>
                <w:tab w:val="left" w:pos="4320"/>
              </w:tabs>
            </w:pPr>
            <w:r w:rsidRPr="00E53729">
              <w:t>H, AC, B</w:t>
            </w:r>
          </w:p>
        </w:tc>
        <w:tc>
          <w:tcPr>
            <w:tcW w:w="1591" w:type="dxa"/>
            <w:vAlign w:val="center"/>
          </w:tcPr>
          <w:p w14:paraId="74F7E0B1" w14:textId="77777777" w:rsidR="0020759C" w:rsidRPr="00E53729" w:rsidRDefault="0020759C" w:rsidP="00F52997">
            <w:pPr>
              <w:pStyle w:val="BodyText"/>
              <w:tabs>
                <w:tab w:val="left" w:pos="360"/>
                <w:tab w:val="left" w:pos="720"/>
                <w:tab w:val="left" w:pos="4320"/>
              </w:tabs>
              <w:jc w:val="center"/>
              <w:rPr>
                <w:rFonts w:ascii="Arial" w:hAnsi="Arial" w:cs="Arial"/>
              </w:rPr>
            </w:pPr>
          </w:p>
        </w:tc>
        <w:tc>
          <w:tcPr>
            <w:tcW w:w="1823" w:type="dxa"/>
            <w:vAlign w:val="center"/>
          </w:tcPr>
          <w:p w14:paraId="6473CD7A" w14:textId="77777777" w:rsidR="0020759C" w:rsidRPr="00E53729" w:rsidRDefault="0020759C" w:rsidP="00F52997">
            <w:pPr>
              <w:pStyle w:val="BodyText"/>
              <w:tabs>
                <w:tab w:val="left" w:pos="360"/>
                <w:tab w:val="left" w:pos="720"/>
                <w:tab w:val="left" w:pos="4320"/>
              </w:tabs>
              <w:jc w:val="center"/>
              <w:rPr>
                <w:rFonts w:ascii="Arial" w:hAnsi="Arial" w:cs="Arial"/>
              </w:rPr>
            </w:pPr>
          </w:p>
        </w:tc>
        <w:tc>
          <w:tcPr>
            <w:tcW w:w="1701" w:type="dxa"/>
          </w:tcPr>
          <w:p w14:paraId="499E9FCE" w14:textId="77777777"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2CF904AD" w14:textId="77777777" w:rsidTr="00664FBA">
        <w:tc>
          <w:tcPr>
            <w:tcW w:w="1697" w:type="dxa"/>
            <w:vMerge/>
            <w:vAlign w:val="center"/>
          </w:tcPr>
          <w:p w14:paraId="11389926" w14:textId="2291AB28" w:rsidR="0020759C" w:rsidRPr="00E53729" w:rsidRDefault="0020759C" w:rsidP="00F52997">
            <w:pPr>
              <w:pStyle w:val="BodyText"/>
              <w:tabs>
                <w:tab w:val="left" w:pos="360"/>
                <w:tab w:val="left" w:pos="720"/>
                <w:tab w:val="left" w:pos="4320"/>
              </w:tabs>
              <w:rPr>
                <w:rFonts w:ascii="Arial" w:hAnsi="Arial" w:cs="Arial"/>
              </w:rPr>
            </w:pPr>
          </w:p>
        </w:tc>
        <w:tc>
          <w:tcPr>
            <w:tcW w:w="2538" w:type="dxa"/>
          </w:tcPr>
          <w:p w14:paraId="71CDDA3D" w14:textId="77777777" w:rsidR="0020759C" w:rsidRPr="00E53729" w:rsidRDefault="0020759C" w:rsidP="00B6141A">
            <w:pPr>
              <w:pStyle w:val="Default"/>
              <w:tabs>
                <w:tab w:val="left" w:pos="360"/>
                <w:tab w:val="left" w:pos="720"/>
                <w:tab w:val="left" w:pos="4320"/>
              </w:tabs>
            </w:pPr>
            <w:r w:rsidRPr="00E53729">
              <w:t>Collect data on the incidents where ferromagnetic objects unintentionally entered the MRI scanner room and injuries resulting from the presence of ferromagnetic objects in the MRI scanner room.</w:t>
            </w:r>
          </w:p>
          <w:p w14:paraId="013A455C" w14:textId="77777777" w:rsidR="0020759C" w:rsidRPr="00E53729" w:rsidRDefault="0020759C" w:rsidP="00B6141A">
            <w:pPr>
              <w:pStyle w:val="Default"/>
              <w:tabs>
                <w:tab w:val="left" w:pos="360"/>
                <w:tab w:val="left" w:pos="720"/>
                <w:tab w:val="left" w:pos="4320"/>
              </w:tabs>
            </w:pPr>
            <w:r w:rsidRPr="00E53729">
              <w:t>PI.01.01.01, EP.35</w:t>
            </w:r>
          </w:p>
          <w:p w14:paraId="4357F197" w14:textId="33837CD1" w:rsidR="0020759C" w:rsidRPr="00E53729" w:rsidRDefault="0020759C" w:rsidP="00B6141A">
            <w:pPr>
              <w:pStyle w:val="Default"/>
              <w:tabs>
                <w:tab w:val="left" w:pos="360"/>
                <w:tab w:val="left" w:pos="720"/>
                <w:tab w:val="left" w:pos="4320"/>
              </w:tabs>
            </w:pPr>
            <w:r w:rsidRPr="00E53729">
              <w:t>H, AC, B</w:t>
            </w:r>
          </w:p>
        </w:tc>
        <w:tc>
          <w:tcPr>
            <w:tcW w:w="1591" w:type="dxa"/>
            <w:vAlign w:val="center"/>
          </w:tcPr>
          <w:p w14:paraId="1FDBFCD5" w14:textId="77777777" w:rsidR="0020759C" w:rsidRPr="00E53729" w:rsidRDefault="0020759C" w:rsidP="00F52997">
            <w:pPr>
              <w:pStyle w:val="BodyText"/>
              <w:tabs>
                <w:tab w:val="left" w:pos="360"/>
                <w:tab w:val="left" w:pos="720"/>
                <w:tab w:val="left" w:pos="4320"/>
              </w:tabs>
              <w:jc w:val="center"/>
              <w:rPr>
                <w:rFonts w:ascii="Arial" w:hAnsi="Arial" w:cs="Arial"/>
              </w:rPr>
            </w:pPr>
          </w:p>
        </w:tc>
        <w:tc>
          <w:tcPr>
            <w:tcW w:w="1823" w:type="dxa"/>
            <w:vAlign w:val="center"/>
          </w:tcPr>
          <w:p w14:paraId="557F3C16" w14:textId="77777777" w:rsidR="0020759C" w:rsidRPr="00E53729" w:rsidRDefault="0020759C" w:rsidP="00F52997">
            <w:pPr>
              <w:pStyle w:val="BodyText"/>
              <w:tabs>
                <w:tab w:val="left" w:pos="360"/>
                <w:tab w:val="left" w:pos="720"/>
                <w:tab w:val="left" w:pos="4320"/>
              </w:tabs>
              <w:jc w:val="center"/>
              <w:rPr>
                <w:rFonts w:ascii="Arial" w:hAnsi="Arial" w:cs="Arial"/>
              </w:rPr>
            </w:pPr>
          </w:p>
        </w:tc>
        <w:tc>
          <w:tcPr>
            <w:tcW w:w="1701" w:type="dxa"/>
          </w:tcPr>
          <w:p w14:paraId="0D31077D" w14:textId="77777777"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58DC57D8" w14:textId="77777777" w:rsidTr="00664FBA">
        <w:tc>
          <w:tcPr>
            <w:tcW w:w="1697" w:type="dxa"/>
            <w:vMerge/>
            <w:vAlign w:val="center"/>
          </w:tcPr>
          <w:p w14:paraId="4DC6F5A8" w14:textId="5903E12E" w:rsidR="0020759C" w:rsidRPr="00E53729" w:rsidRDefault="0020759C" w:rsidP="00F52997">
            <w:pPr>
              <w:pStyle w:val="BodyText"/>
              <w:tabs>
                <w:tab w:val="left" w:pos="360"/>
                <w:tab w:val="left" w:pos="720"/>
                <w:tab w:val="left" w:pos="4320"/>
              </w:tabs>
              <w:rPr>
                <w:rFonts w:ascii="Arial" w:hAnsi="Arial" w:cs="Arial"/>
              </w:rPr>
            </w:pPr>
          </w:p>
        </w:tc>
        <w:tc>
          <w:tcPr>
            <w:tcW w:w="2538" w:type="dxa"/>
          </w:tcPr>
          <w:p w14:paraId="7CA50827" w14:textId="77777777" w:rsidR="0020759C" w:rsidRPr="00E53729" w:rsidRDefault="0020759C" w:rsidP="00B6141A">
            <w:pPr>
              <w:pStyle w:val="Default"/>
              <w:tabs>
                <w:tab w:val="left" w:pos="360"/>
                <w:tab w:val="left" w:pos="720"/>
                <w:tab w:val="left" w:pos="4320"/>
              </w:tabs>
            </w:pPr>
            <w:r w:rsidRPr="00E53729">
              <w:t xml:space="preserve">Review and analyze incidents where the radiation dose index </w:t>
            </w:r>
            <w:proofErr w:type="spellStart"/>
            <w:r w:rsidRPr="00E53729">
              <w:t>CTDIvol</w:t>
            </w:r>
            <w:proofErr w:type="spellEnd"/>
            <w:r w:rsidRPr="00E53729">
              <w:t>, DLP, or SSDE from diagnostic CT examinations exceeded expected dose</w:t>
            </w:r>
          </w:p>
          <w:p w14:paraId="6236A864" w14:textId="77777777" w:rsidR="0020759C" w:rsidRPr="00E53729" w:rsidRDefault="0020759C" w:rsidP="00B6141A">
            <w:pPr>
              <w:pStyle w:val="Default"/>
              <w:tabs>
                <w:tab w:val="left" w:pos="360"/>
                <w:tab w:val="left" w:pos="720"/>
                <w:tab w:val="left" w:pos="4320"/>
              </w:tabs>
            </w:pPr>
            <w:proofErr w:type="gramStart"/>
            <w:r w:rsidRPr="00E53729">
              <w:t>index</w:t>
            </w:r>
            <w:proofErr w:type="gramEnd"/>
            <w:r w:rsidRPr="00E53729">
              <w:t xml:space="preserve"> ranges identified in imaging protocols. </w:t>
            </w:r>
          </w:p>
          <w:p w14:paraId="65E6F7A4" w14:textId="77777777" w:rsidR="0020759C" w:rsidRPr="00E53729" w:rsidRDefault="0020759C" w:rsidP="00B6141A">
            <w:pPr>
              <w:pStyle w:val="Default"/>
              <w:tabs>
                <w:tab w:val="left" w:pos="360"/>
                <w:tab w:val="left" w:pos="720"/>
                <w:tab w:val="left" w:pos="4320"/>
              </w:tabs>
            </w:pPr>
            <w:r w:rsidRPr="00E53729">
              <w:t>PI.02.01.01, EP.6</w:t>
            </w:r>
          </w:p>
          <w:p w14:paraId="64CAFEF4" w14:textId="68B73D52" w:rsidR="0020759C" w:rsidRPr="00E53729" w:rsidRDefault="0020759C" w:rsidP="00B6141A">
            <w:pPr>
              <w:pStyle w:val="Default"/>
              <w:tabs>
                <w:tab w:val="left" w:pos="360"/>
                <w:tab w:val="left" w:pos="720"/>
                <w:tab w:val="left" w:pos="4320"/>
              </w:tabs>
            </w:pPr>
            <w:r w:rsidRPr="00E53729">
              <w:t>H, AC, B</w:t>
            </w:r>
          </w:p>
        </w:tc>
        <w:tc>
          <w:tcPr>
            <w:tcW w:w="1591" w:type="dxa"/>
            <w:vAlign w:val="center"/>
          </w:tcPr>
          <w:p w14:paraId="5AA3B712" w14:textId="77777777" w:rsidR="0020759C" w:rsidRPr="00E53729" w:rsidRDefault="0020759C" w:rsidP="00F52997">
            <w:pPr>
              <w:pStyle w:val="BodyText"/>
              <w:tabs>
                <w:tab w:val="left" w:pos="360"/>
                <w:tab w:val="left" w:pos="720"/>
                <w:tab w:val="left" w:pos="4320"/>
              </w:tabs>
              <w:jc w:val="center"/>
              <w:rPr>
                <w:rFonts w:ascii="Arial" w:hAnsi="Arial" w:cs="Arial"/>
              </w:rPr>
            </w:pPr>
          </w:p>
        </w:tc>
        <w:tc>
          <w:tcPr>
            <w:tcW w:w="1823" w:type="dxa"/>
            <w:vAlign w:val="center"/>
          </w:tcPr>
          <w:p w14:paraId="55B324F9" w14:textId="77777777" w:rsidR="0020759C" w:rsidRPr="00E53729" w:rsidRDefault="0020759C" w:rsidP="00F52997">
            <w:pPr>
              <w:pStyle w:val="BodyText"/>
              <w:tabs>
                <w:tab w:val="left" w:pos="360"/>
                <w:tab w:val="left" w:pos="720"/>
                <w:tab w:val="left" w:pos="4320"/>
              </w:tabs>
              <w:jc w:val="center"/>
              <w:rPr>
                <w:rFonts w:ascii="Arial" w:hAnsi="Arial" w:cs="Arial"/>
              </w:rPr>
            </w:pPr>
          </w:p>
        </w:tc>
        <w:tc>
          <w:tcPr>
            <w:tcW w:w="1701" w:type="dxa"/>
          </w:tcPr>
          <w:p w14:paraId="549E52D3" w14:textId="77777777"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7A716C73" w14:textId="77777777" w:rsidTr="00147CAE">
        <w:trPr>
          <w:trHeight w:val="1666"/>
        </w:trPr>
        <w:tc>
          <w:tcPr>
            <w:tcW w:w="1697" w:type="dxa"/>
            <w:vMerge/>
            <w:vAlign w:val="center"/>
          </w:tcPr>
          <w:p w14:paraId="7A716C6F" w14:textId="0D45B155" w:rsidR="0020759C" w:rsidRPr="00E53729" w:rsidRDefault="0020759C" w:rsidP="00F52997">
            <w:pPr>
              <w:pStyle w:val="BodyText"/>
              <w:tabs>
                <w:tab w:val="left" w:pos="360"/>
                <w:tab w:val="left" w:pos="720"/>
                <w:tab w:val="left" w:pos="4320"/>
              </w:tabs>
              <w:rPr>
                <w:rFonts w:ascii="Arial" w:hAnsi="Arial" w:cs="Arial"/>
              </w:rPr>
            </w:pPr>
          </w:p>
        </w:tc>
        <w:tc>
          <w:tcPr>
            <w:tcW w:w="2538" w:type="dxa"/>
          </w:tcPr>
          <w:p w14:paraId="0B697F67" w14:textId="77777777" w:rsidR="0020759C" w:rsidRPr="00E53729" w:rsidRDefault="0020759C" w:rsidP="00F52997">
            <w:pPr>
              <w:pStyle w:val="Default"/>
              <w:tabs>
                <w:tab w:val="left" w:pos="360"/>
                <w:tab w:val="left" w:pos="720"/>
                <w:tab w:val="left" w:pos="4320"/>
              </w:tabs>
            </w:pPr>
            <w:r w:rsidRPr="00E53729">
              <w:t>Evaluate the HMW Management Plan within prescribed timeframes.  EC.04.01.01, EP.15</w:t>
            </w:r>
          </w:p>
          <w:p w14:paraId="7A716C70" w14:textId="6F300B1A" w:rsidR="0020759C" w:rsidRPr="00E53729" w:rsidRDefault="0020759C" w:rsidP="00F52997">
            <w:pPr>
              <w:pStyle w:val="Default"/>
              <w:tabs>
                <w:tab w:val="left" w:pos="360"/>
                <w:tab w:val="left" w:pos="720"/>
                <w:tab w:val="left" w:pos="4320"/>
              </w:tabs>
            </w:pPr>
            <w:r w:rsidRPr="00E53729">
              <w:t>H, AC, B - D</w:t>
            </w:r>
          </w:p>
        </w:tc>
        <w:sdt>
          <w:sdtPr>
            <w:rPr>
              <w:rFonts w:ascii="Arial" w:hAnsi="Arial" w:cs="Arial"/>
            </w:rPr>
            <w:id w:val="1562209216"/>
            <w:placeholder>
              <w:docPart w:val="8E994C72F1784587949A89F4768E2E77"/>
            </w:placeholder>
          </w:sdtPr>
          <w:sdtContent>
            <w:sdt>
              <w:sdtPr>
                <w:rPr>
                  <w:rFonts w:ascii="Arial" w:hAnsi="Arial" w:cs="Arial"/>
                </w:rPr>
                <w:id w:val="255341221"/>
                <w:placeholder>
                  <w:docPart w:val="AA78AD8304264EFE8FD489B939ADDCD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71" w14:textId="1300E112"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323510715"/>
            <w:placeholder>
              <w:docPart w:val="C7B6D880194D4A6AA270D2BA90EA1FAA"/>
            </w:placeholder>
          </w:sdtPr>
          <w:sdtContent>
            <w:sdt>
              <w:sdtPr>
                <w:rPr>
                  <w:rFonts w:ascii="Arial" w:hAnsi="Arial" w:cs="Arial"/>
                </w:rPr>
                <w:id w:val="438965182"/>
                <w:placeholder>
                  <w:docPart w:val="20ADCCC6560942519C4E6155E168900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DE8B89F" w14:textId="4E15D9F0"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72" w14:textId="55C62791" w:rsidR="0020759C" w:rsidRPr="00E53729" w:rsidRDefault="0020759C" w:rsidP="00F52997">
            <w:pPr>
              <w:pStyle w:val="BodyText"/>
              <w:tabs>
                <w:tab w:val="left" w:pos="360"/>
                <w:tab w:val="left" w:pos="720"/>
                <w:tab w:val="left" w:pos="4320"/>
              </w:tabs>
              <w:rPr>
                <w:rFonts w:ascii="Arial" w:hAnsi="Arial" w:cs="Arial"/>
              </w:rPr>
            </w:pPr>
          </w:p>
        </w:tc>
      </w:tr>
      <w:tr w:rsidR="0020759C" w:rsidRPr="00E53729" w14:paraId="7E5EB6FC" w14:textId="77777777" w:rsidTr="00664FBA">
        <w:tc>
          <w:tcPr>
            <w:tcW w:w="1697" w:type="dxa"/>
            <w:vMerge/>
            <w:vAlign w:val="center"/>
          </w:tcPr>
          <w:p w14:paraId="507B1430" w14:textId="395C0743" w:rsidR="0020759C" w:rsidRPr="00E53729" w:rsidRDefault="0020759C" w:rsidP="00F52997">
            <w:pPr>
              <w:pStyle w:val="BodyText"/>
              <w:tabs>
                <w:tab w:val="left" w:pos="360"/>
                <w:tab w:val="left" w:pos="720"/>
                <w:tab w:val="left" w:pos="4320"/>
              </w:tabs>
              <w:rPr>
                <w:rFonts w:ascii="Arial" w:hAnsi="Arial" w:cs="Arial"/>
              </w:rPr>
            </w:pPr>
          </w:p>
        </w:tc>
        <w:tc>
          <w:tcPr>
            <w:tcW w:w="2538" w:type="dxa"/>
          </w:tcPr>
          <w:p w14:paraId="08E722E6" w14:textId="77777777" w:rsidR="0020759C" w:rsidRPr="00E53729" w:rsidRDefault="0020759C" w:rsidP="00F52997">
            <w:pPr>
              <w:pStyle w:val="Default"/>
              <w:tabs>
                <w:tab w:val="left" w:pos="360"/>
                <w:tab w:val="left" w:pos="720"/>
                <w:tab w:val="left" w:pos="4320"/>
              </w:tabs>
            </w:pPr>
            <w:r w:rsidRPr="00E53729">
              <w:t>Monitor response to emergencies involving chemicals, infectious agents, and/or radiation EM.03.01.03, EP.9</w:t>
            </w:r>
          </w:p>
          <w:p w14:paraId="1CC258E8" w14:textId="794EEAC9" w:rsidR="0020759C" w:rsidRPr="00E53729" w:rsidRDefault="0020759C" w:rsidP="00F52997">
            <w:pPr>
              <w:pStyle w:val="Default"/>
              <w:tabs>
                <w:tab w:val="left" w:pos="360"/>
                <w:tab w:val="left" w:pos="720"/>
                <w:tab w:val="left" w:pos="4320"/>
              </w:tabs>
            </w:pPr>
            <w:r w:rsidRPr="00E53729">
              <w:t>H</w:t>
            </w:r>
          </w:p>
        </w:tc>
        <w:sdt>
          <w:sdtPr>
            <w:rPr>
              <w:rFonts w:ascii="Arial" w:hAnsi="Arial" w:cs="Arial"/>
            </w:rPr>
            <w:id w:val="-2058846491"/>
            <w:placeholder>
              <w:docPart w:val="EB694923AC7E4C0BB7520DD61D8ECAC1"/>
            </w:placeholder>
          </w:sdtPr>
          <w:sdtContent>
            <w:sdt>
              <w:sdtPr>
                <w:rPr>
                  <w:rFonts w:ascii="Arial" w:hAnsi="Arial" w:cs="Arial"/>
                </w:rPr>
                <w:id w:val="1986503445"/>
                <w:placeholder>
                  <w:docPart w:val="38E481D547EF462C8D7FB21718DD393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6D987E2" w14:textId="38254E89"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2104527009"/>
            <w:placeholder>
              <w:docPart w:val="62F1949F894046D7A0E823F3481BD8BD"/>
            </w:placeholder>
          </w:sdtPr>
          <w:sdtContent>
            <w:sdt>
              <w:sdtPr>
                <w:rPr>
                  <w:rFonts w:ascii="Arial" w:hAnsi="Arial" w:cs="Arial"/>
                </w:rPr>
                <w:id w:val="-651747282"/>
                <w:placeholder>
                  <w:docPart w:val="15A5C1DEE45444BC9CB888E18C6A3FA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71195F83" w14:textId="6FF4CE5E" w:rsidR="0020759C" w:rsidRPr="00E53729" w:rsidRDefault="0020759C"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423ECD81" w14:textId="6BB74685" w:rsidR="0020759C" w:rsidRPr="00E53729" w:rsidRDefault="0020759C" w:rsidP="00F52997">
            <w:pPr>
              <w:pStyle w:val="BodyText"/>
              <w:tabs>
                <w:tab w:val="left" w:pos="360"/>
                <w:tab w:val="left" w:pos="720"/>
                <w:tab w:val="left" w:pos="4320"/>
              </w:tabs>
              <w:rPr>
                <w:rFonts w:ascii="Arial" w:hAnsi="Arial" w:cs="Arial"/>
              </w:rPr>
            </w:pPr>
          </w:p>
        </w:tc>
      </w:tr>
      <w:tr w:rsidR="00090BE3" w:rsidRPr="00E53729" w14:paraId="5C252C97" w14:textId="77777777" w:rsidTr="00664FBA">
        <w:tc>
          <w:tcPr>
            <w:tcW w:w="1697" w:type="dxa"/>
            <w:vMerge w:val="restart"/>
            <w:vAlign w:val="center"/>
          </w:tcPr>
          <w:p w14:paraId="503A7CB7" w14:textId="4062AF62" w:rsidR="00090BE3" w:rsidRPr="00E53729" w:rsidRDefault="00090BE3" w:rsidP="00F52997">
            <w:pPr>
              <w:pStyle w:val="BodyText"/>
              <w:tabs>
                <w:tab w:val="left" w:pos="360"/>
                <w:tab w:val="left" w:pos="720"/>
                <w:tab w:val="left" w:pos="4320"/>
              </w:tabs>
              <w:rPr>
                <w:rFonts w:ascii="Arial" w:hAnsi="Arial" w:cs="Arial"/>
              </w:rPr>
            </w:pPr>
            <w:r w:rsidRPr="00E53729">
              <w:rPr>
                <w:rFonts w:ascii="Arial" w:hAnsi="Arial" w:cs="Arial"/>
              </w:rPr>
              <w:t>Improve</w:t>
            </w:r>
          </w:p>
        </w:tc>
        <w:tc>
          <w:tcPr>
            <w:tcW w:w="2538" w:type="dxa"/>
          </w:tcPr>
          <w:p w14:paraId="1AB650E1" w14:textId="77777777" w:rsidR="00090BE3" w:rsidRPr="00E53729" w:rsidRDefault="00090BE3" w:rsidP="00F52997">
            <w:pPr>
              <w:pStyle w:val="Default"/>
              <w:tabs>
                <w:tab w:val="left" w:pos="360"/>
                <w:tab w:val="left" w:pos="720"/>
                <w:tab w:val="left" w:pos="4320"/>
              </w:tabs>
            </w:pPr>
            <w:r w:rsidRPr="00E53729">
              <w:t>Leaders discuss performance improvement activities, reported safety and quality issues, proposed solutions and their impact on the organization’s resources, reports on key quality measures and safety indicators, and safety and quality issues specific to the population served</w:t>
            </w:r>
          </w:p>
          <w:p w14:paraId="5F4997C3" w14:textId="77777777" w:rsidR="00090BE3" w:rsidRPr="00E53729" w:rsidRDefault="00090BE3" w:rsidP="00F52997">
            <w:pPr>
              <w:pStyle w:val="Default"/>
              <w:tabs>
                <w:tab w:val="left" w:pos="360"/>
                <w:tab w:val="left" w:pos="720"/>
                <w:tab w:val="left" w:pos="4320"/>
              </w:tabs>
            </w:pPr>
            <w:r w:rsidRPr="00E53729">
              <w:t>LD.02.03.01, EP.1</w:t>
            </w:r>
          </w:p>
          <w:p w14:paraId="6ECF5324" w14:textId="254FED62" w:rsidR="00090BE3" w:rsidRPr="00E53729" w:rsidRDefault="00090BE3" w:rsidP="00F52997">
            <w:pPr>
              <w:pStyle w:val="Default"/>
              <w:tabs>
                <w:tab w:val="left" w:pos="360"/>
                <w:tab w:val="left" w:pos="720"/>
                <w:tab w:val="left" w:pos="4320"/>
              </w:tabs>
            </w:pPr>
            <w:r w:rsidRPr="00E53729">
              <w:t>AC, B</w:t>
            </w:r>
          </w:p>
        </w:tc>
        <w:sdt>
          <w:sdtPr>
            <w:rPr>
              <w:rFonts w:ascii="Arial" w:hAnsi="Arial" w:cs="Arial"/>
            </w:rPr>
            <w:id w:val="279466051"/>
            <w:placeholder>
              <w:docPart w:val="0925AD514EEE4845A34FEF24ADF4B0D4"/>
            </w:placeholder>
          </w:sdtPr>
          <w:sdtContent>
            <w:sdt>
              <w:sdtPr>
                <w:rPr>
                  <w:rFonts w:ascii="Arial" w:hAnsi="Arial" w:cs="Arial"/>
                </w:rPr>
                <w:id w:val="1838723048"/>
                <w:placeholder>
                  <w:docPart w:val="73C1209D73D2419AB6C48E432355DE8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2B5840A" w14:textId="5487DB09" w:rsidR="00090BE3" w:rsidRPr="00E53729" w:rsidRDefault="00090BE3"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54967874"/>
            <w:placeholder>
              <w:docPart w:val="3C5F34B1331A45F4B80268DBC66AC981"/>
            </w:placeholder>
          </w:sdtPr>
          <w:sdtContent>
            <w:sdt>
              <w:sdtPr>
                <w:rPr>
                  <w:rFonts w:ascii="Arial" w:hAnsi="Arial" w:cs="Arial"/>
                </w:rPr>
                <w:id w:val="-1884946935"/>
                <w:placeholder>
                  <w:docPart w:val="0F5CB4218363486688EBBA1950782A1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28974621" w14:textId="0EE162B3" w:rsidR="00090BE3" w:rsidRPr="00E53729" w:rsidRDefault="00090BE3"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4E6A394D" w14:textId="77777777" w:rsidR="00090BE3" w:rsidRPr="00E53729" w:rsidRDefault="00090BE3" w:rsidP="00F52997">
            <w:pPr>
              <w:pStyle w:val="BodyText"/>
              <w:tabs>
                <w:tab w:val="left" w:pos="360"/>
                <w:tab w:val="left" w:pos="720"/>
                <w:tab w:val="left" w:pos="4320"/>
              </w:tabs>
              <w:rPr>
                <w:rFonts w:ascii="Arial" w:hAnsi="Arial" w:cs="Arial"/>
              </w:rPr>
            </w:pPr>
          </w:p>
        </w:tc>
      </w:tr>
      <w:tr w:rsidR="00090BE3" w:rsidRPr="00E53729" w14:paraId="7A716C82" w14:textId="77777777" w:rsidTr="00664FBA">
        <w:trPr>
          <w:trHeight w:val="1104"/>
        </w:trPr>
        <w:tc>
          <w:tcPr>
            <w:tcW w:w="1697" w:type="dxa"/>
            <w:vMerge/>
            <w:vAlign w:val="center"/>
          </w:tcPr>
          <w:p w14:paraId="7A716C7E" w14:textId="00DD2F0D" w:rsidR="00090BE3" w:rsidRPr="00E53729" w:rsidRDefault="00090BE3" w:rsidP="00F52997">
            <w:pPr>
              <w:pStyle w:val="BodyText"/>
              <w:tabs>
                <w:tab w:val="left" w:pos="360"/>
                <w:tab w:val="left" w:pos="720"/>
                <w:tab w:val="left" w:pos="4320"/>
              </w:tabs>
              <w:rPr>
                <w:rFonts w:ascii="Arial" w:hAnsi="Arial" w:cs="Arial"/>
              </w:rPr>
            </w:pPr>
          </w:p>
        </w:tc>
        <w:tc>
          <w:tcPr>
            <w:tcW w:w="2538" w:type="dxa"/>
          </w:tcPr>
          <w:p w14:paraId="6E030E17" w14:textId="77777777" w:rsidR="00090BE3" w:rsidRPr="00E53729" w:rsidRDefault="00090BE3" w:rsidP="00F52997">
            <w:pPr>
              <w:pStyle w:val="Default"/>
              <w:tabs>
                <w:tab w:val="left" w:pos="360"/>
                <w:tab w:val="left" w:pos="720"/>
                <w:tab w:val="left" w:pos="4320"/>
              </w:tabs>
            </w:pPr>
            <w:r w:rsidRPr="00E53729">
              <w:t>Analyze data to identify and resolve HMW issues.</w:t>
            </w:r>
          </w:p>
          <w:p w14:paraId="43F2D487" w14:textId="77777777" w:rsidR="00090BE3" w:rsidRPr="00E53729" w:rsidRDefault="00090BE3" w:rsidP="00F52997">
            <w:pPr>
              <w:pStyle w:val="Default"/>
              <w:tabs>
                <w:tab w:val="left" w:pos="360"/>
                <w:tab w:val="left" w:pos="720"/>
                <w:tab w:val="left" w:pos="4320"/>
              </w:tabs>
            </w:pPr>
            <w:r w:rsidRPr="00E53729">
              <w:t>EC.04.01.03, EP.2</w:t>
            </w:r>
          </w:p>
          <w:p w14:paraId="7A716C7F" w14:textId="6E8904B6" w:rsidR="00090BE3" w:rsidRPr="00E53729" w:rsidRDefault="00090BE3" w:rsidP="00F52997">
            <w:pPr>
              <w:pStyle w:val="Default"/>
              <w:tabs>
                <w:tab w:val="left" w:pos="360"/>
                <w:tab w:val="left" w:pos="720"/>
                <w:tab w:val="left" w:pos="4320"/>
              </w:tabs>
            </w:pPr>
            <w:r w:rsidRPr="00E53729">
              <w:t>H, AC, B</w:t>
            </w:r>
          </w:p>
        </w:tc>
        <w:sdt>
          <w:sdtPr>
            <w:rPr>
              <w:rFonts w:ascii="Arial" w:hAnsi="Arial" w:cs="Arial"/>
            </w:rPr>
            <w:id w:val="-635185041"/>
            <w:placeholder>
              <w:docPart w:val="B78114A52C86482FB31E0D43FB7E50BA"/>
            </w:placeholder>
          </w:sdtPr>
          <w:sdtContent>
            <w:sdt>
              <w:sdtPr>
                <w:rPr>
                  <w:rFonts w:ascii="Arial" w:hAnsi="Arial" w:cs="Arial"/>
                </w:rPr>
                <w:id w:val="-1993634670"/>
                <w:placeholder>
                  <w:docPart w:val="7626F6F8FB734B0D9B837FF7AF8E0EA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80" w14:textId="60CBB8F7" w:rsidR="00090BE3" w:rsidRPr="00E53729" w:rsidRDefault="00090BE3"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683512458"/>
            <w:placeholder>
              <w:docPart w:val="55726D0CAC3142D68A1B2581E5483679"/>
            </w:placeholder>
          </w:sdtPr>
          <w:sdtContent>
            <w:sdt>
              <w:sdtPr>
                <w:rPr>
                  <w:rFonts w:ascii="Arial" w:hAnsi="Arial" w:cs="Arial"/>
                </w:rPr>
                <w:id w:val="-1775086692"/>
                <w:placeholder>
                  <w:docPart w:val="2FBEE177E9AA476E83942A48FCE82E4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374ACDDF" w14:textId="7408BD0B" w:rsidR="00090BE3" w:rsidRPr="00E53729" w:rsidRDefault="00090BE3"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81" w14:textId="757226E3" w:rsidR="00090BE3" w:rsidRPr="00E53729" w:rsidRDefault="00090BE3" w:rsidP="00F52997">
            <w:pPr>
              <w:pStyle w:val="BodyText"/>
              <w:tabs>
                <w:tab w:val="left" w:pos="360"/>
                <w:tab w:val="left" w:pos="720"/>
                <w:tab w:val="left" w:pos="4320"/>
              </w:tabs>
              <w:rPr>
                <w:rFonts w:ascii="Arial" w:hAnsi="Arial" w:cs="Arial"/>
              </w:rPr>
            </w:pPr>
          </w:p>
        </w:tc>
      </w:tr>
      <w:tr w:rsidR="00F52997" w:rsidRPr="00E53729" w14:paraId="7A716C8C" w14:textId="77777777" w:rsidTr="00664FBA">
        <w:trPr>
          <w:trHeight w:val="1308"/>
        </w:trPr>
        <w:tc>
          <w:tcPr>
            <w:tcW w:w="1697" w:type="dxa"/>
            <w:vAlign w:val="center"/>
          </w:tcPr>
          <w:p w14:paraId="7A716C88" w14:textId="579E49FB" w:rsidR="00F52997" w:rsidRPr="00E53729" w:rsidRDefault="00F52997" w:rsidP="00F52997">
            <w:pPr>
              <w:pStyle w:val="BodyText"/>
              <w:tabs>
                <w:tab w:val="left" w:pos="360"/>
                <w:tab w:val="left" w:pos="720"/>
                <w:tab w:val="left" w:pos="4320"/>
              </w:tabs>
              <w:rPr>
                <w:rFonts w:ascii="Arial" w:hAnsi="Arial" w:cs="Arial"/>
              </w:rPr>
            </w:pPr>
          </w:p>
        </w:tc>
        <w:tc>
          <w:tcPr>
            <w:tcW w:w="2538" w:type="dxa"/>
          </w:tcPr>
          <w:p w14:paraId="6CBEE42E" w14:textId="77777777" w:rsidR="00F52997" w:rsidRPr="00E53729" w:rsidRDefault="00F52997" w:rsidP="00F52997">
            <w:pPr>
              <w:pStyle w:val="Default"/>
              <w:tabs>
                <w:tab w:val="left" w:pos="360"/>
                <w:tab w:val="left" w:pos="720"/>
                <w:tab w:val="left" w:pos="4320"/>
              </w:tabs>
            </w:pPr>
            <w:r w:rsidRPr="00E53729">
              <w:t>Verify that HMW issues are effectively resolved EC.04.01.05, EP.1</w:t>
            </w:r>
          </w:p>
          <w:p w14:paraId="7A716C89" w14:textId="4DBF5C90" w:rsidR="00F52997" w:rsidRPr="00E53729" w:rsidRDefault="00F52997" w:rsidP="00F52997">
            <w:pPr>
              <w:pStyle w:val="Default"/>
              <w:tabs>
                <w:tab w:val="left" w:pos="360"/>
                <w:tab w:val="left" w:pos="720"/>
                <w:tab w:val="left" w:pos="4320"/>
              </w:tabs>
            </w:pPr>
            <w:r w:rsidRPr="00E53729">
              <w:t>H, AC, B</w:t>
            </w:r>
          </w:p>
        </w:tc>
        <w:sdt>
          <w:sdtPr>
            <w:rPr>
              <w:rFonts w:ascii="Arial" w:hAnsi="Arial" w:cs="Arial"/>
            </w:rPr>
            <w:id w:val="1489599504"/>
            <w:placeholder>
              <w:docPart w:val="DB7EA3EF129144A5B6DA7729513305FE"/>
            </w:placeholder>
          </w:sdtPr>
          <w:sdtContent>
            <w:sdt>
              <w:sdtPr>
                <w:rPr>
                  <w:rFonts w:ascii="Arial" w:hAnsi="Arial" w:cs="Arial"/>
                </w:rPr>
                <w:id w:val="-850727766"/>
                <w:placeholder>
                  <w:docPart w:val="3B9A7A80FDBA49368BEDFF2FAEDF2B5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C8A" w14:textId="39141E08"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Status</w:t>
                    </w:r>
                  </w:p>
                </w:tc>
              </w:sdtContent>
            </w:sdt>
          </w:sdtContent>
        </w:sdt>
        <w:sdt>
          <w:sdtPr>
            <w:rPr>
              <w:rFonts w:ascii="Arial" w:hAnsi="Arial" w:cs="Arial"/>
            </w:rPr>
            <w:id w:val="-1776392342"/>
            <w:placeholder>
              <w:docPart w:val="8129B2ECC90347E5A54832BAC5EB2E9B"/>
            </w:placeholder>
          </w:sdtPr>
          <w:sdtContent>
            <w:sdt>
              <w:sdtPr>
                <w:rPr>
                  <w:rFonts w:ascii="Arial" w:hAnsi="Arial" w:cs="Arial"/>
                </w:rPr>
                <w:id w:val="-1715498059"/>
                <w:placeholder>
                  <w:docPart w:val="226F0E1A1272420F9E59FDD5E1EAE20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Immediate Threat to LIfe" w:value="Immediate Threat to LIfe"/>
                  <w:listItem w:displayText="Not applicable" w:value="Not applicable"/>
                </w:dropDownList>
              </w:sdtPr>
              <w:sdtContent>
                <w:tc>
                  <w:tcPr>
                    <w:tcW w:w="1823" w:type="dxa"/>
                    <w:vAlign w:val="center"/>
                  </w:tcPr>
                  <w:p w14:paraId="6D2391F6" w14:textId="6B019219" w:rsidR="00F52997" w:rsidRPr="00E53729" w:rsidRDefault="00F52997" w:rsidP="00F52997">
                    <w:pPr>
                      <w:pStyle w:val="BodyText"/>
                      <w:tabs>
                        <w:tab w:val="left" w:pos="360"/>
                        <w:tab w:val="left" w:pos="720"/>
                        <w:tab w:val="left" w:pos="4320"/>
                      </w:tabs>
                      <w:jc w:val="center"/>
                      <w:rPr>
                        <w:rFonts w:ascii="Arial" w:hAnsi="Arial" w:cs="Arial"/>
                      </w:rPr>
                    </w:pPr>
                    <w:r w:rsidRPr="00E53729">
                      <w:rPr>
                        <w:rFonts w:ascii="Arial" w:hAnsi="Arial" w:cs="Arial"/>
                      </w:rPr>
                      <w:t>SAFER Matrix</w:t>
                    </w:r>
                  </w:p>
                </w:tc>
              </w:sdtContent>
            </w:sdt>
          </w:sdtContent>
        </w:sdt>
        <w:tc>
          <w:tcPr>
            <w:tcW w:w="1701" w:type="dxa"/>
          </w:tcPr>
          <w:p w14:paraId="7A716C8B" w14:textId="215C4DDB" w:rsidR="00F52997" w:rsidRPr="00E53729" w:rsidRDefault="00F52997" w:rsidP="00F52997">
            <w:pPr>
              <w:pStyle w:val="BodyText"/>
              <w:tabs>
                <w:tab w:val="left" w:pos="360"/>
                <w:tab w:val="left" w:pos="720"/>
                <w:tab w:val="left" w:pos="4320"/>
              </w:tabs>
              <w:rPr>
                <w:rFonts w:ascii="Arial" w:hAnsi="Arial" w:cs="Arial"/>
              </w:rPr>
            </w:pPr>
          </w:p>
        </w:tc>
      </w:tr>
    </w:tbl>
    <w:p w14:paraId="7A716C97" w14:textId="7244A01D" w:rsidR="00081DBD" w:rsidRPr="00E53729" w:rsidRDefault="00081DBD" w:rsidP="001A1B63">
      <w:pPr>
        <w:pStyle w:val="BodyText"/>
        <w:tabs>
          <w:tab w:val="left" w:pos="360"/>
          <w:tab w:val="left" w:pos="720"/>
          <w:tab w:val="left" w:pos="4320"/>
        </w:tabs>
        <w:rPr>
          <w:rFonts w:ascii="Arial" w:hAnsi="Arial" w:cs="Arial"/>
        </w:rPr>
      </w:pPr>
    </w:p>
    <w:p w14:paraId="7A716C98" w14:textId="74593D16"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7.</w:t>
      </w:r>
      <w:r w:rsidR="00F610C0" w:rsidRPr="00E53729">
        <w:rPr>
          <w:rFonts w:ascii="Arial" w:hAnsi="Arial" w:cs="Arial"/>
        </w:rPr>
        <w:tab/>
      </w:r>
      <w:r w:rsidRPr="00E53729">
        <w:rPr>
          <w:rFonts w:ascii="Arial" w:hAnsi="Arial" w:cs="Arial"/>
        </w:rPr>
        <w:t xml:space="preserve">Recommendations.  </w:t>
      </w:r>
      <w:r w:rsidRPr="00E53729">
        <w:rPr>
          <w:rFonts w:ascii="Arial" w:hAnsi="Arial" w:cs="Arial"/>
        </w:rPr>
        <w:tab/>
        <w:t xml:space="preserve"> </w:t>
      </w:r>
    </w:p>
    <w:p w14:paraId="7A716C99" w14:textId="77777777" w:rsidR="00081DBD" w:rsidRPr="00E53729" w:rsidRDefault="00081DBD" w:rsidP="001A1B63">
      <w:pPr>
        <w:pStyle w:val="BodyText"/>
        <w:tabs>
          <w:tab w:val="left" w:pos="360"/>
          <w:tab w:val="left" w:pos="720"/>
          <w:tab w:val="left" w:pos="4320"/>
        </w:tabs>
        <w:rPr>
          <w:rFonts w:ascii="Arial" w:hAnsi="Arial" w:cs="Arial"/>
        </w:rPr>
      </w:pPr>
    </w:p>
    <w:p w14:paraId="7A716C9A" w14:textId="6CFB7491"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ab/>
      </w:r>
      <w:r w:rsidR="00F610C0" w:rsidRPr="00E53729">
        <w:rPr>
          <w:rFonts w:ascii="Arial" w:hAnsi="Arial" w:cs="Arial"/>
        </w:rPr>
        <w:t>a.</w:t>
      </w:r>
      <w:r w:rsidR="00F610C0" w:rsidRPr="00E53729">
        <w:rPr>
          <w:rFonts w:ascii="Arial" w:hAnsi="Arial" w:cs="Arial"/>
        </w:rPr>
        <w:tab/>
      </w:r>
      <w:r w:rsidRPr="00E53729">
        <w:rPr>
          <w:rFonts w:ascii="Arial" w:hAnsi="Arial" w:cs="Arial"/>
        </w:rPr>
        <w:t xml:space="preserve">Based on </w:t>
      </w:r>
      <w:r w:rsidR="00BD74B9" w:rsidRPr="00E53729">
        <w:rPr>
          <w:rFonts w:ascii="Arial" w:hAnsi="Arial" w:cs="Arial"/>
        </w:rPr>
        <w:t xml:space="preserve">the </w:t>
      </w:r>
      <w:r w:rsidRPr="00E53729">
        <w:rPr>
          <w:rFonts w:ascii="Arial" w:hAnsi="Arial" w:cs="Arial"/>
        </w:rPr>
        <w:t xml:space="preserve">risk assessment and monitoring data results, the following performance objectives are recommended to </w:t>
      </w:r>
      <w:r w:rsidR="00B06649" w:rsidRPr="00E53729">
        <w:rPr>
          <w:rFonts w:ascii="Arial" w:hAnsi="Arial" w:cs="Arial"/>
        </w:rPr>
        <w:t>i</w:t>
      </w:r>
      <w:r w:rsidRPr="00E53729">
        <w:rPr>
          <w:rFonts w:ascii="Arial" w:hAnsi="Arial" w:cs="Arial"/>
        </w:rPr>
        <w:t>m</w:t>
      </w:r>
      <w:r w:rsidR="00B06649" w:rsidRPr="00E53729">
        <w:rPr>
          <w:rFonts w:ascii="Arial" w:hAnsi="Arial" w:cs="Arial"/>
        </w:rPr>
        <w:t>pr</w:t>
      </w:r>
      <w:r w:rsidRPr="00E53729">
        <w:rPr>
          <w:rFonts w:ascii="Arial" w:hAnsi="Arial" w:cs="Arial"/>
        </w:rPr>
        <w:t xml:space="preserve">ove the HMW Program in </w:t>
      </w:r>
      <w:sdt>
        <w:sdtPr>
          <w:rPr>
            <w:rFonts w:ascii="Arial" w:hAnsi="Arial" w:cs="Arial"/>
          </w:rPr>
          <w:id w:val="461087040"/>
          <w:placeholder>
            <w:docPart w:val="A83150D3176E4D5BACE5741CCB3D895A"/>
          </w:placeholder>
          <w:text/>
        </w:sdtPr>
        <w:sdtContent>
          <w:r w:rsidR="0047761B" w:rsidRPr="00E53729">
            <w:rPr>
              <w:rFonts w:ascii="Arial" w:hAnsi="Arial" w:cs="Arial"/>
            </w:rPr>
            <w:t>2019</w:t>
          </w:r>
        </w:sdtContent>
      </w:sdt>
      <w:r w:rsidR="00A53A97" w:rsidRPr="00E53729">
        <w:rPr>
          <w:rFonts w:ascii="Arial" w:hAnsi="Arial" w:cs="Arial"/>
        </w:rPr>
        <w:t>—</w:t>
      </w:r>
      <w:r w:rsidRPr="00E53729">
        <w:rPr>
          <w:rFonts w:ascii="Arial" w:hAnsi="Arial" w:cs="Arial"/>
        </w:rPr>
        <w:t xml:space="preserve"> </w:t>
      </w:r>
    </w:p>
    <w:p w14:paraId="7036585D" w14:textId="77777777" w:rsidR="0065170B" w:rsidRPr="00E53729" w:rsidRDefault="0065170B" w:rsidP="0065170B">
      <w:pPr>
        <w:pStyle w:val="BodyText"/>
        <w:tabs>
          <w:tab w:val="left" w:pos="360"/>
          <w:tab w:val="left" w:pos="720"/>
          <w:tab w:val="left" w:pos="4320"/>
        </w:tabs>
        <w:rPr>
          <w:rFonts w:ascii="Arial" w:hAnsi="Arial" w:cs="Arial"/>
        </w:rPr>
      </w:pPr>
    </w:p>
    <w:p w14:paraId="27F8D0DF" w14:textId="5F7E348C" w:rsidR="00B342C0" w:rsidRPr="00E53729" w:rsidRDefault="00B342C0" w:rsidP="00950DC0">
      <w:pPr>
        <w:pStyle w:val="BodyText"/>
        <w:numPr>
          <w:ilvl w:val="0"/>
          <w:numId w:val="16"/>
        </w:numPr>
        <w:tabs>
          <w:tab w:val="left" w:pos="360"/>
          <w:tab w:val="left" w:pos="720"/>
          <w:tab w:val="left" w:pos="4320"/>
        </w:tabs>
        <w:rPr>
          <w:rFonts w:ascii="Arial" w:hAnsi="Arial" w:cs="Arial"/>
        </w:rPr>
      </w:pPr>
      <w:r w:rsidRPr="00E53729">
        <w:rPr>
          <w:rFonts w:ascii="Arial" w:hAnsi="Arial" w:cs="Arial"/>
        </w:rPr>
        <w:t>LIST AND DISCUSS.  Discussion should include</w:t>
      </w:r>
      <w:r w:rsidR="005849B8" w:rsidRPr="00E53729">
        <w:rPr>
          <w:rFonts w:ascii="Arial" w:hAnsi="Arial" w:cs="Arial"/>
        </w:rPr>
        <w:t>─</w:t>
      </w:r>
    </w:p>
    <w:p w14:paraId="5B055F43" w14:textId="77777777" w:rsidR="00A92C45" w:rsidRPr="00E53729" w:rsidRDefault="00A92C45" w:rsidP="00A92C45">
      <w:pPr>
        <w:pStyle w:val="BodyText"/>
        <w:tabs>
          <w:tab w:val="left" w:pos="360"/>
          <w:tab w:val="left" w:pos="720"/>
          <w:tab w:val="left" w:pos="4320"/>
        </w:tabs>
        <w:ind w:left="720"/>
        <w:rPr>
          <w:rFonts w:ascii="Arial" w:hAnsi="Arial" w:cs="Arial"/>
        </w:rPr>
      </w:pPr>
    </w:p>
    <w:p w14:paraId="0F71CD10" w14:textId="77777777" w:rsidR="00B342C0" w:rsidRPr="00E53729" w:rsidRDefault="00B342C0" w:rsidP="00950DC0">
      <w:pPr>
        <w:pStyle w:val="BodyText"/>
        <w:numPr>
          <w:ilvl w:val="0"/>
          <w:numId w:val="17"/>
        </w:numPr>
        <w:tabs>
          <w:tab w:val="left" w:pos="360"/>
          <w:tab w:val="left" w:pos="720"/>
          <w:tab w:val="left" w:pos="4320"/>
        </w:tabs>
        <w:rPr>
          <w:rFonts w:ascii="Arial" w:hAnsi="Arial" w:cs="Arial"/>
        </w:rPr>
      </w:pPr>
      <w:r w:rsidRPr="00E53729">
        <w:rPr>
          <w:rFonts w:ascii="Arial" w:hAnsi="Arial" w:cs="Arial"/>
        </w:rPr>
        <w:t>What is your goal?</w:t>
      </w:r>
    </w:p>
    <w:p w14:paraId="1BD48E52" w14:textId="77777777" w:rsidR="00B342C0" w:rsidRPr="00E53729" w:rsidRDefault="00B342C0" w:rsidP="00950DC0">
      <w:pPr>
        <w:pStyle w:val="BodyText"/>
        <w:numPr>
          <w:ilvl w:val="0"/>
          <w:numId w:val="17"/>
        </w:numPr>
        <w:tabs>
          <w:tab w:val="left" w:pos="360"/>
          <w:tab w:val="left" w:pos="720"/>
          <w:tab w:val="left" w:pos="4320"/>
        </w:tabs>
        <w:rPr>
          <w:rFonts w:ascii="Arial" w:hAnsi="Arial" w:cs="Arial"/>
        </w:rPr>
      </w:pPr>
      <w:r w:rsidRPr="00E53729">
        <w:rPr>
          <w:rFonts w:ascii="Arial" w:hAnsi="Arial" w:cs="Arial"/>
        </w:rPr>
        <w:t>Is it measurable?</w:t>
      </w:r>
    </w:p>
    <w:p w14:paraId="44649969"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Is your goal written in a SMARTER performance measure format?</w:t>
      </w:r>
    </w:p>
    <w:p w14:paraId="625E1EC5"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What constraints do you have (time, money, other resources)?</w:t>
      </w:r>
    </w:p>
    <w:p w14:paraId="4FCF4C4C"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What are the steps you will take to meet your goal?</w:t>
      </w:r>
    </w:p>
    <w:p w14:paraId="5EAEEC8E"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How will you prioritize these steps?</w:t>
      </w:r>
    </w:p>
    <w:p w14:paraId="77B5E178"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What data do you need to collect and evaluate?</w:t>
      </w:r>
    </w:p>
    <w:p w14:paraId="1797A94A"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How will you collect and report the data?</w:t>
      </w:r>
    </w:p>
    <w:p w14:paraId="3046368E"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How often will you collect and report the data?</w:t>
      </w:r>
    </w:p>
    <w:p w14:paraId="10A7A1AF"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How will you explain your goal to your staff so that they know what is being measured?</w:t>
      </w:r>
    </w:p>
    <w:p w14:paraId="09F25D9E" w14:textId="77777777" w:rsidR="00B342C0" w:rsidRPr="00E53729" w:rsidRDefault="00B342C0" w:rsidP="00950DC0">
      <w:pPr>
        <w:pStyle w:val="BodyText"/>
        <w:numPr>
          <w:ilvl w:val="0"/>
          <w:numId w:val="18"/>
        </w:numPr>
        <w:tabs>
          <w:tab w:val="left" w:pos="360"/>
          <w:tab w:val="left" w:pos="720"/>
          <w:tab w:val="left" w:pos="4320"/>
        </w:tabs>
        <w:rPr>
          <w:rFonts w:ascii="Arial" w:hAnsi="Arial" w:cs="Arial"/>
        </w:rPr>
      </w:pPr>
      <w:r w:rsidRPr="00E53729">
        <w:rPr>
          <w:rFonts w:ascii="Arial" w:hAnsi="Arial" w:cs="Arial"/>
        </w:rPr>
        <w:t>To accurately compare data overtime, will you need to make adjustments due to changes in variables, such as sample size or quantity?</w:t>
      </w:r>
    </w:p>
    <w:p w14:paraId="0B81063C" w14:textId="77777777" w:rsidR="0065170B" w:rsidRPr="00E53729" w:rsidRDefault="0065170B" w:rsidP="0065170B">
      <w:pPr>
        <w:pStyle w:val="BodyText"/>
        <w:tabs>
          <w:tab w:val="left" w:pos="360"/>
          <w:tab w:val="left" w:pos="720"/>
          <w:tab w:val="left" w:pos="4320"/>
        </w:tabs>
        <w:rPr>
          <w:rFonts w:ascii="Arial" w:hAnsi="Arial" w:cs="Arial"/>
        </w:rPr>
      </w:pPr>
    </w:p>
    <w:p w14:paraId="6FD8EE2E" w14:textId="782477D0" w:rsidR="0065170B" w:rsidRPr="00E53729" w:rsidRDefault="0065170B" w:rsidP="0065170B">
      <w:pPr>
        <w:pStyle w:val="BodyText"/>
        <w:tabs>
          <w:tab w:val="left" w:pos="360"/>
          <w:tab w:val="left" w:pos="720"/>
          <w:tab w:val="left" w:pos="4320"/>
        </w:tabs>
        <w:rPr>
          <w:rFonts w:ascii="Arial" w:hAnsi="Arial" w:cs="Arial"/>
        </w:rPr>
      </w:pPr>
      <w:r w:rsidRPr="00E53729">
        <w:rPr>
          <w:rFonts w:ascii="Arial" w:hAnsi="Arial" w:cs="Arial"/>
        </w:rPr>
        <w:tab/>
      </w:r>
      <w:r w:rsidR="00A92C45" w:rsidRPr="00E53729">
        <w:rPr>
          <w:rFonts w:ascii="Arial" w:hAnsi="Arial" w:cs="Arial"/>
        </w:rPr>
        <w:tab/>
      </w:r>
      <w:r w:rsidRPr="00E53729">
        <w:rPr>
          <w:rFonts w:ascii="Arial" w:hAnsi="Arial" w:cs="Arial"/>
        </w:rPr>
        <w:t>(2) LIST AND DISCUSS.</w:t>
      </w:r>
    </w:p>
    <w:p w14:paraId="7A716C9B" w14:textId="5D2D82C7" w:rsidR="00081DBD" w:rsidRPr="00E53729" w:rsidRDefault="00081DBD" w:rsidP="0065170B">
      <w:pPr>
        <w:pStyle w:val="BodyText"/>
        <w:tabs>
          <w:tab w:val="left" w:pos="360"/>
          <w:tab w:val="left" w:pos="720"/>
          <w:tab w:val="left" w:pos="4320"/>
        </w:tabs>
        <w:rPr>
          <w:rFonts w:ascii="Arial" w:hAnsi="Arial" w:cs="Arial"/>
        </w:rPr>
      </w:pPr>
    </w:p>
    <w:p w14:paraId="7A716CBE" w14:textId="75DC8569" w:rsidR="00081DBD" w:rsidRPr="00E53729" w:rsidRDefault="00081DBD" w:rsidP="001A1B63">
      <w:pPr>
        <w:pStyle w:val="BodyText"/>
        <w:tabs>
          <w:tab w:val="left" w:pos="360"/>
          <w:tab w:val="left" w:pos="720"/>
          <w:tab w:val="left" w:pos="4320"/>
        </w:tabs>
        <w:rPr>
          <w:rFonts w:ascii="Arial" w:hAnsi="Arial" w:cs="Arial"/>
        </w:rPr>
      </w:pPr>
      <w:r w:rsidRPr="00E53729">
        <w:rPr>
          <w:rFonts w:ascii="Arial" w:hAnsi="Arial" w:cs="Arial"/>
        </w:rPr>
        <w:tab/>
        <w:t>b.</w:t>
      </w:r>
      <w:r w:rsidRPr="00E53729">
        <w:rPr>
          <w:rFonts w:ascii="Arial" w:hAnsi="Arial" w:cs="Arial"/>
        </w:rPr>
        <w:tab/>
        <w:t xml:space="preserve">The Environmental Science and Engineering Officer will implement the action plans by </w:t>
      </w:r>
      <w:sdt>
        <w:sdtPr>
          <w:rPr>
            <w:rFonts w:ascii="Arial" w:hAnsi="Arial" w:cs="Arial"/>
          </w:rPr>
          <w:id w:val="461087123"/>
          <w:placeholder>
            <w:docPart w:val="DefaultPlaceholder_22675705"/>
          </w:placeholder>
          <w:date w:fullDate="2019-02-01T00:00:00Z">
            <w:dateFormat w:val="d MMMM yyyy"/>
            <w:lid w:val="en-US"/>
            <w:storeMappedDataAs w:val="dateTime"/>
            <w:calendar w:val="gregorian"/>
          </w:date>
        </w:sdtPr>
        <w:sdtContent>
          <w:r w:rsidR="0047761B" w:rsidRPr="00E53729">
            <w:rPr>
              <w:rFonts w:ascii="Arial" w:hAnsi="Arial" w:cs="Arial"/>
            </w:rPr>
            <w:t>1 February 2019</w:t>
          </w:r>
        </w:sdtContent>
      </w:sdt>
      <w:r w:rsidRPr="00E53729">
        <w:rPr>
          <w:rFonts w:ascii="Arial" w:hAnsi="Arial" w:cs="Arial"/>
        </w:rPr>
        <w:t>, collect and analyze data, and report the results to the Safety/EC Committee</w:t>
      </w:r>
      <w:r w:rsidR="0012671D" w:rsidRPr="00E53729">
        <w:rPr>
          <w:rFonts w:ascii="Arial" w:hAnsi="Arial" w:cs="Arial"/>
        </w:rPr>
        <w:t xml:space="preserve"> </w:t>
      </w:r>
      <w:sdt>
        <w:sdtPr>
          <w:rPr>
            <w:rFonts w:ascii="Arial" w:hAnsi="Arial" w:cs="Arial"/>
          </w:rPr>
          <w:id w:val="461087124"/>
          <w:placeholder>
            <w:docPart w:val="DAEFB6A9C5DE44F98D8BC2EDA5732697"/>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Content>
          <w:r w:rsidR="005164DE" w:rsidRPr="00E53729">
            <w:rPr>
              <w:rFonts w:ascii="Arial" w:hAnsi="Arial" w:cs="Arial"/>
            </w:rPr>
            <w:t>CHOOSE FREQUENCY.</w:t>
          </w:r>
        </w:sdtContent>
      </w:sdt>
    </w:p>
    <w:p w14:paraId="7A716CBF" w14:textId="77777777" w:rsidR="005164DE" w:rsidRPr="00E53729" w:rsidRDefault="005164DE" w:rsidP="001A1B63">
      <w:pPr>
        <w:pStyle w:val="BodyText"/>
        <w:tabs>
          <w:tab w:val="left" w:pos="360"/>
          <w:tab w:val="left" w:pos="720"/>
          <w:tab w:val="left" w:pos="4320"/>
        </w:tabs>
        <w:rPr>
          <w:rFonts w:ascii="Arial" w:hAnsi="Arial" w:cs="Arial"/>
        </w:rPr>
      </w:pPr>
    </w:p>
    <w:p w14:paraId="682019B2" w14:textId="77777777" w:rsidR="00A72614" w:rsidRPr="00E53729" w:rsidRDefault="00081DBD" w:rsidP="004A7290">
      <w:pPr>
        <w:pStyle w:val="BodyText"/>
        <w:tabs>
          <w:tab w:val="left" w:pos="360"/>
          <w:tab w:val="left" w:pos="720"/>
          <w:tab w:val="left" w:pos="4320"/>
        </w:tabs>
        <w:rPr>
          <w:rFonts w:ascii="Arial" w:hAnsi="Arial" w:cs="Arial"/>
        </w:rPr>
      </w:pPr>
      <w:r w:rsidRPr="00E53729">
        <w:rPr>
          <w:rFonts w:ascii="Arial" w:hAnsi="Arial" w:cs="Arial"/>
        </w:rPr>
        <w:t xml:space="preserve">8.  Conclusion.  The HMW Management Plan provides a strong framework for the effective and efficient management of actual and potential HMW risks at </w:t>
      </w:r>
      <w:sdt>
        <w:sdtPr>
          <w:rPr>
            <w:rFonts w:ascii="Arial" w:hAnsi="Arial" w:cs="Arial"/>
          </w:rPr>
          <w:id w:val="461087032"/>
          <w:placeholder>
            <w:docPart w:val="A1FE7E21C19F4076B6438C058B710AFB"/>
          </w:placeholder>
          <w:text/>
        </w:sdtPr>
        <w:sdtContent>
          <w:r w:rsidR="00810234" w:rsidRPr="00E53729">
            <w:rPr>
              <w:rFonts w:ascii="Arial" w:hAnsi="Arial" w:cs="Arial"/>
            </w:rPr>
            <w:t>HEALTHCARE FACILITY NAME</w:t>
          </w:r>
        </w:sdtContent>
      </w:sdt>
      <w:r w:rsidRPr="00E53729">
        <w:rPr>
          <w:rFonts w:ascii="Arial" w:hAnsi="Arial" w:cs="Arial"/>
        </w:rPr>
        <w:t xml:space="preserve">.  This conclusion is derived from the </w:t>
      </w:r>
      <w:sdt>
        <w:sdtPr>
          <w:rPr>
            <w:rFonts w:ascii="Arial" w:hAnsi="Arial" w:cs="Arial"/>
          </w:rPr>
          <w:id w:val="461087033"/>
          <w:placeholder>
            <w:docPart w:val="6568D003615D4AA19F1C313E6B119D66"/>
          </w:placeholder>
          <w:text/>
        </w:sdtPr>
        <w:sdtContent>
          <w:r w:rsidR="00810234" w:rsidRPr="00E53729">
            <w:rPr>
              <w:rFonts w:ascii="Arial" w:hAnsi="Arial" w:cs="Arial"/>
            </w:rPr>
            <w:t>HEALTHCARE FACILITY NAME</w:t>
          </w:r>
        </w:sdtContent>
      </w:sdt>
      <w:r w:rsidR="00B202D3" w:rsidRPr="00E53729">
        <w:rPr>
          <w:rFonts w:ascii="Arial" w:hAnsi="Arial" w:cs="Arial"/>
        </w:rPr>
        <w:t xml:space="preserve"> </w:t>
      </w:r>
      <w:r w:rsidRPr="00E53729">
        <w:rPr>
          <w:rFonts w:ascii="Arial" w:hAnsi="Arial" w:cs="Arial"/>
        </w:rPr>
        <w:t>accomplishments related to</w:t>
      </w:r>
      <w:r w:rsidR="00A72614" w:rsidRPr="00E53729">
        <w:rPr>
          <w:rFonts w:ascii="Arial" w:hAnsi="Arial" w:cs="Arial"/>
        </w:rPr>
        <w:t xml:space="preserve"> activities such as—</w:t>
      </w:r>
    </w:p>
    <w:p w14:paraId="76D9728B" w14:textId="77777777" w:rsidR="00A72614" w:rsidRPr="00E53729" w:rsidRDefault="00A72614" w:rsidP="004A7290">
      <w:pPr>
        <w:pStyle w:val="BodyText"/>
        <w:tabs>
          <w:tab w:val="left" w:pos="360"/>
          <w:tab w:val="left" w:pos="720"/>
          <w:tab w:val="left" w:pos="4320"/>
        </w:tabs>
        <w:rPr>
          <w:rFonts w:ascii="Arial" w:hAnsi="Arial" w:cs="Arial"/>
        </w:rPr>
      </w:pPr>
    </w:p>
    <w:p w14:paraId="1E9F280F" w14:textId="77777777" w:rsidR="00A72614" w:rsidRPr="00E53729" w:rsidRDefault="00A72614" w:rsidP="004A7290">
      <w:pPr>
        <w:pStyle w:val="BodyText"/>
        <w:tabs>
          <w:tab w:val="left" w:pos="360"/>
          <w:tab w:val="left" w:pos="720"/>
          <w:tab w:val="left" w:pos="4320"/>
        </w:tabs>
        <w:rPr>
          <w:rFonts w:ascii="Arial" w:hAnsi="Arial" w:cs="Arial"/>
        </w:rPr>
      </w:pPr>
      <w:r w:rsidRPr="00E53729">
        <w:rPr>
          <w:rFonts w:ascii="Arial" w:hAnsi="Arial" w:cs="Arial"/>
        </w:rPr>
        <w:tab/>
        <w:t>a.</w:t>
      </w:r>
      <w:r w:rsidRPr="00E53729">
        <w:rPr>
          <w:rFonts w:ascii="Arial" w:hAnsi="Arial" w:cs="Arial"/>
        </w:rPr>
        <w:tab/>
        <w:t>I</w:t>
      </w:r>
      <w:r w:rsidR="00081DBD" w:rsidRPr="00E53729">
        <w:rPr>
          <w:rFonts w:ascii="Arial" w:hAnsi="Arial" w:cs="Arial"/>
        </w:rPr>
        <w:t>dentifying and managing HMW risks</w:t>
      </w:r>
    </w:p>
    <w:p w14:paraId="0B1FA6BD" w14:textId="77777777" w:rsidR="00A72614" w:rsidRPr="00E53729" w:rsidRDefault="00A72614" w:rsidP="004A7290">
      <w:pPr>
        <w:pStyle w:val="BodyText"/>
        <w:tabs>
          <w:tab w:val="left" w:pos="360"/>
          <w:tab w:val="left" w:pos="720"/>
          <w:tab w:val="left" w:pos="4320"/>
        </w:tabs>
        <w:rPr>
          <w:rFonts w:ascii="Arial" w:hAnsi="Arial" w:cs="Arial"/>
        </w:rPr>
      </w:pPr>
    </w:p>
    <w:p w14:paraId="66F6CD3B" w14:textId="77777777" w:rsidR="00A72614" w:rsidRPr="00E53729" w:rsidRDefault="00A72614" w:rsidP="004A7290">
      <w:pPr>
        <w:pStyle w:val="BodyText"/>
        <w:tabs>
          <w:tab w:val="left" w:pos="360"/>
          <w:tab w:val="left" w:pos="720"/>
          <w:tab w:val="left" w:pos="4320"/>
        </w:tabs>
        <w:rPr>
          <w:rFonts w:ascii="Arial" w:hAnsi="Arial" w:cs="Arial"/>
        </w:rPr>
      </w:pPr>
      <w:r w:rsidRPr="00E53729">
        <w:rPr>
          <w:rFonts w:ascii="Arial" w:hAnsi="Arial" w:cs="Arial"/>
        </w:rPr>
        <w:lastRenderedPageBreak/>
        <w:tab/>
        <w:t>b.</w:t>
      </w:r>
      <w:r w:rsidRPr="00E53729">
        <w:rPr>
          <w:rFonts w:ascii="Arial" w:hAnsi="Arial" w:cs="Arial"/>
        </w:rPr>
        <w:tab/>
        <w:t>C</w:t>
      </w:r>
      <w:r w:rsidR="00081DBD" w:rsidRPr="00E53729">
        <w:rPr>
          <w:rFonts w:ascii="Arial" w:hAnsi="Arial" w:cs="Arial"/>
        </w:rPr>
        <w:t>onducting HMW and environmental education and training</w:t>
      </w:r>
    </w:p>
    <w:p w14:paraId="2CB47634" w14:textId="77777777" w:rsidR="00A72614" w:rsidRPr="00E53729" w:rsidRDefault="00A72614" w:rsidP="004A7290">
      <w:pPr>
        <w:pStyle w:val="BodyText"/>
        <w:tabs>
          <w:tab w:val="left" w:pos="360"/>
          <w:tab w:val="left" w:pos="720"/>
          <w:tab w:val="left" w:pos="4320"/>
        </w:tabs>
        <w:rPr>
          <w:rFonts w:ascii="Arial" w:hAnsi="Arial" w:cs="Arial"/>
        </w:rPr>
      </w:pPr>
    </w:p>
    <w:p w14:paraId="5D57BF27" w14:textId="77777777" w:rsidR="00A72614" w:rsidRPr="00E53729" w:rsidRDefault="00A72614" w:rsidP="004A7290">
      <w:pPr>
        <w:pStyle w:val="BodyText"/>
        <w:tabs>
          <w:tab w:val="left" w:pos="360"/>
          <w:tab w:val="left" w:pos="720"/>
          <w:tab w:val="left" w:pos="4320"/>
        </w:tabs>
        <w:rPr>
          <w:rFonts w:ascii="Arial" w:hAnsi="Arial" w:cs="Arial"/>
        </w:rPr>
      </w:pPr>
      <w:r w:rsidRPr="00E53729">
        <w:rPr>
          <w:rFonts w:ascii="Arial" w:hAnsi="Arial" w:cs="Arial"/>
        </w:rPr>
        <w:tab/>
        <w:t>c.</w:t>
      </w:r>
      <w:r w:rsidRPr="00E53729">
        <w:rPr>
          <w:rFonts w:ascii="Arial" w:hAnsi="Arial" w:cs="Arial"/>
        </w:rPr>
        <w:tab/>
        <w:t>R</w:t>
      </w:r>
      <w:r w:rsidR="00081DBD" w:rsidRPr="00E53729">
        <w:rPr>
          <w:rFonts w:ascii="Arial" w:hAnsi="Arial" w:cs="Arial"/>
        </w:rPr>
        <w:t>esponding to HMW spills</w:t>
      </w:r>
    </w:p>
    <w:p w14:paraId="4BE0ABBE" w14:textId="77777777" w:rsidR="00A72614" w:rsidRPr="00E53729" w:rsidRDefault="00A72614" w:rsidP="004A7290">
      <w:pPr>
        <w:pStyle w:val="BodyText"/>
        <w:tabs>
          <w:tab w:val="left" w:pos="360"/>
          <w:tab w:val="left" w:pos="720"/>
          <w:tab w:val="left" w:pos="4320"/>
        </w:tabs>
        <w:rPr>
          <w:rFonts w:ascii="Arial" w:hAnsi="Arial" w:cs="Arial"/>
        </w:rPr>
      </w:pPr>
    </w:p>
    <w:p w14:paraId="600D30E1" w14:textId="77777777" w:rsidR="00A72614" w:rsidRPr="00E53729" w:rsidRDefault="00A72614" w:rsidP="004A7290">
      <w:pPr>
        <w:pStyle w:val="BodyText"/>
        <w:tabs>
          <w:tab w:val="left" w:pos="360"/>
          <w:tab w:val="left" w:pos="720"/>
          <w:tab w:val="left" w:pos="4320"/>
        </w:tabs>
        <w:rPr>
          <w:rFonts w:ascii="Arial" w:hAnsi="Arial" w:cs="Arial"/>
        </w:rPr>
      </w:pPr>
      <w:r w:rsidRPr="00E53729">
        <w:rPr>
          <w:rFonts w:ascii="Arial" w:hAnsi="Arial" w:cs="Arial"/>
        </w:rPr>
        <w:tab/>
        <w:t>d.</w:t>
      </w:r>
      <w:r w:rsidRPr="00E53729">
        <w:rPr>
          <w:rFonts w:ascii="Arial" w:hAnsi="Arial" w:cs="Arial"/>
        </w:rPr>
        <w:tab/>
        <w:t>M</w:t>
      </w:r>
      <w:r w:rsidR="00081DBD" w:rsidRPr="00E53729">
        <w:rPr>
          <w:rFonts w:ascii="Arial" w:hAnsi="Arial" w:cs="Arial"/>
        </w:rPr>
        <w:t>onitoring performance</w:t>
      </w:r>
    </w:p>
    <w:p w14:paraId="5F522EEA" w14:textId="77777777" w:rsidR="00A72614" w:rsidRPr="00E53729" w:rsidRDefault="00A72614" w:rsidP="004A7290">
      <w:pPr>
        <w:pStyle w:val="BodyText"/>
        <w:tabs>
          <w:tab w:val="left" w:pos="360"/>
          <w:tab w:val="left" w:pos="720"/>
          <w:tab w:val="left" w:pos="4320"/>
        </w:tabs>
        <w:rPr>
          <w:rFonts w:ascii="Arial" w:hAnsi="Arial" w:cs="Arial"/>
        </w:rPr>
      </w:pPr>
    </w:p>
    <w:p w14:paraId="7A716CC7" w14:textId="14957B6A" w:rsidR="00081DBD" w:rsidRPr="00E53729" w:rsidRDefault="00A72614" w:rsidP="005849B8">
      <w:pPr>
        <w:pStyle w:val="BodyText"/>
        <w:tabs>
          <w:tab w:val="left" w:pos="360"/>
          <w:tab w:val="left" w:pos="720"/>
          <w:tab w:val="left" w:pos="4320"/>
        </w:tabs>
        <w:rPr>
          <w:rFonts w:ascii="Arial" w:hAnsi="Arial" w:cs="Arial"/>
        </w:rPr>
      </w:pPr>
      <w:r w:rsidRPr="00E53729">
        <w:rPr>
          <w:rFonts w:ascii="Arial" w:hAnsi="Arial" w:cs="Arial"/>
        </w:rPr>
        <w:tab/>
        <w:t>e.</w:t>
      </w:r>
      <w:r w:rsidRPr="00E53729">
        <w:rPr>
          <w:rFonts w:ascii="Arial" w:hAnsi="Arial" w:cs="Arial"/>
        </w:rPr>
        <w:tab/>
        <w:t>A</w:t>
      </w:r>
      <w:r w:rsidR="00081DBD" w:rsidRPr="00E53729">
        <w:rPr>
          <w:rFonts w:ascii="Arial" w:hAnsi="Arial" w:cs="Arial"/>
        </w:rPr>
        <w:t xml:space="preserve">ccomplishing improvements necessary to </w:t>
      </w:r>
      <w:r w:rsidR="00FF1F25" w:rsidRPr="00E53729">
        <w:rPr>
          <w:rFonts w:ascii="Arial" w:hAnsi="Arial" w:cs="Arial"/>
        </w:rPr>
        <w:t xml:space="preserve">eliminate hazards, manage risk, and </w:t>
      </w:r>
      <w:r w:rsidR="00081DBD" w:rsidRPr="00E53729">
        <w:rPr>
          <w:rFonts w:ascii="Arial" w:hAnsi="Arial" w:cs="Arial"/>
        </w:rPr>
        <w:t xml:space="preserve">maintain a safe physical environment.  </w:t>
      </w:r>
    </w:p>
    <w:p w14:paraId="7A716CC8" w14:textId="77777777" w:rsidR="00081DBD" w:rsidRPr="00E53729" w:rsidRDefault="00081DBD" w:rsidP="001A1B63">
      <w:pPr>
        <w:pStyle w:val="BodyText"/>
        <w:tabs>
          <w:tab w:val="left" w:pos="360"/>
          <w:tab w:val="left" w:pos="720"/>
          <w:tab w:val="left" w:pos="4320"/>
        </w:tabs>
        <w:rPr>
          <w:rFonts w:ascii="Arial" w:hAnsi="Arial" w:cs="Arial"/>
        </w:rPr>
      </w:pPr>
    </w:p>
    <w:p w14:paraId="45AC5073" w14:textId="77777777" w:rsidR="005849B8" w:rsidRPr="00E53729" w:rsidRDefault="005849B8" w:rsidP="001A1B63">
      <w:pPr>
        <w:pStyle w:val="BodyText"/>
        <w:tabs>
          <w:tab w:val="left" w:pos="360"/>
          <w:tab w:val="left" w:pos="720"/>
          <w:tab w:val="left" w:pos="4320"/>
        </w:tabs>
        <w:rPr>
          <w:rFonts w:ascii="Arial" w:hAnsi="Arial" w:cs="Arial"/>
        </w:rPr>
      </w:pPr>
    </w:p>
    <w:p w14:paraId="7E97156E" w14:textId="77777777" w:rsidR="005849B8" w:rsidRPr="00E53729" w:rsidRDefault="005849B8" w:rsidP="001A1B63">
      <w:pPr>
        <w:pStyle w:val="BodyText"/>
        <w:tabs>
          <w:tab w:val="left" w:pos="360"/>
          <w:tab w:val="left" w:pos="720"/>
          <w:tab w:val="left" w:pos="4320"/>
        </w:tabs>
        <w:rPr>
          <w:rFonts w:ascii="Arial" w:hAnsi="Arial" w:cs="Arial"/>
        </w:rPr>
      </w:pPr>
    </w:p>
    <w:p w14:paraId="7A716CC9" w14:textId="77777777" w:rsidR="00081DBD" w:rsidRPr="00E53729" w:rsidRDefault="00081DBD" w:rsidP="001A1B63">
      <w:pPr>
        <w:pStyle w:val="BodyText"/>
        <w:tabs>
          <w:tab w:val="left" w:pos="360"/>
          <w:tab w:val="left" w:pos="720"/>
          <w:tab w:val="left" w:pos="4320"/>
        </w:tabs>
        <w:rPr>
          <w:rFonts w:ascii="Arial" w:hAnsi="Arial" w:cs="Arial"/>
        </w:rPr>
      </w:pPr>
    </w:p>
    <w:p w14:paraId="7A716CCB" w14:textId="77777777" w:rsidR="005164DE" w:rsidRPr="00E53729" w:rsidRDefault="005164DE" w:rsidP="005164DE">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61087125"/>
          <w:placeholder>
            <w:docPart w:val="1E2B29F83FF94273A674591070E78A39"/>
          </w:placeholder>
          <w:text/>
        </w:sdtPr>
        <w:sdtContent>
          <w:r w:rsidR="00810234" w:rsidRPr="00E53729">
            <w:rPr>
              <w:rFonts w:ascii="Arial" w:hAnsi="Arial" w:cs="Arial"/>
            </w:rPr>
            <w:t>NAME</w:t>
          </w:r>
        </w:sdtContent>
      </w:sdt>
    </w:p>
    <w:p w14:paraId="7A716CCC" w14:textId="77777777" w:rsidR="005164DE" w:rsidRPr="00E53729" w:rsidRDefault="005164DE" w:rsidP="005164DE">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61087126"/>
          <w:placeholder>
            <w:docPart w:val="1E2B29F83FF94273A674591070E78A39"/>
          </w:placeholder>
          <w:text/>
        </w:sdtPr>
        <w:sdtContent>
          <w:r w:rsidR="00810234" w:rsidRPr="00E53729">
            <w:rPr>
              <w:rFonts w:ascii="Arial" w:hAnsi="Arial" w:cs="Arial"/>
            </w:rPr>
            <w:t>RANK</w:t>
          </w:r>
        </w:sdtContent>
      </w:sdt>
    </w:p>
    <w:p w14:paraId="7A716CCD" w14:textId="77777777" w:rsidR="005164DE" w:rsidRPr="00E53729" w:rsidRDefault="005164DE" w:rsidP="005164DE">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61087127"/>
          <w:placeholder>
            <w:docPart w:val="1E2B29F83FF94273A674591070E78A39"/>
          </w:placeholder>
          <w:text/>
        </w:sdtPr>
        <w:sdtContent>
          <w:r w:rsidR="00810234" w:rsidRPr="00E53729">
            <w:rPr>
              <w:rFonts w:ascii="Arial" w:hAnsi="Arial" w:cs="Arial"/>
            </w:rPr>
            <w:t>JOB TITLE</w:t>
          </w:r>
        </w:sdtContent>
      </w:sdt>
    </w:p>
    <w:p w14:paraId="7A716CCE" w14:textId="77777777" w:rsidR="005164DE" w:rsidRPr="00E53729" w:rsidRDefault="005164DE" w:rsidP="005164DE">
      <w:pPr>
        <w:pStyle w:val="BodyText"/>
        <w:tabs>
          <w:tab w:val="left" w:pos="360"/>
          <w:tab w:val="left" w:pos="720"/>
          <w:tab w:val="left" w:pos="4320"/>
        </w:tabs>
        <w:jc w:val="center"/>
        <w:rPr>
          <w:rFonts w:ascii="Arial" w:hAnsi="Arial" w:cs="Arial"/>
        </w:rPr>
      </w:pPr>
    </w:p>
    <w:p w14:paraId="7A716CCF" w14:textId="77777777" w:rsidR="005164DE" w:rsidRPr="00E53729" w:rsidRDefault="005164DE" w:rsidP="005164DE">
      <w:pPr>
        <w:pStyle w:val="BodyText"/>
        <w:tabs>
          <w:tab w:val="left" w:pos="360"/>
          <w:tab w:val="left" w:pos="720"/>
          <w:tab w:val="left" w:pos="4320"/>
        </w:tabs>
        <w:rPr>
          <w:rFonts w:ascii="Arial" w:hAnsi="Arial" w:cs="Arial"/>
        </w:rPr>
      </w:pPr>
    </w:p>
    <w:p w14:paraId="7A716CD0" w14:textId="77777777" w:rsidR="005164DE" w:rsidRPr="00E53729" w:rsidRDefault="005164DE" w:rsidP="005164DE">
      <w:pPr>
        <w:pStyle w:val="BodyText"/>
        <w:tabs>
          <w:tab w:val="left" w:pos="360"/>
          <w:tab w:val="left" w:pos="720"/>
          <w:tab w:val="left" w:pos="4320"/>
        </w:tabs>
        <w:rPr>
          <w:rFonts w:ascii="Arial" w:hAnsi="Arial" w:cs="Arial"/>
        </w:rPr>
      </w:pPr>
      <w:r w:rsidRPr="00E53729">
        <w:rPr>
          <w:rFonts w:ascii="Arial" w:hAnsi="Arial" w:cs="Arial"/>
        </w:rPr>
        <w:t>Approved:</w:t>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t>Date:</w:t>
      </w:r>
    </w:p>
    <w:p w14:paraId="275517DA" w14:textId="77777777" w:rsidR="004F3F2B" w:rsidRPr="00E53729" w:rsidRDefault="004F3F2B" w:rsidP="005164DE">
      <w:pPr>
        <w:pStyle w:val="BodyText"/>
        <w:tabs>
          <w:tab w:val="left" w:pos="360"/>
          <w:tab w:val="left" w:pos="720"/>
          <w:tab w:val="left" w:pos="4320"/>
        </w:tabs>
        <w:rPr>
          <w:rFonts w:ascii="Arial" w:hAnsi="Arial" w:cs="Arial"/>
        </w:rPr>
      </w:pPr>
    </w:p>
    <w:p w14:paraId="7A716CD2" w14:textId="6A0EDC4E" w:rsidR="005164DE" w:rsidRPr="00E53729" w:rsidRDefault="0015428C" w:rsidP="005164DE">
      <w:pPr>
        <w:pStyle w:val="BodyText"/>
        <w:tabs>
          <w:tab w:val="left" w:pos="360"/>
          <w:tab w:val="left" w:pos="720"/>
          <w:tab w:val="left" w:pos="4320"/>
        </w:tabs>
        <w:rPr>
          <w:rFonts w:ascii="Arial" w:hAnsi="Arial" w:cs="Arial"/>
        </w:rPr>
      </w:pPr>
      <w:sdt>
        <w:sdtPr>
          <w:rPr>
            <w:rFonts w:ascii="Arial" w:hAnsi="Arial" w:cs="Arial"/>
          </w:rPr>
          <w:id w:val="461087128"/>
          <w:placeholder>
            <w:docPart w:val="1E2B29F83FF94273A674591070E78A39"/>
          </w:placeholder>
          <w:text/>
        </w:sdtPr>
        <w:sdtContent>
          <w:r w:rsidR="00810234" w:rsidRPr="00E53729">
            <w:rPr>
              <w:rFonts w:ascii="Arial" w:hAnsi="Arial" w:cs="Arial"/>
            </w:rPr>
            <w:t>NAME</w:t>
          </w:r>
        </w:sdtContent>
      </w:sdt>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sdt>
        <w:sdtPr>
          <w:rPr>
            <w:rFonts w:ascii="Arial" w:hAnsi="Arial" w:cs="Arial"/>
          </w:rPr>
          <w:id w:val="461087129"/>
          <w:placeholder>
            <w:docPart w:val="A7B9D6D4138F4FD997BDF142547D1EBA"/>
          </w:placeholder>
          <w:date w:fullDate="2019-01-18T00:00:00Z">
            <w:dateFormat w:val="d MMMM yyyy"/>
            <w:lid w:val="en-US"/>
            <w:storeMappedDataAs w:val="dateTime"/>
            <w:calendar w:val="gregorian"/>
          </w:date>
        </w:sdtPr>
        <w:sdtContent>
          <w:r w:rsidR="00686E5A" w:rsidRPr="00E53729">
            <w:rPr>
              <w:rFonts w:ascii="Arial" w:hAnsi="Arial" w:cs="Arial"/>
            </w:rPr>
            <w:t>18 January 2019</w:t>
          </w:r>
        </w:sdtContent>
      </w:sdt>
    </w:p>
    <w:p w14:paraId="0680CB48" w14:textId="77777777" w:rsidR="004F3F2B" w:rsidRPr="00E53729" w:rsidRDefault="004F3F2B" w:rsidP="005164DE">
      <w:pPr>
        <w:pStyle w:val="BodyText"/>
        <w:tabs>
          <w:tab w:val="left" w:pos="360"/>
          <w:tab w:val="left" w:pos="720"/>
          <w:tab w:val="left" w:pos="4320"/>
        </w:tabs>
        <w:rPr>
          <w:rFonts w:ascii="Arial" w:hAnsi="Arial" w:cs="Arial"/>
        </w:rPr>
      </w:pPr>
    </w:p>
    <w:p w14:paraId="7A716CD3" w14:textId="77777777" w:rsidR="005164DE" w:rsidRPr="00E53729" w:rsidRDefault="006271EB" w:rsidP="005164DE">
      <w:pPr>
        <w:pStyle w:val="BodyText"/>
        <w:tabs>
          <w:tab w:val="left" w:pos="360"/>
          <w:tab w:val="left" w:pos="720"/>
          <w:tab w:val="left" w:pos="4320"/>
        </w:tabs>
        <w:rPr>
          <w:rFonts w:ascii="Arial" w:hAnsi="Arial" w:cs="Arial"/>
        </w:rPr>
      </w:pPr>
      <w:r w:rsidRPr="00E53729">
        <w:rPr>
          <w:rFonts w:ascii="Arial" w:hAnsi="Arial" w:cs="Arial"/>
          <w:noProof/>
        </w:rPr>
        <mc:AlternateContent>
          <mc:Choice Requires="wps">
            <w:drawing>
              <wp:anchor distT="0" distB="0" distL="114300" distR="114300" simplePos="0" relativeHeight="251658240" behindDoc="0" locked="0" layoutInCell="1" allowOverlap="1" wp14:anchorId="7A7170CB" wp14:editId="7A7170CC">
                <wp:simplePos x="0" y="0"/>
                <wp:positionH relativeFrom="column">
                  <wp:posOffset>4572000</wp:posOffset>
                </wp:positionH>
                <wp:positionV relativeFrom="paragraph">
                  <wp:posOffset>162560</wp:posOffset>
                </wp:positionV>
                <wp:extent cx="980440" cy="0"/>
                <wp:effectExtent l="9525" t="10160" r="10160" b="889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34D5F" id="AutoShape 8" o:spid="_x0000_s1026" type="#_x0000_t32" style="position:absolute;margin-left:5in;margin-top:12.8pt;width:7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OAHAIAADs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"/>
            </w:pict>
          </mc:Fallback>
        </mc:AlternateContent>
      </w:r>
      <w:r w:rsidRPr="00E53729">
        <w:rPr>
          <w:rFonts w:ascii="Arial" w:hAnsi="Arial" w:cs="Arial"/>
          <w:noProof/>
        </w:rPr>
        <mc:AlternateContent>
          <mc:Choice Requires="wps">
            <w:drawing>
              <wp:anchor distT="0" distB="0" distL="114300" distR="114300" simplePos="0" relativeHeight="251659264" behindDoc="0" locked="0" layoutInCell="1" allowOverlap="1" wp14:anchorId="7A7170CD" wp14:editId="7A7170CE">
                <wp:simplePos x="0" y="0"/>
                <wp:positionH relativeFrom="column">
                  <wp:posOffset>6350</wp:posOffset>
                </wp:positionH>
                <wp:positionV relativeFrom="paragraph">
                  <wp:posOffset>162560</wp:posOffset>
                </wp:positionV>
                <wp:extent cx="2670810" cy="0"/>
                <wp:effectExtent l="6350" t="10160" r="8890" b="889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C0E25" id="AutoShape 9" o:spid="_x0000_s1026" type="#_x0000_t32" style="position:absolute;margin-left:.5pt;margin-top:12.8pt;width:21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qm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LsJ/BuALCKrW1YUJ6VK/mRdPvDilddUS1PAa/nQzkZiEjeZcSLs5Ald3wWTOIIYAf&#10;l3VsbB8gYQ3oGDk53TjhR48ofJzMHtN5B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"/>
            </w:pict>
          </mc:Fallback>
        </mc:AlternateContent>
      </w:r>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r w:rsidR="005164DE" w:rsidRPr="00E53729">
        <w:rPr>
          <w:rFonts w:ascii="Arial" w:hAnsi="Arial" w:cs="Arial"/>
        </w:rPr>
        <w:tab/>
      </w:r>
    </w:p>
    <w:p w14:paraId="7A716CD4" w14:textId="77777777" w:rsidR="00C21BCD" w:rsidRPr="00E53729" w:rsidRDefault="005164DE" w:rsidP="005164DE">
      <w:pPr>
        <w:pStyle w:val="BodyText"/>
        <w:tabs>
          <w:tab w:val="left" w:pos="360"/>
          <w:tab w:val="left" w:pos="720"/>
          <w:tab w:val="left" w:pos="4320"/>
        </w:tabs>
        <w:rPr>
          <w:rFonts w:ascii="Arial" w:hAnsi="Arial" w:cs="Arial"/>
        </w:rPr>
        <w:sectPr w:rsidR="00C21BCD" w:rsidRPr="00E53729" w:rsidSect="002B3904">
          <w:footerReference w:type="first" r:id="rId19"/>
          <w:pgSz w:w="12240" w:h="15840"/>
          <w:pgMar w:top="1440" w:right="1440" w:bottom="1440" w:left="1440" w:header="720" w:footer="720" w:gutter="0"/>
          <w:cols w:space="720"/>
          <w:docGrid w:linePitch="360"/>
        </w:sectPr>
      </w:pPr>
      <w:r w:rsidRPr="00E53729">
        <w:rPr>
          <w:rFonts w:ascii="Arial" w:hAnsi="Arial" w:cs="Arial"/>
        </w:rPr>
        <w:t xml:space="preserve">Safety/EC Committee Chairperson  </w:t>
      </w:r>
    </w:p>
    <w:p w14:paraId="7A716CD5" w14:textId="2AACEEB2" w:rsidR="003A19D3" w:rsidRPr="00E53729" w:rsidRDefault="0015428C" w:rsidP="003A19D3">
      <w:pPr>
        <w:pStyle w:val="BodyText"/>
        <w:tabs>
          <w:tab w:val="left" w:pos="360"/>
          <w:tab w:val="left" w:pos="720"/>
          <w:tab w:val="left" w:pos="4320"/>
        </w:tabs>
        <w:rPr>
          <w:rFonts w:ascii="Arial" w:hAnsi="Arial" w:cs="Arial"/>
        </w:rPr>
      </w:pPr>
      <w:sdt>
        <w:sdtPr>
          <w:rPr>
            <w:rFonts w:ascii="Arial" w:hAnsi="Arial" w:cs="Arial"/>
          </w:rPr>
          <w:id w:val="472688178"/>
          <w:placeholder>
            <w:docPart w:val="32D3154D554E458CBA4A7F6EB5740810"/>
          </w:placeholder>
          <w:text/>
        </w:sdtPr>
        <w:sdtContent>
          <w:r w:rsidR="00810234" w:rsidRPr="00E53729">
            <w:rPr>
              <w:rFonts w:ascii="Arial" w:hAnsi="Arial" w:cs="Arial"/>
            </w:rPr>
            <w:t>OFFICE SYMBOL</w:t>
          </w:r>
        </w:sdtContent>
      </w:sdt>
      <w:r w:rsidR="003A19D3" w:rsidRPr="00E53729">
        <w:rPr>
          <w:rFonts w:ascii="Arial" w:hAnsi="Arial" w:cs="Arial"/>
        </w:rPr>
        <w:tab/>
      </w:r>
      <w:r w:rsidR="003A19D3" w:rsidRPr="00E53729">
        <w:rPr>
          <w:rFonts w:ascii="Arial" w:hAnsi="Arial" w:cs="Arial"/>
        </w:rPr>
        <w:tab/>
      </w:r>
      <w:r w:rsidR="003A19D3" w:rsidRPr="00E53729">
        <w:rPr>
          <w:rFonts w:ascii="Arial" w:hAnsi="Arial" w:cs="Arial"/>
        </w:rPr>
        <w:tab/>
      </w:r>
      <w:r w:rsidR="003A19D3" w:rsidRPr="00E53729">
        <w:rPr>
          <w:rFonts w:ascii="Arial" w:hAnsi="Arial" w:cs="Arial"/>
        </w:rPr>
        <w:tab/>
      </w:r>
      <w:r w:rsidR="003A19D3" w:rsidRPr="00E53729">
        <w:rPr>
          <w:rFonts w:ascii="Arial" w:hAnsi="Arial" w:cs="Arial"/>
        </w:rPr>
        <w:tab/>
      </w:r>
      <w:sdt>
        <w:sdtPr>
          <w:rPr>
            <w:rFonts w:ascii="Arial" w:hAnsi="Arial" w:cs="Arial"/>
          </w:rPr>
          <w:id w:val="472688179"/>
          <w:placeholder>
            <w:docPart w:val="E4E3A0878C9B4A5581A102AE6B66CF60"/>
          </w:placeholder>
          <w:date w:fullDate="2019-01-04T00:00:00Z">
            <w:dateFormat w:val="d MMMM yyyy"/>
            <w:lid w:val="en-US"/>
            <w:storeMappedDataAs w:val="dateTime"/>
            <w:calendar w:val="gregorian"/>
          </w:date>
        </w:sdtPr>
        <w:sdtContent>
          <w:r w:rsidR="00F54B1D" w:rsidRPr="00E53729">
            <w:rPr>
              <w:rFonts w:ascii="Arial" w:hAnsi="Arial" w:cs="Arial"/>
            </w:rPr>
            <w:t>4 January 2019</w:t>
          </w:r>
        </w:sdtContent>
      </w:sdt>
      <w:r w:rsidR="003A19D3" w:rsidRPr="00E53729">
        <w:rPr>
          <w:rFonts w:ascii="Arial" w:hAnsi="Arial" w:cs="Arial"/>
        </w:rPr>
        <w:t xml:space="preserve"> </w:t>
      </w:r>
    </w:p>
    <w:p w14:paraId="7A716CD6" w14:textId="77777777" w:rsidR="003A19D3" w:rsidRPr="00E53729" w:rsidRDefault="003A19D3" w:rsidP="003A19D3">
      <w:pPr>
        <w:pStyle w:val="BodyText"/>
        <w:tabs>
          <w:tab w:val="left" w:pos="360"/>
          <w:tab w:val="left" w:pos="720"/>
          <w:tab w:val="left" w:pos="4320"/>
        </w:tabs>
        <w:rPr>
          <w:rFonts w:ascii="Arial" w:hAnsi="Arial" w:cs="Arial"/>
        </w:rPr>
      </w:pPr>
    </w:p>
    <w:p w14:paraId="7A716CD7" w14:textId="77777777" w:rsidR="003A19D3" w:rsidRPr="00E53729" w:rsidRDefault="003A19D3" w:rsidP="003A19D3">
      <w:pPr>
        <w:pStyle w:val="BodyText"/>
        <w:tabs>
          <w:tab w:val="left" w:pos="360"/>
          <w:tab w:val="left" w:pos="720"/>
          <w:tab w:val="left" w:pos="4320"/>
        </w:tabs>
        <w:rPr>
          <w:rFonts w:ascii="Arial" w:hAnsi="Arial" w:cs="Arial"/>
        </w:rPr>
      </w:pPr>
    </w:p>
    <w:p w14:paraId="7A716CD8" w14:textId="0682FEEB" w:rsidR="003A19D3" w:rsidRPr="00E53729" w:rsidRDefault="003A19D3" w:rsidP="003A19D3">
      <w:pPr>
        <w:pStyle w:val="BodyText"/>
        <w:rPr>
          <w:rFonts w:ascii="Arial" w:hAnsi="Arial" w:cs="Arial"/>
        </w:rPr>
      </w:pPr>
      <w:r w:rsidRPr="00E53729">
        <w:rPr>
          <w:rFonts w:ascii="Arial" w:hAnsi="Arial" w:cs="Arial"/>
        </w:rPr>
        <w:t xml:space="preserve">MEMORANDUM THRU:  Safety/Environment of Care </w:t>
      </w:r>
      <w:r w:rsidR="00FD4D34" w:rsidRPr="00E53729">
        <w:rPr>
          <w:rFonts w:ascii="Arial" w:hAnsi="Arial" w:cs="Arial"/>
        </w:rPr>
        <w:t xml:space="preserve">(EC) </w:t>
      </w:r>
      <w:r w:rsidRPr="00E53729">
        <w:rPr>
          <w:rFonts w:ascii="Arial" w:hAnsi="Arial" w:cs="Arial"/>
        </w:rPr>
        <w:t>Committee</w:t>
      </w:r>
    </w:p>
    <w:p w14:paraId="7A716CD9" w14:textId="77777777" w:rsidR="003A19D3" w:rsidRPr="00E53729" w:rsidRDefault="003A19D3" w:rsidP="003A19D3">
      <w:pPr>
        <w:pStyle w:val="BodyText"/>
        <w:rPr>
          <w:rFonts w:ascii="Arial" w:hAnsi="Arial" w:cs="Arial"/>
        </w:rPr>
      </w:pPr>
    </w:p>
    <w:p w14:paraId="7A716CDA" w14:textId="77777777" w:rsidR="003A19D3" w:rsidRPr="00E53729" w:rsidRDefault="003A19D3" w:rsidP="003A19D3">
      <w:pPr>
        <w:pStyle w:val="BodyText"/>
        <w:rPr>
          <w:rFonts w:ascii="Arial" w:hAnsi="Arial" w:cs="Arial"/>
        </w:rPr>
      </w:pPr>
      <w:r w:rsidRPr="00E53729">
        <w:rPr>
          <w:rFonts w:ascii="Arial" w:hAnsi="Arial" w:cs="Arial"/>
        </w:rPr>
        <w:t>FOR:  Executive Committee</w:t>
      </w:r>
    </w:p>
    <w:p w14:paraId="7A716CDB" w14:textId="77777777" w:rsidR="003A19D3" w:rsidRPr="00E53729" w:rsidRDefault="003A19D3" w:rsidP="003A19D3">
      <w:pPr>
        <w:pStyle w:val="BodyText"/>
        <w:rPr>
          <w:rFonts w:ascii="Arial" w:hAnsi="Arial" w:cs="Arial"/>
        </w:rPr>
      </w:pPr>
    </w:p>
    <w:p w14:paraId="7A716CDC" w14:textId="140547BF" w:rsidR="003A19D3" w:rsidRPr="00E53729" w:rsidRDefault="003A19D3" w:rsidP="003A19D3">
      <w:pPr>
        <w:pStyle w:val="BodyText"/>
        <w:rPr>
          <w:rFonts w:ascii="Arial" w:hAnsi="Arial" w:cs="Arial"/>
        </w:rPr>
      </w:pPr>
      <w:r w:rsidRPr="00E53729">
        <w:rPr>
          <w:rFonts w:ascii="Arial" w:hAnsi="Arial" w:cs="Arial"/>
        </w:rPr>
        <w:t xml:space="preserve">SUBJECT:  Evaluation of the </w:t>
      </w:r>
      <w:r w:rsidR="00F54B1D" w:rsidRPr="00E53729">
        <w:rPr>
          <w:rFonts w:ascii="Arial" w:hAnsi="Arial" w:cs="Arial"/>
        </w:rPr>
        <w:t>2018</w:t>
      </w:r>
      <w:r w:rsidR="0019216D" w:rsidRPr="00E53729">
        <w:rPr>
          <w:rFonts w:ascii="Arial" w:hAnsi="Arial" w:cs="Arial"/>
        </w:rPr>
        <w:t xml:space="preserve"> </w:t>
      </w:r>
      <w:r w:rsidRPr="00E53729">
        <w:rPr>
          <w:rFonts w:ascii="Arial" w:hAnsi="Arial" w:cs="Arial"/>
        </w:rPr>
        <w:t>Fire Safety Management Plan</w:t>
      </w:r>
    </w:p>
    <w:p w14:paraId="7A716CDD" w14:textId="77777777" w:rsidR="003A19D3" w:rsidRPr="00E53729" w:rsidRDefault="003A19D3" w:rsidP="003A19D3">
      <w:pPr>
        <w:pStyle w:val="BodyText"/>
        <w:rPr>
          <w:rFonts w:ascii="Arial" w:hAnsi="Arial" w:cs="Arial"/>
        </w:rPr>
      </w:pPr>
    </w:p>
    <w:p w14:paraId="7A716CDE" w14:textId="77777777" w:rsidR="003A19D3" w:rsidRPr="00E53729" w:rsidRDefault="003A19D3" w:rsidP="003A19D3">
      <w:pPr>
        <w:pStyle w:val="BodyText"/>
        <w:rPr>
          <w:rFonts w:ascii="Arial" w:hAnsi="Arial" w:cs="Arial"/>
        </w:rPr>
      </w:pPr>
    </w:p>
    <w:p w14:paraId="7A716CDF" w14:textId="356790DE" w:rsidR="003A19D3" w:rsidRPr="00E53729" w:rsidRDefault="003A19D3" w:rsidP="003A19D3">
      <w:pPr>
        <w:tabs>
          <w:tab w:val="left" w:pos="360"/>
        </w:tabs>
        <w:rPr>
          <w:rFonts w:ascii="Arial" w:hAnsi="Arial" w:cs="Arial"/>
          <w:sz w:val="24"/>
          <w:szCs w:val="24"/>
        </w:rPr>
      </w:pPr>
      <w:r w:rsidRPr="00E53729">
        <w:rPr>
          <w:rFonts w:ascii="Arial" w:hAnsi="Arial" w:cs="Arial"/>
          <w:sz w:val="24"/>
          <w:szCs w:val="24"/>
        </w:rPr>
        <w:t>1.</w:t>
      </w:r>
      <w:r w:rsidRPr="00E53729">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472688190"/>
          <w:placeholder>
            <w:docPart w:val="1553B4FD7C88416FB1DF479D6C34738E"/>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Content>
          <w:r w:rsidR="00C91598" w:rsidRPr="00E53729">
            <w:rPr>
              <w:rFonts w:ascii="Arial" w:hAnsi="Arial" w:cs="Arial"/>
              <w:sz w:val="24"/>
              <w:szCs w:val="24"/>
            </w:rPr>
            <w:t>SELECT REFERENCE</w:t>
          </w:r>
        </w:sdtContent>
      </w:sdt>
      <w:r w:rsidRPr="00E53729">
        <w:rPr>
          <w:rFonts w:ascii="Arial" w:hAnsi="Arial" w:cs="Arial"/>
          <w:sz w:val="24"/>
          <w:szCs w:val="24"/>
        </w:rPr>
        <w:t xml:space="preserve">, Oakbrook Terrace, Illinois, </w:t>
      </w:r>
      <w:sdt>
        <w:sdtPr>
          <w:rPr>
            <w:rFonts w:ascii="Arial" w:hAnsi="Arial" w:cs="Arial"/>
            <w:sz w:val="24"/>
            <w:szCs w:val="24"/>
          </w:rPr>
          <w:id w:val="472688183"/>
          <w:placeholder>
            <w:docPart w:val="8BE1216F89224FB2B0551C3EC81DBFFF"/>
          </w:placeholder>
          <w:text/>
        </w:sdtPr>
        <w:sdtContent>
          <w:r w:rsidR="00F54B1D" w:rsidRPr="00E53729">
            <w:rPr>
              <w:rFonts w:ascii="Arial" w:hAnsi="Arial" w:cs="Arial"/>
              <w:sz w:val="24"/>
              <w:szCs w:val="24"/>
            </w:rPr>
            <w:t>2018</w:t>
          </w:r>
        </w:sdtContent>
      </w:sdt>
      <w:r w:rsidRPr="00E53729">
        <w:rPr>
          <w:rFonts w:ascii="Arial" w:hAnsi="Arial" w:cs="Arial"/>
          <w:sz w:val="24"/>
          <w:szCs w:val="24"/>
        </w:rPr>
        <w:t>.</w:t>
      </w:r>
    </w:p>
    <w:p w14:paraId="7A716CE0" w14:textId="77777777" w:rsidR="003A19D3" w:rsidRPr="00E53729" w:rsidRDefault="003A19D3" w:rsidP="003A19D3">
      <w:pPr>
        <w:rPr>
          <w:rFonts w:ascii="Arial" w:hAnsi="Arial" w:cs="Arial"/>
          <w:sz w:val="24"/>
          <w:szCs w:val="24"/>
        </w:rPr>
      </w:pPr>
    </w:p>
    <w:p w14:paraId="7A716CE2" w14:textId="17B6EB9A" w:rsidR="003A19D3" w:rsidRPr="00E53729" w:rsidRDefault="006C59A5" w:rsidP="003A19D3">
      <w:pPr>
        <w:pStyle w:val="BodyText"/>
        <w:tabs>
          <w:tab w:val="left" w:pos="360"/>
        </w:tabs>
        <w:rPr>
          <w:rFonts w:ascii="Arial" w:hAnsi="Arial" w:cs="Arial"/>
        </w:rPr>
      </w:pPr>
      <w:r w:rsidRPr="00E53729">
        <w:rPr>
          <w:rFonts w:ascii="Arial" w:hAnsi="Arial" w:cs="Arial"/>
        </w:rPr>
        <w:t>2.</w:t>
      </w:r>
      <w:r w:rsidR="003A19D3" w:rsidRPr="00E53729">
        <w:rPr>
          <w:rFonts w:ascii="Arial" w:hAnsi="Arial" w:cs="Arial"/>
        </w:rPr>
        <w:tab/>
        <w:t xml:space="preserve">Purpose.  The purpose of this evaluation is to measure and document the extent that the </w:t>
      </w:r>
      <w:sdt>
        <w:sdtPr>
          <w:rPr>
            <w:rFonts w:ascii="Arial" w:hAnsi="Arial" w:cs="Arial"/>
          </w:rPr>
          <w:id w:val="472688192"/>
          <w:placeholder>
            <w:docPart w:val="93B84E60FADD4CB5BD9D8CCDD5B714F8"/>
          </w:placeholder>
          <w:text/>
        </w:sdtPr>
        <w:sdtContent>
          <w:r w:rsidR="00810234" w:rsidRPr="00E53729">
            <w:rPr>
              <w:rFonts w:ascii="Arial" w:hAnsi="Arial" w:cs="Arial"/>
            </w:rPr>
            <w:t>HEALTHCARE FACILITY NAME</w:t>
          </w:r>
        </w:sdtContent>
      </w:sdt>
      <w:r w:rsidR="00AC3CA7" w:rsidRPr="00E53729">
        <w:rPr>
          <w:rFonts w:ascii="Arial" w:hAnsi="Arial" w:cs="Arial"/>
        </w:rPr>
        <w:t xml:space="preserve"> </w:t>
      </w:r>
      <w:r w:rsidR="003A19D3" w:rsidRPr="00E53729">
        <w:rPr>
          <w:rFonts w:ascii="Arial" w:hAnsi="Arial" w:cs="Arial"/>
        </w:rPr>
        <w:t xml:space="preserve">managed fire safety risks in the physical environment in </w:t>
      </w:r>
      <w:sdt>
        <w:sdtPr>
          <w:rPr>
            <w:rFonts w:ascii="Arial" w:hAnsi="Arial" w:cs="Arial"/>
          </w:rPr>
          <w:id w:val="472688184"/>
          <w:placeholder>
            <w:docPart w:val="8113938E7FF94BE2966A6523A99BA9D9"/>
          </w:placeholder>
          <w:text/>
        </w:sdtPr>
        <w:sdtContent>
          <w:r w:rsidR="00F54B1D" w:rsidRPr="00E53729">
            <w:rPr>
              <w:rFonts w:ascii="Arial" w:hAnsi="Arial" w:cs="Arial"/>
            </w:rPr>
            <w:t>2018</w:t>
          </w:r>
        </w:sdtContent>
      </w:sdt>
      <w:r w:rsidR="003A19D3" w:rsidRPr="00E53729">
        <w:rPr>
          <w:rFonts w:ascii="Arial" w:hAnsi="Arial" w:cs="Arial"/>
        </w:rPr>
        <w:t xml:space="preserve">.  This evaluation includes an assessment of the Fire Safety Management Plan’s scope, objectives, performance, and effectiveness along with the performance of the </w:t>
      </w:r>
      <w:sdt>
        <w:sdtPr>
          <w:rPr>
            <w:rFonts w:ascii="Arial" w:hAnsi="Arial" w:cs="Arial"/>
          </w:rPr>
          <w:id w:val="472688193"/>
          <w:placeholder>
            <w:docPart w:val="F088A8FCB54F4970A8E402DBAFBBBE35"/>
          </w:placeholder>
          <w:text/>
        </w:sdtPr>
        <w:sdtContent>
          <w:r w:rsidR="00810234" w:rsidRPr="00E53729">
            <w:rPr>
              <w:rFonts w:ascii="Arial" w:hAnsi="Arial" w:cs="Arial"/>
            </w:rPr>
            <w:t>HEALTHCARE FACILITY’s</w:t>
          </w:r>
        </w:sdtContent>
      </w:sdt>
      <w:r w:rsidR="00AC3CA7" w:rsidRPr="00E53729">
        <w:rPr>
          <w:rFonts w:ascii="Arial" w:hAnsi="Arial" w:cs="Arial"/>
        </w:rPr>
        <w:t xml:space="preserve"> </w:t>
      </w:r>
      <w:r w:rsidR="003A19D3" w:rsidRPr="00E53729">
        <w:rPr>
          <w:rFonts w:ascii="Arial" w:hAnsi="Arial" w:cs="Arial"/>
        </w:rPr>
        <w:t xml:space="preserve">fire safety policies and processes.  </w:t>
      </w:r>
      <w:r w:rsidR="0012671D" w:rsidRPr="00E53729">
        <w:rPr>
          <w:rFonts w:ascii="Arial" w:hAnsi="Arial" w:cs="Arial"/>
        </w:rPr>
        <w:t xml:space="preserve">In addition, this evaluation contains several recommendations for improvement in </w:t>
      </w:r>
      <w:sdt>
        <w:sdtPr>
          <w:rPr>
            <w:rFonts w:ascii="Arial" w:hAnsi="Arial" w:cs="Arial"/>
          </w:rPr>
          <w:id w:val="1192875530"/>
          <w:placeholder>
            <w:docPart w:val="8097D1F7B4EB44DBB062755ED02B594C"/>
          </w:placeholder>
          <w:text/>
        </w:sdtPr>
        <w:sdtContent>
          <w:r w:rsidR="00F54B1D" w:rsidRPr="00E53729">
            <w:rPr>
              <w:rFonts w:ascii="Arial" w:hAnsi="Arial" w:cs="Arial"/>
            </w:rPr>
            <w:t>2019</w:t>
          </w:r>
        </w:sdtContent>
      </w:sdt>
      <w:r w:rsidR="0012671D" w:rsidRPr="00E53729">
        <w:rPr>
          <w:rFonts w:ascii="Arial" w:hAnsi="Arial" w:cs="Arial"/>
        </w:rPr>
        <w:t xml:space="preserve">.  </w:t>
      </w:r>
    </w:p>
    <w:p w14:paraId="4B74557A" w14:textId="77777777" w:rsidR="0012671D" w:rsidRPr="00E53729" w:rsidRDefault="0012671D" w:rsidP="003A19D3">
      <w:pPr>
        <w:pStyle w:val="BodyText"/>
        <w:tabs>
          <w:tab w:val="left" w:pos="360"/>
        </w:tabs>
        <w:rPr>
          <w:rFonts w:ascii="Arial" w:hAnsi="Arial" w:cs="Arial"/>
        </w:rPr>
      </w:pPr>
    </w:p>
    <w:p w14:paraId="5261F345" w14:textId="77777777" w:rsidR="007C5D29" w:rsidRPr="00E53729" w:rsidRDefault="003A19D3" w:rsidP="007C5D29">
      <w:pPr>
        <w:pStyle w:val="BodyText"/>
        <w:tabs>
          <w:tab w:val="left" w:pos="360"/>
        </w:tabs>
        <w:rPr>
          <w:rFonts w:ascii="Arial" w:hAnsi="Arial" w:cs="Arial"/>
        </w:rPr>
      </w:pPr>
      <w:r w:rsidRPr="00E53729">
        <w:rPr>
          <w:rFonts w:ascii="Arial" w:hAnsi="Arial" w:cs="Arial"/>
        </w:rPr>
        <w:t>3.</w:t>
      </w:r>
      <w:r w:rsidRPr="00E53729">
        <w:rPr>
          <w:rFonts w:ascii="Arial" w:hAnsi="Arial" w:cs="Arial"/>
        </w:rPr>
        <w:tab/>
        <w:t xml:space="preserve">Scope. </w:t>
      </w:r>
      <w:r w:rsidR="00732DA3" w:rsidRPr="00E53729">
        <w:rPr>
          <w:rFonts w:ascii="Arial" w:hAnsi="Arial" w:cs="Arial"/>
        </w:rPr>
        <w:t>There were no changes in—</w:t>
      </w:r>
      <w:r w:rsidR="00AC3CA7" w:rsidRPr="00E53729">
        <w:rPr>
          <w:rFonts w:ascii="Arial" w:hAnsi="Arial" w:cs="Arial"/>
        </w:rPr>
        <w:t xml:space="preserve">  </w:t>
      </w:r>
    </w:p>
    <w:p w14:paraId="33384C5B" w14:textId="77777777" w:rsidR="007C5D29" w:rsidRPr="00E53729" w:rsidRDefault="007C5D29" w:rsidP="007C5D29">
      <w:pPr>
        <w:pStyle w:val="BodyText"/>
        <w:tabs>
          <w:tab w:val="left" w:pos="360"/>
        </w:tabs>
        <w:rPr>
          <w:rFonts w:ascii="Arial" w:hAnsi="Arial" w:cs="Arial"/>
        </w:rPr>
      </w:pPr>
    </w:p>
    <w:p w14:paraId="087C7336" w14:textId="77777777" w:rsidR="007C5D29" w:rsidRPr="00E53729" w:rsidRDefault="00C32CDB" w:rsidP="00950DC0">
      <w:pPr>
        <w:pStyle w:val="BodyText"/>
        <w:numPr>
          <w:ilvl w:val="0"/>
          <w:numId w:val="4"/>
        </w:numPr>
        <w:tabs>
          <w:tab w:val="left" w:pos="360"/>
        </w:tabs>
        <w:ind w:left="0" w:firstLine="360"/>
        <w:rPr>
          <w:rFonts w:ascii="Arial" w:hAnsi="Arial" w:cs="Arial"/>
        </w:rPr>
      </w:pPr>
      <w:r w:rsidRPr="00E53729">
        <w:rPr>
          <w:rFonts w:ascii="Arial" w:hAnsi="Arial" w:cs="Arial"/>
        </w:rPr>
        <w:t>B</w:t>
      </w:r>
      <w:r w:rsidR="003A19D3" w:rsidRPr="00E53729">
        <w:rPr>
          <w:rFonts w:ascii="Arial" w:hAnsi="Arial" w:cs="Arial"/>
        </w:rPr>
        <w:t>uildings, grounds, equipment, and patient care services used to provide quality healthcare to Soldiers and other recipients</w:t>
      </w:r>
      <w:r w:rsidR="006C59A5" w:rsidRPr="00E53729">
        <w:rPr>
          <w:rFonts w:ascii="Arial" w:hAnsi="Arial" w:cs="Arial"/>
        </w:rPr>
        <w:t>.</w:t>
      </w:r>
    </w:p>
    <w:p w14:paraId="5D77AA3F" w14:textId="77777777" w:rsidR="007C5D29" w:rsidRPr="00E53729" w:rsidRDefault="007C5D29" w:rsidP="0014195A">
      <w:pPr>
        <w:pStyle w:val="BodyText"/>
        <w:tabs>
          <w:tab w:val="left" w:pos="360"/>
        </w:tabs>
        <w:ind w:firstLine="360"/>
        <w:rPr>
          <w:rFonts w:ascii="Arial" w:hAnsi="Arial" w:cs="Arial"/>
        </w:rPr>
      </w:pPr>
    </w:p>
    <w:p w14:paraId="6C7DFA4D" w14:textId="77777777" w:rsidR="007C5D29" w:rsidRPr="00E53729" w:rsidRDefault="003A19D3" w:rsidP="00950DC0">
      <w:pPr>
        <w:pStyle w:val="BodyText"/>
        <w:numPr>
          <w:ilvl w:val="0"/>
          <w:numId w:val="4"/>
        </w:numPr>
        <w:tabs>
          <w:tab w:val="left" w:pos="360"/>
        </w:tabs>
        <w:ind w:left="0" w:firstLine="360"/>
        <w:rPr>
          <w:rFonts w:ascii="Arial" w:hAnsi="Arial" w:cs="Arial"/>
        </w:rPr>
      </w:pPr>
      <w:r w:rsidRPr="00E53729">
        <w:rPr>
          <w:rFonts w:ascii="Arial" w:hAnsi="Arial" w:cs="Arial"/>
        </w:rPr>
        <w:t>Staff, patients, visitors, vendors, contractors, and the general public who use our facilities</w:t>
      </w:r>
      <w:r w:rsidR="006C59A5" w:rsidRPr="00E53729">
        <w:rPr>
          <w:rFonts w:ascii="Arial" w:hAnsi="Arial" w:cs="Arial"/>
        </w:rPr>
        <w:t>.</w:t>
      </w:r>
      <w:r w:rsidR="007C5D29" w:rsidRPr="00E53729">
        <w:rPr>
          <w:rFonts w:ascii="Arial" w:hAnsi="Arial" w:cs="Arial"/>
        </w:rPr>
        <w:t xml:space="preserve">  </w:t>
      </w:r>
    </w:p>
    <w:p w14:paraId="4D962049" w14:textId="77777777" w:rsidR="007C5D29" w:rsidRPr="00E53729" w:rsidRDefault="007C5D29" w:rsidP="0014195A">
      <w:pPr>
        <w:pStyle w:val="ListParagraph"/>
        <w:ind w:left="0" w:firstLine="360"/>
        <w:rPr>
          <w:rFonts w:ascii="Arial" w:hAnsi="Arial" w:cs="Arial"/>
        </w:rPr>
      </w:pPr>
    </w:p>
    <w:p w14:paraId="3E9E81E7" w14:textId="77777777" w:rsidR="00810234" w:rsidRPr="00E53729" w:rsidRDefault="003A19D3" w:rsidP="00950DC0">
      <w:pPr>
        <w:pStyle w:val="BodyText"/>
        <w:numPr>
          <w:ilvl w:val="0"/>
          <w:numId w:val="4"/>
        </w:numPr>
        <w:tabs>
          <w:tab w:val="left" w:pos="360"/>
        </w:tabs>
        <w:ind w:left="720"/>
        <w:rPr>
          <w:rFonts w:ascii="Arial" w:hAnsi="Arial" w:cs="Arial"/>
        </w:rPr>
      </w:pPr>
      <w:r w:rsidRPr="00E53729">
        <w:rPr>
          <w:rFonts w:ascii="Arial" w:hAnsi="Arial" w:cs="Arial"/>
        </w:rPr>
        <w:t>Hours of operation</w:t>
      </w:r>
      <w:r w:rsidR="006C59A5" w:rsidRPr="00E53729">
        <w:rPr>
          <w:rFonts w:ascii="Arial" w:hAnsi="Arial" w:cs="Arial"/>
        </w:rPr>
        <w:t>.</w:t>
      </w:r>
    </w:p>
    <w:p w14:paraId="751BAFA5" w14:textId="77777777" w:rsidR="00810234" w:rsidRPr="00E53729" w:rsidRDefault="00810234" w:rsidP="00810234">
      <w:pPr>
        <w:pStyle w:val="BodyText"/>
        <w:tabs>
          <w:tab w:val="left" w:pos="360"/>
        </w:tabs>
        <w:ind w:left="720"/>
        <w:rPr>
          <w:rFonts w:ascii="Arial" w:hAnsi="Arial" w:cs="Arial"/>
        </w:rPr>
      </w:pPr>
    </w:p>
    <w:p w14:paraId="7A716CEC" w14:textId="3176BCF7" w:rsidR="003A19D3" w:rsidRPr="00E53729" w:rsidRDefault="00810234" w:rsidP="00810234">
      <w:pPr>
        <w:pStyle w:val="BodyText"/>
        <w:tabs>
          <w:tab w:val="left" w:pos="360"/>
        </w:tabs>
        <w:ind w:firstLine="360"/>
        <w:rPr>
          <w:rFonts w:ascii="Arial" w:hAnsi="Arial" w:cs="Arial"/>
        </w:rPr>
      </w:pPr>
      <w:r w:rsidRPr="00E53729">
        <w:rPr>
          <w:rFonts w:ascii="Arial" w:hAnsi="Arial" w:cs="Arial"/>
        </w:rPr>
        <w:t xml:space="preserve">d. </w:t>
      </w:r>
      <w:r w:rsidRPr="00E53729">
        <w:rPr>
          <w:rFonts w:ascii="Arial" w:hAnsi="Arial" w:cs="Arial"/>
        </w:rPr>
        <w:tab/>
        <w:t>Relevant laws, regulations, standards or guidelines. Th</w:t>
      </w:r>
      <w:r w:rsidR="007A720F" w:rsidRPr="00E53729">
        <w:rPr>
          <w:rFonts w:ascii="Arial" w:hAnsi="Arial" w:cs="Arial"/>
        </w:rPr>
        <w:t>e TJC revised the EC standards and th</w:t>
      </w:r>
      <w:r w:rsidR="00F54B1D" w:rsidRPr="00E53729">
        <w:rPr>
          <w:rFonts w:ascii="Arial" w:hAnsi="Arial" w:cs="Arial"/>
        </w:rPr>
        <w:t>ey will become effective in 2019</w:t>
      </w:r>
      <w:r w:rsidRPr="00E53729">
        <w:rPr>
          <w:rFonts w:ascii="Arial" w:hAnsi="Arial" w:cs="Arial"/>
        </w:rPr>
        <w:t>. These revisions will not r</w:t>
      </w:r>
      <w:r w:rsidR="007A720F" w:rsidRPr="00E53729">
        <w:rPr>
          <w:rFonts w:ascii="Arial" w:hAnsi="Arial" w:cs="Arial"/>
        </w:rPr>
        <w:t xml:space="preserve">equire </w:t>
      </w:r>
      <w:r w:rsidR="00F54B1D" w:rsidRPr="00E53729">
        <w:rPr>
          <w:rFonts w:ascii="Arial" w:hAnsi="Arial" w:cs="Arial"/>
        </w:rPr>
        <w:t>major changes to the 2019</w:t>
      </w:r>
      <w:r w:rsidRPr="00E53729">
        <w:rPr>
          <w:rFonts w:ascii="Arial" w:hAnsi="Arial" w:cs="Arial"/>
        </w:rPr>
        <w:t xml:space="preserve"> management plan.</w:t>
      </w:r>
    </w:p>
    <w:p w14:paraId="06CA7F3B" w14:textId="77777777" w:rsidR="00553592" w:rsidRPr="00E53729" w:rsidRDefault="00553592" w:rsidP="00553592">
      <w:pPr>
        <w:pStyle w:val="BodyText"/>
        <w:tabs>
          <w:tab w:val="left" w:pos="360"/>
        </w:tabs>
        <w:ind w:left="1440"/>
        <w:rPr>
          <w:rFonts w:ascii="Arial" w:hAnsi="Arial" w:cs="Arial"/>
        </w:rPr>
      </w:pPr>
    </w:p>
    <w:p w14:paraId="7A716CF0" w14:textId="23A6B3A6" w:rsidR="003A19D3" w:rsidRPr="00E53729" w:rsidRDefault="003A19D3" w:rsidP="003A19D3">
      <w:pPr>
        <w:pStyle w:val="BodyText"/>
        <w:tabs>
          <w:tab w:val="left" w:pos="360"/>
          <w:tab w:val="left" w:pos="630"/>
        </w:tabs>
        <w:rPr>
          <w:rFonts w:ascii="Arial" w:hAnsi="Arial" w:cs="Arial"/>
        </w:rPr>
      </w:pPr>
      <w:r w:rsidRPr="00E53729">
        <w:rPr>
          <w:rFonts w:ascii="Arial" w:hAnsi="Arial" w:cs="Arial"/>
        </w:rPr>
        <w:t>4.</w:t>
      </w:r>
      <w:r w:rsidRPr="00E53729">
        <w:rPr>
          <w:rFonts w:ascii="Arial" w:hAnsi="Arial" w:cs="Arial"/>
        </w:rPr>
        <w:tab/>
        <w:t xml:space="preserve">Objectives.  The </w:t>
      </w:r>
      <w:sdt>
        <w:sdtPr>
          <w:rPr>
            <w:rFonts w:ascii="Arial" w:hAnsi="Arial" w:cs="Arial"/>
          </w:rPr>
          <w:id w:val="472688186"/>
          <w:placeholder>
            <w:docPart w:val="A5696F3EDC2B4598824EE9C6C80BF6CB"/>
          </w:placeholder>
          <w:text/>
        </w:sdtPr>
        <w:sdtContent>
          <w:r w:rsidR="00F54B1D" w:rsidRPr="00E53729">
            <w:rPr>
              <w:rFonts w:ascii="Arial" w:hAnsi="Arial" w:cs="Arial"/>
            </w:rPr>
            <w:t>2018</w:t>
          </w:r>
        </w:sdtContent>
      </w:sdt>
      <w:r w:rsidR="00C91598" w:rsidRPr="00E53729">
        <w:rPr>
          <w:rFonts w:ascii="Arial" w:hAnsi="Arial" w:cs="Arial"/>
        </w:rPr>
        <w:t xml:space="preserve"> </w:t>
      </w:r>
      <w:r w:rsidRPr="00E53729">
        <w:rPr>
          <w:rFonts w:ascii="Arial" w:hAnsi="Arial" w:cs="Arial"/>
        </w:rPr>
        <w:t xml:space="preserve">Fire Safety </w:t>
      </w:r>
      <w:r w:rsidR="00E9484E" w:rsidRPr="00E53729">
        <w:rPr>
          <w:rFonts w:ascii="Arial" w:hAnsi="Arial" w:cs="Arial"/>
        </w:rPr>
        <w:t>Management Plan objectives were—</w:t>
      </w:r>
    </w:p>
    <w:p w14:paraId="02906728" w14:textId="77777777" w:rsidR="00E9484E" w:rsidRPr="00E53729" w:rsidRDefault="00E9484E" w:rsidP="003A19D3">
      <w:pPr>
        <w:pStyle w:val="BodyText"/>
        <w:tabs>
          <w:tab w:val="left" w:pos="360"/>
          <w:tab w:val="left" w:pos="630"/>
        </w:tabs>
        <w:rPr>
          <w:rFonts w:ascii="Arial" w:hAnsi="Arial" w:cs="Arial"/>
        </w:rPr>
      </w:pPr>
    </w:p>
    <w:p w14:paraId="7A716CF1" w14:textId="2B3B2F80" w:rsidR="003A19D3" w:rsidRPr="00E53729" w:rsidRDefault="003A19D3" w:rsidP="00274772">
      <w:pPr>
        <w:pStyle w:val="BodyText"/>
        <w:tabs>
          <w:tab w:val="left" w:pos="360"/>
          <w:tab w:val="left" w:pos="720"/>
        </w:tabs>
        <w:rPr>
          <w:rFonts w:ascii="Arial" w:hAnsi="Arial" w:cs="Arial"/>
        </w:rPr>
      </w:pPr>
      <w:r w:rsidRPr="00E53729">
        <w:rPr>
          <w:rFonts w:ascii="Arial" w:hAnsi="Arial" w:cs="Arial"/>
        </w:rPr>
        <w:tab/>
        <w:t>a.</w:t>
      </w:r>
      <w:r w:rsidRPr="00E53729">
        <w:rPr>
          <w:rFonts w:ascii="Arial" w:hAnsi="Arial" w:cs="Arial"/>
        </w:rPr>
        <w:tab/>
        <w:t xml:space="preserve">Effectively manage fire safety risks </w:t>
      </w:r>
      <w:r w:rsidR="003A7AC8" w:rsidRPr="00E53729">
        <w:rPr>
          <w:rFonts w:ascii="Arial" w:hAnsi="Arial" w:cs="Arial"/>
        </w:rPr>
        <w:t xml:space="preserve">through regulatory compliance and </w:t>
      </w:r>
      <w:r w:rsidRPr="00E53729">
        <w:rPr>
          <w:rFonts w:ascii="Arial" w:hAnsi="Arial" w:cs="Arial"/>
        </w:rPr>
        <w:t>by using best industry practices</w:t>
      </w:r>
      <w:r w:rsidR="006C59A5" w:rsidRPr="00E53729">
        <w:rPr>
          <w:rFonts w:ascii="Arial" w:hAnsi="Arial" w:cs="Arial"/>
        </w:rPr>
        <w:t>.</w:t>
      </w:r>
    </w:p>
    <w:p w14:paraId="7A716CF2" w14:textId="77777777" w:rsidR="003A19D3" w:rsidRPr="00E53729" w:rsidRDefault="003A19D3" w:rsidP="003A19D3">
      <w:pPr>
        <w:pStyle w:val="BodyText"/>
        <w:tabs>
          <w:tab w:val="left" w:pos="360"/>
          <w:tab w:val="left" w:pos="630"/>
        </w:tabs>
        <w:rPr>
          <w:rFonts w:ascii="Arial" w:hAnsi="Arial" w:cs="Arial"/>
        </w:rPr>
      </w:pPr>
    </w:p>
    <w:p w14:paraId="7A716CF3" w14:textId="75AAAA9E" w:rsidR="003A19D3" w:rsidRPr="00E53729" w:rsidRDefault="003A19D3" w:rsidP="00274772">
      <w:pPr>
        <w:pStyle w:val="BodyText"/>
        <w:tabs>
          <w:tab w:val="left" w:pos="360"/>
          <w:tab w:val="left" w:pos="720"/>
        </w:tabs>
        <w:rPr>
          <w:rFonts w:ascii="Arial" w:hAnsi="Arial" w:cs="Arial"/>
        </w:rPr>
      </w:pPr>
      <w:r w:rsidRPr="00E53729">
        <w:rPr>
          <w:rFonts w:ascii="Arial" w:hAnsi="Arial" w:cs="Arial"/>
        </w:rPr>
        <w:tab/>
        <w:t>b.</w:t>
      </w:r>
      <w:r w:rsidRPr="00E53729">
        <w:rPr>
          <w:rFonts w:ascii="Arial" w:hAnsi="Arial" w:cs="Arial"/>
        </w:rPr>
        <w:tab/>
        <w:t>Optimize resources by using efficient fire safety processes and lifecycle management of facilities</w:t>
      </w:r>
      <w:r w:rsidR="006C59A5" w:rsidRPr="00E53729">
        <w:rPr>
          <w:rFonts w:ascii="Arial" w:hAnsi="Arial" w:cs="Arial"/>
        </w:rPr>
        <w:t>.</w:t>
      </w:r>
    </w:p>
    <w:p w14:paraId="7A716CF4" w14:textId="77777777" w:rsidR="003A19D3" w:rsidRPr="00E53729" w:rsidRDefault="003A19D3" w:rsidP="003A19D3">
      <w:pPr>
        <w:pStyle w:val="BodyText"/>
        <w:tabs>
          <w:tab w:val="left" w:pos="360"/>
          <w:tab w:val="left" w:pos="630"/>
        </w:tabs>
        <w:rPr>
          <w:rFonts w:ascii="Arial" w:hAnsi="Arial" w:cs="Arial"/>
        </w:rPr>
      </w:pPr>
    </w:p>
    <w:p w14:paraId="7A716CF6" w14:textId="2F6066E9" w:rsidR="003A19D3" w:rsidRPr="00E53729" w:rsidRDefault="003A19D3" w:rsidP="00274772">
      <w:pPr>
        <w:pStyle w:val="BodyText"/>
        <w:tabs>
          <w:tab w:val="left" w:pos="360"/>
          <w:tab w:val="left" w:pos="720"/>
        </w:tabs>
        <w:rPr>
          <w:rFonts w:ascii="Arial" w:hAnsi="Arial" w:cs="Arial"/>
        </w:rPr>
        <w:sectPr w:rsidR="003A19D3" w:rsidRPr="00E53729" w:rsidSect="00972445">
          <w:headerReference w:type="default" r:id="rId20"/>
          <w:footerReference w:type="even" r:id="rId21"/>
          <w:pgSz w:w="12240" w:h="15840"/>
          <w:pgMar w:top="1440" w:right="1440" w:bottom="1440" w:left="1440" w:header="720" w:footer="1440" w:gutter="0"/>
          <w:cols w:space="0"/>
          <w:docGrid w:linePitch="272"/>
        </w:sectPr>
      </w:pPr>
      <w:r w:rsidRPr="00E53729">
        <w:rPr>
          <w:rFonts w:ascii="Arial" w:hAnsi="Arial" w:cs="Arial"/>
        </w:rPr>
        <w:tab/>
        <w:t>c.</w:t>
      </w:r>
      <w:r w:rsidRPr="00E53729">
        <w:rPr>
          <w:rFonts w:ascii="Arial" w:hAnsi="Arial" w:cs="Arial"/>
        </w:rPr>
        <w:tab/>
        <w:t>Improve staff performance through effective fire safety education and training</w:t>
      </w:r>
      <w:r w:rsidR="006C59A5" w:rsidRPr="00E53729">
        <w:rPr>
          <w:rFonts w:ascii="Arial" w:hAnsi="Arial" w:cs="Arial"/>
        </w:rPr>
        <w:t>.</w:t>
      </w:r>
    </w:p>
    <w:p w14:paraId="7A716CF7" w14:textId="2058C7B2" w:rsidR="003A19D3" w:rsidRPr="00E53729" w:rsidRDefault="003A19D3" w:rsidP="00274772">
      <w:pPr>
        <w:pStyle w:val="BodyText"/>
        <w:tabs>
          <w:tab w:val="left" w:pos="360"/>
          <w:tab w:val="left" w:pos="720"/>
        </w:tabs>
        <w:rPr>
          <w:rFonts w:ascii="Arial" w:hAnsi="Arial" w:cs="Arial"/>
        </w:rPr>
      </w:pPr>
      <w:r w:rsidRPr="00E53729">
        <w:rPr>
          <w:rFonts w:ascii="Arial" w:hAnsi="Arial" w:cs="Arial"/>
        </w:rPr>
        <w:lastRenderedPageBreak/>
        <w:tab/>
        <w:t>d.</w:t>
      </w:r>
      <w:r w:rsidRPr="00E53729">
        <w:rPr>
          <w:rFonts w:ascii="Arial" w:hAnsi="Arial" w:cs="Arial"/>
        </w:rPr>
        <w:tab/>
        <w:t>Improve staff and patient satisfaction by providing a safe physical environment</w:t>
      </w:r>
      <w:r w:rsidR="006C59A5" w:rsidRPr="00E53729">
        <w:rPr>
          <w:rFonts w:ascii="Arial" w:hAnsi="Arial" w:cs="Arial"/>
        </w:rPr>
        <w:t>.</w:t>
      </w:r>
    </w:p>
    <w:p w14:paraId="7A716CF8" w14:textId="77777777" w:rsidR="003A19D3" w:rsidRPr="00E53729" w:rsidRDefault="003A19D3" w:rsidP="003A19D3">
      <w:pPr>
        <w:pStyle w:val="BodyText"/>
        <w:tabs>
          <w:tab w:val="left" w:pos="360"/>
          <w:tab w:val="left" w:pos="630"/>
        </w:tabs>
        <w:rPr>
          <w:rFonts w:ascii="Arial" w:hAnsi="Arial" w:cs="Arial"/>
        </w:rPr>
      </w:pPr>
    </w:p>
    <w:p w14:paraId="7A716CF9" w14:textId="4E993FFC" w:rsidR="003A19D3" w:rsidRPr="00E53729" w:rsidRDefault="00A33DFD" w:rsidP="003A19D3">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 xml:space="preserve">e.  </w:t>
      </w:r>
      <w:r w:rsidR="003A19D3" w:rsidRPr="00E53729">
        <w:rPr>
          <w:rFonts w:ascii="Arial" w:hAnsi="Arial" w:cs="Arial"/>
        </w:rPr>
        <w:t>These</w:t>
      </w:r>
      <w:proofErr w:type="gramEnd"/>
      <w:r w:rsidR="003A19D3" w:rsidRPr="00E53729">
        <w:rPr>
          <w:rFonts w:ascii="Arial" w:hAnsi="Arial" w:cs="Arial"/>
        </w:rPr>
        <w:t xml:space="preserve"> objectives are consistent with the </w:t>
      </w:r>
      <w:sdt>
        <w:sdtPr>
          <w:rPr>
            <w:rFonts w:ascii="Arial" w:hAnsi="Arial" w:cs="Arial"/>
          </w:rPr>
          <w:id w:val="472688194"/>
          <w:placeholder>
            <w:docPart w:val="E81C01CE1A3C4C269BE9B0AA996B09A0"/>
          </w:placeholder>
          <w:text/>
        </w:sdtPr>
        <w:sdtContent>
          <w:r w:rsidR="00810234" w:rsidRPr="00E53729">
            <w:rPr>
              <w:rFonts w:ascii="Arial" w:hAnsi="Arial" w:cs="Arial"/>
            </w:rPr>
            <w:t>HEALTHCARE FACILITY NAME</w:t>
          </w:r>
        </w:sdtContent>
      </w:sdt>
      <w:r w:rsidR="00AC3CA7" w:rsidRPr="00E53729">
        <w:rPr>
          <w:rFonts w:ascii="Arial" w:hAnsi="Arial" w:cs="Arial"/>
        </w:rPr>
        <w:t xml:space="preserve"> </w:t>
      </w:r>
      <w:sdt>
        <w:sdtPr>
          <w:rPr>
            <w:rFonts w:ascii="Arial" w:hAnsi="Arial" w:cs="Arial"/>
          </w:rPr>
          <w:id w:val="472688187"/>
          <w:placeholder>
            <w:docPart w:val="1E1F860A40634C48BBFD16877E0EB329"/>
          </w:placeholder>
          <w:text/>
        </w:sdtPr>
        <w:sdtContent>
          <w:r w:rsidR="007A720F" w:rsidRPr="00E53729">
            <w:rPr>
              <w:rFonts w:ascii="Arial" w:hAnsi="Arial" w:cs="Arial"/>
            </w:rPr>
            <w:t>2017</w:t>
          </w:r>
        </w:sdtContent>
      </w:sdt>
      <w:r w:rsidR="00C91598" w:rsidRPr="00E53729">
        <w:rPr>
          <w:rFonts w:ascii="Arial" w:hAnsi="Arial" w:cs="Arial"/>
        </w:rPr>
        <w:t xml:space="preserve"> </w:t>
      </w:r>
      <w:r w:rsidR="007A720F" w:rsidRPr="00E53729">
        <w:rPr>
          <w:rFonts w:ascii="Arial" w:hAnsi="Arial" w:cs="Arial"/>
        </w:rPr>
        <w:t>mission</w:t>
      </w:r>
      <w:r w:rsidR="003A19D3" w:rsidRPr="00E53729">
        <w:rPr>
          <w:rFonts w:ascii="Arial" w:hAnsi="Arial" w:cs="Arial"/>
        </w:rPr>
        <w:t xml:space="preserve"> and they require no major modification.</w:t>
      </w:r>
    </w:p>
    <w:p w14:paraId="7A716CFA" w14:textId="77777777" w:rsidR="003A19D3" w:rsidRPr="00E53729" w:rsidRDefault="003A19D3" w:rsidP="003A19D3">
      <w:pPr>
        <w:pStyle w:val="BodyText"/>
        <w:tabs>
          <w:tab w:val="left" w:pos="360"/>
          <w:tab w:val="left" w:pos="630"/>
        </w:tabs>
        <w:rPr>
          <w:rFonts w:ascii="Arial" w:hAnsi="Arial" w:cs="Arial"/>
        </w:rPr>
      </w:pPr>
    </w:p>
    <w:p w14:paraId="7A716CFB" w14:textId="77777777" w:rsidR="003A19D3" w:rsidRPr="00E53729" w:rsidRDefault="003A19D3" w:rsidP="003A19D3">
      <w:pPr>
        <w:pStyle w:val="BodyText"/>
        <w:tabs>
          <w:tab w:val="left" w:pos="360"/>
          <w:tab w:val="left" w:pos="630"/>
        </w:tabs>
        <w:rPr>
          <w:rFonts w:ascii="Arial" w:hAnsi="Arial" w:cs="Arial"/>
        </w:rPr>
      </w:pPr>
      <w:r w:rsidRPr="00E53729">
        <w:rPr>
          <w:rFonts w:ascii="Arial" w:hAnsi="Arial" w:cs="Arial"/>
        </w:rPr>
        <w:t xml:space="preserve">5.  Performance.  </w:t>
      </w:r>
    </w:p>
    <w:p w14:paraId="7F8B1754" w14:textId="77777777" w:rsidR="0019216D" w:rsidRPr="00E53729" w:rsidRDefault="0019216D" w:rsidP="003A19D3">
      <w:pPr>
        <w:pStyle w:val="BodyText"/>
        <w:tabs>
          <w:tab w:val="left" w:pos="360"/>
          <w:tab w:val="left" w:pos="630"/>
        </w:tabs>
        <w:rPr>
          <w:rFonts w:ascii="Arial" w:hAnsi="Arial" w:cs="Arial"/>
        </w:rPr>
      </w:pPr>
    </w:p>
    <w:p w14:paraId="160AF16C" w14:textId="29C66FA8" w:rsidR="0019216D" w:rsidRPr="00E53729" w:rsidRDefault="0019216D" w:rsidP="003A19D3">
      <w:pPr>
        <w:pStyle w:val="BodyText"/>
        <w:tabs>
          <w:tab w:val="left" w:pos="360"/>
          <w:tab w:val="left" w:pos="630"/>
        </w:tabs>
        <w:rPr>
          <w:rFonts w:ascii="Arial" w:hAnsi="Arial" w:cs="Arial"/>
        </w:rPr>
      </w:pPr>
      <w:r w:rsidRPr="00E53729">
        <w:rPr>
          <w:rFonts w:ascii="Arial" w:hAnsi="Arial" w:cs="Arial"/>
        </w:rPr>
        <w:tab/>
        <w:t>a.</w:t>
      </w:r>
      <w:r w:rsidRPr="00E53729">
        <w:rPr>
          <w:rFonts w:ascii="Arial" w:hAnsi="Arial" w:cs="Arial"/>
        </w:rPr>
        <w:tab/>
        <w:t xml:space="preserve">The primary performance improvement initiative for </w:t>
      </w:r>
      <w:r w:rsidR="00F54B1D" w:rsidRPr="00E53729">
        <w:rPr>
          <w:rFonts w:ascii="Arial" w:hAnsi="Arial" w:cs="Arial"/>
        </w:rPr>
        <w:t>2018</w:t>
      </w:r>
      <w:r w:rsidRPr="00E53729">
        <w:rPr>
          <w:rFonts w:ascii="Arial" w:hAnsi="Arial" w:cs="Arial"/>
        </w:rPr>
        <w:t xml:space="preserve"> was </w:t>
      </w:r>
      <w:r w:rsidR="00055589" w:rsidRPr="00E53729">
        <w:rPr>
          <w:rFonts w:ascii="Arial" w:hAnsi="Arial" w:cs="Arial"/>
        </w:rPr>
        <w:t>98</w:t>
      </w:r>
      <w:r w:rsidRPr="00E53729">
        <w:rPr>
          <w:rFonts w:ascii="Arial" w:hAnsi="Arial" w:cs="Arial"/>
        </w:rPr>
        <w:t xml:space="preserve">% of life safety deficiencies will be corrected within </w:t>
      </w:r>
      <w:r w:rsidR="007A720F" w:rsidRPr="00E53729">
        <w:rPr>
          <w:rFonts w:ascii="Arial" w:hAnsi="Arial" w:cs="Arial"/>
        </w:rPr>
        <w:t>60</w:t>
      </w:r>
      <w:r w:rsidRPr="00E53729">
        <w:rPr>
          <w:rFonts w:ascii="Arial" w:hAnsi="Arial" w:cs="Arial"/>
        </w:rPr>
        <w:t xml:space="preserve"> days after identification.  </w:t>
      </w:r>
      <w:r w:rsidR="00055589" w:rsidRPr="00E53729">
        <w:rPr>
          <w:rFonts w:ascii="Arial" w:hAnsi="Arial" w:cs="Arial"/>
        </w:rPr>
        <w:t xml:space="preserve">A </w:t>
      </w:r>
      <w:r w:rsidR="007A720F" w:rsidRPr="00E53729">
        <w:rPr>
          <w:rFonts w:ascii="Arial" w:hAnsi="Arial" w:cs="Arial"/>
        </w:rPr>
        <w:t xml:space="preserve">time-limited waiver will be requested within 30 days following and on-site survey for all </w:t>
      </w:r>
      <w:r w:rsidR="00055589" w:rsidRPr="00E53729">
        <w:rPr>
          <w:rFonts w:ascii="Arial" w:hAnsi="Arial" w:cs="Arial"/>
        </w:rPr>
        <w:t xml:space="preserve">LSC deficiencies that cannot be corrected within </w:t>
      </w:r>
      <w:r w:rsidR="007A720F" w:rsidRPr="00E53729">
        <w:rPr>
          <w:rFonts w:ascii="Arial" w:hAnsi="Arial" w:cs="Arial"/>
        </w:rPr>
        <w:t xml:space="preserve">the 60 day time-frame.  </w:t>
      </w:r>
      <w:r w:rsidRPr="00E53729">
        <w:rPr>
          <w:rFonts w:ascii="Arial" w:hAnsi="Arial" w:cs="Arial"/>
        </w:rPr>
        <w:t xml:space="preserve">See discussion in the following table </w:t>
      </w:r>
      <w:r w:rsidR="00FC020E" w:rsidRPr="00E53729">
        <w:rPr>
          <w:rFonts w:ascii="Arial" w:hAnsi="Arial" w:cs="Arial"/>
        </w:rPr>
        <w:t xml:space="preserve">and </w:t>
      </w:r>
      <w:r w:rsidRPr="00E53729">
        <w:rPr>
          <w:rFonts w:ascii="Arial" w:hAnsi="Arial" w:cs="Arial"/>
        </w:rPr>
        <w:t>graph for details.</w:t>
      </w:r>
    </w:p>
    <w:p w14:paraId="7A716CFE" w14:textId="77777777" w:rsidR="003A19D3" w:rsidRPr="00E53729" w:rsidRDefault="003A19D3" w:rsidP="003A19D3">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297"/>
        <w:gridCol w:w="3033"/>
        <w:gridCol w:w="3020"/>
      </w:tblGrid>
      <w:tr w:rsidR="003A19D3" w:rsidRPr="00E53729" w14:paraId="7A716D02" w14:textId="77777777" w:rsidTr="0053085C">
        <w:trPr>
          <w:tblHeader/>
        </w:trPr>
        <w:tc>
          <w:tcPr>
            <w:tcW w:w="3297" w:type="dxa"/>
          </w:tcPr>
          <w:p w14:paraId="3CB64531" w14:textId="77777777" w:rsidR="003A19D3" w:rsidRPr="00E53729" w:rsidRDefault="003A19D3" w:rsidP="009F7980">
            <w:pPr>
              <w:pStyle w:val="BodyText"/>
              <w:tabs>
                <w:tab w:val="left" w:pos="360"/>
                <w:tab w:val="left" w:pos="630"/>
              </w:tabs>
              <w:jc w:val="center"/>
              <w:rPr>
                <w:rFonts w:ascii="Arial" w:hAnsi="Arial" w:cs="Arial"/>
                <w:b/>
              </w:rPr>
            </w:pPr>
            <w:r w:rsidRPr="00E53729">
              <w:rPr>
                <w:rFonts w:ascii="Arial" w:hAnsi="Arial" w:cs="Arial"/>
                <w:b/>
              </w:rPr>
              <w:t>Performance Objective</w:t>
            </w:r>
          </w:p>
          <w:p w14:paraId="7A716CFF" w14:textId="7479BCFD" w:rsidR="00F54B1D" w:rsidRPr="00E53729" w:rsidRDefault="00F54B1D" w:rsidP="009F7980">
            <w:pPr>
              <w:pStyle w:val="BodyText"/>
              <w:tabs>
                <w:tab w:val="left" w:pos="360"/>
                <w:tab w:val="left" w:pos="630"/>
              </w:tabs>
              <w:jc w:val="center"/>
              <w:rPr>
                <w:rFonts w:ascii="Arial" w:hAnsi="Arial" w:cs="Arial"/>
                <w:b/>
              </w:rPr>
            </w:pPr>
            <w:r w:rsidRPr="00E53729">
              <w:rPr>
                <w:rFonts w:ascii="Arial" w:hAnsi="Arial" w:cs="Arial"/>
                <w:b/>
              </w:rPr>
              <w:t>(Examples)</w:t>
            </w:r>
          </w:p>
        </w:tc>
        <w:tc>
          <w:tcPr>
            <w:tcW w:w="3033" w:type="dxa"/>
          </w:tcPr>
          <w:p w14:paraId="7D5434E9" w14:textId="7525B456" w:rsidR="003A19D3" w:rsidRPr="00E53729" w:rsidRDefault="003A19D3" w:rsidP="009F7980">
            <w:pPr>
              <w:pStyle w:val="BodyText"/>
              <w:tabs>
                <w:tab w:val="left" w:pos="360"/>
                <w:tab w:val="left" w:pos="630"/>
              </w:tabs>
              <w:jc w:val="center"/>
              <w:rPr>
                <w:rFonts w:ascii="Arial" w:hAnsi="Arial" w:cs="Arial"/>
                <w:b/>
              </w:rPr>
            </w:pPr>
            <w:r w:rsidRPr="00E53729">
              <w:rPr>
                <w:rFonts w:ascii="Arial" w:hAnsi="Arial" w:cs="Arial"/>
                <w:b/>
              </w:rPr>
              <w:t>Performance Indicator</w:t>
            </w:r>
            <w:r w:rsidR="00F54B1D" w:rsidRPr="00E53729">
              <w:rPr>
                <w:rFonts w:ascii="Arial" w:hAnsi="Arial" w:cs="Arial"/>
                <w:b/>
              </w:rPr>
              <w:t>(s)</w:t>
            </w:r>
          </w:p>
          <w:p w14:paraId="7A716D00" w14:textId="227ECA5A" w:rsidR="00F54B1D" w:rsidRPr="00E53729" w:rsidRDefault="00F54B1D" w:rsidP="009F7980">
            <w:pPr>
              <w:pStyle w:val="BodyText"/>
              <w:tabs>
                <w:tab w:val="left" w:pos="360"/>
                <w:tab w:val="left" w:pos="630"/>
              </w:tabs>
              <w:jc w:val="center"/>
              <w:rPr>
                <w:rFonts w:ascii="Arial" w:hAnsi="Arial" w:cs="Arial"/>
                <w:b/>
              </w:rPr>
            </w:pPr>
            <w:r w:rsidRPr="00E53729">
              <w:rPr>
                <w:rFonts w:ascii="Arial" w:hAnsi="Arial" w:cs="Arial"/>
                <w:b/>
              </w:rPr>
              <w:t>(Examples)</w:t>
            </w:r>
          </w:p>
        </w:tc>
        <w:tc>
          <w:tcPr>
            <w:tcW w:w="3020" w:type="dxa"/>
          </w:tcPr>
          <w:p w14:paraId="428438AF" w14:textId="77777777" w:rsidR="003A19D3" w:rsidRPr="00E53729" w:rsidRDefault="003A19D3" w:rsidP="009F7980">
            <w:pPr>
              <w:pStyle w:val="BodyText"/>
              <w:tabs>
                <w:tab w:val="left" w:pos="360"/>
                <w:tab w:val="left" w:pos="630"/>
              </w:tabs>
              <w:jc w:val="center"/>
              <w:rPr>
                <w:rFonts w:ascii="Arial" w:hAnsi="Arial" w:cs="Arial"/>
                <w:b/>
              </w:rPr>
            </w:pPr>
            <w:r w:rsidRPr="00E53729">
              <w:rPr>
                <w:rFonts w:ascii="Arial" w:hAnsi="Arial" w:cs="Arial"/>
                <w:b/>
              </w:rPr>
              <w:t>Performance Result</w:t>
            </w:r>
          </w:p>
          <w:p w14:paraId="7A716D01" w14:textId="657F6BB6" w:rsidR="00F54B1D" w:rsidRPr="00E53729" w:rsidRDefault="00F54B1D" w:rsidP="009F7980">
            <w:pPr>
              <w:pStyle w:val="BodyText"/>
              <w:tabs>
                <w:tab w:val="left" w:pos="360"/>
                <w:tab w:val="left" w:pos="630"/>
              </w:tabs>
              <w:jc w:val="center"/>
              <w:rPr>
                <w:rFonts w:ascii="Arial" w:hAnsi="Arial" w:cs="Arial"/>
                <w:b/>
              </w:rPr>
            </w:pPr>
            <w:r w:rsidRPr="00E53729">
              <w:rPr>
                <w:rFonts w:ascii="Arial" w:hAnsi="Arial" w:cs="Arial"/>
                <w:b/>
              </w:rPr>
              <w:t>(Discussion)</w:t>
            </w:r>
          </w:p>
        </w:tc>
      </w:tr>
      <w:tr w:rsidR="00FD5D2E" w:rsidRPr="00E53729" w14:paraId="7A716D10" w14:textId="77777777" w:rsidTr="0053085C">
        <w:sdt>
          <w:sdtPr>
            <w:rPr>
              <w:rFonts w:ascii="Arial" w:hAnsi="Arial" w:cs="Arial"/>
            </w:rPr>
            <w:id w:val="472688227"/>
            <w:placeholder>
              <w:docPart w:val="3E465A7BBE9342F3B2320DA1B059F2E1"/>
            </w:placeholder>
            <w:text/>
          </w:sdtPr>
          <w:sdtContent>
            <w:tc>
              <w:tcPr>
                <w:tcW w:w="3297" w:type="dxa"/>
              </w:tcPr>
              <w:p w14:paraId="7A716D03" w14:textId="503E1301" w:rsidR="00FD5D2E" w:rsidRPr="00E53729" w:rsidRDefault="00810234" w:rsidP="00CA3A86">
                <w:pPr>
                  <w:pStyle w:val="BodyText"/>
                  <w:tabs>
                    <w:tab w:val="left" w:pos="360"/>
                    <w:tab w:val="left" w:pos="630"/>
                  </w:tabs>
                  <w:rPr>
                    <w:rFonts w:ascii="Arial" w:hAnsi="Arial" w:cs="Arial"/>
                  </w:rPr>
                </w:pPr>
                <w:r w:rsidRPr="00E53729">
                  <w:rPr>
                    <w:rFonts w:ascii="Arial" w:hAnsi="Arial" w:cs="Arial"/>
                  </w:rPr>
                  <w:t xml:space="preserve">Accountable, Reliable, and Effective Health Services.  Example:  Effectively manage fire safety risks through regulatory compliance and by using best industry practices/internal processes.     Specifically, managing risk through the prompt correction of Life Safety Code (LSC) deficiencies. </w:t>
                </w:r>
              </w:p>
            </w:tc>
          </w:sdtContent>
        </w:sdt>
        <w:tc>
          <w:tcPr>
            <w:tcW w:w="3033" w:type="dxa"/>
          </w:tcPr>
          <w:sdt>
            <w:sdtPr>
              <w:rPr>
                <w:rFonts w:ascii="Arial" w:hAnsi="Arial" w:cs="Arial"/>
              </w:rPr>
              <w:id w:val="472688228"/>
              <w:placeholder>
                <w:docPart w:val="3E465A7BBE9342F3B2320DA1B059F2E1"/>
              </w:placeholder>
              <w:text/>
            </w:sdtPr>
            <w:sdtEndPr>
              <w:rPr>
                <w:u w:val="single"/>
              </w:rPr>
            </w:sdtEndPr>
            <w:sdtContent>
              <w:p w14:paraId="7A716D04" w14:textId="3F9A3443" w:rsidR="00FD5D2E" w:rsidRPr="00E53729" w:rsidRDefault="00810234" w:rsidP="00C95520">
                <w:pPr>
                  <w:pStyle w:val="BodyText"/>
                  <w:tabs>
                    <w:tab w:val="left" w:pos="360"/>
                    <w:tab w:val="left" w:pos="630"/>
                  </w:tabs>
                  <w:rPr>
                    <w:rFonts w:ascii="Arial" w:hAnsi="Arial" w:cs="Arial"/>
                    <w:u w:val="single"/>
                  </w:rPr>
                </w:pPr>
                <w:r w:rsidRPr="00E53729">
                  <w:rPr>
                    <w:rFonts w:ascii="Arial" w:hAnsi="Arial" w:cs="Arial"/>
                  </w:rPr>
                  <w:t xml:space="preserve">Example:  % LSC deficiencies corrected ≤ </w:t>
                </w:r>
                <w:r w:rsidR="007A720F" w:rsidRPr="00E53729">
                  <w:rPr>
                    <w:rFonts w:ascii="Arial" w:hAnsi="Arial" w:cs="Arial"/>
                  </w:rPr>
                  <w:t>60</w:t>
                </w:r>
                <w:r w:rsidRPr="00E53729">
                  <w:rPr>
                    <w:rFonts w:ascii="Arial" w:hAnsi="Arial" w:cs="Arial"/>
                  </w:rPr>
                  <w:t xml:space="preserve"> days following identification</w:t>
                </w:r>
                <w:r w:rsidR="007A720F" w:rsidRPr="00E53729">
                  <w:rPr>
                    <w:rFonts w:ascii="Arial" w:hAnsi="Arial" w:cs="Arial"/>
                  </w:rPr>
                  <w:t xml:space="preserve"> during an on-site survey.</w:t>
                </w:r>
              </w:p>
            </w:sdtContent>
          </w:sdt>
          <w:p w14:paraId="7A716D05" w14:textId="77777777" w:rsidR="00FD5D2E" w:rsidRPr="00E53729" w:rsidRDefault="00FD5D2E" w:rsidP="00C95520">
            <w:pPr>
              <w:pStyle w:val="BodyText"/>
              <w:tabs>
                <w:tab w:val="left" w:pos="360"/>
                <w:tab w:val="left" w:pos="630"/>
              </w:tabs>
              <w:rPr>
                <w:rFonts w:ascii="Arial" w:hAnsi="Arial" w:cs="Arial"/>
                <w:u w:val="single"/>
              </w:rPr>
            </w:pPr>
          </w:p>
          <w:sdt>
            <w:sdtPr>
              <w:rPr>
                <w:rFonts w:ascii="Arial" w:hAnsi="Arial" w:cs="Arial"/>
              </w:rPr>
              <w:id w:val="472688229"/>
              <w:placeholder>
                <w:docPart w:val="3E465A7BBE9342F3B2320DA1B059F2E1"/>
              </w:placeholder>
              <w:text/>
            </w:sdtPr>
            <w:sdtContent>
              <w:p w14:paraId="7A716D07" w14:textId="77DA67D1" w:rsidR="00FD5D2E" w:rsidRPr="00E53729" w:rsidRDefault="00810234" w:rsidP="00055589">
                <w:pPr>
                  <w:pStyle w:val="BodyText"/>
                  <w:tabs>
                    <w:tab w:val="left" w:pos="360"/>
                    <w:tab w:val="left" w:pos="630"/>
                  </w:tabs>
                  <w:rPr>
                    <w:rFonts w:ascii="Arial" w:hAnsi="Arial" w:cs="Arial"/>
                  </w:rPr>
                </w:pPr>
                <w:r w:rsidRPr="00E53729">
                  <w:rPr>
                    <w:rFonts w:ascii="Arial" w:hAnsi="Arial" w:cs="Arial"/>
                  </w:rPr>
                  <w:t xml:space="preserve">Example:  </w:t>
                </w:r>
                <w:r w:rsidR="00055589" w:rsidRPr="00E53729">
                  <w:rPr>
                    <w:rFonts w:ascii="Arial" w:hAnsi="Arial" w:cs="Arial"/>
                  </w:rPr>
                  <w:t>98%</w:t>
                </w:r>
                <w:r w:rsidRPr="00E53729">
                  <w:rPr>
                    <w:rFonts w:ascii="Arial" w:hAnsi="Arial" w:cs="Arial"/>
                  </w:rPr>
                  <w:t xml:space="preserve"> of identified LSC deficiencies will be corrected</w:t>
                </w:r>
                <w:r w:rsidR="00055589" w:rsidRPr="00E53729">
                  <w:rPr>
                    <w:rFonts w:ascii="Arial" w:hAnsi="Arial" w:cs="Arial"/>
                  </w:rPr>
                  <w:t xml:space="preserve"> </w:t>
                </w:r>
                <w:r w:rsidR="007A720F" w:rsidRPr="00E53729">
                  <w:rPr>
                    <w:rFonts w:ascii="Arial" w:hAnsi="Arial" w:cs="Arial"/>
                  </w:rPr>
                  <w:t>≤ 60</w:t>
                </w:r>
                <w:r w:rsidRPr="00E53729">
                  <w:rPr>
                    <w:rFonts w:ascii="Arial" w:hAnsi="Arial" w:cs="Arial"/>
                  </w:rPr>
                  <w:t xml:space="preserve"> days after identification</w:t>
                </w:r>
                <w:r w:rsidR="00661016" w:rsidRPr="00E53729">
                  <w:rPr>
                    <w:rFonts w:ascii="Arial" w:hAnsi="Arial" w:cs="Arial"/>
                  </w:rPr>
                  <w:t xml:space="preserve"> during an on-site survey</w:t>
                </w:r>
                <w:r w:rsidRPr="00E53729">
                  <w:rPr>
                    <w:rFonts w:ascii="Arial" w:hAnsi="Arial" w:cs="Arial"/>
                  </w:rPr>
                  <w:t>.</w:t>
                </w:r>
              </w:p>
            </w:sdtContent>
          </w:sdt>
        </w:tc>
        <w:tc>
          <w:tcPr>
            <w:tcW w:w="3020" w:type="dxa"/>
            <w:vMerge w:val="restart"/>
          </w:tcPr>
          <w:sdt>
            <w:sdtPr>
              <w:rPr>
                <w:rFonts w:ascii="Arial" w:hAnsi="Arial" w:cs="Arial"/>
                <w:sz w:val="24"/>
                <w:szCs w:val="24"/>
              </w:rPr>
              <w:id w:val="472688199"/>
              <w:placeholder>
                <w:docPart w:val="F19F2C6F35DD4D2092C492C88F67603A"/>
              </w:placeholder>
              <w:text/>
            </w:sdtPr>
            <w:sdtContent>
              <w:p w14:paraId="7A716D09" w14:textId="5243AEC7" w:rsidR="00FD5D2E" w:rsidRPr="00E53729" w:rsidRDefault="00810234" w:rsidP="001C0D4E">
                <w:pPr>
                  <w:tabs>
                    <w:tab w:val="left" w:pos="360"/>
                    <w:tab w:val="left" w:pos="630"/>
                    <w:tab w:val="left" w:pos="720"/>
                    <w:tab w:val="left" w:pos="4320"/>
                  </w:tabs>
                  <w:spacing w:after="120"/>
                  <w:rPr>
                    <w:rFonts w:ascii="Arial" w:hAnsi="Arial" w:cs="Arial"/>
                    <w:sz w:val="24"/>
                    <w:szCs w:val="24"/>
                  </w:rPr>
                </w:pPr>
                <w:r w:rsidRPr="00E53729">
                  <w:rPr>
                    <w:rFonts w:ascii="Arial" w:hAnsi="Arial" w:cs="Arial"/>
                    <w:sz w:val="24"/>
                    <w:szCs w:val="24"/>
                  </w:rPr>
                  <w:t xml:space="preserve">-What was your goal? </w:t>
                </w:r>
              </w:p>
            </w:sdtContent>
          </w:sdt>
          <w:p w14:paraId="35D456B3" w14:textId="78269A3B" w:rsidR="00CB0A3A" w:rsidRPr="00E53729" w:rsidRDefault="0015428C" w:rsidP="00CB0A3A">
            <w:pPr>
              <w:pStyle w:val="BodyText"/>
              <w:tabs>
                <w:tab w:val="left" w:pos="360"/>
                <w:tab w:val="left" w:pos="720"/>
                <w:tab w:val="left" w:pos="4320"/>
              </w:tabs>
              <w:spacing w:after="120"/>
              <w:rPr>
                <w:rFonts w:ascii="Arial" w:hAnsi="Arial" w:cs="Arial"/>
              </w:rPr>
            </w:pPr>
            <w:sdt>
              <w:sdtPr>
                <w:rPr>
                  <w:rFonts w:ascii="Arial" w:hAnsi="Arial" w:cs="Arial"/>
                </w:rPr>
                <w:id w:val="-973146413"/>
                <w:placeholder>
                  <w:docPart w:val="02CE1BCCD9914CB9A1E2E373F702857C"/>
                </w:placeholder>
                <w:text/>
              </w:sdtPr>
              <w:sdtContent>
                <w:r w:rsidR="00810234" w:rsidRPr="00E53729">
                  <w:rPr>
                    <w:rFonts w:ascii="Arial" w:hAnsi="Arial" w:cs="Arial"/>
                  </w:rPr>
                  <w:t>-Describe criteria used to determine when you reached your goal.</w:t>
                </w:r>
              </w:sdtContent>
            </w:sdt>
            <w:r w:rsidR="00CB0A3A" w:rsidRPr="00E53729">
              <w:rPr>
                <w:rFonts w:ascii="Arial" w:hAnsi="Arial" w:cs="Arial"/>
              </w:rPr>
              <w:t xml:space="preserve">   </w:t>
            </w:r>
          </w:p>
          <w:p w14:paraId="7A716D0A" w14:textId="064DE403" w:rsidR="00FD5D2E" w:rsidRPr="00E53729" w:rsidRDefault="0015428C" w:rsidP="001C0D4E">
            <w:pPr>
              <w:pStyle w:val="BodyText"/>
              <w:tabs>
                <w:tab w:val="left" w:pos="360"/>
                <w:tab w:val="left" w:pos="720"/>
                <w:tab w:val="left" w:pos="4320"/>
              </w:tabs>
              <w:spacing w:after="120"/>
              <w:rPr>
                <w:rFonts w:ascii="Arial" w:hAnsi="Arial" w:cs="Arial"/>
              </w:rPr>
            </w:pPr>
            <w:sdt>
              <w:sdtPr>
                <w:rPr>
                  <w:rFonts w:ascii="Arial" w:hAnsi="Arial" w:cs="Arial"/>
                </w:rPr>
                <w:id w:val="472688200"/>
                <w:placeholder>
                  <w:docPart w:val="F19F2C6F35DD4D2092C492C88F67603A"/>
                </w:placeholder>
                <w:text/>
              </w:sdtPr>
              <w:sdtContent>
                <w:r w:rsidR="00810234" w:rsidRPr="00E53729">
                  <w:rPr>
                    <w:rFonts w:ascii="Arial" w:hAnsi="Arial" w:cs="Arial"/>
                  </w:rPr>
                  <w:t>-Describe actions taken to achieve your goal.</w:t>
                </w:r>
              </w:sdtContent>
            </w:sdt>
            <w:r w:rsidR="00FD5D2E" w:rsidRPr="00E53729">
              <w:rPr>
                <w:rFonts w:ascii="Arial" w:hAnsi="Arial" w:cs="Arial"/>
              </w:rPr>
              <w:t xml:space="preserve">   </w:t>
            </w:r>
          </w:p>
          <w:sdt>
            <w:sdtPr>
              <w:rPr>
                <w:rFonts w:ascii="Arial" w:hAnsi="Arial" w:cs="Arial"/>
              </w:rPr>
              <w:id w:val="472688201"/>
              <w:placeholder>
                <w:docPart w:val="F19F2C6F35DD4D2092C492C88F67603A"/>
              </w:placeholder>
              <w:text/>
            </w:sdtPr>
            <w:sdtContent>
              <w:p w14:paraId="7A716D0B" w14:textId="70E4570C"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 xml:space="preserve">-Discuss the results.  Consider using graphs, charts, dashboards, etc.  See example chart below. </w:t>
                </w:r>
              </w:p>
            </w:sdtContent>
          </w:sdt>
          <w:sdt>
            <w:sdtPr>
              <w:rPr>
                <w:rFonts w:ascii="Arial" w:hAnsi="Arial" w:cs="Arial"/>
              </w:rPr>
              <w:id w:val="472688202"/>
              <w:placeholder>
                <w:docPart w:val="F19F2C6F35DD4D2092C492C88F67603A"/>
              </w:placeholder>
              <w:text/>
            </w:sdtPr>
            <w:sdtContent>
              <w:p w14:paraId="7A716D0C" w14:textId="748F9B8A"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 xml:space="preserve">-Was the goal met? Why or why not?  </w:t>
                </w:r>
              </w:p>
            </w:sdtContent>
          </w:sdt>
          <w:sdt>
            <w:sdtPr>
              <w:rPr>
                <w:rFonts w:ascii="Arial" w:hAnsi="Arial" w:cs="Arial"/>
              </w:rPr>
              <w:id w:val="472688203"/>
              <w:placeholder>
                <w:docPart w:val="F19F2C6F35DD4D2092C492C88F67603A"/>
              </w:placeholder>
              <w:text/>
            </w:sdtPr>
            <w:sdtContent>
              <w:p w14:paraId="7A716D0D" w14:textId="444EF64B"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-Was the goal sustained?</w:t>
                </w:r>
              </w:p>
            </w:sdtContent>
          </w:sdt>
          <w:sdt>
            <w:sdtPr>
              <w:rPr>
                <w:rFonts w:ascii="Arial" w:hAnsi="Arial" w:cs="Arial"/>
              </w:rPr>
              <w:id w:val="472688204"/>
              <w:placeholder>
                <w:docPart w:val="F19F2C6F35DD4D2092C492C88F67603A"/>
              </w:placeholder>
              <w:text/>
            </w:sdtPr>
            <w:sdtContent>
              <w:p w14:paraId="7A716D0E" w14:textId="3FA9CB2C" w:rsidR="00FD5D2E" w:rsidRPr="00E53729" w:rsidRDefault="00810234" w:rsidP="001C0D4E">
                <w:pPr>
                  <w:pStyle w:val="BodyText"/>
                  <w:tabs>
                    <w:tab w:val="left" w:pos="360"/>
                    <w:tab w:val="left" w:pos="720"/>
                    <w:tab w:val="left" w:pos="4320"/>
                  </w:tabs>
                  <w:spacing w:after="120"/>
                  <w:rPr>
                    <w:rFonts w:ascii="Arial" w:hAnsi="Arial" w:cs="Arial"/>
                  </w:rPr>
                </w:pPr>
                <w:r w:rsidRPr="00E53729">
                  <w:rPr>
                    <w:rFonts w:ascii="Arial" w:hAnsi="Arial" w:cs="Arial"/>
                  </w:rPr>
                  <w:t>-What was the impact to the healthcare facility?</w:t>
                </w:r>
              </w:p>
            </w:sdtContent>
          </w:sdt>
          <w:sdt>
            <w:sdtPr>
              <w:rPr>
                <w:rFonts w:ascii="Arial" w:hAnsi="Arial" w:cs="Arial"/>
              </w:rPr>
              <w:id w:val="472688205"/>
              <w:placeholder>
                <w:docPart w:val="F19F2C6F35DD4D2092C492C88F67603A"/>
              </w:placeholder>
              <w:text/>
            </w:sdtPr>
            <w:sdtContent>
              <w:p w14:paraId="7A716D0F" w14:textId="7C33F18B" w:rsidR="00FD5D2E" w:rsidRPr="00E53729" w:rsidRDefault="00810234" w:rsidP="001C0D4E">
                <w:pPr>
                  <w:pStyle w:val="BodyText"/>
                  <w:tabs>
                    <w:tab w:val="left" w:pos="360"/>
                    <w:tab w:val="left" w:pos="630"/>
                  </w:tabs>
                  <w:spacing w:after="120"/>
                  <w:rPr>
                    <w:rFonts w:ascii="Arial" w:hAnsi="Arial" w:cs="Arial"/>
                  </w:rPr>
                </w:pPr>
                <w:r w:rsidRPr="00E53729">
                  <w:rPr>
                    <w:rFonts w:ascii="Arial" w:hAnsi="Arial" w:cs="Arial"/>
                  </w:rPr>
                  <w:t>-If the goal was not met, what actions are needed to achieve it?</w:t>
                </w:r>
              </w:p>
            </w:sdtContent>
          </w:sdt>
        </w:tc>
      </w:tr>
      <w:tr w:rsidR="00D56F08" w:rsidRPr="00E53729" w14:paraId="00DDA6F1" w14:textId="77777777" w:rsidTr="0053085C">
        <w:sdt>
          <w:sdtPr>
            <w:rPr>
              <w:rFonts w:ascii="Arial" w:hAnsi="Arial" w:cs="Arial"/>
            </w:rPr>
            <w:id w:val="-312717894"/>
            <w:placeholder>
              <w:docPart w:val="37203CB15706415290E8E690BB34D1FB"/>
            </w:placeholder>
            <w:text/>
          </w:sdtPr>
          <w:sdtContent>
            <w:tc>
              <w:tcPr>
                <w:tcW w:w="3297" w:type="dxa"/>
              </w:tcPr>
              <w:p w14:paraId="141CEB74" w14:textId="2D082A6D" w:rsidR="00D56F08" w:rsidRPr="00E53729" w:rsidRDefault="00810234" w:rsidP="005926CD">
                <w:pPr>
                  <w:pStyle w:val="BodyText"/>
                  <w:tabs>
                    <w:tab w:val="left" w:pos="360"/>
                    <w:tab w:val="left" w:pos="630"/>
                  </w:tabs>
                  <w:rPr>
                    <w:rFonts w:ascii="Arial" w:hAnsi="Arial" w:cs="Arial"/>
                  </w:rPr>
                </w:pPr>
                <w:r w:rsidRPr="00E53729">
                  <w:rPr>
                    <w:rFonts w:ascii="Arial" w:hAnsi="Arial" w:cs="Arial"/>
                  </w:rPr>
                  <w:t>Conserve Resources.  Example:  Optimize resources by using efficient fire safety processes and lifecycle management of facilities.  Specifically, investigate, identify the root cause of equipment failures, and prevent reoccurrence.</w:t>
                </w:r>
              </w:p>
            </w:tc>
          </w:sdtContent>
        </w:sdt>
        <w:tc>
          <w:tcPr>
            <w:tcW w:w="3033" w:type="dxa"/>
          </w:tcPr>
          <w:sdt>
            <w:sdtPr>
              <w:id w:val="-451932370"/>
              <w:placeholder>
                <w:docPart w:val="3461A11FC84E467F90BA3AF211134832"/>
              </w:placeholder>
              <w:text/>
            </w:sdtPr>
            <w:sdtContent>
              <w:p w14:paraId="5562B1B7" w14:textId="008DA025" w:rsidR="00D56F08" w:rsidRPr="00E53729" w:rsidRDefault="00810234" w:rsidP="00D56F08">
                <w:pPr>
                  <w:pStyle w:val="Default"/>
                </w:pPr>
                <w:r w:rsidRPr="00E53729">
                  <w:t xml:space="preserve">Example:  % reduction in the # failures for each root cause category </w:t>
                </w:r>
              </w:p>
            </w:sdtContent>
          </w:sdt>
          <w:p w14:paraId="348187CD" w14:textId="77777777" w:rsidR="00D56F08" w:rsidRPr="00E53729" w:rsidRDefault="00D56F08" w:rsidP="00C95520">
            <w:pPr>
              <w:pStyle w:val="BodyText"/>
              <w:tabs>
                <w:tab w:val="left" w:pos="360"/>
                <w:tab w:val="left" w:pos="630"/>
              </w:tabs>
              <w:rPr>
                <w:rFonts w:ascii="Arial" w:hAnsi="Arial" w:cs="Arial"/>
              </w:rPr>
            </w:pPr>
          </w:p>
        </w:tc>
        <w:tc>
          <w:tcPr>
            <w:tcW w:w="3020" w:type="dxa"/>
            <w:vMerge/>
          </w:tcPr>
          <w:p w14:paraId="684381F6" w14:textId="77777777" w:rsidR="00D56F08" w:rsidRPr="00E53729" w:rsidRDefault="00D56F08" w:rsidP="00C95520">
            <w:pPr>
              <w:tabs>
                <w:tab w:val="left" w:pos="360"/>
                <w:tab w:val="left" w:pos="630"/>
                <w:tab w:val="left" w:pos="720"/>
                <w:tab w:val="left" w:pos="4320"/>
              </w:tabs>
              <w:jc w:val="center"/>
              <w:rPr>
                <w:rFonts w:ascii="Arial" w:hAnsi="Arial" w:cs="Arial"/>
                <w:sz w:val="24"/>
                <w:szCs w:val="24"/>
                <w:u w:val="single"/>
              </w:rPr>
            </w:pPr>
          </w:p>
        </w:tc>
      </w:tr>
      <w:tr w:rsidR="00D56F08" w:rsidRPr="00E53729" w14:paraId="27C946FD" w14:textId="77777777" w:rsidTr="0053085C">
        <w:sdt>
          <w:sdtPr>
            <w:rPr>
              <w:rFonts w:ascii="Arial" w:hAnsi="Arial" w:cs="Arial"/>
            </w:rPr>
            <w:id w:val="1107628013"/>
            <w:placeholder>
              <w:docPart w:val="5A822B38130E49FBBB270BF97966EF01"/>
            </w:placeholder>
            <w:text/>
          </w:sdtPr>
          <w:sdtContent>
            <w:tc>
              <w:tcPr>
                <w:tcW w:w="3297" w:type="dxa"/>
              </w:tcPr>
              <w:p w14:paraId="0FC5BF6F" w14:textId="625E4D70" w:rsidR="00D56F08" w:rsidRPr="00E53729" w:rsidRDefault="00810234" w:rsidP="00353A1B">
                <w:pPr>
                  <w:pStyle w:val="BodyText"/>
                  <w:tabs>
                    <w:tab w:val="left" w:pos="360"/>
                    <w:tab w:val="left" w:pos="630"/>
                  </w:tabs>
                  <w:rPr>
                    <w:rFonts w:ascii="Arial" w:hAnsi="Arial" w:cs="Arial"/>
                  </w:rPr>
                </w:pPr>
                <w:r w:rsidRPr="00E53729">
                  <w:rPr>
                    <w:rFonts w:ascii="Arial" w:hAnsi="Arial" w:cs="Arial"/>
                  </w:rPr>
                  <w:t xml:space="preserve">Build and Prepare the Team.  Example:  Improve staff performance through effective fire safety education and training.  Specifically, verifying that </w:t>
                </w:r>
                <w:r w:rsidRPr="00E53729">
                  <w:rPr>
                    <w:rFonts w:ascii="Arial" w:hAnsi="Arial" w:cs="Arial"/>
                  </w:rPr>
                  <w:lastRenderedPageBreak/>
                  <w:t>staff respond correctly during an actual or simulated fire emergency.</w:t>
                </w:r>
              </w:p>
            </w:tc>
          </w:sdtContent>
        </w:sdt>
        <w:tc>
          <w:tcPr>
            <w:tcW w:w="3033" w:type="dxa"/>
          </w:tcPr>
          <w:sdt>
            <w:sdtPr>
              <w:id w:val="1882582789"/>
              <w:placeholder>
                <w:docPart w:val="978AC4EEB04C49CFBB658B731A6D2E64"/>
              </w:placeholder>
              <w:text/>
            </w:sdtPr>
            <w:sdtContent>
              <w:p w14:paraId="05ACD425" w14:textId="77777777" w:rsidR="00D56F08" w:rsidRPr="00E53729" w:rsidRDefault="00810234" w:rsidP="00D56F08">
                <w:pPr>
                  <w:pStyle w:val="Default"/>
                </w:pPr>
                <w:r w:rsidRPr="00E53729">
                  <w:t>Example:  % Staff who respond correctly during a fire drill/emergency</w:t>
                </w:r>
              </w:p>
            </w:sdtContent>
          </w:sdt>
          <w:p w14:paraId="304DB5F4" w14:textId="77777777" w:rsidR="00D56F08" w:rsidRPr="00E53729" w:rsidRDefault="00D56F08" w:rsidP="00C95520">
            <w:pPr>
              <w:pStyle w:val="BodyText"/>
              <w:tabs>
                <w:tab w:val="left" w:pos="360"/>
                <w:tab w:val="left" w:pos="630"/>
              </w:tabs>
              <w:rPr>
                <w:rFonts w:ascii="Arial" w:hAnsi="Arial" w:cs="Arial"/>
              </w:rPr>
            </w:pPr>
          </w:p>
        </w:tc>
        <w:tc>
          <w:tcPr>
            <w:tcW w:w="3020" w:type="dxa"/>
            <w:vMerge/>
          </w:tcPr>
          <w:p w14:paraId="304A270F" w14:textId="77777777" w:rsidR="00D56F08" w:rsidRPr="00E53729" w:rsidRDefault="00D56F08" w:rsidP="00C95520">
            <w:pPr>
              <w:tabs>
                <w:tab w:val="left" w:pos="360"/>
                <w:tab w:val="left" w:pos="630"/>
                <w:tab w:val="left" w:pos="720"/>
                <w:tab w:val="left" w:pos="4320"/>
              </w:tabs>
              <w:jc w:val="center"/>
              <w:rPr>
                <w:rFonts w:ascii="Arial" w:hAnsi="Arial" w:cs="Arial"/>
                <w:sz w:val="24"/>
                <w:szCs w:val="24"/>
                <w:u w:val="single"/>
              </w:rPr>
            </w:pPr>
          </w:p>
        </w:tc>
      </w:tr>
      <w:tr w:rsidR="00D56F08" w:rsidRPr="00E53729" w14:paraId="4D5AC614" w14:textId="77777777" w:rsidTr="0053085C">
        <w:sdt>
          <w:sdtPr>
            <w:rPr>
              <w:rFonts w:ascii="Arial" w:hAnsi="Arial" w:cs="Arial"/>
            </w:rPr>
            <w:id w:val="-1605025064"/>
            <w:placeholder>
              <w:docPart w:val="017AD9D6A4EB46B7AF82E4CC990232F9"/>
            </w:placeholder>
            <w:text/>
          </w:sdtPr>
          <w:sdtContent>
            <w:tc>
              <w:tcPr>
                <w:tcW w:w="3297" w:type="dxa"/>
              </w:tcPr>
              <w:p w14:paraId="22FFFE45" w14:textId="0CF89D2F" w:rsidR="00D56F08" w:rsidRPr="00E53729" w:rsidRDefault="00810234" w:rsidP="00353A1B">
                <w:pPr>
                  <w:pStyle w:val="BodyText"/>
                  <w:tabs>
                    <w:tab w:val="left" w:pos="360"/>
                    <w:tab w:val="left" w:pos="630"/>
                  </w:tabs>
                  <w:rPr>
                    <w:rFonts w:ascii="Arial" w:hAnsi="Arial" w:cs="Arial"/>
                  </w:rPr>
                </w:pPr>
                <w:r w:rsidRPr="00E53729">
                  <w:rPr>
                    <w:rFonts w:ascii="Arial" w:hAnsi="Arial" w:cs="Arial"/>
                  </w:rPr>
                  <w:t>Consistent Patient Experience.  Example:  Improve staff and patient satisfaction by providing a safe physical environment.  Specifically, reducing the number of complaints due to false alarms.</w:t>
                </w:r>
              </w:p>
            </w:tc>
          </w:sdtContent>
        </w:sdt>
        <w:sdt>
          <w:sdtPr>
            <w:rPr>
              <w:rFonts w:ascii="Arial" w:hAnsi="Arial" w:cs="Arial"/>
            </w:rPr>
            <w:id w:val="-1273247867"/>
            <w:placeholder>
              <w:docPart w:val="41875D70CA484347AAEA4D5E55B75D23"/>
            </w:placeholder>
            <w:text/>
          </w:sdtPr>
          <w:sdtContent>
            <w:tc>
              <w:tcPr>
                <w:tcW w:w="3033" w:type="dxa"/>
              </w:tcPr>
              <w:p w14:paraId="51CA5809" w14:textId="6F918E73" w:rsidR="00D56F08" w:rsidRPr="00E53729" w:rsidRDefault="00810234" w:rsidP="00C95520">
                <w:pPr>
                  <w:pStyle w:val="BodyText"/>
                  <w:tabs>
                    <w:tab w:val="left" w:pos="360"/>
                    <w:tab w:val="left" w:pos="630"/>
                  </w:tabs>
                  <w:rPr>
                    <w:rFonts w:ascii="Arial" w:hAnsi="Arial" w:cs="Arial"/>
                  </w:rPr>
                </w:pPr>
                <w:r w:rsidRPr="00E53729">
                  <w:rPr>
                    <w:rFonts w:ascii="Arial" w:hAnsi="Arial" w:cs="Arial"/>
                  </w:rPr>
                  <w:t>Example:  # staff complaints regarding false alarms</w:t>
                </w:r>
              </w:p>
            </w:tc>
          </w:sdtContent>
        </w:sdt>
        <w:tc>
          <w:tcPr>
            <w:tcW w:w="3020" w:type="dxa"/>
            <w:vMerge/>
          </w:tcPr>
          <w:p w14:paraId="5AA0293C" w14:textId="77777777" w:rsidR="00D56F08" w:rsidRPr="00E53729" w:rsidRDefault="00D56F08" w:rsidP="00C95520">
            <w:pPr>
              <w:tabs>
                <w:tab w:val="left" w:pos="360"/>
                <w:tab w:val="left" w:pos="630"/>
                <w:tab w:val="left" w:pos="720"/>
                <w:tab w:val="left" w:pos="4320"/>
              </w:tabs>
              <w:jc w:val="center"/>
              <w:rPr>
                <w:rFonts w:ascii="Arial" w:hAnsi="Arial" w:cs="Arial"/>
                <w:sz w:val="24"/>
                <w:szCs w:val="24"/>
                <w:u w:val="single"/>
              </w:rPr>
            </w:pPr>
          </w:p>
        </w:tc>
      </w:tr>
    </w:tbl>
    <w:p w14:paraId="7A716D11" w14:textId="77777777" w:rsidR="003A19D3" w:rsidRPr="00E53729" w:rsidRDefault="003A19D3" w:rsidP="003A19D3">
      <w:pPr>
        <w:pStyle w:val="BodyText"/>
        <w:tabs>
          <w:tab w:val="left" w:pos="360"/>
          <w:tab w:val="left" w:pos="630"/>
        </w:tabs>
        <w:jc w:val="center"/>
        <w:rPr>
          <w:rFonts w:ascii="Arial" w:hAnsi="Arial" w:cs="Arial"/>
        </w:rPr>
      </w:pPr>
    </w:p>
    <w:p w14:paraId="7A716D12" w14:textId="77777777" w:rsidR="003A19D3" w:rsidRPr="00E53729" w:rsidRDefault="003A19D3" w:rsidP="003A19D3">
      <w:pPr>
        <w:pStyle w:val="BodyText"/>
        <w:tabs>
          <w:tab w:val="left" w:pos="360"/>
          <w:tab w:val="left" w:pos="630"/>
        </w:tabs>
        <w:jc w:val="center"/>
        <w:rPr>
          <w:rFonts w:ascii="Arial" w:hAnsi="Arial" w:cs="Arial"/>
        </w:rPr>
      </w:pPr>
      <w:r w:rsidRPr="00E53729">
        <w:rPr>
          <w:rFonts w:ascii="Arial" w:hAnsi="Arial" w:cs="Arial"/>
          <w:noProof/>
          <w:bdr w:val="single" w:sz="6" w:space="0" w:color="auto"/>
        </w:rPr>
        <w:drawing>
          <wp:inline distT="0" distB="0" distL="0" distR="0" wp14:anchorId="7A7170CF" wp14:editId="619AC692">
            <wp:extent cx="4572000" cy="2720340"/>
            <wp:effectExtent l="0" t="0" r="19050" b="2286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716D14" w14:textId="77777777" w:rsidR="00A408A9" w:rsidRPr="00E53729" w:rsidRDefault="003A19D3" w:rsidP="003A19D3">
      <w:pPr>
        <w:pStyle w:val="BodyText"/>
        <w:tabs>
          <w:tab w:val="left" w:pos="360"/>
          <w:tab w:val="left" w:pos="630"/>
        </w:tabs>
        <w:rPr>
          <w:rFonts w:ascii="Arial" w:hAnsi="Arial" w:cs="Arial"/>
        </w:rPr>
      </w:pPr>
      <w:r w:rsidRPr="00E53729">
        <w:rPr>
          <w:rFonts w:ascii="Arial" w:hAnsi="Arial" w:cs="Arial"/>
        </w:rPr>
        <w:tab/>
      </w:r>
    </w:p>
    <w:p w14:paraId="6BD6652F" w14:textId="77777777" w:rsidR="0019216D" w:rsidRPr="00E53729" w:rsidRDefault="0019216D" w:rsidP="0019216D">
      <w:pPr>
        <w:pStyle w:val="BodyText"/>
        <w:tabs>
          <w:tab w:val="left" w:pos="360"/>
          <w:tab w:val="left" w:pos="630"/>
        </w:tabs>
        <w:rPr>
          <w:rFonts w:ascii="Arial" w:hAnsi="Arial" w:cs="Arial"/>
        </w:rPr>
      </w:pPr>
      <w:r w:rsidRPr="00E53729">
        <w:rPr>
          <w:rFonts w:ascii="Arial" w:hAnsi="Arial" w:cs="Arial"/>
        </w:rPr>
        <w:tab/>
        <w:t>b.</w:t>
      </w:r>
      <w:r w:rsidRPr="00E53729">
        <w:rPr>
          <w:rFonts w:ascii="Arial" w:hAnsi="Arial" w:cs="Arial"/>
        </w:rPr>
        <w:tab/>
        <w:t>Additional performance improvement initiatives were—</w:t>
      </w:r>
    </w:p>
    <w:p w14:paraId="1AF49E02" w14:textId="77777777" w:rsidR="0019216D" w:rsidRPr="00E53729" w:rsidRDefault="0019216D" w:rsidP="0019216D">
      <w:pPr>
        <w:pStyle w:val="BodyText"/>
        <w:tabs>
          <w:tab w:val="left" w:pos="360"/>
          <w:tab w:val="left" w:pos="630"/>
        </w:tabs>
        <w:rPr>
          <w:rFonts w:ascii="Arial" w:hAnsi="Arial" w:cs="Arial"/>
        </w:rPr>
      </w:pPr>
    </w:p>
    <w:p w14:paraId="355E75CA" w14:textId="6E5603B6" w:rsidR="0019216D" w:rsidRPr="00E53729" w:rsidRDefault="0019216D" w:rsidP="00FC020E">
      <w:pPr>
        <w:pStyle w:val="BodyText"/>
        <w:tabs>
          <w:tab w:val="left" w:pos="288"/>
          <w:tab w:val="left" w:pos="360"/>
          <w:tab w:val="left" w:pos="630"/>
        </w:tabs>
        <w:rPr>
          <w:rFonts w:ascii="Arial" w:hAnsi="Arial" w:cs="Arial"/>
        </w:rPr>
      </w:pPr>
      <w:r w:rsidRPr="00E53729">
        <w:rPr>
          <w:rFonts w:ascii="Arial" w:hAnsi="Arial" w:cs="Arial"/>
        </w:rPr>
        <w:tab/>
      </w:r>
      <w:r w:rsidR="00FC020E" w:rsidRPr="00E53729">
        <w:rPr>
          <w:rFonts w:ascii="Arial" w:hAnsi="Arial" w:cs="Arial"/>
        </w:rPr>
        <w:tab/>
      </w:r>
      <w:r w:rsidR="00FC020E" w:rsidRPr="00E53729">
        <w:rPr>
          <w:rFonts w:ascii="Arial" w:hAnsi="Arial" w:cs="Arial"/>
        </w:rPr>
        <w:tab/>
      </w:r>
      <w:r w:rsidRPr="00E53729">
        <w:rPr>
          <w:rFonts w:ascii="Arial" w:hAnsi="Arial" w:cs="Arial"/>
        </w:rPr>
        <w:t>(1)</w:t>
      </w:r>
      <w:r w:rsidR="00FC020E" w:rsidRPr="00E53729">
        <w:rPr>
          <w:rFonts w:ascii="Arial" w:hAnsi="Arial" w:cs="Arial"/>
        </w:rPr>
        <w:t xml:space="preserve"> </w:t>
      </w:r>
      <w:sdt>
        <w:sdtPr>
          <w:rPr>
            <w:rFonts w:ascii="Arial" w:hAnsi="Arial" w:cs="Arial"/>
          </w:rPr>
          <w:id w:val="-374235676"/>
          <w:placeholder>
            <w:docPart w:val="DefaultPlaceholder_1081868574"/>
          </w:placeholder>
        </w:sdtPr>
        <w:sdtContent>
          <w:r w:rsidRPr="00E53729">
            <w:rPr>
              <w:rFonts w:ascii="Arial" w:hAnsi="Arial" w:cs="Arial"/>
            </w:rPr>
            <w:t>LIST AND DISCUSS.</w:t>
          </w:r>
        </w:sdtContent>
      </w:sdt>
    </w:p>
    <w:p w14:paraId="03D98FAB" w14:textId="0B63D476" w:rsidR="0019216D" w:rsidRPr="00E53729" w:rsidRDefault="00FC020E" w:rsidP="00FC020E">
      <w:pPr>
        <w:pStyle w:val="BodyText"/>
        <w:tabs>
          <w:tab w:val="left" w:pos="288"/>
          <w:tab w:val="left" w:pos="3043"/>
        </w:tabs>
        <w:rPr>
          <w:rFonts w:ascii="Arial" w:hAnsi="Arial" w:cs="Arial"/>
        </w:rPr>
      </w:pPr>
      <w:r w:rsidRPr="00E53729">
        <w:rPr>
          <w:rFonts w:ascii="Arial" w:hAnsi="Arial" w:cs="Arial"/>
        </w:rPr>
        <w:tab/>
      </w:r>
    </w:p>
    <w:p w14:paraId="4436EB51" w14:textId="46B1F33E" w:rsidR="0019216D" w:rsidRPr="00E53729" w:rsidRDefault="00FC020E" w:rsidP="00FC020E">
      <w:pPr>
        <w:pStyle w:val="BodyText"/>
        <w:tabs>
          <w:tab w:val="left" w:pos="288"/>
          <w:tab w:val="left" w:pos="360"/>
          <w:tab w:val="left" w:pos="630"/>
        </w:tabs>
        <w:rPr>
          <w:rFonts w:ascii="Arial" w:hAnsi="Arial" w:cs="Arial"/>
        </w:rPr>
      </w:pPr>
      <w:r w:rsidRPr="00E53729">
        <w:rPr>
          <w:rFonts w:ascii="Arial" w:hAnsi="Arial" w:cs="Arial"/>
        </w:rPr>
        <w:tab/>
      </w:r>
      <w:r w:rsidR="0019216D" w:rsidRPr="00E53729">
        <w:rPr>
          <w:rFonts w:ascii="Arial" w:hAnsi="Arial" w:cs="Arial"/>
        </w:rPr>
        <w:tab/>
      </w:r>
      <w:r w:rsidRPr="00E53729">
        <w:rPr>
          <w:rFonts w:ascii="Arial" w:hAnsi="Arial" w:cs="Arial"/>
        </w:rPr>
        <w:tab/>
      </w:r>
      <w:r w:rsidR="0019216D" w:rsidRPr="00E53729">
        <w:rPr>
          <w:rFonts w:ascii="Arial" w:hAnsi="Arial" w:cs="Arial"/>
        </w:rPr>
        <w:t>(2)</w:t>
      </w:r>
      <w:r w:rsidRPr="00E53729">
        <w:rPr>
          <w:rFonts w:ascii="Arial" w:hAnsi="Arial" w:cs="Arial"/>
        </w:rPr>
        <w:t xml:space="preserve"> </w:t>
      </w:r>
      <w:sdt>
        <w:sdtPr>
          <w:rPr>
            <w:rFonts w:ascii="Arial" w:hAnsi="Arial" w:cs="Arial"/>
          </w:rPr>
          <w:id w:val="1738201560"/>
          <w:placeholder>
            <w:docPart w:val="DefaultPlaceholder_1081868574"/>
          </w:placeholder>
        </w:sdtPr>
        <w:sdtContent>
          <w:r w:rsidR="0019216D" w:rsidRPr="00E53729">
            <w:rPr>
              <w:rFonts w:ascii="Arial" w:hAnsi="Arial" w:cs="Arial"/>
            </w:rPr>
            <w:t>LIST AND DISCUSS.</w:t>
          </w:r>
        </w:sdtContent>
      </w:sdt>
    </w:p>
    <w:p w14:paraId="7BBB04CA" w14:textId="77777777" w:rsidR="0019216D" w:rsidRPr="00E53729" w:rsidRDefault="0019216D" w:rsidP="0019216D">
      <w:pPr>
        <w:pStyle w:val="BodyText"/>
        <w:tabs>
          <w:tab w:val="left" w:pos="360"/>
          <w:tab w:val="left" w:pos="630"/>
        </w:tabs>
        <w:rPr>
          <w:rFonts w:ascii="Arial" w:hAnsi="Arial" w:cs="Arial"/>
        </w:rPr>
      </w:pPr>
    </w:p>
    <w:p w14:paraId="7A716D4F" w14:textId="0A96818C" w:rsidR="003A19D3" w:rsidRPr="00E53729" w:rsidRDefault="003A19D3" w:rsidP="003A19D3">
      <w:pPr>
        <w:pStyle w:val="BodyText"/>
        <w:tabs>
          <w:tab w:val="left" w:pos="360"/>
          <w:tab w:val="left" w:pos="630"/>
        </w:tabs>
        <w:rPr>
          <w:rFonts w:ascii="Arial" w:hAnsi="Arial" w:cs="Arial"/>
        </w:rPr>
      </w:pPr>
      <w:r w:rsidRPr="00E53729">
        <w:rPr>
          <w:rFonts w:ascii="Arial" w:hAnsi="Arial" w:cs="Arial"/>
        </w:rPr>
        <w:t>6.</w:t>
      </w:r>
      <w:r w:rsidRPr="00E53729">
        <w:rPr>
          <w:rFonts w:ascii="Arial" w:hAnsi="Arial" w:cs="Arial"/>
        </w:rPr>
        <w:tab/>
        <w:t xml:space="preserve">Effectiveness.  The following table summarizes the </w:t>
      </w:r>
      <w:sdt>
        <w:sdtPr>
          <w:rPr>
            <w:rFonts w:ascii="Arial" w:hAnsi="Arial" w:cs="Arial"/>
          </w:rPr>
          <w:id w:val="472688195"/>
          <w:placeholder>
            <w:docPart w:val="831C2AB714CF42DCB8BA24FD4824E589"/>
          </w:placeholder>
          <w:text/>
        </w:sdtPr>
        <w:sdtContent>
          <w:r w:rsidR="00810234" w:rsidRPr="00E53729">
            <w:rPr>
              <w:rFonts w:ascii="Arial" w:hAnsi="Arial" w:cs="Arial"/>
            </w:rPr>
            <w:t>HEALTHCARE FACILITY NAME</w:t>
          </w:r>
        </w:sdtContent>
      </w:sdt>
      <w:r w:rsidR="00AC3CA7" w:rsidRPr="00E53729">
        <w:rPr>
          <w:rFonts w:ascii="Arial" w:hAnsi="Arial" w:cs="Arial"/>
        </w:rPr>
        <w:t xml:space="preserve"> </w:t>
      </w:r>
      <w:r w:rsidR="0019216D" w:rsidRPr="00E53729">
        <w:rPr>
          <w:rFonts w:ascii="Arial" w:hAnsi="Arial" w:cs="Arial"/>
        </w:rPr>
        <w:t>compliance</w:t>
      </w:r>
      <w:r w:rsidRPr="00E53729">
        <w:rPr>
          <w:rFonts w:ascii="Arial" w:hAnsi="Arial" w:cs="Arial"/>
        </w:rPr>
        <w:t xml:space="preserve"> related to the fire safety processes necessary for maintaining a</w:t>
      </w:r>
      <w:r w:rsidR="00A53A97" w:rsidRPr="00E53729">
        <w:rPr>
          <w:rFonts w:ascii="Arial" w:hAnsi="Arial" w:cs="Arial"/>
        </w:rPr>
        <w:t xml:space="preserve"> successful Fire Safety Program—</w:t>
      </w:r>
      <w:r w:rsidRPr="00E53729">
        <w:rPr>
          <w:rFonts w:ascii="Arial" w:hAnsi="Arial" w:cs="Arial"/>
        </w:rPr>
        <w:t xml:space="preserve"> </w:t>
      </w:r>
    </w:p>
    <w:p w14:paraId="0B4D25E4" w14:textId="77777777" w:rsidR="00B52ACB" w:rsidRPr="00E53729" w:rsidRDefault="00B52ACB" w:rsidP="003A19D3">
      <w:pPr>
        <w:pStyle w:val="BodyText"/>
        <w:tabs>
          <w:tab w:val="left" w:pos="360"/>
          <w:tab w:val="left" w:pos="630"/>
        </w:tabs>
        <w:rPr>
          <w:rFonts w:ascii="Arial" w:hAnsi="Arial" w:cs="Arial"/>
        </w:rPr>
      </w:pPr>
    </w:p>
    <w:p w14:paraId="7A716D50" w14:textId="77777777" w:rsidR="003A19D3" w:rsidRPr="00E53729" w:rsidRDefault="003A19D3" w:rsidP="003A19D3">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8"/>
        <w:gridCol w:w="2491"/>
        <w:gridCol w:w="1591"/>
        <w:gridCol w:w="1823"/>
        <w:gridCol w:w="1747"/>
      </w:tblGrid>
      <w:tr w:rsidR="002B4C8F" w:rsidRPr="00E53729" w14:paraId="7A716D55" w14:textId="77777777" w:rsidTr="00C039AF">
        <w:trPr>
          <w:tblHeader/>
        </w:trPr>
        <w:tc>
          <w:tcPr>
            <w:tcW w:w="1698" w:type="dxa"/>
            <w:vAlign w:val="center"/>
          </w:tcPr>
          <w:p w14:paraId="7A716D51" w14:textId="77777777" w:rsidR="002B4C8F" w:rsidRPr="00E53729" w:rsidRDefault="002B4C8F" w:rsidP="009F7980">
            <w:pPr>
              <w:pStyle w:val="BodyText"/>
              <w:tabs>
                <w:tab w:val="left" w:pos="360"/>
                <w:tab w:val="left" w:pos="630"/>
              </w:tabs>
              <w:jc w:val="center"/>
              <w:rPr>
                <w:rFonts w:ascii="Arial" w:hAnsi="Arial" w:cs="Arial"/>
                <w:b/>
              </w:rPr>
            </w:pPr>
            <w:r w:rsidRPr="00E53729">
              <w:rPr>
                <w:rFonts w:ascii="Arial" w:hAnsi="Arial" w:cs="Arial"/>
                <w:b/>
              </w:rPr>
              <w:lastRenderedPageBreak/>
              <w:t>Risk Management Activity</w:t>
            </w:r>
          </w:p>
        </w:tc>
        <w:tc>
          <w:tcPr>
            <w:tcW w:w="2491" w:type="dxa"/>
            <w:vAlign w:val="center"/>
          </w:tcPr>
          <w:p w14:paraId="31725860" w14:textId="77777777" w:rsidR="002B4C8F" w:rsidRPr="00E53729" w:rsidRDefault="002B4C8F" w:rsidP="009F7980">
            <w:pPr>
              <w:pStyle w:val="BodyText"/>
              <w:tabs>
                <w:tab w:val="left" w:pos="360"/>
                <w:tab w:val="left" w:pos="630"/>
              </w:tabs>
              <w:jc w:val="center"/>
              <w:rPr>
                <w:rFonts w:ascii="Arial" w:hAnsi="Arial" w:cs="Arial"/>
                <w:b/>
              </w:rPr>
            </w:pPr>
            <w:r w:rsidRPr="00E53729">
              <w:rPr>
                <w:rFonts w:ascii="Arial" w:hAnsi="Arial" w:cs="Arial"/>
                <w:b/>
              </w:rPr>
              <w:t>Process</w:t>
            </w:r>
          </w:p>
          <w:p w14:paraId="0AB51FD0" w14:textId="77777777" w:rsidR="00E3576E" w:rsidRPr="00E53729" w:rsidRDefault="00E3576E" w:rsidP="009F7980">
            <w:pPr>
              <w:pStyle w:val="BodyText"/>
              <w:tabs>
                <w:tab w:val="left" w:pos="360"/>
                <w:tab w:val="left" w:pos="630"/>
              </w:tabs>
              <w:jc w:val="center"/>
              <w:rPr>
                <w:rFonts w:ascii="Arial" w:hAnsi="Arial" w:cs="Arial"/>
                <w:b/>
              </w:rPr>
            </w:pPr>
            <w:r w:rsidRPr="00E53729">
              <w:rPr>
                <w:rFonts w:ascii="Arial" w:hAnsi="Arial" w:cs="Arial"/>
                <w:b/>
              </w:rPr>
              <w:t>Element of Performance (EP)</w:t>
            </w:r>
          </w:p>
          <w:p w14:paraId="3ED1A410" w14:textId="77777777" w:rsidR="00E3576E" w:rsidRPr="00E53729" w:rsidRDefault="00E3576E" w:rsidP="009F7980">
            <w:pPr>
              <w:pStyle w:val="BodyText"/>
              <w:tabs>
                <w:tab w:val="left" w:pos="360"/>
                <w:tab w:val="left" w:pos="630"/>
              </w:tabs>
              <w:jc w:val="center"/>
              <w:rPr>
                <w:rFonts w:ascii="Arial" w:hAnsi="Arial" w:cs="Arial"/>
                <w:b/>
              </w:rPr>
            </w:pPr>
            <w:r w:rsidRPr="00E53729">
              <w:rPr>
                <w:rFonts w:ascii="Arial" w:hAnsi="Arial" w:cs="Arial"/>
                <w:b/>
              </w:rPr>
              <w:t>Occupancy</w:t>
            </w:r>
          </w:p>
          <w:p w14:paraId="7A716D52" w14:textId="278F4127" w:rsidR="00E3576E" w:rsidRPr="00E53729" w:rsidRDefault="00E3576E" w:rsidP="009F7980">
            <w:pPr>
              <w:pStyle w:val="BodyText"/>
              <w:tabs>
                <w:tab w:val="left" w:pos="360"/>
                <w:tab w:val="left" w:pos="630"/>
              </w:tabs>
              <w:jc w:val="center"/>
              <w:rPr>
                <w:rFonts w:ascii="Arial" w:hAnsi="Arial" w:cs="Arial"/>
                <w:b/>
              </w:rPr>
            </w:pPr>
            <w:r w:rsidRPr="00E53729">
              <w:rPr>
                <w:rFonts w:ascii="Arial" w:hAnsi="Arial" w:cs="Arial"/>
                <w:b/>
              </w:rPr>
              <w:t>Documentation</w:t>
            </w:r>
          </w:p>
        </w:tc>
        <w:tc>
          <w:tcPr>
            <w:tcW w:w="1591" w:type="dxa"/>
            <w:vAlign w:val="center"/>
          </w:tcPr>
          <w:p w14:paraId="7A716D53" w14:textId="7016EADE" w:rsidR="002B4C8F" w:rsidRPr="00E53729" w:rsidRDefault="002B4C8F" w:rsidP="009F7980">
            <w:pPr>
              <w:pStyle w:val="BodyText"/>
              <w:tabs>
                <w:tab w:val="left" w:pos="360"/>
                <w:tab w:val="left" w:pos="630"/>
              </w:tabs>
              <w:jc w:val="center"/>
              <w:rPr>
                <w:rFonts w:ascii="Arial" w:hAnsi="Arial" w:cs="Arial"/>
                <w:b/>
              </w:rPr>
            </w:pPr>
            <w:r w:rsidRPr="00E53729">
              <w:rPr>
                <w:rFonts w:ascii="Arial" w:hAnsi="Arial" w:cs="Arial"/>
                <w:b/>
              </w:rPr>
              <w:t>Compliance</w:t>
            </w:r>
          </w:p>
        </w:tc>
        <w:tc>
          <w:tcPr>
            <w:tcW w:w="1823" w:type="dxa"/>
            <w:vAlign w:val="center"/>
          </w:tcPr>
          <w:p w14:paraId="7083733E" w14:textId="12271D93" w:rsidR="002B4C8F" w:rsidRPr="00E53729" w:rsidRDefault="002B4C8F" w:rsidP="002B4C8F">
            <w:pPr>
              <w:pStyle w:val="BodyText"/>
              <w:tabs>
                <w:tab w:val="left" w:pos="360"/>
                <w:tab w:val="left" w:pos="630"/>
              </w:tabs>
              <w:jc w:val="center"/>
              <w:rPr>
                <w:rFonts w:ascii="Arial" w:hAnsi="Arial" w:cs="Arial"/>
                <w:b/>
              </w:rPr>
            </w:pPr>
            <w:r w:rsidRPr="00E53729">
              <w:rPr>
                <w:rFonts w:ascii="Arial" w:hAnsi="Arial" w:cs="Arial"/>
                <w:b/>
              </w:rPr>
              <w:t>Risk Assessment</w:t>
            </w:r>
            <w:r w:rsidR="00B50AF1" w:rsidRPr="00E53729">
              <w:rPr>
                <w:rStyle w:val="FootnoteReference"/>
                <w:rFonts w:ascii="Arial" w:hAnsi="Arial" w:cs="Arial"/>
                <w:b/>
              </w:rPr>
              <w:footnoteReference w:id="16"/>
            </w:r>
          </w:p>
        </w:tc>
        <w:tc>
          <w:tcPr>
            <w:tcW w:w="1747" w:type="dxa"/>
            <w:vAlign w:val="center"/>
          </w:tcPr>
          <w:p w14:paraId="7A716D54" w14:textId="40AAB8E1" w:rsidR="002B4C8F" w:rsidRPr="00E53729" w:rsidRDefault="002B4C8F" w:rsidP="009F7980">
            <w:pPr>
              <w:pStyle w:val="BodyText"/>
              <w:tabs>
                <w:tab w:val="left" w:pos="360"/>
                <w:tab w:val="left" w:pos="630"/>
              </w:tabs>
              <w:jc w:val="center"/>
              <w:rPr>
                <w:rFonts w:ascii="Arial" w:hAnsi="Arial" w:cs="Arial"/>
                <w:b/>
              </w:rPr>
            </w:pPr>
            <w:r w:rsidRPr="00E53729">
              <w:rPr>
                <w:rFonts w:ascii="Arial" w:hAnsi="Arial" w:cs="Arial"/>
                <w:b/>
              </w:rPr>
              <w:t>Action Plan to Correct</w:t>
            </w:r>
          </w:p>
        </w:tc>
      </w:tr>
      <w:tr w:rsidR="00262D0C" w:rsidRPr="00E53729" w14:paraId="7A716D5A" w14:textId="77777777" w:rsidTr="00C039AF">
        <w:tc>
          <w:tcPr>
            <w:tcW w:w="1698" w:type="dxa"/>
            <w:vMerge w:val="restart"/>
            <w:vAlign w:val="center"/>
          </w:tcPr>
          <w:p w14:paraId="7A716D56" w14:textId="0B8FD29B" w:rsidR="00262D0C" w:rsidRPr="00E53729" w:rsidRDefault="00262D0C" w:rsidP="009F7980">
            <w:pPr>
              <w:pStyle w:val="BodyText"/>
              <w:tabs>
                <w:tab w:val="left" w:pos="360"/>
                <w:tab w:val="left" w:pos="630"/>
              </w:tabs>
              <w:jc w:val="center"/>
              <w:rPr>
                <w:rFonts w:ascii="Arial" w:hAnsi="Arial" w:cs="Arial"/>
                <w:b/>
              </w:rPr>
            </w:pPr>
            <w:r w:rsidRPr="00E53729">
              <w:rPr>
                <w:rFonts w:ascii="Arial" w:hAnsi="Arial" w:cs="Arial"/>
                <w:b/>
              </w:rPr>
              <w:t>Plan</w:t>
            </w:r>
          </w:p>
        </w:tc>
        <w:tc>
          <w:tcPr>
            <w:tcW w:w="2491" w:type="dxa"/>
          </w:tcPr>
          <w:p w14:paraId="4AE5E46F" w14:textId="0C61CEEB" w:rsidR="00262D0C" w:rsidRPr="00E53729" w:rsidRDefault="00262D0C" w:rsidP="00C039AF">
            <w:pPr>
              <w:pStyle w:val="Default"/>
            </w:pPr>
            <w:r w:rsidRPr="00E53729">
              <w:t xml:space="preserve">Publish a comprehensive Fire Safety Management Plan.  </w:t>
            </w:r>
          </w:p>
          <w:p w14:paraId="2B78C0BC" w14:textId="77777777" w:rsidR="00262D0C" w:rsidRPr="00E53729" w:rsidRDefault="00262D0C" w:rsidP="00C039AF">
            <w:pPr>
              <w:pStyle w:val="Default"/>
            </w:pPr>
            <w:r w:rsidRPr="00E53729">
              <w:t>Environment of Care (EC).01.01.01, Elements of Performance (EP).7</w:t>
            </w:r>
          </w:p>
          <w:p w14:paraId="7A716D57" w14:textId="6521C75F" w:rsidR="00262D0C" w:rsidRPr="00E53729" w:rsidRDefault="00262D0C" w:rsidP="00147CAE">
            <w:pPr>
              <w:pStyle w:val="Default"/>
            </w:pPr>
            <w:r w:rsidRPr="00E53729">
              <w:t>H</w:t>
            </w:r>
            <w:r w:rsidRPr="00E53729">
              <w:rPr>
                <w:rStyle w:val="FootnoteReference"/>
              </w:rPr>
              <w:footnoteReference w:id="17"/>
            </w:r>
            <w:r w:rsidRPr="00E53729">
              <w:t>, AC</w:t>
            </w:r>
            <w:r w:rsidRPr="00E53729">
              <w:rPr>
                <w:rStyle w:val="FootnoteReference"/>
              </w:rPr>
              <w:footnoteReference w:id="18"/>
            </w:r>
            <w:r w:rsidRPr="00E53729">
              <w:t>, B</w:t>
            </w:r>
            <w:r w:rsidRPr="00E53729">
              <w:rPr>
                <w:rStyle w:val="FootnoteReference"/>
              </w:rPr>
              <w:footnoteReference w:id="19"/>
            </w:r>
            <w:r w:rsidRPr="00E53729">
              <w:t xml:space="preserve"> - D</w:t>
            </w:r>
            <w:r w:rsidRPr="00E53729">
              <w:rPr>
                <w:rStyle w:val="FootnoteReference"/>
              </w:rPr>
              <w:footnoteReference w:id="20"/>
            </w:r>
          </w:p>
        </w:tc>
        <w:sdt>
          <w:sdtPr>
            <w:rPr>
              <w:rFonts w:ascii="Arial" w:hAnsi="Arial" w:cs="Arial"/>
            </w:rPr>
            <w:id w:val="1493677266"/>
            <w:placeholder>
              <w:docPart w:val="091B0418B4D54FCC8F5023B453B40A89"/>
            </w:placeholder>
          </w:sdtPr>
          <w:sdtContent>
            <w:sdt>
              <w:sdtPr>
                <w:rPr>
                  <w:rFonts w:ascii="Arial" w:hAnsi="Arial" w:cs="Arial"/>
                </w:rPr>
                <w:id w:val="1074775878"/>
                <w:placeholder>
                  <w:docPart w:val="21BEB1B15E7542BCB3ADDA56C221AA2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58" w14:textId="349654F4" w:rsidR="00262D0C" w:rsidRPr="00E53729" w:rsidRDefault="00262D0C"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8421432"/>
            <w:placeholder>
              <w:docPart w:val="DFB3FF11A23346D58BAD3B916E75F688"/>
            </w:placeholder>
          </w:sdtPr>
          <w:sdtContent>
            <w:sdt>
              <w:sdtPr>
                <w:rPr>
                  <w:rFonts w:ascii="Arial" w:hAnsi="Arial" w:cs="Arial"/>
                </w:rPr>
                <w:id w:val="510347246"/>
                <w:placeholder>
                  <w:docPart w:val="765F6EAB61B44CD8951EA011F1A0A60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CDC120C" w14:textId="6A652E33" w:rsidR="00262D0C" w:rsidRPr="00E53729" w:rsidRDefault="00262D0C"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59" w14:textId="7DE8F3C0" w:rsidR="00262D0C" w:rsidRPr="00E53729" w:rsidRDefault="00262D0C" w:rsidP="009F7980">
            <w:pPr>
              <w:pStyle w:val="BodyText"/>
              <w:tabs>
                <w:tab w:val="left" w:pos="360"/>
                <w:tab w:val="left" w:pos="630"/>
              </w:tabs>
              <w:rPr>
                <w:rFonts w:ascii="Arial" w:hAnsi="Arial" w:cs="Arial"/>
              </w:rPr>
            </w:pPr>
          </w:p>
        </w:tc>
      </w:tr>
      <w:tr w:rsidR="00262D0C" w:rsidRPr="00E53729" w14:paraId="2613196C" w14:textId="77777777" w:rsidTr="00C039AF">
        <w:tc>
          <w:tcPr>
            <w:tcW w:w="1698" w:type="dxa"/>
            <w:vMerge/>
            <w:vAlign w:val="center"/>
          </w:tcPr>
          <w:p w14:paraId="5A260E18" w14:textId="77777777" w:rsidR="00262D0C" w:rsidRPr="00E53729" w:rsidRDefault="00262D0C" w:rsidP="009F7980">
            <w:pPr>
              <w:pStyle w:val="BodyText"/>
              <w:tabs>
                <w:tab w:val="left" w:pos="360"/>
                <w:tab w:val="left" w:pos="630"/>
              </w:tabs>
              <w:jc w:val="center"/>
              <w:rPr>
                <w:rFonts w:ascii="Arial" w:hAnsi="Arial" w:cs="Arial"/>
                <w:b/>
              </w:rPr>
            </w:pPr>
          </w:p>
        </w:tc>
        <w:tc>
          <w:tcPr>
            <w:tcW w:w="2491" w:type="dxa"/>
          </w:tcPr>
          <w:p w14:paraId="48FB0792" w14:textId="77777777" w:rsidR="00262D0C" w:rsidRPr="00E53729" w:rsidRDefault="00262D0C" w:rsidP="00262D0C">
            <w:pPr>
              <w:pStyle w:val="Default"/>
            </w:pPr>
            <w:r w:rsidRPr="00E53729">
              <w:t>Leaders provide for equipment, supplies, and resources.</w:t>
            </w:r>
          </w:p>
          <w:p w14:paraId="615E57B6" w14:textId="77777777" w:rsidR="00262D0C" w:rsidRPr="00E53729" w:rsidRDefault="00262D0C" w:rsidP="00262D0C">
            <w:pPr>
              <w:pStyle w:val="Default"/>
            </w:pPr>
            <w:r w:rsidRPr="00E53729">
              <w:t>LD.04.01.11, EP.5</w:t>
            </w:r>
          </w:p>
          <w:p w14:paraId="00F79992" w14:textId="7B57BBA1" w:rsidR="00262D0C" w:rsidRPr="00E53729" w:rsidRDefault="00262D0C" w:rsidP="00262D0C">
            <w:pPr>
              <w:pStyle w:val="Default"/>
            </w:pPr>
            <w:r w:rsidRPr="00E53729">
              <w:t>H, AC, B</w:t>
            </w:r>
          </w:p>
        </w:tc>
        <w:sdt>
          <w:sdtPr>
            <w:rPr>
              <w:rFonts w:ascii="Arial" w:hAnsi="Arial" w:cs="Arial"/>
            </w:rPr>
            <w:id w:val="-1026553277"/>
            <w:placeholder>
              <w:docPart w:val="94CEEEF4359D438FB793BCABA62DA5BB"/>
            </w:placeholder>
          </w:sdtPr>
          <w:sdtContent>
            <w:sdt>
              <w:sdtPr>
                <w:rPr>
                  <w:rFonts w:ascii="Arial" w:hAnsi="Arial" w:cs="Arial"/>
                </w:rPr>
                <w:id w:val="-193465576"/>
                <w:placeholder>
                  <w:docPart w:val="A3F2D4DF9FC24F639AD2B399968890C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5CB2A44" w14:textId="266D1486" w:rsidR="00262D0C" w:rsidRPr="00E53729" w:rsidRDefault="00D41D65"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68857161"/>
            <w:placeholder>
              <w:docPart w:val="4DA1F985B9BF4B898A7749313B780FE6"/>
            </w:placeholder>
          </w:sdtPr>
          <w:sdtContent>
            <w:sdt>
              <w:sdtPr>
                <w:rPr>
                  <w:rFonts w:ascii="Arial" w:hAnsi="Arial" w:cs="Arial"/>
                </w:rPr>
                <w:id w:val="-822121594"/>
                <w:placeholder>
                  <w:docPart w:val="B2B679FACD3246568653DFE254DD799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E213D55" w14:textId="2DB3502B" w:rsidR="00262D0C" w:rsidRPr="00E53729" w:rsidRDefault="00D41D65"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6C3AC7E2" w14:textId="77777777" w:rsidR="00262D0C" w:rsidRPr="00E53729" w:rsidRDefault="00262D0C" w:rsidP="009F7980">
            <w:pPr>
              <w:pStyle w:val="BodyText"/>
              <w:tabs>
                <w:tab w:val="left" w:pos="360"/>
                <w:tab w:val="left" w:pos="630"/>
              </w:tabs>
              <w:rPr>
                <w:rFonts w:ascii="Arial" w:hAnsi="Arial" w:cs="Arial"/>
              </w:rPr>
            </w:pPr>
          </w:p>
        </w:tc>
      </w:tr>
      <w:tr w:rsidR="0046746B" w:rsidRPr="00E53729" w14:paraId="48DC7AE7" w14:textId="77777777" w:rsidTr="00C039AF">
        <w:tc>
          <w:tcPr>
            <w:tcW w:w="1698" w:type="dxa"/>
            <w:vMerge w:val="restart"/>
            <w:vAlign w:val="center"/>
          </w:tcPr>
          <w:p w14:paraId="1648A10A" w14:textId="0FA7B9A3" w:rsidR="0046746B" w:rsidRPr="00E53729" w:rsidRDefault="0046746B" w:rsidP="009F7980">
            <w:pPr>
              <w:pStyle w:val="BodyText"/>
              <w:tabs>
                <w:tab w:val="left" w:pos="360"/>
                <w:tab w:val="left" w:pos="630"/>
              </w:tabs>
              <w:jc w:val="center"/>
              <w:rPr>
                <w:rFonts w:ascii="Arial" w:hAnsi="Arial" w:cs="Arial"/>
                <w:b/>
              </w:rPr>
            </w:pPr>
            <w:r w:rsidRPr="00E53729">
              <w:rPr>
                <w:rFonts w:ascii="Arial" w:hAnsi="Arial" w:cs="Arial"/>
                <w:b/>
              </w:rPr>
              <w:t>Teach</w:t>
            </w:r>
          </w:p>
        </w:tc>
        <w:tc>
          <w:tcPr>
            <w:tcW w:w="2491" w:type="dxa"/>
          </w:tcPr>
          <w:p w14:paraId="43C72715" w14:textId="3FC372CE" w:rsidR="0046746B" w:rsidRPr="00E53729" w:rsidRDefault="0046746B" w:rsidP="00DC29C2">
            <w:pPr>
              <w:pStyle w:val="Default"/>
            </w:pPr>
            <w:r w:rsidRPr="00E53729">
              <w:t xml:space="preserve">Verify staff responsible for the </w:t>
            </w:r>
            <w:r w:rsidR="00A02434" w:rsidRPr="00E53729">
              <w:t xml:space="preserve">maintenance, inspection, testing and use of </w:t>
            </w:r>
            <w:r w:rsidRPr="00E53729">
              <w:t>fire</w:t>
            </w:r>
            <w:r w:rsidR="00A02434" w:rsidRPr="00E53729">
              <w:t xml:space="preserve"> systems and</w:t>
            </w:r>
            <w:r w:rsidRPr="00E53729">
              <w:t xml:space="preserve"> equipment are competent and receive continuing education and training.</w:t>
            </w:r>
          </w:p>
          <w:p w14:paraId="4A332E97" w14:textId="77777777" w:rsidR="0046746B" w:rsidRPr="00E53729" w:rsidRDefault="0046746B" w:rsidP="00DC29C2">
            <w:pPr>
              <w:pStyle w:val="Default"/>
            </w:pPr>
            <w:r w:rsidRPr="00E53729">
              <w:t>EC.03.01.01, EP.1</w:t>
            </w:r>
          </w:p>
          <w:p w14:paraId="7B56BB92" w14:textId="288F2828" w:rsidR="0046746B" w:rsidRPr="00E53729" w:rsidRDefault="0046746B" w:rsidP="00DC29C2">
            <w:pPr>
              <w:pStyle w:val="Default"/>
            </w:pPr>
            <w:r w:rsidRPr="00E53729">
              <w:t>H, AC, B</w:t>
            </w:r>
          </w:p>
        </w:tc>
        <w:sdt>
          <w:sdtPr>
            <w:rPr>
              <w:rFonts w:ascii="Arial" w:hAnsi="Arial" w:cs="Arial"/>
            </w:rPr>
            <w:id w:val="1672057191"/>
            <w:placeholder>
              <w:docPart w:val="3B835F115FAE401CB53584540DC53E4B"/>
            </w:placeholder>
          </w:sdtPr>
          <w:sdtContent>
            <w:sdt>
              <w:sdtPr>
                <w:rPr>
                  <w:rFonts w:ascii="Arial" w:hAnsi="Arial" w:cs="Arial"/>
                </w:rPr>
                <w:id w:val="1781688380"/>
                <w:placeholder>
                  <w:docPart w:val="51EFB8E3056049D2807C68383B5CCAC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966C00E" w14:textId="1558F81C" w:rsidR="0046746B" w:rsidRPr="00E53729" w:rsidRDefault="0046746B"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337347823"/>
            <w:placeholder>
              <w:docPart w:val="0DD6576C671B4EA597A44EFA870C598D"/>
            </w:placeholder>
          </w:sdtPr>
          <w:sdtContent>
            <w:sdt>
              <w:sdtPr>
                <w:rPr>
                  <w:rFonts w:ascii="Arial" w:hAnsi="Arial" w:cs="Arial"/>
                </w:rPr>
                <w:id w:val="1784916832"/>
                <w:placeholder>
                  <w:docPart w:val="6CA2B8FAFEF248A4B958894462A4AA8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5E2C835" w14:textId="6CD048D4" w:rsidR="0046746B" w:rsidRPr="00E53729" w:rsidRDefault="0046746B"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68275B0A" w14:textId="77777777" w:rsidR="0046746B" w:rsidRPr="00E53729" w:rsidRDefault="0046746B" w:rsidP="009F7980">
            <w:pPr>
              <w:pStyle w:val="BodyText"/>
              <w:tabs>
                <w:tab w:val="left" w:pos="360"/>
                <w:tab w:val="left" w:pos="630"/>
              </w:tabs>
              <w:rPr>
                <w:rFonts w:ascii="Arial" w:hAnsi="Arial" w:cs="Arial"/>
              </w:rPr>
            </w:pPr>
          </w:p>
        </w:tc>
      </w:tr>
      <w:tr w:rsidR="0046746B" w:rsidRPr="00E53729" w14:paraId="7A716D5F" w14:textId="77777777" w:rsidTr="00C039AF">
        <w:tc>
          <w:tcPr>
            <w:tcW w:w="1698" w:type="dxa"/>
            <w:vMerge/>
            <w:vAlign w:val="center"/>
          </w:tcPr>
          <w:p w14:paraId="7A716D5B" w14:textId="618A3F35" w:rsidR="0046746B" w:rsidRPr="00E53729" w:rsidRDefault="0046746B" w:rsidP="009F7980">
            <w:pPr>
              <w:pStyle w:val="BodyText"/>
              <w:tabs>
                <w:tab w:val="left" w:pos="360"/>
                <w:tab w:val="left" w:pos="630"/>
              </w:tabs>
              <w:jc w:val="center"/>
              <w:rPr>
                <w:rFonts w:ascii="Arial" w:hAnsi="Arial" w:cs="Arial"/>
                <w:b/>
              </w:rPr>
            </w:pPr>
          </w:p>
        </w:tc>
        <w:tc>
          <w:tcPr>
            <w:tcW w:w="2491" w:type="dxa"/>
          </w:tcPr>
          <w:p w14:paraId="28AE8CE4" w14:textId="77777777" w:rsidR="0046746B" w:rsidRPr="00E53729" w:rsidRDefault="0046746B" w:rsidP="00DC29C2">
            <w:pPr>
              <w:pStyle w:val="Default"/>
            </w:pPr>
            <w:r w:rsidRPr="00E53729">
              <w:t xml:space="preserve">Teach staff and licensed independent practitioners the actions to take in the </w:t>
            </w:r>
            <w:r w:rsidRPr="00E53729">
              <w:lastRenderedPageBreak/>
              <w:t>event of an incident occurring within the EC.</w:t>
            </w:r>
          </w:p>
          <w:p w14:paraId="4B5FBDFA" w14:textId="77777777" w:rsidR="0046746B" w:rsidRPr="00E53729" w:rsidRDefault="0046746B" w:rsidP="00DC29C2">
            <w:pPr>
              <w:pStyle w:val="Default"/>
            </w:pPr>
            <w:r w:rsidRPr="00E53729">
              <w:t>EC.03.01.01, EP.2</w:t>
            </w:r>
          </w:p>
          <w:p w14:paraId="7A716D5C" w14:textId="3307EDAC" w:rsidR="0046746B" w:rsidRPr="00E53729" w:rsidRDefault="0046746B" w:rsidP="00DC29C2">
            <w:pPr>
              <w:pStyle w:val="Default"/>
            </w:pPr>
            <w:r w:rsidRPr="00E53729">
              <w:t>H, AC, B</w:t>
            </w:r>
          </w:p>
        </w:tc>
        <w:sdt>
          <w:sdtPr>
            <w:rPr>
              <w:rFonts w:ascii="Arial" w:hAnsi="Arial" w:cs="Arial"/>
            </w:rPr>
            <w:id w:val="-2086054223"/>
            <w:placeholder>
              <w:docPart w:val="7B680193ADC847C59991F2B29895A164"/>
            </w:placeholder>
          </w:sdtPr>
          <w:sdtContent>
            <w:sdt>
              <w:sdtPr>
                <w:rPr>
                  <w:rFonts w:ascii="Arial" w:hAnsi="Arial" w:cs="Arial"/>
                </w:rPr>
                <w:id w:val="713539744"/>
                <w:placeholder>
                  <w:docPart w:val="4752A546D98A46EDB4CEE5264DF8839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5D" w14:textId="68661FCA" w:rsidR="0046746B" w:rsidRPr="00E53729" w:rsidRDefault="0046746B"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014366844"/>
            <w:placeholder>
              <w:docPart w:val="FB1B7C1930164053BA4D5F526DBE1499"/>
            </w:placeholder>
          </w:sdtPr>
          <w:sdtContent>
            <w:sdt>
              <w:sdtPr>
                <w:rPr>
                  <w:rFonts w:ascii="Arial" w:hAnsi="Arial" w:cs="Arial"/>
                </w:rPr>
                <w:id w:val="-1604026623"/>
                <w:placeholder>
                  <w:docPart w:val="A09840BAD45340CE830B5C77A100761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CEDDCF6" w14:textId="43A0ED9D" w:rsidR="0046746B" w:rsidRPr="00E53729" w:rsidRDefault="0046746B"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5E" w14:textId="51AD3598" w:rsidR="0046746B" w:rsidRPr="00E53729" w:rsidRDefault="0046746B" w:rsidP="009F7980">
            <w:pPr>
              <w:pStyle w:val="BodyText"/>
              <w:tabs>
                <w:tab w:val="left" w:pos="360"/>
                <w:tab w:val="left" w:pos="630"/>
              </w:tabs>
              <w:rPr>
                <w:rFonts w:ascii="Arial" w:hAnsi="Arial" w:cs="Arial"/>
              </w:rPr>
            </w:pPr>
          </w:p>
        </w:tc>
      </w:tr>
      <w:tr w:rsidR="0046746B" w:rsidRPr="00E53729" w14:paraId="2B25796B" w14:textId="77777777" w:rsidTr="00C039AF">
        <w:tc>
          <w:tcPr>
            <w:tcW w:w="1698" w:type="dxa"/>
            <w:vMerge/>
            <w:vAlign w:val="center"/>
          </w:tcPr>
          <w:p w14:paraId="230D0825" w14:textId="77777777" w:rsidR="0046746B" w:rsidRPr="00E53729" w:rsidRDefault="0046746B" w:rsidP="009F7980">
            <w:pPr>
              <w:pStyle w:val="BodyText"/>
              <w:tabs>
                <w:tab w:val="left" w:pos="360"/>
                <w:tab w:val="left" w:pos="630"/>
              </w:tabs>
              <w:jc w:val="center"/>
              <w:rPr>
                <w:rFonts w:ascii="Arial" w:hAnsi="Arial" w:cs="Arial"/>
                <w:b/>
              </w:rPr>
            </w:pPr>
          </w:p>
        </w:tc>
        <w:tc>
          <w:tcPr>
            <w:tcW w:w="2491" w:type="dxa"/>
          </w:tcPr>
          <w:p w14:paraId="3F31918F" w14:textId="149F1933" w:rsidR="0046746B" w:rsidRPr="00E53729" w:rsidRDefault="0046746B" w:rsidP="0046746B">
            <w:pPr>
              <w:pStyle w:val="Default"/>
            </w:pPr>
            <w:r w:rsidRPr="00E53729">
              <w:t>Orient staff to the key safety matters before they provide care, treatment, and services.</w:t>
            </w:r>
          </w:p>
          <w:p w14:paraId="51E2C95F" w14:textId="7A9D9CA6" w:rsidR="0046746B" w:rsidRPr="00E53729" w:rsidRDefault="0046746B" w:rsidP="0046746B">
            <w:pPr>
              <w:pStyle w:val="Default"/>
            </w:pPr>
            <w:r w:rsidRPr="00E53729">
              <w:t>HR.01.04.01, EP.1</w:t>
            </w:r>
          </w:p>
          <w:p w14:paraId="45FE306F" w14:textId="4C71598D" w:rsidR="0046746B" w:rsidRPr="00E53729" w:rsidRDefault="0046746B" w:rsidP="00147CAE">
            <w:pPr>
              <w:pStyle w:val="Default"/>
            </w:pPr>
            <w:r w:rsidRPr="00E53729">
              <w:t>H, AC, B</w:t>
            </w:r>
            <w:r w:rsidR="00147CAE" w:rsidRPr="00E53729">
              <w:t xml:space="preserve"> - </w:t>
            </w:r>
            <w:r w:rsidRPr="00E53729">
              <w:t>D</w:t>
            </w:r>
          </w:p>
        </w:tc>
        <w:tc>
          <w:tcPr>
            <w:tcW w:w="1591" w:type="dxa"/>
            <w:vAlign w:val="center"/>
          </w:tcPr>
          <w:p w14:paraId="4394E69E" w14:textId="45E3B84F" w:rsidR="0046746B" w:rsidRPr="00E53729" w:rsidRDefault="0046746B" w:rsidP="001D6A4C">
            <w:pPr>
              <w:pStyle w:val="BodyText"/>
              <w:tabs>
                <w:tab w:val="left" w:pos="360"/>
                <w:tab w:val="left" w:pos="630"/>
              </w:tabs>
              <w:jc w:val="center"/>
              <w:rPr>
                <w:rFonts w:ascii="Arial" w:hAnsi="Arial" w:cs="Arial"/>
              </w:rPr>
            </w:pPr>
            <w:r w:rsidRPr="00E53729">
              <w:rPr>
                <w:rFonts w:ascii="Arial" w:hAnsi="Arial" w:cs="Arial"/>
              </w:rPr>
              <w:t>Status</w:t>
            </w:r>
          </w:p>
        </w:tc>
        <w:sdt>
          <w:sdtPr>
            <w:rPr>
              <w:rFonts w:ascii="Arial" w:hAnsi="Arial" w:cs="Arial"/>
            </w:rPr>
            <w:id w:val="1298802127"/>
            <w:placeholder>
              <w:docPart w:val="E322B3EADBD94735AD218D246ADEE42D"/>
            </w:placeholder>
          </w:sdtPr>
          <w:sdtContent>
            <w:sdt>
              <w:sdtPr>
                <w:rPr>
                  <w:rFonts w:ascii="Arial" w:hAnsi="Arial" w:cs="Arial"/>
                </w:rPr>
                <w:id w:val="-827827652"/>
                <w:placeholder>
                  <w:docPart w:val="B10C3C0940B344D687F03689A232321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2602280" w14:textId="0100603B" w:rsidR="0046746B" w:rsidRPr="00E53729" w:rsidRDefault="0046746B"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D185FF0" w14:textId="77777777" w:rsidR="0046746B" w:rsidRPr="00E53729" w:rsidRDefault="0046746B" w:rsidP="009F7980">
            <w:pPr>
              <w:pStyle w:val="BodyText"/>
              <w:tabs>
                <w:tab w:val="left" w:pos="360"/>
                <w:tab w:val="left" w:pos="630"/>
              </w:tabs>
              <w:rPr>
                <w:rFonts w:ascii="Arial" w:hAnsi="Arial" w:cs="Arial"/>
              </w:rPr>
            </w:pPr>
          </w:p>
        </w:tc>
      </w:tr>
      <w:tr w:rsidR="0046746B" w:rsidRPr="00E53729" w14:paraId="3BE93663" w14:textId="77777777" w:rsidTr="00C039AF">
        <w:tc>
          <w:tcPr>
            <w:tcW w:w="1698" w:type="dxa"/>
            <w:vMerge/>
            <w:vAlign w:val="center"/>
          </w:tcPr>
          <w:p w14:paraId="3572E478" w14:textId="77777777" w:rsidR="0046746B" w:rsidRPr="00E53729" w:rsidRDefault="0046746B" w:rsidP="009F7980">
            <w:pPr>
              <w:pStyle w:val="BodyText"/>
              <w:tabs>
                <w:tab w:val="left" w:pos="360"/>
                <w:tab w:val="left" w:pos="630"/>
              </w:tabs>
              <w:jc w:val="center"/>
              <w:rPr>
                <w:rFonts w:ascii="Arial" w:hAnsi="Arial" w:cs="Arial"/>
                <w:b/>
              </w:rPr>
            </w:pPr>
          </w:p>
        </w:tc>
        <w:tc>
          <w:tcPr>
            <w:tcW w:w="2491" w:type="dxa"/>
          </w:tcPr>
          <w:p w14:paraId="12FCC0D0" w14:textId="426190BD" w:rsidR="0046746B" w:rsidRPr="00E53729" w:rsidRDefault="0046746B" w:rsidP="0046746B">
            <w:pPr>
              <w:pStyle w:val="Default"/>
            </w:pPr>
            <w:r w:rsidRPr="00E53729">
              <w:t>Staff participate in ongoing</w:t>
            </w:r>
          </w:p>
          <w:p w14:paraId="33FA8DA9" w14:textId="77777777" w:rsidR="0046746B" w:rsidRPr="00E53729" w:rsidRDefault="0046746B" w:rsidP="0046746B">
            <w:pPr>
              <w:pStyle w:val="Default"/>
            </w:pPr>
            <w:proofErr w:type="gramStart"/>
            <w:r w:rsidRPr="00E53729">
              <w:t>education</w:t>
            </w:r>
            <w:proofErr w:type="gramEnd"/>
            <w:r w:rsidRPr="00E53729">
              <w:t xml:space="preserve"> and training with respect to their roles in the fire response plan.</w:t>
            </w:r>
          </w:p>
          <w:p w14:paraId="2E194E8F" w14:textId="4AEC11AF" w:rsidR="0046746B" w:rsidRPr="00E53729" w:rsidRDefault="0046746B" w:rsidP="0046746B">
            <w:pPr>
              <w:pStyle w:val="Default"/>
            </w:pPr>
            <w:r w:rsidRPr="00E53729">
              <w:t xml:space="preserve">HR.01.05.03, EP.1 </w:t>
            </w:r>
          </w:p>
          <w:p w14:paraId="5D6F50D2" w14:textId="44075349" w:rsidR="00032E6A" w:rsidRPr="00E53729" w:rsidRDefault="00032E6A" w:rsidP="0046746B">
            <w:pPr>
              <w:pStyle w:val="Default"/>
            </w:pPr>
            <w:r w:rsidRPr="00E53729">
              <w:t>AC, B - D</w:t>
            </w:r>
          </w:p>
          <w:p w14:paraId="6F7C79BE" w14:textId="5191EDD7" w:rsidR="0046746B" w:rsidRPr="00E53729" w:rsidRDefault="0046746B" w:rsidP="0046746B">
            <w:pPr>
              <w:pStyle w:val="Default"/>
            </w:pPr>
            <w:r w:rsidRPr="00E53729">
              <w:t>HR.02.02.01, EP.1</w:t>
            </w:r>
          </w:p>
          <w:p w14:paraId="13B39DAC" w14:textId="1D06DFDB" w:rsidR="0046746B" w:rsidRPr="00E53729" w:rsidRDefault="0046746B" w:rsidP="00147CAE">
            <w:pPr>
              <w:pStyle w:val="Default"/>
            </w:pPr>
            <w:r w:rsidRPr="00E53729">
              <w:t>AC, B</w:t>
            </w:r>
            <w:r w:rsidR="00147CAE" w:rsidRPr="00E53729">
              <w:t xml:space="preserve"> - </w:t>
            </w:r>
            <w:r w:rsidRPr="00E53729">
              <w:t>D</w:t>
            </w:r>
          </w:p>
        </w:tc>
        <w:sdt>
          <w:sdtPr>
            <w:rPr>
              <w:rFonts w:ascii="Arial" w:hAnsi="Arial" w:cs="Arial"/>
            </w:rPr>
            <w:id w:val="-1740322439"/>
            <w:placeholder>
              <w:docPart w:val="EE428B7942064628A2904768EC12B7B2"/>
            </w:placeholder>
          </w:sdtPr>
          <w:sdtContent>
            <w:sdt>
              <w:sdtPr>
                <w:rPr>
                  <w:rFonts w:ascii="Arial" w:hAnsi="Arial" w:cs="Arial"/>
                </w:rPr>
                <w:id w:val="-1940676345"/>
                <w:placeholder>
                  <w:docPart w:val="519D058A2A1C443EB9E07F0179DC32F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CB48D4C" w14:textId="78B6EC24" w:rsidR="0046746B" w:rsidRPr="00E53729" w:rsidRDefault="0046746B"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12526893"/>
            <w:placeholder>
              <w:docPart w:val="670EA7BCE39A4F6FB47B891B4194B08A"/>
            </w:placeholder>
          </w:sdtPr>
          <w:sdtContent>
            <w:sdt>
              <w:sdtPr>
                <w:rPr>
                  <w:rFonts w:ascii="Arial" w:hAnsi="Arial" w:cs="Arial"/>
                </w:rPr>
                <w:id w:val="-920944618"/>
                <w:placeholder>
                  <w:docPart w:val="8E74E7D8B3C1465C8AE6415C1DC2FE9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59D9731" w14:textId="19CE4D62" w:rsidR="0046746B" w:rsidRPr="00E53729" w:rsidRDefault="0046746B"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69BE12EE" w14:textId="77777777" w:rsidR="0046746B" w:rsidRPr="00E53729" w:rsidRDefault="0046746B" w:rsidP="009F7980">
            <w:pPr>
              <w:pStyle w:val="BodyText"/>
              <w:tabs>
                <w:tab w:val="left" w:pos="360"/>
                <w:tab w:val="left" w:pos="630"/>
              </w:tabs>
              <w:rPr>
                <w:rFonts w:ascii="Arial" w:hAnsi="Arial" w:cs="Arial"/>
              </w:rPr>
            </w:pPr>
          </w:p>
        </w:tc>
      </w:tr>
      <w:tr w:rsidR="00C039AF" w:rsidRPr="00E53729" w14:paraId="46286320" w14:textId="77777777" w:rsidTr="00C039AF">
        <w:tc>
          <w:tcPr>
            <w:tcW w:w="1698" w:type="dxa"/>
            <w:vMerge w:val="restart"/>
            <w:vAlign w:val="center"/>
          </w:tcPr>
          <w:p w14:paraId="0EC876D9" w14:textId="15574F82" w:rsidR="00C039AF" w:rsidRPr="00E53729" w:rsidRDefault="00C039AF" w:rsidP="009F7980">
            <w:pPr>
              <w:pStyle w:val="BodyText"/>
              <w:tabs>
                <w:tab w:val="left" w:pos="360"/>
                <w:tab w:val="left" w:pos="630"/>
              </w:tabs>
              <w:jc w:val="center"/>
              <w:rPr>
                <w:rFonts w:ascii="Arial" w:hAnsi="Arial" w:cs="Arial"/>
                <w:b/>
              </w:rPr>
            </w:pPr>
            <w:r w:rsidRPr="00E53729">
              <w:rPr>
                <w:rFonts w:ascii="Arial" w:hAnsi="Arial" w:cs="Arial"/>
                <w:b/>
              </w:rPr>
              <w:t>Implement</w:t>
            </w:r>
          </w:p>
        </w:tc>
        <w:tc>
          <w:tcPr>
            <w:tcW w:w="2491" w:type="dxa"/>
          </w:tcPr>
          <w:p w14:paraId="57AA2171" w14:textId="307A4996" w:rsidR="00C039AF" w:rsidRPr="00E53729" w:rsidRDefault="00C039AF" w:rsidP="009F7980">
            <w:pPr>
              <w:pStyle w:val="Default"/>
            </w:pPr>
            <w:r w:rsidRPr="00E53729">
              <w:t>Maintain a library of information regarding inspection, testing, and maintenance of fire safety system</w:t>
            </w:r>
            <w:r w:rsidR="00DB4FC7" w:rsidRPr="00E53729">
              <w:t>s and equipment.</w:t>
            </w:r>
          </w:p>
          <w:p w14:paraId="7239641D" w14:textId="77777777" w:rsidR="00C039AF" w:rsidRPr="00E53729" w:rsidRDefault="00C039AF" w:rsidP="009F7980">
            <w:pPr>
              <w:pStyle w:val="Default"/>
            </w:pPr>
            <w:r w:rsidRPr="00E53729">
              <w:t>EC.01.01.01, EP.3</w:t>
            </w:r>
          </w:p>
          <w:p w14:paraId="3B842212" w14:textId="23F5A509" w:rsidR="00C039AF" w:rsidRPr="00E53729" w:rsidRDefault="00C039AF" w:rsidP="009F7980">
            <w:pPr>
              <w:pStyle w:val="Default"/>
            </w:pPr>
            <w:r w:rsidRPr="00E53729">
              <w:t>H, AC</w:t>
            </w:r>
          </w:p>
        </w:tc>
        <w:sdt>
          <w:sdtPr>
            <w:rPr>
              <w:rFonts w:ascii="Arial" w:hAnsi="Arial" w:cs="Arial"/>
            </w:rPr>
            <w:id w:val="443965009"/>
            <w:placeholder>
              <w:docPart w:val="FFF5040A23C14D58B2BD4A92D60792A0"/>
            </w:placeholder>
          </w:sdtPr>
          <w:sdtContent>
            <w:sdt>
              <w:sdtPr>
                <w:rPr>
                  <w:rFonts w:ascii="Arial" w:hAnsi="Arial" w:cs="Arial"/>
                </w:rPr>
                <w:id w:val="-1751186601"/>
                <w:placeholder>
                  <w:docPart w:val="1B248BD4D78149BA969E38E187D5A8C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71BF211" w14:textId="3352858C" w:rsidR="00C039AF" w:rsidRPr="00E53729" w:rsidRDefault="00DB4FC7"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419186030"/>
            <w:placeholder>
              <w:docPart w:val="AE71C000CB7F417A8A3AB2EBB0DDCDC9"/>
            </w:placeholder>
          </w:sdtPr>
          <w:sdtContent>
            <w:sdt>
              <w:sdtPr>
                <w:rPr>
                  <w:rFonts w:ascii="Arial" w:hAnsi="Arial" w:cs="Arial"/>
                </w:rPr>
                <w:id w:val="-751499982"/>
                <w:placeholder>
                  <w:docPart w:val="4386EB90B2304342BCC48E0B36D21EB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62254BC" w14:textId="4C822B63" w:rsidR="00C039AF" w:rsidRPr="00E53729" w:rsidRDefault="00DB4FC7"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4E1992FA" w14:textId="77777777" w:rsidR="00C039AF" w:rsidRPr="00E53729" w:rsidRDefault="00C039AF" w:rsidP="009F7980">
            <w:pPr>
              <w:pStyle w:val="BodyText"/>
              <w:tabs>
                <w:tab w:val="left" w:pos="360"/>
                <w:tab w:val="left" w:pos="630"/>
              </w:tabs>
              <w:rPr>
                <w:rFonts w:ascii="Arial" w:hAnsi="Arial" w:cs="Arial"/>
              </w:rPr>
            </w:pPr>
          </w:p>
        </w:tc>
      </w:tr>
      <w:tr w:rsidR="00C039AF" w:rsidRPr="00E53729" w14:paraId="7A716D64" w14:textId="77777777" w:rsidTr="00C039AF">
        <w:tc>
          <w:tcPr>
            <w:tcW w:w="1698" w:type="dxa"/>
            <w:vMerge/>
            <w:vAlign w:val="center"/>
          </w:tcPr>
          <w:p w14:paraId="7A716D60" w14:textId="7DC5AFC9" w:rsidR="00C039AF" w:rsidRPr="00E53729" w:rsidRDefault="00C039AF" w:rsidP="009F7980">
            <w:pPr>
              <w:pStyle w:val="BodyText"/>
              <w:tabs>
                <w:tab w:val="left" w:pos="360"/>
                <w:tab w:val="left" w:pos="630"/>
              </w:tabs>
              <w:jc w:val="center"/>
              <w:rPr>
                <w:rFonts w:ascii="Arial" w:hAnsi="Arial" w:cs="Arial"/>
                <w:b/>
              </w:rPr>
            </w:pPr>
          </w:p>
        </w:tc>
        <w:tc>
          <w:tcPr>
            <w:tcW w:w="2491" w:type="dxa"/>
          </w:tcPr>
          <w:p w14:paraId="49CD3B36" w14:textId="2193740F" w:rsidR="00C039AF" w:rsidRPr="00E53729" w:rsidRDefault="00C039AF" w:rsidP="00CE54E3">
            <w:pPr>
              <w:pStyle w:val="Default"/>
            </w:pPr>
            <w:r w:rsidRPr="00E53729">
              <w:t xml:space="preserve">Conduct global risk assessments to identify and prioritize fire hazards for corrective action </w:t>
            </w:r>
            <w:r w:rsidRPr="00E53729">
              <w:lastRenderedPageBreak/>
              <w:t>EC.02.01.01, EP.1</w:t>
            </w:r>
            <w:r w:rsidR="00E97C6F" w:rsidRPr="00E53729">
              <w:t xml:space="preserve"> &amp; 3</w:t>
            </w:r>
          </w:p>
          <w:p w14:paraId="7A716D61" w14:textId="243E76B6" w:rsidR="00CE54E3" w:rsidRPr="00E53729" w:rsidRDefault="00CE54E3" w:rsidP="00147CAE">
            <w:pPr>
              <w:pStyle w:val="Default"/>
            </w:pPr>
            <w:r w:rsidRPr="00E53729">
              <w:t>H, AC, B</w:t>
            </w:r>
            <w:r w:rsidR="00147CAE" w:rsidRPr="00E53729">
              <w:t xml:space="preserve"> </w:t>
            </w:r>
            <w:r w:rsidR="00E97C6F" w:rsidRPr="00E53729">
              <w:t>–</w:t>
            </w:r>
            <w:r w:rsidR="00147CAE" w:rsidRPr="00E53729">
              <w:t xml:space="preserve"> </w:t>
            </w:r>
            <w:r w:rsidRPr="00E53729">
              <w:t>D</w:t>
            </w:r>
            <w:r w:rsidR="00E97C6F" w:rsidRPr="00E53729">
              <w:t xml:space="preserve"> required for EP.1</w:t>
            </w:r>
          </w:p>
        </w:tc>
        <w:sdt>
          <w:sdtPr>
            <w:rPr>
              <w:rFonts w:ascii="Arial" w:hAnsi="Arial" w:cs="Arial"/>
            </w:rPr>
            <w:id w:val="1255173661"/>
            <w:placeholder>
              <w:docPart w:val="1BDFD7FB75244DCB896A3AFDE4BBD380"/>
            </w:placeholder>
          </w:sdtPr>
          <w:sdtContent>
            <w:sdt>
              <w:sdtPr>
                <w:rPr>
                  <w:rFonts w:ascii="Arial" w:hAnsi="Arial" w:cs="Arial"/>
                </w:rPr>
                <w:id w:val="-1610195718"/>
                <w:placeholder>
                  <w:docPart w:val="A11E739C7A6E4EB9BA2D5EC8B873306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62" w14:textId="441A1BBA"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259409334"/>
            <w:placeholder>
              <w:docPart w:val="D115587F0CEF4322ADAD965A665DF13C"/>
            </w:placeholder>
          </w:sdtPr>
          <w:sdtContent>
            <w:sdt>
              <w:sdtPr>
                <w:rPr>
                  <w:rFonts w:ascii="Arial" w:hAnsi="Arial" w:cs="Arial"/>
                </w:rPr>
                <w:id w:val="362174757"/>
                <w:placeholder>
                  <w:docPart w:val="937E805474FC4699AAF2F2AA8FAF2D0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5FCFD16" w14:textId="2E7142E4"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63" w14:textId="4C42B3EA" w:rsidR="00C039AF" w:rsidRPr="00E53729" w:rsidRDefault="00C039AF" w:rsidP="009F7980">
            <w:pPr>
              <w:pStyle w:val="BodyText"/>
              <w:tabs>
                <w:tab w:val="left" w:pos="360"/>
                <w:tab w:val="left" w:pos="630"/>
              </w:tabs>
              <w:rPr>
                <w:rFonts w:ascii="Arial" w:hAnsi="Arial" w:cs="Arial"/>
              </w:rPr>
            </w:pPr>
          </w:p>
        </w:tc>
      </w:tr>
      <w:tr w:rsidR="00C039AF" w:rsidRPr="00E53729" w14:paraId="7A716D69" w14:textId="77777777" w:rsidTr="00C039AF">
        <w:tc>
          <w:tcPr>
            <w:tcW w:w="1698" w:type="dxa"/>
            <w:vMerge/>
          </w:tcPr>
          <w:p w14:paraId="7A716D65" w14:textId="08C7DEF7" w:rsidR="00C039AF" w:rsidRPr="00E53729" w:rsidRDefault="00C039AF" w:rsidP="009F7980">
            <w:pPr>
              <w:pStyle w:val="BodyText"/>
              <w:tabs>
                <w:tab w:val="left" w:pos="360"/>
                <w:tab w:val="left" w:pos="630"/>
              </w:tabs>
              <w:rPr>
                <w:rFonts w:ascii="Arial" w:hAnsi="Arial" w:cs="Arial"/>
                <w:b/>
              </w:rPr>
            </w:pPr>
          </w:p>
        </w:tc>
        <w:tc>
          <w:tcPr>
            <w:tcW w:w="2491" w:type="dxa"/>
          </w:tcPr>
          <w:p w14:paraId="48CD61BA" w14:textId="77777777" w:rsidR="00C039AF" w:rsidRPr="00E53729" w:rsidRDefault="00C039AF" w:rsidP="001E01A7">
            <w:pPr>
              <w:pStyle w:val="Default"/>
            </w:pPr>
            <w:r w:rsidRPr="00E53729">
              <w:t>Conduct focused risk assessments to eliminate fire hazards for which safety standards are absent and a clear resolution is not obvious EC.02.01.01, EP.1 &amp; 3</w:t>
            </w:r>
          </w:p>
          <w:p w14:paraId="7A716D66" w14:textId="0B5CEFCC" w:rsidR="00CE54E3" w:rsidRPr="00E53729" w:rsidRDefault="00CE54E3" w:rsidP="001E01A7">
            <w:pPr>
              <w:pStyle w:val="Default"/>
            </w:pPr>
            <w:r w:rsidRPr="00E53729">
              <w:t>H, AC, B</w:t>
            </w:r>
            <w:r w:rsidR="00E97C6F" w:rsidRPr="00E53729">
              <w:t xml:space="preserve"> - D</w:t>
            </w:r>
          </w:p>
        </w:tc>
        <w:sdt>
          <w:sdtPr>
            <w:rPr>
              <w:rFonts w:ascii="Arial" w:hAnsi="Arial" w:cs="Arial"/>
            </w:rPr>
            <w:id w:val="-1769767138"/>
            <w:placeholder>
              <w:docPart w:val="5B9295A0FC3C4C68AD80F60B699FC8F7"/>
            </w:placeholder>
          </w:sdtPr>
          <w:sdtContent>
            <w:sdt>
              <w:sdtPr>
                <w:rPr>
                  <w:rFonts w:ascii="Arial" w:hAnsi="Arial" w:cs="Arial"/>
                </w:rPr>
                <w:id w:val="-71973470"/>
                <w:placeholder>
                  <w:docPart w:val="56310F58059E49FD918BC3E8DED054D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67" w14:textId="741F27F4"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57562979"/>
            <w:placeholder>
              <w:docPart w:val="FCD6B91D00324C9BA682653D2C1491FA"/>
            </w:placeholder>
          </w:sdtPr>
          <w:sdtContent>
            <w:sdt>
              <w:sdtPr>
                <w:rPr>
                  <w:rFonts w:ascii="Arial" w:hAnsi="Arial" w:cs="Arial"/>
                </w:rPr>
                <w:id w:val="-427427019"/>
                <w:placeholder>
                  <w:docPart w:val="0D33926F085E45618D8599875BD2C42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324B0DA" w14:textId="0B5C952D"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68" w14:textId="4586101B" w:rsidR="00C039AF" w:rsidRPr="00E53729" w:rsidRDefault="00C039AF" w:rsidP="009F7980">
            <w:pPr>
              <w:pStyle w:val="BodyText"/>
              <w:tabs>
                <w:tab w:val="left" w:pos="360"/>
                <w:tab w:val="left" w:pos="630"/>
              </w:tabs>
              <w:rPr>
                <w:rFonts w:ascii="Arial" w:hAnsi="Arial" w:cs="Arial"/>
              </w:rPr>
            </w:pPr>
          </w:p>
        </w:tc>
      </w:tr>
      <w:tr w:rsidR="00C039AF" w:rsidRPr="00E53729" w14:paraId="7A716D6E" w14:textId="77777777" w:rsidTr="00C039AF">
        <w:tc>
          <w:tcPr>
            <w:tcW w:w="1698" w:type="dxa"/>
            <w:vMerge/>
          </w:tcPr>
          <w:p w14:paraId="7A716D6A" w14:textId="77777777" w:rsidR="00C039AF" w:rsidRPr="00E53729" w:rsidRDefault="00C039AF" w:rsidP="009F7980">
            <w:pPr>
              <w:pStyle w:val="BodyText"/>
              <w:tabs>
                <w:tab w:val="left" w:pos="360"/>
                <w:tab w:val="left" w:pos="630"/>
              </w:tabs>
              <w:rPr>
                <w:rFonts w:ascii="Arial" w:hAnsi="Arial" w:cs="Arial"/>
                <w:b/>
              </w:rPr>
            </w:pPr>
          </w:p>
        </w:tc>
        <w:tc>
          <w:tcPr>
            <w:tcW w:w="2491" w:type="dxa"/>
          </w:tcPr>
          <w:p w14:paraId="705C170E" w14:textId="77777777" w:rsidR="00CE54E3" w:rsidRPr="00E53729" w:rsidRDefault="00C039AF" w:rsidP="00CE54E3">
            <w:pPr>
              <w:pStyle w:val="Default"/>
            </w:pPr>
            <w:r w:rsidRPr="00E53729">
              <w:t>Minimize the potential for harm from fire, smoke, and products of combustion EC.02.03.01, EP.1</w:t>
            </w:r>
          </w:p>
          <w:p w14:paraId="7A716D6B" w14:textId="4CBE6F78" w:rsidR="00C039AF" w:rsidRPr="00E53729" w:rsidRDefault="00CE54E3" w:rsidP="00CE54E3">
            <w:pPr>
              <w:pStyle w:val="Default"/>
            </w:pPr>
            <w:r w:rsidRPr="00E53729">
              <w:t>H, AC, B</w:t>
            </w:r>
          </w:p>
        </w:tc>
        <w:sdt>
          <w:sdtPr>
            <w:rPr>
              <w:rFonts w:ascii="Arial" w:hAnsi="Arial" w:cs="Arial"/>
            </w:rPr>
            <w:id w:val="862172990"/>
            <w:placeholder>
              <w:docPart w:val="70D657F5CC7D4DEDADD387F46FD565D3"/>
            </w:placeholder>
          </w:sdtPr>
          <w:sdtContent>
            <w:sdt>
              <w:sdtPr>
                <w:rPr>
                  <w:rFonts w:ascii="Arial" w:hAnsi="Arial" w:cs="Arial"/>
                </w:rPr>
                <w:id w:val="463393500"/>
                <w:placeholder>
                  <w:docPart w:val="F2FE70121AD24EBE92A987A81DCC165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6C" w14:textId="790E0399"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39465271"/>
            <w:placeholder>
              <w:docPart w:val="27AFCC78D28A45FB967661D727D8E100"/>
            </w:placeholder>
          </w:sdtPr>
          <w:sdtContent>
            <w:sdt>
              <w:sdtPr>
                <w:rPr>
                  <w:rFonts w:ascii="Arial" w:hAnsi="Arial" w:cs="Arial"/>
                </w:rPr>
                <w:id w:val="1978418927"/>
                <w:placeholder>
                  <w:docPart w:val="CFA9560AA814496888245789108EA15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B024135" w14:textId="5997AA40"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6D" w14:textId="71A17B40" w:rsidR="00C039AF" w:rsidRPr="00E53729" w:rsidRDefault="00C039AF" w:rsidP="009F7980">
            <w:pPr>
              <w:pStyle w:val="BodyText"/>
              <w:tabs>
                <w:tab w:val="left" w:pos="360"/>
                <w:tab w:val="left" w:pos="630"/>
              </w:tabs>
              <w:rPr>
                <w:rFonts w:ascii="Arial" w:hAnsi="Arial" w:cs="Arial"/>
              </w:rPr>
            </w:pPr>
          </w:p>
        </w:tc>
      </w:tr>
      <w:tr w:rsidR="00C039AF" w:rsidRPr="00E53729" w14:paraId="7A716D78" w14:textId="77777777" w:rsidTr="00C039AF">
        <w:tc>
          <w:tcPr>
            <w:tcW w:w="1698" w:type="dxa"/>
            <w:vMerge/>
          </w:tcPr>
          <w:p w14:paraId="7A716D74" w14:textId="77777777" w:rsidR="00C039AF" w:rsidRPr="00E53729" w:rsidRDefault="00C039AF" w:rsidP="009F7980">
            <w:pPr>
              <w:pStyle w:val="BodyText"/>
              <w:tabs>
                <w:tab w:val="left" w:pos="360"/>
                <w:tab w:val="left" w:pos="630"/>
              </w:tabs>
              <w:rPr>
                <w:rFonts w:ascii="Arial" w:hAnsi="Arial" w:cs="Arial"/>
                <w:b/>
              </w:rPr>
            </w:pPr>
          </w:p>
        </w:tc>
        <w:tc>
          <w:tcPr>
            <w:tcW w:w="2491" w:type="dxa"/>
          </w:tcPr>
          <w:p w14:paraId="76ED8720" w14:textId="77777777" w:rsidR="00C039AF" w:rsidRPr="00E53729" w:rsidRDefault="00C039AF" w:rsidP="00CE54E3">
            <w:pPr>
              <w:pStyle w:val="Default"/>
            </w:pPr>
            <w:r w:rsidRPr="00E53729">
              <w:t>Maintain free and unobstructed access to all exits EC.02.03.01, EP.4</w:t>
            </w:r>
          </w:p>
          <w:p w14:paraId="7A716D75" w14:textId="1165C2AD" w:rsidR="00CE54E3" w:rsidRPr="00E53729" w:rsidRDefault="00CE54E3" w:rsidP="00CE54E3">
            <w:pPr>
              <w:pStyle w:val="Default"/>
            </w:pPr>
            <w:r w:rsidRPr="00E53729">
              <w:t>H, AC, B</w:t>
            </w:r>
          </w:p>
        </w:tc>
        <w:sdt>
          <w:sdtPr>
            <w:rPr>
              <w:rFonts w:ascii="Arial" w:hAnsi="Arial" w:cs="Arial"/>
            </w:rPr>
            <w:id w:val="197289291"/>
            <w:placeholder>
              <w:docPart w:val="E82A3F18878B40BBA3A236D8C15F7220"/>
            </w:placeholder>
          </w:sdtPr>
          <w:sdtContent>
            <w:sdt>
              <w:sdtPr>
                <w:rPr>
                  <w:rFonts w:ascii="Arial" w:hAnsi="Arial" w:cs="Arial"/>
                </w:rPr>
                <w:id w:val="1215318898"/>
                <w:placeholder>
                  <w:docPart w:val="015E5302DDAB47B988014842BB08B78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76" w14:textId="03FE6B3A"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07471454"/>
            <w:placeholder>
              <w:docPart w:val="DE72291444A9473390E076004EDC2FCA"/>
            </w:placeholder>
          </w:sdtPr>
          <w:sdtContent>
            <w:sdt>
              <w:sdtPr>
                <w:rPr>
                  <w:rFonts w:ascii="Arial" w:hAnsi="Arial" w:cs="Arial"/>
                </w:rPr>
                <w:id w:val="-1349093786"/>
                <w:placeholder>
                  <w:docPart w:val="17C002D0A1E4487890EA6C9F96E300F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359F746" w14:textId="0C855FA2"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77" w14:textId="6D47B790" w:rsidR="00C039AF" w:rsidRPr="00E53729" w:rsidRDefault="00C039AF" w:rsidP="009F7980">
            <w:pPr>
              <w:pStyle w:val="BodyText"/>
              <w:tabs>
                <w:tab w:val="left" w:pos="360"/>
                <w:tab w:val="left" w:pos="630"/>
              </w:tabs>
              <w:rPr>
                <w:rFonts w:ascii="Arial" w:hAnsi="Arial" w:cs="Arial"/>
              </w:rPr>
            </w:pPr>
          </w:p>
        </w:tc>
      </w:tr>
      <w:tr w:rsidR="00C039AF" w:rsidRPr="00E53729" w14:paraId="7A716D7D" w14:textId="77777777" w:rsidTr="00C039AF">
        <w:tc>
          <w:tcPr>
            <w:tcW w:w="1698" w:type="dxa"/>
            <w:vMerge/>
          </w:tcPr>
          <w:p w14:paraId="7A716D79" w14:textId="77777777" w:rsidR="00C039AF" w:rsidRPr="00E53729" w:rsidRDefault="00C039AF" w:rsidP="009F7980">
            <w:pPr>
              <w:pStyle w:val="BodyText"/>
              <w:tabs>
                <w:tab w:val="left" w:pos="360"/>
                <w:tab w:val="left" w:pos="630"/>
              </w:tabs>
              <w:rPr>
                <w:rFonts w:ascii="Arial" w:hAnsi="Arial" w:cs="Arial"/>
                <w:b/>
              </w:rPr>
            </w:pPr>
          </w:p>
        </w:tc>
        <w:tc>
          <w:tcPr>
            <w:tcW w:w="2491" w:type="dxa"/>
          </w:tcPr>
          <w:p w14:paraId="23189AFB" w14:textId="77777777" w:rsidR="00CE54E3" w:rsidRPr="00E53729" w:rsidRDefault="00C039AF" w:rsidP="00CE54E3">
            <w:pPr>
              <w:pStyle w:val="Default"/>
            </w:pPr>
            <w:r w:rsidRPr="00E53729">
              <w:t xml:space="preserve">Develop and disseminate a written Fire Response Plan that describes staff roles regarding sounding of alarms, containing smoke and fire, use of fire extinguishers, and </w:t>
            </w:r>
            <w:r w:rsidRPr="00E53729">
              <w:lastRenderedPageBreak/>
              <w:t>relocation and evacuation procedures.  EC.02.03.01, EP.9</w:t>
            </w:r>
          </w:p>
          <w:p w14:paraId="7A716D7A" w14:textId="21043F73" w:rsidR="00CE54E3" w:rsidRPr="00E53729" w:rsidRDefault="00CE54E3" w:rsidP="00147CAE">
            <w:pPr>
              <w:pStyle w:val="Default"/>
            </w:pPr>
            <w:r w:rsidRPr="00E53729">
              <w:t>H, AC, B</w:t>
            </w:r>
            <w:r w:rsidR="00147CAE" w:rsidRPr="00E53729">
              <w:t xml:space="preserve"> - </w:t>
            </w:r>
            <w:r w:rsidRPr="00E53729">
              <w:t>D</w:t>
            </w:r>
          </w:p>
        </w:tc>
        <w:sdt>
          <w:sdtPr>
            <w:rPr>
              <w:rFonts w:ascii="Arial" w:hAnsi="Arial" w:cs="Arial"/>
            </w:rPr>
            <w:id w:val="-1065421421"/>
            <w:placeholder>
              <w:docPart w:val="D2B8950024594CE58E58D0F027090181"/>
            </w:placeholder>
          </w:sdtPr>
          <w:sdtContent>
            <w:sdt>
              <w:sdtPr>
                <w:rPr>
                  <w:rFonts w:ascii="Arial" w:hAnsi="Arial" w:cs="Arial"/>
                </w:rPr>
                <w:id w:val="1814367753"/>
                <w:placeholder>
                  <w:docPart w:val="9DC3E2A7AB674E018879615F18DCAA3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7B" w14:textId="7B42B04A"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445463392"/>
            <w:placeholder>
              <w:docPart w:val="1BF50780EBC1448098D86E564D254FEB"/>
            </w:placeholder>
          </w:sdtPr>
          <w:sdtContent>
            <w:sdt>
              <w:sdtPr>
                <w:rPr>
                  <w:rFonts w:ascii="Arial" w:hAnsi="Arial" w:cs="Arial"/>
                </w:rPr>
                <w:id w:val="-2046666152"/>
                <w:placeholder>
                  <w:docPart w:val="2895A671A8374D3FB51CAC6FC0BBDE6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281CFE5" w14:textId="6CCF0F72"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7C" w14:textId="5D70267F" w:rsidR="00C039AF" w:rsidRPr="00E53729" w:rsidRDefault="00C039AF" w:rsidP="009F7980">
            <w:pPr>
              <w:pStyle w:val="BodyText"/>
              <w:tabs>
                <w:tab w:val="left" w:pos="360"/>
                <w:tab w:val="left" w:pos="630"/>
              </w:tabs>
              <w:rPr>
                <w:rFonts w:ascii="Arial" w:hAnsi="Arial" w:cs="Arial"/>
              </w:rPr>
            </w:pPr>
          </w:p>
        </w:tc>
      </w:tr>
      <w:tr w:rsidR="00CE54E3" w:rsidRPr="00E53729" w14:paraId="19B747AE" w14:textId="77777777" w:rsidTr="00C039AF">
        <w:tc>
          <w:tcPr>
            <w:tcW w:w="1698" w:type="dxa"/>
            <w:vMerge/>
          </w:tcPr>
          <w:p w14:paraId="0C2446D7" w14:textId="77777777" w:rsidR="00CE54E3" w:rsidRPr="00E53729" w:rsidRDefault="00CE54E3" w:rsidP="009F7980">
            <w:pPr>
              <w:pStyle w:val="BodyText"/>
              <w:tabs>
                <w:tab w:val="left" w:pos="360"/>
                <w:tab w:val="left" w:pos="630"/>
              </w:tabs>
              <w:rPr>
                <w:rFonts w:ascii="Arial" w:hAnsi="Arial" w:cs="Arial"/>
                <w:b/>
              </w:rPr>
            </w:pPr>
          </w:p>
        </w:tc>
        <w:tc>
          <w:tcPr>
            <w:tcW w:w="2491" w:type="dxa"/>
          </w:tcPr>
          <w:p w14:paraId="6481E1A6" w14:textId="77777777" w:rsidR="00CE54E3" w:rsidRPr="00E53729" w:rsidRDefault="00CE54E3" w:rsidP="00CE54E3">
            <w:pPr>
              <w:pStyle w:val="Default"/>
            </w:pPr>
            <w:r w:rsidRPr="00E53729">
              <w:t>Periodically evaluate potential fire hazards that could be encountered during surgical procedures.</w:t>
            </w:r>
          </w:p>
          <w:p w14:paraId="5735C109" w14:textId="1283E308" w:rsidR="00CE54E3" w:rsidRPr="00E53729" w:rsidRDefault="00CE54E3" w:rsidP="00CE54E3">
            <w:pPr>
              <w:pStyle w:val="Default"/>
            </w:pPr>
            <w:r w:rsidRPr="00E53729">
              <w:t>EC.02.03.01, EP.11</w:t>
            </w:r>
          </w:p>
          <w:p w14:paraId="66BE5562" w14:textId="3F90400F" w:rsidR="00CE54E3" w:rsidRPr="00E53729" w:rsidRDefault="00CE54E3" w:rsidP="00CE54E3">
            <w:pPr>
              <w:pStyle w:val="Default"/>
            </w:pPr>
            <w:r w:rsidRPr="00E53729">
              <w:t>H, AC</w:t>
            </w:r>
          </w:p>
        </w:tc>
        <w:sdt>
          <w:sdtPr>
            <w:rPr>
              <w:rFonts w:ascii="Arial" w:hAnsi="Arial" w:cs="Arial"/>
            </w:rPr>
            <w:id w:val="-446614541"/>
            <w:placeholder>
              <w:docPart w:val="F052BF263E1D4B00A87D61DA89F42E8B"/>
            </w:placeholder>
          </w:sdtPr>
          <w:sdtContent>
            <w:sdt>
              <w:sdtPr>
                <w:rPr>
                  <w:rFonts w:ascii="Arial" w:hAnsi="Arial" w:cs="Arial"/>
                </w:rPr>
                <w:id w:val="1329101272"/>
                <w:placeholder>
                  <w:docPart w:val="DA6466BCE0E143C396E078C4E9B7885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EDE820B" w14:textId="542AB6E9" w:rsidR="00CE54E3" w:rsidRPr="00E53729" w:rsidRDefault="00F36BA8"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689942575"/>
            <w:placeholder>
              <w:docPart w:val="3B4CDF29685B4857A8C90F95E24D8804"/>
            </w:placeholder>
          </w:sdtPr>
          <w:sdtContent>
            <w:sdt>
              <w:sdtPr>
                <w:rPr>
                  <w:rFonts w:ascii="Arial" w:hAnsi="Arial" w:cs="Arial"/>
                </w:rPr>
                <w:id w:val="-946087060"/>
                <w:placeholder>
                  <w:docPart w:val="214464B4F993446CAD05120DE865513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92FB9FD" w14:textId="167BB2BC" w:rsidR="00CE54E3" w:rsidRPr="00E53729" w:rsidRDefault="00F36BA8"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26FED828" w14:textId="77777777" w:rsidR="00CE54E3" w:rsidRPr="00E53729" w:rsidRDefault="00CE54E3" w:rsidP="009F7980">
            <w:pPr>
              <w:pStyle w:val="BodyText"/>
              <w:tabs>
                <w:tab w:val="left" w:pos="360"/>
                <w:tab w:val="left" w:pos="630"/>
              </w:tabs>
              <w:rPr>
                <w:rFonts w:ascii="Arial" w:hAnsi="Arial" w:cs="Arial"/>
              </w:rPr>
            </w:pPr>
          </w:p>
        </w:tc>
      </w:tr>
      <w:tr w:rsidR="00CE54E3" w:rsidRPr="00E53729" w14:paraId="5401CF7D" w14:textId="77777777" w:rsidTr="00C039AF">
        <w:tc>
          <w:tcPr>
            <w:tcW w:w="1698" w:type="dxa"/>
            <w:vMerge/>
          </w:tcPr>
          <w:p w14:paraId="4FFAFF9C" w14:textId="65BA8514" w:rsidR="00CE54E3" w:rsidRPr="00E53729" w:rsidRDefault="00CE54E3" w:rsidP="009F7980">
            <w:pPr>
              <w:pStyle w:val="BodyText"/>
              <w:tabs>
                <w:tab w:val="left" w:pos="360"/>
                <w:tab w:val="left" w:pos="630"/>
              </w:tabs>
              <w:rPr>
                <w:rFonts w:ascii="Arial" w:hAnsi="Arial" w:cs="Arial"/>
                <w:b/>
              </w:rPr>
            </w:pPr>
          </w:p>
        </w:tc>
        <w:tc>
          <w:tcPr>
            <w:tcW w:w="2491" w:type="dxa"/>
          </w:tcPr>
          <w:p w14:paraId="1BF65997" w14:textId="77777777" w:rsidR="00CE54E3" w:rsidRPr="00E53729" w:rsidRDefault="00CE54E3" w:rsidP="00CE54E3">
            <w:pPr>
              <w:pStyle w:val="Default"/>
            </w:pPr>
            <w:r w:rsidRPr="00E53729">
              <w:t>Implement safety precautions when flammable germicides or antiseptics are used during surgery.</w:t>
            </w:r>
          </w:p>
          <w:p w14:paraId="76B495B2" w14:textId="508BE670" w:rsidR="006B58CB" w:rsidRPr="00E53729" w:rsidRDefault="006B58CB" w:rsidP="00CE54E3">
            <w:pPr>
              <w:pStyle w:val="Default"/>
            </w:pPr>
            <w:r w:rsidRPr="00E53729">
              <w:t>EC.02.03.01, EP.12</w:t>
            </w:r>
          </w:p>
          <w:p w14:paraId="6B2CD21F" w14:textId="45E40237" w:rsidR="00CE54E3" w:rsidRPr="00E53729" w:rsidRDefault="00CE54E3" w:rsidP="00CE54E3">
            <w:pPr>
              <w:pStyle w:val="Default"/>
            </w:pPr>
            <w:r w:rsidRPr="00E53729">
              <w:t>H, AC</w:t>
            </w:r>
          </w:p>
        </w:tc>
        <w:sdt>
          <w:sdtPr>
            <w:rPr>
              <w:rFonts w:ascii="Arial" w:hAnsi="Arial" w:cs="Arial"/>
            </w:rPr>
            <w:id w:val="1905638396"/>
            <w:placeholder>
              <w:docPart w:val="D2FAAE75A69D4C26996B2FD4090CEC7A"/>
            </w:placeholder>
          </w:sdtPr>
          <w:sdtContent>
            <w:sdt>
              <w:sdtPr>
                <w:rPr>
                  <w:rFonts w:ascii="Arial" w:hAnsi="Arial" w:cs="Arial"/>
                </w:rPr>
                <w:id w:val="278612854"/>
                <w:placeholder>
                  <w:docPart w:val="1598C7206817457399C5C31547501D1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185CFEC" w14:textId="1C015DE0" w:rsidR="00CE54E3" w:rsidRPr="00E53729" w:rsidRDefault="00F36BA8"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348369013"/>
            <w:placeholder>
              <w:docPart w:val="2A611CEA7791421F807AAD1396CCA4F2"/>
            </w:placeholder>
          </w:sdtPr>
          <w:sdtContent>
            <w:sdt>
              <w:sdtPr>
                <w:rPr>
                  <w:rFonts w:ascii="Arial" w:hAnsi="Arial" w:cs="Arial"/>
                </w:rPr>
                <w:id w:val="1225947562"/>
                <w:placeholder>
                  <w:docPart w:val="997B36A5B7B44FC8A4CCD7168449649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586507F" w14:textId="6DB63424" w:rsidR="00CE54E3" w:rsidRPr="00E53729" w:rsidRDefault="00F36BA8"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3CCB0815" w14:textId="77777777" w:rsidR="00CE54E3" w:rsidRPr="00E53729" w:rsidRDefault="00CE54E3" w:rsidP="009F7980">
            <w:pPr>
              <w:pStyle w:val="BodyText"/>
              <w:tabs>
                <w:tab w:val="left" w:pos="360"/>
                <w:tab w:val="left" w:pos="630"/>
              </w:tabs>
              <w:rPr>
                <w:rFonts w:ascii="Arial" w:hAnsi="Arial" w:cs="Arial"/>
              </w:rPr>
            </w:pPr>
          </w:p>
        </w:tc>
      </w:tr>
      <w:tr w:rsidR="00501019" w:rsidRPr="00E53729" w14:paraId="48BCB6F7" w14:textId="77777777" w:rsidTr="00C039AF">
        <w:tc>
          <w:tcPr>
            <w:tcW w:w="1698" w:type="dxa"/>
            <w:vMerge/>
          </w:tcPr>
          <w:p w14:paraId="4D296609" w14:textId="77777777" w:rsidR="00501019" w:rsidRPr="00E53729" w:rsidRDefault="00501019" w:rsidP="009F7980">
            <w:pPr>
              <w:pStyle w:val="BodyText"/>
              <w:tabs>
                <w:tab w:val="left" w:pos="360"/>
                <w:tab w:val="left" w:pos="630"/>
              </w:tabs>
              <w:rPr>
                <w:rFonts w:ascii="Arial" w:hAnsi="Arial" w:cs="Arial"/>
                <w:b/>
              </w:rPr>
            </w:pPr>
          </w:p>
        </w:tc>
        <w:tc>
          <w:tcPr>
            <w:tcW w:w="2491" w:type="dxa"/>
          </w:tcPr>
          <w:p w14:paraId="0AC3FA00" w14:textId="77777777" w:rsidR="00501019" w:rsidRPr="00E53729" w:rsidRDefault="00501019" w:rsidP="00CE54E3">
            <w:pPr>
              <w:pStyle w:val="Default"/>
            </w:pPr>
            <w:r w:rsidRPr="00E53729">
              <w:t>Meets fire protection requirements described in NFPA 99-2012, Chapter 15.</w:t>
            </w:r>
          </w:p>
          <w:p w14:paraId="7A972CCD" w14:textId="77777777" w:rsidR="00501019" w:rsidRPr="00E53729" w:rsidRDefault="00501019" w:rsidP="00CE54E3">
            <w:pPr>
              <w:pStyle w:val="Default"/>
            </w:pPr>
            <w:r w:rsidRPr="00E53729">
              <w:t>EC.02.03.01, EP.13</w:t>
            </w:r>
          </w:p>
          <w:p w14:paraId="483C4741" w14:textId="249AC439" w:rsidR="00501019" w:rsidRPr="00E53729" w:rsidRDefault="00501019" w:rsidP="00CE54E3">
            <w:pPr>
              <w:pStyle w:val="Default"/>
            </w:pPr>
            <w:r w:rsidRPr="00E53729">
              <w:t>H, AC</w:t>
            </w:r>
          </w:p>
        </w:tc>
        <w:sdt>
          <w:sdtPr>
            <w:rPr>
              <w:rFonts w:ascii="Arial" w:hAnsi="Arial" w:cs="Arial"/>
            </w:rPr>
            <w:id w:val="-886101658"/>
            <w:placeholder>
              <w:docPart w:val="CBFAD6C139CB437A9C46B8BF733CFBEC"/>
            </w:placeholder>
          </w:sdtPr>
          <w:sdtContent>
            <w:sdt>
              <w:sdtPr>
                <w:rPr>
                  <w:rFonts w:ascii="Arial" w:hAnsi="Arial" w:cs="Arial"/>
                </w:rPr>
                <w:id w:val="2026133571"/>
                <w:placeholder>
                  <w:docPart w:val="8DDD06D9A69C4BCFB9A38AE76C1D505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B86563D" w14:textId="24B1B8B0" w:rsidR="00501019" w:rsidRPr="00E53729" w:rsidRDefault="00501019"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788920907"/>
            <w:placeholder>
              <w:docPart w:val="04366443E40A495CA504397443BFF82C"/>
            </w:placeholder>
          </w:sdtPr>
          <w:sdtContent>
            <w:sdt>
              <w:sdtPr>
                <w:rPr>
                  <w:rFonts w:ascii="Arial" w:hAnsi="Arial" w:cs="Arial"/>
                </w:rPr>
                <w:id w:val="-888187209"/>
                <w:placeholder>
                  <w:docPart w:val="C97EFEDF72774B59A0C5CA353CDB199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BA742E4" w14:textId="0159D160" w:rsidR="00501019" w:rsidRPr="00E53729" w:rsidRDefault="00501019"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5ABE11C6" w14:textId="77777777" w:rsidR="00501019" w:rsidRPr="00E53729" w:rsidRDefault="00501019" w:rsidP="009F7980">
            <w:pPr>
              <w:pStyle w:val="BodyText"/>
              <w:tabs>
                <w:tab w:val="left" w:pos="360"/>
                <w:tab w:val="left" w:pos="630"/>
              </w:tabs>
              <w:rPr>
                <w:rFonts w:ascii="Arial" w:hAnsi="Arial" w:cs="Arial"/>
              </w:rPr>
            </w:pPr>
          </w:p>
        </w:tc>
      </w:tr>
      <w:tr w:rsidR="00C039AF" w:rsidRPr="00E53729" w14:paraId="7A716D82" w14:textId="77777777" w:rsidTr="00C039AF">
        <w:tc>
          <w:tcPr>
            <w:tcW w:w="1698" w:type="dxa"/>
            <w:vMerge/>
          </w:tcPr>
          <w:p w14:paraId="7A716D7E" w14:textId="149EA132" w:rsidR="00C039AF" w:rsidRPr="00E53729" w:rsidRDefault="00C039AF" w:rsidP="009F7980">
            <w:pPr>
              <w:pStyle w:val="BodyText"/>
              <w:tabs>
                <w:tab w:val="left" w:pos="360"/>
                <w:tab w:val="left" w:pos="630"/>
              </w:tabs>
              <w:rPr>
                <w:rFonts w:ascii="Arial" w:hAnsi="Arial" w:cs="Arial"/>
                <w:b/>
              </w:rPr>
            </w:pPr>
          </w:p>
        </w:tc>
        <w:tc>
          <w:tcPr>
            <w:tcW w:w="2491" w:type="dxa"/>
          </w:tcPr>
          <w:p w14:paraId="530690B3" w14:textId="78BE5CF6" w:rsidR="003A159E" w:rsidRPr="00E53729" w:rsidRDefault="00C039AF" w:rsidP="003A159E">
            <w:pPr>
              <w:pStyle w:val="Default"/>
            </w:pPr>
            <w:r w:rsidRPr="00E53729">
              <w:t>Conduct fire drills at requisite frequencies of which 50% are unannounced.  EC.02.03.03, EP.1</w:t>
            </w:r>
            <w:r w:rsidR="003A159E" w:rsidRPr="00E53729">
              <w:t xml:space="preserve"> H, AC</w:t>
            </w:r>
            <w:r w:rsidR="00147CAE" w:rsidRPr="00E53729">
              <w:t xml:space="preserve"> - </w:t>
            </w:r>
            <w:r w:rsidR="003A159E" w:rsidRPr="00E53729">
              <w:t>D</w:t>
            </w:r>
          </w:p>
          <w:p w14:paraId="54856318" w14:textId="77777777" w:rsidR="003A159E" w:rsidRPr="00E53729" w:rsidRDefault="003A159E" w:rsidP="003A159E">
            <w:pPr>
              <w:pStyle w:val="Default"/>
            </w:pPr>
            <w:r w:rsidRPr="00E53729">
              <w:t>EC.02.03.03, EP.2</w:t>
            </w:r>
          </w:p>
          <w:p w14:paraId="39FA9900" w14:textId="5B59BB46" w:rsidR="003A159E" w:rsidRPr="00E53729" w:rsidRDefault="003A159E" w:rsidP="003A159E">
            <w:pPr>
              <w:pStyle w:val="Default"/>
            </w:pPr>
            <w:r w:rsidRPr="00E53729">
              <w:t>H, AC, B</w:t>
            </w:r>
            <w:r w:rsidR="00147CAE" w:rsidRPr="00E53729">
              <w:t xml:space="preserve"> - </w:t>
            </w:r>
            <w:r w:rsidRPr="00E53729">
              <w:t>D</w:t>
            </w:r>
          </w:p>
          <w:p w14:paraId="0B77D95A" w14:textId="77777777" w:rsidR="003A159E" w:rsidRPr="00E53729" w:rsidRDefault="003A159E" w:rsidP="003A159E">
            <w:pPr>
              <w:pStyle w:val="Default"/>
            </w:pPr>
            <w:r w:rsidRPr="00E53729">
              <w:t>EC.02.03.03, EP.3</w:t>
            </w:r>
          </w:p>
          <w:p w14:paraId="7A716D7F" w14:textId="4204E2D6" w:rsidR="003A159E" w:rsidRPr="00E53729" w:rsidRDefault="003A159E" w:rsidP="003A159E">
            <w:pPr>
              <w:pStyle w:val="Default"/>
            </w:pPr>
            <w:r w:rsidRPr="00E53729">
              <w:lastRenderedPageBreak/>
              <w:t>H, AC</w:t>
            </w:r>
          </w:p>
        </w:tc>
        <w:sdt>
          <w:sdtPr>
            <w:rPr>
              <w:rFonts w:ascii="Arial" w:hAnsi="Arial" w:cs="Arial"/>
            </w:rPr>
            <w:id w:val="-1103108679"/>
            <w:placeholder>
              <w:docPart w:val="65B1AF18BD944DC0BF0938BF86A0A08B"/>
            </w:placeholder>
          </w:sdtPr>
          <w:sdtContent>
            <w:sdt>
              <w:sdtPr>
                <w:rPr>
                  <w:rFonts w:ascii="Arial" w:hAnsi="Arial" w:cs="Arial"/>
                </w:rPr>
                <w:id w:val="1531443915"/>
                <w:placeholder>
                  <w:docPart w:val="EDA9FA5A50FE48D18B78216584F64AA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80" w14:textId="499DCF0F"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11481140"/>
            <w:placeholder>
              <w:docPart w:val="D44F5337D8854275995B3FC8CE8576CE"/>
            </w:placeholder>
          </w:sdtPr>
          <w:sdtContent>
            <w:sdt>
              <w:sdtPr>
                <w:rPr>
                  <w:rFonts w:ascii="Arial" w:hAnsi="Arial" w:cs="Arial"/>
                </w:rPr>
                <w:id w:val="-706491246"/>
                <w:placeholder>
                  <w:docPart w:val="2C7484350C194BC58D1B2817CDA785F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B457F95" w14:textId="358878B0"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81" w14:textId="39116466" w:rsidR="00C039AF" w:rsidRPr="00E53729" w:rsidRDefault="00C039AF" w:rsidP="009F7980">
            <w:pPr>
              <w:pStyle w:val="BodyText"/>
              <w:tabs>
                <w:tab w:val="left" w:pos="360"/>
                <w:tab w:val="left" w:pos="630"/>
              </w:tabs>
              <w:rPr>
                <w:rFonts w:ascii="Arial" w:hAnsi="Arial" w:cs="Arial"/>
              </w:rPr>
            </w:pPr>
          </w:p>
        </w:tc>
      </w:tr>
      <w:tr w:rsidR="00C039AF" w:rsidRPr="00E53729" w14:paraId="7A716D87" w14:textId="77777777" w:rsidTr="00C039AF">
        <w:tc>
          <w:tcPr>
            <w:tcW w:w="1698" w:type="dxa"/>
            <w:vMerge/>
          </w:tcPr>
          <w:p w14:paraId="7A716D83" w14:textId="0FDA16B5" w:rsidR="00C039AF" w:rsidRPr="00E53729" w:rsidRDefault="00C039AF" w:rsidP="009F7980">
            <w:pPr>
              <w:pStyle w:val="BodyText"/>
              <w:tabs>
                <w:tab w:val="left" w:pos="360"/>
                <w:tab w:val="left" w:pos="630"/>
              </w:tabs>
              <w:rPr>
                <w:rFonts w:ascii="Arial" w:hAnsi="Arial" w:cs="Arial"/>
                <w:b/>
              </w:rPr>
            </w:pPr>
          </w:p>
        </w:tc>
        <w:tc>
          <w:tcPr>
            <w:tcW w:w="2491" w:type="dxa"/>
          </w:tcPr>
          <w:p w14:paraId="6CD78A1B" w14:textId="07D50A06" w:rsidR="00853EE7" w:rsidRPr="00E53729" w:rsidRDefault="00C039AF" w:rsidP="009F7980">
            <w:pPr>
              <w:pStyle w:val="Default"/>
            </w:pPr>
            <w:r w:rsidRPr="00E53729">
              <w:t>Monitor staff response to fire alarms</w:t>
            </w:r>
            <w:r w:rsidR="00853EE7" w:rsidRPr="00E53729">
              <w:t>.</w:t>
            </w:r>
          </w:p>
          <w:p w14:paraId="5B47CD1D" w14:textId="77777777" w:rsidR="00C039AF" w:rsidRPr="00E53729" w:rsidRDefault="00C039AF" w:rsidP="00853EE7">
            <w:pPr>
              <w:pStyle w:val="Default"/>
            </w:pPr>
            <w:r w:rsidRPr="00E53729">
              <w:t>EC.02.03.03, EP.4</w:t>
            </w:r>
          </w:p>
          <w:p w14:paraId="7A716D84" w14:textId="6C94A83A" w:rsidR="00853EE7" w:rsidRPr="00E53729" w:rsidRDefault="00853EE7" w:rsidP="00853EE7">
            <w:pPr>
              <w:pStyle w:val="Default"/>
            </w:pPr>
            <w:r w:rsidRPr="00E53729">
              <w:t>H</w:t>
            </w:r>
          </w:p>
        </w:tc>
        <w:sdt>
          <w:sdtPr>
            <w:rPr>
              <w:rFonts w:ascii="Arial" w:hAnsi="Arial" w:cs="Arial"/>
            </w:rPr>
            <w:id w:val="-728687375"/>
            <w:placeholder>
              <w:docPart w:val="52A5B5AFD37F43CCA10F3DB96BBDA8B7"/>
            </w:placeholder>
          </w:sdtPr>
          <w:sdtContent>
            <w:sdt>
              <w:sdtPr>
                <w:rPr>
                  <w:rFonts w:ascii="Arial" w:hAnsi="Arial" w:cs="Arial"/>
                </w:rPr>
                <w:id w:val="-1975433868"/>
                <w:placeholder>
                  <w:docPart w:val="879FE33A881F48299330E3F29B89EE7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85" w14:textId="53A17D8D"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204595301"/>
            <w:placeholder>
              <w:docPart w:val="0A35147C633540348C77F6B56CF3B3A0"/>
            </w:placeholder>
          </w:sdtPr>
          <w:sdtContent>
            <w:sdt>
              <w:sdtPr>
                <w:rPr>
                  <w:rFonts w:ascii="Arial" w:hAnsi="Arial" w:cs="Arial"/>
                </w:rPr>
                <w:id w:val="1471324758"/>
                <w:placeholder>
                  <w:docPart w:val="8EB95F0ACB154907A230B7892807A2F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DE8F2FD" w14:textId="5D846EF3"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86" w14:textId="643C71DC" w:rsidR="00C039AF" w:rsidRPr="00E53729" w:rsidRDefault="00C039AF" w:rsidP="009F7980">
            <w:pPr>
              <w:pStyle w:val="BodyText"/>
              <w:tabs>
                <w:tab w:val="left" w:pos="360"/>
                <w:tab w:val="left" w:pos="630"/>
              </w:tabs>
              <w:rPr>
                <w:rFonts w:ascii="Arial" w:hAnsi="Arial" w:cs="Arial"/>
              </w:rPr>
            </w:pPr>
          </w:p>
        </w:tc>
      </w:tr>
      <w:tr w:rsidR="00C039AF" w:rsidRPr="00E53729" w14:paraId="7A716D8C" w14:textId="77777777" w:rsidTr="00C039AF">
        <w:tc>
          <w:tcPr>
            <w:tcW w:w="1698" w:type="dxa"/>
            <w:vMerge/>
          </w:tcPr>
          <w:p w14:paraId="7A716D88" w14:textId="23DA0E8B" w:rsidR="00C039AF" w:rsidRPr="00E53729" w:rsidRDefault="00C039AF" w:rsidP="009F7980">
            <w:pPr>
              <w:pStyle w:val="BodyText"/>
              <w:tabs>
                <w:tab w:val="left" w:pos="360"/>
                <w:tab w:val="left" w:pos="630"/>
              </w:tabs>
              <w:rPr>
                <w:rFonts w:ascii="Arial" w:hAnsi="Arial" w:cs="Arial"/>
                <w:b/>
              </w:rPr>
            </w:pPr>
          </w:p>
        </w:tc>
        <w:tc>
          <w:tcPr>
            <w:tcW w:w="2491" w:type="dxa"/>
          </w:tcPr>
          <w:p w14:paraId="50926BF5" w14:textId="77777777" w:rsidR="00853EE7" w:rsidRPr="00E53729" w:rsidRDefault="00C039AF" w:rsidP="00853EE7">
            <w:pPr>
              <w:pStyle w:val="Default"/>
            </w:pPr>
            <w:r w:rsidRPr="00E53729">
              <w:t xml:space="preserve">Evaluate and document fire safety equipment, building features, and staff response during fire drills.  </w:t>
            </w:r>
          </w:p>
          <w:p w14:paraId="459B11EA" w14:textId="77777777" w:rsidR="00C039AF" w:rsidRPr="00E53729" w:rsidRDefault="00C039AF" w:rsidP="00853EE7">
            <w:pPr>
              <w:pStyle w:val="Default"/>
            </w:pPr>
            <w:r w:rsidRPr="00E53729">
              <w:t>EC.02.03.03, EP.5</w:t>
            </w:r>
          </w:p>
          <w:p w14:paraId="7A716D89" w14:textId="6A0993B0" w:rsidR="00853EE7" w:rsidRPr="00E53729" w:rsidRDefault="00853EE7" w:rsidP="00147CAE">
            <w:pPr>
              <w:pStyle w:val="Default"/>
            </w:pPr>
            <w:r w:rsidRPr="00E53729">
              <w:t>H, AC, B</w:t>
            </w:r>
            <w:r w:rsidR="00147CAE" w:rsidRPr="00E53729">
              <w:t xml:space="preserve"> - </w:t>
            </w:r>
            <w:r w:rsidRPr="00E53729">
              <w:t>D</w:t>
            </w:r>
          </w:p>
        </w:tc>
        <w:sdt>
          <w:sdtPr>
            <w:rPr>
              <w:rFonts w:ascii="Arial" w:hAnsi="Arial" w:cs="Arial"/>
            </w:rPr>
            <w:id w:val="-1076736770"/>
            <w:placeholder>
              <w:docPart w:val="543A0FA404584537886F8E9BF67A4402"/>
            </w:placeholder>
          </w:sdtPr>
          <w:sdtContent>
            <w:sdt>
              <w:sdtPr>
                <w:rPr>
                  <w:rFonts w:ascii="Arial" w:hAnsi="Arial" w:cs="Arial"/>
                </w:rPr>
                <w:id w:val="283471892"/>
                <w:placeholder>
                  <w:docPart w:val="580CE63B4A2147F8B5543A02D189697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8A" w14:textId="593898EB"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89629573"/>
            <w:placeholder>
              <w:docPart w:val="A2E3B0AAB0C14225BCAAEB38D08696F2"/>
            </w:placeholder>
          </w:sdtPr>
          <w:sdtContent>
            <w:sdt>
              <w:sdtPr>
                <w:rPr>
                  <w:rFonts w:ascii="Arial" w:hAnsi="Arial" w:cs="Arial"/>
                </w:rPr>
                <w:id w:val="-1071108377"/>
                <w:placeholder>
                  <w:docPart w:val="536129F6CFAE4CA1ADD7A025C424798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EE21975" w14:textId="68C7A431"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8B" w14:textId="6CBECD97" w:rsidR="00C039AF" w:rsidRPr="00E53729" w:rsidRDefault="00C039AF" w:rsidP="009F7980">
            <w:pPr>
              <w:pStyle w:val="BodyText"/>
              <w:tabs>
                <w:tab w:val="left" w:pos="360"/>
                <w:tab w:val="left" w:pos="630"/>
              </w:tabs>
              <w:rPr>
                <w:rFonts w:ascii="Arial" w:hAnsi="Arial" w:cs="Arial"/>
              </w:rPr>
            </w:pPr>
          </w:p>
        </w:tc>
      </w:tr>
      <w:tr w:rsidR="00C039AF" w:rsidRPr="00E53729" w14:paraId="7A716D91" w14:textId="77777777" w:rsidTr="00C039AF">
        <w:tc>
          <w:tcPr>
            <w:tcW w:w="1698" w:type="dxa"/>
            <w:vMerge/>
          </w:tcPr>
          <w:p w14:paraId="7A716D8D" w14:textId="6A878707" w:rsidR="00C039AF" w:rsidRPr="00E53729" w:rsidRDefault="00C039AF" w:rsidP="009F7980">
            <w:pPr>
              <w:pStyle w:val="BodyText"/>
              <w:tabs>
                <w:tab w:val="left" w:pos="360"/>
                <w:tab w:val="left" w:pos="630"/>
              </w:tabs>
              <w:rPr>
                <w:rFonts w:ascii="Arial" w:hAnsi="Arial" w:cs="Arial"/>
                <w:b/>
              </w:rPr>
            </w:pPr>
          </w:p>
        </w:tc>
        <w:tc>
          <w:tcPr>
            <w:tcW w:w="2491" w:type="dxa"/>
          </w:tcPr>
          <w:p w14:paraId="20DFC2B6" w14:textId="4ADD37ED" w:rsidR="00853EE7" w:rsidRPr="00E53729" w:rsidRDefault="00C039AF" w:rsidP="00853EE7">
            <w:pPr>
              <w:pStyle w:val="Default"/>
            </w:pPr>
            <w:r w:rsidRPr="00E53729">
              <w:t>Maintain fire safety equipment and building features.  EC.02.03.05, EP.1 through EP.</w:t>
            </w:r>
            <w:r w:rsidR="00853EE7" w:rsidRPr="00E53729">
              <w:t>12, 14, 17 through 20, 25, 27 &amp; 28</w:t>
            </w:r>
          </w:p>
          <w:p w14:paraId="70579E6A" w14:textId="4FF669E6" w:rsidR="00853EE7" w:rsidRPr="00E53729" w:rsidRDefault="00853EE7" w:rsidP="00853EE7">
            <w:pPr>
              <w:pStyle w:val="Default"/>
            </w:pPr>
            <w:r w:rsidRPr="00E53729">
              <w:t>H, AC</w:t>
            </w:r>
            <w:r w:rsidR="00147CAE" w:rsidRPr="00E53729">
              <w:t xml:space="preserve"> - </w:t>
            </w:r>
            <w:r w:rsidRPr="00E53729">
              <w:t>D</w:t>
            </w:r>
          </w:p>
          <w:p w14:paraId="4B0FAA0B" w14:textId="62E40595" w:rsidR="00C039AF" w:rsidRPr="00E53729" w:rsidRDefault="00654558" w:rsidP="00853EE7">
            <w:pPr>
              <w:pStyle w:val="Default"/>
            </w:pPr>
            <w:r w:rsidRPr="00E53729">
              <w:t>EC.02.03.05, EP.13</w:t>
            </w:r>
          </w:p>
          <w:p w14:paraId="622CFCD5" w14:textId="0AE88288" w:rsidR="00853EE7" w:rsidRPr="00E53729" w:rsidRDefault="00853EE7" w:rsidP="00853EE7">
            <w:pPr>
              <w:pStyle w:val="Default"/>
            </w:pPr>
            <w:r w:rsidRPr="00E53729">
              <w:t>H</w:t>
            </w:r>
            <w:r w:rsidR="00147CAE" w:rsidRPr="00E53729">
              <w:t xml:space="preserve"> - </w:t>
            </w:r>
            <w:r w:rsidRPr="00E53729">
              <w:t>D</w:t>
            </w:r>
          </w:p>
          <w:p w14:paraId="14B234D3" w14:textId="77777777" w:rsidR="00853EE7" w:rsidRPr="00E53729" w:rsidRDefault="00853EE7" w:rsidP="00853EE7">
            <w:pPr>
              <w:pStyle w:val="Default"/>
            </w:pPr>
            <w:r w:rsidRPr="00E53729">
              <w:t>EC.02.03.05, EP.15 &amp; 16</w:t>
            </w:r>
          </w:p>
          <w:p w14:paraId="7A716D8E" w14:textId="18174A3B" w:rsidR="00853EE7" w:rsidRPr="00E53729" w:rsidRDefault="00853EE7" w:rsidP="00147CAE">
            <w:pPr>
              <w:pStyle w:val="Default"/>
            </w:pPr>
            <w:r w:rsidRPr="00E53729">
              <w:t>H, AC, B</w:t>
            </w:r>
            <w:r w:rsidR="00147CAE" w:rsidRPr="00E53729">
              <w:t xml:space="preserve"> - </w:t>
            </w:r>
            <w:r w:rsidRPr="00E53729">
              <w:t>D</w:t>
            </w:r>
          </w:p>
        </w:tc>
        <w:sdt>
          <w:sdtPr>
            <w:rPr>
              <w:rFonts w:ascii="Arial" w:hAnsi="Arial" w:cs="Arial"/>
            </w:rPr>
            <w:id w:val="1341740816"/>
            <w:placeholder>
              <w:docPart w:val="40A22D2920164DD78D866D496F3B0BB2"/>
            </w:placeholder>
          </w:sdtPr>
          <w:sdtContent>
            <w:sdt>
              <w:sdtPr>
                <w:rPr>
                  <w:rFonts w:ascii="Arial" w:hAnsi="Arial" w:cs="Arial"/>
                </w:rPr>
                <w:id w:val="1554808576"/>
                <w:placeholder>
                  <w:docPart w:val="A6E937994E0B4595B8332E0799B0B20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8F" w14:textId="71FC0E80"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629322734"/>
            <w:placeholder>
              <w:docPart w:val="3260946CF1A3419194F3581201A4D2F2"/>
            </w:placeholder>
          </w:sdtPr>
          <w:sdtContent>
            <w:sdt>
              <w:sdtPr>
                <w:rPr>
                  <w:rFonts w:ascii="Arial" w:hAnsi="Arial" w:cs="Arial"/>
                </w:rPr>
                <w:id w:val="-1352716889"/>
                <w:placeholder>
                  <w:docPart w:val="63AB5B2C9865497498726BFA5AC60A6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C98A679" w14:textId="6B0D850D"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90" w14:textId="72F7843A" w:rsidR="00C039AF" w:rsidRPr="00E53729" w:rsidRDefault="00C039AF" w:rsidP="009F7980">
            <w:pPr>
              <w:pStyle w:val="BodyText"/>
              <w:tabs>
                <w:tab w:val="left" w:pos="360"/>
                <w:tab w:val="left" w:pos="630"/>
              </w:tabs>
              <w:rPr>
                <w:rFonts w:ascii="Arial" w:hAnsi="Arial" w:cs="Arial"/>
              </w:rPr>
            </w:pPr>
          </w:p>
        </w:tc>
      </w:tr>
      <w:tr w:rsidR="00C039AF" w:rsidRPr="00E53729" w14:paraId="7A716D96" w14:textId="77777777" w:rsidTr="00C039AF">
        <w:tc>
          <w:tcPr>
            <w:tcW w:w="1698" w:type="dxa"/>
            <w:vMerge/>
          </w:tcPr>
          <w:p w14:paraId="7A716D92" w14:textId="482FA1A8" w:rsidR="00C039AF" w:rsidRPr="00E53729" w:rsidRDefault="00C039AF" w:rsidP="009F7980">
            <w:pPr>
              <w:pStyle w:val="BodyText"/>
              <w:tabs>
                <w:tab w:val="left" w:pos="360"/>
                <w:tab w:val="left" w:pos="630"/>
              </w:tabs>
              <w:rPr>
                <w:rFonts w:ascii="Arial" w:hAnsi="Arial" w:cs="Arial"/>
                <w:b/>
              </w:rPr>
            </w:pPr>
          </w:p>
        </w:tc>
        <w:tc>
          <w:tcPr>
            <w:tcW w:w="2491" w:type="dxa"/>
          </w:tcPr>
          <w:p w14:paraId="500FA801" w14:textId="77777777" w:rsidR="0072155F" w:rsidRPr="00E53729" w:rsidRDefault="00C039AF" w:rsidP="0072155F">
            <w:pPr>
              <w:pStyle w:val="Default"/>
            </w:pPr>
            <w:r w:rsidRPr="00E53729">
              <w:t>Designated individuals perform a building assessment to determine LSC compliance and manage the Statement of Conditions. LS.01.01.01, EP.1</w:t>
            </w:r>
          </w:p>
          <w:p w14:paraId="0D318F75" w14:textId="6D1A308C" w:rsidR="0072155F" w:rsidRPr="00E53729" w:rsidRDefault="0072155F" w:rsidP="0072155F">
            <w:pPr>
              <w:pStyle w:val="Default"/>
            </w:pPr>
            <w:r w:rsidRPr="00E53729">
              <w:lastRenderedPageBreak/>
              <w:t>H, AC</w:t>
            </w:r>
          </w:p>
          <w:p w14:paraId="13D9B6F7" w14:textId="77777777" w:rsidR="00C039AF" w:rsidRPr="00E53729" w:rsidRDefault="0072155F" w:rsidP="0072155F">
            <w:pPr>
              <w:pStyle w:val="Default"/>
            </w:pPr>
            <w:r w:rsidRPr="00E53729">
              <w:t>LS.01.01.01</w:t>
            </w:r>
            <w:r w:rsidR="00C039AF" w:rsidRPr="00E53729">
              <w:t xml:space="preserve">, </w:t>
            </w:r>
            <w:r w:rsidRPr="00E53729">
              <w:t>EP.</w:t>
            </w:r>
            <w:r w:rsidR="00C039AF" w:rsidRPr="00E53729">
              <w:t>2</w:t>
            </w:r>
          </w:p>
          <w:p w14:paraId="7A716D93" w14:textId="77081133" w:rsidR="0072155F" w:rsidRPr="00E53729" w:rsidRDefault="0072155F" w:rsidP="00147CAE">
            <w:pPr>
              <w:pStyle w:val="Default"/>
            </w:pPr>
            <w:r w:rsidRPr="00E53729">
              <w:t>H, AC</w:t>
            </w:r>
            <w:r w:rsidR="00147CAE" w:rsidRPr="00E53729">
              <w:t xml:space="preserve"> - </w:t>
            </w:r>
            <w:r w:rsidRPr="00E53729">
              <w:t>D</w:t>
            </w:r>
          </w:p>
        </w:tc>
        <w:sdt>
          <w:sdtPr>
            <w:rPr>
              <w:rFonts w:ascii="Arial" w:hAnsi="Arial" w:cs="Arial"/>
            </w:rPr>
            <w:id w:val="-202401979"/>
            <w:placeholder>
              <w:docPart w:val="6E37BC6C030B4D9CA1C73C7A7D4EE571"/>
            </w:placeholder>
          </w:sdtPr>
          <w:sdtContent>
            <w:sdt>
              <w:sdtPr>
                <w:rPr>
                  <w:rFonts w:ascii="Arial" w:hAnsi="Arial" w:cs="Arial"/>
                </w:rPr>
                <w:id w:val="-2031329107"/>
                <w:placeholder>
                  <w:docPart w:val="B731EA6FA86A4CA9B68251E4F19954B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94" w14:textId="190DDCC2"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508820584"/>
            <w:placeholder>
              <w:docPart w:val="0A5DFB71487448E4A56C59DFDE3F3AD9"/>
            </w:placeholder>
          </w:sdtPr>
          <w:sdtContent>
            <w:sdt>
              <w:sdtPr>
                <w:rPr>
                  <w:rFonts w:ascii="Arial" w:hAnsi="Arial" w:cs="Arial"/>
                </w:rPr>
                <w:id w:val="-768072398"/>
                <w:placeholder>
                  <w:docPart w:val="9F2DDB3314F14A0388BF173E494BDBF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D567CF6" w14:textId="55FCDBD3"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95" w14:textId="27373E1C" w:rsidR="00C039AF" w:rsidRPr="00E53729" w:rsidRDefault="00C039AF" w:rsidP="009F7980">
            <w:pPr>
              <w:pStyle w:val="BodyText"/>
              <w:tabs>
                <w:tab w:val="left" w:pos="360"/>
                <w:tab w:val="left" w:pos="630"/>
              </w:tabs>
              <w:rPr>
                <w:rFonts w:ascii="Arial" w:hAnsi="Arial" w:cs="Arial"/>
              </w:rPr>
            </w:pPr>
          </w:p>
        </w:tc>
      </w:tr>
      <w:tr w:rsidR="003A159E" w:rsidRPr="00E53729" w14:paraId="413F82BF" w14:textId="77777777" w:rsidTr="00C039AF">
        <w:tc>
          <w:tcPr>
            <w:tcW w:w="1698" w:type="dxa"/>
            <w:vMerge/>
          </w:tcPr>
          <w:p w14:paraId="3BCEC70D" w14:textId="78C4621D" w:rsidR="003A159E" w:rsidRPr="00E53729" w:rsidRDefault="003A159E" w:rsidP="009F7980">
            <w:pPr>
              <w:pStyle w:val="BodyText"/>
              <w:tabs>
                <w:tab w:val="left" w:pos="360"/>
                <w:tab w:val="left" w:pos="630"/>
              </w:tabs>
              <w:rPr>
                <w:rFonts w:ascii="Arial" w:hAnsi="Arial" w:cs="Arial"/>
                <w:b/>
              </w:rPr>
            </w:pPr>
          </w:p>
        </w:tc>
        <w:tc>
          <w:tcPr>
            <w:tcW w:w="2491" w:type="dxa"/>
          </w:tcPr>
          <w:p w14:paraId="292FC4D5" w14:textId="77777777" w:rsidR="003A159E" w:rsidRPr="00E53729" w:rsidRDefault="003A159E" w:rsidP="00D767FB">
            <w:pPr>
              <w:pStyle w:val="Default"/>
            </w:pPr>
            <w:r w:rsidRPr="00E53729">
              <w:t>Meet NFPA 99-2012, Chapter 15 fire code protection requirements.</w:t>
            </w:r>
          </w:p>
          <w:p w14:paraId="40C168E1" w14:textId="77777777" w:rsidR="003A159E" w:rsidRPr="00E53729" w:rsidRDefault="003A159E" w:rsidP="00D767FB">
            <w:pPr>
              <w:pStyle w:val="Default"/>
            </w:pPr>
            <w:r w:rsidRPr="00E53729">
              <w:t>EC.02.03.01, EP.13</w:t>
            </w:r>
          </w:p>
          <w:p w14:paraId="06B70B47" w14:textId="1B05F92B" w:rsidR="003A159E" w:rsidRPr="00E53729" w:rsidRDefault="003A159E" w:rsidP="00D767FB">
            <w:pPr>
              <w:pStyle w:val="Default"/>
            </w:pPr>
            <w:r w:rsidRPr="00E53729">
              <w:t>H, AC</w:t>
            </w:r>
          </w:p>
        </w:tc>
        <w:sdt>
          <w:sdtPr>
            <w:rPr>
              <w:rFonts w:ascii="Arial" w:hAnsi="Arial" w:cs="Arial"/>
            </w:rPr>
            <w:id w:val="-1805617726"/>
            <w:placeholder>
              <w:docPart w:val="15A840A8646547FD97841F02DCE2F1C2"/>
            </w:placeholder>
          </w:sdtPr>
          <w:sdtContent>
            <w:sdt>
              <w:sdtPr>
                <w:rPr>
                  <w:rFonts w:ascii="Arial" w:hAnsi="Arial" w:cs="Arial"/>
                </w:rPr>
                <w:id w:val="-50545354"/>
                <w:placeholder>
                  <w:docPart w:val="E5B17DABC013458796CCB09CD3C6D80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7385632" w14:textId="10FC3C7C" w:rsidR="003A159E" w:rsidRPr="00E53729" w:rsidRDefault="003A159E"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59758382"/>
            <w:placeholder>
              <w:docPart w:val="47FEF1350D874B89BDC51895737CD627"/>
            </w:placeholder>
          </w:sdtPr>
          <w:sdtContent>
            <w:sdt>
              <w:sdtPr>
                <w:rPr>
                  <w:rFonts w:ascii="Arial" w:hAnsi="Arial" w:cs="Arial"/>
                </w:rPr>
                <w:id w:val="-592325903"/>
                <w:placeholder>
                  <w:docPart w:val="ECAE522D78394579AE5F2645ED8DE44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74F86DF" w14:textId="6CAE19AA" w:rsidR="003A159E" w:rsidRPr="00E53729" w:rsidRDefault="003A159E"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10F5D02A" w14:textId="77777777" w:rsidR="003A159E" w:rsidRPr="00E53729" w:rsidRDefault="003A159E" w:rsidP="009F7980">
            <w:pPr>
              <w:pStyle w:val="BodyText"/>
              <w:tabs>
                <w:tab w:val="left" w:pos="360"/>
                <w:tab w:val="left" w:pos="630"/>
              </w:tabs>
              <w:rPr>
                <w:rFonts w:ascii="Arial" w:hAnsi="Arial" w:cs="Arial"/>
              </w:rPr>
            </w:pPr>
          </w:p>
        </w:tc>
      </w:tr>
      <w:tr w:rsidR="00C039AF" w:rsidRPr="00E53729" w14:paraId="11ED8CB1" w14:textId="77777777" w:rsidTr="00C039AF">
        <w:tc>
          <w:tcPr>
            <w:tcW w:w="1698" w:type="dxa"/>
            <w:vMerge/>
          </w:tcPr>
          <w:p w14:paraId="1568C73F" w14:textId="56E1444C" w:rsidR="00C039AF" w:rsidRPr="00E53729" w:rsidRDefault="00C039AF" w:rsidP="009F7980">
            <w:pPr>
              <w:pStyle w:val="BodyText"/>
              <w:tabs>
                <w:tab w:val="left" w:pos="360"/>
                <w:tab w:val="left" w:pos="630"/>
              </w:tabs>
              <w:rPr>
                <w:rFonts w:ascii="Arial" w:hAnsi="Arial" w:cs="Arial"/>
                <w:b/>
              </w:rPr>
            </w:pPr>
          </w:p>
        </w:tc>
        <w:tc>
          <w:tcPr>
            <w:tcW w:w="2491" w:type="dxa"/>
          </w:tcPr>
          <w:p w14:paraId="2EA39E05" w14:textId="1CD47A43" w:rsidR="0072155F" w:rsidRPr="00E53729" w:rsidRDefault="00C039AF" w:rsidP="0072155F">
            <w:pPr>
              <w:pStyle w:val="Default"/>
            </w:pPr>
            <w:r w:rsidRPr="00E53729">
              <w:t>Maintain current and accurate drawing denoting fire saf</w:t>
            </w:r>
            <w:r w:rsidR="0072155F" w:rsidRPr="00E53729">
              <w:t>ety features and square footage.</w:t>
            </w:r>
          </w:p>
          <w:p w14:paraId="1E631DC1" w14:textId="77777777" w:rsidR="00C039AF" w:rsidRPr="00E53729" w:rsidRDefault="00C039AF" w:rsidP="0072155F">
            <w:pPr>
              <w:pStyle w:val="Default"/>
            </w:pPr>
            <w:r w:rsidRPr="00E53729">
              <w:t xml:space="preserve">LS. 01.01.01, EP.3.  </w:t>
            </w:r>
          </w:p>
          <w:p w14:paraId="6FB077E7" w14:textId="1B589F4E" w:rsidR="0072155F" w:rsidRPr="00E53729" w:rsidRDefault="0072155F" w:rsidP="00147CAE">
            <w:pPr>
              <w:pStyle w:val="Default"/>
            </w:pPr>
            <w:r w:rsidRPr="00E53729">
              <w:t>H, AC</w:t>
            </w:r>
            <w:r w:rsidR="00147CAE" w:rsidRPr="00E53729">
              <w:t xml:space="preserve"> - </w:t>
            </w:r>
            <w:r w:rsidRPr="00E53729">
              <w:t>D</w:t>
            </w:r>
          </w:p>
        </w:tc>
        <w:sdt>
          <w:sdtPr>
            <w:rPr>
              <w:rFonts w:ascii="Arial" w:hAnsi="Arial" w:cs="Arial"/>
            </w:rPr>
            <w:id w:val="-1634869227"/>
            <w:placeholder>
              <w:docPart w:val="DA82C512DB6B4060BFEA7767D9480611"/>
            </w:placeholder>
          </w:sdtPr>
          <w:sdtContent>
            <w:sdt>
              <w:sdtPr>
                <w:rPr>
                  <w:rFonts w:ascii="Arial" w:hAnsi="Arial" w:cs="Arial"/>
                </w:rPr>
                <w:id w:val="-55554552"/>
                <w:placeholder>
                  <w:docPart w:val="1B8BD82D323B4A5B8A24C94FEB0B0A3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FF4C5B6" w14:textId="6C5F7460"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16742465"/>
            <w:placeholder>
              <w:docPart w:val="31085ED46EDF47DFB57F563F7C06A184"/>
            </w:placeholder>
          </w:sdtPr>
          <w:sdtContent>
            <w:sdt>
              <w:sdtPr>
                <w:rPr>
                  <w:rFonts w:ascii="Arial" w:hAnsi="Arial" w:cs="Arial"/>
                </w:rPr>
                <w:id w:val="-659771892"/>
                <w:placeholder>
                  <w:docPart w:val="0F38AF48F5D34D60A9116A57FB03B92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C51CD6E" w14:textId="3AEE2941"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942C787" w14:textId="77777777" w:rsidR="00C039AF" w:rsidRPr="00E53729" w:rsidRDefault="00C039AF" w:rsidP="009F7980">
            <w:pPr>
              <w:pStyle w:val="BodyText"/>
              <w:tabs>
                <w:tab w:val="left" w:pos="360"/>
                <w:tab w:val="left" w:pos="630"/>
              </w:tabs>
              <w:rPr>
                <w:rFonts w:ascii="Arial" w:hAnsi="Arial" w:cs="Arial"/>
              </w:rPr>
            </w:pPr>
          </w:p>
        </w:tc>
      </w:tr>
      <w:tr w:rsidR="00C039AF" w:rsidRPr="00E53729" w14:paraId="4BEED144" w14:textId="77777777" w:rsidTr="00C039AF">
        <w:tc>
          <w:tcPr>
            <w:tcW w:w="1698" w:type="dxa"/>
            <w:vMerge/>
          </w:tcPr>
          <w:p w14:paraId="45A658FA" w14:textId="556134A2" w:rsidR="00C039AF" w:rsidRPr="00E53729" w:rsidRDefault="00C039AF" w:rsidP="009F7980">
            <w:pPr>
              <w:pStyle w:val="BodyText"/>
              <w:tabs>
                <w:tab w:val="left" w:pos="360"/>
                <w:tab w:val="left" w:pos="630"/>
              </w:tabs>
              <w:rPr>
                <w:rFonts w:ascii="Arial" w:hAnsi="Arial" w:cs="Arial"/>
                <w:b/>
              </w:rPr>
            </w:pPr>
          </w:p>
        </w:tc>
        <w:tc>
          <w:tcPr>
            <w:tcW w:w="2491" w:type="dxa"/>
          </w:tcPr>
          <w:p w14:paraId="21D80544" w14:textId="0EAA4EDC" w:rsidR="00C039AF" w:rsidRPr="00E53729" w:rsidRDefault="00C039AF" w:rsidP="00D50D04">
            <w:pPr>
              <w:pStyle w:val="Default"/>
            </w:pPr>
            <w:r w:rsidRPr="00E53729">
              <w:t xml:space="preserve">Meet 60 day time frame to resolve LSC deficiencies listed on a Survey-Related PFI or request a time-limited waiver within 30 days of the survey when corrective action(s) will exceed 60 days.  </w:t>
            </w:r>
            <w:r w:rsidR="0072155F" w:rsidRPr="00E53729">
              <w:t>LS</w:t>
            </w:r>
            <w:r w:rsidRPr="00E53729">
              <w:t>.01.01.01, EP.4</w:t>
            </w:r>
          </w:p>
          <w:p w14:paraId="19B0589F" w14:textId="774EB626" w:rsidR="0072155F" w:rsidRPr="00E53729" w:rsidRDefault="0072155F" w:rsidP="00D50D04">
            <w:pPr>
              <w:pStyle w:val="Default"/>
            </w:pPr>
            <w:r w:rsidRPr="00E53729">
              <w:t>H, AC</w:t>
            </w:r>
          </w:p>
        </w:tc>
        <w:sdt>
          <w:sdtPr>
            <w:rPr>
              <w:rFonts w:ascii="Arial" w:hAnsi="Arial" w:cs="Arial"/>
            </w:rPr>
            <w:id w:val="-2008739445"/>
            <w:placeholder>
              <w:docPart w:val="C65CE873F4A747CB8101CCC5362B8AF9"/>
            </w:placeholder>
          </w:sdtPr>
          <w:sdtContent>
            <w:sdt>
              <w:sdtPr>
                <w:rPr>
                  <w:rFonts w:ascii="Arial" w:hAnsi="Arial" w:cs="Arial"/>
                </w:rPr>
                <w:id w:val="1548035849"/>
                <w:placeholder>
                  <w:docPart w:val="F64F718884B7466282BD86FC6F7D9EF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D449186" w14:textId="70B64A77"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27305484"/>
            <w:placeholder>
              <w:docPart w:val="54D14EC8C3C24116B15096C352B6A125"/>
            </w:placeholder>
          </w:sdtPr>
          <w:sdtContent>
            <w:sdt>
              <w:sdtPr>
                <w:rPr>
                  <w:rFonts w:ascii="Arial" w:hAnsi="Arial" w:cs="Arial"/>
                </w:rPr>
                <w:id w:val="-850025746"/>
                <w:placeholder>
                  <w:docPart w:val="49782339F72F4F608D196D7EAD72B20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A8F7946" w14:textId="6E007294"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1D2C6A18" w14:textId="77777777" w:rsidR="00C039AF" w:rsidRPr="00E53729" w:rsidRDefault="00C039AF" w:rsidP="009F7980">
            <w:pPr>
              <w:pStyle w:val="BodyText"/>
              <w:tabs>
                <w:tab w:val="left" w:pos="360"/>
                <w:tab w:val="left" w:pos="630"/>
              </w:tabs>
              <w:rPr>
                <w:rFonts w:ascii="Arial" w:hAnsi="Arial" w:cs="Arial"/>
              </w:rPr>
            </w:pPr>
          </w:p>
        </w:tc>
      </w:tr>
      <w:tr w:rsidR="0072155F" w:rsidRPr="00E53729" w14:paraId="04A88144" w14:textId="77777777" w:rsidTr="00C039AF">
        <w:tc>
          <w:tcPr>
            <w:tcW w:w="1698" w:type="dxa"/>
            <w:vMerge/>
          </w:tcPr>
          <w:p w14:paraId="08A16146" w14:textId="77777777" w:rsidR="0072155F" w:rsidRPr="00E53729" w:rsidRDefault="0072155F" w:rsidP="009F7980">
            <w:pPr>
              <w:pStyle w:val="BodyText"/>
              <w:tabs>
                <w:tab w:val="left" w:pos="360"/>
                <w:tab w:val="left" w:pos="630"/>
              </w:tabs>
              <w:rPr>
                <w:rFonts w:ascii="Arial" w:hAnsi="Arial" w:cs="Arial"/>
                <w:b/>
              </w:rPr>
            </w:pPr>
          </w:p>
        </w:tc>
        <w:tc>
          <w:tcPr>
            <w:tcW w:w="2491" w:type="dxa"/>
          </w:tcPr>
          <w:p w14:paraId="239ECAB0" w14:textId="77777777" w:rsidR="0072155F" w:rsidRPr="00E53729" w:rsidRDefault="0072155F" w:rsidP="0072155F">
            <w:pPr>
              <w:pStyle w:val="Default"/>
            </w:pPr>
            <w:r w:rsidRPr="00E53729">
              <w:t>Maintain existing life safety features when they are required for new construction.</w:t>
            </w:r>
          </w:p>
          <w:p w14:paraId="36A0176D" w14:textId="77777777" w:rsidR="0072155F" w:rsidRPr="00E53729" w:rsidRDefault="0072155F" w:rsidP="0072155F">
            <w:pPr>
              <w:pStyle w:val="Default"/>
            </w:pPr>
            <w:r w:rsidRPr="00E53729">
              <w:t>LS.01.01.01, EP.6</w:t>
            </w:r>
          </w:p>
          <w:p w14:paraId="321D673D" w14:textId="211B0E35" w:rsidR="0072155F" w:rsidRPr="00E53729" w:rsidRDefault="0072155F" w:rsidP="0072155F">
            <w:pPr>
              <w:pStyle w:val="Default"/>
            </w:pPr>
            <w:r w:rsidRPr="00E53729">
              <w:t>H, AC</w:t>
            </w:r>
          </w:p>
        </w:tc>
        <w:sdt>
          <w:sdtPr>
            <w:rPr>
              <w:rFonts w:ascii="Arial" w:hAnsi="Arial" w:cs="Arial"/>
            </w:rPr>
            <w:id w:val="31239646"/>
            <w:placeholder>
              <w:docPart w:val="6D258FAB6FD146848CC2CA7C107ACE39"/>
            </w:placeholder>
          </w:sdtPr>
          <w:sdtContent>
            <w:sdt>
              <w:sdtPr>
                <w:rPr>
                  <w:rFonts w:ascii="Arial" w:hAnsi="Arial" w:cs="Arial"/>
                </w:rPr>
                <w:id w:val="-2106248706"/>
                <w:placeholder>
                  <w:docPart w:val="12541100065D4115852AD91A8A187CD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D0E5A77" w14:textId="136BA05E" w:rsidR="0072155F" w:rsidRPr="00E53729" w:rsidRDefault="0072155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877919786"/>
            <w:placeholder>
              <w:docPart w:val="BE2B6CF861F74996B3E0594B6B3CAE8B"/>
            </w:placeholder>
          </w:sdtPr>
          <w:sdtContent>
            <w:sdt>
              <w:sdtPr>
                <w:rPr>
                  <w:rFonts w:ascii="Arial" w:hAnsi="Arial" w:cs="Arial"/>
                </w:rPr>
                <w:id w:val="1513035979"/>
                <w:placeholder>
                  <w:docPart w:val="31DD5E758153452788B89986367F90A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AB14FC3" w14:textId="30FA235B" w:rsidR="0072155F" w:rsidRPr="00E53729" w:rsidRDefault="0072155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1F4DBF16" w14:textId="77777777" w:rsidR="0072155F" w:rsidRPr="00E53729" w:rsidRDefault="0072155F" w:rsidP="009F7980">
            <w:pPr>
              <w:pStyle w:val="BodyText"/>
              <w:tabs>
                <w:tab w:val="left" w:pos="360"/>
                <w:tab w:val="left" w:pos="630"/>
              </w:tabs>
              <w:rPr>
                <w:rFonts w:ascii="Arial" w:hAnsi="Arial" w:cs="Arial"/>
              </w:rPr>
            </w:pPr>
          </w:p>
        </w:tc>
      </w:tr>
      <w:tr w:rsidR="00C039AF" w:rsidRPr="00E53729" w14:paraId="7A716D9B" w14:textId="77777777" w:rsidTr="00C039AF">
        <w:tc>
          <w:tcPr>
            <w:tcW w:w="1698" w:type="dxa"/>
            <w:vMerge/>
          </w:tcPr>
          <w:p w14:paraId="7A716D97" w14:textId="36AF91B5" w:rsidR="00C039AF" w:rsidRPr="00E53729" w:rsidRDefault="00C039AF" w:rsidP="009F7980">
            <w:pPr>
              <w:pStyle w:val="BodyText"/>
              <w:tabs>
                <w:tab w:val="left" w:pos="360"/>
                <w:tab w:val="left" w:pos="630"/>
              </w:tabs>
              <w:rPr>
                <w:rFonts w:ascii="Arial" w:hAnsi="Arial" w:cs="Arial"/>
                <w:b/>
              </w:rPr>
            </w:pPr>
          </w:p>
        </w:tc>
        <w:tc>
          <w:tcPr>
            <w:tcW w:w="2491" w:type="dxa"/>
          </w:tcPr>
          <w:p w14:paraId="2533F276" w14:textId="77777777" w:rsidR="00C039AF" w:rsidRPr="00E53729" w:rsidRDefault="00C039AF" w:rsidP="0072155F">
            <w:pPr>
              <w:pStyle w:val="Default"/>
            </w:pPr>
            <w:r w:rsidRPr="00E53729">
              <w:t>Implement interim life safety measures (ILSM) when the LSC is not met or during periods of construction.  LS.01.02.01, EP</w:t>
            </w:r>
            <w:r w:rsidR="0072155F" w:rsidRPr="00E53729">
              <w:t>.1</w:t>
            </w:r>
          </w:p>
          <w:p w14:paraId="3DD9B25C" w14:textId="1C0D4492" w:rsidR="0072155F" w:rsidRPr="00E53729" w:rsidRDefault="0072155F" w:rsidP="0072155F">
            <w:pPr>
              <w:pStyle w:val="Default"/>
            </w:pPr>
            <w:r w:rsidRPr="00E53729">
              <w:t>H</w:t>
            </w:r>
            <w:r w:rsidR="00147CAE" w:rsidRPr="00E53729">
              <w:t xml:space="preserve"> - </w:t>
            </w:r>
            <w:r w:rsidRPr="00E53729">
              <w:t>D</w:t>
            </w:r>
          </w:p>
          <w:p w14:paraId="001020B6" w14:textId="48D9C200" w:rsidR="0072155F" w:rsidRPr="00E53729" w:rsidRDefault="0072155F" w:rsidP="0072155F">
            <w:pPr>
              <w:pStyle w:val="Default"/>
            </w:pPr>
            <w:r w:rsidRPr="00E53729">
              <w:t>LS.01.02.01, EP.2</w:t>
            </w:r>
            <w:r w:rsidR="00017EC9" w:rsidRPr="00E53729">
              <w:t xml:space="preserve"> &amp; 12</w:t>
            </w:r>
          </w:p>
          <w:p w14:paraId="4D1998C1" w14:textId="25862A4B" w:rsidR="0072155F" w:rsidRPr="00E53729" w:rsidRDefault="0072155F" w:rsidP="0072155F">
            <w:pPr>
              <w:pStyle w:val="Default"/>
            </w:pPr>
            <w:r w:rsidRPr="00E53729">
              <w:t>H, AC</w:t>
            </w:r>
            <w:r w:rsidR="00147CAE" w:rsidRPr="00E53729">
              <w:t xml:space="preserve"> - </w:t>
            </w:r>
            <w:r w:rsidRPr="00E53729">
              <w:t>D</w:t>
            </w:r>
          </w:p>
          <w:p w14:paraId="67B663B6" w14:textId="77777777" w:rsidR="0072155F" w:rsidRPr="00E53729" w:rsidRDefault="0072155F" w:rsidP="0072155F">
            <w:pPr>
              <w:pStyle w:val="Default"/>
            </w:pPr>
            <w:r w:rsidRPr="00E53729">
              <w:t xml:space="preserve">LS.01.02.01, EP.3 through </w:t>
            </w:r>
            <w:r w:rsidR="00017EC9" w:rsidRPr="00E53729">
              <w:t>11 &amp; 12 through 15</w:t>
            </w:r>
          </w:p>
          <w:p w14:paraId="7A716D98" w14:textId="5B1C209F" w:rsidR="00133C84" w:rsidRPr="00E53729" w:rsidRDefault="00133C84" w:rsidP="0072155F">
            <w:pPr>
              <w:pStyle w:val="Default"/>
            </w:pPr>
            <w:r w:rsidRPr="00E53729">
              <w:t>H, AC</w:t>
            </w:r>
          </w:p>
        </w:tc>
        <w:sdt>
          <w:sdtPr>
            <w:rPr>
              <w:rFonts w:ascii="Arial" w:hAnsi="Arial" w:cs="Arial"/>
            </w:rPr>
            <w:id w:val="-896504795"/>
            <w:placeholder>
              <w:docPart w:val="C9C2C486C50D4A1DBCF0463D0C05EBE5"/>
            </w:placeholder>
          </w:sdtPr>
          <w:sdtContent>
            <w:sdt>
              <w:sdtPr>
                <w:rPr>
                  <w:rFonts w:ascii="Arial" w:hAnsi="Arial" w:cs="Arial"/>
                </w:rPr>
                <w:id w:val="863167303"/>
                <w:placeholder>
                  <w:docPart w:val="EE16272BC0724DDE9F024D86BDE763C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99" w14:textId="75D044D9" w:rsidR="00C039AF" w:rsidRPr="00E53729" w:rsidRDefault="00C039A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81653109"/>
            <w:placeholder>
              <w:docPart w:val="8CAE1C6FDE4C4A938F46A76E1B8A39F3"/>
            </w:placeholder>
          </w:sdtPr>
          <w:sdtContent>
            <w:sdt>
              <w:sdtPr>
                <w:rPr>
                  <w:rFonts w:ascii="Arial" w:hAnsi="Arial" w:cs="Arial"/>
                </w:rPr>
                <w:id w:val="650262010"/>
                <w:placeholder>
                  <w:docPart w:val="F1D4D8B4C7FE404A85E5AEEA838D806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C8C2CF4" w14:textId="1E13E7B3" w:rsidR="00C039AF" w:rsidRPr="00E53729" w:rsidRDefault="00C039A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9A" w14:textId="4A04931A" w:rsidR="00C039AF" w:rsidRPr="00E53729" w:rsidRDefault="00C039AF" w:rsidP="009F7980">
            <w:pPr>
              <w:pStyle w:val="BodyText"/>
              <w:tabs>
                <w:tab w:val="left" w:pos="360"/>
                <w:tab w:val="left" w:pos="630"/>
              </w:tabs>
              <w:rPr>
                <w:rFonts w:ascii="Arial" w:hAnsi="Arial" w:cs="Arial"/>
              </w:rPr>
            </w:pPr>
          </w:p>
        </w:tc>
      </w:tr>
      <w:tr w:rsidR="00DC29C2" w:rsidRPr="00E53729" w14:paraId="4FD49081" w14:textId="77777777" w:rsidTr="00C039AF">
        <w:tc>
          <w:tcPr>
            <w:tcW w:w="1698" w:type="dxa"/>
          </w:tcPr>
          <w:p w14:paraId="02417871" w14:textId="6A0606A4" w:rsidR="00DC29C2" w:rsidRPr="00E53729" w:rsidRDefault="00DC29C2" w:rsidP="009F7980">
            <w:pPr>
              <w:pStyle w:val="BodyText"/>
              <w:tabs>
                <w:tab w:val="left" w:pos="360"/>
                <w:tab w:val="left" w:pos="630"/>
              </w:tabs>
              <w:rPr>
                <w:rFonts w:ascii="Arial" w:hAnsi="Arial" w:cs="Arial"/>
                <w:b/>
              </w:rPr>
            </w:pPr>
          </w:p>
        </w:tc>
        <w:tc>
          <w:tcPr>
            <w:tcW w:w="2491" w:type="dxa"/>
          </w:tcPr>
          <w:p w14:paraId="19FAB85F" w14:textId="77777777" w:rsidR="0078580C" w:rsidRPr="00E53729" w:rsidRDefault="0078580C" w:rsidP="0078580C">
            <w:pPr>
              <w:pStyle w:val="Default"/>
            </w:pPr>
            <w:r w:rsidRPr="00E53729">
              <w:t>Ensure demolition, construction, renovation projects are properly designed, risk assessments performed</w:t>
            </w:r>
            <w:proofErr w:type="gramStart"/>
            <w:r w:rsidRPr="00E53729">
              <w:t>,  and</w:t>
            </w:r>
            <w:proofErr w:type="gramEnd"/>
            <w:r w:rsidRPr="00E53729">
              <w:t xml:space="preserve"> actions taken to minimize hazards.</w:t>
            </w:r>
          </w:p>
          <w:p w14:paraId="427FD0B7" w14:textId="4BF7399E" w:rsidR="0078580C" w:rsidRPr="00E53729" w:rsidRDefault="0078580C" w:rsidP="0078580C">
            <w:pPr>
              <w:pStyle w:val="Default"/>
            </w:pPr>
            <w:r w:rsidRPr="00E53729">
              <w:t>EC.02.06.05, EP.2 &amp; 3.</w:t>
            </w:r>
          </w:p>
          <w:p w14:paraId="24B628EC" w14:textId="3C76E784" w:rsidR="00DC29C2" w:rsidRPr="00E53729" w:rsidRDefault="0078580C" w:rsidP="0078580C">
            <w:pPr>
              <w:pStyle w:val="Default"/>
            </w:pPr>
            <w:r w:rsidRPr="00E53729">
              <w:t>H, AC</w:t>
            </w:r>
          </w:p>
        </w:tc>
        <w:sdt>
          <w:sdtPr>
            <w:rPr>
              <w:rFonts w:ascii="Arial" w:hAnsi="Arial" w:cs="Arial"/>
            </w:rPr>
            <w:id w:val="-1464958875"/>
            <w:placeholder>
              <w:docPart w:val="E9CB88E1A642460A813F7002D052B10D"/>
            </w:placeholder>
          </w:sdtPr>
          <w:sdtContent>
            <w:sdt>
              <w:sdtPr>
                <w:rPr>
                  <w:rFonts w:ascii="Arial" w:hAnsi="Arial" w:cs="Arial"/>
                </w:rPr>
                <w:id w:val="-189616386"/>
                <w:placeholder>
                  <w:docPart w:val="0DD9DD56C72243288CB80D4820430FE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B4C9D1B" w14:textId="58AE4578" w:rsidR="00DC29C2" w:rsidRPr="00E53729" w:rsidRDefault="00DC29C2"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32429430"/>
            <w:placeholder>
              <w:docPart w:val="5AB67879BEFC44DE97529AEC89F62565"/>
            </w:placeholder>
          </w:sdtPr>
          <w:sdtContent>
            <w:sdt>
              <w:sdtPr>
                <w:rPr>
                  <w:rFonts w:ascii="Arial" w:hAnsi="Arial" w:cs="Arial"/>
                </w:rPr>
                <w:id w:val="-1618517839"/>
                <w:placeholder>
                  <w:docPart w:val="43D7CA00D5804C97A8AC3C35A5CCD58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5340E91" w14:textId="5F09BAE8" w:rsidR="00DC29C2" w:rsidRPr="00E53729" w:rsidRDefault="00DC29C2"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91FB0F5" w14:textId="77777777" w:rsidR="00DC29C2" w:rsidRPr="00E53729" w:rsidRDefault="00DC29C2" w:rsidP="009F7980">
            <w:pPr>
              <w:pStyle w:val="BodyText"/>
              <w:tabs>
                <w:tab w:val="left" w:pos="360"/>
                <w:tab w:val="left" w:pos="630"/>
              </w:tabs>
              <w:rPr>
                <w:rFonts w:ascii="Arial" w:hAnsi="Arial" w:cs="Arial"/>
              </w:rPr>
            </w:pPr>
          </w:p>
        </w:tc>
      </w:tr>
      <w:tr w:rsidR="00DC29C2" w:rsidRPr="00E53729" w14:paraId="38ED9D62" w14:textId="77777777" w:rsidTr="00C039AF">
        <w:tc>
          <w:tcPr>
            <w:tcW w:w="1698" w:type="dxa"/>
          </w:tcPr>
          <w:p w14:paraId="188CA2BB" w14:textId="77777777" w:rsidR="00DC29C2" w:rsidRPr="00E53729" w:rsidRDefault="00DC29C2" w:rsidP="009F7980">
            <w:pPr>
              <w:pStyle w:val="BodyText"/>
              <w:tabs>
                <w:tab w:val="left" w:pos="360"/>
                <w:tab w:val="left" w:pos="630"/>
              </w:tabs>
              <w:rPr>
                <w:rFonts w:ascii="Arial" w:hAnsi="Arial" w:cs="Arial"/>
                <w:b/>
              </w:rPr>
            </w:pPr>
          </w:p>
        </w:tc>
        <w:tc>
          <w:tcPr>
            <w:tcW w:w="2491" w:type="dxa"/>
          </w:tcPr>
          <w:p w14:paraId="74E479D8" w14:textId="77777777" w:rsidR="00DC29C2" w:rsidRPr="00E53729" w:rsidRDefault="00DC29C2" w:rsidP="00DC29C2">
            <w:pPr>
              <w:pStyle w:val="Default"/>
            </w:pPr>
            <w:r w:rsidRPr="00E53729">
              <w:t>Minimize risks in occupied spaces during construction, demolition or renovation.  EC.02.06.05, EP.3</w:t>
            </w:r>
          </w:p>
          <w:p w14:paraId="664B956E" w14:textId="7C234535" w:rsidR="00DC29C2" w:rsidRPr="00E53729" w:rsidRDefault="00DC29C2" w:rsidP="00DC29C2">
            <w:pPr>
              <w:pStyle w:val="Default"/>
            </w:pPr>
            <w:r w:rsidRPr="00E53729">
              <w:t>H, AC</w:t>
            </w:r>
          </w:p>
        </w:tc>
        <w:sdt>
          <w:sdtPr>
            <w:rPr>
              <w:rFonts w:ascii="Arial" w:hAnsi="Arial" w:cs="Arial"/>
            </w:rPr>
            <w:id w:val="-688216179"/>
            <w:placeholder>
              <w:docPart w:val="9286B62C5CD748EE86B3B44C112C2000"/>
            </w:placeholder>
          </w:sdtPr>
          <w:sdtContent>
            <w:sdt>
              <w:sdtPr>
                <w:rPr>
                  <w:rFonts w:ascii="Arial" w:hAnsi="Arial" w:cs="Arial"/>
                </w:rPr>
                <w:id w:val="843214867"/>
                <w:placeholder>
                  <w:docPart w:val="8FBF9E723D814CA09DB693B00E883B3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CB09152" w14:textId="6A33505F" w:rsidR="00DC29C2" w:rsidRPr="00E53729" w:rsidRDefault="00DC29C2"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8075504"/>
            <w:placeholder>
              <w:docPart w:val="BFEB360C467B4852BF8FA3285ABAD86C"/>
            </w:placeholder>
          </w:sdtPr>
          <w:sdtContent>
            <w:sdt>
              <w:sdtPr>
                <w:rPr>
                  <w:rFonts w:ascii="Arial" w:hAnsi="Arial" w:cs="Arial"/>
                </w:rPr>
                <w:id w:val="214547485"/>
                <w:placeholder>
                  <w:docPart w:val="58DF7E9C5806485D86029D780B8347E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CC3FA5E" w14:textId="063A744D" w:rsidR="00DC29C2" w:rsidRPr="00E53729" w:rsidRDefault="00DC29C2"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25689A21" w14:textId="77777777" w:rsidR="00DC29C2" w:rsidRPr="00E53729" w:rsidRDefault="00DC29C2" w:rsidP="009F7980">
            <w:pPr>
              <w:pStyle w:val="BodyText"/>
              <w:tabs>
                <w:tab w:val="left" w:pos="360"/>
                <w:tab w:val="left" w:pos="630"/>
              </w:tabs>
              <w:rPr>
                <w:rFonts w:ascii="Arial" w:hAnsi="Arial" w:cs="Arial"/>
              </w:rPr>
            </w:pPr>
          </w:p>
        </w:tc>
      </w:tr>
      <w:tr w:rsidR="00286749" w:rsidRPr="00E53729" w14:paraId="7A716DA0" w14:textId="77777777" w:rsidTr="00C039AF">
        <w:tc>
          <w:tcPr>
            <w:tcW w:w="1698" w:type="dxa"/>
            <w:vMerge w:val="restart"/>
            <w:vAlign w:val="center"/>
          </w:tcPr>
          <w:p w14:paraId="7A716D9C" w14:textId="77777777" w:rsidR="00286749" w:rsidRPr="00E53729" w:rsidRDefault="00286749" w:rsidP="009F7980">
            <w:pPr>
              <w:pStyle w:val="BodyText"/>
              <w:tabs>
                <w:tab w:val="left" w:pos="360"/>
                <w:tab w:val="left" w:pos="630"/>
              </w:tabs>
              <w:jc w:val="center"/>
              <w:rPr>
                <w:rFonts w:ascii="Arial" w:hAnsi="Arial" w:cs="Arial"/>
                <w:b/>
              </w:rPr>
            </w:pPr>
            <w:r w:rsidRPr="00E53729">
              <w:rPr>
                <w:rFonts w:ascii="Arial" w:hAnsi="Arial" w:cs="Arial"/>
                <w:b/>
              </w:rPr>
              <w:t>Respond</w:t>
            </w:r>
          </w:p>
        </w:tc>
        <w:tc>
          <w:tcPr>
            <w:tcW w:w="2491" w:type="dxa"/>
          </w:tcPr>
          <w:p w14:paraId="48596D9A" w14:textId="77777777" w:rsidR="00286749" w:rsidRPr="00E53729" w:rsidRDefault="00286749" w:rsidP="005261C2">
            <w:pPr>
              <w:pStyle w:val="Default"/>
            </w:pPr>
            <w:r w:rsidRPr="00E53729">
              <w:t xml:space="preserve">Include horizontal, vertical, and total evacuation </w:t>
            </w:r>
            <w:r w:rsidRPr="00E53729">
              <w:lastRenderedPageBreak/>
              <w:t>procedures in the Emergency Operation Plan.</w:t>
            </w:r>
          </w:p>
          <w:p w14:paraId="07C9492E" w14:textId="3E62300B" w:rsidR="00286749" w:rsidRPr="00E53729" w:rsidRDefault="00286749" w:rsidP="005261C2">
            <w:pPr>
              <w:pStyle w:val="Default"/>
            </w:pPr>
            <w:r w:rsidRPr="00E53729">
              <w:t>Emergency Management (</w:t>
            </w:r>
            <w:r w:rsidR="00D91A14" w:rsidRPr="00E53729">
              <w:t>EM).02.02.11, EP.3</w:t>
            </w:r>
          </w:p>
          <w:p w14:paraId="7A716D9D" w14:textId="7659D6A4" w:rsidR="00286749" w:rsidRPr="00E53729" w:rsidRDefault="00286749" w:rsidP="005261C2">
            <w:pPr>
              <w:pStyle w:val="Default"/>
            </w:pPr>
            <w:r w:rsidRPr="00E53729">
              <w:t>H, AC</w:t>
            </w:r>
          </w:p>
        </w:tc>
        <w:sdt>
          <w:sdtPr>
            <w:rPr>
              <w:rFonts w:ascii="Arial" w:hAnsi="Arial" w:cs="Arial"/>
            </w:rPr>
            <w:id w:val="1240990010"/>
            <w:placeholder>
              <w:docPart w:val="4262143BA66743718D61D53B6BAB8568"/>
            </w:placeholder>
          </w:sdtPr>
          <w:sdtContent>
            <w:sdt>
              <w:sdtPr>
                <w:rPr>
                  <w:rFonts w:ascii="Arial" w:hAnsi="Arial" w:cs="Arial"/>
                </w:rPr>
                <w:id w:val="1492063230"/>
                <w:placeholder>
                  <w:docPart w:val="3E45010D4D6141528F7F1A811B3923F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9E" w14:textId="1C96B560" w:rsidR="00286749" w:rsidRPr="00E53729" w:rsidRDefault="00286749"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385869014"/>
            <w:placeholder>
              <w:docPart w:val="FF71166D740D44339547F0C97B000F60"/>
            </w:placeholder>
          </w:sdtPr>
          <w:sdtContent>
            <w:sdt>
              <w:sdtPr>
                <w:rPr>
                  <w:rFonts w:ascii="Arial" w:hAnsi="Arial" w:cs="Arial"/>
                </w:rPr>
                <w:id w:val="215319221"/>
                <w:placeholder>
                  <w:docPart w:val="3591EDC9F8C94084B4D56C901730052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C145176" w14:textId="79DE1284" w:rsidR="00286749" w:rsidRPr="00E53729" w:rsidRDefault="00286749"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9F" w14:textId="18A564AF" w:rsidR="00286749" w:rsidRPr="00E53729" w:rsidRDefault="00286749" w:rsidP="009F7980">
            <w:pPr>
              <w:pStyle w:val="BodyText"/>
              <w:tabs>
                <w:tab w:val="left" w:pos="360"/>
                <w:tab w:val="left" w:pos="630"/>
              </w:tabs>
              <w:rPr>
                <w:rFonts w:ascii="Arial" w:hAnsi="Arial" w:cs="Arial"/>
              </w:rPr>
            </w:pPr>
          </w:p>
        </w:tc>
      </w:tr>
      <w:tr w:rsidR="00286749" w:rsidRPr="00E53729" w14:paraId="7A716DA5" w14:textId="77777777" w:rsidTr="00C039AF">
        <w:tc>
          <w:tcPr>
            <w:tcW w:w="1698" w:type="dxa"/>
            <w:vMerge/>
            <w:vAlign w:val="center"/>
          </w:tcPr>
          <w:p w14:paraId="7A716DA1" w14:textId="29CE8882" w:rsidR="00286749" w:rsidRPr="00E53729" w:rsidRDefault="00286749" w:rsidP="009F7980">
            <w:pPr>
              <w:pStyle w:val="BodyText"/>
              <w:tabs>
                <w:tab w:val="left" w:pos="360"/>
                <w:tab w:val="left" w:pos="630"/>
              </w:tabs>
              <w:jc w:val="center"/>
              <w:rPr>
                <w:rFonts w:ascii="Arial" w:hAnsi="Arial" w:cs="Arial"/>
                <w:b/>
              </w:rPr>
            </w:pPr>
          </w:p>
        </w:tc>
        <w:tc>
          <w:tcPr>
            <w:tcW w:w="2491" w:type="dxa"/>
          </w:tcPr>
          <w:p w14:paraId="5761CC20" w14:textId="77777777" w:rsidR="00286749" w:rsidRPr="00E53729" w:rsidRDefault="00286749" w:rsidP="009F7980">
            <w:pPr>
              <w:pStyle w:val="Default"/>
            </w:pPr>
            <w:r w:rsidRPr="00E53729">
              <w:t>Monitor evacuation procedures during emergency response exercises. EM.03.01.03, EP.9</w:t>
            </w:r>
          </w:p>
          <w:p w14:paraId="7A716DA2" w14:textId="1B92B7B4" w:rsidR="00286749" w:rsidRPr="00E53729" w:rsidRDefault="00286749" w:rsidP="009F7980">
            <w:pPr>
              <w:pStyle w:val="Default"/>
            </w:pPr>
            <w:r w:rsidRPr="00E53729">
              <w:t xml:space="preserve">H        </w:t>
            </w:r>
          </w:p>
        </w:tc>
        <w:sdt>
          <w:sdtPr>
            <w:rPr>
              <w:rFonts w:ascii="Arial" w:hAnsi="Arial" w:cs="Arial"/>
            </w:rPr>
            <w:id w:val="736448630"/>
            <w:placeholder>
              <w:docPart w:val="572C94E0BC2F44D3A669ADDFE6C0E0D8"/>
            </w:placeholder>
          </w:sdtPr>
          <w:sdtContent>
            <w:sdt>
              <w:sdtPr>
                <w:rPr>
                  <w:rFonts w:ascii="Arial" w:hAnsi="Arial" w:cs="Arial"/>
                </w:rPr>
                <w:id w:val="338740852"/>
                <w:placeholder>
                  <w:docPart w:val="363C19A282D04651A2399F7D1DF49DA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A3" w14:textId="6393E462" w:rsidR="00286749" w:rsidRPr="00E53729" w:rsidRDefault="00286749"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39095025"/>
            <w:placeholder>
              <w:docPart w:val="AC4ABDBE8E9C4FC4AA979CFF9042DA5E"/>
            </w:placeholder>
          </w:sdtPr>
          <w:sdtContent>
            <w:sdt>
              <w:sdtPr>
                <w:rPr>
                  <w:rFonts w:ascii="Arial" w:hAnsi="Arial" w:cs="Arial"/>
                </w:rPr>
                <w:id w:val="-563408374"/>
                <w:placeholder>
                  <w:docPart w:val="075134AC6EAD42258D810BC87EE5A5A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5B1CF22" w14:textId="4D2D101E" w:rsidR="00286749" w:rsidRPr="00E53729" w:rsidRDefault="00286749"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A4" w14:textId="5285E512" w:rsidR="00286749" w:rsidRPr="00E53729" w:rsidRDefault="00286749" w:rsidP="009F7980">
            <w:pPr>
              <w:pStyle w:val="BodyText"/>
              <w:tabs>
                <w:tab w:val="left" w:pos="360"/>
                <w:tab w:val="left" w:pos="630"/>
              </w:tabs>
              <w:rPr>
                <w:rFonts w:ascii="Arial" w:hAnsi="Arial" w:cs="Arial"/>
              </w:rPr>
            </w:pPr>
          </w:p>
        </w:tc>
      </w:tr>
      <w:tr w:rsidR="00286749" w:rsidRPr="00E53729" w14:paraId="1E370CF6" w14:textId="77777777" w:rsidTr="00C039AF">
        <w:tc>
          <w:tcPr>
            <w:tcW w:w="1698" w:type="dxa"/>
            <w:vMerge w:val="restart"/>
            <w:vAlign w:val="center"/>
          </w:tcPr>
          <w:p w14:paraId="1533993D" w14:textId="36039715" w:rsidR="00286749" w:rsidRPr="00E53729" w:rsidRDefault="00286749" w:rsidP="009F7980">
            <w:pPr>
              <w:pStyle w:val="BodyText"/>
              <w:tabs>
                <w:tab w:val="left" w:pos="360"/>
                <w:tab w:val="left" w:pos="630"/>
              </w:tabs>
              <w:jc w:val="center"/>
              <w:rPr>
                <w:rFonts w:ascii="Arial" w:hAnsi="Arial" w:cs="Arial"/>
                <w:b/>
              </w:rPr>
            </w:pPr>
            <w:r w:rsidRPr="00E53729">
              <w:rPr>
                <w:rFonts w:ascii="Arial" w:hAnsi="Arial" w:cs="Arial"/>
                <w:b/>
              </w:rPr>
              <w:t>Monitor</w:t>
            </w:r>
          </w:p>
        </w:tc>
        <w:tc>
          <w:tcPr>
            <w:tcW w:w="2491" w:type="dxa"/>
          </w:tcPr>
          <w:p w14:paraId="7527C359" w14:textId="27ABEC01" w:rsidR="00286749" w:rsidRPr="00E53729" w:rsidRDefault="00286749" w:rsidP="009F7980">
            <w:pPr>
              <w:pStyle w:val="Default"/>
            </w:pPr>
            <w:r w:rsidRPr="00E53729">
              <w:t>Report and investigate fire safety management problems, deficiencies, and failures EC.04.01.01, EP.9</w:t>
            </w:r>
          </w:p>
          <w:p w14:paraId="19163417" w14:textId="77777777" w:rsidR="00286749" w:rsidRPr="00E53729" w:rsidRDefault="00286749" w:rsidP="009F7980">
            <w:pPr>
              <w:pStyle w:val="Default"/>
            </w:pPr>
            <w:r w:rsidRPr="00E53729">
              <w:t>H</w:t>
            </w:r>
          </w:p>
          <w:p w14:paraId="3A6BEA41" w14:textId="4E9F24BD" w:rsidR="00286749" w:rsidRPr="00E53729" w:rsidRDefault="00286749" w:rsidP="009F7980">
            <w:pPr>
              <w:pStyle w:val="Default"/>
            </w:pPr>
            <w:r w:rsidRPr="00E53729">
              <w:t>EC.04.01.01, EP.2</w:t>
            </w:r>
          </w:p>
          <w:p w14:paraId="778A649E" w14:textId="2F3B82D0" w:rsidR="00286749" w:rsidRPr="00E53729" w:rsidRDefault="00286749" w:rsidP="009F7980">
            <w:pPr>
              <w:pStyle w:val="Default"/>
            </w:pPr>
            <w:r w:rsidRPr="00E53729">
              <w:t>AC, B</w:t>
            </w:r>
          </w:p>
        </w:tc>
        <w:sdt>
          <w:sdtPr>
            <w:rPr>
              <w:rFonts w:ascii="Arial" w:hAnsi="Arial" w:cs="Arial"/>
            </w:rPr>
            <w:id w:val="-1446766447"/>
            <w:placeholder>
              <w:docPart w:val="D50FF85FD42946CB9ABF142E4AF13BA6"/>
            </w:placeholder>
          </w:sdtPr>
          <w:sdtContent>
            <w:sdt>
              <w:sdtPr>
                <w:rPr>
                  <w:rFonts w:ascii="Arial" w:hAnsi="Arial" w:cs="Arial"/>
                </w:rPr>
                <w:id w:val="-818720955"/>
                <w:placeholder>
                  <w:docPart w:val="CE4149A66B474944B3C6E013B522226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342E8BA" w14:textId="0550D23D" w:rsidR="00286749" w:rsidRPr="00E53729" w:rsidRDefault="00286749"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43068557"/>
            <w:placeholder>
              <w:docPart w:val="E84C5BC42E7A44F19842492EBAE5B665"/>
            </w:placeholder>
          </w:sdtPr>
          <w:sdtContent>
            <w:sdt>
              <w:sdtPr>
                <w:rPr>
                  <w:rFonts w:ascii="Arial" w:hAnsi="Arial" w:cs="Arial"/>
                </w:rPr>
                <w:id w:val="-190615489"/>
                <w:placeholder>
                  <w:docPart w:val="B91D43D6B19C435596D5348D7EB006F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EC1E332" w14:textId="0576BDF2" w:rsidR="00286749" w:rsidRPr="00E53729" w:rsidRDefault="00286749"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08E6EDA2" w14:textId="41644543" w:rsidR="00286749" w:rsidRPr="00E53729" w:rsidRDefault="00286749" w:rsidP="009F7980">
            <w:pPr>
              <w:pStyle w:val="BodyText"/>
              <w:tabs>
                <w:tab w:val="left" w:pos="360"/>
                <w:tab w:val="left" w:pos="630"/>
              </w:tabs>
              <w:rPr>
                <w:rFonts w:ascii="Arial" w:hAnsi="Arial" w:cs="Arial"/>
              </w:rPr>
            </w:pPr>
          </w:p>
        </w:tc>
      </w:tr>
      <w:tr w:rsidR="00286749" w:rsidRPr="00E53729" w14:paraId="7A716DAA" w14:textId="77777777" w:rsidTr="00C039AF">
        <w:trPr>
          <w:trHeight w:val="2208"/>
        </w:trPr>
        <w:tc>
          <w:tcPr>
            <w:tcW w:w="1698" w:type="dxa"/>
            <w:vMerge/>
            <w:vAlign w:val="center"/>
          </w:tcPr>
          <w:p w14:paraId="7A716DA6" w14:textId="550B853F" w:rsidR="00286749" w:rsidRPr="00E53729" w:rsidRDefault="00286749" w:rsidP="009F7980">
            <w:pPr>
              <w:pStyle w:val="BodyText"/>
              <w:tabs>
                <w:tab w:val="left" w:pos="360"/>
                <w:tab w:val="left" w:pos="630"/>
              </w:tabs>
              <w:jc w:val="center"/>
              <w:rPr>
                <w:rFonts w:ascii="Arial" w:hAnsi="Arial" w:cs="Arial"/>
                <w:b/>
              </w:rPr>
            </w:pPr>
          </w:p>
        </w:tc>
        <w:tc>
          <w:tcPr>
            <w:tcW w:w="2491" w:type="dxa"/>
          </w:tcPr>
          <w:p w14:paraId="32980A6A" w14:textId="77777777" w:rsidR="00286749" w:rsidRPr="00E53729" w:rsidRDefault="00286749" w:rsidP="00413E15">
            <w:pPr>
              <w:pStyle w:val="Default"/>
            </w:pPr>
            <w:r w:rsidRPr="00E53729">
              <w:t>Evaluate the Fire Safety Management Plan within prescribed timeframes.  EC.04.01.01, EP.15</w:t>
            </w:r>
          </w:p>
          <w:p w14:paraId="7A716DA7" w14:textId="5AE4C897" w:rsidR="00286749" w:rsidRPr="00E53729" w:rsidRDefault="00286749" w:rsidP="00147CAE">
            <w:pPr>
              <w:pStyle w:val="Default"/>
            </w:pPr>
            <w:r w:rsidRPr="00E53729">
              <w:t>H, AC, B - D</w:t>
            </w:r>
          </w:p>
        </w:tc>
        <w:sdt>
          <w:sdtPr>
            <w:rPr>
              <w:rFonts w:ascii="Arial" w:hAnsi="Arial" w:cs="Arial"/>
            </w:rPr>
            <w:id w:val="-948085357"/>
            <w:placeholder>
              <w:docPart w:val="6AA79F3540984D52AECCD950A690272A"/>
            </w:placeholder>
          </w:sdtPr>
          <w:sdtContent>
            <w:sdt>
              <w:sdtPr>
                <w:rPr>
                  <w:rFonts w:ascii="Arial" w:hAnsi="Arial" w:cs="Arial"/>
                </w:rPr>
                <w:id w:val="679930519"/>
                <w:placeholder>
                  <w:docPart w:val="FE9BD0630422442B85A713FAF4ABB3B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A8" w14:textId="41697347" w:rsidR="00286749" w:rsidRPr="00E53729" w:rsidRDefault="00286749"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713770901"/>
            <w:placeholder>
              <w:docPart w:val="EE135A86B0E74758A11A2490F9C26EC7"/>
            </w:placeholder>
          </w:sdtPr>
          <w:sdtContent>
            <w:sdt>
              <w:sdtPr>
                <w:rPr>
                  <w:rFonts w:ascii="Arial" w:hAnsi="Arial" w:cs="Arial"/>
                </w:rPr>
                <w:id w:val="-783887013"/>
                <w:placeholder>
                  <w:docPart w:val="3B14507A70324C57BA7B1D957D9D449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F6FBE3B" w14:textId="5F373415" w:rsidR="00286749" w:rsidRPr="00E53729" w:rsidRDefault="00286749"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A9" w14:textId="2F35D66C" w:rsidR="00286749" w:rsidRPr="00E53729" w:rsidRDefault="00286749" w:rsidP="009F7980">
            <w:pPr>
              <w:pStyle w:val="BodyText"/>
              <w:tabs>
                <w:tab w:val="left" w:pos="360"/>
                <w:tab w:val="left" w:pos="630"/>
              </w:tabs>
              <w:rPr>
                <w:rFonts w:ascii="Arial" w:hAnsi="Arial" w:cs="Arial"/>
              </w:rPr>
            </w:pPr>
          </w:p>
        </w:tc>
      </w:tr>
      <w:tr w:rsidR="00286749" w:rsidRPr="00E53729" w14:paraId="3F8A8E13" w14:textId="77777777" w:rsidTr="0078580C">
        <w:trPr>
          <w:trHeight w:val="1135"/>
        </w:trPr>
        <w:tc>
          <w:tcPr>
            <w:tcW w:w="1698" w:type="dxa"/>
            <w:vMerge/>
            <w:vAlign w:val="center"/>
          </w:tcPr>
          <w:p w14:paraId="32915ACC" w14:textId="77777777" w:rsidR="00286749" w:rsidRPr="00E53729" w:rsidRDefault="00286749" w:rsidP="009F7980">
            <w:pPr>
              <w:pStyle w:val="BodyText"/>
              <w:tabs>
                <w:tab w:val="left" w:pos="360"/>
                <w:tab w:val="left" w:pos="630"/>
              </w:tabs>
              <w:jc w:val="center"/>
              <w:rPr>
                <w:rFonts w:ascii="Arial" w:hAnsi="Arial" w:cs="Arial"/>
                <w:b/>
              </w:rPr>
            </w:pPr>
          </w:p>
        </w:tc>
        <w:tc>
          <w:tcPr>
            <w:tcW w:w="2491" w:type="dxa"/>
          </w:tcPr>
          <w:p w14:paraId="33CAB3E8" w14:textId="77777777" w:rsidR="00286749" w:rsidRPr="00E53729" w:rsidRDefault="00286749" w:rsidP="00E70F82">
            <w:pPr>
              <w:pStyle w:val="Default"/>
            </w:pPr>
            <w:r w:rsidRPr="00E53729">
              <w:t xml:space="preserve">Leaders discuss performance improvement activities, reported safety and quality </w:t>
            </w:r>
            <w:r w:rsidRPr="00E53729">
              <w:lastRenderedPageBreak/>
              <w:t>issues, proposed solutions and their impact on the organization’s resources, reports on key quality measures and safety indicators, and safety and quality issues specific to the population served</w:t>
            </w:r>
          </w:p>
          <w:p w14:paraId="0264A8A5" w14:textId="77777777" w:rsidR="00286749" w:rsidRPr="00E53729" w:rsidRDefault="00286749" w:rsidP="00E70F82">
            <w:pPr>
              <w:pStyle w:val="Default"/>
            </w:pPr>
            <w:r w:rsidRPr="00E53729">
              <w:t>LD.02.03.01, EP.1</w:t>
            </w:r>
          </w:p>
          <w:p w14:paraId="0D550839" w14:textId="6AA681DA" w:rsidR="00286749" w:rsidRPr="00E53729" w:rsidRDefault="00286749" w:rsidP="00E70F82">
            <w:pPr>
              <w:pStyle w:val="Default"/>
            </w:pPr>
            <w:r w:rsidRPr="00E53729">
              <w:t>AC, B</w:t>
            </w:r>
          </w:p>
        </w:tc>
        <w:sdt>
          <w:sdtPr>
            <w:rPr>
              <w:rFonts w:ascii="Arial" w:hAnsi="Arial" w:cs="Arial"/>
            </w:rPr>
            <w:id w:val="1199594674"/>
            <w:placeholder>
              <w:docPart w:val="FF90A0B312654491A48A4E0BD8EA62B9"/>
            </w:placeholder>
          </w:sdtPr>
          <w:sdtContent>
            <w:sdt>
              <w:sdtPr>
                <w:rPr>
                  <w:rFonts w:ascii="Arial" w:hAnsi="Arial" w:cs="Arial"/>
                </w:rPr>
                <w:id w:val="1563134747"/>
                <w:placeholder>
                  <w:docPart w:val="0022314A8E8B4482BD5A4DE216D4513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2292A75" w14:textId="6AE3B50F" w:rsidR="00286749" w:rsidRPr="00E53729" w:rsidRDefault="00286749"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22597065"/>
            <w:placeholder>
              <w:docPart w:val="CD1E4955754F47F791E8B41B031A767C"/>
            </w:placeholder>
          </w:sdtPr>
          <w:sdtContent>
            <w:sdt>
              <w:sdtPr>
                <w:rPr>
                  <w:rFonts w:ascii="Arial" w:hAnsi="Arial" w:cs="Arial"/>
                </w:rPr>
                <w:id w:val="-18390962"/>
                <w:placeholder>
                  <w:docPart w:val="9EEF90758285447BA49399CD60DEA9A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04E8360" w14:textId="7C7D6F1F" w:rsidR="00286749" w:rsidRPr="00E53729" w:rsidRDefault="00286749"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6F12CE8B" w14:textId="77777777" w:rsidR="00286749" w:rsidRPr="00E53729" w:rsidRDefault="00286749" w:rsidP="009F7980">
            <w:pPr>
              <w:pStyle w:val="BodyText"/>
              <w:tabs>
                <w:tab w:val="left" w:pos="360"/>
                <w:tab w:val="left" w:pos="630"/>
              </w:tabs>
              <w:rPr>
                <w:rFonts w:ascii="Arial" w:hAnsi="Arial" w:cs="Arial"/>
              </w:rPr>
            </w:pPr>
          </w:p>
        </w:tc>
      </w:tr>
      <w:tr w:rsidR="002B4C8F" w:rsidRPr="00E53729" w14:paraId="7A716DB9" w14:textId="77777777" w:rsidTr="00C039AF">
        <w:tc>
          <w:tcPr>
            <w:tcW w:w="1698" w:type="dxa"/>
            <w:vMerge w:val="restart"/>
            <w:vAlign w:val="center"/>
          </w:tcPr>
          <w:p w14:paraId="7A716DB5" w14:textId="243A9047" w:rsidR="002B4C8F" w:rsidRPr="00E53729" w:rsidRDefault="002B4C8F" w:rsidP="009F7980">
            <w:pPr>
              <w:pStyle w:val="BodyText"/>
              <w:tabs>
                <w:tab w:val="left" w:pos="360"/>
                <w:tab w:val="left" w:pos="630"/>
              </w:tabs>
              <w:jc w:val="center"/>
              <w:rPr>
                <w:rFonts w:ascii="Arial" w:hAnsi="Arial" w:cs="Arial"/>
                <w:b/>
              </w:rPr>
            </w:pPr>
            <w:r w:rsidRPr="00E53729">
              <w:rPr>
                <w:rFonts w:ascii="Arial" w:hAnsi="Arial" w:cs="Arial"/>
                <w:b/>
              </w:rPr>
              <w:t>Improve</w:t>
            </w:r>
          </w:p>
        </w:tc>
        <w:tc>
          <w:tcPr>
            <w:tcW w:w="2491" w:type="dxa"/>
          </w:tcPr>
          <w:p w14:paraId="329D2958" w14:textId="77777777" w:rsidR="00413E15" w:rsidRPr="00E53729" w:rsidRDefault="002B4C8F" w:rsidP="004F3D45">
            <w:pPr>
              <w:pStyle w:val="Default"/>
            </w:pPr>
            <w:r w:rsidRPr="00E53729">
              <w:t>Analyze data to identify and resolve fire safety issues EC.04.01.03, EP.2</w:t>
            </w:r>
          </w:p>
          <w:p w14:paraId="7A716DB6" w14:textId="3258DEB9" w:rsidR="002B4C8F" w:rsidRPr="00E53729" w:rsidRDefault="00413E15" w:rsidP="004F3D45">
            <w:pPr>
              <w:pStyle w:val="Default"/>
            </w:pPr>
            <w:r w:rsidRPr="00E53729">
              <w:t>H, AC, B</w:t>
            </w:r>
          </w:p>
        </w:tc>
        <w:sdt>
          <w:sdtPr>
            <w:rPr>
              <w:rFonts w:ascii="Arial" w:hAnsi="Arial" w:cs="Arial"/>
            </w:rPr>
            <w:id w:val="1612401406"/>
            <w:placeholder>
              <w:docPart w:val="0FAF9F2876064339840144084D6F5475"/>
            </w:placeholder>
          </w:sdtPr>
          <w:sdtContent>
            <w:sdt>
              <w:sdtPr>
                <w:rPr>
                  <w:rFonts w:ascii="Arial" w:hAnsi="Arial" w:cs="Arial"/>
                </w:rPr>
                <w:id w:val="1426618120"/>
                <w:placeholder>
                  <w:docPart w:val="B0FE23D9BE49433EB4E4C1EB145D418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B7" w14:textId="472B96FF" w:rsidR="002B4C8F" w:rsidRPr="00E53729" w:rsidRDefault="002B4C8F"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060048774"/>
            <w:placeholder>
              <w:docPart w:val="00E37696CE6247358E5D0CB67807255B"/>
            </w:placeholder>
          </w:sdtPr>
          <w:sdtContent>
            <w:sdt>
              <w:sdtPr>
                <w:rPr>
                  <w:rFonts w:ascii="Arial" w:hAnsi="Arial" w:cs="Arial"/>
                </w:rPr>
                <w:id w:val="1214547408"/>
                <w:placeholder>
                  <w:docPart w:val="2BF951B6F1264327ADE94C9D426C7FD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96B34AC" w14:textId="3E26DBDD" w:rsidR="002B4C8F" w:rsidRPr="00E53729" w:rsidRDefault="002B4C8F"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B8" w14:textId="5A5EFF0B" w:rsidR="002B4C8F" w:rsidRPr="00E53729" w:rsidRDefault="002B4C8F" w:rsidP="009F7980">
            <w:pPr>
              <w:pStyle w:val="BodyText"/>
              <w:tabs>
                <w:tab w:val="left" w:pos="360"/>
                <w:tab w:val="left" w:pos="630"/>
              </w:tabs>
              <w:rPr>
                <w:rFonts w:ascii="Arial" w:hAnsi="Arial" w:cs="Arial"/>
              </w:rPr>
            </w:pPr>
          </w:p>
        </w:tc>
      </w:tr>
      <w:tr w:rsidR="004F3D45" w:rsidRPr="00E53729" w14:paraId="7A716DBE" w14:textId="77777777" w:rsidTr="00C039AF">
        <w:trPr>
          <w:trHeight w:val="1234"/>
        </w:trPr>
        <w:tc>
          <w:tcPr>
            <w:tcW w:w="1698" w:type="dxa"/>
            <w:vMerge/>
            <w:vAlign w:val="center"/>
          </w:tcPr>
          <w:p w14:paraId="7A716DBA" w14:textId="35DDC110" w:rsidR="004F3D45" w:rsidRPr="00E53729" w:rsidRDefault="004F3D45" w:rsidP="009F7980">
            <w:pPr>
              <w:pStyle w:val="BodyText"/>
              <w:tabs>
                <w:tab w:val="left" w:pos="360"/>
                <w:tab w:val="left" w:pos="630"/>
              </w:tabs>
              <w:jc w:val="center"/>
              <w:rPr>
                <w:rFonts w:ascii="Arial" w:hAnsi="Arial" w:cs="Arial"/>
                <w:b/>
              </w:rPr>
            </w:pPr>
          </w:p>
        </w:tc>
        <w:tc>
          <w:tcPr>
            <w:tcW w:w="2491" w:type="dxa"/>
          </w:tcPr>
          <w:p w14:paraId="35C8C93C" w14:textId="77777777" w:rsidR="004F3D45" w:rsidRPr="00E53729" w:rsidRDefault="004F3D45" w:rsidP="00D767FB">
            <w:pPr>
              <w:pStyle w:val="Default"/>
            </w:pPr>
            <w:r w:rsidRPr="00E53729">
              <w:t>Verify that fire safety issues are effectively resolved</w:t>
            </w:r>
            <w:r w:rsidR="00413E15" w:rsidRPr="00E53729">
              <w:t xml:space="preserve"> </w:t>
            </w:r>
            <w:r w:rsidRPr="00E53729">
              <w:t>EC.04.01.05, EP.1</w:t>
            </w:r>
          </w:p>
          <w:p w14:paraId="7A716DBB" w14:textId="72DCE314" w:rsidR="00413E15" w:rsidRPr="00E53729" w:rsidRDefault="00413E15" w:rsidP="00D767FB">
            <w:pPr>
              <w:pStyle w:val="Default"/>
            </w:pPr>
            <w:r w:rsidRPr="00E53729">
              <w:t>H, AC, B</w:t>
            </w:r>
          </w:p>
        </w:tc>
        <w:sdt>
          <w:sdtPr>
            <w:rPr>
              <w:rFonts w:ascii="Arial" w:hAnsi="Arial" w:cs="Arial"/>
            </w:rPr>
            <w:id w:val="-292061608"/>
            <w:placeholder>
              <w:docPart w:val="94C9FFAA84AA4B2285E970A3CBAC34E8"/>
            </w:placeholder>
          </w:sdtPr>
          <w:sdtContent>
            <w:sdt>
              <w:sdtPr>
                <w:rPr>
                  <w:rFonts w:ascii="Arial" w:hAnsi="Arial" w:cs="Arial"/>
                </w:rPr>
                <w:id w:val="1135597111"/>
                <w:placeholder>
                  <w:docPart w:val="46729A63B2D14DF089FE3248603850F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DBC" w14:textId="1314467A" w:rsidR="004F3D45" w:rsidRPr="00E53729" w:rsidRDefault="004F3D45" w:rsidP="001D6A4C">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190645554"/>
            <w:placeholder>
              <w:docPart w:val="4CAEB361C6FD45CCB3717669DD9F90E7"/>
            </w:placeholder>
          </w:sdtPr>
          <w:sdtContent>
            <w:sdt>
              <w:sdtPr>
                <w:rPr>
                  <w:rFonts w:ascii="Arial" w:hAnsi="Arial" w:cs="Arial"/>
                </w:rPr>
                <w:id w:val="661358118"/>
                <w:placeholder>
                  <w:docPart w:val="F47B1C1B20DF4465BA55D9715E61929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4CB56E1" w14:textId="4CF8A19A" w:rsidR="004F3D45" w:rsidRPr="00E53729" w:rsidRDefault="004F3D45" w:rsidP="002B4C8F">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747" w:type="dxa"/>
          </w:tcPr>
          <w:p w14:paraId="7A716DBD" w14:textId="70D05EA2" w:rsidR="004F3D45" w:rsidRPr="00E53729" w:rsidRDefault="004F3D45" w:rsidP="009F7980">
            <w:pPr>
              <w:pStyle w:val="BodyText"/>
              <w:tabs>
                <w:tab w:val="left" w:pos="360"/>
                <w:tab w:val="left" w:pos="630"/>
              </w:tabs>
              <w:rPr>
                <w:rFonts w:ascii="Arial" w:hAnsi="Arial" w:cs="Arial"/>
              </w:rPr>
            </w:pPr>
          </w:p>
        </w:tc>
      </w:tr>
    </w:tbl>
    <w:p w14:paraId="0F27B6C4" w14:textId="77777777" w:rsidR="006C59A5" w:rsidRPr="00E53729" w:rsidRDefault="006C59A5" w:rsidP="003A19D3">
      <w:pPr>
        <w:pStyle w:val="BodyText"/>
        <w:tabs>
          <w:tab w:val="left" w:pos="360"/>
          <w:tab w:val="left" w:pos="630"/>
        </w:tabs>
        <w:rPr>
          <w:rFonts w:ascii="Arial" w:hAnsi="Arial" w:cs="Arial"/>
        </w:rPr>
      </w:pPr>
    </w:p>
    <w:p w14:paraId="7A716DCF" w14:textId="77777777" w:rsidR="003A19D3" w:rsidRPr="00E53729" w:rsidRDefault="003A19D3" w:rsidP="003A19D3">
      <w:pPr>
        <w:pStyle w:val="BodyText"/>
        <w:tabs>
          <w:tab w:val="left" w:pos="360"/>
          <w:tab w:val="left" w:pos="630"/>
        </w:tabs>
        <w:rPr>
          <w:rFonts w:ascii="Arial" w:hAnsi="Arial" w:cs="Arial"/>
        </w:rPr>
      </w:pPr>
      <w:r w:rsidRPr="00E53729">
        <w:rPr>
          <w:rFonts w:ascii="Arial" w:hAnsi="Arial" w:cs="Arial"/>
        </w:rPr>
        <w:t>7.</w:t>
      </w:r>
      <w:r w:rsidRPr="00E53729">
        <w:rPr>
          <w:rFonts w:ascii="Arial" w:hAnsi="Arial" w:cs="Arial"/>
        </w:rPr>
        <w:tab/>
        <w:t>Recommendations.</w:t>
      </w:r>
    </w:p>
    <w:p w14:paraId="7A716DD0" w14:textId="77777777" w:rsidR="003A19D3" w:rsidRPr="00E53729" w:rsidRDefault="003A19D3" w:rsidP="003A19D3">
      <w:pPr>
        <w:pStyle w:val="BodyText"/>
        <w:tabs>
          <w:tab w:val="left" w:pos="360"/>
          <w:tab w:val="left" w:pos="630"/>
        </w:tabs>
        <w:rPr>
          <w:rFonts w:ascii="Arial" w:hAnsi="Arial" w:cs="Arial"/>
        </w:rPr>
      </w:pPr>
    </w:p>
    <w:p w14:paraId="7A716DD1" w14:textId="6E2AF24C" w:rsidR="003A19D3" w:rsidRPr="00E53729" w:rsidRDefault="0053085C" w:rsidP="00950DC0">
      <w:pPr>
        <w:pStyle w:val="BodyText"/>
        <w:numPr>
          <w:ilvl w:val="0"/>
          <w:numId w:val="1"/>
        </w:numPr>
        <w:tabs>
          <w:tab w:val="left" w:pos="360"/>
          <w:tab w:val="left" w:pos="720"/>
        </w:tabs>
        <w:ind w:left="0" w:firstLine="360"/>
        <w:rPr>
          <w:rFonts w:ascii="Arial" w:hAnsi="Arial" w:cs="Arial"/>
        </w:rPr>
      </w:pPr>
      <w:r w:rsidRPr="00E53729">
        <w:rPr>
          <w:rFonts w:ascii="Arial" w:hAnsi="Arial" w:cs="Arial"/>
        </w:rPr>
        <w:t xml:space="preserve">Based on the </w:t>
      </w:r>
      <w:r w:rsidR="003A19D3" w:rsidRPr="00E53729">
        <w:rPr>
          <w:rFonts w:ascii="Arial" w:hAnsi="Arial" w:cs="Arial"/>
        </w:rPr>
        <w:t xml:space="preserve">risk assessment and monitoring data results, the following performance objectives are recommended to </w:t>
      </w:r>
      <w:r w:rsidR="004F65C8" w:rsidRPr="00E53729">
        <w:rPr>
          <w:rFonts w:ascii="Arial" w:hAnsi="Arial" w:cs="Arial"/>
        </w:rPr>
        <w:t>improve</w:t>
      </w:r>
      <w:r w:rsidR="003A19D3" w:rsidRPr="00E53729">
        <w:rPr>
          <w:rFonts w:ascii="Arial" w:hAnsi="Arial" w:cs="Arial"/>
        </w:rPr>
        <w:t xml:space="preserve"> the Fire Safety Program in </w:t>
      </w:r>
      <w:sdt>
        <w:sdtPr>
          <w:rPr>
            <w:rFonts w:ascii="Arial" w:hAnsi="Arial" w:cs="Arial"/>
          </w:rPr>
          <w:id w:val="472688189"/>
          <w:placeholder>
            <w:docPart w:val="4F31DF8288DD4549804D50DBCD9AFCCA"/>
          </w:placeholder>
          <w:text/>
        </w:sdtPr>
        <w:sdtContent>
          <w:r w:rsidRPr="00E53729">
            <w:rPr>
              <w:rFonts w:ascii="Arial" w:hAnsi="Arial" w:cs="Arial"/>
            </w:rPr>
            <w:t>2019</w:t>
          </w:r>
        </w:sdtContent>
      </w:sdt>
      <m:oMath>
        <m:r>
          <w:rPr>
            <w:rFonts w:ascii="Cambria Math" w:hAnsi="Cambria Math" w:cs="Arial"/>
          </w:rPr>
          <m:t>—</m:t>
        </m:r>
      </m:oMath>
    </w:p>
    <w:p w14:paraId="69322FBA" w14:textId="77777777" w:rsidR="006E3A4B" w:rsidRPr="00E53729" w:rsidRDefault="006E3A4B" w:rsidP="006E3A4B">
      <w:pPr>
        <w:pStyle w:val="BodyText"/>
        <w:tabs>
          <w:tab w:val="left" w:pos="360"/>
          <w:tab w:val="left" w:pos="630"/>
        </w:tabs>
        <w:ind w:left="720"/>
        <w:rPr>
          <w:rFonts w:ascii="Arial" w:hAnsi="Arial" w:cs="Arial"/>
        </w:rPr>
      </w:pPr>
    </w:p>
    <w:p w14:paraId="0218653F" w14:textId="608177B0" w:rsidR="00B342C0" w:rsidRPr="00E53729" w:rsidRDefault="0015428C" w:rsidP="00950DC0">
      <w:pPr>
        <w:pStyle w:val="BodyText"/>
        <w:numPr>
          <w:ilvl w:val="0"/>
          <w:numId w:val="19"/>
        </w:numPr>
        <w:tabs>
          <w:tab w:val="left" w:pos="360"/>
          <w:tab w:val="left" w:pos="720"/>
          <w:tab w:val="left" w:pos="4320"/>
        </w:tabs>
        <w:rPr>
          <w:rFonts w:ascii="Arial" w:hAnsi="Arial" w:cs="Arial"/>
        </w:rPr>
      </w:pPr>
      <w:sdt>
        <w:sdtPr>
          <w:rPr>
            <w:rFonts w:ascii="Arial" w:hAnsi="Arial" w:cs="Arial"/>
          </w:rPr>
          <w:id w:val="-1011686713"/>
          <w:placeholder>
            <w:docPart w:val="DefaultPlaceholder_1081868574"/>
          </w:placeholder>
        </w:sdtPr>
        <w:sdtContent>
          <w:r w:rsidR="00B342C0" w:rsidRPr="00E53729">
            <w:rPr>
              <w:rFonts w:ascii="Arial" w:hAnsi="Arial" w:cs="Arial"/>
            </w:rPr>
            <w:t>LIST AND DISCUSS</w:t>
          </w:r>
        </w:sdtContent>
      </w:sdt>
      <w:r w:rsidR="00B342C0" w:rsidRPr="00E53729">
        <w:rPr>
          <w:rFonts w:ascii="Arial" w:hAnsi="Arial" w:cs="Arial"/>
        </w:rPr>
        <w:t>.  Discussion should include</w:t>
      </w:r>
      <w:r w:rsidR="004F3D45" w:rsidRPr="00E53729">
        <w:rPr>
          <w:rFonts w:ascii="Arial" w:hAnsi="Arial" w:cs="Arial"/>
        </w:rPr>
        <w:t>─</w:t>
      </w:r>
    </w:p>
    <w:p w14:paraId="032C715B" w14:textId="77777777" w:rsidR="00A92C45" w:rsidRPr="00E53729" w:rsidRDefault="00A92C45" w:rsidP="00A92C45">
      <w:pPr>
        <w:pStyle w:val="BodyText"/>
        <w:tabs>
          <w:tab w:val="left" w:pos="360"/>
          <w:tab w:val="left" w:pos="720"/>
          <w:tab w:val="left" w:pos="4320"/>
        </w:tabs>
        <w:ind w:left="720"/>
        <w:rPr>
          <w:rFonts w:ascii="Arial" w:hAnsi="Arial" w:cs="Arial"/>
        </w:rPr>
      </w:pPr>
    </w:p>
    <w:p w14:paraId="7CF0C579" w14:textId="77777777" w:rsidR="00B342C0" w:rsidRPr="00E53729" w:rsidRDefault="00B342C0" w:rsidP="00950DC0">
      <w:pPr>
        <w:pStyle w:val="BodyText"/>
        <w:numPr>
          <w:ilvl w:val="0"/>
          <w:numId w:val="20"/>
        </w:numPr>
        <w:tabs>
          <w:tab w:val="left" w:pos="360"/>
          <w:tab w:val="left" w:pos="720"/>
          <w:tab w:val="left" w:pos="4320"/>
        </w:tabs>
        <w:rPr>
          <w:rFonts w:ascii="Arial" w:hAnsi="Arial" w:cs="Arial"/>
        </w:rPr>
      </w:pPr>
      <w:r w:rsidRPr="00E53729">
        <w:rPr>
          <w:rFonts w:ascii="Arial" w:hAnsi="Arial" w:cs="Arial"/>
        </w:rPr>
        <w:t>What is your goal?</w:t>
      </w:r>
    </w:p>
    <w:p w14:paraId="3BD4BDE1" w14:textId="77777777" w:rsidR="00B342C0" w:rsidRPr="00E53729" w:rsidRDefault="00B342C0" w:rsidP="00950DC0">
      <w:pPr>
        <w:pStyle w:val="BodyText"/>
        <w:numPr>
          <w:ilvl w:val="0"/>
          <w:numId w:val="20"/>
        </w:numPr>
        <w:tabs>
          <w:tab w:val="left" w:pos="360"/>
          <w:tab w:val="left" w:pos="720"/>
          <w:tab w:val="left" w:pos="4320"/>
        </w:tabs>
        <w:rPr>
          <w:rFonts w:ascii="Arial" w:hAnsi="Arial" w:cs="Arial"/>
        </w:rPr>
      </w:pPr>
      <w:r w:rsidRPr="00E53729">
        <w:rPr>
          <w:rFonts w:ascii="Arial" w:hAnsi="Arial" w:cs="Arial"/>
        </w:rPr>
        <w:t>Is it measurable?</w:t>
      </w:r>
    </w:p>
    <w:p w14:paraId="6B852200"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Is your goal written in a SMARTER performance measure format?</w:t>
      </w:r>
    </w:p>
    <w:p w14:paraId="6D763BDB"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What constraints do you have (time, money, other resources)?</w:t>
      </w:r>
    </w:p>
    <w:p w14:paraId="6BE322F0"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What are the steps you will take to meet your goal?</w:t>
      </w:r>
    </w:p>
    <w:p w14:paraId="03C03E10"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How will you prioritize these steps?</w:t>
      </w:r>
    </w:p>
    <w:p w14:paraId="01199C72"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lastRenderedPageBreak/>
        <w:t>What data do you need to collect and evaluate?</w:t>
      </w:r>
    </w:p>
    <w:p w14:paraId="4E937078"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How will you collect and report the data?</w:t>
      </w:r>
    </w:p>
    <w:p w14:paraId="094E8823"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How often will you collect and report the data?</w:t>
      </w:r>
    </w:p>
    <w:p w14:paraId="24C94BCE"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How will you explain your goal to your staff so that they know what is being measured?</w:t>
      </w:r>
    </w:p>
    <w:p w14:paraId="596DF44D" w14:textId="77777777" w:rsidR="00B342C0" w:rsidRPr="00E53729" w:rsidRDefault="00B342C0" w:rsidP="00950DC0">
      <w:pPr>
        <w:pStyle w:val="BodyText"/>
        <w:numPr>
          <w:ilvl w:val="0"/>
          <w:numId w:val="21"/>
        </w:numPr>
        <w:tabs>
          <w:tab w:val="left" w:pos="360"/>
          <w:tab w:val="left" w:pos="720"/>
          <w:tab w:val="left" w:pos="4320"/>
        </w:tabs>
        <w:rPr>
          <w:rFonts w:ascii="Arial" w:hAnsi="Arial" w:cs="Arial"/>
        </w:rPr>
      </w:pPr>
      <w:r w:rsidRPr="00E53729">
        <w:rPr>
          <w:rFonts w:ascii="Arial" w:hAnsi="Arial" w:cs="Arial"/>
        </w:rPr>
        <w:t>To accurately compare data overtime, will you need to make adjustments due to changes in variables, such as sample size or quantity?</w:t>
      </w:r>
    </w:p>
    <w:p w14:paraId="0928AB0E" w14:textId="77777777" w:rsidR="006E3A4B" w:rsidRPr="00E53729" w:rsidRDefault="006E3A4B" w:rsidP="006E3A4B">
      <w:pPr>
        <w:pStyle w:val="BodyText"/>
        <w:tabs>
          <w:tab w:val="left" w:pos="360"/>
          <w:tab w:val="left" w:pos="630"/>
        </w:tabs>
        <w:rPr>
          <w:rFonts w:ascii="Arial" w:hAnsi="Arial" w:cs="Arial"/>
          <w:b/>
        </w:rPr>
      </w:pPr>
    </w:p>
    <w:p w14:paraId="0B4C4CBD" w14:textId="637497CA" w:rsidR="006E3A4B" w:rsidRPr="00E53729" w:rsidRDefault="00094BB3" w:rsidP="006E3A4B">
      <w:pPr>
        <w:pStyle w:val="BodyText"/>
        <w:tabs>
          <w:tab w:val="left" w:pos="360"/>
          <w:tab w:val="left" w:pos="630"/>
        </w:tabs>
        <w:ind w:left="360"/>
        <w:rPr>
          <w:rFonts w:ascii="Arial" w:hAnsi="Arial" w:cs="Arial"/>
        </w:rPr>
      </w:pPr>
      <w:r w:rsidRPr="00E53729">
        <w:rPr>
          <w:rFonts w:ascii="Arial" w:hAnsi="Arial" w:cs="Arial"/>
        </w:rPr>
        <w:tab/>
      </w:r>
      <w:r w:rsidR="006E3A4B" w:rsidRPr="00E53729">
        <w:rPr>
          <w:rFonts w:ascii="Arial" w:hAnsi="Arial" w:cs="Arial"/>
        </w:rPr>
        <w:t>(2)</w:t>
      </w:r>
      <w:r w:rsidRPr="00E53729">
        <w:rPr>
          <w:rFonts w:ascii="Arial" w:hAnsi="Arial" w:cs="Arial"/>
        </w:rPr>
        <w:t xml:space="preserve"> </w:t>
      </w:r>
      <w:sdt>
        <w:sdtPr>
          <w:rPr>
            <w:rFonts w:ascii="Arial" w:hAnsi="Arial" w:cs="Arial"/>
          </w:rPr>
          <w:id w:val="-472910738"/>
          <w:placeholder>
            <w:docPart w:val="DefaultPlaceholder_1081868574"/>
          </w:placeholder>
        </w:sdtPr>
        <w:sdtContent>
          <w:r w:rsidR="006E3A4B" w:rsidRPr="00E53729">
            <w:rPr>
              <w:rFonts w:ascii="Arial" w:hAnsi="Arial" w:cs="Arial"/>
            </w:rPr>
            <w:t>LIST AND DISCUSS</w:t>
          </w:r>
        </w:sdtContent>
      </w:sdt>
      <w:r w:rsidR="006E3A4B" w:rsidRPr="00E53729">
        <w:rPr>
          <w:rFonts w:ascii="Arial" w:hAnsi="Arial" w:cs="Arial"/>
        </w:rPr>
        <w:t>.</w:t>
      </w:r>
    </w:p>
    <w:p w14:paraId="7A716DF6" w14:textId="77777777" w:rsidR="003A19D3" w:rsidRPr="00E53729" w:rsidRDefault="003A19D3" w:rsidP="003A19D3">
      <w:pPr>
        <w:pStyle w:val="BodyText"/>
        <w:tabs>
          <w:tab w:val="left" w:pos="360"/>
          <w:tab w:val="left" w:pos="630"/>
        </w:tabs>
        <w:rPr>
          <w:rFonts w:ascii="Arial" w:hAnsi="Arial" w:cs="Arial"/>
        </w:rPr>
      </w:pPr>
    </w:p>
    <w:p w14:paraId="3D3588E4" w14:textId="77777777" w:rsidR="0053085C" w:rsidRPr="00E53729" w:rsidRDefault="003A19D3" w:rsidP="006C59A5">
      <w:pPr>
        <w:pStyle w:val="BodyText"/>
        <w:tabs>
          <w:tab w:val="left" w:pos="360"/>
          <w:tab w:val="left" w:pos="720"/>
        </w:tabs>
        <w:rPr>
          <w:rFonts w:ascii="Arial" w:hAnsi="Arial" w:cs="Arial"/>
        </w:rPr>
      </w:pPr>
      <w:r w:rsidRPr="00E53729">
        <w:rPr>
          <w:rFonts w:ascii="Arial" w:hAnsi="Arial" w:cs="Arial"/>
        </w:rPr>
        <w:tab/>
        <w:t>b.</w:t>
      </w:r>
      <w:r w:rsidRPr="00E53729">
        <w:rPr>
          <w:rFonts w:ascii="Arial" w:hAnsi="Arial" w:cs="Arial"/>
        </w:rPr>
        <w:tab/>
        <w:t>The Facility and Safety Managers will implement the action plans by</w:t>
      </w:r>
      <w:r w:rsidR="005539FC" w:rsidRPr="00E53729">
        <w:rPr>
          <w:rFonts w:ascii="Arial" w:hAnsi="Arial" w:cs="Arial"/>
        </w:rPr>
        <w:t xml:space="preserve"> </w:t>
      </w:r>
    </w:p>
    <w:p w14:paraId="7A716DF7" w14:textId="49D17AAE" w:rsidR="003A19D3" w:rsidRPr="00E53729" w:rsidRDefault="0015428C" w:rsidP="006C59A5">
      <w:pPr>
        <w:pStyle w:val="BodyText"/>
        <w:tabs>
          <w:tab w:val="left" w:pos="360"/>
          <w:tab w:val="left" w:pos="720"/>
        </w:tabs>
        <w:rPr>
          <w:rFonts w:ascii="Arial" w:hAnsi="Arial" w:cs="Arial"/>
        </w:rPr>
      </w:pPr>
      <w:sdt>
        <w:sdtPr>
          <w:rPr>
            <w:rFonts w:ascii="Arial" w:hAnsi="Arial" w:cs="Arial"/>
          </w:rPr>
          <w:id w:val="472688278"/>
          <w:placeholder>
            <w:docPart w:val="DefaultPlaceholder_22675705"/>
          </w:placeholder>
          <w:date w:fullDate="2019-02-01T00:00:00Z">
            <w:dateFormat w:val="d MMMM yyyy"/>
            <w:lid w:val="en-US"/>
            <w:storeMappedDataAs w:val="dateTime"/>
            <w:calendar w:val="gregorian"/>
          </w:date>
        </w:sdtPr>
        <w:sdtContent>
          <w:r w:rsidR="0053085C" w:rsidRPr="00E53729">
            <w:rPr>
              <w:rFonts w:ascii="Arial" w:hAnsi="Arial" w:cs="Arial"/>
            </w:rPr>
            <w:t>1 February 2019</w:t>
          </w:r>
        </w:sdtContent>
      </w:sdt>
      <w:r w:rsidR="003A19D3" w:rsidRPr="00E53729">
        <w:rPr>
          <w:rFonts w:ascii="Arial" w:hAnsi="Arial" w:cs="Arial"/>
        </w:rPr>
        <w:t xml:space="preserve">, collect and analyze data, and report the results to the Safety/EC Committee </w:t>
      </w:r>
      <w:sdt>
        <w:sdtPr>
          <w:rPr>
            <w:rFonts w:ascii="Arial" w:hAnsi="Arial" w:cs="Arial"/>
          </w:rPr>
          <w:id w:val="472688277"/>
          <w:placeholder>
            <w:docPart w:val="40ED8FF68C2B46BE94AF539F69D75DC4"/>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Content>
          <w:r w:rsidR="0093011E" w:rsidRPr="00E53729">
            <w:rPr>
              <w:rFonts w:ascii="Arial" w:hAnsi="Arial" w:cs="Arial"/>
            </w:rPr>
            <w:t>CHOOSE FREQUENCY.</w:t>
          </w:r>
        </w:sdtContent>
      </w:sdt>
    </w:p>
    <w:p w14:paraId="7A716DF8" w14:textId="77777777" w:rsidR="003A19D3" w:rsidRPr="00E53729" w:rsidRDefault="003A19D3" w:rsidP="003A19D3">
      <w:pPr>
        <w:pStyle w:val="BodyText"/>
        <w:tabs>
          <w:tab w:val="left" w:pos="360"/>
          <w:tab w:val="left" w:pos="630"/>
        </w:tabs>
        <w:rPr>
          <w:rFonts w:ascii="Arial" w:hAnsi="Arial" w:cs="Arial"/>
        </w:rPr>
      </w:pPr>
    </w:p>
    <w:p w14:paraId="0B9531B2" w14:textId="77777777" w:rsidR="00677295" w:rsidRPr="00E53729" w:rsidRDefault="003A19D3" w:rsidP="003A19D3">
      <w:pPr>
        <w:pStyle w:val="BodyText"/>
        <w:tabs>
          <w:tab w:val="left" w:pos="360"/>
          <w:tab w:val="left" w:pos="630"/>
        </w:tabs>
        <w:rPr>
          <w:rFonts w:ascii="Arial" w:hAnsi="Arial" w:cs="Arial"/>
        </w:rPr>
      </w:pPr>
      <w:r w:rsidRPr="00E53729">
        <w:rPr>
          <w:rFonts w:ascii="Arial" w:hAnsi="Arial" w:cs="Arial"/>
        </w:rPr>
        <w:t xml:space="preserve">8.  Conclusion.  </w:t>
      </w:r>
      <w:bookmarkStart w:id="2" w:name="OLE_LINK1"/>
      <w:bookmarkStart w:id="3" w:name="OLE_LINK2"/>
      <w:r w:rsidRPr="00E53729">
        <w:rPr>
          <w:rFonts w:ascii="Arial" w:hAnsi="Arial" w:cs="Arial"/>
        </w:rPr>
        <w:t xml:space="preserve">The Fire Safety Management Plan provides a strong framework for the effective and efficient management of actual and potential fire safety risks at </w:t>
      </w:r>
      <w:sdt>
        <w:sdtPr>
          <w:rPr>
            <w:rFonts w:ascii="Arial" w:hAnsi="Arial" w:cs="Arial"/>
          </w:rPr>
          <w:id w:val="472688197"/>
          <w:placeholder>
            <w:docPart w:val="9D772B98C91A46E4A7324D9A245F2F07"/>
          </w:placeholder>
          <w:text/>
        </w:sdtPr>
        <w:sdtContent>
          <w:r w:rsidR="00810234" w:rsidRPr="00E53729">
            <w:rPr>
              <w:rFonts w:ascii="Arial" w:hAnsi="Arial" w:cs="Arial"/>
            </w:rPr>
            <w:t>HEALTHCARE NAME</w:t>
          </w:r>
        </w:sdtContent>
      </w:sdt>
      <w:r w:rsidRPr="00E53729">
        <w:rPr>
          <w:rFonts w:ascii="Arial" w:hAnsi="Arial" w:cs="Arial"/>
        </w:rPr>
        <w:t xml:space="preserve">.  This conclusion is derived from the </w:t>
      </w:r>
      <w:sdt>
        <w:sdtPr>
          <w:rPr>
            <w:rFonts w:ascii="Arial" w:hAnsi="Arial" w:cs="Arial"/>
          </w:rPr>
          <w:id w:val="472688198"/>
          <w:placeholder>
            <w:docPart w:val="1E8D307D2825442794D5492F6D10E4DC"/>
          </w:placeholder>
          <w:text/>
        </w:sdtPr>
        <w:sdtContent>
          <w:r w:rsidR="00810234" w:rsidRPr="00E53729">
            <w:rPr>
              <w:rFonts w:ascii="Arial" w:hAnsi="Arial" w:cs="Arial"/>
            </w:rPr>
            <w:t>HEALTHCARE NAME</w:t>
          </w:r>
        </w:sdtContent>
      </w:sdt>
      <w:r w:rsidR="00AC3CA7" w:rsidRPr="00E53729">
        <w:rPr>
          <w:rFonts w:ascii="Arial" w:hAnsi="Arial" w:cs="Arial"/>
        </w:rPr>
        <w:t xml:space="preserve"> </w:t>
      </w:r>
      <w:r w:rsidRPr="00E53729">
        <w:rPr>
          <w:rFonts w:ascii="Arial" w:hAnsi="Arial" w:cs="Arial"/>
        </w:rPr>
        <w:t xml:space="preserve">accomplishments related to </w:t>
      </w:r>
      <w:r w:rsidR="00677295" w:rsidRPr="00E53729">
        <w:rPr>
          <w:rFonts w:ascii="Arial" w:hAnsi="Arial" w:cs="Arial"/>
        </w:rPr>
        <w:t>activities such as—</w:t>
      </w:r>
    </w:p>
    <w:p w14:paraId="1C01FA7D" w14:textId="77777777" w:rsidR="00677295" w:rsidRPr="00E53729" w:rsidRDefault="00677295" w:rsidP="003A19D3">
      <w:pPr>
        <w:pStyle w:val="BodyText"/>
        <w:tabs>
          <w:tab w:val="left" w:pos="360"/>
          <w:tab w:val="left" w:pos="630"/>
        </w:tabs>
        <w:rPr>
          <w:rFonts w:ascii="Arial" w:hAnsi="Arial" w:cs="Arial"/>
        </w:rPr>
      </w:pPr>
    </w:p>
    <w:p w14:paraId="3CB09DEE" w14:textId="77777777" w:rsidR="00677295" w:rsidRPr="00E53729" w:rsidRDefault="00677295" w:rsidP="00950DC0">
      <w:pPr>
        <w:pStyle w:val="BodyText"/>
        <w:numPr>
          <w:ilvl w:val="0"/>
          <w:numId w:val="7"/>
        </w:numPr>
        <w:tabs>
          <w:tab w:val="left" w:pos="360"/>
          <w:tab w:val="left" w:pos="630"/>
        </w:tabs>
        <w:ind w:left="0" w:firstLine="360"/>
        <w:rPr>
          <w:rFonts w:ascii="Arial" w:hAnsi="Arial" w:cs="Arial"/>
        </w:rPr>
      </w:pPr>
      <w:r w:rsidRPr="00E53729">
        <w:rPr>
          <w:rFonts w:ascii="Arial" w:hAnsi="Arial" w:cs="Arial"/>
        </w:rPr>
        <w:t>I</w:t>
      </w:r>
      <w:r w:rsidR="003A19D3" w:rsidRPr="00E53729">
        <w:rPr>
          <w:rFonts w:ascii="Arial" w:hAnsi="Arial" w:cs="Arial"/>
        </w:rPr>
        <w:t>dentifying and managing fire and life safety risks</w:t>
      </w:r>
    </w:p>
    <w:p w14:paraId="75CC3AEB" w14:textId="77777777" w:rsidR="0078580C" w:rsidRPr="00E53729" w:rsidRDefault="0078580C" w:rsidP="0078580C">
      <w:pPr>
        <w:pStyle w:val="BodyText"/>
        <w:tabs>
          <w:tab w:val="left" w:pos="360"/>
          <w:tab w:val="left" w:pos="630"/>
        </w:tabs>
        <w:ind w:left="360"/>
        <w:rPr>
          <w:rFonts w:ascii="Arial" w:hAnsi="Arial" w:cs="Arial"/>
        </w:rPr>
      </w:pPr>
    </w:p>
    <w:p w14:paraId="0D7472FB" w14:textId="77777777" w:rsidR="00677295" w:rsidRPr="00E53729" w:rsidRDefault="00677295" w:rsidP="00950DC0">
      <w:pPr>
        <w:pStyle w:val="BodyText"/>
        <w:numPr>
          <w:ilvl w:val="0"/>
          <w:numId w:val="7"/>
        </w:numPr>
        <w:tabs>
          <w:tab w:val="left" w:pos="360"/>
          <w:tab w:val="left" w:pos="630"/>
        </w:tabs>
        <w:ind w:left="0" w:firstLine="360"/>
        <w:rPr>
          <w:rFonts w:ascii="Arial" w:hAnsi="Arial" w:cs="Arial"/>
        </w:rPr>
      </w:pPr>
      <w:r w:rsidRPr="00E53729">
        <w:rPr>
          <w:rFonts w:ascii="Arial" w:hAnsi="Arial" w:cs="Arial"/>
        </w:rPr>
        <w:t>C</w:t>
      </w:r>
      <w:r w:rsidR="003A19D3" w:rsidRPr="00E53729">
        <w:rPr>
          <w:rFonts w:ascii="Arial" w:hAnsi="Arial" w:cs="Arial"/>
        </w:rPr>
        <w:t>onducting fire and life safety education and training</w:t>
      </w:r>
    </w:p>
    <w:p w14:paraId="08CB2F41" w14:textId="77777777" w:rsidR="00677295" w:rsidRPr="00E53729" w:rsidRDefault="00677295" w:rsidP="00677295">
      <w:pPr>
        <w:pStyle w:val="ListParagraph"/>
        <w:ind w:left="0" w:firstLine="360"/>
        <w:rPr>
          <w:rFonts w:ascii="Arial" w:hAnsi="Arial" w:cs="Arial"/>
        </w:rPr>
      </w:pPr>
    </w:p>
    <w:p w14:paraId="58EC9FC1" w14:textId="77777777" w:rsidR="00677295" w:rsidRPr="00E53729" w:rsidRDefault="00677295" w:rsidP="00950DC0">
      <w:pPr>
        <w:pStyle w:val="BodyText"/>
        <w:numPr>
          <w:ilvl w:val="0"/>
          <w:numId w:val="7"/>
        </w:numPr>
        <w:tabs>
          <w:tab w:val="left" w:pos="360"/>
          <w:tab w:val="left" w:pos="630"/>
        </w:tabs>
        <w:ind w:left="0" w:firstLine="360"/>
        <w:rPr>
          <w:rFonts w:ascii="Arial" w:hAnsi="Arial" w:cs="Arial"/>
        </w:rPr>
      </w:pPr>
      <w:r w:rsidRPr="00E53729">
        <w:rPr>
          <w:rFonts w:ascii="Arial" w:hAnsi="Arial" w:cs="Arial"/>
        </w:rPr>
        <w:t>M</w:t>
      </w:r>
      <w:r w:rsidR="003A19D3" w:rsidRPr="00E53729">
        <w:rPr>
          <w:rFonts w:ascii="Arial" w:hAnsi="Arial" w:cs="Arial"/>
        </w:rPr>
        <w:t>anaging life safety system failures and building deficiencies</w:t>
      </w:r>
    </w:p>
    <w:p w14:paraId="54D29BC1" w14:textId="77777777" w:rsidR="00677295" w:rsidRPr="00E53729" w:rsidRDefault="00677295" w:rsidP="00677295">
      <w:pPr>
        <w:pStyle w:val="ListParagraph"/>
        <w:ind w:left="0" w:firstLine="360"/>
        <w:rPr>
          <w:rFonts w:ascii="Arial" w:hAnsi="Arial" w:cs="Arial"/>
        </w:rPr>
      </w:pPr>
    </w:p>
    <w:p w14:paraId="7129DFAD" w14:textId="77777777" w:rsidR="00677295" w:rsidRPr="00E53729" w:rsidRDefault="00677295" w:rsidP="00950DC0">
      <w:pPr>
        <w:pStyle w:val="BodyText"/>
        <w:numPr>
          <w:ilvl w:val="0"/>
          <w:numId w:val="7"/>
        </w:numPr>
        <w:tabs>
          <w:tab w:val="left" w:pos="360"/>
          <w:tab w:val="left" w:pos="630"/>
        </w:tabs>
        <w:ind w:left="0" w:firstLine="360"/>
        <w:rPr>
          <w:rFonts w:ascii="Arial" w:hAnsi="Arial" w:cs="Arial"/>
        </w:rPr>
      </w:pPr>
      <w:r w:rsidRPr="00E53729">
        <w:rPr>
          <w:rFonts w:ascii="Arial" w:hAnsi="Arial" w:cs="Arial"/>
        </w:rPr>
        <w:t>M</w:t>
      </w:r>
      <w:r w:rsidR="003A19D3" w:rsidRPr="00E53729">
        <w:rPr>
          <w:rFonts w:ascii="Arial" w:hAnsi="Arial" w:cs="Arial"/>
        </w:rPr>
        <w:t>onitoring performance</w:t>
      </w:r>
    </w:p>
    <w:p w14:paraId="61BEED18" w14:textId="77777777" w:rsidR="00677295" w:rsidRPr="00E53729" w:rsidRDefault="00677295" w:rsidP="00677295">
      <w:pPr>
        <w:pStyle w:val="ListParagraph"/>
        <w:ind w:left="0" w:firstLine="360"/>
        <w:rPr>
          <w:rFonts w:ascii="Arial" w:hAnsi="Arial" w:cs="Arial"/>
        </w:rPr>
      </w:pPr>
    </w:p>
    <w:p w14:paraId="7A716DFF" w14:textId="0CBB3884" w:rsidR="003A19D3" w:rsidRPr="00E53729" w:rsidRDefault="00677295" w:rsidP="00950DC0">
      <w:pPr>
        <w:pStyle w:val="BodyText"/>
        <w:numPr>
          <w:ilvl w:val="0"/>
          <w:numId w:val="7"/>
        </w:numPr>
        <w:tabs>
          <w:tab w:val="left" w:pos="360"/>
          <w:tab w:val="left" w:pos="630"/>
        </w:tabs>
        <w:ind w:left="0" w:firstLine="360"/>
        <w:rPr>
          <w:rFonts w:ascii="Arial" w:hAnsi="Arial" w:cs="Arial"/>
        </w:rPr>
      </w:pPr>
      <w:r w:rsidRPr="00E53729">
        <w:rPr>
          <w:rFonts w:ascii="Arial" w:hAnsi="Arial" w:cs="Arial"/>
        </w:rPr>
        <w:t>A</w:t>
      </w:r>
      <w:r w:rsidR="003A19D3" w:rsidRPr="00E53729">
        <w:rPr>
          <w:rFonts w:ascii="Arial" w:hAnsi="Arial" w:cs="Arial"/>
        </w:rPr>
        <w:t xml:space="preserve">ccomplishing improvements necessary to </w:t>
      </w:r>
      <w:r w:rsidR="007B23BB" w:rsidRPr="00E53729">
        <w:rPr>
          <w:rFonts w:ascii="Arial" w:hAnsi="Arial" w:cs="Arial"/>
        </w:rPr>
        <w:t xml:space="preserve">eliminate hazards, manage risk, and </w:t>
      </w:r>
      <w:r w:rsidR="003A19D3" w:rsidRPr="00E53729">
        <w:rPr>
          <w:rFonts w:ascii="Arial" w:hAnsi="Arial" w:cs="Arial"/>
        </w:rPr>
        <w:t xml:space="preserve">maintain a safe physical environment.  </w:t>
      </w:r>
    </w:p>
    <w:p w14:paraId="7A716E00" w14:textId="77777777" w:rsidR="003A19D3" w:rsidRPr="00E53729" w:rsidRDefault="003A19D3" w:rsidP="003A19D3">
      <w:pPr>
        <w:pStyle w:val="BodyText"/>
        <w:tabs>
          <w:tab w:val="left" w:pos="360"/>
          <w:tab w:val="left" w:pos="630"/>
        </w:tabs>
        <w:rPr>
          <w:rFonts w:ascii="Arial" w:hAnsi="Arial" w:cs="Arial"/>
        </w:rPr>
      </w:pPr>
    </w:p>
    <w:p w14:paraId="7A716E01" w14:textId="77777777" w:rsidR="003A19D3" w:rsidRPr="00E53729" w:rsidRDefault="003A19D3" w:rsidP="003A19D3">
      <w:pPr>
        <w:pStyle w:val="BodyText"/>
        <w:tabs>
          <w:tab w:val="left" w:pos="360"/>
          <w:tab w:val="left" w:pos="630"/>
        </w:tabs>
        <w:rPr>
          <w:rFonts w:ascii="Arial" w:hAnsi="Arial" w:cs="Arial"/>
        </w:rPr>
      </w:pPr>
    </w:p>
    <w:bookmarkEnd w:id="2"/>
    <w:bookmarkEnd w:id="3"/>
    <w:p w14:paraId="0329A029" w14:textId="77777777" w:rsidR="0014195A" w:rsidRPr="00E53729" w:rsidRDefault="0014195A" w:rsidP="00287119">
      <w:pPr>
        <w:pStyle w:val="BodyText"/>
        <w:tabs>
          <w:tab w:val="left" w:pos="360"/>
          <w:tab w:val="left" w:pos="720"/>
          <w:tab w:val="left" w:pos="4320"/>
        </w:tabs>
        <w:rPr>
          <w:rFonts w:ascii="Arial" w:hAnsi="Arial" w:cs="Arial"/>
        </w:rPr>
      </w:pPr>
    </w:p>
    <w:p w14:paraId="6EF1E4E3" w14:textId="77777777" w:rsidR="0014195A" w:rsidRPr="00E53729" w:rsidRDefault="0014195A" w:rsidP="00287119">
      <w:pPr>
        <w:pStyle w:val="BodyText"/>
        <w:tabs>
          <w:tab w:val="left" w:pos="360"/>
          <w:tab w:val="left" w:pos="720"/>
          <w:tab w:val="left" w:pos="4320"/>
        </w:tabs>
        <w:rPr>
          <w:rFonts w:ascii="Arial" w:hAnsi="Arial" w:cs="Arial"/>
        </w:rPr>
      </w:pPr>
    </w:p>
    <w:p w14:paraId="7A716E04" w14:textId="1EB29354" w:rsidR="00287119" w:rsidRPr="00E53729" w:rsidRDefault="0014195A" w:rsidP="00287119">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00287119" w:rsidRPr="00E53729">
        <w:rPr>
          <w:rFonts w:ascii="Arial" w:hAnsi="Arial" w:cs="Arial"/>
        </w:rPr>
        <w:tab/>
      </w:r>
      <w:sdt>
        <w:sdtPr>
          <w:rPr>
            <w:rFonts w:ascii="Arial" w:hAnsi="Arial" w:cs="Arial"/>
          </w:rPr>
          <w:id w:val="472688283"/>
          <w:placeholder>
            <w:docPart w:val="3A16E526F7454E04B9887CE265BB7DF6"/>
          </w:placeholder>
          <w:text/>
        </w:sdtPr>
        <w:sdtContent>
          <w:r w:rsidR="00810234" w:rsidRPr="00E53729">
            <w:rPr>
              <w:rFonts w:ascii="Arial" w:hAnsi="Arial" w:cs="Arial"/>
            </w:rPr>
            <w:t>NAME</w:t>
          </w:r>
        </w:sdtContent>
      </w:sdt>
    </w:p>
    <w:p w14:paraId="7A716E05" w14:textId="77777777" w:rsidR="00287119" w:rsidRPr="00E53729" w:rsidRDefault="00287119" w:rsidP="00287119">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72688284"/>
          <w:placeholder>
            <w:docPart w:val="3A16E526F7454E04B9887CE265BB7DF6"/>
          </w:placeholder>
          <w:text/>
        </w:sdtPr>
        <w:sdtContent>
          <w:r w:rsidR="00810234" w:rsidRPr="00E53729">
            <w:rPr>
              <w:rFonts w:ascii="Arial" w:hAnsi="Arial" w:cs="Arial"/>
            </w:rPr>
            <w:t>RANK</w:t>
          </w:r>
        </w:sdtContent>
      </w:sdt>
    </w:p>
    <w:p w14:paraId="7A716E06" w14:textId="77777777" w:rsidR="00287119" w:rsidRPr="00E53729" w:rsidRDefault="00287119" w:rsidP="00287119">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72688285"/>
          <w:placeholder>
            <w:docPart w:val="3A16E526F7454E04B9887CE265BB7DF6"/>
          </w:placeholder>
          <w:text/>
        </w:sdtPr>
        <w:sdtContent>
          <w:r w:rsidR="00810234" w:rsidRPr="00E53729">
            <w:rPr>
              <w:rFonts w:ascii="Arial" w:hAnsi="Arial" w:cs="Arial"/>
            </w:rPr>
            <w:t>JOB TITLE</w:t>
          </w:r>
        </w:sdtContent>
      </w:sdt>
    </w:p>
    <w:p w14:paraId="7A716E07" w14:textId="77777777" w:rsidR="00287119" w:rsidRPr="00E53729" w:rsidRDefault="00287119" w:rsidP="00287119">
      <w:pPr>
        <w:pStyle w:val="BodyText"/>
        <w:tabs>
          <w:tab w:val="left" w:pos="360"/>
          <w:tab w:val="left" w:pos="720"/>
          <w:tab w:val="left" w:pos="4320"/>
        </w:tabs>
        <w:jc w:val="center"/>
        <w:rPr>
          <w:rFonts w:ascii="Arial" w:hAnsi="Arial" w:cs="Arial"/>
        </w:rPr>
      </w:pPr>
    </w:p>
    <w:p w14:paraId="7A716E08" w14:textId="77777777" w:rsidR="00287119" w:rsidRPr="00E53729" w:rsidRDefault="00287119" w:rsidP="00287119">
      <w:pPr>
        <w:pStyle w:val="BodyText"/>
        <w:tabs>
          <w:tab w:val="left" w:pos="360"/>
          <w:tab w:val="left" w:pos="720"/>
          <w:tab w:val="left" w:pos="4320"/>
        </w:tabs>
        <w:rPr>
          <w:rFonts w:ascii="Arial" w:hAnsi="Arial" w:cs="Arial"/>
        </w:rPr>
      </w:pPr>
    </w:p>
    <w:p w14:paraId="7A716E0A" w14:textId="484C17BA" w:rsidR="00287119" w:rsidRPr="00E53729" w:rsidRDefault="00287119" w:rsidP="00287119">
      <w:pPr>
        <w:pStyle w:val="BodyText"/>
        <w:tabs>
          <w:tab w:val="left" w:pos="360"/>
          <w:tab w:val="left" w:pos="720"/>
          <w:tab w:val="left" w:pos="4320"/>
        </w:tabs>
        <w:rPr>
          <w:rFonts w:ascii="Arial" w:hAnsi="Arial" w:cs="Arial"/>
        </w:rPr>
      </w:pPr>
      <w:r w:rsidRPr="00E53729">
        <w:rPr>
          <w:rFonts w:ascii="Arial" w:hAnsi="Arial" w:cs="Arial"/>
        </w:rPr>
        <w:t>Approved:</w:t>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0053085C" w:rsidRPr="00E53729">
        <w:rPr>
          <w:rFonts w:ascii="Arial" w:hAnsi="Arial" w:cs="Arial"/>
        </w:rPr>
        <w:t>Date:</w:t>
      </w:r>
    </w:p>
    <w:p w14:paraId="7A716E0B" w14:textId="1EDD4354" w:rsidR="00287119" w:rsidRPr="00E53729" w:rsidRDefault="0015428C" w:rsidP="00287119">
      <w:pPr>
        <w:pStyle w:val="BodyText"/>
        <w:tabs>
          <w:tab w:val="left" w:pos="360"/>
          <w:tab w:val="left" w:pos="720"/>
          <w:tab w:val="left" w:pos="4320"/>
        </w:tabs>
        <w:rPr>
          <w:rFonts w:ascii="Arial" w:hAnsi="Arial" w:cs="Arial"/>
        </w:rPr>
      </w:pPr>
      <w:sdt>
        <w:sdtPr>
          <w:rPr>
            <w:rFonts w:ascii="Arial" w:hAnsi="Arial" w:cs="Arial"/>
          </w:rPr>
          <w:id w:val="472688286"/>
          <w:placeholder>
            <w:docPart w:val="3A16E526F7454E04B9887CE265BB7DF6"/>
          </w:placeholder>
          <w:text/>
        </w:sdtPr>
        <w:sdtContent>
          <w:r w:rsidR="00810234" w:rsidRPr="00E53729">
            <w:rPr>
              <w:rFonts w:ascii="Arial" w:hAnsi="Arial" w:cs="Arial"/>
            </w:rPr>
            <w:t>NAME</w:t>
          </w:r>
        </w:sdtContent>
      </w:sdt>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sdt>
        <w:sdtPr>
          <w:rPr>
            <w:rFonts w:ascii="Arial" w:hAnsi="Arial" w:cs="Arial"/>
          </w:rPr>
          <w:id w:val="472688287"/>
          <w:placeholder>
            <w:docPart w:val="9F3AE23B9CD74B8094E5BA5746169FC7"/>
          </w:placeholder>
          <w:date w:fullDate="2019-01-18T00:00:00Z">
            <w:dateFormat w:val="d MMMM yyyy"/>
            <w:lid w:val="en-US"/>
            <w:storeMappedDataAs w:val="dateTime"/>
            <w:calendar w:val="gregorian"/>
          </w:date>
        </w:sdtPr>
        <w:sdtContent>
          <w:r w:rsidR="0053085C" w:rsidRPr="00E53729">
            <w:rPr>
              <w:rFonts w:ascii="Arial" w:hAnsi="Arial" w:cs="Arial"/>
            </w:rPr>
            <w:t>18 January 2019</w:t>
          </w:r>
        </w:sdtContent>
      </w:sdt>
    </w:p>
    <w:p w14:paraId="65321950" w14:textId="77777777" w:rsidR="004F3F2B" w:rsidRPr="00E53729" w:rsidRDefault="004F3F2B" w:rsidP="00287119">
      <w:pPr>
        <w:pStyle w:val="BodyText"/>
        <w:tabs>
          <w:tab w:val="left" w:pos="360"/>
          <w:tab w:val="left" w:pos="720"/>
          <w:tab w:val="left" w:pos="4320"/>
        </w:tabs>
        <w:rPr>
          <w:rFonts w:ascii="Arial" w:hAnsi="Arial" w:cs="Arial"/>
        </w:rPr>
      </w:pPr>
    </w:p>
    <w:p w14:paraId="7A716E0C" w14:textId="77777777" w:rsidR="00287119" w:rsidRPr="00E53729" w:rsidRDefault="006271EB" w:rsidP="00287119">
      <w:pPr>
        <w:pStyle w:val="BodyText"/>
        <w:tabs>
          <w:tab w:val="left" w:pos="360"/>
          <w:tab w:val="left" w:pos="720"/>
          <w:tab w:val="left" w:pos="4320"/>
        </w:tabs>
        <w:rPr>
          <w:rFonts w:ascii="Arial" w:hAnsi="Arial" w:cs="Arial"/>
        </w:rPr>
      </w:pPr>
      <w:r w:rsidRPr="00E53729">
        <w:rPr>
          <w:rFonts w:ascii="Arial" w:hAnsi="Arial" w:cs="Arial"/>
          <w:noProof/>
        </w:rPr>
        <mc:AlternateContent>
          <mc:Choice Requires="wps">
            <w:drawing>
              <wp:anchor distT="0" distB="0" distL="114300" distR="114300" simplePos="0" relativeHeight="251660288" behindDoc="0" locked="0" layoutInCell="1" allowOverlap="1" wp14:anchorId="7A7170D1" wp14:editId="7A7170D2">
                <wp:simplePos x="0" y="0"/>
                <wp:positionH relativeFrom="column">
                  <wp:posOffset>4572000</wp:posOffset>
                </wp:positionH>
                <wp:positionV relativeFrom="paragraph">
                  <wp:posOffset>162560</wp:posOffset>
                </wp:positionV>
                <wp:extent cx="980440" cy="0"/>
                <wp:effectExtent l="9525" t="10160" r="10160" b="889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E693A" id="AutoShape 12" o:spid="_x0000_s1026" type="#_x0000_t32" style="position:absolute;margin-left:5in;margin-top:12.8pt;width:7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"/>
            </w:pict>
          </mc:Fallback>
        </mc:AlternateContent>
      </w:r>
      <w:r w:rsidRPr="00E53729">
        <w:rPr>
          <w:rFonts w:ascii="Arial" w:hAnsi="Arial" w:cs="Arial"/>
          <w:noProof/>
        </w:rPr>
        <mc:AlternateContent>
          <mc:Choice Requires="wps">
            <w:drawing>
              <wp:anchor distT="0" distB="0" distL="114300" distR="114300" simplePos="0" relativeHeight="251661312" behindDoc="0" locked="0" layoutInCell="1" allowOverlap="1" wp14:anchorId="7A7170D3" wp14:editId="7A7170D4">
                <wp:simplePos x="0" y="0"/>
                <wp:positionH relativeFrom="column">
                  <wp:posOffset>6350</wp:posOffset>
                </wp:positionH>
                <wp:positionV relativeFrom="paragraph">
                  <wp:posOffset>162560</wp:posOffset>
                </wp:positionV>
                <wp:extent cx="2670810" cy="0"/>
                <wp:effectExtent l="6350" t="10160" r="8890" b="889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D6478" id="AutoShape 13" o:spid="_x0000_s1026" type="#_x0000_t32" style="position:absolute;margin-left:.5pt;margin-top:12.8pt;width:21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H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H2EBY0GFdAXKW2NoxIj+rVvGj63SGlq46olsfot5OB5CxkJO9SwsUZKLMbPmsGMQQK&#10;xG0dG9sHSNgDOkZSTjdS+NEjCh8ns8d0ngF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"/>
            </w:pict>
          </mc:Fallback>
        </mc:AlternateContent>
      </w:r>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r w:rsidR="00287119" w:rsidRPr="00E53729">
        <w:rPr>
          <w:rFonts w:ascii="Arial" w:hAnsi="Arial" w:cs="Arial"/>
        </w:rPr>
        <w:tab/>
      </w:r>
    </w:p>
    <w:p w14:paraId="7A716E0D" w14:textId="77777777" w:rsidR="003C751F" w:rsidRPr="00E53729" w:rsidRDefault="00287119" w:rsidP="00287119">
      <w:pPr>
        <w:pStyle w:val="BodyText"/>
        <w:tabs>
          <w:tab w:val="left" w:pos="360"/>
          <w:tab w:val="left" w:pos="720"/>
          <w:tab w:val="left" w:pos="4320"/>
        </w:tabs>
        <w:rPr>
          <w:rFonts w:ascii="Arial" w:hAnsi="Arial" w:cs="Arial"/>
        </w:rPr>
        <w:sectPr w:rsidR="003C751F" w:rsidRPr="00E53729" w:rsidSect="002B3904">
          <w:pgSz w:w="12240" w:h="15840"/>
          <w:pgMar w:top="1440" w:right="1440" w:bottom="1440" w:left="1440" w:header="720" w:footer="720" w:gutter="0"/>
          <w:cols w:space="720"/>
          <w:docGrid w:linePitch="360"/>
        </w:sectPr>
      </w:pPr>
      <w:r w:rsidRPr="00E53729">
        <w:rPr>
          <w:rFonts w:ascii="Arial" w:hAnsi="Arial" w:cs="Arial"/>
        </w:rPr>
        <w:t xml:space="preserve">Safety/EC Committee Chairperson  </w:t>
      </w:r>
    </w:p>
    <w:p w14:paraId="7A716E0E" w14:textId="3BBAE0EA" w:rsidR="00EE2D1B" w:rsidRPr="00E53729" w:rsidRDefault="0015428C" w:rsidP="00EE2D1B">
      <w:pPr>
        <w:pStyle w:val="BodyText"/>
        <w:tabs>
          <w:tab w:val="left" w:pos="360"/>
          <w:tab w:val="left" w:pos="720"/>
          <w:tab w:val="left" w:pos="4320"/>
        </w:tabs>
        <w:rPr>
          <w:rFonts w:ascii="Arial" w:hAnsi="Arial" w:cs="Arial"/>
        </w:rPr>
      </w:pPr>
      <w:sdt>
        <w:sdtPr>
          <w:rPr>
            <w:rFonts w:ascii="Arial" w:hAnsi="Arial" w:cs="Arial"/>
          </w:rPr>
          <w:id w:val="472688294"/>
          <w:placeholder>
            <w:docPart w:val="38F04E186A0D47768418619B8BA043B9"/>
          </w:placeholder>
          <w:text/>
        </w:sdtPr>
        <w:sdtContent>
          <w:r w:rsidR="00810234" w:rsidRPr="00E53729">
            <w:rPr>
              <w:rFonts w:ascii="Arial" w:hAnsi="Arial" w:cs="Arial"/>
            </w:rPr>
            <w:t>OFFICE SYMBOL</w:t>
          </w:r>
        </w:sdtContent>
      </w:sdt>
      <w:r w:rsidR="00EE2D1B" w:rsidRPr="00E53729">
        <w:rPr>
          <w:rFonts w:ascii="Arial" w:hAnsi="Arial" w:cs="Arial"/>
        </w:rPr>
        <w:tab/>
      </w:r>
      <w:r w:rsidR="00EE2D1B" w:rsidRPr="00E53729">
        <w:rPr>
          <w:rFonts w:ascii="Arial" w:hAnsi="Arial" w:cs="Arial"/>
        </w:rPr>
        <w:tab/>
      </w:r>
      <w:r w:rsidR="00EE2D1B" w:rsidRPr="00E53729">
        <w:rPr>
          <w:rFonts w:ascii="Arial" w:hAnsi="Arial" w:cs="Arial"/>
        </w:rPr>
        <w:tab/>
      </w:r>
      <w:r w:rsidR="00EE2D1B" w:rsidRPr="00E53729">
        <w:rPr>
          <w:rFonts w:ascii="Arial" w:hAnsi="Arial" w:cs="Arial"/>
        </w:rPr>
        <w:tab/>
      </w:r>
      <w:r w:rsidR="00EE2D1B" w:rsidRPr="00E53729">
        <w:rPr>
          <w:rFonts w:ascii="Arial" w:hAnsi="Arial" w:cs="Arial"/>
        </w:rPr>
        <w:tab/>
      </w:r>
      <w:sdt>
        <w:sdtPr>
          <w:rPr>
            <w:rFonts w:ascii="Arial" w:hAnsi="Arial" w:cs="Arial"/>
          </w:rPr>
          <w:id w:val="472688295"/>
          <w:placeholder>
            <w:docPart w:val="2057B749555444E4BF1627873B940D8E"/>
          </w:placeholder>
          <w:date w:fullDate="2019-01-04T00:00:00Z">
            <w:dateFormat w:val="d MMMM yyyy"/>
            <w:lid w:val="en-US"/>
            <w:storeMappedDataAs w:val="dateTime"/>
            <w:calendar w:val="gregorian"/>
          </w:date>
        </w:sdtPr>
        <w:sdtContent>
          <w:r w:rsidR="00C94FF0" w:rsidRPr="00E53729">
            <w:rPr>
              <w:rFonts w:ascii="Arial" w:hAnsi="Arial" w:cs="Arial"/>
            </w:rPr>
            <w:t>4 January 2019</w:t>
          </w:r>
        </w:sdtContent>
      </w:sdt>
      <w:r w:rsidR="00EE2D1B" w:rsidRPr="00E53729">
        <w:rPr>
          <w:rFonts w:ascii="Arial" w:hAnsi="Arial" w:cs="Arial"/>
        </w:rPr>
        <w:t xml:space="preserve"> </w:t>
      </w:r>
    </w:p>
    <w:p w14:paraId="7A716E0F" w14:textId="77777777" w:rsidR="002F41F9" w:rsidRPr="00E53729" w:rsidRDefault="002F41F9" w:rsidP="002F41F9">
      <w:pPr>
        <w:pStyle w:val="BodyText"/>
        <w:rPr>
          <w:rFonts w:ascii="Arial" w:hAnsi="Arial" w:cs="Arial"/>
        </w:rPr>
      </w:pPr>
    </w:p>
    <w:p w14:paraId="7A716E10" w14:textId="77777777" w:rsidR="002F41F9" w:rsidRPr="00E53729" w:rsidRDefault="002F41F9" w:rsidP="002F41F9">
      <w:pPr>
        <w:pStyle w:val="BodyText"/>
        <w:rPr>
          <w:rFonts w:ascii="Arial" w:hAnsi="Arial" w:cs="Arial"/>
        </w:rPr>
      </w:pPr>
    </w:p>
    <w:p w14:paraId="7A716E11" w14:textId="6A7A3DF5" w:rsidR="002F41F9" w:rsidRPr="00E53729" w:rsidRDefault="002F41F9" w:rsidP="002F41F9">
      <w:pPr>
        <w:pStyle w:val="BodyText"/>
        <w:rPr>
          <w:rFonts w:ascii="Arial" w:hAnsi="Arial" w:cs="Arial"/>
        </w:rPr>
      </w:pPr>
      <w:r w:rsidRPr="00E53729">
        <w:rPr>
          <w:rFonts w:ascii="Arial" w:hAnsi="Arial" w:cs="Arial"/>
        </w:rPr>
        <w:t xml:space="preserve">MEMORANDUM THRU:  Safety/Environment of Care </w:t>
      </w:r>
      <w:r w:rsidR="00FD4D34" w:rsidRPr="00E53729">
        <w:rPr>
          <w:rFonts w:ascii="Arial" w:hAnsi="Arial" w:cs="Arial"/>
        </w:rPr>
        <w:t xml:space="preserve">(EC) </w:t>
      </w:r>
      <w:r w:rsidRPr="00E53729">
        <w:rPr>
          <w:rFonts w:ascii="Arial" w:hAnsi="Arial" w:cs="Arial"/>
        </w:rPr>
        <w:t>Committee</w:t>
      </w:r>
    </w:p>
    <w:p w14:paraId="7A716E12" w14:textId="77777777" w:rsidR="002F41F9" w:rsidRPr="00E53729" w:rsidRDefault="002F41F9" w:rsidP="002F41F9">
      <w:pPr>
        <w:pStyle w:val="BodyText"/>
        <w:rPr>
          <w:rFonts w:ascii="Arial" w:hAnsi="Arial" w:cs="Arial"/>
        </w:rPr>
      </w:pPr>
    </w:p>
    <w:p w14:paraId="7A716E13" w14:textId="77777777" w:rsidR="002F41F9" w:rsidRPr="00E53729" w:rsidRDefault="002F41F9" w:rsidP="002F41F9">
      <w:pPr>
        <w:pStyle w:val="BodyText"/>
        <w:rPr>
          <w:rFonts w:ascii="Arial" w:hAnsi="Arial" w:cs="Arial"/>
        </w:rPr>
      </w:pPr>
      <w:r w:rsidRPr="00E53729">
        <w:rPr>
          <w:rFonts w:ascii="Arial" w:hAnsi="Arial" w:cs="Arial"/>
        </w:rPr>
        <w:t>FOR:  Executive Committee</w:t>
      </w:r>
    </w:p>
    <w:p w14:paraId="7A716E14" w14:textId="77777777" w:rsidR="002F41F9" w:rsidRPr="00E53729" w:rsidRDefault="002F41F9" w:rsidP="002F41F9">
      <w:pPr>
        <w:pStyle w:val="BodyText"/>
        <w:rPr>
          <w:rFonts w:ascii="Arial" w:hAnsi="Arial" w:cs="Arial"/>
        </w:rPr>
      </w:pPr>
    </w:p>
    <w:p w14:paraId="7A716E15" w14:textId="17316413" w:rsidR="002F41F9" w:rsidRPr="00E53729" w:rsidRDefault="002F41F9" w:rsidP="002F41F9">
      <w:pPr>
        <w:pStyle w:val="BodyText"/>
        <w:rPr>
          <w:rFonts w:ascii="Arial" w:hAnsi="Arial" w:cs="Arial"/>
        </w:rPr>
      </w:pPr>
      <w:r w:rsidRPr="00E53729">
        <w:rPr>
          <w:rFonts w:ascii="Arial" w:hAnsi="Arial" w:cs="Arial"/>
        </w:rPr>
        <w:t xml:space="preserve">SUBJECT:  Evaluation of the </w:t>
      </w:r>
      <w:r w:rsidR="00C94FF0" w:rsidRPr="00E53729">
        <w:rPr>
          <w:rFonts w:ascii="Arial" w:hAnsi="Arial" w:cs="Arial"/>
        </w:rPr>
        <w:t>2018</w:t>
      </w:r>
      <w:r w:rsidR="0041780C" w:rsidRPr="00E53729">
        <w:rPr>
          <w:rFonts w:ascii="Arial" w:hAnsi="Arial" w:cs="Arial"/>
        </w:rPr>
        <w:t xml:space="preserve"> </w:t>
      </w:r>
      <w:r w:rsidRPr="00E53729">
        <w:rPr>
          <w:rFonts w:ascii="Arial" w:hAnsi="Arial" w:cs="Arial"/>
        </w:rPr>
        <w:t>Medical Equipment Management Plan</w:t>
      </w:r>
    </w:p>
    <w:p w14:paraId="7A716E16" w14:textId="77777777" w:rsidR="002F41F9" w:rsidRPr="00E53729" w:rsidRDefault="002F41F9" w:rsidP="002F41F9">
      <w:pPr>
        <w:pStyle w:val="BodyText"/>
        <w:rPr>
          <w:rFonts w:ascii="Arial" w:hAnsi="Arial" w:cs="Arial"/>
        </w:rPr>
      </w:pPr>
    </w:p>
    <w:p w14:paraId="7A716E17" w14:textId="77777777" w:rsidR="002F41F9" w:rsidRPr="00E53729" w:rsidRDefault="002F41F9" w:rsidP="002F41F9">
      <w:pPr>
        <w:pStyle w:val="BodyText"/>
        <w:rPr>
          <w:rFonts w:ascii="Arial" w:hAnsi="Arial" w:cs="Arial"/>
        </w:rPr>
      </w:pPr>
    </w:p>
    <w:p w14:paraId="7A716E18" w14:textId="073BB9E1" w:rsidR="002F41F9" w:rsidRPr="00E53729" w:rsidRDefault="002F41F9" w:rsidP="002F41F9">
      <w:pPr>
        <w:tabs>
          <w:tab w:val="left" w:pos="360"/>
        </w:tabs>
        <w:rPr>
          <w:rFonts w:ascii="Arial" w:hAnsi="Arial" w:cs="Arial"/>
          <w:sz w:val="24"/>
          <w:szCs w:val="24"/>
        </w:rPr>
      </w:pPr>
      <w:r w:rsidRPr="00E53729">
        <w:rPr>
          <w:rFonts w:ascii="Arial" w:hAnsi="Arial" w:cs="Arial"/>
          <w:sz w:val="24"/>
          <w:szCs w:val="24"/>
        </w:rPr>
        <w:t>1.</w:t>
      </w:r>
      <w:r w:rsidRPr="00E53729">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472688296"/>
          <w:placeholder>
            <w:docPart w:val="24DAF26FF54F4B30849D996D09AAB5D8"/>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Content>
          <w:r w:rsidR="00EE2D1B" w:rsidRPr="00E53729">
            <w:rPr>
              <w:rFonts w:ascii="Arial" w:hAnsi="Arial" w:cs="Arial"/>
              <w:sz w:val="24"/>
              <w:szCs w:val="24"/>
            </w:rPr>
            <w:t>SELECT REFERENCE</w:t>
          </w:r>
        </w:sdtContent>
      </w:sdt>
      <w:r w:rsidRPr="00E53729">
        <w:rPr>
          <w:rFonts w:ascii="Arial" w:hAnsi="Arial" w:cs="Arial"/>
          <w:sz w:val="24"/>
          <w:szCs w:val="24"/>
        </w:rPr>
        <w:t xml:space="preserve">, Oakbrook Terrace, Illinois, </w:t>
      </w:r>
      <w:sdt>
        <w:sdtPr>
          <w:rPr>
            <w:rFonts w:ascii="Arial" w:hAnsi="Arial" w:cs="Arial"/>
            <w:sz w:val="24"/>
            <w:szCs w:val="24"/>
          </w:rPr>
          <w:id w:val="472688297"/>
          <w:placeholder>
            <w:docPart w:val="A013513D281F48F3BFF6D0F481DCF86F"/>
          </w:placeholder>
          <w:text/>
        </w:sdtPr>
        <w:sdtContent>
          <w:r w:rsidR="00C94FF0" w:rsidRPr="00E53729">
            <w:rPr>
              <w:rFonts w:ascii="Arial" w:hAnsi="Arial" w:cs="Arial"/>
              <w:sz w:val="24"/>
              <w:szCs w:val="24"/>
            </w:rPr>
            <w:t>2018</w:t>
          </w:r>
        </w:sdtContent>
      </w:sdt>
      <w:r w:rsidRPr="00E53729">
        <w:rPr>
          <w:rFonts w:ascii="Arial" w:hAnsi="Arial" w:cs="Arial"/>
          <w:sz w:val="24"/>
          <w:szCs w:val="24"/>
        </w:rPr>
        <w:t>.</w:t>
      </w:r>
    </w:p>
    <w:p w14:paraId="7A716E19" w14:textId="77777777" w:rsidR="002F41F9" w:rsidRPr="00E53729" w:rsidRDefault="002F41F9" w:rsidP="002F41F9">
      <w:pPr>
        <w:rPr>
          <w:rFonts w:ascii="Arial" w:hAnsi="Arial" w:cs="Arial"/>
          <w:sz w:val="24"/>
          <w:szCs w:val="24"/>
        </w:rPr>
      </w:pPr>
    </w:p>
    <w:p w14:paraId="7A716E1B" w14:textId="7D0B020E" w:rsidR="002F41F9" w:rsidRPr="00E53729" w:rsidRDefault="002F41F9" w:rsidP="002F41F9">
      <w:pPr>
        <w:pStyle w:val="BodyText"/>
        <w:tabs>
          <w:tab w:val="left" w:pos="360"/>
        </w:tabs>
        <w:rPr>
          <w:rFonts w:ascii="Arial" w:hAnsi="Arial" w:cs="Arial"/>
        </w:rPr>
      </w:pPr>
      <w:r w:rsidRPr="00E53729">
        <w:rPr>
          <w:rFonts w:ascii="Arial" w:hAnsi="Arial" w:cs="Arial"/>
        </w:rPr>
        <w:t>2.</w:t>
      </w:r>
      <w:r w:rsidRPr="00E53729">
        <w:rPr>
          <w:rFonts w:ascii="Arial" w:hAnsi="Arial" w:cs="Arial"/>
        </w:rPr>
        <w:tab/>
        <w:t xml:space="preserve">Purpose.  The purpose of this evaluation is to measure and document the extent that the </w:t>
      </w:r>
      <w:sdt>
        <w:sdtPr>
          <w:rPr>
            <w:rFonts w:ascii="Arial" w:hAnsi="Arial" w:cs="Arial"/>
          </w:rPr>
          <w:id w:val="472688303"/>
          <w:placeholder>
            <w:docPart w:val="00F906AB78EB46A2A148838412482E7E"/>
          </w:placeholder>
          <w:text/>
        </w:sdtPr>
        <w:sdtContent>
          <w:r w:rsidR="00810234" w:rsidRPr="00E53729">
            <w:rPr>
              <w:rFonts w:ascii="Arial" w:hAnsi="Arial" w:cs="Arial"/>
            </w:rPr>
            <w:t>HEALTHCARE FACILITY NAME</w:t>
          </w:r>
        </w:sdtContent>
      </w:sdt>
      <w:r w:rsidR="00096C89" w:rsidRPr="00E53729">
        <w:rPr>
          <w:rFonts w:ascii="Arial" w:hAnsi="Arial" w:cs="Arial"/>
        </w:rPr>
        <w:t xml:space="preserve"> </w:t>
      </w:r>
      <w:r w:rsidRPr="00E53729">
        <w:rPr>
          <w:rFonts w:ascii="Arial" w:hAnsi="Arial" w:cs="Arial"/>
        </w:rPr>
        <w:t xml:space="preserve">managed medical equipment risks in the physical environment in </w:t>
      </w:r>
      <w:sdt>
        <w:sdtPr>
          <w:rPr>
            <w:rFonts w:ascii="Arial" w:hAnsi="Arial" w:cs="Arial"/>
          </w:rPr>
          <w:id w:val="472688298"/>
          <w:placeholder>
            <w:docPart w:val="19B64F3FD1F14EE98917F88B3709F831"/>
          </w:placeholder>
          <w:text/>
        </w:sdtPr>
        <w:sdtContent>
          <w:r w:rsidR="00C94FF0" w:rsidRPr="00E53729">
            <w:rPr>
              <w:rFonts w:ascii="Arial" w:hAnsi="Arial" w:cs="Arial"/>
            </w:rPr>
            <w:t>2018</w:t>
          </w:r>
        </w:sdtContent>
      </w:sdt>
      <w:r w:rsidRPr="00E53729">
        <w:rPr>
          <w:rFonts w:ascii="Arial" w:hAnsi="Arial" w:cs="Arial"/>
        </w:rPr>
        <w:t xml:space="preserve">.  This evaluation includes an assessment of the Medical Equipment Management Plan’s scope, objectives, performance and effectiveness along with the performance of the </w:t>
      </w:r>
      <w:sdt>
        <w:sdtPr>
          <w:rPr>
            <w:rFonts w:ascii="Arial" w:hAnsi="Arial" w:cs="Arial"/>
          </w:rPr>
          <w:id w:val="472688304"/>
          <w:placeholder>
            <w:docPart w:val="AE84D540B92E49CAA422E76DE1E014C6"/>
          </w:placeholder>
          <w:text/>
        </w:sdtPr>
        <w:sdtContent>
          <w:r w:rsidR="00810234" w:rsidRPr="00E53729">
            <w:rPr>
              <w:rFonts w:ascii="Arial" w:hAnsi="Arial" w:cs="Arial"/>
            </w:rPr>
            <w:t>HEALTHCARE FACILITY NAME</w:t>
          </w:r>
        </w:sdtContent>
      </w:sdt>
      <w:r w:rsidR="00096C89" w:rsidRPr="00E53729">
        <w:rPr>
          <w:rFonts w:ascii="Arial" w:hAnsi="Arial" w:cs="Arial"/>
        </w:rPr>
        <w:t xml:space="preserve"> </w:t>
      </w:r>
      <w:r w:rsidRPr="00E53729">
        <w:rPr>
          <w:rFonts w:ascii="Arial" w:hAnsi="Arial" w:cs="Arial"/>
        </w:rPr>
        <w:t>medical equipment policies and processes</w:t>
      </w:r>
      <w:r w:rsidR="0012671D" w:rsidRPr="00E53729">
        <w:rPr>
          <w:rFonts w:ascii="Arial" w:hAnsi="Arial" w:cs="Arial"/>
        </w:rPr>
        <w:t xml:space="preserve">.  In addition, this evaluation contains several recommendations for improvement in </w:t>
      </w:r>
      <w:sdt>
        <w:sdtPr>
          <w:rPr>
            <w:rFonts w:ascii="Arial" w:hAnsi="Arial" w:cs="Arial"/>
          </w:rPr>
          <w:id w:val="1022519588"/>
          <w:placeholder>
            <w:docPart w:val="949D8C2A115441FDBCB6DDF8EB5BFF27"/>
          </w:placeholder>
          <w:text/>
        </w:sdtPr>
        <w:sdtContent>
          <w:r w:rsidR="00C94FF0" w:rsidRPr="00E53729">
            <w:rPr>
              <w:rFonts w:ascii="Arial" w:hAnsi="Arial" w:cs="Arial"/>
            </w:rPr>
            <w:t>2019</w:t>
          </w:r>
        </w:sdtContent>
      </w:sdt>
      <w:r w:rsidR="0012671D" w:rsidRPr="00E53729">
        <w:rPr>
          <w:rFonts w:ascii="Arial" w:hAnsi="Arial" w:cs="Arial"/>
        </w:rPr>
        <w:t xml:space="preserve">.  </w:t>
      </w:r>
    </w:p>
    <w:p w14:paraId="5FD25437" w14:textId="77777777" w:rsidR="0012671D" w:rsidRPr="00E53729" w:rsidRDefault="0012671D" w:rsidP="002F41F9">
      <w:pPr>
        <w:pStyle w:val="BodyText"/>
        <w:tabs>
          <w:tab w:val="left" w:pos="360"/>
        </w:tabs>
        <w:rPr>
          <w:rFonts w:ascii="Arial" w:hAnsi="Arial" w:cs="Arial"/>
        </w:rPr>
      </w:pPr>
    </w:p>
    <w:p w14:paraId="7A716E1C" w14:textId="77FF3129" w:rsidR="002F41F9" w:rsidRPr="00E53729" w:rsidRDefault="002F41F9" w:rsidP="004F4CF1">
      <w:pPr>
        <w:pStyle w:val="BodyText"/>
        <w:tabs>
          <w:tab w:val="left" w:pos="360"/>
        </w:tabs>
        <w:rPr>
          <w:rFonts w:ascii="Arial" w:hAnsi="Arial" w:cs="Arial"/>
        </w:rPr>
      </w:pPr>
      <w:r w:rsidRPr="00E53729">
        <w:rPr>
          <w:rFonts w:ascii="Arial" w:hAnsi="Arial" w:cs="Arial"/>
        </w:rPr>
        <w:t>3.</w:t>
      </w:r>
      <w:r w:rsidRPr="00E53729">
        <w:rPr>
          <w:rFonts w:ascii="Arial" w:hAnsi="Arial" w:cs="Arial"/>
        </w:rPr>
        <w:tab/>
        <w:t xml:space="preserve">Scope. </w:t>
      </w:r>
      <w:r w:rsidR="00732DA3" w:rsidRPr="00E53729">
        <w:rPr>
          <w:rFonts w:ascii="Arial" w:hAnsi="Arial" w:cs="Arial"/>
        </w:rPr>
        <w:t>There were no changes in—</w:t>
      </w:r>
    </w:p>
    <w:p w14:paraId="7A716E1D" w14:textId="77777777" w:rsidR="002F41F9" w:rsidRPr="00E53729" w:rsidRDefault="002F41F9" w:rsidP="002F41F9">
      <w:pPr>
        <w:pStyle w:val="BodyText"/>
        <w:tabs>
          <w:tab w:val="left" w:pos="360"/>
          <w:tab w:val="left" w:pos="630"/>
        </w:tabs>
        <w:rPr>
          <w:rFonts w:ascii="Arial" w:hAnsi="Arial" w:cs="Arial"/>
        </w:rPr>
      </w:pPr>
    </w:p>
    <w:p w14:paraId="7A716E1E" w14:textId="63B7FCD4" w:rsidR="002F41F9" w:rsidRPr="00E53729" w:rsidRDefault="002F41F9" w:rsidP="00950DC0">
      <w:pPr>
        <w:pStyle w:val="BodyText"/>
        <w:numPr>
          <w:ilvl w:val="0"/>
          <w:numId w:val="6"/>
        </w:numPr>
        <w:tabs>
          <w:tab w:val="left" w:pos="360"/>
          <w:tab w:val="left" w:pos="720"/>
        </w:tabs>
        <w:ind w:left="0" w:firstLine="360"/>
        <w:rPr>
          <w:rFonts w:ascii="Arial" w:hAnsi="Arial" w:cs="Arial"/>
        </w:rPr>
      </w:pPr>
      <w:r w:rsidRPr="00E53729">
        <w:rPr>
          <w:rFonts w:ascii="Arial" w:hAnsi="Arial" w:cs="Arial"/>
        </w:rPr>
        <w:t>Buildings, grounds, equipment, and patient care services used to provide quality healthcare to Soldiers and other recipients</w:t>
      </w:r>
      <w:r w:rsidR="00256850" w:rsidRPr="00E53729">
        <w:rPr>
          <w:rFonts w:ascii="Arial" w:hAnsi="Arial" w:cs="Arial"/>
        </w:rPr>
        <w:t>.</w:t>
      </w:r>
    </w:p>
    <w:p w14:paraId="7A716E1F" w14:textId="77777777" w:rsidR="002F41F9" w:rsidRPr="00E53729" w:rsidRDefault="002F41F9" w:rsidP="004F4CF1">
      <w:pPr>
        <w:pStyle w:val="BodyText"/>
        <w:tabs>
          <w:tab w:val="left" w:pos="360"/>
          <w:tab w:val="left" w:pos="630"/>
        </w:tabs>
        <w:ind w:firstLine="360"/>
        <w:rPr>
          <w:rFonts w:ascii="Arial" w:hAnsi="Arial" w:cs="Arial"/>
        </w:rPr>
      </w:pPr>
    </w:p>
    <w:p w14:paraId="7A716E20" w14:textId="3EAE2DC3" w:rsidR="002F41F9" w:rsidRPr="00E53729" w:rsidRDefault="002F41F9" w:rsidP="00950DC0">
      <w:pPr>
        <w:pStyle w:val="BodyText"/>
        <w:numPr>
          <w:ilvl w:val="0"/>
          <w:numId w:val="6"/>
        </w:numPr>
        <w:tabs>
          <w:tab w:val="left" w:pos="360"/>
          <w:tab w:val="left" w:pos="630"/>
        </w:tabs>
        <w:ind w:left="0" w:firstLine="360"/>
        <w:rPr>
          <w:rFonts w:ascii="Arial" w:hAnsi="Arial" w:cs="Arial"/>
        </w:rPr>
      </w:pPr>
      <w:r w:rsidRPr="00E53729">
        <w:rPr>
          <w:rFonts w:ascii="Arial" w:hAnsi="Arial" w:cs="Arial"/>
        </w:rPr>
        <w:t>Staff, patients, visitors, vendors, contractors, and the general public who use our facilities</w:t>
      </w:r>
      <w:r w:rsidR="00256850" w:rsidRPr="00E53729">
        <w:rPr>
          <w:rFonts w:ascii="Arial" w:hAnsi="Arial" w:cs="Arial"/>
        </w:rPr>
        <w:t>.</w:t>
      </w:r>
    </w:p>
    <w:p w14:paraId="7A716E21" w14:textId="77777777" w:rsidR="002F41F9" w:rsidRPr="00E53729" w:rsidRDefault="002F41F9" w:rsidP="004F4CF1">
      <w:pPr>
        <w:pStyle w:val="BodyText"/>
        <w:tabs>
          <w:tab w:val="left" w:pos="360"/>
          <w:tab w:val="left" w:pos="630"/>
        </w:tabs>
        <w:ind w:firstLine="360"/>
        <w:rPr>
          <w:rFonts w:ascii="Arial" w:hAnsi="Arial" w:cs="Arial"/>
        </w:rPr>
      </w:pPr>
    </w:p>
    <w:p w14:paraId="7A716E22" w14:textId="1801D04D" w:rsidR="002F41F9" w:rsidRPr="00E53729" w:rsidRDefault="002F41F9" w:rsidP="00950DC0">
      <w:pPr>
        <w:pStyle w:val="BodyText"/>
        <w:numPr>
          <w:ilvl w:val="0"/>
          <w:numId w:val="6"/>
        </w:numPr>
        <w:tabs>
          <w:tab w:val="left" w:pos="360"/>
          <w:tab w:val="left" w:pos="630"/>
        </w:tabs>
        <w:ind w:left="0" w:firstLine="360"/>
        <w:rPr>
          <w:rFonts w:ascii="Arial" w:hAnsi="Arial" w:cs="Arial"/>
        </w:rPr>
      </w:pPr>
      <w:r w:rsidRPr="00E53729">
        <w:rPr>
          <w:rFonts w:ascii="Arial" w:hAnsi="Arial" w:cs="Arial"/>
        </w:rPr>
        <w:t>Hours of operation</w:t>
      </w:r>
      <w:r w:rsidR="00256850" w:rsidRPr="00E53729">
        <w:rPr>
          <w:rFonts w:ascii="Arial" w:hAnsi="Arial" w:cs="Arial"/>
        </w:rPr>
        <w:t>.</w:t>
      </w:r>
    </w:p>
    <w:p w14:paraId="7A716E23" w14:textId="77777777" w:rsidR="002F41F9" w:rsidRPr="00E53729" w:rsidRDefault="002F41F9" w:rsidP="004F4CF1">
      <w:pPr>
        <w:pStyle w:val="BodyText"/>
        <w:tabs>
          <w:tab w:val="left" w:pos="360"/>
          <w:tab w:val="left" w:pos="630"/>
        </w:tabs>
        <w:ind w:firstLine="360"/>
        <w:rPr>
          <w:rFonts w:ascii="Arial" w:hAnsi="Arial" w:cs="Arial"/>
        </w:rPr>
      </w:pPr>
    </w:p>
    <w:p w14:paraId="5AEC5B39" w14:textId="5C4D49BB" w:rsidR="00810234" w:rsidRPr="00E53729" w:rsidRDefault="00810234" w:rsidP="00810234">
      <w:pPr>
        <w:pStyle w:val="BodyText"/>
        <w:tabs>
          <w:tab w:val="left" w:pos="360"/>
          <w:tab w:val="left" w:pos="720"/>
          <w:tab w:val="left" w:pos="4320"/>
        </w:tabs>
        <w:rPr>
          <w:rFonts w:ascii="Arial" w:hAnsi="Arial" w:cs="Arial"/>
        </w:rPr>
      </w:pPr>
      <w:r w:rsidRPr="00E53729">
        <w:rPr>
          <w:rFonts w:ascii="Arial" w:hAnsi="Arial" w:cs="Arial"/>
        </w:rPr>
        <w:tab/>
        <w:t xml:space="preserve">d. </w:t>
      </w:r>
      <w:r w:rsidRPr="00E53729">
        <w:rPr>
          <w:rFonts w:ascii="Arial" w:hAnsi="Arial" w:cs="Arial"/>
        </w:rPr>
        <w:tab/>
        <w:t xml:space="preserve">Relevant laws, regulations, standards or guidelines. The TJC revised the EC standards </w:t>
      </w:r>
      <w:r w:rsidR="0035700B" w:rsidRPr="00E53729">
        <w:rPr>
          <w:rFonts w:ascii="Arial" w:hAnsi="Arial" w:cs="Arial"/>
        </w:rPr>
        <w:t>and th</w:t>
      </w:r>
      <w:r w:rsidR="00C94FF0" w:rsidRPr="00E53729">
        <w:rPr>
          <w:rFonts w:ascii="Arial" w:hAnsi="Arial" w:cs="Arial"/>
        </w:rPr>
        <w:t>ey will become effective in 2019</w:t>
      </w:r>
      <w:r w:rsidRPr="00E53729">
        <w:rPr>
          <w:rFonts w:ascii="Arial" w:hAnsi="Arial" w:cs="Arial"/>
        </w:rPr>
        <w:t xml:space="preserve">. These revisions will not require major changes to the </w:t>
      </w:r>
      <w:r w:rsidR="00C94FF0" w:rsidRPr="00E53729">
        <w:rPr>
          <w:rFonts w:ascii="Arial" w:hAnsi="Arial" w:cs="Arial"/>
        </w:rPr>
        <w:t>2019</w:t>
      </w:r>
      <w:r w:rsidRPr="00E53729">
        <w:rPr>
          <w:rFonts w:ascii="Arial" w:hAnsi="Arial" w:cs="Arial"/>
        </w:rPr>
        <w:t xml:space="preserve"> management plan.</w:t>
      </w:r>
    </w:p>
    <w:p w14:paraId="669AB379" w14:textId="77777777" w:rsidR="00553592" w:rsidRPr="00E53729" w:rsidRDefault="00553592" w:rsidP="00553592">
      <w:pPr>
        <w:pStyle w:val="BodyText"/>
        <w:tabs>
          <w:tab w:val="left" w:pos="360"/>
          <w:tab w:val="left" w:pos="720"/>
        </w:tabs>
        <w:rPr>
          <w:rFonts w:ascii="Arial" w:hAnsi="Arial" w:cs="Arial"/>
        </w:rPr>
      </w:pPr>
    </w:p>
    <w:p w14:paraId="7A716E28" w14:textId="0C73C648" w:rsidR="002F41F9" w:rsidRPr="00E53729" w:rsidRDefault="002F41F9" w:rsidP="002F41F9">
      <w:pPr>
        <w:pStyle w:val="BodyText"/>
        <w:tabs>
          <w:tab w:val="left" w:pos="360"/>
          <w:tab w:val="left" w:pos="630"/>
        </w:tabs>
        <w:rPr>
          <w:rFonts w:ascii="Arial" w:hAnsi="Arial" w:cs="Arial"/>
        </w:rPr>
      </w:pPr>
      <w:r w:rsidRPr="00E53729">
        <w:rPr>
          <w:rFonts w:ascii="Arial" w:hAnsi="Arial" w:cs="Arial"/>
        </w:rPr>
        <w:t>4.</w:t>
      </w:r>
      <w:r w:rsidRPr="00E53729">
        <w:rPr>
          <w:rFonts w:ascii="Arial" w:hAnsi="Arial" w:cs="Arial"/>
        </w:rPr>
        <w:tab/>
        <w:t xml:space="preserve">Objectives.  The </w:t>
      </w:r>
      <w:sdt>
        <w:sdtPr>
          <w:rPr>
            <w:rFonts w:ascii="Arial" w:hAnsi="Arial" w:cs="Arial"/>
          </w:rPr>
          <w:id w:val="472688300"/>
          <w:placeholder>
            <w:docPart w:val="11DE38CB1BD049F4985B930A20E5913A"/>
          </w:placeholder>
          <w:text/>
        </w:sdtPr>
        <w:sdtContent>
          <w:r w:rsidR="00C94FF0" w:rsidRPr="00E53729">
            <w:rPr>
              <w:rFonts w:ascii="Arial" w:hAnsi="Arial" w:cs="Arial"/>
            </w:rPr>
            <w:t>2018</w:t>
          </w:r>
        </w:sdtContent>
      </w:sdt>
      <w:r w:rsidR="00EE2D1B" w:rsidRPr="00E53729">
        <w:rPr>
          <w:rFonts w:ascii="Arial" w:hAnsi="Arial" w:cs="Arial"/>
        </w:rPr>
        <w:t xml:space="preserve"> </w:t>
      </w:r>
      <w:r w:rsidRPr="00E53729">
        <w:rPr>
          <w:rFonts w:ascii="Arial" w:hAnsi="Arial" w:cs="Arial"/>
        </w:rPr>
        <w:t xml:space="preserve">Medical Equipment Plan objectives </w:t>
      </w:r>
      <w:r w:rsidR="00732DA3" w:rsidRPr="00E53729">
        <w:rPr>
          <w:rFonts w:ascii="Arial" w:hAnsi="Arial" w:cs="Arial"/>
        </w:rPr>
        <w:t>were—</w:t>
      </w:r>
    </w:p>
    <w:p w14:paraId="7A716E29" w14:textId="77777777" w:rsidR="002F41F9" w:rsidRPr="00E53729" w:rsidRDefault="002F41F9" w:rsidP="002F41F9">
      <w:pPr>
        <w:pStyle w:val="BodyText"/>
        <w:tabs>
          <w:tab w:val="left" w:pos="360"/>
          <w:tab w:val="left" w:pos="630"/>
        </w:tabs>
        <w:rPr>
          <w:rFonts w:ascii="Arial" w:hAnsi="Arial" w:cs="Arial"/>
        </w:rPr>
      </w:pPr>
    </w:p>
    <w:p w14:paraId="7A716E2A" w14:textId="6C315A52" w:rsidR="002F41F9" w:rsidRPr="00E53729" w:rsidRDefault="002F41F9" w:rsidP="00256850">
      <w:pPr>
        <w:pStyle w:val="BodyText"/>
        <w:tabs>
          <w:tab w:val="left" w:pos="360"/>
          <w:tab w:val="left" w:pos="720"/>
        </w:tabs>
        <w:rPr>
          <w:rFonts w:ascii="Arial" w:hAnsi="Arial" w:cs="Arial"/>
        </w:rPr>
      </w:pPr>
      <w:r w:rsidRPr="00E53729">
        <w:rPr>
          <w:rFonts w:ascii="Arial" w:hAnsi="Arial" w:cs="Arial"/>
        </w:rPr>
        <w:tab/>
        <w:t>a.</w:t>
      </w:r>
      <w:r w:rsidRPr="00E53729">
        <w:rPr>
          <w:rFonts w:ascii="Arial" w:hAnsi="Arial" w:cs="Arial"/>
        </w:rPr>
        <w:tab/>
        <w:t xml:space="preserve">Effectively manage medical equipment risks </w:t>
      </w:r>
      <w:r w:rsidR="007036C5" w:rsidRPr="00E53729">
        <w:rPr>
          <w:rFonts w:ascii="Arial" w:hAnsi="Arial" w:cs="Arial"/>
        </w:rPr>
        <w:t xml:space="preserve">through regulatory compliance and </w:t>
      </w:r>
      <w:r w:rsidRPr="00E53729">
        <w:rPr>
          <w:rFonts w:ascii="Arial" w:hAnsi="Arial" w:cs="Arial"/>
        </w:rPr>
        <w:t>by using best industry practices</w:t>
      </w:r>
      <w:r w:rsidR="00256850" w:rsidRPr="00E53729">
        <w:rPr>
          <w:rFonts w:ascii="Arial" w:hAnsi="Arial" w:cs="Arial"/>
        </w:rPr>
        <w:t>.</w:t>
      </w:r>
    </w:p>
    <w:p w14:paraId="7A716E2B" w14:textId="77777777" w:rsidR="002F41F9" w:rsidRPr="00E53729" w:rsidRDefault="002F41F9" w:rsidP="002F41F9">
      <w:pPr>
        <w:pStyle w:val="BodyText"/>
        <w:tabs>
          <w:tab w:val="left" w:pos="360"/>
          <w:tab w:val="left" w:pos="630"/>
        </w:tabs>
        <w:rPr>
          <w:rFonts w:ascii="Arial" w:hAnsi="Arial" w:cs="Arial"/>
        </w:rPr>
      </w:pPr>
    </w:p>
    <w:p w14:paraId="7A716E2C" w14:textId="68D28D7F" w:rsidR="002F41F9" w:rsidRPr="00E53729" w:rsidRDefault="002F41F9" w:rsidP="00256850">
      <w:pPr>
        <w:pStyle w:val="BodyText"/>
        <w:tabs>
          <w:tab w:val="left" w:pos="360"/>
          <w:tab w:val="left" w:pos="720"/>
        </w:tabs>
        <w:rPr>
          <w:rFonts w:ascii="Arial" w:hAnsi="Arial" w:cs="Arial"/>
        </w:rPr>
      </w:pPr>
      <w:r w:rsidRPr="00E53729">
        <w:rPr>
          <w:rFonts w:ascii="Arial" w:hAnsi="Arial" w:cs="Arial"/>
        </w:rPr>
        <w:tab/>
        <w:t>b.</w:t>
      </w:r>
      <w:r w:rsidRPr="00E53729">
        <w:rPr>
          <w:rFonts w:ascii="Arial" w:hAnsi="Arial" w:cs="Arial"/>
        </w:rPr>
        <w:tab/>
        <w:t>Optimize resources by using efficient medical equipment processes and lifecycle management of equipment</w:t>
      </w:r>
      <w:r w:rsidR="00256850" w:rsidRPr="00E53729">
        <w:rPr>
          <w:rFonts w:ascii="Arial" w:hAnsi="Arial" w:cs="Arial"/>
        </w:rPr>
        <w:t>.</w:t>
      </w:r>
    </w:p>
    <w:p w14:paraId="7A716E2D" w14:textId="77777777" w:rsidR="002F41F9" w:rsidRPr="00E53729" w:rsidRDefault="002F41F9" w:rsidP="002F41F9">
      <w:pPr>
        <w:pStyle w:val="BodyText"/>
        <w:tabs>
          <w:tab w:val="left" w:pos="360"/>
          <w:tab w:val="left" w:pos="630"/>
        </w:tabs>
        <w:rPr>
          <w:rFonts w:ascii="Arial" w:hAnsi="Arial" w:cs="Arial"/>
        </w:rPr>
      </w:pPr>
    </w:p>
    <w:p w14:paraId="7A716E2E" w14:textId="708B42D6" w:rsidR="002F41F9" w:rsidRPr="00E53729" w:rsidRDefault="002F41F9" w:rsidP="00256850">
      <w:pPr>
        <w:pStyle w:val="BodyText"/>
        <w:tabs>
          <w:tab w:val="left" w:pos="360"/>
          <w:tab w:val="left" w:pos="720"/>
        </w:tabs>
        <w:rPr>
          <w:rFonts w:ascii="Arial" w:hAnsi="Arial" w:cs="Arial"/>
        </w:rPr>
      </w:pPr>
      <w:r w:rsidRPr="00E53729">
        <w:rPr>
          <w:rFonts w:ascii="Arial" w:hAnsi="Arial" w:cs="Arial"/>
        </w:rPr>
        <w:tab/>
        <w:t>c.</w:t>
      </w:r>
      <w:r w:rsidRPr="00E53729">
        <w:rPr>
          <w:rFonts w:ascii="Arial" w:hAnsi="Arial" w:cs="Arial"/>
        </w:rPr>
        <w:tab/>
        <w:t>Improve staff performance through effective medical e</w:t>
      </w:r>
      <w:r w:rsidR="00900ABB" w:rsidRPr="00E53729">
        <w:rPr>
          <w:rFonts w:ascii="Arial" w:hAnsi="Arial" w:cs="Arial"/>
        </w:rPr>
        <w:t>quipment education and training</w:t>
      </w:r>
      <w:r w:rsidR="00256850" w:rsidRPr="00E53729">
        <w:rPr>
          <w:rFonts w:ascii="Arial" w:hAnsi="Arial" w:cs="Arial"/>
        </w:rPr>
        <w:t>.</w:t>
      </w:r>
    </w:p>
    <w:p w14:paraId="7A716E2F" w14:textId="77777777" w:rsidR="002F41F9" w:rsidRPr="00E53729" w:rsidRDefault="002F41F9" w:rsidP="002F41F9">
      <w:pPr>
        <w:pStyle w:val="BodyText"/>
        <w:tabs>
          <w:tab w:val="left" w:pos="360"/>
          <w:tab w:val="left" w:pos="630"/>
        </w:tabs>
        <w:rPr>
          <w:rFonts w:ascii="Arial" w:hAnsi="Arial" w:cs="Arial"/>
        </w:rPr>
      </w:pPr>
    </w:p>
    <w:p w14:paraId="7A716E30" w14:textId="298FF5B1" w:rsidR="002F41F9" w:rsidRPr="00E53729" w:rsidRDefault="002F41F9" w:rsidP="00256850">
      <w:pPr>
        <w:pStyle w:val="BodyText"/>
        <w:tabs>
          <w:tab w:val="left" w:pos="360"/>
          <w:tab w:val="left" w:pos="720"/>
        </w:tabs>
        <w:rPr>
          <w:rFonts w:ascii="Arial" w:hAnsi="Arial" w:cs="Arial"/>
        </w:rPr>
      </w:pPr>
      <w:r w:rsidRPr="00E53729">
        <w:rPr>
          <w:rFonts w:ascii="Arial" w:hAnsi="Arial" w:cs="Arial"/>
        </w:rPr>
        <w:lastRenderedPageBreak/>
        <w:tab/>
        <w:t>d.</w:t>
      </w:r>
      <w:r w:rsidRPr="00E53729">
        <w:rPr>
          <w:rFonts w:ascii="Arial" w:hAnsi="Arial" w:cs="Arial"/>
        </w:rPr>
        <w:tab/>
        <w:t>Improve staff and patient satisfaction by providing a safe physical environment</w:t>
      </w:r>
      <w:r w:rsidR="00256850" w:rsidRPr="00E53729">
        <w:rPr>
          <w:rFonts w:ascii="Arial" w:hAnsi="Arial" w:cs="Arial"/>
        </w:rPr>
        <w:t>.</w:t>
      </w:r>
    </w:p>
    <w:p w14:paraId="7A716E31" w14:textId="77777777" w:rsidR="002F41F9" w:rsidRPr="00E53729" w:rsidRDefault="002F41F9" w:rsidP="002F41F9">
      <w:pPr>
        <w:pStyle w:val="BodyText"/>
        <w:tabs>
          <w:tab w:val="left" w:pos="360"/>
          <w:tab w:val="left" w:pos="630"/>
        </w:tabs>
        <w:rPr>
          <w:rFonts w:ascii="Arial" w:hAnsi="Arial" w:cs="Arial"/>
        </w:rPr>
      </w:pPr>
    </w:p>
    <w:p w14:paraId="7A716E32" w14:textId="337C7AF5" w:rsidR="002F41F9" w:rsidRPr="00E53729" w:rsidRDefault="00A33DFD"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 xml:space="preserve">e.  </w:t>
      </w:r>
      <w:r w:rsidR="002F41F9" w:rsidRPr="00E53729">
        <w:rPr>
          <w:rFonts w:ascii="Arial" w:hAnsi="Arial" w:cs="Arial"/>
        </w:rPr>
        <w:t>These</w:t>
      </w:r>
      <w:proofErr w:type="gramEnd"/>
      <w:r w:rsidR="002F41F9" w:rsidRPr="00E53729">
        <w:rPr>
          <w:rFonts w:ascii="Arial" w:hAnsi="Arial" w:cs="Arial"/>
        </w:rPr>
        <w:t xml:space="preserve"> objectives are consistent with the </w:t>
      </w:r>
      <w:sdt>
        <w:sdtPr>
          <w:rPr>
            <w:rFonts w:ascii="Arial" w:hAnsi="Arial" w:cs="Arial"/>
          </w:rPr>
          <w:id w:val="472688305"/>
          <w:placeholder>
            <w:docPart w:val="24BAEF49B66C4E88BAD67EC4CDF793BB"/>
          </w:placeholder>
          <w:text/>
        </w:sdtPr>
        <w:sdtContent>
          <w:r w:rsidR="00810234" w:rsidRPr="00E53729">
            <w:rPr>
              <w:rFonts w:ascii="Arial" w:hAnsi="Arial" w:cs="Arial"/>
            </w:rPr>
            <w:t>HEALTHCARE FACILITY NAME</w:t>
          </w:r>
        </w:sdtContent>
      </w:sdt>
      <w:r w:rsidR="00096C89" w:rsidRPr="00E53729">
        <w:rPr>
          <w:rFonts w:ascii="Arial" w:hAnsi="Arial" w:cs="Arial"/>
        </w:rPr>
        <w:t xml:space="preserve"> </w:t>
      </w:r>
      <w:sdt>
        <w:sdtPr>
          <w:rPr>
            <w:rFonts w:ascii="Arial" w:hAnsi="Arial" w:cs="Arial"/>
          </w:rPr>
          <w:id w:val="472688301"/>
          <w:placeholder>
            <w:docPart w:val="7C6C2B9D475746368CC27746FF3C24EE"/>
          </w:placeholder>
          <w:text/>
        </w:sdtPr>
        <w:sdtContent>
          <w:r w:rsidR="00C927AF" w:rsidRPr="00E53729">
            <w:rPr>
              <w:rFonts w:ascii="Arial" w:hAnsi="Arial" w:cs="Arial"/>
            </w:rPr>
            <w:t>2018</w:t>
          </w:r>
        </w:sdtContent>
      </w:sdt>
      <w:r w:rsidR="00EE2D1B" w:rsidRPr="00E53729">
        <w:rPr>
          <w:rFonts w:ascii="Arial" w:hAnsi="Arial" w:cs="Arial"/>
        </w:rPr>
        <w:t xml:space="preserve"> </w:t>
      </w:r>
      <w:r w:rsidR="0035700B" w:rsidRPr="00E53729">
        <w:rPr>
          <w:rFonts w:ascii="Arial" w:hAnsi="Arial" w:cs="Arial"/>
        </w:rPr>
        <w:t>mission</w:t>
      </w:r>
      <w:r w:rsidR="002F41F9" w:rsidRPr="00E53729">
        <w:rPr>
          <w:rFonts w:ascii="Arial" w:hAnsi="Arial" w:cs="Arial"/>
        </w:rPr>
        <w:t xml:space="preserve"> and they require no major modifications.</w:t>
      </w:r>
    </w:p>
    <w:p w14:paraId="7A716E33" w14:textId="77777777" w:rsidR="002F41F9" w:rsidRPr="00E53729" w:rsidRDefault="002F41F9" w:rsidP="002F41F9">
      <w:pPr>
        <w:pStyle w:val="BodyText"/>
        <w:tabs>
          <w:tab w:val="left" w:pos="360"/>
          <w:tab w:val="left" w:pos="630"/>
        </w:tabs>
        <w:rPr>
          <w:rFonts w:ascii="Arial" w:hAnsi="Arial" w:cs="Arial"/>
        </w:rPr>
      </w:pPr>
    </w:p>
    <w:p w14:paraId="7A716E34" w14:textId="77777777" w:rsidR="002F41F9" w:rsidRPr="00E53729" w:rsidRDefault="002F41F9" w:rsidP="002F41F9">
      <w:pPr>
        <w:pStyle w:val="BodyText"/>
        <w:tabs>
          <w:tab w:val="left" w:pos="360"/>
          <w:tab w:val="left" w:pos="630"/>
        </w:tabs>
        <w:rPr>
          <w:rFonts w:ascii="Arial" w:hAnsi="Arial" w:cs="Arial"/>
        </w:rPr>
      </w:pPr>
      <w:r w:rsidRPr="00E53729">
        <w:rPr>
          <w:rFonts w:ascii="Arial" w:hAnsi="Arial" w:cs="Arial"/>
        </w:rPr>
        <w:t xml:space="preserve">5.  Performance.  </w:t>
      </w:r>
    </w:p>
    <w:p w14:paraId="7A716E37" w14:textId="77777777" w:rsidR="002F41F9" w:rsidRPr="00E53729" w:rsidRDefault="002F41F9" w:rsidP="002F41F9">
      <w:pPr>
        <w:pStyle w:val="BodyText"/>
        <w:tabs>
          <w:tab w:val="left" w:pos="360"/>
          <w:tab w:val="left" w:pos="630"/>
        </w:tabs>
        <w:rPr>
          <w:rFonts w:ascii="Arial" w:hAnsi="Arial" w:cs="Arial"/>
        </w:rPr>
      </w:pPr>
    </w:p>
    <w:p w14:paraId="0D961A72" w14:textId="6952D764" w:rsidR="003E6CD9" w:rsidRPr="00E53729" w:rsidRDefault="003E6CD9"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a.  The</w:t>
      </w:r>
      <w:proofErr w:type="gramEnd"/>
      <w:r w:rsidRPr="00E53729">
        <w:rPr>
          <w:rFonts w:ascii="Arial" w:hAnsi="Arial" w:cs="Arial"/>
        </w:rPr>
        <w:t xml:space="preserve"> primary performance improvement initiative for </w:t>
      </w:r>
      <w:r w:rsidR="00C94FF0" w:rsidRPr="00E53729">
        <w:rPr>
          <w:rFonts w:ascii="Arial" w:hAnsi="Arial" w:cs="Arial"/>
        </w:rPr>
        <w:t>2018</w:t>
      </w:r>
      <w:r w:rsidRPr="00E53729">
        <w:rPr>
          <w:rFonts w:ascii="Arial" w:hAnsi="Arial" w:cs="Arial"/>
        </w:rPr>
        <w:t xml:space="preserve"> was 95% of equipment requiring DD Forms 2163 have current, legible stickers attached to the devices.</w:t>
      </w:r>
    </w:p>
    <w:p w14:paraId="75408FC8" w14:textId="77777777" w:rsidR="003E6CD9" w:rsidRPr="00E53729" w:rsidRDefault="003E6CD9" w:rsidP="002F41F9">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06"/>
        <w:gridCol w:w="3073"/>
        <w:gridCol w:w="2971"/>
      </w:tblGrid>
      <w:tr w:rsidR="002F41F9" w:rsidRPr="00E53729" w14:paraId="7A716E3B" w14:textId="77777777" w:rsidTr="00C94FF0">
        <w:trPr>
          <w:tblHeader/>
        </w:trPr>
        <w:tc>
          <w:tcPr>
            <w:tcW w:w="3306" w:type="dxa"/>
            <w:vAlign w:val="center"/>
          </w:tcPr>
          <w:p w14:paraId="2A1E12F6" w14:textId="77777777" w:rsidR="002F41F9" w:rsidRPr="00E53729" w:rsidRDefault="002F41F9" w:rsidP="009F7980">
            <w:pPr>
              <w:pStyle w:val="BodyText"/>
              <w:tabs>
                <w:tab w:val="left" w:pos="360"/>
                <w:tab w:val="left" w:pos="630"/>
              </w:tabs>
              <w:jc w:val="center"/>
              <w:rPr>
                <w:rFonts w:ascii="Arial" w:hAnsi="Arial" w:cs="Arial"/>
                <w:b/>
              </w:rPr>
            </w:pPr>
            <w:r w:rsidRPr="00E53729">
              <w:rPr>
                <w:rFonts w:ascii="Arial" w:hAnsi="Arial" w:cs="Arial"/>
                <w:b/>
              </w:rPr>
              <w:t>Performance Objective</w:t>
            </w:r>
          </w:p>
          <w:p w14:paraId="7A716E38" w14:textId="5ECA35F7" w:rsidR="00C94FF0" w:rsidRPr="00E53729" w:rsidRDefault="00C94FF0" w:rsidP="009F7980">
            <w:pPr>
              <w:pStyle w:val="BodyText"/>
              <w:tabs>
                <w:tab w:val="left" w:pos="360"/>
                <w:tab w:val="left" w:pos="630"/>
              </w:tabs>
              <w:jc w:val="center"/>
              <w:rPr>
                <w:rFonts w:ascii="Arial" w:hAnsi="Arial" w:cs="Arial"/>
                <w:b/>
              </w:rPr>
            </w:pPr>
            <w:r w:rsidRPr="00E53729">
              <w:rPr>
                <w:rFonts w:ascii="Arial" w:hAnsi="Arial" w:cs="Arial"/>
                <w:b/>
              </w:rPr>
              <w:t>(Examples)</w:t>
            </w:r>
          </w:p>
        </w:tc>
        <w:tc>
          <w:tcPr>
            <w:tcW w:w="3073" w:type="dxa"/>
            <w:vAlign w:val="center"/>
          </w:tcPr>
          <w:p w14:paraId="0E853354" w14:textId="77777777" w:rsidR="002F41F9" w:rsidRPr="00E53729" w:rsidRDefault="002F41F9" w:rsidP="009F7980">
            <w:pPr>
              <w:pStyle w:val="BodyText"/>
              <w:tabs>
                <w:tab w:val="left" w:pos="360"/>
                <w:tab w:val="left" w:pos="630"/>
              </w:tabs>
              <w:jc w:val="center"/>
              <w:rPr>
                <w:rFonts w:ascii="Arial" w:hAnsi="Arial" w:cs="Arial"/>
                <w:b/>
              </w:rPr>
            </w:pPr>
            <w:r w:rsidRPr="00E53729">
              <w:rPr>
                <w:rFonts w:ascii="Arial" w:hAnsi="Arial" w:cs="Arial"/>
                <w:b/>
              </w:rPr>
              <w:t>Performance Indicator</w:t>
            </w:r>
            <w:r w:rsidR="00C94FF0" w:rsidRPr="00E53729">
              <w:rPr>
                <w:rFonts w:ascii="Arial" w:hAnsi="Arial" w:cs="Arial"/>
                <w:b/>
              </w:rPr>
              <w:t>(s)</w:t>
            </w:r>
          </w:p>
          <w:p w14:paraId="7A716E39" w14:textId="3A91AC9E" w:rsidR="00C94FF0" w:rsidRPr="00E53729" w:rsidRDefault="00C94FF0" w:rsidP="009F7980">
            <w:pPr>
              <w:pStyle w:val="BodyText"/>
              <w:tabs>
                <w:tab w:val="left" w:pos="360"/>
                <w:tab w:val="left" w:pos="630"/>
              </w:tabs>
              <w:jc w:val="center"/>
              <w:rPr>
                <w:rFonts w:ascii="Arial" w:hAnsi="Arial" w:cs="Arial"/>
                <w:b/>
              </w:rPr>
            </w:pPr>
            <w:r w:rsidRPr="00E53729">
              <w:rPr>
                <w:rFonts w:ascii="Arial" w:hAnsi="Arial" w:cs="Arial"/>
                <w:b/>
              </w:rPr>
              <w:t>(Examples)</w:t>
            </w:r>
          </w:p>
        </w:tc>
        <w:tc>
          <w:tcPr>
            <w:tcW w:w="2971" w:type="dxa"/>
            <w:vAlign w:val="center"/>
          </w:tcPr>
          <w:p w14:paraId="01980B2F" w14:textId="77777777" w:rsidR="002F41F9" w:rsidRPr="00E53729" w:rsidRDefault="002F41F9" w:rsidP="009F7980">
            <w:pPr>
              <w:pStyle w:val="BodyText"/>
              <w:tabs>
                <w:tab w:val="left" w:pos="360"/>
                <w:tab w:val="left" w:pos="630"/>
              </w:tabs>
              <w:jc w:val="center"/>
              <w:rPr>
                <w:rFonts w:ascii="Arial" w:hAnsi="Arial" w:cs="Arial"/>
                <w:b/>
              </w:rPr>
            </w:pPr>
            <w:r w:rsidRPr="00E53729">
              <w:rPr>
                <w:rFonts w:ascii="Arial" w:hAnsi="Arial" w:cs="Arial"/>
                <w:b/>
              </w:rPr>
              <w:t>Performance Result</w:t>
            </w:r>
          </w:p>
          <w:p w14:paraId="7A716E3A" w14:textId="40F1BF20" w:rsidR="00C94FF0" w:rsidRPr="00E53729" w:rsidRDefault="00C94FF0" w:rsidP="009F7980">
            <w:pPr>
              <w:pStyle w:val="BodyText"/>
              <w:tabs>
                <w:tab w:val="left" w:pos="360"/>
                <w:tab w:val="left" w:pos="630"/>
              </w:tabs>
              <w:jc w:val="center"/>
              <w:rPr>
                <w:rFonts w:ascii="Arial" w:hAnsi="Arial" w:cs="Arial"/>
                <w:b/>
              </w:rPr>
            </w:pPr>
            <w:r w:rsidRPr="00E53729">
              <w:rPr>
                <w:rFonts w:ascii="Arial" w:hAnsi="Arial" w:cs="Arial"/>
                <w:b/>
              </w:rPr>
              <w:t>(Discussion)</w:t>
            </w:r>
          </w:p>
        </w:tc>
      </w:tr>
      <w:tr w:rsidR="00F64AE0" w:rsidRPr="00E53729" w14:paraId="7A716E4A" w14:textId="77777777" w:rsidTr="00C94FF0">
        <w:tc>
          <w:tcPr>
            <w:tcW w:w="3306" w:type="dxa"/>
          </w:tcPr>
          <w:sdt>
            <w:sdtPr>
              <w:rPr>
                <w:rFonts w:ascii="Arial" w:hAnsi="Arial" w:cs="Arial"/>
              </w:rPr>
              <w:id w:val="472688317"/>
              <w:placeholder>
                <w:docPart w:val="D830840532DA4366B933B368C838C177"/>
              </w:placeholder>
              <w:text/>
            </w:sdtPr>
            <w:sdtContent>
              <w:p w14:paraId="7A716E3C" w14:textId="270ED4E4" w:rsidR="00F64AE0" w:rsidRPr="00E53729" w:rsidRDefault="0035700B" w:rsidP="009F7980">
                <w:pPr>
                  <w:pStyle w:val="BodyText"/>
                  <w:tabs>
                    <w:tab w:val="left" w:pos="360"/>
                    <w:tab w:val="left" w:pos="630"/>
                  </w:tabs>
                  <w:rPr>
                    <w:rFonts w:ascii="Arial" w:hAnsi="Arial" w:cs="Arial"/>
                  </w:rPr>
                </w:pPr>
                <w:r w:rsidRPr="00E53729">
                  <w:rPr>
                    <w:rFonts w:ascii="Arial" w:hAnsi="Arial" w:cs="Arial"/>
                  </w:rPr>
                  <w:t xml:space="preserve">Improve Physical, Ethical &amp; Cultural Environments.  Example:  Effectively manage medical equipment risks through regulatory compliance and by using best industry practices (internal processes).     Specifically, making sure that all medical equipment requiring calibration verification/certification are </w:t>
                </w:r>
                <w:r w:rsidR="003926E8" w:rsidRPr="00E53729">
                  <w:rPr>
                    <w:rFonts w:ascii="Arial" w:hAnsi="Arial" w:cs="Arial"/>
                  </w:rPr>
                  <w:t xml:space="preserve">inspected, calibrated, and </w:t>
                </w:r>
                <w:r w:rsidRPr="00E53729">
                  <w:rPr>
                    <w:rFonts w:ascii="Arial" w:hAnsi="Arial" w:cs="Arial"/>
                  </w:rPr>
                  <w:t xml:space="preserve">tagged appropriately.  </w:t>
                </w:r>
              </w:p>
            </w:sdtContent>
          </w:sdt>
          <w:p w14:paraId="7A716E3D" w14:textId="77777777" w:rsidR="00F64AE0" w:rsidRPr="00E53729" w:rsidRDefault="00F64AE0" w:rsidP="009F7980">
            <w:pPr>
              <w:pStyle w:val="BodyText"/>
              <w:tabs>
                <w:tab w:val="left" w:pos="360"/>
                <w:tab w:val="left" w:pos="630"/>
              </w:tabs>
              <w:rPr>
                <w:rFonts w:ascii="Arial" w:hAnsi="Arial" w:cs="Arial"/>
              </w:rPr>
            </w:pPr>
          </w:p>
        </w:tc>
        <w:tc>
          <w:tcPr>
            <w:tcW w:w="3073" w:type="dxa"/>
          </w:tcPr>
          <w:sdt>
            <w:sdtPr>
              <w:rPr>
                <w:rFonts w:ascii="Arial" w:hAnsi="Arial" w:cs="Arial"/>
              </w:rPr>
              <w:id w:val="472688318"/>
              <w:placeholder>
                <w:docPart w:val="D830840532DA4366B933B368C838C177"/>
              </w:placeholder>
              <w:text/>
            </w:sdtPr>
            <w:sdtContent>
              <w:p w14:paraId="7A716E3E" w14:textId="77777777" w:rsidR="00F64AE0" w:rsidRPr="00E53729" w:rsidRDefault="00810234" w:rsidP="00D221CA">
                <w:pPr>
                  <w:pStyle w:val="BodyText"/>
                  <w:tabs>
                    <w:tab w:val="left" w:pos="360"/>
                    <w:tab w:val="left" w:pos="630"/>
                  </w:tabs>
                  <w:rPr>
                    <w:rFonts w:ascii="Arial" w:hAnsi="Arial" w:cs="Arial"/>
                  </w:rPr>
                </w:pPr>
                <w:r w:rsidRPr="00E53729">
                  <w:rPr>
                    <w:rFonts w:ascii="Arial" w:hAnsi="Arial" w:cs="Arial"/>
                  </w:rPr>
                  <w:t xml:space="preserve">Example:  % devices that have current Department of Defense (DD) Forms 2163, Medical Equipment Verification/Certification stickers </w:t>
                </w:r>
              </w:p>
            </w:sdtContent>
          </w:sdt>
          <w:p w14:paraId="7A716E3F" w14:textId="77777777" w:rsidR="00F64AE0" w:rsidRPr="00E53729" w:rsidRDefault="00F64AE0" w:rsidP="00D221CA">
            <w:pPr>
              <w:pStyle w:val="BodyText"/>
              <w:tabs>
                <w:tab w:val="left" w:pos="360"/>
                <w:tab w:val="left" w:pos="630"/>
              </w:tabs>
              <w:rPr>
                <w:rFonts w:ascii="Arial" w:hAnsi="Arial" w:cs="Arial"/>
              </w:rPr>
            </w:pPr>
          </w:p>
          <w:sdt>
            <w:sdtPr>
              <w:rPr>
                <w:rFonts w:ascii="Arial" w:hAnsi="Arial" w:cs="Arial"/>
              </w:rPr>
              <w:id w:val="472688319"/>
              <w:placeholder>
                <w:docPart w:val="D830840532DA4366B933B368C838C177"/>
              </w:placeholder>
              <w:text/>
            </w:sdtPr>
            <w:sdtContent>
              <w:p w14:paraId="7A716E41" w14:textId="7D98D36E" w:rsidR="00F64AE0" w:rsidRPr="00E53729" w:rsidRDefault="00810234" w:rsidP="004B193E">
                <w:pPr>
                  <w:pStyle w:val="BodyText"/>
                  <w:tabs>
                    <w:tab w:val="left" w:pos="360"/>
                    <w:tab w:val="left" w:pos="630"/>
                  </w:tabs>
                  <w:rPr>
                    <w:rFonts w:ascii="Arial" w:hAnsi="Arial" w:cs="Arial"/>
                  </w:rPr>
                </w:pPr>
                <w:r w:rsidRPr="00E53729">
                  <w:rPr>
                    <w:rFonts w:ascii="Arial" w:hAnsi="Arial" w:cs="Arial"/>
                  </w:rPr>
                  <w:t>Example: 95% of equipment requiring DD 2163s will have current, legible stickers attached to the devices</w:t>
                </w:r>
              </w:p>
            </w:sdtContent>
          </w:sdt>
        </w:tc>
        <w:tc>
          <w:tcPr>
            <w:tcW w:w="2971" w:type="dxa"/>
            <w:vMerge w:val="restart"/>
          </w:tcPr>
          <w:sdt>
            <w:sdtPr>
              <w:rPr>
                <w:rFonts w:ascii="Arial" w:hAnsi="Arial" w:cs="Arial"/>
                <w:sz w:val="24"/>
                <w:szCs w:val="24"/>
              </w:rPr>
              <w:id w:val="472688310"/>
              <w:placeholder>
                <w:docPart w:val="7676242247754A7788C56535CAC5EAE5"/>
              </w:placeholder>
              <w:text/>
            </w:sdtPr>
            <w:sdtContent>
              <w:p w14:paraId="7A716E43" w14:textId="01514240" w:rsidR="00F64AE0" w:rsidRPr="00E53729" w:rsidRDefault="00810234" w:rsidP="003A6C63">
                <w:pPr>
                  <w:tabs>
                    <w:tab w:val="left" w:pos="360"/>
                    <w:tab w:val="left" w:pos="630"/>
                    <w:tab w:val="left" w:pos="720"/>
                    <w:tab w:val="left" w:pos="4320"/>
                  </w:tabs>
                  <w:spacing w:after="120"/>
                  <w:rPr>
                    <w:rFonts w:ascii="Arial" w:hAnsi="Arial" w:cs="Arial"/>
                    <w:sz w:val="24"/>
                    <w:szCs w:val="24"/>
                  </w:rPr>
                </w:pPr>
                <w:r w:rsidRPr="00E53729">
                  <w:rPr>
                    <w:rFonts w:ascii="Arial" w:hAnsi="Arial" w:cs="Arial"/>
                    <w:sz w:val="24"/>
                    <w:szCs w:val="24"/>
                  </w:rPr>
                  <w:t xml:space="preserve">-What was your goal? </w:t>
                </w:r>
              </w:p>
            </w:sdtContent>
          </w:sdt>
          <w:p w14:paraId="7D68311C" w14:textId="4DF4A691" w:rsidR="0012671D" w:rsidRPr="00E53729" w:rsidRDefault="0015428C" w:rsidP="003A6C63">
            <w:pPr>
              <w:tabs>
                <w:tab w:val="left" w:pos="360"/>
                <w:tab w:val="left" w:pos="630"/>
                <w:tab w:val="left" w:pos="720"/>
                <w:tab w:val="left" w:pos="4320"/>
              </w:tabs>
              <w:spacing w:after="120"/>
              <w:rPr>
                <w:rFonts w:ascii="Arial" w:hAnsi="Arial" w:cs="Arial"/>
                <w:sz w:val="24"/>
                <w:szCs w:val="24"/>
                <w:u w:val="single"/>
              </w:rPr>
            </w:pPr>
            <w:sdt>
              <w:sdtPr>
                <w:rPr>
                  <w:rFonts w:ascii="Arial" w:hAnsi="Arial" w:cs="Arial"/>
                  <w:sz w:val="24"/>
                  <w:szCs w:val="24"/>
                </w:rPr>
                <w:id w:val="1113709253"/>
                <w:placeholder>
                  <w:docPart w:val="5044C6CB27B44592AA40BB66CD27DA18"/>
                </w:placeholder>
                <w:text/>
              </w:sdtPr>
              <w:sdtContent>
                <w:r w:rsidR="00810234" w:rsidRPr="00E53729">
                  <w:rPr>
                    <w:rFonts w:ascii="Arial" w:hAnsi="Arial" w:cs="Arial"/>
                    <w:sz w:val="24"/>
                    <w:szCs w:val="24"/>
                  </w:rPr>
                  <w:t xml:space="preserve">-Describe criteria used to </w:t>
                </w:r>
                <w:proofErr w:type="spellStart"/>
                <w:r w:rsidR="00810234" w:rsidRPr="00E53729">
                  <w:rPr>
                    <w:rFonts w:ascii="Arial" w:hAnsi="Arial" w:cs="Arial"/>
                    <w:sz w:val="24"/>
                    <w:szCs w:val="24"/>
                  </w:rPr>
                  <w:t>determin</w:t>
                </w:r>
                <w:proofErr w:type="spellEnd"/>
                <w:r w:rsidR="00810234" w:rsidRPr="00E53729">
                  <w:rPr>
                    <w:rFonts w:ascii="Arial" w:hAnsi="Arial" w:cs="Arial"/>
                    <w:sz w:val="24"/>
                    <w:szCs w:val="24"/>
                  </w:rPr>
                  <w:t xml:space="preserve"> when you reached your goal.</w:t>
                </w:r>
              </w:sdtContent>
            </w:sdt>
          </w:p>
          <w:p w14:paraId="7A716E44" w14:textId="75BB274C" w:rsidR="00F64AE0" w:rsidRPr="00E53729" w:rsidRDefault="0015428C" w:rsidP="003A6C63">
            <w:pPr>
              <w:pStyle w:val="BodyText"/>
              <w:tabs>
                <w:tab w:val="left" w:pos="360"/>
                <w:tab w:val="left" w:pos="720"/>
                <w:tab w:val="left" w:pos="4320"/>
              </w:tabs>
              <w:spacing w:after="120"/>
              <w:rPr>
                <w:rFonts w:ascii="Arial" w:hAnsi="Arial" w:cs="Arial"/>
              </w:rPr>
            </w:pPr>
            <w:sdt>
              <w:sdtPr>
                <w:rPr>
                  <w:rFonts w:ascii="Arial" w:hAnsi="Arial" w:cs="Arial"/>
                </w:rPr>
                <w:id w:val="472688311"/>
                <w:placeholder>
                  <w:docPart w:val="7676242247754A7788C56535CAC5EAE5"/>
                </w:placeholder>
                <w:text/>
              </w:sdtPr>
              <w:sdtContent>
                <w:r w:rsidR="00810234" w:rsidRPr="00E53729">
                  <w:rPr>
                    <w:rFonts w:ascii="Arial" w:hAnsi="Arial" w:cs="Arial"/>
                  </w:rPr>
                  <w:t>-Describe actions taken to achieve your goal.</w:t>
                </w:r>
              </w:sdtContent>
            </w:sdt>
            <w:r w:rsidR="00F64AE0" w:rsidRPr="00E53729">
              <w:rPr>
                <w:rFonts w:ascii="Arial" w:hAnsi="Arial" w:cs="Arial"/>
              </w:rPr>
              <w:t xml:space="preserve">   </w:t>
            </w:r>
          </w:p>
          <w:sdt>
            <w:sdtPr>
              <w:rPr>
                <w:rFonts w:ascii="Arial" w:hAnsi="Arial" w:cs="Arial"/>
              </w:rPr>
              <w:id w:val="472688312"/>
              <w:placeholder>
                <w:docPart w:val="7676242247754A7788C56535CAC5EAE5"/>
              </w:placeholder>
              <w:text/>
            </w:sdtPr>
            <w:sdtContent>
              <w:p w14:paraId="7A716E45" w14:textId="42ADDED1" w:rsidR="00F64AE0"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 xml:space="preserve">-Discuss the results.  Consider using graphs, charts, dashboards, etc.  See example chart below. </w:t>
                </w:r>
              </w:p>
            </w:sdtContent>
          </w:sdt>
          <w:sdt>
            <w:sdtPr>
              <w:rPr>
                <w:rFonts w:ascii="Arial" w:hAnsi="Arial" w:cs="Arial"/>
              </w:rPr>
              <w:id w:val="472688313"/>
              <w:placeholder>
                <w:docPart w:val="7676242247754A7788C56535CAC5EAE5"/>
              </w:placeholder>
              <w:text/>
            </w:sdtPr>
            <w:sdtContent>
              <w:p w14:paraId="7A716E46" w14:textId="5191D67A" w:rsidR="00F64AE0"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 xml:space="preserve">-Was the goal met? Why or why not?  </w:t>
                </w:r>
              </w:p>
            </w:sdtContent>
          </w:sdt>
          <w:sdt>
            <w:sdtPr>
              <w:rPr>
                <w:rFonts w:ascii="Arial" w:hAnsi="Arial" w:cs="Arial"/>
              </w:rPr>
              <w:id w:val="472688314"/>
              <w:placeholder>
                <w:docPart w:val="7676242247754A7788C56535CAC5EAE5"/>
              </w:placeholder>
              <w:text/>
            </w:sdtPr>
            <w:sdtContent>
              <w:p w14:paraId="7A716E47" w14:textId="62DDDE6F" w:rsidR="00F64AE0"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-Was the goal sustained?</w:t>
                </w:r>
              </w:p>
            </w:sdtContent>
          </w:sdt>
          <w:sdt>
            <w:sdtPr>
              <w:rPr>
                <w:rFonts w:ascii="Arial" w:hAnsi="Arial" w:cs="Arial"/>
              </w:rPr>
              <w:id w:val="472688315"/>
              <w:placeholder>
                <w:docPart w:val="7676242247754A7788C56535CAC5EAE5"/>
              </w:placeholder>
              <w:text/>
            </w:sdtPr>
            <w:sdtContent>
              <w:p w14:paraId="7A716E48" w14:textId="54F2ABD9" w:rsidR="00F64AE0"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-What was the impact to the healthcare facility?</w:t>
                </w:r>
              </w:p>
            </w:sdtContent>
          </w:sdt>
          <w:sdt>
            <w:sdtPr>
              <w:rPr>
                <w:rFonts w:ascii="Arial" w:hAnsi="Arial" w:cs="Arial"/>
              </w:rPr>
              <w:id w:val="472688316"/>
              <w:placeholder>
                <w:docPart w:val="7676242247754A7788C56535CAC5EAE5"/>
              </w:placeholder>
              <w:text/>
            </w:sdtPr>
            <w:sdtContent>
              <w:p w14:paraId="7A716E49" w14:textId="7D926FBC" w:rsidR="00F64AE0" w:rsidRPr="00E53729" w:rsidRDefault="00810234" w:rsidP="003A6C63">
                <w:pPr>
                  <w:pStyle w:val="BodyText"/>
                  <w:tabs>
                    <w:tab w:val="left" w:pos="360"/>
                    <w:tab w:val="left" w:pos="630"/>
                  </w:tabs>
                  <w:spacing w:after="120"/>
                  <w:rPr>
                    <w:rFonts w:ascii="Arial" w:hAnsi="Arial" w:cs="Arial"/>
                  </w:rPr>
                </w:pPr>
                <w:r w:rsidRPr="00E53729">
                  <w:rPr>
                    <w:rFonts w:ascii="Arial" w:hAnsi="Arial" w:cs="Arial"/>
                  </w:rPr>
                  <w:t>-If the goal was not met, what actions are needed to achieve it?</w:t>
                </w:r>
              </w:p>
            </w:sdtContent>
          </w:sdt>
        </w:tc>
      </w:tr>
      <w:tr w:rsidR="00F64AE0" w:rsidRPr="00E53729" w14:paraId="08E7FA72" w14:textId="77777777" w:rsidTr="00C94FF0">
        <w:sdt>
          <w:sdtPr>
            <w:rPr>
              <w:rFonts w:ascii="Arial" w:hAnsi="Arial" w:cs="Arial"/>
            </w:rPr>
            <w:id w:val="1183552165"/>
            <w:placeholder>
              <w:docPart w:val="AB5DB4343A0A43D483EDDD27F24A933E"/>
            </w:placeholder>
            <w:text/>
          </w:sdtPr>
          <w:sdtContent>
            <w:tc>
              <w:tcPr>
                <w:tcW w:w="3306" w:type="dxa"/>
              </w:tcPr>
              <w:p w14:paraId="4386F34B" w14:textId="214951B0" w:rsidR="00F64AE0" w:rsidRPr="00E53729" w:rsidRDefault="0035700B" w:rsidP="009F7980">
                <w:pPr>
                  <w:pStyle w:val="BodyText"/>
                  <w:tabs>
                    <w:tab w:val="left" w:pos="360"/>
                    <w:tab w:val="left" w:pos="630"/>
                  </w:tabs>
                  <w:rPr>
                    <w:rFonts w:ascii="Arial" w:hAnsi="Arial" w:cs="Arial"/>
                  </w:rPr>
                </w:pPr>
                <w:r w:rsidRPr="00E53729">
                  <w:rPr>
                    <w:rFonts w:ascii="Arial" w:hAnsi="Arial" w:cs="Arial"/>
                  </w:rPr>
                  <w:t>Optimize financial resources.  Example:  Optimize resources by using efficient medical equipment processes and lifecycle management of equipment.  Specifically, making sure the department is sufficiently staffed to maintain the medical equipment included in the inventory.</w:t>
                </w:r>
              </w:p>
            </w:tc>
          </w:sdtContent>
        </w:sdt>
        <w:tc>
          <w:tcPr>
            <w:tcW w:w="3073" w:type="dxa"/>
          </w:tcPr>
          <w:sdt>
            <w:sdtPr>
              <w:rPr>
                <w:rFonts w:ascii="Arial" w:hAnsi="Arial" w:cs="Arial"/>
              </w:rPr>
              <w:id w:val="1265880625"/>
              <w:placeholder>
                <w:docPart w:val="B8051113FF0249738EBE5ECA05087DD1"/>
              </w:placeholder>
              <w:text/>
            </w:sdtPr>
            <w:sdtContent>
              <w:p w14:paraId="2B305C83" w14:textId="75A453EE" w:rsidR="00F64AE0" w:rsidRPr="00E53729" w:rsidRDefault="00810234" w:rsidP="00D221CA">
                <w:pPr>
                  <w:pStyle w:val="BodyText"/>
                  <w:tabs>
                    <w:tab w:val="left" w:pos="360"/>
                    <w:tab w:val="left" w:pos="630"/>
                  </w:tabs>
                  <w:rPr>
                    <w:rFonts w:ascii="Arial" w:hAnsi="Arial" w:cs="Arial"/>
                  </w:rPr>
                </w:pPr>
                <w:r w:rsidRPr="00E53729">
                  <w:rPr>
                    <w:rFonts w:ascii="Arial" w:hAnsi="Arial" w:cs="Arial"/>
                  </w:rPr>
                  <w:t xml:space="preserve">Example:  # man hours spent maintaining equipment </w:t>
                </w:r>
              </w:p>
            </w:sdtContent>
          </w:sdt>
        </w:tc>
        <w:tc>
          <w:tcPr>
            <w:tcW w:w="2971" w:type="dxa"/>
            <w:vMerge/>
          </w:tcPr>
          <w:p w14:paraId="7959E660" w14:textId="77777777" w:rsidR="00F64AE0" w:rsidRPr="00E53729" w:rsidRDefault="00F64AE0" w:rsidP="00D221CA">
            <w:pPr>
              <w:tabs>
                <w:tab w:val="left" w:pos="360"/>
                <w:tab w:val="left" w:pos="630"/>
                <w:tab w:val="left" w:pos="720"/>
                <w:tab w:val="left" w:pos="4320"/>
              </w:tabs>
              <w:jc w:val="center"/>
              <w:rPr>
                <w:rFonts w:ascii="Arial" w:hAnsi="Arial" w:cs="Arial"/>
                <w:sz w:val="24"/>
                <w:szCs w:val="24"/>
                <w:u w:val="single"/>
              </w:rPr>
            </w:pPr>
          </w:p>
        </w:tc>
      </w:tr>
      <w:tr w:rsidR="00F64AE0" w:rsidRPr="00E53729" w14:paraId="0D039AE7" w14:textId="77777777" w:rsidTr="00C94FF0">
        <w:tc>
          <w:tcPr>
            <w:tcW w:w="3306" w:type="dxa"/>
          </w:tcPr>
          <w:sdt>
            <w:sdtPr>
              <w:rPr>
                <w:rFonts w:ascii="Arial" w:hAnsi="Arial" w:cs="Arial"/>
              </w:rPr>
              <w:id w:val="1617642928"/>
              <w:placeholder>
                <w:docPart w:val="818B2C01BC904F5F9744EAD3487F54EE"/>
              </w:placeholder>
              <w:text/>
            </w:sdtPr>
            <w:sdtContent>
              <w:p w14:paraId="00B85528" w14:textId="6DDA31D3" w:rsidR="00F64AE0" w:rsidRPr="00E53729" w:rsidRDefault="0035700B" w:rsidP="00AC621C">
                <w:pPr>
                  <w:pStyle w:val="BodyText"/>
                  <w:tabs>
                    <w:tab w:val="left" w:pos="360"/>
                    <w:tab w:val="left" w:pos="630"/>
                  </w:tabs>
                  <w:rPr>
                    <w:rFonts w:ascii="Arial" w:hAnsi="Arial" w:cs="Arial"/>
                  </w:rPr>
                </w:pPr>
                <w:r w:rsidRPr="00E53729">
                  <w:rPr>
                    <w:rFonts w:ascii="Arial" w:hAnsi="Arial" w:cs="Arial"/>
                  </w:rPr>
                  <w:t xml:space="preserve">Improve &amp; Empower Highly Effective Work Teams. Example:  Improve staff performance through effective medical equipment </w:t>
                </w:r>
                <w:r w:rsidRPr="00E53729">
                  <w:rPr>
                    <w:rFonts w:ascii="Arial" w:hAnsi="Arial" w:cs="Arial"/>
                  </w:rPr>
                  <w:lastRenderedPageBreak/>
                  <w:t>education and training.  Specifically, identifying gaps in user’s knowledge of medical equipment.</w:t>
                </w:r>
              </w:p>
            </w:sdtContent>
          </w:sdt>
        </w:tc>
        <w:sdt>
          <w:sdtPr>
            <w:rPr>
              <w:rFonts w:ascii="Arial" w:hAnsi="Arial" w:cs="Arial"/>
            </w:rPr>
            <w:id w:val="-1562086651"/>
            <w:placeholder>
              <w:docPart w:val="6824AE028EF4401B98551B716230CF0D"/>
            </w:placeholder>
            <w:text/>
          </w:sdtPr>
          <w:sdtContent>
            <w:tc>
              <w:tcPr>
                <w:tcW w:w="3073" w:type="dxa"/>
              </w:tcPr>
              <w:p w14:paraId="3AA77FD3" w14:textId="6C11DAF7" w:rsidR="00F64AE0" w:rsidRPr="00E53729" w:rsidRDefault="00810234" w:rsidP="00D221CA">
                <w:pPr>
                  <w:pStyle w:val="BodyText"/>
                  <w:tabs>
                    <w:tab w:val="left" w:pos="360"/>
                    <w:tab w:val="left" w:pos="630"/>
                  </w:tabs>
                  <w:rPr>
                    <w:rFonts w:ascii="Arial" w:hAnsi="Arial" w:cs="Arial"/>
                  </w:rPr>
                </w:pPr>
                <w:r w:rsidRPr="00E53729">
                  <w:rPr>
                    <w:rFonts w:ascii="Arial" w:hAnsi="Arial" w:cs="Arial"/>
                  </w:rPr>
                  <w:t>Example:  # of corrective maintenance activities resulting from user error or abuse</w:t>
                </w:r>
              </w:p>
            </w:tc>
          </w:sdtContent>
        </w:sdt>
        <w:tc>
          <w:tcPr>
            <w:tcW w:w="2971" w:type="dxa"/>
            <w:vMerge/>
          </w:tcPr>
          <w:p w14:paraId="46DFA682" w14:textId="77777777" w:rsidR="00F64AE0" w:rsidRPr="00E53729" w:rsidRDefault="00F64AE0" w:rsidP="00D221CA">
            <w:pPr>
              <w:tabs>
                <w:tab w:val="left" w:pos="360"/>
                <w:tab w:val="left" w:pos="630"/>
                <w:tab w:val="left" w:pos="720"/>
                <w:tab w:val="left" w:pos="4320"/>
              </w:tabs>
              <w:jc w:val="center"/>
              <w:rPr>
                <w:rFonts w:ascii="Arial" w:hAnsi="Arial" w:cs="Arial"/>
                <w:sz w:val="24"/>
                <w:szCs w:val="24"/>
                <w:u w:val="single"/>
              </w:rPr>
            </w:pPr>
          </w:p>
        </w:tc>
      </w:tr>
      <w:tr w:rsidR="00F64AE0" w:rsidRPr="00E53729" w14:paraId="56622C2E" w14:textId="77777777" w:rsidTr="00C94FF0">
        <w:tc>
          <w:tcPr>
            <w:tcW w:w="3306" w:type="dxa"/>
          </w:tcPr>
          <w:sdt>
            <w:sdtPr>
              <w:rPr>
                <w:rFonts w:ascii="Arial" w:hAnsi="Arial" w:cs="Arial"/>
              </w:rPr>
              <w:id w:val="512893965"/>
              <w:placeholder>
                <w:docPart w:val="4E2D90ADD780455583BA072234E1BABD"/>
              </w:placeholder>
              <w:text/>
            </w:sdtPr>
            <w:sdtContent>
              <w:p w14:paraId="670C935B" w14:textId="53BDB784" w:rsidR="00F64AE0" w:rsidRPr="00E53729" w:rsidRDefault="0035700B" w:rsidP="00AC621C">
                <w:pPr>
                  <w:pStyle w:val="BodyText"/>
                  <w:tabs>
                    <w:tab w:val="left" w:pos="360"/>
                    <w:tab w:val="left" w:pos="630"/>
                  </w:tabs>
                  <w:rPr>
                    <w:rFonts w:ascii="Arial" w:hAnsi="Arial" w:cs="Arial"/>
                  </w:rPr>
                </w:pPr>
                <w:r w:rsidRPr="00E53729">
                  <w:rPr>
                    <w:rFonts w:ascii="Arial" w:hAnsi="Arial" w:cs="Arial"/>
                  </w:rPr>
                  <w:t xml:space="preserve">Healthy &amp; Satisfied Families and Beneficiaries.  Example:  Improve staff and patient satisfaction by providing a safe physical environment.  Specifically, monitoring the number of customer complaints.  </w:t>
                </w:r>
              </w:p>
            </w:sdtContent>
          </w:sdt>
        </w:tc>
        <w:sdt>
          <w:sdtPr>
            <w:rPr>
              <w:rFonts w:ascii="Arial" w:hAnsi="Arial" w:cs="Arial"/>
            </w:rPr>
            <w:id w:val="-964117659"/>
            <w:placeholder>
              <w:docPart w:val="9DF1DA98AECD4B388C9A037322416EE9"/>
            </w:placeholder>
            <w:text/>
          </w:sdtPr>
          <w:sdtContent>
            <w:tc>
              <w:tcPr>
                <w:tcW w:w="3073" w:type="dxa"/>
              </w:tcPr>
              <w:p w14:paraId="687DEAF0" w14:textId="299A0D46" w:rsidR="00F64AE0" w:rsidRPr="00E53729" w:rsidRDefault="00810234" w:rsidP="00D221CA">
                <w:pPr>
                  <w:pStyle w:val="BodyText"/>
                  <w:tabs>
                    <w:tab w:val="left" w:pos="360"/>
                    <w:tab w:val="left" w:pos="630"/>
                  </w:tabs>
                  <w:rPr>
                    <w:rFonts w:ascii="Arial" w:hAnsi="Arial" w:cs="Arial"/>
                  </w:rPr>
                </w:pPr>
                <w:r w:rsidRPr="00E53729">
                  <w:rPr>
                    <w:rFonts w:ascii="Arial" w:hAnsi="Arial" w:cs="Arial"/>
                  </w:rPr>
                  <w:t>Example:  # staff and customer service complaints related to medical equipment alarms received each quarter</w:t>
                </w:r>
              </w:p>
            </w:tc>
          </w:sdtContent>
        </w:sdt>
        <w:tc>
          <w:tcPr>
            <w:tcW w:w="2971" w:type="dxa"/>
            <w:vMerge/>
          </w:tcPr>
          <w:p w14:paraId="41AAF412" w14:textId="77777777" w:rsidR="00F64AE0" w:rsidRPr="00E53729" w:rsidRDefault="00F64AE0" w:rsidP="00D221CA">
            <w:pPr>
              <w:tabs>
                <w:tab w:val="left" w:pos="360"/>
                <w:tab w:val="left" w:pos="630"/>
                <w:tab w:val="left" w:pos="720"/>
                <w:tab w:val="left" w:pos="4320"/>
              </w:tabs>
              <w:jc w:val="center"/>
              <w:rPr>
                <w:rFonts w:ascii="Arial" w:hAnsi="Arial" w:cs="Arial"/>
                <w:sz w:val="24"/>
                <w:szCs w:val="24"/>
                <w:u w:val="single"/>
              </w:rPr>
            </w:pPr>
          </w:p>
        </w:tc>
      </w:tr>
    </w:tbl>
    <w:p w14:paraId="7A716E4B" w14:textId="77777777" w:rsidR="002F41F9" w:rsidRPr="00E53729" w:rsidRDefault="002F41F9" w:rsidP="002F41F9">
      <w:pPr>
        <w:pStyle w:val="BodyText"/>
        <w:tabs>
          <w:tab w:val="left" w:pos="360"/>
          <w:tab w:val="left" w:pos="630"/>
        </w:tabs>
        <w:rPr>
          <w:rFonts w:ascii="Arial" w:hAnsi="Arial" w:cs="Arial"/>
        </w:rPr>
      </w:pPr>
    </w:p>
    <w:p w14:paraId="7A716E4D" w14:textId="77777777" w:rsidR="002F41F9" w:rsidRPr="00E53729" w:rsidRDefault="00523001" w:rsidP="002F41F9">
      <w:pPr>
        <w:pStyle w:val="BodyText"/>
        <w:tabs>
          <w:tab w:val="left" w:pos="360"/>
          <w:tab w:val="left" w:pos="630"/>
        </w:tabs>
        <w:jc w:val="center"/>
        <w:rPr>
          <w:rFonts w:ascii="Arial" w:hAnsi="Arial" w:cs="Arial"/>
        </w:rPr>
      </w:pPr>
      <w:r w:rsidRPr="00E53729">
        <w:rPr>
          <w:rFonts w:ascii="Arial" w:hAnsi="Arial" w:cs="Arial"/>
          <w:noProof/>
        </w:rPr>
        <w:drawing>
          <wp:inline distT="0" distB="0" distL="0" distR="0" wp14:anchorId="7A7170D5" wp14:editId="063FE515">
            <wp:extent cx="4705350" cy="2752725"/>
            <wp:effectExtent l="0" t="0" r="19050" b="952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3F7B1C" w14:textId="77777777" w:rsidR="00256850" w:rsidRPr="00E53729" w:rsidRDefault="00256850" w:rsidP="002F41F9">
      <w:pPr>
        <w:pStyle w:val="BodyText"/>
        <w:tabs>
          <w:tab w:val="left" w:pos="360"/>
          <w:tab w:val="left" w:pos="630"/>
        </w:tabs>
        <w:rPr>
          <w:rFonts w:ascii="Arial" w:hAnsi="Arial" w:cs="Arial"/>
        </w:rPr>
      </w:pPr>
    </w:p>
    <w:p w14:paraId="45B4BEE5" w14:textId="6C1C13AF" w:rsidR="003E6CD9" w:rsidRPr="00E53729" w:rsidRDefault="003E6CD9"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b.  Additional</w:t>
      </w:r>
      <w:proofErr w:type="gramEnd"/>
      <w:r w:rsidRPr="00E53729">
        <w:rPr>
          <w:rFonts w:ascii="Arial" w:hAnsi="Arial" w:cs="Arial"/>
        </w:rPr>
        <w:t xml:space="preserve"> performance improvement initiatives were—</w:t>
      </w:r>
    </w:p>
    <w:p w14:paraId="0C2C0CB3" w14:textId="77777777" w:rsidR="003E6CD9" w:rsidRPr="00E53729" w:rsidRDefault="003E6CD9" w:rsidP="002F41F9">
      <w:pPr>
        <w:pStyle w:val="BodyText"/>
        <w:tabs>
          <w:tab w:val="left" w:pos="360"/>
          <w:tab w:val="left" w:pos="630"/>
        </w:tabs>
        <w:rPr>
          <w:rFonts w:ascii="Arial" w:hAnsi="Arial" w:cs="Arial"/>
        </w:rPr>
      </w:pPr>
    </w:p>
    <w:p w14:paraId="10EFE6B4" w14:textId="0C5ABDD6" w:rsidR="003E6CD9" w:rsidRPr="00E53729" w:rsidRDefault="003E6CD9" w:rsidP="002F41F9">
      <w:pPr>
        <w:pStyle w:val="BodyText"/>
        <w:tabs>
          <w:tab w:val="left" w:pos="360"/>
          <w:tab w:val="left" w:pos="630"/>
        </w:tabs>
        <w:rPr>
          <w:rFonts w:ascii="Arial" w:hAnsi="Arial" w:cs="Arial"/>
        </w:rPr>
      </w:pPr>
      <w:r w:rsidRPr="00E53729">
        <w:rPr>
          <w:rFonts w:ascii="Arial" w:hAnsi="Arial" w:cs="Arial"/>
        </w:rPr>
        <w:tab/>
      </w:r>
      <w:r w:rsidRPr="00E53729">
        <w:rPr>
          <w:rFonts w:ascii="Arial" w:hAnsi="Arial" w:cs="Arial"/>
        </w:rPr>
        <w:tab/>
        <w:t xml:space="preserve">(1) </w:t>
      </w:r>
      <w:sdt>
        <w:sdtPr>
          <w:rPr>
            <w:rFonts w:ascii="Arial" w:hAnsi="Arial" w:cs="Arial"/>
          </w:rPr>
          <w:id w:val="543335692"/>
          <w:placeholder>
            <w:docPart w:val="DefaultPlaceholder_1081868574"/>
          </w:placeholder>
        </w:sdtPr>
        <w:sdtContent>
          <w:r w:rsidRPr="00E53729">
            <w:rPr>
              <w:rFonts w:ascii="Arial" w:hAnsi="Arial" w:cs="Arial"/>
            </w:rPr>
            <w:t>LIST AND DISCUSS</w:t>
          </w:r>
        </w:sdtContent>
      </w:sdt>
      <w:r w:rsidRPr="00E53729">
        <w:rPr>
          <w:rFonts w:ascii="Arial" w:hAnsi="Arial" w:cs="Arial"/>
        </w:rPr>
        <w:t>.</w:t>
      </w:r>
    </w:p>
    <w:p w14:paraId="08D5FB7A" w14:textId="77777777" w:rsidR="003E6CD9" w:rsidRPr="00E53729" w:rsidRDefault="003E6CD9" w:rsidP="002F41F9">
      <w:pPr>
        <w:pStyle w:val="BodyText"/>
        <w:tabs>
          <w:tab w:val="left" w:pos="360"/>
          <w:tab w:val="left" w:pos="630"/>
        </w:tabs>
        <w:rPr>
          <w:rFonts w:ascii="Arial" w:hAnsi="Arial" w:cs="Arial"/>
        </w:rPr>
      </w:pPr>
    </w:p>
    <w:p w14:paraId="40D40531" w14:textId="460CA37D" w:rsidR="003E6CD9" w:rsidRPr="00E53729" w:rsidRDefault="003E6CD9" w:rsidP="002F41F9">
      <w:pPr>
        <w:pStyle w:val="BodyText"/>
        <w:tabs>
          <w:tab w:val="left" w:pos="360"/>
          <w:tab w:val="left" w:pos="630"/>
        </w:tabs>
        <w:rPr>
          <w:rFonts w:ascii="Arial" w:hAnsi="Arial" w:cs="Arial"/>
        </w:rPr>
      </w:pPr>
      <w:r w:rsidRPr="00E53729">
        <w:rPr>
          <w:rFonts w:ascii="Arial" w:hAnsi="Arial" w:cs="Arial"/>
        </w:rPr>
        <w:tab/>
      </w:r>
      <w:r w:rsidRPr="00E53729">
        <w:rPr>
          <w:rFonts w:ascii="Arial" w:hAnsi="Arial" w:cs="Arial"/>
        </w:rPr>
        <w:tab/>
        <w:t xml:space="preserve">(2) </w:t>
      </w:r>
      <w:sdt>
        <w:sdtPr>
          <w:rPr>
            <w:rFonts w:ascii="Arial" w:hAnsi="Arial" w:cs="Arial"/>
          </w:rPr>
          <w:id w:val="-607115180"/>
          <w:placeholder>
            <w:docPart w:val="DefaultPlaceholder_1081868574"/>
          </w:placeholder>
        </w:sdtPr>
        <w:sdtContent>
          <w:r w:rsidRPr="00E53729">
            <w:rPr>
              <w:rFonts w:ascii="Arial" w:hAnsi="Arial" w:cs="Arial"/>
            </w:rPr>
            <w:t>LIST AND DISCUSS</w:t>
          </w:r>
        </w:sdtContent>
      </w:sdt>
      <w:r w:rsidRPr="00E53729">
        <w:rPr>
          <w:rFonts w:ascii="Arial" w:hAnsi="Arial" w:cs="Arial"/>
        </w:rPr>
        <w:t>.</w:t>
      </w:r>
    </w:p>
    <w:p w14:paraId="2E30543C" w14:textId="77777777" w:rsidR="003E6CD9" w:rsidRPr="00E53729" w:rsidRDefault="003E6CD9" w:rsidP="002F41F9">
      <w:pPr>
        <w:pStyle w:val="BodyText"/>
        <w:tabs>
          <w:tab w:val="left" w:pos="360"/>
          <w:tab w:val="left" w:pos="630"/>
        </w:tabs>
        <w:rPr>
          <w:rFonts w:ascii="Arial" w:hAnsi="Arial" w:cs="Arial"/>
        </w:rPr>
      </w:pPr>
    </w:p>
    <w:p w14:paraId="7A716E8A" w14:textId="0BF27CB8" w:rsidR="00DD0A3C" w:rsidRPr="00E53729" w:rsidRDefault="002F41F9" w:rsidP="002F41F9">
      <w:pPr>
        <w:pStyle w:val="BodyText"/>
        <w:tabs>
          <w:tab w:val="left" w:pos="360"/>
          <w:tab w:val="left" w:pos="630"/>
        </w:tabs>
        <w:rPr>
          <w:rFonts w:ascii="Arial" w:hAnsi="Arial" w:cs="Arial"/>
        </w:rPr>
      </w:pPr>
      <w:r w:rsidRPr="00E53729">
        <w:rPr>
          <w:rFonts w:ascii="Arial" w:hAnsi="Arial" w:cs="Arial"/>
        </w:rPr>
        <w:t>6.</w:t>
      </w:r>
      <w:r w:rsidRPr="00E53729">
        <w:rPr>
          <w:rFonts w:ascii="Arial" w:hAnsi="Arial" w:cs="Arial"/>
        </w:rPr>
        <w:tab/>
        <w:t xml:space="preserve">Effectiveness.  The following table summarizes the </w:t>
      </w:r>
      <w:sdt>
        <w:sdtPr>
          <w:rPr>
            <w:rFonts w:ascii="Arial" w:hAnsi="Arial" w:cs="Arial"/>
          </w:rPr>
          <w:id w:val="472688306"/>
          <w:placeholder>
            <w:docPart w:val="DE8B48B98E854AFA9F8FFCCB5F953FB2"/>
          </w:placeholder>
          <w:text/>
        </w:sdtPr>
        <w:sdtContent>
          <w:r w:rsidR="00810234" w:rsidRPr="00E53729">
            <w:rPr>
              <w:rFonts w:ascii="Arial" w:hAnsi="Arial" w:cs="Arial"/>
            </w:rPr>
            <w:t>HEALTHCARE FACILITY NAME</w:t>
          </w:r>
        </w:sdtContent>
      </w:sdt>
      <w:r w:rsidR="00096C89" w:rsidRPr="00E53729">
        <w:rPr>
          <w:rFonts w:ascii="Arial" w:hAnsi="Arial" w:cs="Arial"/>
        </w:rPr>
        <w:t xml:space="preserve"> </w:t>
      </w:r>
      <w:r w:rsidRPr="00E53729">
        <w:rPr>
          <w:rFonts w:ascii="Arial" w:hAnsi="Arial" w:cs="Arial"/>
        </w:rPr>
        <w:t>achievements related to the medical equipment processes necessary for maintaining a successful Medic</w:t>
      </w:r>
      <w:r w:rsidR="00A53A97" w:rsidRPr="00E53729">
        <w:rPr>
          <w:rFonts w:ascii="Arial" w:hAnsi="Arial" w:cs="Arial"/>
        </w:rPr>
        <w:t>al Equipment Management Program—</w:t>
      </w:r>
    </w:p>
    <w:p w14:paraId="5C4417F7" w14:textId="77777777" w:rsidR="00256850" w:rsidRPr="00E53729" w:rsidRDefault="00256850" w:rsidP="002F41F9">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855"/>
        <w:gridCol w:w="2792"/>
        <w:gridCol w:w="1591"/>
        <w:gridCol w:w="1823"/>
        <w:gridCol w:w="1289"/>
      </w:tblGrid>
      <w:tr w:rsidR="00E7466D" w:rsidRPr="00E53729" w14:paraId="7A716E90" w14:textId="77777777" w:rsidTr="002C2E8B">
        <w:trPr>
          <w:tblHeader/>
        </w:trPr>
        <w:tc>
          <w:tcPr>
            <w:tcW w:w="1855" w:type="dxa"/>
            <w:vAlign w:val="center"/>
          </w:tcPr>
          <w:p w14:paraId="7A716E8C" w14:textId="77777777" w:rsidR="00E7466D" w:rsidRPr="00E53729" w:rsidRDefault="00E7466D" w:rsidP="009F7980">
            <w:pPr>
              <w:pStyle w:val="BodyText"/>
              <w:tabs>
                <w:tab w:val="left" w:pos="360"/>
                <w:tab w:val="left" w:pos="630"/>
              </w:tabs>
              <w:jc w:val="center"/>
              <w:rPr>
                <w:rFonts w:ascii="Arial" w:hAnsi="Arial" w:cs="Arial"/>
                <w:b/>
              </w:rPr>
            </w:pPr>
            <w:r w:rsidRPr="00E53729">
              <w:rPr>
                <w:rFonts w:ascii="Arial" w:hAnsi="Arial" w:cs="Arial"/>
                <w:b/>
              </w:rPr>
              <w:lastRenderedPageBreak/>
              <w:t>Risk Management Activity</w:t>
            </w:r>
          </w:p>
        </w:tc>
        <w:tc>
          <w:tcPr>
            <w:tcW w:w="2792" w:type="dxa"/>
            <w:vAlign w:val="center"/>
          </w:tcPr>
          <w:p w14:paraId="039CC694" w14:textId="77777777" w:rsidR="00E7466D" w:rsidRPr="00E53729" w:rsidRDefault="00E7466D" w:rsidP="009F7980">
            <w:pPr>
              <w:pStyle w:val="BodyText"/>
              <w:tabs>
                <w:tab w:val="left" w:pos="360"/>
                <w:tab w:val="left" w:pos="630"/>
              </w:tabs>
              <w:jc w:val="center"/>
              <w:rPr>
                <w:rFonts w:ascii="Arial" w:hAnsi="Arial" w:cs="Arial"/>
                <w:b/>
              </w:rPr>
            </w:pPr>
            <w:r w:rsidRPr="00E53729">
              <w:rPr>
                <w:rFonts w:ascii="Arial" w:hAnsi="Arial" w:cs="Arial"/>
                <w:b/>
              </w:rPr>
              <w:t>Process</w:t>
            </w:r>
          </w:p>
          <w:p w14:paraId="307ADBE8" w14:textId="77777777" w:rsidR="00E3576E" w:rsidRPr="00E53729" w:rsidRDefault="00E3576E" w:rsidP="009F7980">
            <w:pPr>
              <w:pStyle w:val="BodyText"/>
              <w:tabs>
                <w:tab w:val="left" w:pos="360"/>
                <w:tab w:val="left" w:pos="630"/>
              </w:tabs>
              <w:jc w:val="center"/>
              <w:rPr>
                <w:rFonts w:ascii="Arial" w:hAnsi="Arial" w:cs="Arial"/>
                <w:b/>
              </w:rPr>
            </w:pPr>
            <w:r w:rsidRPr="00E53729">
              <w:rPr>
                <w:rFonts w:ascii="Arial" w:hAnsi="Arial" w:cs="Arial"/>
                <w:b/>
              </w:rPr>
              <w:t>Element of Performance (EP)</w:t>
            </w:r>
          </w:p>
          <w:p w14:paraId="32FFF214" w14:textId="77777777" w:rsidR="00E3576E" w:rsidRPr="00E53729" w:rsidRDefault="00E3576E" w:rsidP="009F7980">
            <w:pPr>
              <w:pStyle w:val="BodyText"/>
              <w:tabs>
                <w:tab w:val="left" w:pos="360"/>
                <w:tab w:val="left" w:pos="630"/>
              </w:tabs>
              <w:jc w:val="center"/>
              <w:rPr>
                <w:rFonts w:ascii="Arial" w:hAnsi="Arial" w:cs="Arial"/>
                <w:b/>
              </w:rPr>
            </w:pPr>
            <w:r w:rsidRPr="00E53729">
              <w:rPr>
                <w:rFonts w:ascii="Arial" w:hAnsi="Arial" w:cs="Arial"/>
                <w:b/>
              </w:rPr>
              <w:t>Occupancy</w:t>
            </w:r>
          </w:p>
          <w:p w14:paraId="7A716E8D" w14:textId="54ED5F6A" w:rsidR="00E3576E" w:rsidRPr="00E53729" w:rsidRDefault="00E3576E" w:rsidP="009F7980">
            <w:pPr>
              <w:pStyle w:val="BodyText"/>
              <w:tabs>
                <w:tab w:val="left" w:pos="360"/>
                <w:tab w:val="left" w:pos="630"/>
              </w:tabs>
              <w:jc w:val="center"/>
              <w:rPr>
                <w:rFonts w:ascii="Arial" w:hAnsi="Arial" w:cs="Arial"/>
                <w:b/>
              </w:rPr>
            </w:pPr>
            <w:proofErr w:type="spellStart"/>
            <w:r w:rsidRPr="00E53729">
              <w:rPr>
                <w:rFonts w:ascii="Arial" w:hAnsi="Arial" w:cs="Arial"/>
                <w:b/>
              </w:rPr>
              <w:t>Documentaion</w:t>
            </w:r>
            <w:proofErr w:type="spellEnd"/>
          </w:p>
        </w:tc>
        <w:tc>
          <w:tcPr>
            <w:tcW w:w="1591" w:type="dxa"/>
            <w:vAlign w:val="center"/>
          </w:tcPr>
          <w:p w14:paraId="7A716E8E" w14:textId="495FCAD6" w:rsidR="00E7466D" w:rsidRPr="00E53729" w:rsidRDefault="003655DC" w:rsidP="009F7980">
            <w:pPr>
              <w:pStyle w:val="BodyText"/>
              <w:tabs>
                <w:tab w:val="left" w:pos="360"/>
                <w:tab w:val="left" w:pos="630"/>
              </w:tabs>
              <w:jc w:val="center"/>
              <w:rPr>
                <w:rFonts w:ascii="Arial" w:hAnsi="Arial" w:cs="Arial"/>
                <w:b/>
              </w:rPr>
            </w:pPr>
            <w:r w:rsidRPr="00E53729">
              <w:rPr>
                <w:rFonts w:ascii="Arial" w:hAnsi="Arial" w:cs="Arial"/>
                <w:b/>
              </w:rPr>
              <w:t>Compliance</w:t>
            </w:r>
          </w:p>
        </w:tc>
        <w:tc>
          <w:tcPr>
            <w:tcW w:w="1823" w:type="dxa"/>
            <w:vAlign w:val="center"/>
          </w:tcPr>
          <w:p w14:paraId="612B0B79" w14:textId="0D89C8A6" w:rsidR="00E7466D" w:rsidRPr="00E53729" w:rsidRDefault="00E7466D" w:rsidP="003655DC">
            <w:pPr>
              <w:pStyle w:val="BodyText"/>
              <w:tabs>
                <w:tab w:val="left" w:pos="360"/>
                <w:tab w:val="left" w:pos="630"/>
              </w:tabs>
              <w:jc w:val="center"/>
              <w:rPr>
                <w:rFonts w:ascii="Arial" w:hAnsi="Arial" w:cs="Arial"/>
                <w:b/>
              </w:rPr>
            </w:pPr>
            <w:r w:rsidRPr="00E53729">
              <w:rPr>
                <w:rFonts w:ascii="Arial" w:hAnsi="Arial" w:cs="Arial"/>
                <w:b/>
              </w:rPr>
              <w:t>Risk Assessment</w:t>
            </w:r>
            <w:r w:rsidRPr="00E53729">
              <w:rPr>
                <w:rStyle w:val="FootnoteReference"/>
                <w:rFonts w:ascii="Arial" w:hAnsi="Arial" w:cs="Arial"/>
                <w:b/>
              </w:rPr>
              <w:footnoteReference w:id="21"/>
            </w:r>
          </w:p>
        </w:tc>
        <w:tc>
          <w:tcPr>
            <w:tcW w:w="1289" w:type="dxa"/>
            <w:vAlign w:val="center"/>
          </w:tcPr>
          <w:p w14:paraId="7A716E8F" w14:textId="38E5C107" w:rsidR="00E7466D" w:rsidRPr="00E53729" w:rsidRDefault="00E7466D" w:rsidP="009F7980">
            <w:pPr>
              <w:pStyle w:val="BodyText"/>
              <w:tabs>
                <w:tab w:val="left" w:pos="360"/>
                <w:tab w:val="left" w:pos="630"/>
              </w:tabs>
              <w:jc w:val="center"/>
              <w:rPr>
                <w:rFonts w:ascii="Arial" w:hAnsi="Arial" w:cs="Arial"/>
                <w:b/>
              </w:rPr>
            </w:pPr>
            <w:r w:rsidRPr="00E53729">
              <w:rPr>
                <w:rFonts w:ascii="Arial" w:hAnsi="Arial" w:cs="Arial"/>
                <w:b/>
              </w:rPr>
              <w:t>Action Plan to Correct</w:t>
            </w:r>
          </w:p>
        </w:tc>
      </w:tr>
      <w:tr w:rsidR="00262D0C" w:rsidRPr="00E53729" w14:paraId="7A716E95" w14:textId="77777777" w:rsidTr="002C2E8B">
        <w:tc>
          <w:tcPr>
            <w:tcW w:w="1855" w:type="dxa"/>
            <w:vMerge w:val="restart"/>
            <w:vAlign w:val="center"/>
          </w:tcPr>
          <w:p w14:paraId="7A716E91" w14:textId="1FF6AA3B" w:rsidR="00262D0C" w:rsidRPr="00E53729" w:rsidRDefault="00262D0C" w:rsidP="009F7980">
            <w:pPr>
              <w:pStyle w:val="BodyText"/>
              <w:tabs>
                <w:tab w:val="left" w:pos="360"/>
                <w:tab w:val="left" w:pos="630"/>
              </w:tabs>
              <w:jc w:val="center"/>
              <w:rPr>
                <w:rFonts w:ascii="Arial" w:hAnsi="Arial" w:cs="Arial"/>
                <w:b/>
              </w:rPr>
            </w:pPr>
            <w:r w:rsidRPr="00E53729">
              <w:rPr>
                <w:rFonts w:ascii="Arial" w:hAnsi="Arial" w:cs="Arial"/>
                <w:b/>
              </w:rPr>
              <w:t>Plan</w:t>
            </w:r>
          </w:p>
        </w:tc>
        <w:tc>
          <w:tcPr>
            <w:tcW w:w="2792" w:type="dxa"/>
          </w:tcPr>
          <w:p w14:paraId="06910A17" w14:textId="1049BCC7" w:rsidR="00262D0C" w:rsidRPr="00E53729" w:rsidRDefault="00262D0C" w:rsidP="004F3D45">
            <w:pPr>
              <w:pStyle w:val="Default"/>
            </w:pPr>
            <w:r w:rsidRPr="00E53729">
              <w:t>Publish a comprehensive Medical Equipment Management Plan.  EC.01.01.01, EP.8</w:t>
            </w:r>
          </w:p>
          <w:p w14:paraId="7A716E92" w14:textId="7F35A322" w:rsidR="00262D0C" w:rsidRPr="00E53729" w:rsidRDefault="00262D0C" w:rsidP="004B0F0B">
            <w:pPr>
              <w:pStyle w:val="Default"/>
            </w:pPr>
            <w:r w:rsidRPr="00E53729">
              <w:t>H</w:t>
            </w:r>
            <w:r w:rsidRPr="00E53729">
              <w:rPr>
                <w:rStyle w:val="FootnoteReference"/>
              </w:rPr>
              <w:footnoteReference w:id="22"/>
            </w:r>
            <w:r w:rsidRPr="00E53729">
              <w:t>, AC</w:t>
            </w:r>
            <w:r w:rsidRPr="00E53729">
              <w:rPr>
                <w:rStyle w:val="FootnoteReference"/>
              </w:rPr>
              <w:footnoteReference w:id="23"/>
            </w:r>
            <w:r w:rsidRPr="00E53729">
              <w:t>, B</w:t>
            </w:r>
            <w:r w:rsidRPr="00E53729">
              <w:rPr>
                <w:rStyle w:val="FootnoteReference"/>
              </w:rPr>
              <w:footnoteReference w:id="24"/>
            </w:r>
            <w:r w:rsidRPr="00E53729">
              <w:t xml:space="preserve"> - D</w:t>
            </w:r>
            <w:r w:rsidRPr="00E53729">
              <w:rPr>
                <w:rStyle w:val="FootnoteReference"/>
              </w:rPr>
              <w:footnoteReference w:id="25"/>
            </w:r>
          </w:p>
        </w:tc>
        <w:sdt>
          <w:sdtPr>
            <w:rPr>
              <w:rFonts w:ascii="Arial" w:hAnsi="Arial" w:cs="Arial"/>
            </w:rPr>
            <w:id w:val="-2134706354"/>
            <w:placeholder>
              <w:docPart w:val="39FF5512AEA34E9F9B1D7A554EFD41EE"/>
            </w:placeholder>
          </w:sdtPr>
          <w:sdtContent>
            <w:sdt>
              <w:sdtPr>
                <w:rPr>
                  <w:rFonts w:ascii="Arial" w:hAnsi="Arial" w:cs="Arial"/>
                </w:rPr>
                <w:id w:val="-681200462"/>
                <w:placeholder>
                  <w:docPart w:val="8902219B995A45A98C25EFB22E18283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93" w14:textId="102DB40B" w:rsidR="00262D0C" w:rsidRPr="00E53729" w:rsidRDefault="00262D0C"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110973872"/>
            <w:placeholder>
              <w:docPart w:val="D37360603457401CB570710C030F5F58"/>
            </w:placeholder>
          </w:sdtPr>
          <w:sdtContent>
            <w:sdt>
              <w:sdtPr>
                <w:rPr>
                  <w:rFonts w:ascii="Arial" w:hAnsi="Arial" w:cs="Arial"/>
                </w:rPr>
                <w:id w:val="-2055998235"/>
                <w:placeholder>
                  <w:docPart w:val="B57693A97AD54AAFA2E3E9569B2D914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7EC3B02" w14:textId="5B4198EE" w:rsidR="00262D0C" w:rsidRPr="00E53729" w:rsidRDefault="00262D0C"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94" w14:textId="4B640A4E" w:rsidR="00262D0C" w:rsidRPr="00E53729" w:rsidRDefault="00262D0C" w:rsidP="009F7980">
            <w:pPr>
              <w:pStyle w:val="BodyText"/>
              <w:tabs>
                <w:tab w:val="left" w:pos="360"/>
                <w:tab w:val="left" w:pos="630"/>
              </w:tabs>
              <w:rPr>
                <w:rFonts w:ascii="Arial" w:hAnsi="Arial" w:cs="Arial"/>
              </w:rPr>
            </w:pPr>
          </w:p>
        </w:tc>
      </w:tr>
      <w:tr w:rsidR="00262D0C" w:rsidRPr="00E53729" w14:paraId="29369AC7" w14:textId="77777777" w:rsidTr="002C2E8B">
        <w:tc>
          <w:tcPr>
            <w:tcW w:w="1855" w:type="dxa"/>
            <w:vMerge/>
            <w:vAlign w:val="center"/>
          </w:tcPr>
          <w:p w14:paraId="149577AF" w14:textId="77777777" w:rsidR="00262D0C" w:rsidRPr="00E53729" w:rsidRDefault="00262D0C" w:rsidP="009F7980">
            <w:pPr>
              <w:pStyle w:val="BodyText"/>
              <w:tabs>
                <w:tab w:val="left" w:pos="360"/>
                <w:tab w:val="left" w:pos="630"/>
              </w:tabs>
              <w:jc w:val="center"/>
              <w:rPr>
                <w:rFonts w:ascii="Arial" w:hAnsi="Arial" w:cs="Arial"/>
                <w:b/>
              </w:rPr>
            </w:pPr>
          </w:p>
        </w:tc>
        <w:tc>
          <w:tcPr>
            <w:tcW w:w="2792" w:type="dxa"/>
          </w:tcPr>
          <w:p w14:paraId="29FBD8D1" w14:textId="77777777" w:rsidR="00262D0C" w:rsidRPr="00E53729" w:rsidRDefault="00262D0C" w:rsidP="00262D0C">
            <w:pPr>
              <w:pStyle w:val="Default"/>
            </w:pPr>
            <w:r w:rsidRPr="00E53729">
              <w:t>Leaders provide for equipment, supplies, and resources.</w:t>
            </w:r>
          </w:p>
          <w:p w14:paraId="3DB99322" w14:textId="77777777" w:rsidR="00262D0C" w:rsidRPr="00E53729" w:rsidRDefault="00262D0C" w:rsidP="00262D0C">
            <w:pPr>
              <w:pStyle w:val="Default"/>
            </w:pPr>
            <w:r w:rsidRPr="00E53729">
              <w:t>LD.04.01.11, EP.5</w:t>
            </w:r>
          </w:p>
          <w:p w14:paraId="451D3B3B" w14:textId="134E4497" w:rsidR="00262D0C" w:rsidRPr="00E53729" w:rsidRDefault="00262D0C" w:rsidP="00262D0C">
            <w:pPr>
              <w:pStyle w:val="Default"/>
            </w:pPr>
            <w:r w:rsidRPr="00E53729">
              <w:t>H, AC, B</w:t>
            </w:r>
          </w:p>
        </w:tc>
        <w:sdt>
          <w:sdtPr>
            <w:rPr>
              <w:rFonts w:ascii="Arial" w:hAnsi="Arial" w:cs="Arial"/>
            </w:rPr>
            <w:id w:val="-1378237281"/>
            <w:placeholder>
              <w:docPart w:val="030719AEED4D47EA9A5147AB759650C5"/>
            </w:placeholder>
          </w:sdtPr>
          <w:sdtContent>
            <w:sdt>
              <w:sdtPr>
                <w:rPr>
                  <w:rFonts w:ascii="Arial" w:hAnsi="Arial" w:cs="Arial"/>
                </w:rPr>
                <w:id w:val="1957673025"/>
                <w:placeholder>
                  <w:docPart w:val="843075E105564824BB55BF6C88265C4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D762B4A" w14:textId="7D19350B" w:rsidR="00262D0C" w:rsidRPr="00E53729" w:rsidRDefault="00D41D65"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23110071"/>
            <w:placeholder>
              <w:docPart w:val="9F1CAB97AB004CBFB71A5DF1C1CA2E6D"/>
            </w:placeholder>
          </w:sdtPr>
          <w:sdtContent>
            <w:sdt>
              <w:sdtPr>
                <w:rPr>
                  <w:rFonts w:ascii="Arial" w:hAnsi="Arial" w:cs="Arial"/>
                </w:rPr>
                <w:id w:val="-1107581510"/>
                <w:placeholder>
                  <w:docPart w:val="E1B410E982D94CC3A9E2BC924C96441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9677C18" w14:textId="20CFDE9F" w:rsidR="00262D0C" w:rsidRPr="00E53729" w:rsidRDefault="00D41D65"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62105FC3" w14:textId="77777777" w:rsidR="00262D0C" w:rsidRPr="00E53729" w:rsidRDefault="00262D0C" w:rsidP="009F7980">
            <w:pPr>
              <w:pStyle w:val="BodyText"/>
              <w:tabs>
                <w:tab w:val="left" w:pos="360"/>
                <w:tab w:val="left" w:pos="630"/>
              </w:tabs>
              <w:rPr>
                <w:rFonts w:ascii="Arial" w:hAnsi="Arial" w:cs="Arial"/>
              </w:rPr>
            </w:pPr>
          </w:p>
        </w:tc>
      </w:tr>
      <w:tr w:rsidR="002C2E8B" w:rsidRPr="00E53729" w14:paraId="6F2D79B9" w14:textId="77777777" w:rsidTr="002C2E8B">
        <w:tc>
          <w:tcPr>
            <w:tcW w:w="1855" w:type="dxa"/>
            <w:vMerge w:val="restart"/>
            <w:vAlign w:val="center"/>
          </w:tcPr>
          <w:p w14:paraId="74FDC77B" w14:textId="14B7C47F" w:rsidR="002C2E8B" w:rsidRPr="00E53729" w:rsidRDefault="002C2E8B" w:rsidP="009F7980">
            <w:pPr>
              <w:pStyle w:val="BodyText"/>
              <w:tabs>
                <w:tab w:val="left" w:pos="360"/>
                <w:tab w:val="left" w:pos="630"/>
              </w:tabs>
              <w:jc w:val="center"/>
              <w:rPr>
                <w:rFonts w:ascii="Arial" w:hAnsi="Arial" w:cs="Arial"/>
                <w:b/>
              </w:rPr>
            </w:pPr>
            <w:r w:rsidRPr="00E53729">
              <w:rPr>
                <w:rFonts w:ascii="Arial" w:hAnsi="Arial" w:cs="Arial"/>
                <w:b/>
              </w:rPr>
              <w:t>Teach</w:t>
            </w:r>
          </w:p>
        </w:tc>
        <w:tc>
          <w:tcPr>
            <w:tcW w:w="2792" w:type="dxa"/>
          </w:tcPr>
          <w:p w14:paraId="05358F25" w14:textId="77777777" w:rsidR="002C2E8B" w:rsidRPr="00E53729" w:rsidRDefault="002C2E8B" w:rsidP="002C2E8B">
            <w:pPr>
              <w:pStyle w:val="Default"/>
            </w:pPr>
            <w:r w:rsidRPr="00E53729">
              <w:t>Verify staff responsible for the maintenance, inspection, testing and use of medical equipment are competent and receive continuing education and training.</w:t>
            </w:r>
          </w:p>
          <w:p w14:paraId="72C137C2" w14:textId="77777777" w:rsidR="002C2E8B" w:rsidRPr="00E53729" w:rsidRDefault="002C2E8B" w:rsidP="002C2E8B">
            <w:pPr>
              <w:pStyle w:val="Default"/>
            </w:pPr>
            <w:r w:rsidRPr="00E53729">
              <w:t>EC.03.01.01, EP.1</w:t>
            </w:r>
          </w:p>
          <w:p w14:paraId="46DAC114" w14:textId="79850BF4" w:rsidR="002C2E8B" w:rsidRPr="00E53729" w:rsidRDefault="002C2E8B" w:rsidP="002C2E8B">
            <w:pPr>
              <w:pStyle w:val="Default"/>
            </w:pPr>
            <w:r w:rsidRPr="00E53729">
              <w:t>H, AC, B</w:t>
            </w:r>
          </w:p>
        </w:tc>
        <w:sdt>
          <w:sdtPr>
            <w:rPr>
              <w:rFonts w:ascii="Arial" w:hAnsi="Arial" w:cs="Arial"/>
            </w:rPr>
            <w:id w:val="-762761121"/>
            <w:placeholder>
              <w:docPart w:val="19CB560EC6BC410F90796524D4EC69B1"/>
            </w:placeholder>
          </w:sdtPr>
          <w:sdtContent>
            <w:sdt>
              <w:sdtPr>
                <w:rPr>
                  <w:rFonts w:ascii="Arial" w:hAnsi="Arial" w:cs="Arial"/>
                </w:rPr>
                <w:id w:val="-266853077"/>
                <w:placeholder>
                  <w:docPart w:val="3951F17EEC204095AC9456E894ADA60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12DFECC" w14:textId="1C7BD700" w:rsidR="002C2E8B" w:rsidRPr="00E53729" w:rsidRDefault="002C2E8B"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94880668"/>
            <w:placeholder>
              <w:docPart w:val="DDED56CF31D441008D797C820C48EC40"/>
            </w:placeholder>
          </w:sdtPr>
          <w:sdtContent>
            <w:sdt>
              <w:sdtPr>
                <w:rPr>
                  <w:rFonts w:ascii="Arial" w:hAnsi="Arial" w:cs="Arial"/>
                </w:rPr>
                <w:id w:val="-731856253"/>
                <w:placeholder>
                  <w:docPart w:val="2372A74CC4E1450BB0BF0D420840C32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C94AC7A" w14:textId="4758723A" w:rsidR="002C2E8B" w:rsidRPr="00E53729" w:rsidRDefault="002C2E8B"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1EA9B264" w14:textId="77777777" w:rsidR="002C2E8B" w:rsidRPr="00E53729" w:rsidRDefault="002C2E8B" w:rsidP="009F7980">
            <w:pPr>
              <w:pStyle w:val="BodyText"/>
              <w:tabs>
                <w:tab w:val="left" w:pos="360"/>
                <w:tab w:val="left" w:pos="630"/>
              </w:tabs>
              <w:rPr>
                <w:rFonts w:ascii="Arial" w:hAnsi="Arial" w:cs="Arial"/>
              </w:rPr>
            </w:pPr>
          </w:p>
        </w:tc>
      </w:tr>
      <w:tr w:rsidR="002C2E8B" w:rsidRPr="00E53729" w14:paraId="7A716E9A" w14:textId="77777777" w:rsidTr="002C2E8B">
        <w:tc>
          <w:tcPr>
            <w:tcW w:w="1855" w:type="dxa"/>
            <w:vMerge/>
            <w:vAlign w:val="center"/>
          </w:tcPr>
          <w:p w14:paraId="7A716E96" w14:textId="2A658BFA" w:rsidR="002C2E8B" w:rsidRPr="00E53729" w:rsidRDefault="002C2E8B" w:rsidP="009F7980">
            <w:pPr>
              <w:pStyle w:val="BodyText"/>
              <w:tabs>
                <w:tab w:val="left" w:pos="360"/>
                <w:tab w:val="left" w:pos="630"/>
              </w:tabs>
              <w:jc w:val="center"/>
              <w:rPr>
                <w:rFonts w:ascii="Arial" w:hAnsi="Arial" w:cs="Arial"/>
                <w:b/>
              </w:rPr>
            </w:pPr>
          </w:p>
        </w:tc>
        <w:tc>
          <w:tcPr>
            <w:tcW w:w="2792" w:type="dxa"/>
          </w:tcPr>
          <w:p w14:paraId="0945E27C" w14:textId="77777777" w:rsidR="002C2E8B" w:rsidRPr="00E53729" w:rsidRDefault="002C2E8B" w:rsidP="00380DB9">
            <w:pPr>
              <w:pStyle w:val="Default"/>
            </w:pPr>
            <w:r w:rsidRPr="00E53729">
              <w:t>Teach staff and licensed independent practitioners the actions to take in the event of an incident occurring within the EC.</w:t>
            </w:r>
          </w:p>
          <w:p w14:paraId="590E5855" w14:textId="77777777" w:rsidR="002C2E8B" w:rsidRPr="00E53729" w:rsidRDefault="002C2E8B" w:rsidP="00380DB9">
            <w:pPr>
              <w:pStyle w:val="Default"/>
            </w:pPr>
            <w:r w:rsidRPr="00E53729">
              <w:t>EC.03.01.01, EP.2</w:t>
            </w:r>
          </w:p>
          <w:p w14:paraId="7A716E97" w14:textId="165F91F1" w:rsidR="002C2E8B" w:rsidRPr="00E53729" w:rsidRDefault="002C2E8B" w:rsidP="00380DB9">
            <w:pPr>
              <w:pStyle w:val="Default"/>
            </w:pPr>
            <w:r w:rsidRPr="00E53729">
              <w:t>H, AC, B</w:t>
            </w:r>
          </w:p>
        </w:tc>
        <w:sdt>
          <w:sdtPr>
            <w:rPr>
              <w:rFonts w:ascii="Arial" w:hAnsi="Arial" w:cs="Arial"/>
            </w:rPr>
            <w:id w:val="2057740352"/>
            <w:placeholder>
              <w:docPart w:val="9375215D54194B32959FCCD258C992A5"/>
            </w:placeholder>
          </w:sdtPr>
          <w:sdtContent>
            <w:sdt>
              <w:sdtPr>
                <w:rPr>
                  <w:rFonts w:ascii="Arial" w:hAnsi="Arial" w:cs="Arial"/>
                </w:rPr>
                <w:id w:val="662739548"/>
                <w:placeholder>
                  <w:docPart w:val="D27172F2A0F14E8D90FFF9DB65B47F6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98" w14:textId="40833382" w:rsidR="002C2E8B" w:rsidRPr="00E53729" w:rsidRDefault="002C2E8B"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01746665"/>
            <w:placeholder>
              <w:docPart w:val="735D66D6A02242148256B8F2328A3CF6"/>
            </w:placeholder>
          </w:sdtPr>
          <w:sdtContent>
            <w:sdt>
              <w:sdtPr>
                <w:rPr>
                  <w:rFonts w:ascii="Arial" w:hAnsi="Arial" w:cs="Arial"/>
                </w:rPr>
                <w:id w:val="-1005521872"/>
                <w:placeholder>
                  <w:docPart w:val="E90DDCAF4E7E4528872ACB025B25B00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BE95B8E" w14:textId="0067C793" w:rsidR="002C2E8B" w:rsidRPr="00E53729" w:rsidRDefault="002C2E8B"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99" w14:textId="1CA0B26A" w:rsidR="002C2E8B" w:rsidRPr="00E53729" w:rsidRDefault="002C2E8B" w:rsidP="009F7980">
            <w:pPr>
              <w:pStyle w:val="BodyText"/>
              <w:tabs>
                <w:tab w:val="left" w:pos="360"/>
                <w:tab w:val="left" w:pos="630"/>
              </w:tabs>
              <w:rPr>
                <w:rFonts w:ascii="Arial" w:hAnsi="Arial" w:cs="Arial"/>
              </w:rPr>
            </w:pPr>
          </w:p>
        </w:tc>
      </w:tr>
      <w:tr w:rsidR="002C2E8B" w:rsidRPr="00E53729" w14:paraId="16B2975D" w14:textId="77777777" w:rsidTr="002C2E8B">
        <w:tc>
          <w:tcPr>
            <w:tcW w:w="1855" w:type="dxa"/>
            <w:vMerge/>
            <w:vAlign w:val="center"/>
          </w:tcPr>
          <w:p w14:paraId="40F072B8" w14:textId="77777777" w:rsidR="002C2E8B" w:rsidRPr="00E53729" w:rsidRDefault="002C2E8B" w:rsidP="009F7980">
            <w:pPr>
              <w:pStyle w:val="BodyText"/>
              <w:tabs>
                <w:tab w:val="left" w:pos="360"/>
                <w:tab w:val="left" w:pos="630"/>
              </w:tabs>
              <w:jc w:val="center"/>
              <w:rPr>
                <w:rFonts w:ascii="Arial" w:hAnsi="Arial" w:cs="Arial"/>
                <w:b/>
              </w:rPr>
            </w:pPr>
          </w:p>
        </w:tc>
        <w:tc>
          <w:tcPr>
            <w:tcW w:w="2792" w:type="dxa"/>
          </w:tcPr>
          <w:p w14:paraId="196632F0" w14:textId="77777777" w:rsidR="002C2E8B" w:rsidRPr="00E53729" w:rsidRDefault="002C2E8B" w:rsidP="00A718EF">
            <w:pPr>
              <w:pStyle w:val="Default"/>
            </w:pPr>
            <w:r w:rsidRPr="00E53729">
              <w:t xml:space="preserve">Orient staff to the key safety matters before </w:t>
            </w:r>
            <w:r w:rsidRPr="00E53729">
              <w:lastRenderedPageBreak/>
              <w:t>they provide care, treatment, and services.</w:t>
            </w:r>
          </w:p>
          <w:p w14:paraId="00BCD6B1" w14:textId="77777777" w:rsidR="002C2E8B" w:rsidRPr="00E53729" w:rsidRDefault="002C2E8B" w:rsidP="00A718EF">
            <w:pPr>
              <w:pStyle w:val="Default"/>
            </w:pPr>
            <w:r w:rsidRPr="00E53729">
              <w:t>HR.01.04.01, EP.1</w:t>
            </w:r>
          </w:p>
          <w:p w14:paraId="127B79A0" w14:textId="4019D76B" w:rsidR="002C2E8B" w:rsidRPr="00E53729" w:rsidRDefault="002C2E8B" w:rsidP="00A718EF">
            <w:pPr>
              <w:pStyle w:val="Default"/>
            </w:pPr>
            <w:r w:rsidRPr="00E53729">
              <w:t>H – D</w:t>
            </w:r>
          </w:p>
          <w:p w14:paraId="05DAC191" w14:textId="77777777" w:rsidR="002C2E8B" w:rsidRPr="00E53729" w:rsidRDefault="002C2E8B" w:rsidP="00A718EF">
            <w:pPr>
              <w:pStyle w:val="Default"/>
            </w:pPr>
            <w:r w:rsidRPr="00E53729">
              <w:t>HR.02.02.01, EP.1</w:t>
            </w:r>
          </w:p>
          <w:p w14:paraId="636DDDF3" w14:textId="2BD960D3" w:rsidR="002C2E8B" w:rsidRPr="00E53729" w:rsidRDefault="002C2E8B" w:rsidP="00A718EF">
            <w:pPr>
              <w:pStyle w:val="Default"/>
            </w:pPr>
            <w:r w:rsidRPr="00E53729">
              <w:t>AC, B - D</w:t>
            </w:r>
          </w:p>
        </w:tc>
        <w:sdt>
          <w:sdtPr>
            <w:rPr>
              <w:rFonts w:ascii="Arial" w:hAnsi="Arial" w:cs="Arial"/>
            </w:rPr>
            <w:id w:val="-974369831"/>
            <w:placeholder>
              <w:docPart w:val="A4A73EC0200C409D91D11C53DA82C371"/>
            </w:placeholder>
          </w:sdtPr>
          <w:sdtContent>
            <w:sdt>
              <w:sdtPr>
                <w:rPr>
                  <w:rFonts w:ascii="Arial" w:hAnsi="Arial" w:cs="Arial"/>
                </w:rPr>
                <w:id w:val="509646048"/>
                <w:placeholder>
                  <w:docPart w:val="40669C932C6C4437A7F8CAE2BEE28F9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8E89CB5" w14:textId="5C5FA131" w:rsidR="002C2E8B" w:rsidRPr="00E53729" w:rsidRDefault="002C2E8B"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561941170"/>
            <w:placeholder>
              <w:docPart w:val="19C89E5E74764520AF7BE2EAF4974493"/>
            </w:placeholder>
          </w:sdtPr>
          <w:sdtContent>
            <w:sdt>
              <w:sdtPr>
                <w:rPr>
                  <w:rFonts w:ascii="Arial" w:hAnsi="Arial" w:cs="Arial"/>
                </w:rPr>
                <w:id w:val="-1969191372"/>
                <w:placeholder>
                  <w:docPart w:val="5A44714204E147189D456E6567FCB4D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ED06EAB" w14:textId="6D01392F" w:rsidR="002C2E8B" w:rsidRPr="00E53729" w:rsidRDefault="002C2E8B"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D3288AF" w14:textId="77777777" w:rsidR="002C2E8B" w:rsidRPr="00E53729" w:rsidRDefault="002C2E8B" w:rsidP="009F7980">
            <w:pPr>
              <w:pStyle w:val="BodyText"/>
              <w:tabs>
                <w:tab w:val="left" w:pos="360"/>
                <w:tab w:val="left" w:pos="630"/>
              </w:tabs>
              <w:rPr>
                <w:rFonts w:ascii="Arial" w:hAnsi="Arial" w:cs="Arial"/>
              </w:rPr>
            </w:pPr>
          </w:p>
        </w:tc>
      </w:tr>
      <w:tr w:rsidR="002C2E8B" w:rsidRPr="00E53729" w14:paraId="465D0E94" w14:textId="77777777" w:rsidTr="002C2E8B">
        <w:tc>
          <w:tcPr>
            <w:tcW w:w="1855" w:type="dxa"/>
            <w:vMerge/>
            <w:vAlign w:val="center"/>
          </w:tcPr>
          <w:p w14:paraId="0D56E779" w14:textId="34408FCC" w:rsidR="002C2E8B" w:rsidRPr="00E53729" w:rsidRDefault="002C2E8B" w:rsidP="009F7980">
            <w:pPr>
              <w:pStyle w:val="BodyText"/>
              <w:tabs>
                <w:tab w:val="left" w:pos="360"/>
                <w:tab w:val="left" w:pos="630"/>
              </w:tabs>
              <w:jc w:val="center"/>
              <w:rPr>
                <w:rFonts w:ascii="Arial" w:hAnsi="Arial" w:cs="Arial"/>
                <w:b/>
              </w:rPr>
            </w:pPr>
          </w:p>
        </w:tc>
        <w:tc>
          <w:tcPr>
            <w:tcW w:w="2792" w:type="dxa"/>
          </w:tcPr>
          <w:p w14:paraId="7A57A9A2" w14:textId="77777777" w:rsidR="002C2E8B" w:rsidRPr="00E53729" w:rsidRDefault="002C2E8B" w:rsidP="003F6EDE">
            <w:pPr>
              <w:pStyle w:val="Default"/>
            </w:pPr>
            <w:r w:rsidRPr="00E53729">
              <w:t>Educate staff about the purpose and proper operation of alarm systems for which they are responsible NPSG.06.01.01, EP.4</w:t>
            </w:r>
          </w:p>
          <w:p w14:paraId="59FAC693" w14:textId="101397E7" w:rsidR="002C2E8B" w:rsidRPr="00E53729" w:rsidRDefault="002C2E8B" w:rsidP="003F6EDE">
            <w:pPr>
              <w:pStyle w:val="Default"/>
            </w:pPr>
            <w:r w:rsidRPr="00E53729">
              <w:t>H</w:t>
            </w:r>
          </w:p>
        </w:tc>
        <w:sdt>
          <w:sdtPr>
            <w:rPr>
              <w:rFonts w:ascii="Arial" w:hAnsi="Arial" w:cs="Arial"/>
            </w:rPr>
            <w:id w:val="20750862"/>
            <w:placeholder>
              <w:docPart w:val="21BAA1A20A6D46D9B7F415B4C01E60D2"/>
            </w:placeholder>
          </w:sdtPr>
          <w:sdtContent>
            <w:sdt>
              <w:sdtPr>
                <w:rPr>
                  <w:rFonts w:ascii="Arial" w:hAnsi="Arial" w:cs="Arial"/>
                </w:rPr>
                <w:id w:val="1614872795"/>
                <w:placeholder>
                  <w:docPart w:val="6EC485DDFE2E42D1852449D28C613AF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4A0E965" w14:textId="0740C872" w:rsidR="002C2E8B" w:rsidRPr="00E53729" w:rsidRDefault="002C2E8B"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85434055"/>
            <w:placeholder>
              <w:docPart w:val="8E6624347D8841FEA3D669C850435295"/>
            </w:placeholder>
          </w:sdtPr>
          <w:sdtContent>
            <w:sdt>
              <w:sdtPr>
                <w:rPr>
                  <w:rFonts w:ascii="Arial" w:hAnsi="Arial" w:cs="Arial"/>
                </w:rPr>
                <w:id w:val="-1276702389"/>
                <w:placeholder>
                  <w:docPart w:val="F546FE88C88C4C3BAD4E64F96DCE437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C268210" w14:textId="723DCC99" w:rsidR="002C2E8B" w:rsidRPr="00E53729" w:rsidRDefault="002C2E8B"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5C586665" w14:textId="77777777" w:rsidR="002C2E8B" w:rsidRPr="00E53729" w:rsidRDefault="002C2E8B" w:rsidP="009F7980">
            <w:pPr>
              <w:pStyle w:val="BodyText"/>
              <w:tabs>
                <w:tab w:val="left" w:pos="360"/>
                <w:tab w:val="left" w:pos="630"/>
              </w:tabs>
              <w:rPr>
                <w:rFonts w:ascii="Arial" w:hAnsi="Arial" w:cs="Arial"/>
              </w:rPr>
            </w:pPr>
          </w:p>
        </w:tc>
      </w:tr>
      <w:tr w:rsidR="00F14796" w:rsidRPr="00E53729" w14:paraId="36CD8B85" w14:textId="77777777" w:rsidTr="002C2E8B">
        <w:tc>
          <w:tcPr>
            <w:tcW w:w="1855" w:type="dxa"/>
            <w:vMerge w:val="restart"/>
            <w:vAlign w:val="center"/>
          </w:tcPr>
          <w:p w14:paraId="0D1765E2" w14:textId="6C831230" w:rsidR="00F14796" w:rsidRPr="00E53729" w:rsidRDefault="00F14796" w:rsidP="009F7980">
            <w:pPr>
              <w:pStyle w:val="BodyText"/>
              <w:tabs>
                <w:tab w:val="left" w:pos="360"/>
                <w:tab w:val="left" w:pos="630"/>
              </w:tabs>
              <w:jc w:val="center"/>
              <w:rPr>
                <w:rFonts w:ascii="Arial" w:hAnsi="Arial" w:cs="Arial"/>
                <w:b/>
              </w:rPr>
            </w:pPr>
            <w:r w:rsidRPr="00E53729">
              <w:rPr>
                <w:rFonts w:ascii="Arial" w:hAnsi="Arial" w:cs="Arial"/>
                <w:b/>
              </w:rPr>
              <w:t>Implement</w:t>
            </w:r>
          </w:p>
        </w:tc>
        <w:tc>
          <w:tcPr>
            <w:tcW w:w="2792" w:type="dxa"/>
          </w:tcPr>
          <w:p w14:paraId="5102271C" w14:textId="26131E41" w:rsidR="00F14796" w:rsidRPr="00E53729" w:rsidRDefault="00F14796" w:rsidP="00AF2D21">
            <w:pPr>
              <w:pStyle w:val="Default"/>
            </w:pPr>
            <w:r w:rsidRPr="00E53729">
              <w:t>Maintain a library of information regarding inspection, testing, and maintenance of medical equipment.</w:t>
            </w:r>
          </w:p>
          <w:p w14:paraId="5AA34625" w14:textId="77777777" w:rsidR="00F14796" w:rsidRPr="00E53729" w:rsidRDefault="00F14796" w:rsidP="00AF2D21">
            <w:pPr>
              <w:pStyle w:val="Default"/>
            </w:pPr>
            <w:r w:rsidRPr="00E53729">
              <w:t>EC.01.01.01, EP.3</w:t>
            </w:r>
          </w:p>
          <w:p w14:paraId="55AC4F2A" w14:textId="2B6DA05D" w:rsidR="00F14796" w:rsidRPr="00E53729" w:rsidRDefault="00F14796" w:rsidP="00AF2D21">
            <w:pPr>
              <w:pStyle w:val="Default"/>
            </w:pPr>
            <w:r w:rsidRPr="00E53729">
              <w:t>H, AC, B</w:t>
            </w:r>
          </w:p>
        </w:tc>
        <w:sdt>
          <w:sdtPr>
            <w:rPr>
              <w:rFonts w:ascii="Arial" w:hAnsi="Arial" w:cs="Arial"/>
            </w:rPr>
            <w:id w:val="399411509"/>
            <w:placeholder>
              <w:docPart w:val="39EBEED64DC041B482802FEF15F5F30C"/>
            </w:placeholder>
          </w:sdtPr>
          <w:sdtContent>
            <w:sdt>
              <w:sdtPr>
                <w:rPr>
                  <w:rFonts w:ascii="Arial" w:hAnsi="Arial" w:cs="Arial"/>
                </w:rPr>
                <w:id w:val="255484308"/>
                <w:placeholder>
                  <w:docPart w:val="6E93FF69465F4ECBA73A056C84C416F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E65E3B6" w14:textId="671C1960"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13741322"/>
            <w:placeholder>
              <w:docPart w:val="7FA25EC4932443EEBB428B993F9B087A"/>
            </w:placeholder>
          </w:sdtPr>
          <w:sdtContent>
            <w:sdt>
              <w:sdtPr>
                <w:rPr>
                  <w:rFonts w:ascii="Arial" w:hAnsi="Arial" w:cs="Arial"/>
                </w:rPr>
                <w:id w:val="1386449687"/>
                <w:placeholder>
                  <w:docPart w:val="0E117645CD4543C8AE5DB95E3626DA3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5DD94B6" w14:textId="279F5321"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109ECA8F" w14:textId="77777777" w:rsidR="00F14796" w:rsidRPr="00E53729" w:rsidRDefault="00F14796" w:rsidP="009F7980">
            <w:pPr>
              <w:pStyle w:val="BodyText"/>
              <w:tabs>
                <w:tab w:val="left" w:pos="360"/>
                <w:tab w:val="left" w:pos="630"/>
              </w:tabs>
              <w:rPr>
                <w:rFonts w:ascii="Arial" w:hAnsi="Arial" w:cs="Arial"/>
              </w:rPr>
            </w:pPr>
          </w:p>
        </w:tc>
      </w:tr>
      <w:tr w:rsidR="00F14796" w:rsidRPr="00E53729" w14:paraId="7A716E9F" w14:textId="77777777" w:rsidTr="002C2E8B">
        <w:tc>
          <w:tcPr>
            <w:tcW w:w="1855" w:type="dxa"/>
            <w:vMerge/>
            <w:vAlign w:val="center"/>
          </w:tcPr>
          <w:p w14:paraId="7A716E9B" w14:textId="01288047" w:rsidR="00F14796" w:rsidRPr="00E53729" w:rsidRDefault="00F14796" w:rsidP="009F7980">
            <w:pPr>
              <w:pStyle w:val="BodyText"/>
              <w:tabs>
                <w:tab w:val="left" w:pos="360"/>
                <w:tab w:val="left" w:pos="630"/>
              </w:tabs>
              <w:jc w:val="center"/>
              <w:rPr>
                <w:rFonts w:ascii="Arial" w:hAnsi="Arial" w:cs="Arial"/>
                <w:b/>
              </w:rPr>
            </w:pPr>
          </w:p>
        </w:tc>
        <w:tc>
          <w:tcPr>
            <w:tcW w:w="2792" w:type="dxa"/>
          </w:tcPr>
          <w:p w14:paraId="72E19A4E" w14:textId="3BC840AE" w:rsidR="00F14796" w:rsidRPr="00E53729" w:rsidRDefault="00F14796" w:rsidP="009F7980">
            <w:pPr>
              <w:pStyle w:val="Default"/>
            </w:pPr>
            <w:r w:rsidRPr="00E53729">
              <w:t>Conduct global risk assessments to identify and prioritize equipment hazards for corrective action EC.02.01.01, EP.1 &amp; 3</w:t>
            </w:r>
          </w:p>
          <w:p w14:paraId="7A716E9C" w14:textId="5BA31396" w:rsidR="00F14796" w:rsidRPr="00E53729" w:rsidRDefault="00F14796" w:rsidP="009F7980">
            <w:pPr>
              <w:pStyle w:val="Default"/>
            </w:pPr>
            <w:r w:rsidRPr="00E53729">
              <w:t>H, AC, B – D required for EP.1</w:t>
            </w:r>
          </w:p>
        </w:tc>
        <w:sdt>
          <w:sdtPr>
            <w:rPr>
              <w:rFonts w:ascii="Arial" w:hAnsi="Arial" w:cs="Arial"/>
            </w:rPr>
            <w:id w:val="169611029"/>
            <w:placeholder>
              <w:docPart w:val="4E0A648CCC814C2C8C530058DAD3AB1A"/>
            </w:placeholder>
          </w:sdtPr>
          <w:sdtContent>
            <w:sdt>
              <w:sdtPr>
                <w:rPr>
                  <w:rFonts w:ascii="Arial" w:hAnsi="Arial" w:cs="Arial"/>
                </w:rPr>
                <w:id w:val="-739242136"/>
                <w:placeholder>
                  <w:docPart w:val="584A820844184CCFB69DB42C8B4D284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9D" w14:textId="12A45814"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09328420"/>
            <w:placeholder>
              <w:docPart w:val="D0D0030E6C974AABB42DB70B4D1040A0"/>
            </w:placeholder>
          </w:sdtPr>
          <w:sdtContent>
            <w:sdt>
              <w:sdtPr>
                <w:rPr>
                  <w:rFonts w:ascii="Arial" w:hAnsi="Arial" w:cs="Arial"/>
                </w:rPr>
                <w:id w:val="2019114552"/>
                <w:placeholder>
                  <w:docPart w:val="0061714412FB4C209A4623BD0055B55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2710D7F" w14:textId="0D236FA6"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9E" w14:textId="226A48A1" w:rsidR="00F14796" w:rsidRPr="00E53729" w:rsidRDefault="00F14796" w:rsidP="009F7980">
            <w:pPr>
              <w:pStyle w:val="BodyText"/>
              <w:tabs>
                <w:tab w:val="left" w:pos="360"/>
                <w:tab w:val="left" w:pos="630"/>
              </w:tabs>
              <w:rPr>
                <w:rFonts w:ascii="Arial" w:hAnsi="Arial" w:cs="Arial"/>
              </w:rPr>
            </w:pPr>
          </w:p>
        </w:tc>
      </w:tr>
      <w:tr w:rsidR="00F14796" w:rsidRPr="00E53729" w14:paraId="7A716EA4" w14:textId="77777777" w:rsidTr="002C2E8B">
        <w:tc>
          <w:tcPr>
            <w:tcW w:w="1855" w:type="dxa"/>
            <w:vMerge/>
          </w:tcPr>
          <w:p w14:paraId="7A716EA0" w14:textId="53E986BD" w:rsidR="00F14796" w:rsidRPr="00E53729" w:rsidRDefault="00F14796" w:rsidP="009F7980">
            <w:pPr>
              <w:pStyle w:val="BodyText"/>
              <w:tabs>
                <w:tab w:val="left" w:pos="360"/>
                <w:tab w:val="left" w:pos="630"/>
              </w:tabs>
              <w:rPr>
                <w:rFonts w:ascii="Arial" w:hAnsi="Arial" w:cs="Arial"/>
                <w:b/>
              </w:rPr>
            </w:pPr>
          </w:p>
        </w:tc>
        <w:tc>
          <w:tcPr>
            <w:tcW w:w="2792" w:type="dxa"/>
          </w:tcPr>
          <w:p w14:paraId="0D9F6978" w14:textId="3B97709E" w:rsidR="00F14796" w:rsidRPr="00E53729" w:rsidRDefault="00F14796" w:rsidP="00A13586">
            <w:pPr>
              <w:pStyle w:val="Default"/>
            </w:pPr>
            <w:r w:rsidRPr="00E53729">
              <w:t>Conduct focused risk assessments to eliminate equipment hazards or manage risk when hazards cannot be eliminated.EC.02.01.01, EP.1 &amp; 3</w:t>
            </w:r>
          </w:p>
          <w:p w14:paraId="7A716EA1" w14:textId="0C66208A" w:rsidR="00F14796" w:rsidRPr="00E53729" w:rsidRDefault="00F14796" w:rsidP="00893C53">
            <w:pPr>
              <w:pStyle w:val="Default"/>
            </w:pPr>
            <w:r w:rsidRPr="00E53729">
              <w:lastRenderedPageBreak/>
              <w:t xml:space="preserve">H, AC, B – D </w:t>
            </w:r>
          </w:p>
        </w:tc>
        <w:sdt>
          <w:sdtPr>
            <w:rPr>
              <w:rFonts w:ascii="Arial" w:hAnsi="Arial" w:cs="Arial"/>
            </w:rPr>
            <w:id w:val="769506726"/>
            <w:placeholder>
              <w:docPart w:val="62D37270EB1D4A58AA1BE5857FC94967"/>
            </w:placeholder>
          </w:sdtPr>
          <w:sdtContent>
            <w:sdt>
              <w:sdtPr>
                <w:rPr>
                  <w:rFonts w:ascii="Arial" w:hAnsi="Arial" w:cs="Arial"/>
                </w:rPr>
                <w:id w:val="-382247626"/>
                <w:placeholder>
                  <w:docPart w:val="E3603310D133443C9BA4CC40AE0B28C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A2" w14:textId="55FB8A31"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694607629"/>
            <w:placeholder>
              <w:docPart w:val="CD8449CE59614CE79B8197AF749B4749"/>
            </w:placeholder>
          </w:sdtPr>
          <w:sdtContent>
            <w:sdt>
              <w:sdtPr>
                <w:rPr>
                  <w:rFonts w:ascii="Arial" w:hAnsi="Arial" w:cs="Arial"/>
                </w:rPr>
                <w:id w:val="1165662730"/>
                <w:placeholder>
                  <w:docPart w:val="BB0F1731A3D442E5AE126CAEBCD368E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7358739" w14:textId="7EDBC2BF"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A3" w14:textId="261FA624" w:rsidR="00F14796" w:rsidRPr="00E53729" w:rsidRDefault="00F14796" w:rsidP="009F7980">
            <w:pPr>
              <w:pStyle w:val="BodyText"/>
              <w:tabs>
                <w:tab w:val="left" w:pos="360"/>
                <w:tab w:val="left" w:pos="630"/>
              </w:tabs>
              <w:rPr>
                <w:rFonts w:ascii="Arial" w:hAnsi="Arial" w:cs="Arial"/>
              </w:rPr>
            </w:pPr>
          </w:p>
        </w:tc>
      </w:tr>
      <w:tr w:rsidR="00F14796" w:rsidRPr="00E53729" w14:paraId="7A716EA9" w14:textId="77777777" w:rsidTr="002C2E8B">
        <w:trPr>
          <w:trHeight w:val="1387"/>
        </w:trPr>
        <w:tc>
          <w:tcPr>
            <w:tcW w:w="1855" w:type="dxa"/>
            <w:vMerge/>
          </w:tcPr>
          <w:p w14:paraId="7A716EA5" w14:textId="40CA38BE" w:rsidR="00F14796" w:rsidRPr="00E53729" w:rsidRDefault="00F14796" w:rsidP="009F7980">
            <w:pPr>
              <w:pStyle w:val="BodyText"/>
              <w:tabs>
                <w:tab w:val="left" w:pos="360"/>
                <w:tab w:val="left" w:pos="630"/>
              </w:tabs>
              <w:rPr>
                <w:rFonts w:ascii="Arial" w:hAnsi="Arial" w:cs="Arial"/>
                <w:b/>
              </w:rPr>
            </w:pPr>
          </w:p>
        </w:tc>
        <w:tc>
          <w:tcPr>
            <w:tcW w:w="2792" w:type="dxa"/>
          </w:tcPr>
          <w:p w14:paraId="48015697" w14:textId="77777777" w:rsidR="00F14796" w:rsidRPr="00E53729" w:rsidRDefault="00F14796" w:rsidP="00A13586">
            <w:pPr>
              <w:pStyle w:val="Default"/>
            </w:pPr>
            <w:r w:rsidRPr="00E53729">
              <w:t>Maintain a current, accurate medical equipment inventory.  EC.02.04.01, EP.2</w:t>
            </w:r>
          </w:p>
          <w:p w14:paraId="7A716EA6" w14:textId="7663B492" w:rsidR="00F14796" w:rsidRPr="00E53729" w:rsidRDefault="00F14796" w:rsidP="00A13586">
            <w:pPr>
              <w:pStyle w:val="Default"/>
            </w:pPr>
            <w:r w:rsidRPr="00E53729">
              <w:t>H, AC, B - D</w:t>
            </w:r>
          </w:p>
        </w:tc>
        <w:sdt>
          <w:sdtPr>
            <w:rPr>
              <w:rFonts w:ascii="Arial" w:hAnsi="Arial" w:cs="Arial"/>
            </w:rPr>
            <w:id w:val="696745498"/>
            <w:placeholder>
              <w:docPart w:val="74F9CA3914484117B61C55E9D9898598"/>
            </w:placeholder>
          </w:sdtPr>
          <w:sdtContent>
            <w:sdt>
              <w:sdtPr>
                <w:rPr>
                  <w:rFonts w:ascii="Arial" w:hAnsi="Arial" w:cs="Arial"/>
                </w:rPr>
                <w:id w:val="3861635"/>
                <w:placeholder>
                  <w:docPart w:val="CBA71AAC8FA84339AAA1E03CE7B8914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A7" w14:textId="6064F09F"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884522625"/>
            <w:placeholder>
              <w:docPart w:val="AB9878F6AC5040C4B71F856F2F58EAFB"/>
            </w:placeholder>
          </w:sdtPr>
          <w:sdtContent>
            <w:sdt>
              <w:sdtPr>
                <w:rPr>
                  <w:rFonts w:ascii="Arial" w:hAnsi="Arial" w:cs="Arial"/>
                </w:rPr>
                <w:id w:val="712705148"/>
                <w:placeholder>
                  <w:docPart w:val="45957710F31D44E286CF393336F6967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55740B2" w14:textId="52B5C4C7"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A8" w14:textId="4B916EDF" w:rsidR="00F14796" w:rsidRPr="00E53729" w:rsidRDefault="00F14796" w:rsidP="009F7980">
            <w:pPr>
              <w:pStyle w:val="BodyText"/>
              <w:tabs>
                <w:tab w:val="left" w:pos="360"/>
                <w:tab w:val="left" w:pos="630"/>
              </w:tabs>
              <w:rPr>
                <w:rFonts w:ascii="Arial" w:hAnsi="Arial" w:cs="Arial"/>
              </w:rPr>
            </w:pPr>
          </w:p>
        </w:tc>
      </w:tr>
      <w:tr w:rsidR="00F14796" w:rsidRPr="00E53729" w14:paraId="7A716EB3" w14:textId="77777777" w:rsidTr="002C2E8B">
        <w:tc>
          <w:tcPr>
            <w:tcW w:w="1855" w:type="dxa"/>
            <w:vMerge/>
          </w:tcPr>
          <w:p w14:paraId="7A716EAF"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10A9C208" w14:textId="77777777" w:rsidR="00F14796" w:rsidRPr="00E53729" w:rsidRDefault="00F14796" w:rsidP="00A13586">
            <w:pPr>
              <w:pStyle w:val="Default"/>
            </w:pPr>
            <w:r w:rsidRPr="00E53729">
              <w:t xml:space="preserve">Identify high-risk equipment (including life support equipment) for which there is risk of serious injury or death to a patient or user should the equipment fail.  </w:t>
            </w:r>
          </w:p>
          <w:p w14:paraId="00FAA87B" w14:textId="5B8557EA" w:rsidR="00F14796" w:rsidRPr="00E53729" w:rsidRDefault="00F14796" w:rsidP="00A13586">
            <w:pPr>
              <w:pStyle w:val="Default"/>
            </w:pPr>
            <w:r w:rsidRPr="00E53729">
              <w:t>EC.02.04.01, EP.3</w:t>
            </w:r>
          </w:p>
          <w:p w14:paraId="7A716EB0" w14:textId="002CE192" w:rsidR="00F14796" w:rsidRPr="00E53729" w:rsidRDefault="00F14796" w:rsidP="00A82B4C">
            <w:pPr>
              <w:pStyle w:val="Default"/>
            </w:pPr>
            <w:r w:rsidRPr="00E53729">
              <w:t>H - D</w:t>
            </w:r>
          </w:p>
        </w:tc>
        <w:sdt>
          <w:sdtPr>
            <w:rPr>
              <w:rFonts w:ascii="Arial" w:hAnsi="Arial" w:cs="Arial"/>
            </w:rPr>
            <w:id w:val="2088503418"/>
            <w:placeholder>
              <w:docPart w:val="5CE47BFDC9F244E8B9415C57F8F0585B"/>
            </w:placeholder>
          </w:sdtPr>
          <w:sdtContent>
            <w:sdt>
              <w:sdtPr>
                <w:rPr>
                  <w:rFonts w:ascii="Arial" w:hAnsi="Arial" w:cs="Arial"/>
                </w:rPr>
                <w:id w:val="1970012287"/>
                <w:placeholder>
                  <w:docPart w:val="0275284DC44D486B95CC7A3DF7E9A30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B1" w14:textId="30AA5588"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754317643"/>
            <w:placeholder>
              <w:docPart w:val="CAA2C7178B8647EE9A6D06040E9F12CD"/>
            </w:placeholder>
          </w:sdtPr>
          <w:sdtContent>
            <w:sdt>
              <w:sdtPr>
                <w:rPr>
                  <w:rFonts w:ascii="Arial" w:hAnsi="Arial" w:cs="Arial"/>
                </w:rPr>
                <w:id w:val="2122024853"/>
                <w:placeholder>
                  <w:docPart w:val="337E59C29EE04DADA0675F86767D9B5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27AAF74" w14:textId="652A6368"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B2" w14:textId="71CA21AC" w:rsidR="00F14796" w:rsidRPr="00E53729" w:rsidRDefault="00F14796" w:rsidP="009F7980">
            <w:pPr>
              <w:pStyle w:val="BodyText"/>
              <w:tabs>
                <w:tab w:val="left" w:pos="360"/>
                <w:tab w:val="left" w:pos="630"/>
              </w:tabs>
              <w:rPr>
                <w:rFonts w:ascii="Arial" w:hAnsi="Arial" w:cs="Arial"/>
              </w:rPr>
            </w:pPr>
          </w:p>
        </w:tc>
      </w:tr>
      <w:tr w:rsidR="00F14796" w:rsidRPr="00E53729" w14:paraId="587E192C" w14:textId="77777777" w:rsidTr="002C2E8B">
        <w:tc>
          <w:tcPr>
            <w:tcW w:w="1855" w:type="dxa"/>
            <w:vMerge/>
          </w:tcPr>
          <w:p w14:paraId="7A3210BC"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2B183036" w14:textId="77777777" w:rsidR="00F14796" w:rsidRPr="00E53729" w:rsidRDefault="00F14796" w:rsidP="00A82B4C">
            <w:pPr>
              <w:pStyle w:val="Default"/>
            </w:pPr>
            <w:r w:rsidRPr="00E53729">
              <w:t>Define medical equipment maintenance strategies in writing.  EC.02.04.01, EP.4</w:t>
            </w:r>
          </w:p>
          <w:p w14:paraId="59FE5205" w14:textId="7C4F011D" w:rsidR="00F14796" w:rsidRPr="00E53729" w:rsidRDefault="00F14796" w:rsidP="00A82B4C">
            <w:pPr>
              <w:pStyle w:val="Default"/>
            </w:pPr>
            <w:r w:rsidRPr="00E53729">
              <w:t>H – D</w:t>
            </w:r>
          </w:p>
          <w:p w14:paraId="7DEAA433" w14:textId="77777777" w:rsidR="00F14796" w:rsidRPr="00E53729" w:rsidRDefault="00F14796" w:rsidP="00A82B4C">
            <w:pPr>
              <w:pStyle w:val="Default"/>
            </w:pPr>
            <w:r w:rsidRPr="00E53729">
              <w:t>EC.02.04.01, EP.3</w:t>
            </w:r>
          </w:p>
          <w:p w14:paraId="6DB8F29B" w14:textId="77F2DCCC" w:rsidR="00F14796" w:rsidRPr="00E53729" w:rsidRDefault="00F14796" w:rsidP="00A82B4C">
            <w:pPr>
              <w:pStyle w:val="Default"/>
            </w:pPr>
            <w:r w:rsidRPr="00E53729">
              <w:t>AC, B - D</w:t>
            </w:r>
          </w:p>
        </w:tc>
        <w:sdt>
          <w:sdtPr>
            <w:rPr>
              <w:rFonts w:ascii="Arial" w:hAnsi="Arial" w:cs="Arial"/>
            </w:rPr>
            <w:id w:val="-924101700"/>
            <w:placeholder>
              <w:docPart w:val="C4FAA699947D471EB25111F0C1D64A3B"/>
            </w:placeholder>
          </w:sdtPr>
          <w:sdtContent>
            <w:sdt>
              <w:sdtPr>
                <w:rPr>
                  <w:rFonts w:ascii="Arial" w:hAnsi="Arial" w:cs="Arial"/>
                </w:rPr>
                <w:id w:val="-1630317920"/>
                <w:placeholder>
                  <w:docPart w:val="F1909E03B74C4B7B9E8362E46A2F628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B401D51" w14:textId="17EC3FA5"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64396475"/>
            <w:placeholder>
              <w:docPart w:val="7CA0D95E6DAA453F89B0DC487762EE61"/>
            </w:placeholder>
          </w:sdtPr>
          <w:sdtContent>
            <w:sdt>
              <w:sdtPr>
                <w:rPr>
                  <w:rFonts w:ascii="Arial" w:hAnsi="Arial" w:cs="Arial"/>
                </w:rPr>
                <w:id w:val="-371470042"/>
                <w:placeholder>
                  <w:docPart w:val="975615B3FDEE43D992CA027FB734AC1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CC05386" w14:textId="4B4DC963"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15B193C1" w14:textId="67A9EB9A" w:rsidR="00F14796" w:rsidRPr="00E53729" w:rsidRDefault="00F14796" w:rsidP="009F7980">
            <w:pPr>
              <w:pStyle w:val="BodyText"/>
              <w:tabs>
                <w:tab w:val="left" w:pos="360"/>
                <w:tab w:val="left" w:pos="630"/>
              </w:tabs>
              <w:rPr>
                <w:rFonts w:ascii="Arial" w:hAnsi="Arial" w:cs="Arial"/>
              </w:rPr>
            </w:pPr>
          </w:p>
        </w:tc>
      </w:tr>
      <w:tr w:rsidR="00F14796" w:rsidRPr="00E53729" w14:paraId="0B3780FA" w14:textId="77777777" w:rsidTr="002C2E8B">
        <w:trPr>
          <w:trHeight w:val="1666"/>
        </w:trPr>
        <w:tc>
          <w:tcPr>
            <w:tcW w:w="1855" w:type="dxa"/>
            <w:vMerge/>
          </w:tcPr>
          <w:p w14:paraId="6734D208"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423A963B" w14:textId="77777777" w:rsidR="00F14796" w:rsidRPr="00E53729" w:rsidRDefault="00F14796" w:rsidP="009F7980">
            <w:pPr>
              <w:pStyle w:val="Default"/>
            </w:pPr>
            <w:r w:rsidRPr="00E53729">
              <w:t>Monitor and report all incidents as required by the Safe medical Devices Act of 1990.</w:t>
            </w:r>
          </w:p>
          <w:p w14:paraId="5672114A" w14:textId="77777777" w:rsidR="00F14796" w:rsidRPr="00E53729" w:rsidRDefault="00F14796" w:rsidP="009F7980">
            <w:pPr>
              <w:pStyle w:val="Default"/>
            </w:pPr>
            <w:r w:rsidRPr="00E53729">
              <w:t>EC.02.04.01, EP.5</w:t>
            </w:r>
          </w:p>
          <w:p w14:paraId="706A6E92" w14:textId="1997BF06" w:rsidR="00F14796" w:rsidRPr="00E53729" w:rsidRDefault="00F14796" w:rsidP="009F7980">
            <w:pPr>
              <w:pStyle w:val="Default"/>
            </w:pPr>
            <w:r w:rsidRPr="00E53729">
              <w:t>AC, B - D</w:t>
            </w:r>
          </w:p>
        </w:tc>
        <w:sdt>
          <w:sdtPr>
            <w:rPr>
              <w:rFonts w:ascii="Arial" w:hAnsi="Arial" w:cs="Arial"/>
            </w:rPr>
            <w:id w:val="1720549769"/>
            <w:placeholder>
              <w:docPart w:val="3CBAA898473E488795C1A7CAB32545D8"/>
            </w:placeholder>
          </w:sdtPr>
          <w:sdtContent>
            <w:sdt>
              <w:sdtPr>
                <w:rPr>
                  <w:rFonts w:ascii="Arial" w:hAnsi="Arial" w:cs="Arial"/>
                </w:rPr>
                <w:id w:val="-1213350833"/>
                <w:placeholder>
                  <w:docPart w:val="140E2BFF21F84D7DA78279A81D76441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E20C5EF" w14:textId="4B7A3F36"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626235114"/>
            <w:placeholder>
              <w:docPart w:val="FE3A7BFEB27245C5A34D18F681487D95"/>
            </w:placeholder>
          </w:sdtPr>
          <w:sdtContent>
            <w:sdt>
              <w:sdtPr>
                <w:rPr>
                  <w:rFonts w:ascii="Arial" w:hAnsi="Arial" w:cs="Arial"/>
                </w:rPr>
                <w:id w:val="2011945440"/>
                <w:placeholder>
                  <w:docPart w:val="DC22265EAF9E43D0BCB9D09BD4AD71E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A563513" w14:textId="67B562B6"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283EC5D0" w14:textId="77777777" w:rsidR="00F14796" w:rsidRPr="00E53729" w:rsidRDefault="00F14796" w:rsidP="009F7980">
            <w:pPr>
              <w:pStyle w:val="BodyText"/>
              <w:tabs>
                <w:tab w:val="left" w:pos="360"/>
                <w:tab w:val="left" w:pos="630"/>
              </w:tabs>
              <w:rPr>
                <w:rFonts w:ascii="Arial" w:hAnsi="Arial" w:cs="Arial"/>
              </w:rPr>
            </w:pPr>
          </w:p>
        </w:tc>
      </w:tr>
      <w:tr w:rsidR="00F14796" w:rsidRPr="00E53729" w14:paraId="7A716EBD" w14:textId="77777777" w:rsidTr="002C2E8B">
        <w:trPr>
          <w:trHeight w:val="2208"/>
        </w:trPr>
        <w:tc>
          <w:tcPr>
            <w:tcW w:w="1855" w:type="dxa"/>
            <w:vMerge/>
          </w:tcPr>
          <w:p w14:paraId="7A716EB9" w14:textId="710E1E9E" w:rsidR="00F14796" w:rsidRPr="00E53729" w:rsidRDefault="00F14796" w:rsidP="009F7980">
            <w:pPr>
              <w:pStyle w:val="BodyText"/>
              <w:tabs>
                <w:tab w:val="left" w:pos="360"/>
                <w:tab w:val="left" w:pos="630"/>
              </w:tabs>
              <w:rPr>
                <w:rFonts w:ascii="Arial" w:hAnsi="Arial" w:cs="Arial"/>
                <w:b/>
              </w:rPr>
            </w:pPr>
          </w:p>
        </w:tc>
        <w:tc>
          <w:tcPr>
            <w:tcW w:w="2792" w:type="dxa"/>
          </w:tcPr>
          <w:p w14:paraId="5EDBE7E2" w14:textId="77777777" w:rsidR="00F14796" w:rsidRPr="00E53729" w:rsidRDefault="00F14796" w:rsidP="004C31D3">
            <w:pPr>
              <w:pStyle w:val="Default"/>
            </w:pPr>
            <w:r w:rsidRPr="00E53729">
              <w:t>Maintain written procedures to follow when medical equipment fails.  EC.02.04.01, EP.6</w:t>
            </w:r>
          </w:p>
          <w:p w14:paraId="202ED2E2" w14:textId="37D20BDC" w:rsidR="00F14796" w:rsidRPr="00E53729" w:rsidRDefault="00F14796" w:rsidP="004C31D3">
            <w:pPr>
              <w:pStyle w:val="Default"/>
            </w:pPr>
            <w:r w:rsidRPr="00E53729">
              <w:t>AC, B – D</w:t>
            </w:r>
          </w:p>
          <w:p w14:paraId="101DC5E6" w14:textId="77777777" w:rsidR="00F14796" w:rsidRPr="00E53729" w:rsidRDefault="00F14796" w:rsidP="004C31D3">
            <w:pPr>
              <w:pStyle w:val="Default"/>
            </w:pPr>
            <w:r w:rsidRPr="00E53729">
              <w:t>EC.02.04.01, EP.9</w:t>
            </w:r>
          </w:p>
          <w:p w14:paraId="7A716EBA" w14:textId="1AF872D6" w:rsidR="00F14796" w:rsidRPr="00E53729" w:rsidRDefault="00F14796" w:rsidP="004C31D3">
            <w:pPr>
              <w:pStyle w:val="Default"/>
            </w:pPr>
            <w:r w:rsidRPr="00E53729">
              <w:t>H - D</w:t>
            </w:r>
          </w:p>
        </w:tc>
        <w:sdt>
          <w:sdtPr>
            <w:rPr>
              <w:rFonts w:ascii="Arial" w:hAnsi="Arial" w:cs="Arial"/>
            </w:rPr>
            <w:id w:val="-440609157"/>
            <w:placeholder>
              <w:docPart w:val="5CE7B69B7DAC4439952D1EC04F39ABBD"/>
            </w:placeholder>
          </w:sdtPr>
          <w:sdtContent>
            <w:sdt>
              <w:sdtPr>
                <w:rPr>
                  <w:rFonts w:ascii="Arial" w:hAnsi="Arial" w:cs="Arial"/>
                </w:rPr>
                <w:id w:val="-1672415498"/>
                <w:placeholder>
                  <w:docPart w:val="985059235D3243F693C492817A5EC9C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BB" w14:textId="4F2ED1EB"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75289830"/>
            <w:placeholder>
              <w:docPart w:val="7961B0BCD1184E709AFB06D847043998"/>
            </w:placeholder>
          </w:sdtPr>
          <w:sdtContent>
            <w:sdt>
              <w:sdtPr>
                <w:rPr>
                  <w:rFonts w:ascii="Arial" w:hAnsi="Arial" w:cs="Arial"/>
                </w:rPr>
                <w:id w:val="-1506045154"/>
                <w:placeholder>
                  <w:docPart w:val="99675519A08443FABA5FAAFACEF142B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26674E1" w14:textId="175EF64D"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BC" w14:textId="606AF5D9" w:rsidR="00F14796" w:rsidRPr="00E53729" w:rsidRDefault="00F14796" w:rsidP="009F7980">
            <w:pPr>
              <w:pStyle w:val="BodyText"/>
              <w:tabs>
                <w:tab w:val="left" w:pos="360"/>
                <w:tab w:val="left" w:pos="630"/>
              </w:tabs>
              <w:rPr>
                <w:rFonts w:ascii="Arial" w:hAnsi="Arial" w:cs="Arial"/>
              </w:rPr>
            </w:pPr>
          </w:p>
        </w:tc>
      </w:tr>
      <w:tr w:rsidR="00F14796" w:rsidRPr="00E53729" w14:paraId="592808F8" w14:textId="77777777" w:rsidTr="002C2E8B">
        <w:tc>
          <w:tcPr>
            <w:tcW w:w="1855" w:type="dxa"/>
            <w:vMerge/>
          </w:tcPr>
          <w:p w14:paraId="6CF1B01F"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302017BD" w14:textId="77777777" w:rsidR="00F14796" w:rsidRPr="00E53729" w:rsidRDefault="00F14796" w:rsidP="00DD29ED">
            <w:pPr>
              <w:pStyle w:val="Default"/>
            </w:pPr>
            <w:r w:rsidRPr="00E53729">
              <w:t>Perform safety, operational, and functional checks on all new equipment before use EC.02.04.03, EP.1</w:t>
            </w:r>
          </w:p>
          <w:p w14:paraId="0EFE7B9E" w14:textId="3568D21A" w:rsidR="00F14796" w:rsidRPr="00E53729" w:rsidRDefault="00F14796" w:rsidP="00DD29ED">
            <w:pPr>
              <w:pStyle w:val="Default"/>
            </w:pPr>
            <w:r w:rsidRPr="00E53729">
              <w:t>H, AC, B</w:t>
            </w:r>
          </w:p>
        </w:tc>
        <w:sdt>
          <w:sdtPr>
            <w:rPr>
              <w:rFonts w:ascii="Arial" w:hAnsi="Arial" w:cs="Arial"/>
            </w:rPr>
            <w:id w:val="2137604123"/>
            <w:placeholder>
              <w:docPart w:val="E4AB1C155C684411946B17DE8AE0BD2B"/>
            </w:placeholder>
          </w:sdtPr>
          <w:sdtContent>
            <w:sdt>
              <w:sdtPr>
                <w:rPr>
                  <w:rFonts w:ascii="Arial" w:hAnsi="Arial" w:cs="Arial"/>
                </w:rPr>
                <w:id w:val="-1568722752"/>
                <w:placeholder>
                  <w:docPart w:val="9A3DDE2774984F10A1B888953532B05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3D91485" w14:textId="1F71E8F7"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20779199"/>
            <w:placeholder>
              <w:docPart w:val="617799D3096F445FBC906A09865D2333"/>
            </w:placeholder>
          </w:sdtPr>
          <w:sdtContent>
            <w:sdt>
              <w:sdtPr>
                <w:rPr>
                  <w:rFonts w:ascii="Arial" w:hAnsi="Arial" w:cs="Arial"/>
                </w:rPr>
                <w:id w:val="-1539973167"/>
                <w:placeholder>
                  <w:docPart w:val="3EE84A9FC55A424B8E79116C98A4543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E6199DF" w14:textId="39977D8C"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49F50E07" w14:textId="3EC9CA45" w:rsidR="00F14796" w:rsidRPr="00E53729" w:rsidRDefault="00F14796" w:rsidP="009F7980">
            <w:pPr>
              <w:pStyle w:val="BodyText"/>
              <w:tabs>
                <w:tab w:val="left" w:pos="360"/>
                <w:tab w:val="left" w:pos="630"/>
              </w:tabs>
              <w:rPr>
                <w:rFonts w:ascii="Arial" w:hAnsi="Arial" w:cs="Arial"/>
              </w:rPr>
            </w:pPr>
          </w:p>
        </w:tc>
      </w:tr>
      <w:tr w:rsidR="00F14796" w:rsidRPr="00E53729" w14:paraId="7A716ECC" w14:textId="77777777" w:rsidTr="002C2E8B">
        <w:tc>
          <w:tcPr>
            <w:tcW w:w="1855" w:type="dxa"/>
            <w:vMerge/>
          </w:tcPr>
          <w:p w14:paraId="7A716EC8" w14:textId="5A3B70F2" w:rsidR="00F14796" w:rsidRPr="00E53729" w:rsidRDefault="00F14796" w:rsidP="009F7980">
            <w:pPr>
              <w:pStyle w:val="BodyText"/>
              <w:tabs>
                <w:tab w:val="left" w:pos="360"/>
                <w:tab w:val="left" w:pos="630"/>
              </w:tabs>
              <w:rPr>
                <w:rFonts w:ascii="Arial" w:hAnsi="Arial" w:cs="Arial"/>
                <w:b/>
              </w:rPr>
            </w:pPr>
          </w:p>
        </w:tc>
        <w:tc>
          <w:tcPr>
            <w:tcW w:w="2792" w:type="dxa"/>
          </w:tcPr>
          <w:p w14:paraId="23553422" w14:textId="77777777" w:rsidR="00F14796" w:rsidRPr="00E53729" w:rsidRDefault="00F14796" w:rsidP="00AE3B80">
            <w:pPr>
              <w:pStyle w:val="Default"/>
            </w:pPr>
            <w:r w:rsidRPr="00E53729">
              <w:t>Perform and document inspections, tests, and maintenance of high risk/life support equipment.  EC.02.04.03, EP.2</w:t>
            </w:r>
          </w:p>
          <w:p w14:paraId="7A716EC9" w14:textId="1E34790E" w:rsidR="00F14796" w:rsidRPr="00E53729" w:rsidRDefault="00F14796" w:rsidP="00AE3B80">
            <w:pPr>
              <w:pStyle w:val="Default"/>
            </w:pPr>
            <w:r w:rsidRPr="00E53729">
              <w:t>H, AC, B - D</w:t>
            </w:r>
          </w:p>
        </w:tc>
        <w:sdt>
          <w:sdtPr>
            <w:rPr>
              <w:rFonts w:ascii="Arial" w:hAnsi="Arial" w:cs="Arial"/>
            </w:rPr>
            <w:id w:val="1863322687"/>
            <w:placeholder>
              <w:docPart w:val="EA1CF0DF2FA4457E875AA419470A7656"/>
            </w:placeholder>
          </w:sdtPr>
          <w:sdtContent>
            <w:sdt>
              <w:sdtPr>
                <w:rPr>
                  <w:rFonts w:ascii="Arial" w:hAnsi="Arial" w:cs="Arial"/>
                </w:rPr>
                <w:id w:val="376667482"/>
                <w:placeholder>
                  <w:docPart w:val="5EE3AD8C1B064DF4ADB17F66111458A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CA" w14:textId="4DDADB44"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13061812"/>
            <w:placeholder>
              <w:docPart w:val="556AAA396083490E9C3E15F1BC60081E"/>
            </w:placeholder>
          </w:sdtPr>
          <w:sdtContent>
            <w:sdt>
              <w:sdtPr>
                <w:rPr>
                  <w:rFonts w:ascii="Arial" w:hAnsi="Arial" w:cs="Arial"/>
                </w:rPr>
                <w:id w:val="-320578664"/>
                <w:placeholder>
                  <w:docPart w:val="5B2C8587CBA1427EA3D3C960865A110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C92A4DD" w14:textId="6374F64F"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CB" w14:textId="6158F3ED" w:rsidR="00F14796" w:rsidRPr="00E53729" w:rsidRDefault="00F14796" w:rsidP="009F7980">
            <w:pPr>
              <w:pStyle w:val="BodyText"/>
              <w:tabs>
                <w:tab w:val="left" w:pos="360"/>
                <w:tab w:val="left" w:pos="630"/>
              </w:tabs>
              <w:rPr>
                <w:rFonts w:ascii="Arial" w:hAnsi="Arial" w:cs="Arial"/>
              </w:rPr>
            </w:pPr>
          </w:p>
        </w:tc>
      </w:tr>
      <w:tr w:rsidR="00F14796" w:rsidRPr="00E53729" w14:paraId="7A716ED1" w14:textId="77777777" w:rsidTr="002C2E8B">
        <w:tc>
          <w:tcPr>
            <w:tcW w:w="1855" w:type="dxa"/>
            <w:vMerge/>
          </w:tcPr>
          <w:p w14:paraId="7A716ECD"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43280C5A" w14:textId="77777777" w:rsidR="00F14796" w:rsidRPr="00E53729" w:rsidRDefault="00F14796" w:rsidP="00AE3B80">
            <w:pPr>
              <w:pStyle w:val="Default"/>
            </w:pPr>
            <w:r w:rsidRPr="00E53729">
              <w:t>Perform and document inspections, tests, and maintenance of non-high-risk/non-life support equipment.  EC.02.04.03, EP.3</w:t>
            </w:r>
          </w:p>
          <w:p w14:paraId="7A716ECE" w14:textId="726EBFA5" w:rsidR="00F14796" w:rsidRPr="00E53729" w:rsidRDefault="00F14796" w:rsidP="00AE3B80">
            <w:pPr>
              <w:pStyle w:val="Default"/>
            </w:pPr>
            <w:r w:rsidRPr="00E53729">
              <w:t>H, AC, B - D</w:t>
            </w:r>
          </w:p>
        </w:tc>
        <w:sdt>
          <w:sdtPr>
            <w:rPr>
              <w:rFonts w:ascii="Arial" w:hAnsi="Arial" w:cs="Arial"/>
            </w:rPr>
            <w:id w:val="769050301"/>
            <w:placeholder>
              <w:docPart w:val="F2265891D62E4D58A84A057EDBA755E4"/>
            </w:placeholder>
          </w:sdtPr>
          <w:sdtContent>
            <w:sdt>
              <w:sdtPr>
                <w:rPr>
                  <w:rFonts w:ascii="Arial" w:hAnsi="Arial" w:cs="Arial"/>
                </w:rPr>
                <w:id w:val="-1243561414"/>
                <w:placeholder>
                  <w:docPart w:val="BA1FC42DA67145E2B63681F2927EFF6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CF" w14:textId="07EC6B84"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59326092"/>
            <w:placeholder>
              <w:docPart w:val="C99101F3D18B4B74B3C3E6770816B873"/>
            </w:placeholder>
          </w:sdtPr>
          <w:sdtContent>
            <w:sdt>
              <w:sdtPr>
                <w:rPr>
                  <w:rFonts w:ascii="Arial" w:hAnsi="Arial" w:cs="Arial"/>
                </w:rPr>
                <w:id w:val="485757150"/>
                <w:placeholder>
                  <w:docPart w:val="345418CC7386402885A8AE2A3A0DB60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986D36B" w14:textId="5880E461"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D0" w14:textId="10CB7CFE" w:rsidR="00F14796" w:rsidRPr="00E53729" w:rsidRDefault="00F14796" w:rsidP="009F7980">
            <w:pPr>
              <w:pStyle w:val="BodyText"/>
              <w:tabs>
                <w:tab w:val="left" w:pos="360"/>
                <w:tab w:val="left" w:pos="630"/>
              </w:tabs>
              <w:rPr>
                <w:rFonts w:ascii="Arial" w:hAnsi="Arial" w:cs="Arial"/>
              </w:rPr>
            </w:pPr>
          </w:p>
        </w:tc>
      </w:tr>
      <w:tr w:rsidR="00F14796" w:rsidRPr="00E53729" w14:paraId="7A716ED6" w14:textId="77777777" w:rsidTr="002C2E8B">
        <w:tc>
          <w:tcPr>
            <w:tcW w:w="1855" w:type="dxa"/>
            <w:vMerge/>
          </w:tcPr>
          <w:p w14:paraId="7A716ED2"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3E067A51" w14:textId="77777777" w:rsidR="00F14796" w:rsidRPr="00E53729" w:rsidRDefault="00F14796" w:rsidP="00661023">
            <w:pPr>
              <w:pStyle w:val="Default"/>
            </w:pPr>
            <w:r w:rsidRPr="00E53729">
              <w:t>Perform testing and maintenance of all sterilizers.  EC.02.04.03, EP.4</w:t>
            </w:r>
          </w:p>
          <w:p w14:paraId="7A716ED3" w14:textId="6DCCA982" w:rsidR="00F14796" w:rsidRPr="00E53729" w:rsidRDefault="00F14796" w:rsidP="00661023">
            <w:pPr>
              <w:pStyle w:val="Default"/>
            </w:pPr>
            <w:r w:rsidRPr="00E53729">
              <w:t>H, AC, B - D</w:t>
            </w:r>
          </w:p>
        </w:tc>
        <w:sdt>
          <w:sdtPr>
            <w:rPr>
              <w:rFonts w:ascii="Arial" w:hAnsi="Arial" w:cs="Arial"/>
            </w:rPr>
            <w:id w:val="-1500190053"/>
            <w:placeholder>
              <w:docPart w:val="C384F95E64194FA6BE74391E53A06C8D"/>
            </w:placeholder>
          </w:sdtPr>
          <w:sdtContent>
            <w:sdt>
              <w:sdtPr>
                <w:rPr>
                  <w:rFonts w:ascii="Arial" w:hAnsi="Arial" w:cs="Arial"/>
                </w:rPr>
                <w:id w:val="1282534202"/>
                <w:placeholder>
                  <w:docPart w:val="DC7626EB757D48C5B7EFE52DF4C153C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D4" w14:textId="1AC76DC5"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88270968"/>
            <w:placeholder>
              <w:docPart w:val="FA4A1BD88CC24DD7B931ADE7A7208579"/>
            </w:placeholder>
          </w:sdtPr>
          <w:sdtContent>
            <w:sdt>
              <w:sdtPr>
                <w:rPr>
                  <w:rFonts w:ascii="Arial" w:hAnsi="Arial" w:cs="Arial"/>
                </w:rPr>
                <w:id w:val="-226310956"/>
                <w:placeholder>
                  <w:docPart w:val="9B08EE4ECF644CD3A467CC47A6C6E0B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3C8AF45" w14:textId="2417E5F3"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D5" w14:textId="7469A415" w:rsidR="00F14796" w:rsidRPr="00E53729" w:rsidRDefault="00F14796" w:rsidP="009F7980">
            <w:pPr>
              <w:pStyle w:val="BodyText"/>
              <w:tabs>
                <w:tab w:val="left" w:pos="360"/>
                <w:tab w:val="left" w:pos="630"/>
              </w:tabs>
              <w:rPr>
                <w:rFonts w:ascii="Arial" w:hAnsi="Arial" w:cs="Arial"/>
              </w:rPr>
            </w:pPr>
          </w:p>
        </w:tc>
      </w:tr>
      <w:tr w:rsidR="00F14796" w:rsidRPr="00E53729" w14:paraId="7A716EDB" w14:textId="77777777" w:rsidTr="002C2E8B">
        <w:trPr>
          <w:trHeight w:val="982"/>
        </w:trPr>
        <w:tc>
          <w:tcPr>
            <w:tcW w:w="1855" w:type="dxa"/>
            <w:vMerge/>
          </w:tcPr>
          <w:p w14:paraId="7A716ED7"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3CB90170" w14:textId="77777777" w:rsidR="00F14796" w:rsidRPr="00E53729" w:rsidRDefault="00F14796" w:rsidP="00661023">
            <w:pPr>
              <w:pStyle w:val="Default"/>
            </w:pPr>
            <w:r w:rsidRPr="00E53729">
              <w:t>Perform equipment maintenance and biological testing of water used in hemodialysis.  EC.02.04.03, EP.5</w:t>
            </w:r>
          </w:p>
          <w:p w14:paraId="7A716ED8" w14:textId="0E0C74D6" w:rsidR="00F14796" w:rsidRPr="00E53729" w:rsidRDefault="00F14796" w:rsidP="00661023">
            <w:pPr>
              <w:pStyle w:val="Default"/>
            </w:pPr>
            <w:r w:rsidRPr="00E53729">
              <w:t>H, AC, B - D</w:t>
            </w:r>
          </w:p>
        </w:tc>
        <w:sdt>
          <w:sdtPr>
            <w:rPr>
              <w:rFonts w:ascii="Arial" w:hAnsi="Arial" w:cs="Arial"/>
            </w:rPr>
            <w:id w:val="-2118667159"/>
            <w:placeholder>
              <w:docPart w:val="88F4829FC9F1466B8370AE073138BDE6"/>
            </w:placeholder>
          </w:sdtPr>
          <w:sdtContent>
            <w:sdt>
              <w:sdtPr>
                <w:rPr>
                  <w:rFonts w:ascii="Arial" w:hAnsi="Arial" w:cs="Arial"/>
                </w:rPr>
                <w:id w:val="-1930188637"/>
                <w:placeholder>
                  <w:docPart w:val="32165C7E2F0F486F83EFAD3C4BAF40C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D9" w14:textId="19D007A0"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1050192"/>
            <w:placeholder>
              <w:docPart w:val="BB0AC97FC8BE475EA8EE93C23CC07907"/>
            </w:placeholder>
          </w:sdtPr>
          <w:sdtContent>
            <w:sdt>
              <w:sdtPr>
                <w:rPr>
                  <w:rFonts w:ascii="Arial" w:hAnsi="Arial" w:cs="Arial"/>
                </w:rPr>
                <w:id w:val="-788967671"/>
                <w:placeholder>
                  <w:docPart w:val="EF8EACA8EB9D4DE7A8AA5920FED4F41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1C36388" w14:textId="36CF1077"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DA" w14:textId="14F8A44A" w:rsidR="00F14796" w:rsidRPr="00E53729" w:rsidRDefault="00F14796" w:rsidP="009F7980">
            <w:pPr>
              <w:pStyle w:val="BodyText"/>
              <w:tabs>
                <w:tab w:val="left" w:pos="360"/>
                <w:tab w:val="left" w:pos="630"/>
              </w:tabs>
              <w:rPr>
                <w:rFonts w:ascii="Arial" w:hAnsi="Arial" w:cs="Arial"/>
              </w:rPr>
            </w:pPr>
          </w:p>
        </w:tc>
      </w:tr>
      <w:tr w:rsidR="00F14796" w:rsidRPr="00E53729" w14:paraId="6652844C" w14:textId="77777777" w:rsidTr="002C2E8B">
        <w:tc>
          <w:tcPr>
            <w:tcW w:w="1855" w:type="dxa"/>
            <w:vMerge/>
          </w:tcPr>
          <w:p w14:paraId="62148FC8"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3199DCAC" w14:textId="77777777" w:rsidR="00F14796" w:rsidRPr="00E53729" w:rsidRDefault="00F14796" w:rsidP="00A204F1">
            <w:pPr>
              <w:pStyle w:val="Default"/>
            </w:pPr>
            <w:r w:rsidRPr="00E53729">
              <w:t>Properly label equipment listed for use in oxygen enriched atmospheres.</w:t>
            </w:r>
          </w:p>
          <w:p w14:paraId="5FFE8AA0" w14:textId="77777777" w:rsidR="00F14796" w:rsidRPr="00E53729" w:rsidRDefault="00F14796" w:rsidP="00A204F1">
            <w:pPr>
              <w:pStyle w:val="Default"/>
            </w:pPr>
            <w:r w:rsidRPr="00E53729">
              <w:t>EC.02.04.03, EP.8</w:t>
            </w:r>
          </w:p>
          <w:p w14:paraId="49DCCC2A" w14:textId="3338AD05" w:rsidR="00F14796" w:rsidRPr="00E53729" w:rsidRDefault="00F14796" w:rsidP="00A204F1">
            <w:pPr>
              <w:pStyle w:val="Default"/>
            </w:pPr>
            <w:r w:rsidRPr="00E53729">
              <w:t>H, AC, B</w:t>
            </w:r>
          </w:p>
        </w:tc>
        <w:sdt>
          <w:sdtPr>
            <w:rPr>
              <w:rFonts w:ascii="Arial" w:hAnsi="Arial" w:cs="Arial"/>
            </w:rPr>
            <w:id w:val="17369986"/>
            <w:placeholder>
              <w:docPart w:val="202B0661DB4C401C8D70BA4893E167A8"/>
            </w:placeholder>
          </w:sdtPr>
          <w:sdtContent>
            <w:sdt>
              <w:sdtPr>
                <w:rPr>
                  <w:rFonts w:ascii="Arial" w:hAnsi="Arial" w:cs="Arial"/>
                </w:rPr>
                <w:id w:val="-1147269554"/>
                <w:placeholder>
                  <w:docPart w:val="748F84499F9F4109B3D1F63698BB73C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6913F4D" w14:textId="07C77251"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23325959"/>
            <w:placeholder>
              <w:docPart w:val="1FBF7C8923564549874432873B4C3503"/>
            </w:placeholder>
          </w:sdtPr>
          <w:sdtContent>
            <w:sdt>
              <w:sdtPr>
                <w:rPr>
                  <w:rFonts w:ascii="Arial" w:hAnsi="Arial" w:cs="Arial"/>
                </w:rPr>
                <w:id w:val="-1009676897"/>
                <w:placeholder>
                  <w:docPart w:val="165C921A04004993A8076529B235C2A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D3630DB" w14:textId="3F2AB065"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22FD3121" w14:textId="77777777" w:rsidR="00F14796" w:rsidRPr="00E53729" w:rsidRDefault="00F14796" w:rsidP="009F7980">
            <w:pPr>
              <w:pStyle w:val="BodyText"/>
              <w:tabs>
                <w:tab w:val="left" w:pos="360"/>
                <w:tab w:val="left" w:pos="630"/>
              </w:tabs>
              <w:rPr>
                <w:rFonts w:ascii="Arial" w:hAnsi="Arial" w:cs="Arial"/>
              </w:rPr>
            </w:pPr>
          </w:p>
        </w:tc>
      </w:tr>
      <w:tr w:rsidR="00F14796" w:rsidRPr="00E53729" w14:paraId="66B1855F" w14:textId="77777777" w:rsidTr="002C2E8B">
        <w:tc>
          <w:tcPr>
            <w:tcW w:w="1855" w:type="dxa"/>
            <w:vMerge/>
          </w:tcPr>
          <w:p w14:paraId="69EECD0E"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04418889" w14:textId="5600A2F9" w:rsidR="00F14796" w:rsidRPr="00E53729" w:rsidRDefault="00F14796" w:rsidP="001451B2">
            <w:pPr>
              <w:pStyle w:val="Default"/>
            </w:pPr>
            <w:r w:rsidRPr="00E53729">
              <w:t>Make sure that hyperbaric facilities meet NFPA 99-2012, Chapter 14 requirements.</w:t>
            </w:r>
          </w:p>
          <w:p w14:paraId="611F9442" w14:textId="77777777" w:rsidR="00F14796" w:rsidRPr="00E53729" w:rsidRDefault="00F14796" w:rsidP="001451B2">
            <w:pPr>
              <w:pStyle w:val="Default"/>
            </w:pPr>
            <w:r w:rsidRPr="00E53729">
              <w:t>EC.02.04.03, EP.10</w:t>
            </w:r>
          </w:p>
          <w:p w14:paraId="093D6FD3" w14:textId="1387936D" w:rsidR="00F14796" w:rsidRPr="00E53729" w:rsidRDefault="00F14796" w:rsidP="001451B2">
            <w:pPr>
              <w:pStyle w:val="Default"/>
            </w:pPr>
            <w:r w:rsidRPr="00E53729">
              <w:t>H, AC, B</w:t>
            </w:r>
          </w:p>
        </w:tc>
        <w:sdt>
          <w:sdtPr>
            <w:rPr>
              <w:rFonts w:ascii="Arial" w:hAnsi="Arial" w:cs="Arial"/>
            </w:rPr>
            <w:id w:val="-88462537"/>
            <w:placeholder>
              <w:docPart w:val="0F271AD1481946C79CEA5AEE7AAD4669"/>
            </w:placeholder>
          </w:sdtPr>
          <w:sdtContent>
            <w:sdt>
              <w:sdtPr>
                <w:rPr>
                  <w:rFonts w:ascii="Arial" w:hAnsi="Arial" w:cs="Arial"/>
                </w:rPr>
                <w:id w:val="603230766"/>
                <w:placeholder>
                  <w:docPart w:val="256BE4CEA39740508420C7501C54E48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4F7AE0C" w14:textId="207466F1"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3888951"/>
            <w:placeholder>
              <w:docPart w:val="1BD81DDF4F3343789173E35496755EE4"/>
            </w:placeholder>
          </w:sdtPr>
          <w:sdtContent>
            <w:sdt>
              <w:sdtPr>
                <w:rPr>
                  <w:rFonts w:ascii="Arial" w:hAnsi="Arial" w:cs="Arial"/>
                </w:rPr>
                <w:id w:val="-103574395"/>
                <w:placeholder>
                  <w:docPart w:val="CF6F9B0AF22C4204ACB00F05451019D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CDCC544" w14:textId="1225DDA3"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3C88C9C6" w14:textId="77777777" w:rsidR="00F14796" w:rsidRPr="00E53729" w:rsidRDefault="00F14796" w:rsidP="009F7980">
            <w:pPr>
              <w:pStyle w:val="BodyText"/>
              <w:tabs>
                <w:tab w:val="left" w:pos="360"/>
                <w:tab w:val="left" w:pos="630"/>
              </w:tabs>
              <w:rPr>
                <w:rFonts w:ascii="Arial" w:hAnsi="Arial" w:cs="Arial"/>
              </w:rPr>
            </w:pPr>
          </w:p>
        </w:tc>
      </w:tr>
      <w:tr w:rsidR="00F14796" w:rsidRPr="00E53729" w14:paraId="2F2E524A" w14:textId="77777777" w:rsidTr="002C2E8B">
        <w:tc>
          <w:tcPr>
            <w:tcW w:w="1855" w:type="dxa"/>
            <w:vMerge/>
          </w:tcPr>
          <w:p w14:paraId="74A368B8" w14:textId="3BFF49F6" w:rsidR="00F14796" w:rsidRPr="00E53729" w:rsidRDefault="00F14796" w:rsidP="009F7980">
            <w:pPr>
              <w:pStyle w:val="BodyText"/>
              <w:tabs>
                <w:tab w:val="left" w:pos="360"/>
                <w:tab w:val="left" w:pos="630"/>
              </w:tabs>
              <w:rPr>
                <w:rFonts w:ascii="Arial" w:hAnsi="Arial" w:cs="Arial"/>
                <w:b/>
              </w:rPr>
            </w:pPr>
          </w:p>
        </w:tc>
        <w:tc>
          <w:tcPr>
            <w:tcW w:w="2792" w:type="dxa"/>
          </w:tcPr>
          <w:p w14:paraId="12214355" w14:textId="77777777" w:rsidR="00F14796" w:rsidRPr="00E53729" w:rsidRDefault="00F14796" w:rsidP="001451B2">
            <w:pPr>
              <w:pStyle w:val="Default"/>
            </w:pPr>
            <w:r w:rsidRPr="00E53729">
              <w:t>Perform maintenance on anesthesia equipment.</w:t>
            </w:r>
          </w:p>
          <w:p w14:paraId="2120DF1C" w14:textId="77777777" w:rsidR="00F14796" w:rsidRPr="00E53729" w:rsidRDefault="00F14796" w:rsidP="001451B2">
            <w:pPr>
              <w:pStyle w:val="Default"/>
            </w:pPr>
            <w:r w:rsidRPr="00E53729">
              <w:t>EC.02.04.03, EP.26</w:t>
            </w:r>
          </w:p>
          <w:p w14:paraId="3BF5634A" w14:textId="051BF6BD" w:rsidR="00F14796" w:rsidRPr="00E53729" w:rsidRDefault="00F14796" w:rsidP="001451B2">
            <w:pPr>
              <w:pStyle w:val="Default"/>
            </w:pPr>
            <w:r w:rsidRPr="00E53729">
              <w:t>H, AC</w:t>
            </w:r>
          </w:p>
        </w:tc>
        <w:sdt>
          <w:sdtPr>
            <w:rPr>
              <w:rFonts w:ascii="Arial" w:hAnsi="Arial" w:cs="Arial"/>
            </w:rPr>
            <w:id w:val="741379622"/>
            <w:placeholder>
              <w:docPart w:val="3AC8A85CFFA7409F9052EDACF2FD6A72"/>
            </w:placeholder>
          </w:sdtPr>
          <w:sdtContent>
            <w:sdt>
              <w:sdtPr>
                <w:rPr>
                  <w:rFonts w:ascii="Arial" w:hAnsi="Arial" w:cs="Arial"/>
                </w:rPr>
                <w:id w:val="-1202935549"/>
                <w:placeholder>
                  <w:docPart w:val="6E1E92921C994C36864E6C0BADAF2E0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FEEDEE1" w14:textId="16A034D4"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562217936"/>
            <w:placeholder>
              <w:docPart w:val="0ADA88C6F0AC453B818389511DFDE4EC"/>
            </w:placeholder>
          </w:sdtPr>
          <w:sdtContent>
            <w:sdt>
              <w:sdtPr>
                <w:rPr>
                  <w:rFonts w:ascii="Arial" w:hAnsi="Arial" w:cs="Arial"/>
                </w:rPr>
                <w:id w:val="1858922265"/>
                <w:placeholder>
                  <w:docPart w:val="BF0A6E938E14410BA75B9DDFB5E16C9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9E94524" w14:textId="04191762"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250E4308" w14:textId="77777777" w:rsidR="00F14796" w:rsidRPr="00E53729" w:rsidRDefault="00F14796" w:rsidP="009F7980">
            <w:pPr>
              <w:pStyle w:val="BodyText"/>
              <w:tabs>
                <w:tab w:val="left" w:pos="360"/>
                <w:tab w:val="left" w:pos="630"/>
              </w:tabs>
              <w:rPr>
                <w:rFonts w:ascii="Arial" w:hAnsi="Arial" w:cs="Arial"/>
              </w:rPr>
            </w:pPr>
          </w:p>
        </w:tc>
      </w:tr>
      <w:tr w:rsidR="00F14796" w:rsidRPr="00E53729" w14:paraId="1004F310" w14:textId="77777777" w:rsidTr="002C2E8B">
        <w:tc>
          <w:tcPr>
            <w:tcW w:w="1855" w:type="dxa"/>
            <w:vMerge/>
          </w:tcPr>
          <w:p w14:paraId="6020C018" w14:textId="065191A9" w:rsidR="00F14796" w:rsidRPr="00E53729" w:rsidRDefault="00F14796" w:rsidP="009F7980">
            <w:pPr>
              <w:pStyle w:val="BodyText"/>
              <w:tabs>
                <w:tab w:val="left" w:pos="360"/>
                <w:tab w:val="left" w:pos="630"/>
              </w:tabs>
              <w:rPr>
                <w:rFonts w:ascii="Arial" w:hAnsi="Arial" w:cs="Arial"/>
                <w:b/>
              </w:rPr>
            </w:pPr>
          </w:p>
        </w:tc>
        <w:tc>
          <w:tcPr>
            <w:tcW w:w="2792" w:type="dxa"/>
          </w:tcPr>
          <w:p w14:paraId="524FA913" w14:textId="6CCE99BA" w:rsidR="00F14796" w:rsidRPr="00E53729" w:rsidRDefault="00F14796" w:rsidP="00C702E0">
            <w:pPr>
              <w:pStyle w:val="Default"/>
            </w:pPr>
            <w:r w:rsidRPr="00E53729">
              <w:t>Maintain and test electrical equipment used in the patient care vicinity per NFPA 99-2012, Chapter 10 EC.02.04.03, EP.27</w:t>
            </w:r>
          </w:p>
          <w:p w14:paraId="63764BA8" w14:textId="55162A06" w:rsidR="00F14796" w:rsidRPr="00E53729" w:rsidRDefault="00F14796" w:rsidP="00C702E0">
            <w:pPr>
              <w:pStyle w:val="Default"/>
            </w:pPr>
            <w:r w:rsidRPr="00E53729">
              <w:t>H, AC</w:t>
            </w:r>
          </w:p>
        </w:tc>
        <w:sdt>
          <w:sdtPr>
            <w:rPr>
              <w:rFonts w:ascii="Arial" w:hAnsi="Arial" w:cs="Arial"/>
            </w:rPr>
            <w:id w:val="829254444"/>
            <w:placeholder>
              <w:docPart w:val="C0280F3AF8EC456F9CCE4B34B7DECB6E"/>
            </w:placeholder>
          </w:sdtPr>
          <w:sdtContent>
            <w:sdt>
              <w:sdtPr>
                <w:rPr>
                  <w:rFonts w:ascii="Arial" w:hAnsi="Arial" w:cs="Arial"/>
                </w:rPr>
                <w:id w:val="-607743156"/>
                <w:placeholder>
                  <w:docPart w:val="1018CA3BA3B740F29D502C339349757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C415E4C" w14:textId="106DECB1"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479425034"/>
            <w:placeholder>
              <w:docPart w:val="2E04A15C6C3D4C63B1537A055F647A50"/>
            </w:placeholder>
          </w:sdtPr>
          <w:sdtContent>
            <w:sdt>
              <w:sdtPr>
                <w:rPr>
                  <w:rFonts w:ascii="Arial" w:hAnsi="Arial" w:cs="Arial"/>
                </w:rPr>
                <w:id w:val="1240219715"/>
                <w:placeholder>
                  <w:docPart w:val="98B88B4D20EC4C79A397D837FEBD40A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2CB6387" w14:textId="527D4E3D"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4FB5E452" w14:textId="77777777" w:rsidR="00F14796" w:rsidRPr="00E53729" w:rsidRDefault="00F14796" w:rsidP="009F7980">
            <w:pPr>
              <w:pStyle w:val="BodyText"/>
              <w:tabs>
                <w:tab w:val="left" w:pos="360"/>
                <w:tab w:val="left" w:pos="630"/>
              </w:tabs>
              <w:rPr>
                <w:rFonts w:ascii="Arial" w:hAnsi="Arial" w:cs="Arial"/>
              </w:rPr>
            </w:pPr>
          </w:p>
        </w:tc>
      </w:tr>
      <w:tr w:rsidR="00F14796" w:rsidRPr="00E53729" w14:paraId="390933F4" w14:textId="77777777" w:rsidTr="00632B71">
        <w:trPr>
          <w:trHeight w:val="2484"/>
        </w:trPr>
        <w:tc>
          <w:tcPr>
            <w:tcW w:w="1855" w:type="dxa"/>
            <w:vMerge/>
          </w:tcPr>
          <w:p w14:paraId="48B4BBFF" w14:textId="77777777" w:rsidR="00F14796" w:rsidRPr="00E53729" w:rsidRDefault="00F14796" w:rsidP="009F7980">
            <w:pPr>
              <w:pStyle w:val="BodyText"/>
              <w:tabs>
                <w:tab w:val="left" w:pos="360"/>
                <w:tab w:val="left" w:pos="630"/>
              </w:tabs>
              <w:rPr>
                <w:rFonts w:ascii="Arial" w:hAnsi="Arial" w:cs="Arial"/>
                <w:b/>
              </w:rPr>
            </w:pPr>
          </w:p>
        </w:tc>
        <w:tc>
          <w:tcPr>
            <w:tcW w:w="2792" w:type="dxa"/>
          </w:tcPr>
          <w:p w14:paraId="2B3DE6DF" w14:textId="77777777" w:rsidR="00F14796" w:rsidRPr="00E53729" w:rsidRDefault="00F14796" w:rsidP="008529CD">
            <w:pPr>
              <w:pStyle w:val="Default"/>
            </w:pPr>
            <w:r w:rsidRPr="00E53729">
              <w:t xml:space="preserve">Maintain policies and procedures for managing clinical alarms.  </w:t>
            </w:r>
          </w:p>
          <w:p w14:paraId="522DCC9B" w14:textId="71C17407" w:rsidR="00F14796" w:rsidRPr="00E53729" w:rsidRDefault="00F14796" w:rsidP="008529CD">
            <w:pPr>
              <w:pStyle w:val="Default"/>
            </w:pPr>
            <w:r w:rsidRPr="00E53729">
              <w:t>National Patient Safety Goals (NPSG) 06.01.01, EP.1</w:t>
            </w:r>
            <w:r w:rsidR="00133C84" w:rsidRPr="00E53729">
              <w:t xml:space="preserve"> &amp; 2</w:t>
            </w:r>
            <w:r w:rsidRPr="00E53729">
              <w:t xml:space="preserve"> </w:t>
            </w:r>
          </w:p>
          <w:p w14:paraId="00E0EBC0" w14:textId="77777777" w:rsidR="00133C84" w:rsidRPr="00E53729" w:rsidRDefault="00133C84" w:rsidP="00133C84">
            <w:pPr>
              <w:pStyle w:val="Default"/>
            </w:pPr>
            <w:r w:rsidRPr="00E53729">
              <w:t>H</w:t>
            </w:r>
          </w:p>
          <w:p w14:paraId="4FC0E676" w14:textId="77777777" w:rsidR="00133C84" w:rsidRPr="00E53729" w:rsidRDefault="00133C84" w:rsidP="00133C84">
            <w:pPr>
              <w:pStyle w:val="Default"/>
            </w:pPr>
            <w:r w:rsidRPr="00E53729">
              <w:t>NPSG 06.01.01, EP.3</w:t>
            </w:r>
          </w:p>
          <w:p w14:paraId="589D0971" w14:textId="2169C71B" w:rsidR="00133C84" w:rsidRPr="00E53729" w:rsidRDefault="00133C84" w:rsidP="00133C84">
            <w:pPr>
              <w:pStyle w:val="Default"/>
            </w:pPr>
            <w:r w:rsidRPr="00E53729">
              <w:t>H - D</w:t>
            </w:r>
          </w:p>
        </w:tc>
        <w:sdt>
          <w:sdtPr>
            <w:rPr>
              <w:rFonts w:ascii="Arial" w:hAnsi="Arial" w:cs="Arial"/>
            </w:rPr>
            <w:id w:val="45113244"/>
            <w:placeholder>
              <w:docPart w:val="A23E3DED060E4CC6802D7B7D18522E75"/>
            </w:placeholder>
          </w:sdtPr>
          <w:sdtContent>
            <w:sdt>
              <w:sdtPr>
                <w:rPr>
                  <w:rFonts w:ascii="Arial" w:hAnsi="Arial" w:cs="Arial"/>
                </w:rPr>
                <w:id w:val="722949633"/>
                <w:placeholder>
                  <w:docPart w:val="BD8BE7F980DB42DDB6C0A6823E1E592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B800BCB" w14:textId="664EB4EA" w:rsidR="00F14796" w:rsidRPr="00E53729" w:rsidRDefault="00F14796"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601408122"/>
            <w:placeholder>
              <w:docPart w:val="E18789F1C7F4484884EBA40F70977DC2"/>
            </w:placeholder>
          </w:sdtPr>
          <w:sdtContent>
            <w:sdt>
              <w:sdtPr>
                <w:rPr>
                  <w:rFonts w:ascii="Arial" w:hAnsi="Arial" w:cs="Arial"/>
                </w:rPr>
                <w:id w:val="-1558467062"/>
                <w:placeholder>
                  <w:docPart w:val="0587638885CC4623B016942F9E0F395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ECEC37F" w14:textId="66CDA769" w:rsidR="00F14796" w:rsidRPr="00E53729" w:rsidRDefault="00F14796"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1A513920" w14:textId="2D8768DD" w:rsidR="00F14796" w:rsidRPr="00E53729" w:rsidRDefault="00F14796" w:rsidP="009F7980">
            <w:pPr>
              <w:pStyle w:val="BodyText"/>
              <w:tabs>
                <w:tab w:val="left" w:pos="360"/>
                <w:tab w:val="left" w:pos="630"/>
              </w:tabs>
              <w:rPr>
                <w:rFonts w:ascii="Arial" w:hAnsi="Arial" w:cs="Arial"/>
              </w:rPr>
            </w:pPr>
          </w:p>
        </w:tc>
      </w:tr>
      <w:tr w:rsidR="00286749" w:rsidRPr="00E53729" w14:paraId="7A716EEA" w14:textId="77777777" w:rsidTr="002C2E8B">
        <w:tc>
          <w:tcPr>
            <w:tcW w:w="1855" w:type="dxa"/>
            <w:vMerge w:val="restart"/>
            <w:vAlign w:val="center"/>
          </w:tcPr>
          <w:p w14:paraId="7A716EE6" w14:textId="3656222C" w:rsidR="00286749" w:rsidRPr="00E53729" w:rsidRDefault="00286749" w:rsidP="009F7980">
            <w:pPr>
              <w:pStyle w:val="BodyText"/>
              <w:tabs>
                <w:tab w:val="left" w:pos="360"/>
                <w:tab w:val="left" w:pos="630"/>
              </w:tabs>
              <w:jc w:val="center"/>
              <w:rPr>
                <w:rFonts w:ascii="Arial" w:hAnsi="Arial" w:cs="Arial"/>
                <w:b/>
              </w:rPr>
            </w:pPr>
            <w:r w:rsidRPr="00E53729">
              <w:rPr>
                <w:rFonts w:ascii="Arial" w:hAnsi="Arial" w:cs="Arial"/>
                <w:b/>
              </w:rPr>
              <w:t>Respond</w:t>
            </w:r>
          </w:p>
        </w:tc>
        <w:tc>
          <w:tcPr>
            <w:tcW w:w="2792" w:type="dxa"/>
          </w:tcPr>
          <w:p w14:paraId="20AB18C9" w14:textId="314DF16D" w:rsidR="00286749" w:rsidRPr="00E53729" w:rsidRDefault="00AC014F" w:rsidP="00996EFA">
            <w:pPr>
              <w:pStyle w:val="Default"/>
            </w:pPr>
            <w:r w:rsidRPr="00E53729">
              <w:t xml:space="preserve">Include plans for managing &amp; </w:t>
            </w:r>
            <w:r w:rsidR="00286749" w:rsidRPr="00E53729">
              <w:t xml:space="preserve">sharing medical equipment during an emergency in the Emergency Operation Plan Emergency Management </w:t>
            </w:r>
            <w:r w:rsidRPr="00E53729">
              <w:t xml:space="preserve">(EM).02.02.03, EP.4 &amp; </w:t>
            </w:r>
            <w:r w:rsidR="00286749" w:rsidRPr="00E53729">
              <w:t>5</w:t>
            </w:r>
          </w:p>
          <w:p w14:paraId="7A716EE7" w14:textId="671E7D39" w:rsidR="00286749" w:rsidRPr="00E53729" w:rsidRDefault="00286749" w:rsidP="00996EFA">
            <w:pPr>
              <w:pStyle w:val="Default"/>
            </w:pPr>
            <w:r w:rsidRPr="00E53729">
              <w:t>H</w:t>
            </w:r>
          </w:p>
        </w:tc>
        <w:sdt>
          <w:sdtPr>
            <w:rPr>
              <w:rFonts w:ascii="Arial" w:hAnsi="Arial" w:cs="Arial"/>
            </w:rPr>
            <w:id w:val="2066134198"/>
            <w:placeholder>
              <w:docPart w:val="B1F38B69E85D4A50B4C9F5DA78C9D035"/>
            </w:placeholder>
          </w:sdtPr>
          <w:sdtContent>
            <w:sdt>
              <w:sdtPr>
                <w:rPr>
                  <w:rFonts w:ascii="Arial" w:hAnsi="Arial" w:cs="Arial"/>
                </w:rPr>
                <w:id w:val="434096828"/>
                <w:placeholder>
                  <w:docPart w:val="680788261C2940FAB48463EC50DC27C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E8" w14:textId="48A137FA" w:rsidR="00286749" w:rsidRPr="00E53729" w:rsidRDefault="00286749"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410232688"/>
            <w:placeholder>
              <w:docPart w:val="C8F3A3587DDC4CEA95FCB0662891E520"/>
            </w:placeholder>
          </w:sdtPr>
          <w:sdtContent>
            <w:sdt>
              <w:sdtPr>
                <w:rPr>
                  <w:rFonts w:ascii="Arial" w:hAnsi="Arial" w:cs="Arial"/>
                </w:rPr>
                <w:id w:val="-485170526"/>
                <w:placeholder>
                  <w:docPart w:val="0422B02F0FB04FC2B646C7A6B00CCA6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4B1E46D" w14:textId="46A6C70A" w:rsidR="00286749" w:rsidRPr="00E53729" w:rsidRDefault="00286749"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E9" w14:textId="051A155B" w:rsidR="00286749" w:rsidRPr="00E53729" w:rsidRDefault="00286749" w:rsidP="009F7980">
            <w:pPr>
              <w:pStyle w:val="BodyText"/>
              <w:tabs>
                <w:tab w:val="left" w:pos="360"/>
                <w:tab w:val="left" w:pos="630"/>
              </w:tabs>
              <w:rPr>
                <w:rFonts w:ascii="Arial" w:hAnsi="Arial" w:cs="Arial"/>
              </w:rPr>
            </w:pPr>
          </w:p>
        </w:tc>
      </w:tr>
      <w:tr w:rsidR="00286749" w:rsidRPr="00E53729" w14:paraId="37DBAA11" w14:textId="77777777" w:rsidTr="002C2E8B">
        <w:tc>
          <w:tcPr>
            <w:tcW w:w="1855" w:type="dxa"/>
            <w:vMerge/>
            <w:vAlign w:val="center"/>
          </w:tcPr>
          <w:p w14:paraId="10A328CA" w14:textId="77777777" w:rsidR="00286749" w:rsidRPr="00E53729" w:rsidRDefault="00286749" w:rsidP="009F7980">
            <w:pPr>
              <w:pStyle w:val="BodyText"/>
              <w:tabs>
                <w:tab w:val="left" w:pos="360"/>
                <w:tab w:val="left" w:pos="630"/>
              </w:tabs>
              <w:jc w:val="center"/>
              <w:rPr>
                <w:rFonts w:ascii="Arial" w:hAnsi="Arial" w:cs="Arial"/>
                <w:b/>
              </w:rPr>
            </w:pPr>
          </w:p>
        </w:tc>
        <w:tc>
          <w:tcPr>
            <w:tcW w:w="2792" w:type="dxa"/>
          </w:tcPr>
          <w:p w14:paraId="01181895" w14:textId="77777777" w:rsidR="00286749" w:rsidRPr="00E53729" w:rsidRDefault="00286749" w:rsidP="00ED35E3">
            <w:pPr>
              <w:pStyle w:val="Default"/>
            </w:pPr>
            <w:r w:rsidRPr="00E53729">
              <w:t>Monitor medical equipment mobilization and allocation during emergency response exercises.</w:t>
            </w:r>
          </w:p>
          <w:p w14:paraId="5C72869D" w14:textId="77777777" w:rsidR="00286749" w:rsidRPr="00E53729" w:rsidRDefault="00286749" w:rsidP="00ED35E3">
            <w:pPr>
              <w:pStyle w:val="Default"/>
            </w:pPr>
            <w:r w:rsidRPr="00E53729">
              <w:t>EM.03.01.03, EP.8</w:t>
            </w:r>
          </w:p>
          <w:p w14:paraId="5E609829" w14:textId="30A3170B" w:rsidR="00286749" w:rsidRPr="00E53729" w:rsidRDefault="00286749" w:rsidP="00ED35E3">
            <w:pPr>
              <w:pStyle w:val="Default"/>
            </w:pPr>
            <w:r w:rsidRPr="00E53729">
              <w:t>H</w:t>
            </w:r>
          </w:p>
        </w:tc>
        <w:sdt>
          <w:sdtPr>
            <w:rPr>
              <w:rFonts w:ascii="Arial" w:hAnsi="Arial" w:cs="Arial"/>
            </w:rPr>
            <w:id w:val="-1757119901"/>
            <w:placeholder>
              <w:docPart w:val="5B36462E28C640B5BD6F7641A5AF4974"/>
            </w:placeholder>
          </w:sdtPr>
          <w:sdtContent>
            <w:sdt>
              <w:sdtPr>
                <w:rPr>
                  <w:rFonts w:ascii="Arial" w:hAnsi="Arial" w:cs="Arial"/>
                </w:rPr>
                <w:id w:val="-1971736288"/>
                <w:placeholder>
                  <w:docPart w:val="55FB7740449C4606B682C4C54464CED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ABA4160" w14:textId="3D1A54F4" w:rsidR="00286749" w:rsidRPr="00E53729" w:rsidRDefault="00286749"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18404127"/>
            <w:placeholder>
              <w:docPart w:val="45DF3577573744DDBC78394084BD565C"/>
            </w:placeholder>
          </w:sdtPr>
          <w:sdtContent>
            <w:sdt>
              <w:sdtPr>
                <w:rPr>
                  <w:rFonts w:ascii="Arial" w:hAnsi="Arial" w:cs="Arial"/>
                </w:rPr>
                <w:id w:val="1604686734"/>
                <w:placeholder>
                  <w:docPart w:val="81F99507749B4B3D893E10D87333507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66AC99B" w14:textId="0067C033" w:rsidR="00286749" w:rsidRPr="00E53729" w:rsidRDefault="00286749"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19C50EF6" w14:textId="77777777" w:rsidR="00286749" w:rsidRPr="00E53729" w:rsidRDefault="00286749" w:rsidP="009F7980">
            <w:pPr>
              <w:pStyle w:val="BodyText"/>
              <w:tabs>
                <w:tab w:val="left" w:pos="360"/>
                <w:tab w:val="left" w:pos="630"/>
              </w:tabs>
              <w:rPr>
                <w:rFonts w:ascii="Arial" w:hAnsi="Arial" w:cs="Arial"/>
              </w:rPr>
            </w:pPr>
          </w:p>
        </w:tc>
      </w:tr>
      <w:tr w:rsidR="00286749" w:rsidRPr="00E53729" w14:paraId="7A716EEF" w14:textId="77777777" w:rsidTr="002C2E8B">
        <w:tc>
          <w:tcPr>
            <w:tcW w:w="1855" w:type="dxa"/>
            <w:vMerge w:val="restart"/>
            <w:vAlign w:val="center"/>
          </w:tcPr>
          <w:p w14:paraId="7A716EEB" w14:textId="676E70B9" w:rsidR="00286749" w:rsidRPr="00E53729" w:rsidRDefault="00286749" w:rsidP="009F7980">
            <w:pPr>
              <w:pStyle w:val="BodyText"/>
              <w:tabs>
                <w:tab w:val="left" w:pos="360"/>
                <w:tab w:val="left" w:pos="630"/>
              </w:tabs>
              <w:jc w:val="center"/>
              <w:rPr>
                <w:rFonts w:ascii="Arial" w:hAnsi="Arial" w:cs="Arial"/>
                <w:b/>
              </w:rPr>
            </w:pPr>
            <w:r w:rsidRPr="00E53729">
              <w:rPr>
                <w:rFonts w:ascii="Arial" w:hAnsi="Arial" w:cs="Arial"/>
                <w:b/>
              </w:rPr>
              <w:t>Monitor</w:t>
            </w:r>
          </w:p>
        </w:tc>
        <w:tc>
          <w:tcPr>
            <w:tcW w:w="2792" w:type="dxa"/>
          </w:tcPr>
          <w:p w14:paraId="1D86231A" w14:textId="7C3D4364" w:rsidR="00286749" w:rsidRPr="00E53729" w:rsidRDefault="00286749" w:rsidP="00ED35E3">
            <w:pPr>
              <w:pStyle w:val="Default"/>
            </w:pPr>
            <w:r w:rsidRPr="00E53729">
              <w:t>Report and investigate medical/laboratory equipment management problems, failures and use errors EC.04.01.01, EP.10</w:t>
            </w:r>
          </w:p>
          <w:p w14:paraId="3A918730" w14:textId="77777777" w:rsidR="00286749" w:rsidRPr="00E53729" w:rsidRDefault="00286749" w:rsidP="00ED35E3">
            <w:pPr>
              <w:pStyle w:val="Default"/>
            </w:pPr>
            <w:r w:rsidRPr="00E53729">
              <w:t>H</w:t>
            </w:r>
          </w:p>
          <w:p w14:paraId="4F573ADC" w14:textId="31083CDF" w:rsidR="00286749" w:rsidRPr="00E53729" w:rsidRDefault="00286749" w:rsidP="00ED35E3">
            <w:pPr>
              <w:pStyle w:val="Default"/>
            </w:pPr>
            <w:r w:rsidRPr="00E53729">
              <w:t>EC.04.04.01, EP.2</w:t>
            </w:r>
          </w:p>
          <w:p w14:paraId="7A716EEC" w14:textId="3FF55812" w:rsidR="00286749" w:rsidRPr="00E53729" w:rsidRDefault="00286749" w:rsidP="00ED35E3">
            <w:pPr>
              <w:pStyle w:val="Default"/>
            </w:pPr>
            <w:r w:rsidRPr="00E53729">
              <w:t>AC, B</w:t>
            </w:r>
          </w:p>
        </w:tc>
        <w:sdt>
          <w:sdtPr>
            <w:rPr>
              <w:rFonts w:ascii="Arial" w:hAnsi="Arial" w:cs="Arial"/>
            </w:rPr>
            <w:id w:val="-184834805"/>
            <w:placeholder>
              <w:docPart w:val="3EB0F029E9074829A8201DDA11C21624"/>
            </w:placeholder>
          </w:sdtPr>
          <w:sdtContent>
            <w:sdt>
              <w:sdtPr>
                <w:rPr>
                  <w:rFonts w:ascii="Arial" w:hAnsi="Arial" w:cs="Arial"/>
                </w:rPr>
                <w:id w:val="62391490"/>
                <w:placeholder>
                  <w:docPart w:val="D08F464A67F949C4A22DB1F3C2482BC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ED" w14:textId="58FC3E0E" w:rsidR="00286749" w:rsidRPr="00E53729" w:rsidRDefault="00286749"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7152167"/>
            <w:placeholder>
              <w:docPart w:val="5A5C82B04E524735999B043128B2F963"/>
            </w:placeholder>
          </w:sdtPr>
          <w:sdtContent>
            <w:sdt>
              <w:sdtPr>
                <w:rPr>
                  <w:rFonts w:ascii="Arial" w:hAnsi="Arial" w:cs="Arial"/>
                </w:rPr>
                <w:id w:val="-779034859"/>
                <w:placeholder>
                  <w:docPart w:val="E6E612B7E3284E88AF966548D6B4D3B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D639252" w14:textId="16433198" w:rsidR="00286749" w:rsidRPr="00E53729" w:rsidRDefault="00286749"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EE" w14:textId="4795156B" w:rsidR="00286749" w:rsidRPr="00E53729" w:rsidRDefault="00286749" w:rsidP="009F7980">
            <w:pPr>
              <w:pStyle w:val="BodyText"/>
              <w:tabs>
                <w:tab w:val="left" w:pos="360"/>
                <w:tab w:val="left" w:pos="630"/>
              </w:tabs>
              <w:rPr>
                <w:rFonts w:ascii="Arial" w:hAnsi="Arial" w:cs="Arial"/>
              </w:rPr>
            </w:pPr>
          </w:p>
        </w:tc>
      </w:tr>
      <w:tr w:rsidR="00286749" w:rsidRPr="00E53729" w14:paraId="0C1E3333" w14:textId="77777777" w:rsidTr="002C2E8B">
        <w:tc>
          <w:tcPr>
            <w:tcW w:w="1855" w:type="dxa"/>
            <w:vMerge/>
            <w:vAlign w:val="center"/>
          </w:tcPr>
          <w:p w14:paraId="37EA5FB3" w14:textId="1398C947" w:rsidR="00286749" w:rsidRPr="00E53729" w:rsidRDefault="00286749" w:rsidP="009F7980">
            <w:pPr>
              <w:pStyle w:val="BodyText"/>
              <w:tabs>
                <w:tab w:val="left" w:pos="360"/>
                <w:tab w:val="left" w:pos="630"/>
              </w:tabs>
              <w:jc w:val="center"/>
              <w:rPr>
                <w:rFonts w:ascii="Arial" w:hAnsi="Arial" w:cs="Arial"/>
                <w:b/>
              </w:rPr>
            </w:pPr>
          </w:p>
        </w:tc>
        <w:tc>
          <w:tcPr>
            <w:tcW w:w="2792" w:type="dxa"/>
          </w:tcPr>
          <w:p w14:paraId="318A095A" w14:textId="77777777" w:rsidR="00286749" w:rsidRPr="00E53729" w:rsidRDefault="00286749" w:rsidP="00ED35E3">
            <w:pPr>
              <w:pStyle w:val="Default"/>
            </w:pPr>
            <w:r w:rsidRPr="00E53729">
              <w:t>Evaluate the Medical Equipment Management Plan within prescribed time frames.  EC.04.01.01, EP.15</w:t>
            </w:r>
          </w:p>
          <w:p w14:paraId="3566212E" w14:textId="5F26C357" w:rsidR="00286749" w:rsidRPr="00E53729" w:rsidRDefault="00286749" w:rsidP="00ED35E3">
            <w:pPr>
              <w:pStyle w:val="Default"/>
            </w:pPr>
            <w:r w:rsidRPr="00E53729">
              <w:t>H, AC, B - D</w:t>
            </w:r>
          </w:p>
        </w:tc>
        <w:sdt>
          <w:sdtPr>
            <w:rPr>
              <w:rFonts w:ascii="Arial" w:hAnsi="Arial" w:cs="Arial"/>
            </w:rPr>
            <w:id w:val="812915505"/>
            <w:placeholder>
              <w:docPart w:val="8A10D4E1B0F24FB998883A2516C455D1"/>
            </w:placeholder>
          </w:sdtPr>
          <w:sdtContent>
            <w:sdt>
              <w:sdtPr>
                <w:rPr>
                  <w:rFonts w:ascii="Arial" w:hAnsi="Arial" w:cs="Arial"/>
                </w:rPr>
                <w:id w:val="-2061006361"/>
                <w:placeholder>
                  <w:docPart w:val="41E25FFC654D4E8FBC4ECA79B4D3D14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A13C2AB" w14:textId="61F081FD" w:rsidR="00286749" w:rsidRPr="00E53729" w:rsidRDefault="00286749"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517545590"/>
            <w:placeholder>
              <w:docPart w:val="CC49AD79356E4577AF199CE6AD05125D"/>
            </w:placeholder>
          </w:sdtPr>
          <w:sdtContent>
            <w:sdt>
              <w:sdtPr>
                <w:rPr>
                  <w:rFonts w:ascii="Arial" w:hAnsi="Arial" w:cs="Arial"/>
                </w:rPr>
                <w:id w:val="-706328943"/>
                <w:placeholder>
                  <w:docPart w:val="A2C8C7333C1A4D53B2CF486F3073F4B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3A0FD73" w14:textId="605A6837" w:rsidR="00286749" w:rsidRPr="00E53729" w:rsidRDefault="00286749"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531FF59C" w14:textId="2FF13592" w:rsidR="00286749" w:rsidRPr="00E53729" w:rsidRDefault="00286749" w:rsidP="009F7980">
            <w:pPr>
              <w:pStyle w:val="BodyText"/>
              <w:tabs>
                <w:tab w:val="left" w:pos="360"/>
                <w:tab w:val="left" w:pos="630"/>
              </w:tabs>
              <w:rPr>
                <w:rFonts w:ascii="Arial" w:hAnsi="Arial" w:cs="Arial"/>
              </w:rPr>
            </w:pPr>
          </w:p>
        </w:tc>
      </w:tr>
      <w:tr w:rsidR="00286749" w:rsidRPr="00E53729" w14:paraId="4374A1A3" w14:textId="77777777" w:rsidTr="002C2E8B">
        <w:tc>
          <w:tcPr>
            <w:tcW w:w="1855" w:type="dxa"/>
            <w:vMerge/>
            <w:vAlign w:val="center"/>
          </w:tcPr>
          <w:p w14:paraId="37E3D2BD" w14:textId="77777777" w:rsidR="00286749" w:rsidRPr="00E53729" w:rsidRDefault="00286749" w:rsidP="009F7980">
            <w:pPr>
              <w:pStyle w:val="BodyText"/>
              <w:tabs>
                <w:tab w:val="left" w:pos="360"/>
                <w:tab w:val="left" w:pos="630"/>
              </w:tabs>
              <w:jc w:val="center"/>
              <w:rPr>
                <w:rFonts w:ascii="Arial" w:hAnsi="Arial" w:cs="Arial"/>
                <w:b/>
              </w:rPr>
            </w:pPr>
          </w:p>
        </w:tc>
        <w:tc>
          <w:tcPr>
            <w:tcW w:w="2792" w:type="dxa"/>
          </w:tcPr>
          <w:p w14:paraId="692DB130" w14:textId="77777777" w:rsidR="00286749" w:rsidRPr="00E53729" w:rsidRDefault="00286749" w:rsidP="00A718EF">
            <w:pPr>
              <w:pStyle w:val="Default"/>
            </w:pPr>
            <w:r w:rsidRPr="00E53729">
              <w:t>Leaders discuss performance improvement activities, reported safety and quality issues, proposed solutions and their impact on the organization’s resources, reports on key quality measures and safety indicators, and safety and quality issues specific to the population served</w:t>
            </w:r>
          </w:p>
          <w:p w14:paraId="18F36C83" w14:textId="77777777" w:rsidR="00286749" w:rsidRPr="00E53729" w:rsidRDefault="00286749" w:rsidP="00A718EF">
            <w:pPr>
              <w:pStyle w:val="Default"/>
            </w:pPr>
            <w:r w:rsidRPr="00E53729">
              <w:t>LD.02.03.01, EP.1</w:t>
            </w:r>
          </w:p>
          <w:p w14:paraId="3A1878D3" w14:textId="4D968A8C" w:rsidR="00286749" w:rsidRPr="00E53729" w:rsidRDefault="00286749" w:rsidP="00A718EF">
            <w:pPr>
              <w:pStyle w:val="Default"/>
            </w:pPr>
            <w:r w:rsidRPr="00E53729">
              <w:t>AC, B</w:t>
            </w:r>
          </w:p>
        </w:tc>
        <w:sdt>
          <w:sdtPr>
            <w:rPr>
              <w:rFonts w:ascii="Arial" w:hAnsi="Arial" w:cs="Arial"/>
            </w:rPr>
            <w:id w:val="1253931284"/>
            <w:placeholder>
              <w:docPart w:val="A6BD4D0618194E9389394FAE37E31C5F"/>
            </w:placeholder>
          </w:sdtPr>
          <w:sdtContent>
            <w:sdt>
              <w:sdtPr>
                <w:rPr>
                  <w:rFonts w:ascii="Arial" w:hAnsi="Arial" w:cs="Arial"/>
                </w:rPr>
                <w:id w:val="1195502322"/>
                <w:placeholder>
                  <w:docPart w:val="71A2CA39507C4766AF8427A793AB078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7DFFA29" w14:textId="5F94214A" w:rsidR="00286749" w:rsidRPr="00E53729" w:rsidRDefault="00286749"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02446920"/>
            <w:placeholder>
              <w:docPart w:val="8D1BF6BE0D084B688FBD692E47BF0976"/>
            </w:placeholder>
          </w:sdtPr>
          <w:sdtContent>
            <w:sdt>
              <w:sdtPr>
                <w:rPr>
                  <w:rFonts w:ascii="Arial" w:hAnsi="Arial" w:cs="Arial"/>
                </w:rPr>
                <w:id w:val="1536308911"/>
                <w:placeholder>
                  <w:docPart w:val="4F6C300CB1F04E5B876E886E8D97DF1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68CE9FC" w14:textId="0DFEBEEF" w:rsidR="00286749" w:rsidRPr="00E53729" w:rsidRDefault="00286749"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26F94263" w14:textId="77777777" w:rsidR="00286749" w:rsidRPr="00E53729" w:rsidRDefault="00286749" w:rsidP="009F7980">
            <w:pPr>
              <w:pStyle w:val="BodyText"/>
              <w:tabs>
                <w:tab w:val="left" w:pos="360"/>
                <w:tab w:val="left" w:pos="630"/>
              </w:tabs>
              <w:rPr>
                <w:rFonts w:ascii="Arial" w:hAnsi="Arial" w:cs="Arial"/>
              </w:rPr>
            </w:pPr>
          </w:p>
        </w:tc>
      </w:tr>
      <w:tr w:rsidR="00286749" w:rsidRPr="00E53729" w14:paraId="7A716EF4" w14:textId="77777777" w:rsidTr="002C2E8B">
        <w:trPr>
          <w:trHeight w:val="1104"/>
        </w:trPr>
        <w:tc>
          <w:tcPr>
            <w:tcW w:w="1855" w:type="dxa"/>
            <w:vMerge/>
            <w:vAlign w:val="center"/>
          </w:tcPr>
          <w:p w14:paraId="7A716EF0" w14:textId="17958BF4" w:rsidR="00286749" w:rsidRPr="00E53729" w:rsidRDefault="00286749" w:rsidP="009F7980">
            <w:pPr>
              <w:pStyle w:val="BodyText"/>
              <w:tabs>
                <w:tab w:val="left" w:pos="360"/>
                <w:tab w:val="left" w:pos="630"/>
              </w:tabs>
              <w:jc w:val="center"/>
              <w:rPr>
                <w:rFonts w:ascii="Arial" w:hAnsi="Arial" w:cs="Arial"/>
                <w:b/>
              </w:rPr>
            </w:pPr>
          </w:p>
        </w:tc>
        <w:tc>
          <w:tcPr>
            <w:tcW w:w="2792" w:type="dxa"/>
          </w:tcPr>
          <w:p w14:paraId="424089FF" w14:textId="77777777" w:rsidR="00286749" w:rsidRPr="00E53729" w:rsidRDefault="00286749" w:rsidP="00D767FB">
            <w:pPr>
              <w:pStyle w:val="Default"/>
            </w:pPr>
            <w:r w:rsidRPr="00E53729">
              <w:t>Analyze data to identify and resolve medical equipment issues.</w:t>
            </w:r>
          </w:p>
          <w:p w14:paraId="653438A8" w14:textId="77777777" w:rsidR="00286749" w:rsidRPr="00E53729" w:rsidRDefault="00286749" w:rsidP="00ED35E3">
            <w:pPr>
              <w:pStyle w:val="Default"/>
            </w:pPr>
            <w:r w:rsidRPr="00E53729">
              <w:t>EC.04.01.03, EP.2</w:t>
            </w:r>
          </w:p>
          <w:p w14:paraId="7A716EF1" w14:textId="1F6E7B58" w:rsidR="00286749" w:rsidRPr="00E53729" w:rsidRDefault="00286749" w:rsidP="00ED35E3">
            <w:pPr>
              <w:pStyle w:val="Default"/>
            </w:pPr>
            <w:r w:rsidRPr="00E53729">
              <w:t>H, AC, B</w:t>
            </w:r>
          </w:p>
        </w:tc>
        <w:sdt>
          <w:sdtPr>
            <w:rPr>
              <w:rFonts w:ascii="Arial" w:hAnsi="Arial" w:cs="Arial"/>
            </w:rPr>
            <w:id w:val="838192931"/>
            <w:placeholder>
              <w:docPart w:val="D9D94614084240A5948A075DBDC0FB76"/>
            </w:placeholder>
          </w:sdtPr>
          <w:sdtContent>
            <w:sdt>
              <w:sdtPr>
                <w:rPr>
                  <w:rFonts w:ascii="Arial" w:hAnsi="Arial" w:cs="Arial"/>
                </w:rPr>
                <w:id w:val="-530582018"/>
                <w:placeholder>
                  <w:docPart w:val="83D1B6A689964B4DAFF6BF7AA8BE454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F2" w14:textId="3D8AB52B" w:rsidR="00286749" w:rsidRPr="00E53729" w:rsidRDefault="00286749"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51472363"/>
            <w:placeholder>
              <w:docPart w:val="04187708F97F4A54B32E0F55A491314B"/>
            </w:placeholder>
          </w:sdtPr>
          <w:sdtContent>
            <w:sdt>
              <w:sdtPr>
                <w:rPr>
                  <w:rFonts w:ascii="Arial" w:hAnsi="Arial" w:cs="Arial"/>
                </w:rPr>
                <w:id w:val="908578994"/>
                <w:placeholder>
                  <w:docPart w:val="15C718CD1E2F43CE86D8525687E81E1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6D51D3D" w14:textId="641A8E04" w:rsidR="00286749" w:rsidRPr="00E53729" w:rsidRDefault="00286749"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F3" w14:textId="622815B1" w:rsidR="00286749" w:rsidRPr="00E53729" w:rsidRDefault="00286749" w:rsidP="009F7980">
            <w:pPr>
              <w:pStyle w:val="BodyText"/>
              <w:tabs>
                <w:tab w:val="left" w:pos="360"/>
                <w:tab w:val="left" w:pos="630"/>
              </w:tabs>
              <w:rPr>
                <w:rFonts w:ascii="Arial" w:hAnsi="Arial" w:cs="Arial"/>
              </w:rPr>
            </w:pPr>
          </w:p>
        </w:tc>
      </w:tr>
      <w:tr w:rsidR="00D767FB" w:rsidRPr="00E53729" w14:paraId="7A716EFE" w14:textId="77777777" w:rsidTr="002C2E8B">
        <w:trPr>
          <w:trHeight w:val="1135"/>
        </w:trPr>
        <w:tc>
          <w:tcPr>
            <w:tcW w:w="1855" w:type="dxa"/>
            <w:vAlign w:val="center"/>
          </w:tcPr>
          <w:p w14:paraId="7A716EFA" w14:textId="40FAE536" w:rsidR="00D767FB" w:rsidRPr="00E53729" w:rsidRDefault="00D767FB" w:rsidP="009F7980">
            <w:pPr>
              <w:pStyle w:val="BodyText"/>
              <w:tabs>
                <w:tab w:val="left" w:pos="360"/>
                <w:tab w:val="left" w:pos="630"/>
              </w:tabs>
              <w:jc w:val="center"/>
              <w:rPr>
                <w:rFonts w:ascii="Arial" w:hAnsi="Arial" w:cs="Arial"/>
                <w:b/>
              </w:rPr>
            </w:pPr>
            <w:r w:rsidRPr="00E53729">
              <w:rPr>
                <w:rFonts w:ascii="Arial" w:hAnsi="Arial" w:cs="Arial"/>
                <w:b/>
              </w:rPr>
              <w:t>Improve</w:t>
            </w:r>
          </w:p>
        </w:tc>
        <w:tc>
          <w:tcPr>
            <w:tcW w:w="2792" w:type="dxa"/>
          </w:tcPr>
          <w:p w14:paraId="36594D75" w14:textId="77777777" w:rsidR="00D767FB" w:rsidRPr="00E53729" w:rsidRDefault="00D767FB" w:rsidP="00D767FB">
            <w:pPr>
              <w:pStyle w:val="Default"/>
            </w:pPr>
            <w:r w:rsidRPr="00E53729">
              <w:t>Verify that medical equipment i</w:t>
            </w:r>
            <w:r w:rsidR="00286749" w:rsidRPr="00E53729">
              <w:t>ssues are effectively resolved EC.04.01.05, EP.1</w:t>
            </w:r>
          </w:p>
          <w:p w14:paraId="7A716EFB" w14:textId="2EC9F8A0" w:rsidR="00286749" w:rsidRPr="00E53729" w:rsidRDefault="00286749" w:rsidP="00D767FB">
            <w:pPr>
              <w:pStyle w:val="Default"/>
            </w:pPr>
            <w:r w:rsidRPr="00E53729">
              <w:t>H, AC, B</w:t>
            </w:r>
          </w:p>
        </w:tc>
        <w:sdt>
          <w:sdtPr>
            <w:rPr>
              <w:rFonts w:ascii="Arial" w:hAnsi="Arial" w:cs="Arial"/>
            </w:rPr>
            <w:id w:val="403658022"/>
            <w:placeholder>
              <w:docPart w:val="F607416A51F14FE6BA16C7ABBC04A8CA"/>
            </w:placeholder>
          </w:sdtPr>
          <w:sdtContent>
            <w:sdt>
              <w:sdtPr>
                <w:rPr>
                  <w:rFonts w:ascii="Arial" w:hAnsi="Arial" w:cs="Arial"/>
                </w:rPr>
                <w:id w:val="-92556437"/>
                <w:placeholder>
                  <w:docPart w:val="FF27D63BF72E419EAEDF7DA2E4439CF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EFC" w14:textId="11C8E305" w:rsidR="00D767FB" w:rsidRPr="00E53729" w:rsidRDefault="00D767FB" w:rsidP="00512866">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99438917"/>
            <w:placeholder>
              <w:docPart w:val="4D340C37C17D424499547F1F119844C9"/>
            </w:placeholder>
          </w:sdtPr>
          <w:sdtContent>
            <w:sdt>
              <w:sdtPr>
                <w:rPr>
                  <w:rFonts w:ascii="Arial" w:hAnsi="Arial" w:cs="Arial"/>
                </w:rPr>
                <w:id w:val="-1209330800"/>
                <w:placeholder>
                  <w:docPart w:val="4E2374AC835D490E92423964B19A92F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BEB2324" w14:textId="5C470D97" w:rsidR="00D767FB" w:rsidRPr="00E53729" w:rsidRDefault="00D767FB" w:rsidP="003655DC">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289" w:type="dxa"/>
          </w:tcPr>
          <w:p w14:paraId="7A716EFD" w14:textId="28CF8341" w:rsidR="00D767FB" w:rsidRPr="00E53729" w:rsidRDefault="00D767FB" w:rsidP="009F7980">
            <w:pPr>
              <w:pStyle w:val="BodyText"/>
              <w:tabs>
                <w:tab w:val="left" w:pos="360"/>
                <w:tab w:val="left" w:pos="630"/>
              </w:tabs>
              <w:rPr>
                <w:rFonts w:ascii="Arial" w:hAnsi="Arial" w:cs="Arial"/>
              </w:rPr>
            </w:pPr>
          </w:p>
        </w:tc>
      </w:tr>
    </w:tbl>
    <w:p w14:paraId="7A716F13" w14:textId="77777777" w:rsidR="002F41F9" w:rsidRPr="00E53729" w:rsidRDefault="002F41F9" w:rsidP="002F41F9">
      <w:pPr>
        <w:pStyle w:val="BodyText"/>
        <w:tabs>
          <w:tab w:val="left" w:pos="360"/>
          <w:tab w:val="left" w:pos="630"/>
        </w:tabs>
        <w:rPr>
          <w:rFonts w:ascii="Arial" w:hAnsi="Arial" w:cs="Arial"/>
        </w:rPr>
      </w:pPr>
    </w:p>
    <w:p w14:paraId="7A716F14" w14:textId="1B4F13EA" w:rsidR="002F41F9" w:rsidRPr="00E53729" w:rsidRDefault="002F41F9" w:rsidP="00256850">
      <w:pPr>
        <w:tabs>
          <w:tab w:val="left" w:pos="360"/>
        </w:tabs>
        <w:rPr>
          <w:rFonts w:ascii="Arial" w:hAnsi="Arial" w:cs="Arial"/>
          <w:sz w:val="24"/>
          <w:szCs w:val="24"/>
        </w:rPr>
      </w:pPr>
      <w:r w:rsidRPr="00E53729">
        <w:rPr>
          <w:rFonts w:ascii="Arial" w:hAnsi="Arial" w:cs="Arial"/>
          <w:sz w:val="24"/>
          <w:szCs w:val="24"/>
        </w:rPr>
        <w:t>7.</w:t>
      </w:r>
      <w:r w:rsidRPr="00E53729">
        <w:rPr>
          <w:rFonts w:ascii="Arial" w:hAnsi="Arial" w:cs="Arial"/>
          <w:sz w:val="24"/>
          <w:szCs w:val="24"/>
        </w:rPr>
        <w:tab/>
        <w:t>Recommendations.</w:t>
      </w:r>
    </w:p>
    <w:p w14:paraId="7A716F15" w14:textId="77777777" w:rsidR="002F41F9" w:rsidRPr="00E53729" w:rsidRDefault="002F41F9" w:rsidP="002F41F9">
      <w:pPr>
        <w:pStyle w:val="BodyText"/>
        <w:tabs>
          <w:tab w:val="left" w:pos="360"/>
          <w:tab w:val="left" w:pos="630"/>
        </w:tabs>
        <w:rPr>
          <w:rFonts w:ascii="Arial" w:hAnsi="Arial" w:cs="Arial"/>
        </w:rPr>
      </w:pPr>
    </w:p>
    <w:p w14:paraId="1A9C4C77" w14:textId="7157198E" w:rsidR="002F41F9" w:rsidRPr="00E53729" w:rsidRDefault="002F41F9" w:rsidP="00950DC0">
      <w:pPr>
        <w:pStyle w:val="BodyText"/>
        <w:numPr>
          <w:ilvl w:val="0"/>
          <w:numId w:val="2"/>
        </w:numPr>
        <w:tabs>
          <w:tab w:val="left" w:pos="360"/>
          <w:tab w:val="left" w:pos="720"/>
        </w:tabs>
        <w:ind w:left="0" w:firstLine="360"/>
        <w:rPr>
          <w:rFonts w:ascii="Arial" w:hAnsi="Arial" w:cs="Arial"/>
        </w:rPr>
      </w:pPr>
      <w:r w:rsidRPr="00E53729">
        <w:rPr>
          <w:rFonts w:ascii="Arial" w:hAnsi="Arial" w:cs="Arial"/>
        </w:rPr>
        <w:lastRenderedPageBreak/>
        <w:t xml:space="preserve">Based on the risk assessment and monitoring data results, the following performance objectives are recommended to </w:t>
      </w:r>
      <w:r w:rsidR="00FD3735" w:rsidRPr="00E53729">
        <w:rPr>
          <w:rFonts w:ascii="Arial" w:hAnsi="Arial" w:cs="Arial"/>
        </w:rPr>
        <w:t>improv</w:t>
      </w:r>
      <w:r w:rsidRPr="00E53729">
        <w:rPr>
          <w:rFonts w:ascii="Arial" w:hAnsi="Arial" w:cs="Arial"/>
        </w:rPr>
        <w:t xml:space="preserve">e the Medical Equipment Program in </w:t>
      </w:r>
      <w:sdt>
        <w:sdtPr>
          <w:rPr>
            <w:rFonts w:ascii="Arial" w:hAnsi="Arial" w:cs="Arial"/>
          </w:rPr>
          <w:id w:val="472688302"/>
          <w:placeholder>
            <w:docPart w:val="F69095FCAE8D4ABABE81FBAFEF2367CF"/>
          </w:placeholder>
          <w:text/>
        </w:sdtPr>
        <w:sdtContent>
          <w:r w:rsidR="00C94FF0" w:rsidRPr="00E53729">
            <w:rPr>
              <w:rFonts w:ascii="Arial" w:hAnsi="Arial" w:cs="Arial"/>
            </w:rPr>
            <w:t>2019</w:t>
          </w:r>
        </w:sdtContent>
      </w:sdt>
      <w:r w:rsidR="007036C5" w:rsidRPr="00E53729">
        <w:rPr>
          <w:rFonts w:ascii="Arial" w:hAnsi="Arial" w:cs="Arial"/>
        </w:rPr>
        <w:t>—</w:t>
      </w:r>
    </w:p>
    <w:p w14:paraId="338178CA" w14:textId="77777777" w:rsidR="0035700B" w:rsidRPr="00E53729" w:rsidRDefault="0035700B" w:rsidP="0035700B">
      <w:pPr>
        <w:pStyle w:val="BodyText"/>
        <w:tabs>
          <w:tab w:val="left" w:pos="360"/>
          <w:tab w:val="left" w:pos="720"/>
        </w:tabs>
        <w:ind w:left="360"/>
        <w:rPr>
          <w:rFonts w:ascii="Arial" w:hAnsi="Arial" w:cs="Arial"/>
        </w:rPr>
      </w:pPr>
    </w:p>
    <w:p w14:paraId="14F62BC7" w14:textId="33B007EA" w:rsidR="00C56B87" w:rsidRPr="00E53729" w:rsidRDefault="00A92C45" w:rsidP="00C56B87">
      <w:pPr>
        <w:pStyle w:val="BodyText"/>
        <w:tabs>
          <w:tab w:val="left" w:pos="360"/>
          <w:tab w:val="left" w:pos="720"/>
        </w:tabs>
        <w:ind w:left="360"/>
        <w:rPr>
          <w:rFonts w:ascii="Arial" w:hAnsi="Arial" w:cs="Arial"/>
        </w:rPr>
      </w:pPr>
      <w:r w:rsidRPr="00E53729">
        <w:rPr>
          <w:rFonts w:ascii="Arial" w:hAnsi="Arial" w:cs="Arial"/>
        </w:rPr>
        <w:tab/>
      </w:r>
      <w:r w:rsidR="00C56B87" w:rsidRPr="00E53729">
        <w:rPr>
          <w:rFonts w:ascii="Arial" w:hAnsi="Arial" w:cs="Arial"/>
        </w:rPr>
        <w:t>(1)</w:t>
      </w:r>
      <w:r w:rsidR="00C56B87" w:rsidRPr="00E53729">
        <w:rPr>
          <w:rFonts w:ascii="Arial" w:hAnsi="Arial" w:cs="Arial"/>
        </w:rPr>
        <w:tab/>
      </w:r>
      <w:sdt>
        <w:sdtPr>
          <w:rPr>
            <w:rFonts w:ascii="Arial" w:hAnsi="Arial" w:cs="Arial"/>
          </w:rPr>
          <w:id w:val="650264561"/>
          <w:placeholder>
            <w:docPart w:val="DefaultPlaceholder_1081868574"/>
          </w:placeholder>
        </w:sdtPr>
        <w:sdtContent>
          <w:r w:rsidR="00C56B87" w:rsidRPr="00E53729">
            <w:rPr>
              <w:rFonts w:ascii="Arial" w:hAnsi="Arial" w:cs="Arial"/>
            </w:rPr>
            <w:t>LIST AND DISCUSS</w:t>
          </w:r>
        </w:sdtContent>
      </w:sdt>
      <w:r w:rsidR="00C56B87" w:rsidRPr="00E53729">
        <w:rPr>
          <w:rFonts w:ascii="Arial" w:hAnsi="Arial" w:cs="Arial"/>
        </w:rPr>
        <w:t>.  Discussion should include</w:t>
      </w:r>
      <w:r w:rsidR="00DB473B" w:rsidRPr="00E53729">
        <w:rPr>
          <w:rFonts w:ascii="Arial" w:hAnsi="Arial" w:cs="Arial"/>
        </w:rPr>
        <w:t>─</w:t>
      </w:r>
    </w:p>
    <w:p w14:paraId="2DA6585E" w14:textId="77777777" w:rsidR="00D5233B" w:rsidRPr="00E53729" w:rsidRDefault="00D5233B" w:rsidP="00C56B87">
      <w:pPr>
        <w:pStyle w:val="BodyText"/>
        <w:tabs>
          <w:tab w:val="left" w:pos="360"/>
          <w:tab w:val="left" w:pos="720"/>
        </w:tabs>
        <w:ind w:left="360"/>
        <w:rPr>
          <w:rFonts w:ascii="Arial" w:hAnsi="Arial" w:cs="Arial"/>
        </w:rPr>
      </w:pPr>
    </w:p>
    <w:p w14:paraId="42FA4091"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(a)</w:t>
      </w:r>
      <w:r w:rsidRPr="00E53729">
        <w:rPr>
          <w:rFonts w:ascii="Arial" w:hAnsi="Arial" w:cs="Arial"/>
        </w:rPr>
        <w:tab/>
        <w:t>What is your goal?</w:t>
      </w:r>
    </w:p>
    <w:p w14:paraId="158BDB43"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(b)</w:t>
      </w:r>
      <w:r w:rsidRPr="00E53729">
        <w:rPr>
          <w:rFonts w:ascii="Arial" w:hAnsi="Arial" w:cs="Arial"/>
        </w:rPr>
        <w:tab/>
        <w:t>Is it measurable?</w:t>
      </w:r>
    </w:p>
    <w:p w14:paraId="316751FD"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(c)</w:t>
      </w:r>
      <w:r w:rsidRPr="00E53729">
        <w:rPr>
          <w:rFonts w:ascii="Arial" w:hAnsi="Arial" w:cs="Arial"/>
        </w:rPr>
        <w:tab/>
        <w:t>Is your goal written in a SMARTER performance measure format?</w:t>
      </w:r>
    </w:p>
    <w:p w14:paraId="63C116AC"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(d)</w:t>
      </w:r>
      <w:r w:rsidRPr="00E53729">
        <w:rPr>
          <w:rFonts w:ascii="Arial" w:hAnsi="Arial" w:cs="Arial"/>
        </w:rPr>
        <w:tab/>
        <w:t>What constraints do you have (time, money, other resources)?</w:t>
      </w:r>
    </w:p>
    <w:p w14:paraId="018FB46E"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(e)</w:t>
      </w:r>
      <w:r w:rsidRPr="00E53729">
        <w:rPr>
          <w:rFonts w:ascii="Arial" w:hAnsi="Arial" w:cs="Arial"/>
        </w:rPr>
        <w:tab/>
        <w:t>What are the steps you will take to meet your goal?</w:t>
      </w:r>
    </w:p>
    <w:p w14:paraId="0109A1AD"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(f)</w:t>
      </w:r>
      <w:r w:rsidRPr="00E53729">
        <w:rPr>
          <w:rFonts w:ascii="Arial" w:hAnsi="Arial" w:cs="Arial"/>
        </w:rPr>
        <w:tab/>
        <w:t>How will you prioritize these steps?</w:t>
      </w:r>
    </w:p>
    <w:p w14:paraId="698C28C9"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(g)</w:t>
      </w:r>
      <w:r w:rsidRPr="00E53729">
        <w:rPr>
          <w:rFonts w:ascii="Arial" w:hAnsi="Arial" w:cs="Arial"/>
        </w:rPr>
        <w:tab/>
        <w:t>What data do you need to collect and evaluate?</w:t>
      </w:r>
    </w:p>
    <w:p w14:paraId="4105A289"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(h)</w:t>
      </w:r>
      <w:r w:rsidRPr="00E53729">
        <w:rPr>
          <w:rFonts w:ascii="Arial" w:hAnsi="Arial" w:cs="Arial"/>
        </w:rPr>
        <w:tab/>
        <w:t>How will you collect and report the data?</w:t>
      </w:r>
    </w:p>
    <w:p w14:paraId="10394880"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(i)</w:t>
      </w:r>
      <w:r w:rsidRPr="00E53729">
        <w:rPr>
          <w:rFonts w:ascii="Arial" w:hAnsi="Arial" w:cs="Arial"/>
        </w:rPr>
        <w:tab/>
        <w:t>How often will you collect and report the data?</w:t>
      </w:r>
    </w:p>
    <w:p w14:paraId="009F0B1B"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(j)</w:t>
      </w:r>
      <w:r w:rsidRPr="00E53729">
        <w:rPr>
          <w:rFonts w:ascii="Arial" w:hAnsi="Arial" w:cs="Arial"/>
        </w:rPr>
        <w:tab/>
        <w:t>How will you explain your goal to your staff so that they know what is being measured?</w:t>
      </w:r>
    </w:p>
    <w:p w14:paraId="7079AB8D" w14:textId="77777777" w:rsidR="00C56B87" w:rsidRPr="00E53729" w:rsidRDefault="00C56B87" w:rsidP="00A92C45">
      <w:pPr>
        <w:pStyle w:val="BodyText"/>
        <w:tabs>
          <w:tab w:val="left" w:pos="360"/>
          <w:tab w:val="left" w:pos="720"/>
        </w:tabs>
        <w:ind w:left="720"/>
        <w:rPr>
          <w:rFonts w:ascii="Arial" w:hAnsi="Arial" w:cs="Arial"/>
        </w:rPr>
      </w:pPr>
      <w:r w:rsidRPr="00E53729">
        <w:rPr>
          <w:rFonts w:ascii="Arial" w:hAnsi="Arial" w:cs="Arial"/>
        </w:rPr>
        <w:t>(k)</w:t>
      </w:r>
      <w:r w:rsidRPr="00E53729">
        <w:rPr>
          <w:rFonts w:ascii="Arial" w:hAnsi="Arial" w:cs="Arial"/>
        </w:rPr>
        <w:tab/>
        <w:t>To accurately compare data overtime, will you need to make adjustments due to changes in variables, such as sample size or quantity?</w:t>
      </w:r>
    </w:p>
    <w:p w14:paraId="0243B189" w14:textId="77777777" w:rsidR="0035700B" w:rsidRPr="00E53729" w:rsidRDefault="0035700B" w:rsidP="00A92C45">
      <w:pPr>
        <w:pStyle w:val="BodyText"/>
        <w:tabs>
          <w:tab w:val="left" w:pos="360"/>
          <w:tab w:val="left" w:pos="720"/>
        </w:tabs>
        <w:ind w:left="720"/>
        <w:rPr>
          <w:rFonts w:ascii="Arial" w:hAnsi="Arial" w:cs="Arial"/>
        </w:rPr>
      </w:pPr>
    </w:p>
    <w:p w14:paraId="79FE8000" w14:textId="3F82A5F8" w:rsidR="0035700B" w:rsidRPr="00E53729" w:rsidRDefault="0035700B" w:rsidP="00A92C45">
      <w:pPr>
        <w:pStyle w:val="BodyText"/>
        <w:tabs>
          <w:tab w:val="left" w:pos="360"/>
          <w:tab w:val="left" w:pos="720"/>
        </w:tabs>
        <w:ind w:left="720"/>
        <w:rPr>
          <w:rFonts w:ascii="Arial" w:hAnsi="Arial" w:cs="Arial"/>
        </w:rPr>
      </w:pPr>
      <w:r w:rsidRPr="00E53729">
        <w:rPr>
          <w:rFonts w:ascii="Arial" w:hAnsi="Arial" w:cs="Arial"/>
        </w:rPr>
        <w:t>(2)</w:t>
      </w:r>
      <w:r w:rsidRPr="00E53729">
        <w:rPr>
          <w:rFonts w:ascii="Arial" w:hAnsi="Arial" w:cs="Arial"/>
        </w:rPr>
        <w:tab/>
      </w:r>
      <w:sdt>
        <w:sdtPr>
          <w:rPr>
            <w:rFonts w:ascii="Arial" w:hAnsi="Arial" w:cs="Arial"/>
          </w:rPr>
          <w:id w:val="608937129"/>
          <w:placeholder>
            <w:docPart w:val="DefaultPlaceholder_1081868574"/>
          </w:placeholder>
        </w:sdtPr>
        <w:sdtContent>
          <w:r w:rsidRPr="00E53729">
            <w:rPr>
              <w:rFonts w:ascii="Arial" w:hAnsi="Arial" w:cs="Arial"/>
            </w:rPr>
            <w:t>LIST AND DISCUSS</w:t>
          </w:r>
        </w:sdtContent>
      </w:sdt>
      <w:r w:rsidRPr="00E53729">
        <w:rPr>
          <w:rFonts w:ascii="Arial" w:hAnsi="Arial" w:cs="Arial"/>
        </w:rPr>
        <w:t>.</w:t>
      </w:r>
    </w:p>
    <w:p w14:paraId="39695508" w14:textId="77777777" w:rsidR="00147BF2" w:rsidRPr="00E53729" w:rsidRDefault="00147BF2" w:rsidP="00147BF2">
      <w:pPr>
        <w:pStyle w:val="BodyText"/>
        <w:tabs>
          <w:tab w:val="left" w:pos="360"/>
          <w:tab w:val="left" w:pos="720"/>
        </w:tabs>
        <w:ind w:left="360"/>
        <w:rPr>
          <w:rFonts w:ascii="Arial" w:hAnsi="Arial" w:cs="Arial"/>
        </w:rPr>
      </w:pPr>
    </w:p>
    <w:p w14:paraId="1064235D" w14:textId="77777777" w:rsidR="00A65149" w:rsidRPr="00E53729" w:rsidRDefault="002F41F9" w:rsidP="00256850">
      <w:pPr>
        <w:pStyle w:val="BodyText"/>
        <w:tabs>
          <w:tab w:val="left" w:pos="360"/>
          <w:tab w:val="left" w:pos="720"/>
        </w:tabs>
        <w:rPr>
          <w:rFonts w:ascii="Arial" w:hAnsi="Arial" w:cs="Arial"/>
        </w:rPr>
      </w:pPr>
      <w:r w:rsidRPr="00E53729">
        <w:rPr>
          <w:rFonts w:ascii="Arial" w:hAnsi="Arial" w:cs="Arial"/>
        </w:rPr>
        <w:tab/>
        <w:t>b.</w:t>
      </w:r>
      <w:r w:rsidRPr="00E53729">
        <w:rPr>
          <w:rFonts w:ascii="Arial" w:hAnsi="Arial" w:cs="Arial"/>
        </w:rPr>
        <w:tab/>
        <w:t>The Chief, Medical Equipment Maintenance will implement the action plans by</w:t>
      </w:r>
      <w:r w:rsidR="00CB5E15" w:rsidRPr="00E53729">
        <w:rPr>
          <w:rFonts w:ascii="Arial" w:hAnsi="Arial" w:cs="Arial"/>
        </w:rPr>
        <w:t xml:space="preserve"> </w:t>
      </w:r>
    </w:p>
    <w:p w14:paraId="7A716F3B" w14:textId="6CAD5949" w:rsidR="002F41F9" w:rsidRPr="00E53729" w:rsidRDefault="0015428C" w:rsidP="00256850">
      <w:pPr>
        <w:pStyle w:val="BodyText"/>
        <w:tabs>
          <w:tab w:val="left" w:pos="360"/>
          <w:tab w:val="left" w:pos="720"/>
        </w:tabs>
        <w:rPr>
          <w:rFonts w:ascii="Arial" w:hAnsi="Arial" w:cs="Arial"/>
        </w:rPr>
      </w:pPr>
      <w:sdt>
        <w:sdtPr>
          <w:rPr>
            <w:rFonts w:ascii="Arial" w:hAnsi="Arial" w:cs="Arial"/>
          </w:rPr>
          <w:id w:val="472688399"/>
          <w:placeholder>
            <w:docPart w:val="DefaultPlaceholder_22675705"/>
          </w:placeholder>
          <w:date w:fullDate="2019-02-01T00:00:00Z">
            <w:dateFormat w:val="d MMMM yyyy"/>
            <w:lid w:val="en-US"/>
            <w:storeMappedDataAs w:val="dateTime"/>
            <w:calendar w:val="gregorian"/>
          </w:date>
        </w:sdtPr>
        <w:sdtContent>
          <w:r w:rsidR="00C94FF0" w:rsidRPr="00E53729">
            <w:rPr>
              <w:rFonts w:ascii="Arial" w:hAnsi="Arial" w:cs="Arial"/>
            </w:rPr>
            <w:t>1 February 2019</w:t>
          </w:r>
        </w:sdtContent>
      </w:sdt>
      <w:r w:rsidR="002F41F9" w:rsidRPr="00E53729">
        <w:rPr>
          <w:rFonts w:ascii="Arial" w:hAnsi="Arial" w:cs="Arial"/>
        </w:rPr>
        <w:t xml:space="preserve">, collect and analyze data and report the results to the Safety/EC committee </w:t>
      </w:r>
      <w:sdt>
        <w:sdtPr>
          <w:rPr>
            <w:rFonts w:ascii="Arial" w:hAnsi="Arial" w:cs="Arial"/>
          </w:rPr>
          <w:id w:val="472688398"/>
          <w:placeholder>
            <w:docPart w:val="212E5426F484428191EB9CE9731E6DB4"/>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Content>
          <w:r w:rsidR="00C96680" w:rsidRPr="00E53729">
            <w:rPr>
              <w:rFonts w:ascii="Arial" w:hAnsi="Arial" w:cs="Arial"/>
            </w:rPr>
            <w:t>CHOOSE FREQUENCY.</w:t>
          </w:r>
        </w:sdtContent>
      </w:sdt>
    </w:p>
    <w:p w14:paraId="1D4BE638" w14:textId="77777777" w:rsidR="00BB2F33" w:rsidRPr="00E53729" w:rsidRDefault="00BB2F33" w:rsidP="002F41F9">
      <w:pPr>
        <w:pStyle w:val="BodyText"/>
        <w:tabs>
          <w:tab w:val="left" w:pos="360"/>
          <w:tab w:val="left" w:pos="630"/>
        </w:tabs>
        <w:rPr>
          <w:rFonts w:ascii="Arial" w:hAnsi="Arial" w:cs="Arial"/>
        </w:rPr>
      </w:pPr>
    </w:p>
    <w:p w14:paraId="246C67BD" w14:textId="77777777" w:rsidR="00A53A97" w:rsidRPr="00E53729" w:rsidRDefault="002F41F9" w:rsidP="002F41F9">
      <w:pPr>
        <w:pStyle w:val="BodyText"/>
        <w:tabs>
          <w:tab w:val="left" w:pos="360"/>
          <w:tab w:val="left" w:pos="630"/>
        </w:tabs>
        <w:rPr>
          <w:rFonts w:ascii="Arial" w:hAnsi="Arial" w:cs="Arial"/>
        </w:rPr>
      </w:pPr>
      <w:r w:rsidRPr="00E53729">
        <w:rPr>
          <w:rFonts w:ascii="Arial" w:hAnsi="Arial" w:cs="Arial"/>
        </w:rPr>
        <w:t xml:space="preserve">8.  Conclusion.  The Medical Equipment Management Plan provides a strong framework for the effective and efficient management of actual and potential risks associated with the use of medical equipment at the </w:t>
      </w:r>
      <w:sdt>
        <w:sdtPr>
          <w:rPr>
            <w:rFonts w:ascii="Arial" w:hAnsi="Arial" w:cs="Arial"/>
          </w:rPr>
          <w:id w:val="472688308"/>
          <w:placeholder>
            <w:docPart w:val="53606EB0E2854697BA74AA22448959D3"/>
          </w:placeholder>
          <w:text/>
        </w:sdtPr>
        <w:sdtContent>
          <w:r w:rsidR="00810234" w:rsidRPr="00E53729">
            <w:rPr>
              <w:rFonts w:ascii="Arial" w:hAnsi="Arial" w:cs="Arial"/>
            </w:rPr>
            <w:t>HEALTHCARE FACILITY NAME</w:t>
          </w:r>
        </w:sdtContent>
      </w:sdt>
      <w:r w:rsidRPr="00E53729">
        <w:rPr>
          <w:rFonts w:ascii="Arial" w:hAnsi="Arial" w:cs="Arial"/>
        </w:rPr>
        <w:t xml:space="preserve">.  This conclusion is derived from the </w:t>
      </w:r>
      <w:sdt>
        <w:sdtPr>
          <w:rPr>
            <w:rFonts w:ascii="Arial" w:hAnsi="Arial" w:cs="Arial"/>
          </w:rPr>
          <w:id w:val="472688309"/>
          <w:placeholder>
            <w:docPart w:val="286660CC9E824FCFB35CD9E2F2AF9D1A"/>
          </w:placeholder>
          <w:text/>
        </w:sdtPr>
        <w:sdtContent>
          <w:r w:rsidR="00810234" w:rsidRPr="00E53729">
            <w:rPr>
              <w:rFonts w:ascii="Arial" w:hAnsi="Arial" w:cs="Arial"/>
            </w:rPr>
            <w:t>HEALTHCARE FACILITY NAME</w:t>
          </w:r>
        </w:sdtContent>
      </w:sdt>
      <w:r w:rsidR="00096C89" w:rsidRPr="00E53729">
        <w:rPr>
          <w:rFonts w:ascii="Arial" w:hAnsi="Arial" w:cs="Arial"/>
        </w:rPr>
        <w:t xml:space="preserve"> </w:t>
      </w:r>
      <w:r w:rsidRPr="00E53729">
        <w:rPr>
          <w:rFonts w:ascii="Arial" w:hAnsi="Arial" w:cs="Arial"/>
        </w:rPr>
        <w:t xml:space="preserve">accomplishments related to </w:t>
      </w:r>
      <w:r w:rsidR="00A53A97" w:rsidRPr="00E53729">
        <w:rPr>
          <w:rFonts w:ascii="Arial" w:hAnsi="Arial" w:cs="Arial"/>
        </w:rPr>
        <w:t>activities such as—</w:t>
      </w:r>
    </w:p>
    <w:p w14:paraId="0BF0A747" w14:textId="77777777" w:rsidR="00A53A97" w:rsidRPr="00E53729" w:rsidRDefault="00A53A97" w:rsidP="002F41F9">
      <w:pPr>
        <w:pStyle w:val="BodyText"/>
        <w:tabs>
          <w:tab w:val="left" w:pos="360"/>
          <w:tab w:val="left" w:pos="630"/>
        </w:tabs>
        <w:rPr>
          <w:rFonts w:ascii="Arial" w:hAnsi="Arial" w:cs="Arial"/>
        </w:rPr>
      </w:pPr>
    </w:p>
    <w:p w14:paraId="6A2AB671" w14:textId="77777777" w:rsidR="00A53A97" w:rsidRPr="00E53729" w:rsidRDefault="00A53A97"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a.  I</w:t>
      </w:r>
      <w:r w:rsidR="002F41F9" w:rsidRPr="00E53729">
        <w:rPr>
          <w:rFonts w:ascii="Arial" w:hAnsi="Arial" w:cs="Arial"/>
        </w:rPr>
        <w:t>dentifying</w:t>
      </w:r>
      <w:proofErr w:type="gramEnd"/>
      <w:r w:rsidR="002F41F9" w:rsidRPr="00E53729">
        <w:rPr>
          <w:rFonts w:ascii="Arial" w:hAnsi="Arial" w:cs="Arial"/>
        </w:rPr>
        <w:t xml:space="preserve"> and managing medical equipment risks</w:t>
      </w:r>
    </w:p>
    <w:p w14:paraId="1368B306" w14:textId="77777777" w:rsidR="00A53A97" w:rsidRPr="00E53729" w:rsidRDefault="00A53A97" w:rsidP="002F41F9">
      <w:pPr>
        <w:pStyle w:val="BodyText"/>
        <w:tabs>
          <w:tab w:val="left" w:pos="360"/>
          <w:tab w:val="left" w:pos="630"/>
        </w:tabs>
        <w:rPr>
          <w:rFonts w:ascii="Arial" w:hAnsi="Arial" w:cs="Arial"/>
        </w:rPr>
      </w:pPr>
    </w:p>
    <w:p w14:paraId="18114220" w14:textId="712F6AB2" w:rsidR="00A53A97" w:rsidRPr="00E53729" w:rsidRDefault="00A53A97" w:rsidP="002F41F9">
      <w:pPr>
        <w:pStyle w:val="BodyText"/>
        <w:tabs>
          <w:tab w:val="left" w:pos="360"/>
          <w:tab w:val="left" w:pos="630"/>
        </w:tabs>
        <w:rPr>
          <w:rFonts w:ascii="Arial" w:hAnsi="Arial" w:cs="Arial"/>
        </w:rPr>
      </w:pPr>
      <w:r w:rsidRPr="00E53729">
        <w:rPr>
          <w:rFonts w:ascii="Arial" w:hAnsi="Arial" w:cs="Arial"/>
        </w:rPr>
        <w:tab/>
        <w:t>b.</w:t>
      </w:r>
      <w:r w:rsidRPr="00E53729">
        <w:rPr>
          <w:rFonts w:ascii="Arial" w:hAnsi="Arial" w:cs="Arial"/>
        </w:rPr>
        <w:tab/>
        <w:t xml:space="preserve"> C</w:t>
      </w:r>
      <w:r w:rsidR="002F41F9" w:rsidRPr="00E53729">
        <w:rPr>
          <w:rFonts w:ascii="Arial" w:hAnsi="Arial" w:cs="Arial"/>
        </w:rPr>
        <w:t>onducting medical equipment repair</w:t>
      </w:r>
      <w:r w:rsidRPr="00E53729">
        <w:rPr>
          <w:rFonts w:ascii="Arial" w:hAnsi="Arial" w:cs="Arial"/>
        </w:rPr>
        <w:t xml:space="preserve"> by qualified technicians</w:t>
      </w:r>
    </w:p>
    <w:p w14:paraId="695919F4" w14:textId="77777777" w:rsidR="00A53A97" w:rsidRPr="00E53729" w:rsidRDefault="00A53A97" w:rsidP="002F41F9">
      <w:pPr>
        <w:pStyle w:val="BodyText"/>
        <w:tabs>
          <w:tab w:val="left" w:pos="360"/>
          <w:tab w:val="left" w:pos="630"/>
        </w:tabs>
        <w:rPr>
          <w:rFonts w:ascii="Arial" w:hAnsi="Arial" w:cs="Arial"/>
        </w:rPr>
      </w:pPr>
    </w:p>
    <w:p w14:paraId="4FB470D8" w14:textId="700454A0" w:rsidR="00A53A97" w:rsidRPr="00E53729" w:rsidRDefault="00A53A97"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c.  Providing</w:t>
      </w:r>
      <w:proofErr w:type="gramEnd"/>
      <w:r w:rsidRPr="00E53729">
        <w:rPr>
          <w:rFonts w:ascii="Arial" w:hAnsi="Arial" w:cs="Arial"/>
        </w:rPr>
        <w:t xml:space="preserve"> t</w:t>
      </w:r>
      <w:r w:rsidR="002F41F9" w:rsidRPr="00E53729">
        <w:rPr>
          <w:rFonts w:ascii="Arial" w:hAnsi="Arial" w:cs="Arial"/>
        </w:rPr>
        <w:t>echnician and equipment user education and training</w:t>
      </w:r>
    </w:p>
    <w:p w14:paraId="0BB935CE" w14:textId="77777777" w:rsidR="00A53A97" w:rsidRPr="00E53729" w:rsidRDefault="00A53A97" w:rsidP="002F41F9">
      <w:pPr>
        <w:pStyle w:val="BodyText"/>
        <w:tabs>
          <w:tab w:val="left" w:pos="360"/>
          <w:tab w:val="left" w:pos="630"/>
        </w:tabs>
        <w:rPr>
          <w:rFonts w:ascii="Arial" w:hAnsi="Arial" w:cs="Arial"/>
        </w:rPr>
      </w:pPr>
    </w:p>
    <w:p w14:paraId="099371F5" w14:textId="77777777" w:rsidR="00A53A97" w:rsidRPr="00E53729" w:rsidRDefault="00A53A97" w:rsidP="002F41F9">
      <w:pPr>
        <w:pStyle w:val="BodyText"/>
        <w:tabs>
          <w:tab w:val="left" w:pos="360"/>
          <w:tab w:val="left" w:pos="630"/>
        </w:tabs>
        <w:rPr>
          <w:rFonts w:ascii="Arial" w:hAnsi="Arial" w:cs="Arial"/>
        </w:rPr>
      </w:pPr>
      <w:r w:rsidRPr="00E53729">
        <w:rPr>
          <w:rFonts w:ascii="Arial" w:hAnsi="Arial" w:cs="Arial"/>
        </w:rPr>
        <w:tab/>
        <w:t>d.</w:t>
      </w:r>
      <w:r w:rsidRPr="00E53729">
        <w:rPr>
          <w:rFonts w:ascii="Arial" w:hAnsi="Arial" w:cs="Arial"/>
        </w:rPr>
        <w:tab/>
        <w:t xml:space="preserve"> Re</w:t>
      </w:r>
      <w:r w:rsidR="002F41F9" w:rsidRPr="00E53729">
        <w:rPr>
          <w:rFonts w:ascii="Arial" w:hAnsi="Arial" w:cs="Arial"/>
        </w:rPr>
        <w:t>sponding to manufacturer recalls and notifications and customer complaints</w:t>
      </w:r>
    </w:p>
    <w:p w14:paraId="00F3D05E" w14:textId="77777777" w:rsidR="00A53A97" w:rsidRPr="00E53729" w:rsidRDefault="00A53A97" w:rsidP="002F41F9">
      <w:pPr>
        <w:pStyle w:val="BodyText"/>
        <w:tabs>
          <w:tab w:val="left" w:pos="360"/>
          <w:tab w:val="left" w:pos="630"/>
        </w:tabs>
        <w:rPr>
          <w:rFonts w:ascii="Arial" w:hAnsi="Arial" w:cs="Arial"/>
        </w:rPr>
      </w:pPr>
    </w:p>
    <w:p w14:paraId="216BE903" w14:textId="77777777" w:rsidR="00A53A97" w:rsidRPr="00E53729" w:rsidRDefault="00A53A97"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e.  M</w:t>
      </w:r>
      <w:r w:rsidR="002F41F9" w:rsidRPr="00E53729">
        <w:rPr>
          <w:rFonts w:ascii="Arial" w:hAnsi="Arial" w:cs="Arial"/>
        </w:rPr>
        <w:t>onitoring</w:t>
      </w:r>
      <w:proofErr w:type="gramEnd"/>
      <w:r w:rsidR="002F41F9" w:rsidRPr="00E53729">
        <w:rPr>
          <w:rFonts w:ascii="Arial" w:hAnsi="Arial" w:cs="Arial"/>
        </w:rPr>
        <w:t xml:space="preserve"> performance</w:t>
      </w:r>
    </w:p>
    <w:p w14:paraId="26B038C8" w14:textId="77777777" w:rsidR="00A53A97" w:rsidRPr="00E53729" w:rsidRDefault="00A53A97" w:rsidP="002F41F9">
      <w:pPr>
        <w:pStyle w:val="BodyText"/>
        <w:tabs>
          <w:tab w:val="left" w:pos="360"/>
          <w:tab w:val="left" w:pos="630"/>
        </w:tabs>
        <w:rPr>
          <w:rFonts w:ascii="Arial" w:hAnsi="Arial" w:cs="Arial"/>
        </w:rPr>
      </w:pPr>
    </w:p>
    <w:p w14:paraId="7A716F42" w14:textId="15330200" w:rsidR="00091BDA" w:rsidRPr="00E53729" w:rsidRDefault="00A53A97" w:rsidP="002F41F9">
      <w:pPr>
        <w:pStyle w:val="BodyText"/>
        <w:tabs>
          <w:tab w:val="left" w:pos="360"/>
          <w:tab w:val="left" w:pos="630"/>
        </w:tabs>
        <w:rPr>
          <w:rFonts w:ascii="Arial" w:hAnsi="Arial" w:cs="Arial"/>
        </w:rPr>
      </w:pPr>
      <w:r w:rsidRPr="00E53729">
        <w:rPr>
          <w:rFonts w:ascii="Arial" w:hAnsi="Arial" w:cs="Arial"/>
        </w:rPr>
        <w:tab/>
      </w:r>
      <w:proofErr w:type="gramStart"/>
      <w:r w:rsidRPr="00E53729">
        <w:rPr>
          <w:rFonts w:ascii="Arial" w:hAnsi="Arial" w:cs="Arial"/>
        </w:rPr>
        <w:t>f.  A</w:t>
      </w:r>
      <w:r w:rsidR="002F41F9" w:rsidRPr="00E53729">
        <w:rPr>
          <w:rFonts w:ascii="Arial" w:hAnsi="Arial" w:cs="Arial"/>
        </w:rPr>
        <w:t>ccomplishing</w:t>
      </w:r>
      <w:proofErr w:type="gramEnd"/>
      <w:r w:rsidR="002F41F9" w:rsidRPr="00E53729">
        <w:rPr>
          <w:rFonts w:ascii="Arial" w:hAnsi="Arial" w:cs="Arial"/>
        </w:rPr>
        <w:t xml:space="preserve"> improvements necessary to </w:t>
      </w:r>
      <w:r w:rsidR="00FD3735" w:rsidRPr="00E53729">
        <w:rPr>
          <w:rFonts w:ascii="Arial" w:hAnsi="Arial" w:cs="Arial"/>
        </w:rPr>
        <w:t xml:space="preserve">eliminate hazards, minimize risk, and </w:t>
      </w:r>
      <w:r w:rsidR="002F41F9" w:rsidRPr="00E53729">
        <w:rPr>
          <w:rFonts w:ascii="Arial" w:hAnsi="Arial" w:cs="Arial"/>
        </w:rPr>
        <w:t xml:space="preserve">procure and maintain safe medical equipment.  </w:t>
      </w:r>
    </w:p>
    <w:p w14:paraId="778369FE" w14:textId="77777777" w:rsidR="00B2739C" w:rsidRPr="00E53729" w:rsidRDefault="00B2739C" w:rsidP="002F41F9">
      <w:pPr>
        <w:pStyle w:val="BodyText"/>
        <w:tabs>
          <w:tab w:val="left" w:pos="360"/>
          <w:tab w:val="left" w:pos="630"/>
        </w:tabs>
        <w:rPr>
          <w:rFonts w:ascii="Arial" w:hAnsi="Arial" w:cs="Arial"/>
        </w:rPr>
      </w:pPr>
    </w:p>
    <w:p w14:paraId="07862C30" w14:textId="77777777" w:rsidR="00B2739C" w:rsidRPr="00E53729" w:rsidRDefault="00B2739C" w:rsidP="002F41F9">
      <w:pPr>
        <w:pStyle w:val="BodyText"/>
        <w:tabs>
          <w:tab w:val="left" w:pos="360"/>
          <w:tab w:val="left" w:pos="630"/>
        </w:tabs>
        <w:rPr>
          <w:rFonts w:ascii="Arial" w:hAnsi="Arial" w:cs="Arial"/>
        </w:rPr>
      </w:pPr>
    </w:p>
    <w:p w14:paraId="4159EB1B" w14:textId="77777777" w:rsidR="00B2739C" w:rsidRPr="00E53729" w:rsidRDefault="00B2739C" w:rsidP="00C96680">
      <w:pPr>
        <w:pStyle w:val="BodyText"/>
        <w:tabs>
          <w:tab w:val="left" w:pos="360"/>
          <w:tab w:val="left" w:pos="720"/>
          <w:tab w:val="left" w:pos="4320"/>
        </w:tabs>
        <w:rPr>
          <w:rFonts w:ascii="Arial" w:hAnsi="Arial" w:cs="Arial"/>
        </w:rPr>
      </w:pPr>
    </w:p>
    <w:p w14:paraId="319D3118" w14:textId="77777777" w:rsidR="00B2739C" w:rsidRPr="00E53729" w:rsidRDefault="00B2739C" w:rsidP="00C96680">
      <w:pPr>
        <w:pStyle w:val="BodyText"/>
        <w:tabs>
          <w:tab w:val="left" w:pos="360"/>
          <w:tab w:val="left" w:pos="720"/>
          <w:tab w:val="left" w:pos="4320"/>
        </w:tabs>
        <w:rPr>
          <w:rFonts w:ascii="Arial" w:hAnsi="Arial" w:cs="Arial"/>
        </w:rPr>
      </w:pPr>
    </w:p>
    <w:p w14:paraId="7A716F47" w14:textId="5D56057C" w:rsidR="00C96680" w:rsidRPr="00E53729" w:rsidRDefault="005D6E3B" w:rsidP="00C96680">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72688400"/>
          <w:placeholder>
            <w:docPart w:val="E9AA4E3AD727427B8BEB3BA401CE2BCD"/>
          </w:placeholder>
          <w:text/>
        </w:sdtPr>
        <w:sdtContent>
          <w:r w:rsidR="00810234" w:rsidRPr="00E53729">
            <w:rPr>
              <w:rFonts w:ascii="Arial" w:hAnsi="Arial" w:cs="Arial"/>
            </w:rPr>
            <w:t>NAME</w:t>
          </w:r>
        </w:sdtContent>
      </w:sdt>
    </w:p>
    <w:p w14:paraId="7A716F48" w14:textId="77777777" w:rsidR="00C96680" w:rsidRPr="00E53729" w:rsidRDefault="00C96680" w:rsidP="00C96680">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72688401"/>
          <w:placeholder>
            <w:docPart w:val="E9AA4E3AD727427B8BEB3BA401CE2BCD"/>
          </w:placeholder>
          <w:text/>
        </w:sdtPr>
        <w:sdtContent>
          <w:r w:rsidR="00810234" w:rsidRPr="00E53729">
            <w:rPr>
              <w:rFonts w:ascii="Arial" w:hAnsi="Arial" w:cs="Arial"/>
            </w:rPr>
            <w:t>RANK</w:t>
          </w:r>
        </w:sdtContent>
      </w:sdt>
    </w:p>
    <w:p w14:paraId="7A716F49" w14:textId="77777777" w:rsidR="00C96680" w:rsidRPr="00E53729" w:rsidRDefault="00C96680" w:rsidP="00C96680">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472688402"/>
          <w:placeholder>
            <w:docPart w:val="E9AA4E3AD727427B8BEB3BA401CE2BCD"/>
          </w:placeholder>
          <w:text/>
        </w:sdtPr>
        <w:sdtContent>
          <w:r w:rsidR="00810234" w:rsidRPr="00E53729">
            <w:rPr>
              <w:rFonts w:ascii="Arial" w:hAnsi="Arial" w:cs="Arial"/>
            </w:rPr>
            <w:t>JOB TITLE</w:t>
          </w:r>
        </w:sdtContent>
      </w:sdt>
    </w:p>
    <w:p w14:paraId="7A716F4A" w14:textId="77777777" w:rsidR="00C96680" w:rsidRPr="00E53729" w:rsidRDefault="00C96680" w:rsidP="00C96680">
      <w:pPr>
        <w:pStyle w:val="BodyText"/>
        <w:tabs>
          <w:tab w:val="left" w:pos="360"/>
          <w:tab w:val="left" w:pos="720"/>
          <w:tab w:val="left" w:pos="4320"/>
        </w:tabs>
        <w:jc w:val="center"/>
        <w:rPr>
          <w:rFonts w:ascii="Arial" w:hAnsi="Arial" w:cs="Arial"/>
        </w:rPr>
      </w:pPr>
    </w:p>
    <w:p w14:paraId="7A716F4B" w14:textId="77777777" w:rsidR="00C96680" w:rsidRPr="00E53729" w:rsidRDefault="00C96680" w:rsidP="00C96680">
      <w:pPr>
        <w:pStyle w:val="BodyText"/>
        <w:tabs>
          <w:tab w:val="left" w:pos="360"/>
          <w:tab w:val="left" w:pos="720"/>
          <w:tab w:val="left" w:pos="4320"/>
        </w:tabs>
        <w:rPr>
          <w:rFonts w:ascii="Arial" w:hAnsi="Arial" w:cs="Arial"/>
        </w:rPr>
      </w:pPr>
    </w:p>
    <w:p w14:paraId="7A716F4C" w14:textId="77777777" w:rsidR="00C96680" w:rsidRPr="00E53729" w:rsidRDefault="00C96680" w:rsidP="00C96680">
      <w:pPr>
        <w:pStyle w:val="BodyText"/>
        <w:tabs>
          <w:tab w:val="left" w:pos="360"/>
          <w:tab w:val="left" w:pos="720"/>
          <w:tab w:val="left" w:pos="4320"/>
        </w:tabs>
        <w:rPr>
          <w:rFonts w:ascii="Arial" w:hAnsi="Arial" w:cs="Arial"/>
        </w:rPr>
      </w:pPr>
      <w:r w:rsidRPr="00E53729">
        <w:rPr>
          <w:rFonts w:ascii="Arial" w:hAnsi="Arial" w:cs="Arial"/>
        </w:rPr>
        <w:t>Approved:</w:t>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t>Date:</w:t>
      </w:r>
    </w:p>
    <w:p w14:paraId="7A716F4E" w14:textId="4CA92825" w:rsidR="00C96680" w:rsidRPr="00E53729" w:rsidRDefault="0015428C" w:rsidP="00C96680">
      <w:pPr>
        <w:pStyle w:val="BodyText"/>
        <w:tabs>
          <w:tab w:val="left" w:pos="360"/>
          <w:tab w:val="left" w:pos="720"/>
          <w:tab w:val="left" w:pos="4320"/>
        </w:tabs>
        <w:rPr>
          <w:rFonts w:ascii="Arial" w:hAnsi="Arial" w:cs="Arial"/>
        </w:rPr>
      </w:pPr>
      <w:sdt>
        <w:sdtPr>
          <w:rPr>
            <w:rFonts w:ascii="Arial" w:hAnsi="Arial" w:cs="Arial"/>
          </w:rPr>
          <w:id w:val="472688403"/>
          <w:placeholder>
            <w:docPart w:val="E9AA4E3AD727427B8BEB3BA401CE2BCD"/>
          </w:placeholder>
          <w:text/>
        </w:sdtPr>
        <w:sdtContent>
          <w:r w:rsidR="00810234" w:rsidRPr="00E53729">
            <w:rPr>
              <w:rFonts w:ascii="Arial" w:hAnsi="Arial" w:cs="Arial"/>
            </w:rPr>
            <w:t>NAME</w:t>
          </w:r>
        </w:sdtContent>
      </w:sdt>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sdt>
        <w:sdtPr>
          <w:rPr>
            <w:rFonts w:ascii="Arial" w:hAnsi="Arial" w:cs="Arial"/>
          </w:rPr>
          <w:id w:val="472688404"/>
          <w:placeholder>
            <w:docPart w:val="0B48A8DD176F456AA24C52C8964002FE"/>
          </w:placeholder>
          <w:date w:fullDate="2019-01-18T00:00:00Z">
            <w:dateFormat w:val="d MMMM yyyy"/>
            <w:lid w:val="en-US"/>
            <w:storeMappedDataAs w:val="dateTime"/>
            <w:calendar w:val="gregorian"/>
          </w:date>
        </w:sdtPr>
        <w:sdtContent>
          <w:r w:rsidR="00C94FF0" w:rsidRPr="00E53729">
            <w:rPr>
              <w:rFonts w:ascii="Arial" w:hAnsi="Arial" w:cs="Arial"/>
            </w:rPr>
            <w:t>18 January 2019</w:t>
          </w:r>
        </w:sdtContent>
      </w:sdt>
    </w:p>
    <w:p w14:paraId="3EAC2196" w14:textId="77777777" w:rsidR="004F3F2B" w:rsidRPr="00E53729" w:rsidRDefault="004F3F2B" w:rsidP="00C96680">
      <w:pPr>
        <w:pStyle w:val="BodyText"/>
        <w:tabs>
          <w:tab w:val="left" w:pos="360"/>
          <w:tab w:val="left" w:pos="720"/>
          <w:tab w:val="left" w:pos="4320"/>
        </w:tabs>
        <w:rPr>
          <w:rFonts w:ascii="Arial" w:hAnsi="Arial" w:cs="Arial"/>
        </w:rPr>
      </w:pPr>
    </w:p>
    <w:p w14:paraId="7A716F4F" w14:textId="77777777" w:rsidR="00C96680" w:rsidRPr="00E53729" w:rsidRDefault="006271EB" w:rsidP="00C96680">
      <w:pPr>
        <w:pStyle w:val="BodyText"/>
        <w:tabs>
          <w:tab w:val="left" w:pos="360"/>
          <w:tab w:val="left" w:pos="720"/>
          <w:tab w:val="left" w:pos="4320"/>
        </w:tabs>
        <w:rPr>
          <w:rFonts w:ascii="Arial" w:hAnsi="Arial" w:cs="Arial"/>
        </w:rPr>
      </w:pPr>
      <w:r w:rsidRPr="00E53729">
        <w:rPr>
          <w:rFonts w:ascii="Arial" w:hAnsi="Arial" w:cs="Arial"/>
          <w:noProof/>
        </w:rPr>
        <mc:AlternateContent>
          <mc:Choice Requires="wps">
            <w:drawing>
              <wp:anchor distT="0" distB="0" distL="114300" distR="114300" simplePos="0" relativeHeight="251662336" behindDoc="0" locked="0" layoutInCell="1" allowOverlap="1" wp14:anchorId="7A7170D7" wp14:editId="7A7170D8">
                <wp:simplePos x="0" y="0"/>
                <wp:positionH relativeFrom="column">
                  <wp:posOffset>4572000</wp:posOffset>
                </wp:positionH>
                <wp:positionV relativeFrom="paragraph">
                  <wp:posOffset>162560</wp:posOffset>
                </wp:positionV>
                <wp:extent cx="980440" cy="0"/>
                <wp:effectExtent l="9525" t="10160" r="10160" b="88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1579D" id="AutoShape 16" o:spid="_x0000_s1026" type="#_x0000_t32" style="position:absolute;margin-left:5in;margin-top:12.8pt;width:7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4JHQ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"/>
            </w:pict>
          </mc:Fallback>
        </mc:AlternateContent>
      </w:r>
      <w:r w:rsidRPr="00E53729">
        <w:rPr>
          <w:rFonts w:ascii="Arial" w:hAnsi="Arial" w:cs="Arial"/>
          <w:noProof/>
        </w:rPr>
        <mc:AlternateContent>
          <mc:Choice Requires="wps">
            <w:drawing>
              <wp:anchor distT="0" distB="0" distL="114300" distR="114300" simplePos="0" relativeHeight="251663360" behindDoc="0" locked="0" layoutInCell="1" allowOverlap="1" wp14:anchorId="7A7170D9" wp14:editId="7A7170DA">
                <wp:simplePos x="0" y="0"/>
                <wp:positionH relativeFrom="column">
                  <wp:posOffset>6350</wp:posOffset>
                </wp:positionH>
                <wp:positionV relativeFrom="paragraph">
                  <wp:posOffset>162560</wp:posOffset>
                </wp:positionV>
                <wp:extent cx="2670810" cy="0"/>
                <wp:effectExtent l="6350" t="10160" r="8890" b="889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0AB7E" id="AutoShape 17" o:spid="_x0000_s1026" type="#_x0000_t32" style="position:absolute;margin-left:.5pt;margin-top:12.8pt;width:210.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I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"/>
            </w:pict>
          </mc:Fallback>
        </mc:AlternateContent>
      </w:r>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r w:rsidR="00C96680" w:rsidRPr="00E53729">
        <w:rPr>
          <w:rFonts w:ascii="Arial" w:hAnsi="Arial" w:cs="Arial"/>
        </w:rPr>
        <w:tab/>
      </w:r>
    </w:p>
    <w:p w14:paraId="7A716F50" w14:textId="77777777" w:rsidR="00E108D9" w:rsidRPr="00E53729" w:rsidRDefault="00C96680" w:rsidP="00C96680">
      <w:pPr>
        <w:pStyle w:val="BodyText"/>
        <w:tabs>
          <w:tab w:val="left" w:pos="360"/>
          <w:tab w:val="left" w:pos="720"/>
          <w:tab w:val="left" w:pos="4320"/>
        </w:tabs>
        <w:rPr>
          <w:rFonts w:ascii="Arial" w:hAnsi="Arial" w:cs="Arial"/>
        </w:rPr>
        <w:sectPr w:rsidR="00E108D9" w:rsidRPr="00E53729" w:rsidSect="002B3904">
          <w:headerReference w:type="default" r:id="rId24"/>
          <w:footerReference w:type="even" r:id="rId25"/>
          <w:footerReference w:type="first" r:id="rId26"/>
          <w:pgSz w:w="12240" w:h="15840"/>
          <w:pgMar w:top="1440" w:right="1440" w:bottom="1440" w:left="1440" w:header="720" w:footer="720" w:gutter="0"/>
          <w:cols w:space="720"/>
          <w:docGrid w:linePitch="360"/>
        </w:sectPr>
      </w:pPr>
      <w:r w:rsidRPr="00E53729">
        <w:rPr>
          <w:rFonts w:ascii="Arial" w:hAnsi="Arial" w:cs="Arial"/>
        </w:rPr>
        <w:t xml:space="preserve">Safety/EC Committee Chairperson  </w:t>
      </w:r>
    </w:p>
    <w:p w14:paraId="7A716F51" w14:textId="423A3D20" w:rsidR="00B84F2E" w:rsidRPr="00E53729" w:rsidRDefault="0015428C" w:rsidP="00B84F2E">
      <w:pPr>
        <w:pStyle w:val="BodyText"/>
        <w:tabs>
          <w:tab w:val="left" w:pos="360"/>
          <w:tab w:val="left" w:pos="720"/>
          <w:tab w:val="left" w:pos="4320"/>
        </w:tabs>
        <w:rPr>
          <w:rFonts w:ascii="Arial" w:hAnsi="Arial" w:cs="Arial"/>
        </w:rPr>
      </w:pPr>
      <w:sdt>
        <w:sdtPr>
          <w:rPr>
            <w:rFonts w:ascii="Arial" w:hAnsi="Arial" w:cs="Arial"/>
          </w:rPr>
          <w:id w:val="112476004"/>
          <w:placeholder>
            <w:docPart w:val="A1A1F910EA1247E4B9474D7F5CAE8316"/>
          </w:placeholder>
          <w:text/>
        </w:sdtPr>
        <w:sdtContent>
          <w:r w:rsidR="00810234" w:rsidRPr="00E53729">
            <w:rPr>
              <w:rFonts w:ascii="Arial" w:hAnsi="Arial" w:cs="Arial"/>
            </w:rPr>
            <w:t>OFFICE SYMBOL</w:t>
          </w:r>
        </w:sdtContent>
      </w:sdt>
      <w:r w:rsidR="00B84F2E" w:rsidRPr="00E53729">
        <w:rPr>
          <w:rFonts w:ascii="Arial" w:hAnsi="Arial" w:cs="Arial"/>
        </w:rPr>
        <w:tab/>
      </w:r>
      <w:r w:rsidR="00B84F2E" w:rsidRPr="00E53729">
        <w:rPr>
          <w:rFonts w:ascii="Arial" w:hAnsi="Arial" w:cs="Arial"/>
        </w:rPr>
        <w:tab/>
      </w:r>
      <w:r w:rsidR="00B84F2E" w:rsidRPr="00E53729">
        <w:rPr>
          <w:rFonts w:ascii="Arial" w:hAnsi="Arial" w:cs="Arial"/>
        </w:rPr>
        <w:tab/>
      </w:r>
      <w:r w:rsidR="00B84F2E" w:rsidRPr="00E53729">
        <w:rPr>
          <w:rFonts w:ascii="Arial" w:hAnsi="Arial" w:cs="Arial"/>
        </w:rPr>
        <w:tab/>
      </w:r>
      <w:r w:rsidR="00B84F2E" w:rsidRPr="00E53729">
        <w:rPr>
          <w:rFonts w:ascii="Arial" w:hAnsi="Arial" w:cs="Arial"/>
        </w:rPr>
        <w:tab/>
      </w:r>
      <w:sdt>
        <w:sdtPr>
          <w:rPr>
            <w:rFonts w:ascii="Arial" w:hAnsi="Arial" w:cs="Arial"/>
          </w:rPr>
          <w:id w:val="112476005"/>
          <w:placeholder>
            <w:docPart w:val="EB02E10CC346408BA43F72C5D7374857"/>
          </w:placeholder>
          <w:date w:fullDate="2019-01-04T00:00:00Z">
            <w:dateFormat w:val="d MMMM yyyy"/>
            <w:lid w:val="en-US"/>
            <w:storeMappedDataAs w:val="dateTime"/>
            <w:calendar w:val="gregorian"/>
          </w:date>
        </w:sdtPr>
        <w:sdtContent>
          <w:r w:rsidR="00D60EDC" w:rsidRPr="00E53729">
            <w:rPr>
              <w:rFonts w:ascii="Arial" w:hAnsi="Arial" w:cs="Arial"/>
            </w:rPr>
            <w:t>4 January 2019</w:t>
          </w:r>
        </w:sdtContent>
      </w:sdt>
      <w:r w:rsidR="00B84F2E" w:rsidRPr="00E53729">
        <w:rPr>
          <w:rFonts w:ascii="Arial" w:hAnsi="Arial" w:cs="Arial"/>
        </w:rPr>
        <w:t xml:space="preserve"> </w:t>
      </w:r>
    </w:p>
    <w:p w14:paraId="7A716F52" w14:textId="77777777" w:rsidR="00DD0A3C" w:rsidRPr="00E53729" w:rsidRDefault="00DD0A3C" w:rsidP="00DD0A3C">
      <w:pPr>
        <w:pStyle w:val="BodyText"/>
        <w:tabs>
          <w:tab w:val="left" w:pos="2160"/>
        </w:tabs>
        <w:rPr>
          <w:rFonts w:ascii="Arial" w:hAnsi="Arial" w:cs="Arial"/>
        </w:rPr>
      </w:pPr>
    </w:p>
    <w:p w14:paraId="7A716F53" w14:textId="77777777" w:rsidR="00DD0A3C" w:rsidRPr="00E53729" w:rsidRDefault="00DD0A3C" w:rsidP="00DD0A3C">
      <w:pPr>
        <w:pStyle w:val="BodyText"/>
        <w:tabs>
          <w:tab w:val="left" w:pos="2160"/>
        </w:tabs>
        <w:rPr>
          <w:rFonts w:ascii="Arial" w:hAnsi="Arial" w:cs="Arial"/>
        </w:rPr>
      </w:pPr>
    </w:p>
    <w:p w14:paraId="7A716F54" w14:textId="6EA7CFDF" w:rsidR="00DD0A3C" w:rsidRPr="00E53729" w:rsidRDefault="00DD0A3C" w:rsidP="00DD0A3C">
      <w:pPr>
        <w:pStyle w:val="BodyText"/>
        <w:tabs>
          <w:tab w:val="left" w:pos="2160"/>
        </w:tabs>
        <w:rPr>
          <w:rFonts w:ascii="Arial" w:hAnsi="Arial" w:cs="Arial"/>
        </w:rPr>
      </w:pPr>
      <w:r w:rsidRPr="00E53729">
        <w:rPr>
          <w:rFonts w:ascii="Arial" w:hAnsi="Arial" w:cs="Arial"/>
        </w:rPr>
        <w:t xml:space="preserve">MEMORANDUM THRU:  Safety/Environment of Care </w:t>
      </w:r>
      <w:r w:rsidR="00FD4D34" w:rsidRPr="00E53729">
        <w:rPr>
          <w:rFonts w:ascii="Arial" w:hAnsi="Arial" w:cs="Arial"/>
        </w:rPr>
        <w:t xml:space="preserve">(EC) </w:t>
      </w:r>
      <w:r w:rsidRPr="00E53729">
        <w:rPr>
          <w:rFonts w:ascii="Arial" w:hAnsi="Arial" w:cs="Arial"/>
        </w:rPr>
        <w:t>Committee</w:t>
      </w:r>
    </w:p>
    <w:p w14:paraId="7A716F55" w14:textId="77777777" w:rsidR="00DD0A3C" w:rsidRPr="00E53729" w:rsidRDefault="00DD0A3C" w:rsidP="00DD0A3C">
      <w:pPr>
        <w:pStyle w:val="BodyText"/>
        <w:tabs>
          <w:tab w:val="left" w:pos="2160"/>
        </w:tabs>
        <w:rPr>
          <w:rFonts w:ascii="Arial" w:hAnsi="Arial" w:cs="Arial"/>
        </w:rPr>
      </w:pPr>
    </w:p>
    <w:p w14:paraId="7A716F56" w14:textId="77777777" w:rsidR="00DD0A3C" w:rsidRPr="00E53729" w:rsidRDefault="00DD0A3C" w:rsidP="00DD0A3C">
      <w:pPr>
        <w:pStyle w:val="BodyText"/>
        <w:tabs>
          <w:tab w:val="left" w:pos="2160"/>
        </w:tabs>
        <w:rPr>
          <w:rFonts w:ascii="Arial" w:hAnsi="Arial" w:cs="Arial"/>
        </w:rPr>
      </w:pPr>
      <w:r w:rsidRPr="00E53729">
        <w:rPr>
          <w:rFonts w:ascii="Arial" w:hAnsi="Arial" w:cs="Arial"/>
        </w:rPr>
        <w:t>FOR:  Executive Committee</w:t>
      </w:r>
    </w:p>
    <w:p w14:paraId="7A716F57" w14:textId="77777777" w:rsidR="00DD0A3C" w:rsidRPr="00E53729" w:rsidRDefault="00DD0A3C" w:rsidP="00DD0A3C">
      <w:pPr>
        <w:pStyle w:val="BodyText"/>
        <w:tabs>
          <w:tab w:val="left" w:pos="2160"/>
        </w:tabs>
        <w:rPr>
          <w:rFonts w:ascii="Arial" w:hAnsi="Arial" w:cs="Arial"/>
        </w:rPr>
      </w:pPr>
    </w:p>
    <w:p w14:paraId="7A716F58" w14:textId="0A0FBADA" w:rsidR="00DD0A3C" w:rsidRPr="00E53729" w:rsidRDefault="00DD0A3C" w:rsidP="00DD0A3C">
      <w:pPr>
        <w:pStyle w:val="BodyText"/>
        <w:tabs>
          <w:tab w:val="left" w:pos="2160"/>
        </w:tabs>
        <w:rPr>
          <w:rFonts w:ascii="Arial" w:hAnsi="Arial" w:cs="Arial"/>
        </w:rPr>
      </w:pPr>
      <w:r w:rsidRPr="00E53729">
        <w:rPr>
          <w:rFonts w:ascii="Arial" w:hAnsi="Arial" w:cs="Arial"/>
        </w:rPr>
        <w:t xml:space="preserve">SUBJECT:  Evaluation of the </w:t>
      </w:r>
      <w:sdt>
        <w:sdtPr>
          <w:rPr>
            <w:rFonts w:ascii="Arial" w:hAnsi="Arial" w:cs="Arial"/>
          </w:rPr>
          <w:id w:val="-2025470423"/>
          <w:placeholder>
            <w:docPart w:val="DefaultPlaceholder_1081868574"/>
          </w:placeholder>
        </w:sdtPr>
        <w:sdtContent>
          <w:r w:rsidR="00D60EDC" w:rsidRPr="00E53729">
            <w:rPr>
              <w:rFonts w:ascii="Arial" w:hAnsi="Arial" w:cs="Arial"/>
            </w:rPr>
            <w:t>2018</w:t>
          </w:r>
        </w:sdtContent>
      </w:sdt>
      <w:r w:rsidR="008A026D" w:rsidRPr="00E53729">
        <w:rPr>
          <w:rFonts w:ascii="Arial" w:hAnsi="Arial" w:cs="Arial"/>
        </w:rPr>
        <w:t xml:space="preserve"> </w:t>
      </w:r>
      <w:r w:rsidRPr="00E53729">
        <w:rPr>
          <w:rFonts w:ascii="Arial" w:hAnsi="Arial" w:cs="Arial"/>
        </w:rPr>
        <w:t>Utility Management Plan</w:t>
      </w:r>
    </w:p>
    <w:p w14:paraId="7A716F59" w14:textId="77777777" w:rsidR="00DD0A3C" w:rsidRPr="00E53729" w:rsidRDefault="00DD0A3C" w:rsidP="00DD0A3C">
      <w:pPr>
        <w:pStyle w:val="BodyText"/>
        <w:tabs>
          <w:tab w:val="left" w:pos="2160"/>
        </w:tabs>
        <w:rPr>
          <w:rFonts w:ascii="Arial" w:hAnsi="Arial" w:cs="Arial"/>
        </w:rPr>
      </w:pPr>
    </w:p>
    <w:p w14:paraId="7A716F5A" w14:textId="77777777" w:rsidR="00DD0A3C" w:rsidRPr="00E53729" w:rsidRDefault="00DD0A3C" w:rsidP="00DD0A3C">
      <w:pPr>
        <w:pStyle w:val="BodyText"/>
        <w:tabs>
          <w:tab w:val="left" w:pos="2160"/>
        </w:tabs>
        <w:rPr>
          <w:rFonts w:ascii="Arial" w:hAnsi="Arial" w:cs="Arial"/>
        </w:rPr>
      </w:pPr>
    </w:p>
    <w:p w14:paraId="7A716F5B" w14:textId="01828E2A" w:rsidR="00DD0A3C" w:rsidRPr="00E53729" w:rsidRDefault="00DD0A3C" w:rsidP="00DD0A3C">
      <w:pPr>
        <w:tabs>
          <w:tab w:val="left" w:pos="360"/>
          <w:tab w:val="left" w:pos="2160"/>
        </w:tabs>
        <w:rPr>
          <w:rFonts w:ascii="Arial" w:hAnsi="Arial" w:cs="Arial"/>
          <w:sz w:val="24"/>
          <w:szCs w:val="24"/>
        </w:rPr>
      </w:pPr>
      <w:r w:rsidRPr="00E53729">
        <w:rPr>
          <w:rFonts w:ascii="Arial" w:hAnsi="Arial" w:cs="Arial"/>
          <w:sz w:val="24"/>
          <w:szCs w:val="24"/>
        </w:rPr>
        <w:t>1.</w:t>
      </w:r>
      <w:r w:rsidRPr="00E53729">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112476006"/>
          <w:placeholder>
            <w:docPart w:val="29C2838968B24AB98D8B90E08002AB0F"/>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Content>
          <w:r w:rsidR="00B97E3E" w:rsidRPr="00E53729">
            <w:rPr>
              <w:rFonts w:ascii="Arial" w:hAnsi="Arial" w:cs="Arial"/>
              <w:sz w:val="24"/>
              <w:szCs w:val="24"/>
            </w:rPr>
            <w:t>SELECT REFERENCE</w:t>
          </w:r>
        </w:sdtContent>
      </w:sdt>
      <w:r w:rsidRPr="00E53729">
        <w:rPr>
          <w:rFonts w:ascii="Arial" w:hAnsi="Arial" w:cs="Arial"/>
          <w:sz w:val="24"/>
          <w:szCs w:val="24"/>
        </w:rPr>
        <w:t xml:space="preserve">, Oakbrook Terrace, Illinois, </w:t>
      </w:r>
      <w:sdt>
        <w:sdtPr>
          <w:rPr>
            <w:rFonts w:ascii="Arial" w:hAnsi="Arial" w:cs="Arial"/>
            <w:sz w:val="24"/>
            <w:szCs w:val="24"/>
          </w:rPr>
          <w:id w:val="112476058"/>
          <w:placeholder>
            <w:docPart w:val="736A9DFF6F3E4FE0A4A9D7D374776804"/>
          </w:placeholder>
          <w:text/>
        </w:sdtPr>
        <w:sdtContent>
          <w:r w:rsidR="00D60EDC" w:rsidRPr="00E53729">
            <w:rPr>
              <w:rFonts w:ascii="Arial" w:hAnsi="Arial" w:cs="Arial"/>
              <w:sz w:val="24"/>
              <w:szCs w:val="24"/>
            </w:rPr>
            <w:t>2018</w:t>
          </w:r>
        </w:sdtContent>
      </w:sdt>
      <w:r w:rsidRPr="00E53729">
        <w:rPr>
          <w:rFonts w:ascii="Arial" w:hAnsi="Arial" w:cs="Arial"/>
          <w:sz w:val="24"/>
          <w:szCs w:val="24"/>
        </w:rPr>
        <w:t>.</w:t>
      </w:r>
    </w:p>
    <w:p w14:paraId="7A716F5C" w14:textId="77777777" w:rsidR="00DD0A3C" w:rsidRPr="00E53729" w:rsidRDefault="00DD0A3C" w:rsidP="00DD0A3C">
      <w:pPr>
        <w:tabs>
          <w:tab w:val="left" w:pos="2160"/>
        </w:tabs>
        <w:rPr>
          <w:rFonts w:ascii="Arial" w:hAnsi="Arial" w:cs="Arial"/>
          <w:sz w:val="24"/>
          <w:szCs w:val="24"/>
        </w:rPr>
      </w:pPr>
    </w:p>
    <w:p w14:paraId="7A716F5D" w14:textId="1B77D88C" w:rsidR="00DD0A3C" w:rsidRPr="00E53729" w:rsidRDefault="00DD0A3C" w:rsidP="00DD0A3C">
      <w:pPr>
        <w:pStyle w:val="BodyText"/>
        <w:tabs>
          <w:tab w:val="left" w:pos="360"/>
          <w:tab w:val="left" w:pos="2160"/>
        </w:tabs>
        <w:rPr>
          <w:rFonts w:ascii="Arial" w:hAnsi="Arial" w:cs="Arial"/>
        </w:rPr>
      </w:pPr>
      <w:r w:rsidRPr="00E53729">
        <w:rPr>
          <w:rFonts w:ascii="Arial" w:hAnsi="Arial" w:cs="Arial"/>
        </w:rPr>
        <w:t>2.</w:t>
      </w:r>
      <w:r w:rsidRPr="00E53729">
        <w:rPr>
          <w:rFonts w:ascii="Arial" w:hAnsi="Arial" w:cs="Arial"/>
        </w:rPr>
        <w:tab/>
        <w:t xml:space="preserve">Purpose.  The purpose of this evaluation is to measure and document the extent that the </w:t>
      </w:r>
      <w:sdt>
        <w:sdtPr>
          <w:rPr>
            <w:rFonts w:ascii="Arial" w:hAnsi="Arial" w:cs="Arial"/>
          </w:rPr>
          <w:id w:val="112476051"/>
          <w:placeholder>
            <w:docPart w:val="0CDF86A3D2C549DD8227FAF1E8A43B45"/>
          </w:placeholder>
          <w:text/>
        </w:sdtPr>
        <w:sdtContent>
          <w:r w:rsidR="00810234" w:rsidRPr="00E53729">
            <w:rPr>
              <w:rFonts w:ascii="Arial" w:hAnsi="Arial" w:cs="Arial"/>
            </w:rPr>
            <w:t>HEALTHCARE FACILITY NAME</w:t>
          </w:r>
        </w:sdtContent>
      </w:sdt>
      <w:r w:rsidR="00B97E3E" w:rsidRPr="00E53729">
        <w:rPr>
          <w:rFonts w:ascii="Arial" w:hAnsi="Arial" w:cs="Arial"/>
        </w:rPr>
        <w:t xml:space="preserve"> </w:t>
      </w:r>
      <w:r w:rsidRPr="00E53729">
        <w:rPr>
          <w:rFonts w:ascii="Arial" w:hAnsi="Arial" w:cs="Arial"/>
        </w:rPr>
        <w:t xml:space="preserve">managed utility </w:t>
      </w:r>
      <w:r w:rsidR="00091BDA" w:rsidRPr="00E53729">
        <w:rPr>
          <w:rFonts w:ascii="Arial" w:hAnsi="Arial" w:cs="Arial"/>
        </w:rPr>
        <w:t xml:space="preserve">system </w:t>
      </w:r>
      <w:r w:rsidRPr="00E53729">
        <w:rPr>
          <w:rFonts w:ascii="Arial" w:hAnsi="Arial" w:cs="Arial"/>
        </w:rPr>
        <w:t xml:space="preserve">risks in the physical environment in </w:t>
      </w:r>
      <w:sdt>
        <w:sdtPr>
          <w:rPr>
            <w:rFonts w:ascii="Arial" w:hAnsi="Arial" w:cs="Arial"/>
          </w:rPr>
          <w:id w:val="112476059"/>
          <w:placeholder>
            <w:docPart w:val="36B70E1B3CA848358444896CF18D57F4"/>
          </w:placeholder>
          <w:text/>
        </w:sdtPr>
        <w:sdtContent>
          <w:r w:rsidR="00D60EDC" w:rsidRPr="00E53729">
            <w:rPr>
              <w:rFonts w:ascii="Arial" w:hAnsi="Arial" w:cs="Arial"/>
            </w:rPr>
            <w:t>2018</w:t>
          </w:r>
        </w:sdtContent>
      </w:sdt>
      <w:r w:rsidRPr="00E53729">
        <w:rPr>
          <w:rFonts w:ascii="Arial" w:hAnsi="Arial" w:cs="Arial"/>
        </w:rPr>
        <w:t xml:space="preserve">.  This evaluation includes an assessment of the Utility Management Plan’s scope, objectives, performance and effectiveness along with the performance of the </w:t>
      </w:r>
      <w:sdt>
        <w:sdtPr>
          <w:rPr>
            <w:rFonts w:ascii="Arial" w:hAnsi="Arial" w:cs="Arial"/>
          </w:rPr>
          <w:id w:val="112476052"/>
          <w:placeholder>
            <w:docPart w:val="841B27646EE84CED8AF325F223DCAFAA"/>
          </w:placeholder>
          <w:text/>
        </w:sdtPr>
        <w:sdtContent>
          <w:r w:rsidR="00810234" w:rsidRPr="00E53729">
            <w:rPr>
              <w:rFonts w:ascii="Arial" w:hAnsi="Arial" w:cs="Arial"/>
            </w:rPr>
            <w:t>HEALTHCARE FACILITY NAME</w:t>
          </w:r>
        </w:sdtContent>
      </w:sdt>
      <w:r w:rsidRPr="00E53729">
        <w:rPr>
          <w:rFonts w:ascii="Arial" w:hAnsi="Arial" w:cs="Arial"/>
        </w:rPr>
        <w:t xml:space="preserve"> utility management policies and procedures.  </w:t>
      </w:r>
      <w:r w:rsidR="0012671D" w:rsidRPr="00E53729">
        <w:rPr>
          <w:rFonts w:ascii="Arial" w:hAnsi="Arial" w:cs="Arial"/>
        </w:rPr>
        <w:t xml:space="preserve">In addition, this evaluation contains several recommendations for improvement in </w:t>
      </w:r>
      <w:sdt>
        <w:sdtPr>
          <w:rPr>
            <w:rFonts w:ascii="Arial" w:hAnsi="Arial" w:cs="Arial"/>
          </w:rPr>
          <w:id w:val="-2006574122"/>
          <w:placeholder>
            <w:docPart w:val="F27FE43A2BE3490DA0A7C94C23537778"/>
          </w:placeholder>
          <w:text/>
        </w:sdtPr>
        <w:sdtContent>
          <w:r w:rsidR="00D60EDC" w:rsidRPr="00E53729">
            <w:rPr>
              <w:rFonts w:ascii="Arial" w:hAnsi="Arial" w:cs="Arial"/>
            </w:rPr>
            <w:t>2019</w:t>
          </w:r>
        </w:sdtContent>
      </w:sdt>
      <w:r w:rsidR="0012671D" w:rsidRPr="00E53729">
        <w:rPr>
          <w:rFonts w:ascii="Arial" w:hAnsi="Arial" w:cs="Arial"/>
        </w:rPr>
        <w:t xml:space="preserve">.  </w:t>
      </w:r>
    </w:p>
    <w:p w14:paraId="7A716F5E" w14:textId="77777777" w:rsidR="00DD0A3C" w:rsidRPr="00E53729" w:rsidRDefault="00DD0A3C" w:rsidP="00DD0A3C">
      <w:pPr>
        <w:pStyle w:val="BodyText"/>
        <w:tabs>
          <w:tab w:val="left" w:pos="360"/>
          <w:tab w:val="left" w:pos="2160"/>
        </w:tabs>
        <w:rPr>
          <w:rFonts w:ascii="Arial" w:hAnsi="Arial" w:cs="Arial"/>
        </w:rPr>
      </w:pPr>
    </w:p>
    <w:p w14:paraId="3C69E7D7" w14:textId="77777777" w:rsidR="008A026D" w:rsidRPr="00E53729" w:rsidRDefault="00DD0A3C" w:rsidP="008A026D">
      <w:pPr>
        <w:pStyle w:val="BodyText"/>
        <w:tabs>
          <w:tab w:val="left" w:pos="360"/>
          <w:tab w:val="left" w:pos="2160"/>
        </w:tabs>
        <w:rPr>
          <w:rFonts w:ascii="Arial" w:hAnsi="Arial" w:cs="Arial"/>
        </w:rPr>
      </w:pPr>
      <w:r w:rsidRPr="00E53729">
        <w:rPr>
          <w:rFonts w:ascii="Arial" w:hAnsi="Arial" w:cs="Arial"/>
        </w:rPr>
        <w:t>3.</w:t>
      </w:r>
      <w:r w:rsidRPr="00E53729">
        <w:rPr>
          <w:rFonts w:ascii="Arial" w:hAnsi="Arial" w:cs="Arial"/>
        </w:rPr>
        <w:tab/>
        <w:t xml:space="preserve">Scope.  </w:t>
      </w:r>
      <w:r w:rsidR="00732DA3" w:rsidRPr="00E53729">
        <w:rPr>
          <w:rFonts w:ascii="Arial" w:hAnsi="Arial" w:cs="Arial"/>
        </w:rPr>
        <w:t>There were no changes in—</w:t>
      </w:r>
    </w:p>
    <w:p w14:paraId="7944EE84" w14:textId="77777777" w:rsidR="008A026D" w:rsidRPr="00E53729" w:rsidRDefault="008A026D" w:rsidP="008A026D">
      <w:pPr>
        <w:pStyle w:val="BodyText"/>
        <w:tabs>
          <w:tab w:val="left" w:pos="360"/>
          <w:tab w:val="left" w:pos="2160"/>
        </w:tabs>
        <w:rPr>
          <w:rFonts w:ascii="Arial" w:hAnsi="Arial" w:cs="Arial"/>
        </w:rPr>
      </w:pPr>
    </w:p>
    <w:p w14:paraId="6E5239BB" w14:textId="5C74F8DD" w:rsidR="005613EB" w:rsidRPr="00E53729" w:rsidRDefault="005613EB" w:rsidP="005613EB">
      <w:pPr>
        <w:pStyle w:val="BodyText"/>
        <w:tabs>
          <w:tab w:val="left" w:pos="360"/>
          <w:tab w:val="left" w:pos="2160"/>
        </w:tabs>
        <w:rPr>
          <w:rFonts w:ascii="Arial" w:hAnsi="Arial" w:cs="Arial"/>
        </w:rPr>
      </w:pPr>
      <w:r w:rsidRPr="00E53729">
        <w:rPr>
          <w:rFonts w:ascii="Arial" w:hAnsi="Arial" w:cs="Arial"/>
        </w:rPr>
        <w:tab/>
      </w:r>
      <w:proofErr w:type="gramStart"/>
      <w:r w:rsidRPr="00E53729">
        <w:rPr>
          <w:rFonts w:ascii="Arial" w:hAnsi="Arial" w:cs="Arial"/>
        </w:rPr>
        <w:t xml:space="preserve">a.  </w:t>
      </w:r>
      <w:r w:rsidR="00DD0A3C" w:rsidRPr="00E53729">
        <w:rPr>
          <w:rFonts w:ascii="Arial" w:hAnsi="Arial" w:cs="Arial"/>
        </w:rPr>
        <w:t>Buildings</w:t>
      </w:r>
      <w:proofErr w:type="gramEnd"/>
      <w:r w:rsidR="00DD0A3C" w:rsidRPr="00E53729">
        <w:rPr>
          <w:rFonts w:ascii="Arial" w:hAnsi="Arial" w:cs="Arial"/>
        </w:rPr>
        <w:t xml:space="preserve">, grounds, equipment and patient care services used to provide quality healthcare to </w:t>
      </w:r>
      <w:r w:rsidR="00AC7A71" w:rsidRPr="00E53729">
        <w:rPr>
          <w:rFonts w:ascii="Arial" w:hAnsi="Arial" w:cs="Arial"/>
        </w:rPr>
        <w:t>Soldiers and other recipients</w:t>
      </w:r>
      <w:r w:rsidR="00256850" w:rsidRPr="00E53729">
        <w:rPr>
          <w:rFonts w:ascii="Arial" w:hAnsi="Arial" w:cs="Arial"/>
        </w:rPr>
        <w:t>.</w:t>
      </w:r>
    </w:p>
    <w:p w14:paraId="67D7929A" w14:textId="77777777" w:rsidR="005613EB" w:rsidRPr="00E53729" w:rsidRDefault="005613EB" w:rsidP="005613EB">
      <w:pPr>
        <w:pStyle w:val="BodyText"/>
        <w:tabs>
          <w:tab w:val="left" w:pos="360"/>
          <w:tab w:val="left" w:pos="2160"/>
        </w:tabs>
        <w:rPr>
          <w:rFonts w:ascii="Arial" w:hAnsi="Arial" w:cs="Arial"/>
        </w:rPr>
      </w:pPr>
    </w:p>
    <w:p w14:paraId="61AC53B2" w14:textId="0E7C11A0" w:rsidR="008A026D" w:rsidRPr="00E53729" w:rsidRDefault="005613EB" w:rsidP="005613EB">
      <w:pPr>
        <w:pStyle w:val="BodyText"/>
        <w:tabs>
          <w:tab w:val="left" w:pos="360"/>
          <w:tab w:val="left" w:pos="2160"/>
        </w:tabs>
        <w:rPr>
          <w:rFonts w:ascii="Arial" w:hAnsi="Arial" w:cs="Arial"/>
        </w:rPr>
      </w:pPr>
      <w:r w:rsidRPr="00E53729">
        <w:rPr>
          <w:rFonts w:ascii="Arial" w:hAnsi="Arial" w:cs="Arial"/>
        </w:rPr>
        <w:tab/>
      </w:r>
      <w:proofErr w:type="gramStart"/>
      <w:r w:rsidRPr="00E53729">
        <w:rPr>
          <w:rFonts w:ascii="Arial" w:hAnsi="Arial" w:cs="Arial"/>
        </w:rPr>
        <w:t xml:space="preserve">b.  </w:t>
      </w:r>
      <w:r w:rsidR="00DD0A3C" w:rsidRPr="00E53729">
        <w:rPr>
          <w:rFonts w:ascii="Arial" w:hAnsi="Arial" w:cs="Arial"/>
        </w:rPr>
        <w:t>Staff</w:t>
      </w:r>
      <w:proofErr w:type="gramEnd"/>
      <w:r w:rsidR="00DD0A3C" w:rsidRPr="00E53729">
        <w:rPr>
          <w:rFonts w:ascii="Arial" w:hAnsi="Arial" w:cs="Arial"/>
        </w:rPr>
        <w:t>, patients, visitors, vendors, contractors and the genera</w:t>
      </w:r>
      <w:r w:rsidR="00AC7A71" w:rsidRPr="00E53729">
        <w:rPr>
          <w:rFonts w:ascii="Arial" w:hAnsi="Arial" w:cs="Arial"/>
        </w:rPr>
        <w:t>l public who use our facilities</w:t>
      </w:r>
      <w:r w:rsidR="00256850" w:rsidRPr="00E53729">
        <w:rPr>
          <w:rFonts w:ascii="Arial" w:hAnsi="Arial" w:cs="Arial"/>
        </w:rPr>
        <w:t>.</w:t>
      </w:r>
    </w:p>
    <w:p w14:paraId="2FC85EF2" w14:textId="77777777" w:rsidR="008A026D" w:rsidRPr="00E53729" w:rsidRDefault="008A026D" w:rsidP="005613EB">
      <w:pPr>
        <w:pStyle w:val="BodyText"/>
        <w:tabs>
          <w:tab w:val="left" w:pos="360"/>
          <w:tab w:val="left" w:pos="630"/>
          <w:tab w:val="left" w:pos="2160"/>
        </w:tabs>
        <w:ind w:firstLine="360"/>
        <w:rPr>
          <w:rFonts w:ascii="Arial" w:hAnsi="Arial" w:cs="Arial"/>
        </w:rPr>
      </w:pPr>
    </w:p>
    <w:p w14:paraId="7A716F65" w14:textId="48BCEAB6" w:rsidR="00DD0A3C" w:rsidRPr="00E53729" w:rsidRDefault="005613EB" w:rsidP="005613EB">
      <w:pPr>
        <w:pStyle w:val="BodyText"/>
        <w:tabs>
          <w:tab w:val="left" w:pos="360"/>
          <w:tab w:val="left" w:pos="630"/>
          <w:tab w:val="left" w:pos="2160"/>
        </w:tabs>
        <w:ind w:firstLine="360"/>
        <w:rPr>
          <w:rFonts w:ascii="Arial" w:hAnsi="Arial" w:cs="Arial"/>
        </w:rPr>
      </w:pPr>
      <w:proofErr w:type="gramStart"/>
      <w:r w:rsidRPr="00E53729">
        <w:rPr>
          <w:rFonts w:ascii="Arial" w:hAnsi="Arial" w:cs="Arial"/>
        </w:rPr>
        <w:t xml:space="preserve">c.  </w:t>
      </w:r>
      <w:r w:rsidR="00AC7A71" w:rsidRPr="00E53729">
        <w:rPr>
          <w:rFonts w:ascii="Arial" w:hAnsi="Arial" w:cs="Arial"/>
        </w:rPr>
        <w:t>Hours</w:t>
      </w:r>
      <w:proofErr w:type="gramEnd"/>
      <w:r w:rsidR="00AC7A71" w:rsidRPr="00E53729">
        <w:rPr>
          <w:rFonts w:ascii="Arial" w:hAnsi="Arial" w:cs="Arial"/>
        </w:rPr>
        <w:t xml:space="preserve"> of operation</w:t>
      </w:r>
      <w:r w:rsidR="00256850" w:rsidRPr="00E53729">
        <w:rPr>
          <w:rFonts w:ascii="Arial" w:hAnsi="Arial" w:cs="Arial"/>
        </w:rPr>
        <w:t>.</w:t>
      </w:r>
    </w:p>
    <w:p w14:paraId="7A716F66" w14:textId="77777777" w:rsidR="00DD0A3C" w:rsidRPr="00E53729" w:rsidRDefault="00DD0A3C" w:rsidP="005613EB">
      <w:pPr>
        <w:pStyle w:val="BodyText"/>
        <w:tabs>
          <w:tab w:val="left" w:pos="360"/>
          <w:tab w:val="left" w:pos="630"/>
          <w:tab w:val="left" w:pos="2160"/>
        </w:tabs>
        <w:ind w:firstLine="360"/>
        <w:rPr>
          <w:rFonts w:ascii="Arial" w:hAnsi="Arial" w:cs="Arial"/>
        </w:rPr>
      </w:pPr>
    </w:p>
    <w:p w14:paraId="119EE39C" w14:textId="25396A02" w:rsidR="00810234" w:rsidRPr="00E53729" w:rsidRDefault="00810234" w:rsidP="00810234">
      <w:pPr>
        <w:pStyle w:val="BodyText"/>
        <w:tabs>
          <w:tab w:val="left" w:pos="360"/>
          <w:tab w:val="left" w:pos="720"/>
          <w:tab w:val="left" w:pos="4320"/>
        </w:tabs>
        <w:rPr>
          <w:rFonts w:ascii="Arial" w:hAnsi="Arial" w:cs="Arial"/>
        </w:rPr>
      </w:pPr>
      <w:r w:rsidRPr="00E53729">
        <w:rPr>
          <w:rFonts w:ascii="Arial" w:hAnsi="Arial" w:cs="Arial"/>
        </w:rPr>
        <w:tab/>
        <w:t xml:space="preserve">d. </w:t>
      </w:r>
      <w:r w:rsidRPr="00E53729">
        <w:rPr>
          <w:rFonts w:ascii="Arial" w:hAnsi="Arial" w:cs="Arial"/>
        </w:rPr>
        <w:tab/>
        <w:t xml:space="preserve">Relevant laws, regulations, standards or guidelines. The TJC revised the EC standards </w:t>
      </w:r>
      <w:r w:rsidR="0035700B" w:rsidRPr="00E53729">
        <w:rPr>
          <w:rFonts w:ascii="Arial" w:hAnsi="Arial" w:cs="Arial"/>
        </w:rPr>
        <w:t>and they</w:t>
      </w:r>
      <w:r w:rsidRPr="00E53729">
        <w:rPr>
          <w:rFonts w:ascii="Arial" w:hAnsi="Arial" w:cs="Arial"/>
        </w:rPr>
        <w:t xml:space="preserve"> will become</w:t>
      </w:r>
      <w:r w:rsidR="00D60EDC" w:rsidRPr="00E53729">
        <w:rPr>
          <w:rFonts w:ascii="Arial" w:hAnsi="Arial" w:cs="Arial"/>
        </w:rPr>
        <w:t xml:space="preserve"> effective in 2019</w:t>
      </w:r>
      <w:r w:rsidRPr="00E53729">
        <w:rPr>
          <w:rFonts w:ascii="Arial" w:hAnsi="Arial" w:cs="Arial"/>
        </w:rPr>
        <w:t xml:space="preserve">. These revisions will not require major changes to the </w:t>
      </w:r>
      <w:sdt>
        <w:sdtPr>
          <w:rPr>
            <w:rFonts w:ascii="Arial" w:hAnsi="Arial" w:cs="Arial"/>
          </w:rPr>
          <w:id w:val="1296573027"/>
          <w:placeholder>
            <w:docPart w:val="DefaultPlaceholder_1081868574"/>
          </w:placeholder>
        </w:sdtPr>
        <w:sdtContent>
          <w:r w:rsidR="00D60EDC" w:rsidRPr="00E53729">
            <w:rPr>
              <w:rFonts w:ascii="Arial" w:hAnsi="Arial" w:cs="Arial"/>
            </w:rPr>
            <w:t>2019</w:t>
          </w:r>
        </w:sdtContent>
      </w:sdt>
      <w:r w:rsidRPr="00E53729">
        <w:rPr>
          <w:rFonts w:ascii="Arial" w:hAnsi="Arial" w:cs="Arial"/>
        </w:rPr>
        <w:t xml:space="preserve"> management plan.</w:t>
      </w:r>
    </w:p>
    <w:p w14:paraId="20E532DC" w14:textId="77777777" w:rsidR="00553592" w:rsidRPr="00E53729" w:rsidRDefault="00553592" w:rsidP="00553592">
      <w:pPr>
        <w:pStyle w:val="BodyText"/>
        <w:tabs>
          <w:tab w:val="left" w:pos="360"/>
          <w:tab w:val="left" w:pos="630"/>
          <w:tab w:val="left" w:pos="2160"/>
        </w:tabs>
        <w:ind w:firstLine="360"/>
        <w:rPr>
          <w:rFonts w:ascii="Arial" w:hAnsi="Arial" w:cs="Arial"/>
        </w:rPr>
      </w:pPr>
    </w:p>
    <w:p w14:paraId="7A716F6B" w14:textId="57B58899" w:rsidR="00DD0A3C" w:rsidRPr="00E53729" w:rsidRDefault="00DD0A3C" w:rsidP="00DD0A3C">
      <w:pPr>
        <w:pStyle w:val="BodyText"/>
        <w:tabs>
          <w:tab w:val="left" w:pos="360"/>
          <w:tab w:val="left" w:pos="630"/>
        </w:tabs>
        <w:rPr>
          <w:rFonts w:ascii="Arial" w:hAnsi="Arial" w:cs="Arial"/>
        </w:rPr>
      </w:pPr>
      <w:r w:rsidRPr="00E53729">
        <w:rPr>
          <w:rFonts w:ascii="Arial" w:hAnsi="Arial" w:cs="Arial"/>
        </w:rPr>
        <w:t>4.</w:t>
      </w:r>
      <w:r w:rsidRPr="00E53729">
        <w:rPr>
          <w:rFonts w:ascii="Arial" w:hAnsi="Arial" w:cs="Arial"/>
        </w:rPr>
        <w:tab/>
        <w:t xml:space="preserve">Objectives.  The </w:t>
      </w:r>
      <w:sdt>
        <w:sdtPr>
          <w:rPr>
            <w:rFonts w:ascii="Arial" w:hAnsi="Arial" w:cs="Arial"/>
          </w:rPr>
          <w:id w:val="112476061"/>
          <w:placeholder>
            <w:docPart w:val="FE502458A5E245BE9C677F0A0AA8D2E9"/>
          </w:placeholder>
          <w:text/>
        </w:sdtPr>
        <w:sdtContent>
          <w:r w:rsidR="00D60EDC" w:rsidRPr="00E53729">
            <w:rPr>
              <w:rFonts w:ascii="Arial" w:hAnsi="Arial" w:cs="Arial"/>
            </w:rPr>
            <w:t>2018</w:t>
          </w:r>
        </w:sdtContent>
      </w:sdt>
      <w:r w:rsidR="00C7279D" w:rsidRPr="00E53729">
        <w:rPr>
          <w:rFonts w:ascii="Arial" w:hAnsi="Arial" w:cs="Arial"/>
        </w:rPr>
        <w:t xml:space="preserve"> </w:t>
      </w:r>
      <w:r w:rsidRPr="00E53729">
        <w:rPr>
          <w:rFonts w:ascii="Arial" w:hAnsi="Arial" w:cs="Arial"/>
        </w:rPr>
        <w:t xml:space="preserve">objectives </w:t>
      </w:r>
      <w:r w:rsidR="00732DA3" w:rsidRPr="00E53729">
        <w:rPr>
          <w:rFonts w:ascii="Arial" w:hAnsi="Arial" w:cs="Arial"/>
        </w:rPr>
        <w:t>were—</w:t>
      </w:r>
    </w:p>
    <w:p w14:paraId="7A716F6C" w14:textId="77777777" w:rsidR="00DD0A3C" w:rsidRPr="00E53729" w:rsidRDefault="00DD0A3C" w:rsidP="00DD0A3C">
      <w:pPr>
        <w:pStyle w:val="BodyText"/>
        <w:tabs>
          <w:tab w:val="left" w:pos="360"/>
          <w:tab w:val="left" w:pos="630"/>
        </w:tabs>
        <w:rPr>
          <w:rFonts w:ascii="Arial" w:hAnsi="Arial" w:cs="Arial"/>
        </w:rPr>
      </w:pPr>
    </w:p>
    <w:p w14:paraId="7A716F6D" w14:textId="1788D049" w:rsidR="00DD0A3C" w:rsidRPr="00E53729" w:rsidRDefault="00DD0A3C" w:rsidP="00256850">
      <w:pPr>
        <w:pStyle w:val="BodyText"/>
        <w:tabs>
          <w:tab w:val="left" w:pos="360"/>
          <w:tab w:val="left" w:pos="720"/>
        </w:tabs>
        <w:rPr>
          <w:rFonts w:ascii="Arial" w:hAnsi="Arial" w:cs="Arial"/>
        </w:rPr>
      </w:pPr>
      <w:r w:rsidRPr="00E53729">
        <w:rPr>
          <w:rFonts w:ascii="Arial" w:hAnsi="Arial" w:cs="Arial"/>
        </w:rPr>
        <w:tab/>
        <w:t>a.</w:t>
      </w:r>
      <w:r w:rsidRPr="00E53729">
        <w:rPr>
          <w:rFonts w:ascii="Arial" w:hAnsi="Arial" w:cs="Arial"/>
        </w:rPr>
        <w:tab/>
        <w:t xml:space="preserve">Effectively manage utility system risks </w:t>
      </w:r>
      <w:r w:rsidR="005613EB" w:rsidRPr="00E53729">
        <w:rPr>
          <w:rFonts w:ascii="Arial" w:hAnsi="Arial" w:cs="Arial"/>
        </w:rPr>
        <w:t xml:space="preserve">through regulatory compliance and </w:t>
      </w:r>
      <w:r w:rsidRPr="00E53729">
        <w:rPr>
          <w:rFonts w:ascii="Arial" w:hAnsi="Arial" w:cs="Arial"/>
        </w:rPr>
        <w:t>by using best industry practices</w:t>
      </w:r>
      <w:r w:rsidR="00256850" w:rsidRPr="00E53729">
        <w:rPr>
          <w:rFonts w:ascii="Arial" w:hAnsi="Arial" w:cs="Arial"/>
        </w:rPr>
        <w:t>.</w:t>
      </w:r>
    </w:p>
    <w:p w14:paraId="7A716F6E" w14:textId="77777777" w:rsidR="00DD0A3C" w:rsidRPr="00E53729" w:rsidRDefault="00DD0A3C" w:rsidP="00DD0A3C">
      <w:pPr>
        <w:pStyle w:val="BodyText"/>
        <w:tabs>
          <w:tab w:val="left" w:pos="360"/>
          <w:tab w:val="left" w:pos="630"/>
        </w:tabs>
        <w:rPr>
          <w:rFonts w:ascii="Arial" w:hAnsi="Arial" w:cs="Arial"/>
        </w:rPr>
      </w:pPr>
    </w:p>
    <w:p w14:paraId="38295542" w14:textId="4F1CD37D" w:rsidR="00006C9A" w:rsidRPr="00E53729" w:rsidRDefault="00DD0A3C" w:rsidP="00256850">
      <w:pPr>
        <w:pStyle w:val="BodyText"/>
        <w:tabs>
          <w:tab w:val="left" w:pos="360"/>
          <w:tab w:val="left" w:pos="720"/>
        </w:tabs>
        <w:rPr>
          <w:rFonts w:ascii="Arial" w:hAnsi="Arial" w:cs="Arial"/>
        </w:rPr>
      </w:pPr>
      <w:r w:rsidRPr="00E53729">
        <w:rPr>
          <w:rFonts w:ascii="Arial" w:hAnsi="Arial" w:cs="Arial"/>
        </w:rPr>
        <w:tab/>
        <w:t>b.</w:t>
      </w:r>
      <w:r w:rsidRPr="00E53729">
        <w:rPr>
          <w:rFonts w:ascii="Arial" w:hAnsi="Arial" w:cs="Arial"/>
        </w:rPr>
        <w:tab/>
        <w:t>Optimize resources by using efficient utility system processes and lifecycle management of equipment</w:t>
      </w:r>
      <w:r w:rsidR="00256850" w:rsidRPr="00E53729">
        <w:rPr>
          <w:rFonts w:ascii="Arial" w:hAnsi="Arial" w:cs="Arial"/>
        </w:rPr>
        <w:t>.</w:t>
      </w:r>
    </w:p>
    <w:p w14:paraId="7A716F70" w14:textId="24B8868A" w:rsidR="00DD0A3C" w:rsidRPr="00E53729" w:rsidRDefault="00006C9A" w:rsidP="00DD0A3C">
      <w:pPr>
        <w:pStyle w:val="BodyText"/>
        <w:tabs>
          <w:tab w:val="left" w:pos="360"/>
          <w:tab w:val="left" w:pos="630"/>
        </w:tabs>
        <w:rPr>
          <w:rFonts w:ascii="Arial" w:hAnsi="Arial" w:cs="Arial"/>
        </w:rPr>
      </w:pPr>
      <w:r w:rsidRPr="00E53729">
        <w:rPr>
          <w:rFonts w:ascii="Arial" w:hAnsi="Arial" w:cs="Arial"/>
        </w:rPr>
        <w:t xml:space="preserve"> </w:t>
      </w:r>
    </w:p>
    <w:p w14:paraId="7A716F71" w14:textId="35251180" w:rsidR="00DD0A3C" w:rsidRPr="00E53729" w:rsidRDefault="00DD0A3C" w:rsidP="00A01667">
      <w:pPr>
        <w:pStyle w:val="BodyText"/>
        <w:tabs>
          <w:tab w:val="left" w:pos="360"/>
          <w:tab w:val="left" w:pos="720"/>
        </w:tabs>
        <w:rPr>
          <w:rFonts w:ascii="Arial" w:hAnsi="Arial" w:cs="Arial"/>
        </w:rPr>
      </w:pPr>
      <w:r w:rsidRPr="00E53729">
        <w:rPr>
          <w:rFonts w:ascii="Arial" w:hAnsi="Arial" w:cs="Arial"/>
        </w:rPr>
        <w:tab/>
        <w:t>c.</w:t>
      </w:r>
      <w:r w:rsidRPr="00E53729">
        <w:rPr>
          <w:rFonts w:ascii="Arial" w:hAnsi="Arial" w:cs="Arial"/>
        </w:rPr>
        <w:tab/>
        <w:t>Improve staff performance through effective utility system education and training</w:t>
      </w:r>
      <w:r w:rsidR="00A01667" w:rsidRPr="00E53729">
        <w:rPr>
          <w:rFonts w:ascii="Arial" w:hAnsi="Arial" w:cs="Arial"/>
        </w:rPr>
        <w:t>.</w:t>
      </w:r>
    </w:p>
    <w:p w14:paraId="7A716F72" w14:textId="77777777" w:rsidR="00DD0A3C" w:rsidRPr="00E53729" w:rsidRDefault="00DD0A3C" w:rsidP="00DD0A3C">
      <w:pPr>
        <w:pStyle w:val="BodyText"/>
        <w:tabs>
          <w:tab w:val="left" w:pos="360"/>
          <w:tab w:val="left" w:pos="630"/>
        </w:tabs>
        <w:rPr>
          <w:rFonts w:ascii="Arial" w:hAnsi="Arial" w:cs="Arial"/>
        </w:rPr>
      </w:pPr>
    </w:p>
    <w:p w14:paraId="7A716F73" w14:textId="6A1D2959" w:rsidR="00DD0A3C" w:rsidRPr="00E53729" w:rsidRDefault="00DD0A3C" w:rsidP="00A01667">
      <w:pPr>
        <w:pStyle w:val="BodyText"/>
        <w:tabs>
          <w:tab w:val="left" w:pos="360"/>
          <w:tab w:val="left" w:pos="720"/>
        </w:tabs>
        <w:rPr>
          <w:rFonts w:ascii="Arial" w:hAnsi="Arial" w:cs="Arial"/>
        </w:rPr>
      </w:pPr>
      <w:r w:rsidRPr="00E53729">
        <w:rPr>
          <w:rFonts w:ascii="Arial" w:hAnsi="Arial" w:cs="Arial"/>
        </w:rPr>
        <w:tab/>
        <w:t>d.</w:t>
      </w:r>
      <w:r w:rsidRPr="00E53729">
        <w:rPr>
          <w:rFonts w:ascii="Arial" w:hAnsi="Arial" w:cs="Arial"/>
        </w:rPr>
        <w:tab/>
        <w:t>Improve staff and patient satisfaction by providing a safe physical environment</w:t>
      </w:r>
      <w:r w:rsidR="00A01667" w:rsidRPr="00E53729">
        <w:rPr>
          <w:rFonts w:ascii="Arial" w:hAnsi="Arial" w:cs="Arial"/>
        </w:rPr>
        <w:t>.</w:t>
      </w:r>
    </w:p>
    <w:p w14:paraId="7A716F75" w14:textId="28CBB2AC" w:rsidR="00DD0A3C" w:rsidRPr="00E53729" w:rsidRDefault="00A33DFD" w:rsidP="00DD0A3C">
      <w:pPr>
        <w:pStyle w:val="BodyText"/>
        <w:tabs>
          <w:tab w:val="left" w:pos="360"/>
          <w:tab w:val="left" w:pos="630"/>
        </w:tabs>
        <w:rPr>
          <w:rFonts w:ascii="Arial" w:hAnsi="Arial" w:cs="Arial"/>
        </w:rPr>
      </w:pPr>
      <w:r w:rsidRPr="00E53729">
        <w:rPr>
          <w:rFonts w:ascii="Arial" w:hAnsi="Arial" w:cs="Arial"/>
        </w:rPr>
        <w:lastRenderedPageBreak/>
        <w:tab/>
      </w:r>
      <w:proofErr w:type="gramStart"/>
      <w:r w:rsidRPr="00E53729">
        <w:rPr>
          <w:rFonts w:ascii="Arial" w:hAnsi="Arial" w:cs="Arial"/>
        </w:rPr>
        <w:t xml:space="preserve">e.  </w:t>
      </w:r>
      <w:r w:rsidR="00DD0A3C" w:rsidRPr="00E53729">
        <w:rPr>
          <w:rFonts w:ascii="Arial" w:hAnsi="Arial" w:cs="Arial"/>
        </w:rPr>
        <w:t>These</w:t>
      </w:r>
      <w:proofErr w:type="gramEnd"/>
      <w:r w:rsidR="00DD0A3C" w:rsidRPr="00E53729">
        <w:rPr>
          <w:rFonts w:ascii="Arial" w:hAnsi="Arial" w:cs="Arial"/>
        </w:rPr>
        <w:t xml:space="preserve"> objectives are consistent with the </w:t>
      </w:r>
      <w:sdt>
        <w:sdtPr>
          <w:rPr>
            <w:rFonts w:ascii="Arial" w:hAnsi="Arial" w:cs="Arial"/>
          </w:rPr>
          <w:id w:val="112476053"/>
          <w:placeholder>
            <w:docPart w:val="D54B79A900604C55A1C4D75B9A336943"/>
          </w:placeholder>
          <w:text/>
        </w:sdtPr>
        <w:sdtContent>
          <w:r w:rsidR="00810234" w:rsidRPr="00E53729">
            <w:rPr>
              <w:rFonts w:ascii="Arial" w:hAnsi="Arial" w:cs="Arial"/>
            </w:rPr>
            <w:t>HEALTHCARE FACILITY NAME</w:t>
          </w:r>
        </w:sdtContent>
      </w:sdt>
      <w:r w:rsidR="00DD0A3C" w:rsidRPr="00E53729">
        <w:rPr>
          <w:rFonts w:ascii="Arial" w:hAnsi="Arial" w:cs="Arial"/>
        </w:rPr>
        <w:t xml:space="preserve"> </w:t>
      </w:r>
      <w:sdt>
        <w:sdtPr>
          <w:rPr>
            <w:rFonts w:ascii="Arial" w:hAnsi="Arial" w:cs="Arial"/>
          </w:rPr>
          <w:id w:val="112476062"/>
          <w:placeholder>
            <w:docPart w:val="F9F23195BC734C52B3AA9D47F82C1BCC"/>
          </w:placeholder>
          <w:text/>
        </w:sdtPr>
        <w:sdtContent>
          <w:r w:rsidR="0035700B" w:rsidRPr="00E53729">
            <w:rPr>
              <w:rFonts w:ascii="Arial" w:hAnsi="Arial" w:cs="Arial"/>
            </w:rPr>
            <w:t>2018</w:t>
          </w:r>
        </w:sdtContent>
      </w:sdt>
      <w:r w:rsidR="00C7279D" w:rsidRPr="00E53729">
        <w:rPr>
          <w:rFonts w:ascii="Arial" w:hAnsi="Arial" w:cs="Arial"/>
        </w:rPr>
        <w:t xml:space="preserve"> </w:t>
      </w:r>
      <w:r w:rsidR="0035700B" w:rsidRPr="00E53729">
        <w:rPr>
          <w:rFonts w:ascii="Arial" w:hAnsi="Arial" w:cs="Arial"/>
        </w:rPr>
        <w:t>mission</w:t>
      </w:r>
      <w:r w:rsidR="00DD0A3C" w:rsidRPr="00E53729">
        <w:rPr>
          <w:rFonts w:ascii="Arial" w:hAnsi="Arial" w:cs="Arial"/>
        </w:rPr>
        <w:t xml:space="preserve"> and they require no major modification.</w:t>
      </w:r>
    </w:p>
    <w:p w14:paraId="7A716F76" w14:textId="77777777" w:rsidR="00DD0A3C" w:rsidRPr="00E53729" w:rsidRDefault="00DD0A3C" w:rsidP="00DD0A3C">
      <w:pPr>
        <w:pStyle w:val="BodyText"/>
        <w:tabs>
          <w:tab w:val="left" w:pos="360"/>
          <w:tab w:val="left" w:pos="630"/>
          <w:tab w:val="left" w:pos="2160"/>
        </w:tabs>
        <w:rPr>
          <w:rFonts w:ascii="Arial" w:hAnsi="Arial" w:cs="Arial"/>
        </w:rPr>
      </w:pPr>
    </w:p>
    <w:p w14:paraId="7A716F77" w14:textId="4A0B7AAD" w:rsidR="00DD0A3C" w:rsidRPr="00E53729" w:rsidRDefault="00DD0A3C" w:rsidP="00A01667">
      <w:pPr>
        <w:pStyle w:val="BodyText"/>
        <w:tabs>
          <w:tab w:val="left" w:pos="360"/>
          <w:tab w:val="left" w:pos="720"/>
          <w:tab w:val="left" w:pos="2160"/>
        </w:tabs>
        <w:rPr>
          <w:rFonts w:ascii="Arial" w:hAnsi="Arial" w:cs="Arial"/>
        </w:rPr>
      </w:pPr>
      <w:r w:rsidRPr="00E53729">
        <w:rPr>
          <w:rFonts w:ascii="Arial" w:hAnsi="Arial" w:cs="Arial"/>
        </w:rPr>
        <w:t>5.</w:t>
      </w:r>
      <w:r w:rsidR="00A01667" w:rsidRPr="00E53729">
        <w:rPr>
          <w:rFonts w:ascii="Arial" w:hAnsi="Arial" w:cs="Arial"/>
        </w:rPr>
        <w:tab/>
      </w:r>
      <w:r w:rsidRPr="00E53729">
        <w:rPr>
          <w:rFonts w:ascii="Arial" w:hAnsi="Arial" w:cs="Arial"/>
        </w:rPr>
        <w:t xml:space="preserve">Performance.  </w:t>
      </w:r>
    </w:p>
    <w:p w14:paraId="0E44A70D" w14:textId="77777777" w:rsidR="003E6CD9" w:rsidRPr="00E53729" w:rsidRDefault="003E6CD9" w:rsidP="00A01667">
      <w:pPr>
        <w:pStyle w:val="BodyText"/>
        <w:tabs>
          <w:tab w:val="left" w:pos="360"/>
          <w:tab w:val="left" w:pos="720"/>
          <w:tab w:val="left" w:pos="2160"/>
        </w:tabs>
        <w:rPr>
          <w:rFonts w:ascii="Arial" w:hAnsi="Arial" w:cs="Arial"/>
        </w:rPr>
      </w:pPr>
    </w:p>
    <w:p w14:paraId="7AC95970" w14:textId="3C2B405A" w:rsidR="003E6CD9" w:rsidRPr="00E53729" w:rsidRDefault="003E6CD9" w:rsidP="00A01667">
      <w:pPr>
        <w:pStyle w:val="BodyText"/>
        <w:tabs>
          <w:tab w:val="left" w:pos="360"/>
          <w:tab w:val="left" w:pos="720"/>
          <w:tab w:val="left" w:pos="2160"/>
        </w:tabs>
        <w:rPr>
          <w:rFonts w:ascii="Arial" w:hAnsi="Arial" w:cs="Arial"/>
        </w:rPr>
      </w:pPr>
      <w:r w:rsidRPr="00E53729">
        <w:rPr>
          <w:rFonts w:ascii="Arial" w:hAnsi="Arial" w:cs="Arial"/>
        </w:rPr>
        <w:tab/>
      </w:r>
      <w:proofErr w:type="gramStart"/>
      <w:r w:rsidRPr="00E53729">
        <w:rPr>
          <w:rFonts w:ascii="Arial" w:hAnsi="Arial" w:cs="Arial"/>
        </w:rPr>
        <w:t>a.  The</w:t>
      </w:r>
      <w:proofErr w:type="gramEnd"/>
      <w:r w:rsidRPr="00E53729">
        <w:rPr>
          <w:rFonts w:ascii="Arial" w:hAnsi="Arial" w:cs="Arial"/>
        </w:rPr>
        <w:t xml:space="preserve"> primary performance</w:t>
      </w:r>
      <w:r w:rsidR="00D60EDC" w:rsidRPr="00E53729">
        <w:rPr>
          <w:rFonts w:ascii="Arial" w:hAnsi="Arial" w:cs="Arial"/>
        </w:rPr>
        <w:t xml:space="preserve"> improvement initiative for </w:t>
      </w:r>
      <w:sdt>
        <w:sdtPr>
          <w:rPr>
            <w:rFonts w:ascii="Arial" w:hAnsi="Arial" w:cs="Arial"/>
          </w:rPr>
          <w:id w:val="-996110660"/>
          <w:placeholder>
            <w:docPart w:val="DefaultPlaceholder_1081868574"/>
          </w:placeholder>
        </w:sdtPr>
        <w:sdtContent>
          <w:r w:rsidR="00D60EDC" w:rsidRPr="00E53729">
            <w:rPr>
              <w:rFonts w:ascii="Arial" w:hAnsi="Arial" w:cs="Arial"/>
            </w:rPr>
            <w:t>2018</w:t>
          </w:r>
        </w:sdtContent>
      </w:sdt>
      <w:r w:rsidRPr="00E53729">
        <w:rPr>
          <w:rFonts w:ascii="Arial" w:hAnsi="Arial" w:cs="Arial"/>
        </w:rPr>
        <w:t xml:space="preserve"> was facility personnel will respond to 98% of trouble alarms located in critical care areas within </w:t>
      </w:r>
      <w:r w:rsidR="00C86F63" w:rsidRPr="00E53729">
        <w:rPr>
          <w:rFonts w:ascii="Arial" w:hAnsi="Arial" w:cs="Arial"/>
        </w:rPr>
        <w:t>X</w:t>
      </w:r>
      <w:r w:rsidRPr="00E53729">
        <w:rPr>
          <w:rFonts w:ascii="Arial" w:hAnsi="Arial" w:cs="Arial"/>
        </w:rPr>
        <w:t xml:space="preserve"> minutes.  See discussion in the following table and graph for details.</w:t>
      </w:r>
    </w:p>
    <w:p w14:paraId="7A716F78" w14:textId="77777777" w:rsidR="00DD0A3C" w:rsidRPr="00E53729" w:rsidRDefault="00DD0A3C" w:rsidP="00DD0A3C">
      <w:pPr>
        <w:pStyle w:val="BodyText"/>
        <w:tabs>
          <w:tab w:val="left" w:pos="360"/>
          <w:tab w:val="left" w:pos="630"/>
          <w:tab w:val="left" w:pos="21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286"/>
        <w:gridCol w:w="3038"/>
        <w:gridCol w:w="3026"/>
      </w:tblGrid>
      <w:tr w:rsidR="00DD0A3C" w:rsidRPr="00E53729" w14:paraId="7A716F7E" w14:textId="77777777" w:rsidTr="00D60EDC">
        <w:trPr>
          <w:tblHeader/>
        </w:trPr>
        <w:tc>
          <w:tcPr>
            <w:tcW w:w="3286" w:type="dxa"/>
          </w:tcPr>
          <w:p w14:paraId="0B8CE820" w14:textId="37B1DCC1" w:rsidR="00DD0A3C" w:rsidRPr="00E53729" w:rsidRDefault="00D60EDC" w:rsidP="00B84F2E">
            <w:pPr>
              <w:pStyle w:val="BodyText"/>
              <w:tabs>
                <w:tab w:val="left" w:pos="360"/>
                <w:tab w:val="left" w:pos="630"/>
                <w:tab w:val="left" w:pos="2160"/>
              </w:tabs>
              <w:jc w:val="center"/>
              <w:rPr>
                <w:rFonts w:ascii="Arial" w:hAnsi="Arial" w:cs="Arial"/>
                <w:b/>
              </w:rPr>
            </w:pPr>
            <w:r w:rsidRPr="00E53729">
              <w:rPr>
                <w:rFonts w:ascii="Arial" w:hAnsi="Arial" w:cs="Arial"/>
                <w:b/>
              </w:rPr>
              <w:t xml:space="preserve">Performance </w:t>
            </w:r>
            <w:r w:rsidR="00DD0A3C" w:rsidRPr="00E53729">
              <w:rPr>
                <w:rFonts w:ascii="Arial" w:hAnsi="Arial" w:cs="Arial"/>
                <w:b/>
              </w:rPr>
              <w:t>Objective</w:t>
            </w:r>
          </w:p>
          <w:p w14:paraId="7A716F7B" w14:textId="3D6EBCBE" w:rsidR="00D60EDC" w:rsidRPr="00E53729" w:rsidRDefault="00D60EDC" w:rsidP="00B84F2E">
            <w:pPr>
              <w:pStyle w:val="BodyText"/>
              <w:tabs>
                <w:tab w:val="left" w:pos="360"/>
                <w:tab w:val="left" w:pos="630"/>
                <w:tab w:val="left" w:pos="2160"/>
              </w:tabs>
              <w:jc w:val="center"/>
              <w:rPr>
                <w:rFonts w:ascii="Arial" w:hAnsi="Arial" w:cs="Arial"/>
                <w:b/>
              </w:rPr>
            </w:pPr>
            <w:r w:rsidRPr="00E53729">
              <w:rPr>
                <w:rFonts w:ascii="Arial" w:hAnsi="Arial" w:cs="Arial"/>
                <w:b/>
              </w:rPr>
              <w:t>(Examples)</w:t>
            </w:r>
          </w:p>
        </w:tc>
        <w:tc>
          <w:tcPr>
            <w:tcW w:w="3038" w:type="dxa"/>
          </w:tcPr>
          <w:p w14:paraId="60E54DEC" w14:textId="05E37F71" w:rsidR="00DD0A3C" w:rsidRPr="00E53729" w:rsidRDefault="00D60EDC" w:rsidP="00B84F2E">
            <w:pPr>
              <w:pStyle w:val="BodyText"/>
              <w:tabs>
                <w:tab w:val="left" w:pos="360"/>
                <w:tab w:val="left" w:pos="630"/>
                <w:tab w:val="left" w:pos="2160"/>
              </w:tabs>
              <w:jc w:val="center"/>
              <w:rPr>
                <w:rFonts w:ascii="Arial" w:hAnsi="Arial" w:cs="Arial"/>
                <w:b/>
              </w:rPr>
            </w:pPr>
            <w:r w:rsidRPr="00E53729">
              <w:rPr>
                <w:rFonts w:ascii="Arial" w:hAnsi="Arial" w:cs="Arial"/>
                <w:b/>
              </w:rPr>
              <w:t xml:space="preserve">Performance </w:t>
            </w:r>
            <w:r w:rsidR="00DD0A3C" w:rsidRPr="00E53729">
              <w:rPr>
                <w:rFonts w:ascii="Arial" w:hAnsi="Arial" w:cs="Arial"/>
                <w:b/>
              </w:rPr>
              <w:t>Indicator</w:t>
            </w:r>
            <w:r w:rsidRPr="00E53729">
              <w:rPr>
                <w:rFonts w:ascii="Arial" w:hAnsi="Arial" w:cs="Arial"/>
                <w:b/>
              </w:rPr>
              <w:t>(s)</w:t>
            </w:r>
          </w:p>
          <w:p w14:paraId="7A716F7C" w14:textId="7549CE84" w:rsidR="00D60EDC" w:rsidRPr="00E53729" w:rsidRDefault="00D60EDC" w:rsidP="00B84F2E">
            <w:pPr>
              <w:pStyle w:val="BodyText"/>
              <w:tabs>
                <w:tab w:val="left" w:pos="360"/>
                <w:tab w:val="left" w:pos="630"/>
                <w:tab w:val="left" w:pos="2160"/>
              </w:tabs>
              <w:jc w:val="center"/>
              <w:rPr>
                <w:rFonts w:ascii="Arial" w:hAnsi="Arial" w:cs="Arial"/>
                <w:b/>
              </w:rPr>
            </w:pPr>
            <w:r w:rsidRPr="00E53729">
              <w:rPr>
                <w:rFonts w:ascii="Arial" w:hAnsi="Arial" w:cs="Arial"/>
                <w:b/>
              </w:rPr>
              <w:t>(Examples)</w:t>
            </w:r>
          </w:p>
        </w:tc>
        <w:tc>
          <w:tcPr>
            <w:tcW w:w="3026" w:type="dxa"/>
          </w:tcPr>
          <w:p w14:paraId="2B848D13" w14:textId="77777777" w:rsidR="00DD0A3C" w:rsidRPr="00E53729" w:rsidRDefault="00DD0A3C" w:rsidP="00B84F2E">
            <w:pPr>
              <w:pStyle w:val="BodyText"/>
              <w:tabs>
                <w:tab w:val="left" w:pos="360"/>
                <w:tab w:val="left" w:pos="630"/>
                <w:tab w:val="left" w:pos="2160"/>
              </w:tabs>
              <w:jc w:val="center"/>
              <w:rPr>
                <w:rFonts w:ascii="Arial" w:hAnsi="Arial" w:cs="Arial"/>
                <w:b/>
              </w:rPr>
            </w:pPr>
            <w:r w:rsidRPr="00E53729">
              <w:rPr>
                <w:rFonts w:ascii="Arial" w:hAnsi="Arial" w:cs="Arial"/>
                <w:b/>
              </w:rPr>
              <w:t>Performance</w:t>
            </w:r>
            <w:r w:rsidR="00D60EDC" w:rsidRPr="00E53729">
              <w:rPr>
                <w:rFonts w:ascii="Arial" w:hAnsi="Arial" w:cs="Arial"/>
                <w:b/>
              </w:rPr>
              <w:t xml:space="preserve"> Result</w:t>
            </w:r>
          </w:p>
          <w:p w14:paraId="7A716F7D" w14:textId="7ADCD314" w:rsidR="00D60EDC" w:rsidRPr="00E53729" w:rsidRDefault="00D60EDC" w:rsidP="00B84F2E">
            <w:pPr>
              <w:pStyle w:val="BodyText"/>
              <w:tabs>
                <w:tab w:val="left" w:pos="360"/>
                <w:tab w:val="left" w:pos="630"/>
                <w:tab w:val="left" w:pos="2160"/>
              </w:tabs>
              <w:jc w:val="center"/>
              <w:rPr>
                <w:rFonts w:ascii="Arial" w:hAnsi="Arial" w:cs="Arial"/>
                <w:b/>
              </w:rPr>
            </w:pPr>
            <w:r w:rsidRPr="00E53729">
              <w:rPr>
                <w:rFonts w:ascii="Arial" w:hAnsi="Arial" w:cs="Arial"/>
                <w:b/>
              </w:rPr>
              <w:t>(Discussion)</w:t>
            </w:r>
          </w:p>
        </w:tc>
      </w:tr>
      <w:tr w:rsidR="00D2282F" w:rsidRPr="00E53729" w14:paraId="7A716F8D" w14:textId="77777777" w:rsidTr="00D60EDC">
        <w:tc>
          <w:tcPr>
            <w:tcW w:w="3286" w:type="dxa"/>
          </w:tcPr>
          <w:sdt>
            <w:sdtPr>
              <w:rPr>
                <w:rFonts w:ascii="Arial" w:hAnsi="Arial" w:cs="Arial"/>
              </w:rPr>
              <w:id w:val="112476163"/>
              <w:placeholder>
                <w:docPart w:val="82F6F0D867E645A4B8C07DEE22055763"/>
              </w:placeholder>
              <w:text/>
            </w:sdtPr>
            <w:sdtContent>
              <w:p w14:paraId="7A716F7F" w14:textId="1724D3C4" w:rsidR="00D2282F" w:rsidRPr="00E53729" w:rsidRDefault="0038064F" w:rsidP="00AC621C">
                <w:pPr>
                  <w:pStyle w:val="BodyText"/>
                  <w:tabs>
                    <w:tab w:val="left" w:pos="360"/>
                    <w:tab w:val="left" w:pos="630"/>
                    <w:tab w:val="left" w:pos="2160"/>
                  </w:tabs>
                  <w:rPr>
                    <w:rFonts w:ascii="Arial" w:hAnsi="Arial" w:cs="Arial"/>
                  </w:rPr>
                </w:pPr>
                <w:r w:rsidRPr="00E53729">
                  <w:rPr>
                    <w:rFonts w:ascii="Arial" w:hAnsi="Arial" w:cs="Arial"/>
                  </w:rPr>
                  <w:t>Improve Physical, Ethical &amp; Cultural Environments.  Example:  Effectively manage utility system risks through regulatory compliance and by using best industry practices (internal processes).     Specifically, promptly responding to emergency alarms.</w:t>
                </w:r>
              </w:p>
            </w:sdtContent>
          </w:sdt>
        </w:tc>
        <w:tc>
          <w:tcPr>
            <w:tcW w:w="3038" w:type="dxa"/>
          </w:tcPr>
          <w:sdt>
            <w:sdtPr>
              <w:rPr>
                <w:rFonts w:ascii="Arial" w:hAnsi="Arial" w:cs="Arial"/>
              </w:rPr>
              <w:id w:val="112476164"/>
              <w:placeholder>
                <w:docPart w:val="82F6F0D867E645A4B8C07DEE22055763"/>
              </w:placeholder>
              <w:text/>
            </w:sdtPr>
            <w:sdtEndPr>
              <w:rPr>
                <w:u w:val="single"/>
              </w:rPr>
            </w:sdtEndPr>
            <w:sdtContent>
              <w:p w14:paraId="7A716F80" w14:textId="6599FF7D" w:rsidR="00D2282F" w:rsidRPr="00E53729" w:rsidRDefault="00810234" w:rsidP="00504114">
                <w:pPr>
                  <w:pStyle w:val="BodyText"/>
                  <w:tabs>
                    <w:tab w:val="left" w:pos="360"/>
                    <w:tab w:val="left" w:pos="630"/>
                  </w:tabs>
                  <w:rPr>
                    <w:rFonts w:ascii="Arial" w:hAnsi="Arial" w:cs="Arial"/>
                    <w:u w:val="single"/>
                  </w:rPr>
                </w:pPr>
                <w:r w:rsidRPr="00E53729">
                  <w:rPr>
                    <w:rFonts w:ascii="Arial" w:hAnsi="Arial" w:cs="Arial"/>
                  </w:rPr>
                  <w:t xml:space="preserve">Example:  # time to respond to trouble alarms. </w:t>
                </w:r>
              </w:p>
            </w:sdtContent>
          </w:sdt>
          <w:p w14:paraId="7A716F81" w14:textId="77777777" w:rsidR="00D2282F" w:rsidRPr="00E53729" w:rsidRDefault="00D2282F" w:rsidP="00504114">
            <w:pPr>
              <w:pStyle w:val="BodyText"/>
              <w:tabs>
                <w:tab w:val="left" w:pos="360"/>
                <w:tab w:val="left" w:pos="630"/>
              </w:tabs>
              <w:rPr>
                <w:rFonts w:ascii="Arial" w:hAnsi="Arial" w:cs="Arial"/>
                <w:u w:val="single"/>
              </w:rPr>
            </w:pPr>
          </w:p>
          <w:sdt>
            <w:sdtPr>
              <w:rPr>
                <w:rFonts w:ascii="Arial" w:hAnsi="Arial" w:cs="Arial"/>
                <w:u w:val="single"/>
              </w:rPr>
              <w:id w:val="112476165"/>
              <w:placeholder>
                <w:docPart w:val="82F6F0D867E645A4B8C07DEE22055763"/>
              </w:placeholder>
            </w:sdtPr>
            <w:sdtEndPr>
              <w:rPr>
                <w:u w:val="none"/>
              </w:rPr>
            </w:sdtEndPr>
            <w:sdtContent>
              <w:p w14:paraId="7A716F82" w14:textId="77777777" w:rsidR="00D2282F" w:rsidRPr="00E53729" w:rsidRDefault="00D2282F" w:rsidP="00504114">
                <w:pPr>
                  <w:pStyle w:val="BodyText"/>
                  <w:tabs>
                    <w:tab w:val="left" w:pos="360"/>
                    <w:tab w:val="left" w:pos="630"/>
                  </w:tabs>
                  <w:rPr>
                    <w:rFonts w:ascii="Arial" w:hAnsi="Arial" w:cs="Arial"/>
                  </w:rPr>
                </w:pPr>
                <w:r w:rsidRPr="00E53729">
                  <w:rPr>
                    <w:rFonts w:ascii="Arial" w:hAnsi="Arial" w:cs="Arial"/>
                    <w:u w:val="single"/>
                  </w:rPr>
                  <w:t>Example</w:t>
                </w:r>
                <w:r w:rsidRPr="00E53729">
                  <w:rPr>
                    <w:rFonts w:ascii="Arial" w:hAnsi="Arial" w:cs="Arial"/>
                  </w:rPr>
                  <w:t>:</w:t>
                </w:r>
              </w:p>
              <w:p w14:paraId="7A716F84" w14:textId="1D82948F" w:rsidR="00D2282F" w:rsidRPr="00E53729" w:rsidRDefault="00D2282F" w:rsidP="005539FC">
                <w:pPr>
                  <w:pStyle w:val="BodyText"/>
                  <w:tabs>
                    <w:tab w:val="left" w:pos="360"/>
                    <w:tab w:val="left" w:pos="630"/>
                  </w:tabs>
                  <w:rPr>
                    <w:rFonts w:ascii="Arial" w:hAnsi="Arial" w:cs="Arial"/>
                  </w:rPr>
                </w:pPr>
                <w:r w:rsidRPr="00E53729">
                  <w:rPr>
                    <w:rFonts w:ascii="Arial" w:hAnsi="Arial" w:cs="Arial"/>
                  </w:rPr>
                  <w:t xml:space="preserve">Facility personnel will respond to 98% of trouble alarms located in critical care areas within ≤ </w:t>
                </w:r>
                <w:r w:rsidR="005539FC" w:rsidRPr="00E53729">
                  <w:rPr>
                    <w:rFonts w:ascii="Arial" w:hAnsi="Arial" w:cs="Arial"/>
                  </w:rPr>
                  <w:t>X</w:t>
                </w:r>
                <w:r w:rsidRPr="00E53729">
                  <w:rPr>
                    <w:rFonts w:ascii="Arial" w:hAnsi="Arial" w:cs="Arial"/>
                  </w:rPr>
                  <w:t xml:space="preserve"> minutes.</w:t>
                </w:r>
              </w:p>
            </w:sdtContent>
          </w:sdt>
        </w:tc>
        <w:tc>
          <w:tcPr>
            <w:tcW w:w="3026" w:type="dxa"/>
            <w:vMerge w:val="restart"/>
          </w:tcPr>
          <w:sdt>
            <w:sdtPr>
              <w:rPr>
                <w:rFonts w:ascii="Arial" w:hAnsi="Arial" w:cs="Arial"/>
                <w:sz w:val="24"/>
                <w:szCs w:val="24"/>
              </w:rPr>
              <w:id w:val="112476135"/>
              <w:placeholder>
                <w:docPart w:val="CD95AD2BFBE64A20BCB5FAB692021958"/>
              </w:placeholder>
              <w:text/>
            </w:sdtPr>
            <w:sdtContent>
              <w:p w14:paraId="7A716F86" w14:textId="68240B36" w:rsidR="00D2282F" w:rsidRPr="00E53729" w:rsidRDefault="00810234" w:rsidP="003A6C63">
                <w:pPr>
                  <w:tabs>
                    <w:tab w:val="left" w:pos="360"/>
                    <w:tab w:val="left" w:pos="630"/>
                    <w:tab w:val="left" w:pos="720"/>
                    <w:tab w:val="left" w:pos="4320"/>
                  </w:tabs>
                  <w:spacing w:after="120"/>
                  <w:rPr>
                    <w:rFonts w:ascii="Arial" w:hAnsi="Arial" w:cs="Arial"/>
                    <w:sz w:val="24"/>
                    <w:szCs w:val="24"/>
                  </w:rPr>
                </w:pPr>
                <w:r w:rsidRPr="00E53729">
                  <w:rPr>
                    <w:rFonts w:ascii="Arial" w:hAnsi="Arial" w:cs="Arial"/>
                    <w:sz w:val="24"/>
                    <w:szCs w:val="24"/>
                  </w:rPr>
                  <w:t xml:space="preserve">-What was your goal? </w:t>
                </w:r>
              </w:p>
            </w:sdtContent>
          </w:sdt>
          <w:p w14:paraId="3BB7A4DA" w14:textId="2C0F8580" w:rsidR="007C530F" w:rsidRPr="00E53729" w:rsidRDefault="0015428C" w:rsidP="007C530F">
            <w:pPr>
              <w:pStyle w:val="BodyText"/>
              <w:tabs>
                <w:tab w:val="left" w:pos="360"/>
                <w:tab w:val="left" w:pos="720"/>
                <w:tab w:val="left" w:pos="4320"/>
              </w:tabs>
              <w:spacing w:after="120"/>
              <w:rPr>
                <w:rFonts w:ascii="Arial" w:hAnsi="Arial" w:cs="Arial"/>
              </w:rPr>
            </w:pPr>
            <w:sdt>
              <w:sdtPr>
                <w:rPr>
                  <w:rFonts w:ascii="Arial" w:hAnsi="Arial" w:cs="Arial"/>
                </w:rPr>
                <w:id w:val="1422150199"/>
                <w:placeholder>
                  <w:docPart w:val="A553D71FA3A7478F859C513B232DB5E8"/>
                </w:placeholder>
                <w:text/>
              </w:sdtPr>
              <w:sdtContent>
                <w:r w:rsidR="00810234" w:rsidRPr="00E53729">
                  <w:rPr>
                    <w:rFonts w:ascii="Arial" w:hAnsi="Arial" w:cs="Arial"/>
                  </w:rPr>
                  <w:t>-Describe criteria used to determine when you reached your goal.</w:t>
                </w:r>
              </w:sdtContent>
            </w:sdt>
            <w:r w:rsidR="007C530F" w:rsidRPr="00E53729">
              <w:rPr>
                <w:rFonts w:ascii="Arial" w:hAnsi="Arial" w:cs="Arial"/>
              </w:rPr>
              <w:t xml:space="preserve">   </w:t>
            </w:r>
          </w:p>
          <w:p w14:paraId="7A716F87" w14:textId="20656895" w:rsidR="00D2282F" w:rsidRPr="00E53729" w:rsidRDefault="0015428C" w:rsidP="003A6C63">
            <w:pPr>
              <w:pStyle w:val="BodyText"/>
              <w:tabs>
                <w:tab w:val="left" w:pos="360"/>
                <w:tab w:val="left" w:pos="720"/>
                <w:tab w:val="left" w:pos="4320"/>
              </w:tabs>
              <w:spacing w:after="120"/>
              <w:rPr>
                <w:rFonts w:ascii="Arial" w:hAnsi="Arial" w:cs="Arial"/>
              </w:rPr>
            </w:pPr>
            <w:sdt>
              <w:sdtPr>
                <w:rPr>
                  <w:rFonts w:ascii="Arial" w:hAnsi="Arial" w:cs="Arial"/>
                </w:rPr>
                <w:id w:val="112476136"/>
                <w:placeholder>
                  <w:docPart w:val="CD95AD2BFBE64A20BCB5FAB692021958"/>
                </w:placeholder>
                <w:text/>
              </w:sdtPr>
              <w:sdtContent>
                <w:r w:rsidR="00810234" w:rsidRPr="00E53729">
                  <w:rPr>
                    <w:rFonts w:ascii="Arial" w:hAnsi="Arial" w:cs="Arial"/>
                  </w:rPr>
                  <w:t>-Describe actions taken to achieve your goal.</w:t>
                </w:r>
              </w:sdtContent>
            </w:sdt>
            <w:r w:rsidR="00D2282F" w:rsidRPr="00E53729">
              <w:rPr>
                <w:rFonts w:ascii="Arial" w:hAnsi="Arial" w:cs="Arial"/>
              </w:rPr>
              <w:t xml:space="preserve">   </w:t>
            </w:r>
          </w:p>
          <w:sdt>
            <w:sdtPr>
              <w:rPr>
                <w:rFonts w:ascii="Arial" w:hAnsi="Arial" w:cs="Arial"/>
              </w:rPr>
              <w:id w:val="112476137"/>
              <w:placeholder>
                <w:docPart w:val="CD95AD2BFBE64A20BCB5FAB692021958"/>
              </w:placeholder>
              <w:text/>
            </w:sdtPr>
            <w:sdtContent>
              <w:p w14:paraId="7A716F88" w14:textId="12CF16A2" w:rsidR="00D2282F"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 xml:space="preserve">-Discuss the results.  Consider using graphs, charts, dashboards, etc.  See example chart below. </w:t>
                </w:r>
              </w:p>
            </w:sdtContent>
          </w:sdt>
          <w:sdt>
            <w:sdtPr>
              <w:rPr>
                <w:rFonts w:ascii="Arial" w:hAnsi="Arial" w:cs="Arial"/>
              </w:rPr>
              <w:id w:val="112476138"/>
              <w:placeholder>
                <w:docPart w:val="CD95AD2BFBE64A20BCB5FAB692021958"/>
              </w:placeholder>
              <w:text/>
            </w:sdtPr>
            <w:sdtContent>
              <w:p w14:paraId="7A716F89" w14:textId="5283959B" w:rsidR="00D2282F"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 xml:space="preserve">-Was the goal met? Why or why not?  </w:t>
                </w:r>
              </w:p>
            </w:sdtContent>
          </w:sdt>
          <w:sdt>
            <w:sdtPr>
              <w:rPr>
                <w:rFonts w:ascii="Arial" w:hAnsi="Arial" w:cs="Arial"/>
              </w:rPr>
              <w:id w:val="112476139"/>
              <w:placeholder>
                <w:docPart w:val="CD95AD2BFBE64A20BCB5FAB692021958"/>
              </w:placeholder>
              <w:text/>
            </w:sdtPr>
            <w:sdtContent>
              <w:p w14:paraId="7A716F8A" w14:textId="1D0F35AD" w:rsidR="00D2282F"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-Was the goal sustained?</w:t>
                </w:r>
              </w:p>
            </w:sdtContent>
          </w:sdt>
          <w:sdt>
            <w:sdtPr>
              <w:rPr>
                <w:rFonts w:ascii="Arial" w:hAnsi="Arial" w:cs="Arial"/>
              </w:rPr>
              <w:id w:val="112476140"/>
              <w:placeholder>
                <w:docPart w:val="CD95AD2BFBE64A20BCB5FAB692021958"/>
              </w:placeholder>
              <w:text/>
            </w:sdtPr>
            <w:sdtContent>
              <w:p w14:paraId="7A716F8B" w14:textId="1ED0503C" w:rsidR="00D2282F" w:rsidRPr="00E53729" w:rsidRDefault="00810234" w:rsidP="003A6C63">
                <w:pPr>
                  <w:pStyle w:val="BodyText"/>
                  <w:tabs>
                    <w:tab w:val="left" w:pos="360"/>
                    <w:tab w:val="left" w:pos="720"/>
                    <w:tab w:val="left" w:pos="4320"/>
                  </w:tabs>
                  <w:spacing w:after="120"/>
                  <w:rPr>
                    <w:rFonts w:ascii="Arial" w:hAnsi="Arial" w:cs="Arial"/>
                  </w:rPr>
                </w:pPr>
                <w:r w:rsidRPr="00E53729">
                  <w:rPr>
                    <w:rFonts w:ascii="Arial" w:hAnsi="Arial" w:cs="Arial"/>
                  </w:rPr>
                  <w:t>-What was the impact to the healthcare facility?</w:t>
                </w:r>
              </w:p>
            </w:sdtContent>
          </w:sdt>
          <w:sdt>
            <w:sdtPr>
              <w:rPr>
                <w:rFonts w:ascii="Arial" w:hAnsi="Arial" w:cs="Arial"/>
              </w:rPr>
              <w:id w:val="112476141"/>
              <w:placeholder>
                <w:docPart w:val="CD95AD2BFBE64A20BCB5FAB692021958"/>
              </w:placeholder>
              <w:text/>
            </w:sdtPr>
            <w:sdtContent>
              <w:p w14:paraId="7A716F8C" w14:textId="4A493AF2" w:rsidR="00D2282F" w:rsidRPr="00E53729" w:rsidRDefault="00810234" w:rsidP="003A6C63">
                <w:pPr>
                  <w:pStyle w:val="BodyText"/>
                  <w:tabs>
                    <w:tab w:val="left" w:pos="360"/>
                    <w:tab w:val="left" w:pos="630"/>
                  </w:tabs>
                  <w:spacing w:after="120"/>
                  <w:rPr>
                    <w:rFonts w:ascii="Arial" w:hAnsi="Arial" w:cs="Arial"/>
                  </w:rPr>
                </w:pPr>
                <w:r w:rsidRPr="00E53729">
                  <w:rPr>
                    <w:rFonts w:ascii="Arial" w:hAnsi="Arial" w:cs="Arial"/>
                  </w:rPr>
                  <w:t>-If the goal was not met, what actions are needed to achieve it?</w:t>
                </w:r>
              </w:p>
            </w:sdtContent>
          </w:sdt>
        </w:tc>
      </w:tr>
      <w:tr w:rsidR="00D2282F" w:rsidRPr="00E53729" w14:paraId="030E0ADF" w14:textId="77777777" w:rsidTr="00D60EDC">
        <w:sdt>
          <w:sdtPr>
            <w:rPr>
              <w:rFonts w:ascii="Arial" w:hAnsi="Arial" w:cs="Arial"/>
            </w:rPr>
            <w:id w:val="-195082824"/>
            <w:placeholder>
              <w:docPart w:val="618E9E95D8054F709FBE747823EB0251"/>
            </w:placeholder>
            <w:text/>
          </w:sdtPr>
          <w:sdtContent>
            <w:tc>
              <w:tcPr>
                <w:tcW w:w="3286" w:type="dxa"/>
              </w:tcPr>
              <w:p w14:paraId="4D44F070" w14:textId="25F452BA" w:rsidR="00D2282F" w:rsidRPr="00E53729" w:rsidRDefault="0038064F" w:rsidP="00B84F2E">
                <w:pPr>
                  <w:pStyle w:val="BodyText"/>
                  <w:tabs>
                    <w:tab w:val="left" w:pos="360"/>
                    <w:tab w:val="left" w:pos="630"/>
                    <w:tab w:val="left" w:pos="2160"/>
                  </w:tabs>
                  <w:rPr>
                    <w:rFonts w:ascii="Arial" w:hAnsi="Arial" w:cs="Arial"/>
                  </w:rPr>
                </w:pPr>
                <w:r w:rsidRPr="00E53729">
                  <w:rPr>
                    <w:rFonts w:ascii="Arial" w:hAnsi="Arial" w:cs="Arial"/>
                  </w:rPr>
                  <w:t>Optimize financial resources.  Example:  Optimize resources by using efficient utility system processes and lifecycle management of equipment.  Specifically, making sure that all utility systems receive required tests, inspections, maintenance within prescribed time frames.</w:t>
                </w:r>
              </w:p>
            </w:tc>
          </w:sdtContent>
        </w:sdt>
        <w:tc>
          <w:tcPr>
            <w:tcW w:w="3038" w:type="dxa"/>
          </w:tcPr>
          <w:sdt>
            <w:sdtPr>
              <w:id w:val="-1767914607"/>
              <w:placeholder>
                <w:docPart w:val="7C0E7C5B148D4E3788326CF569D888F4"/>
              </w:placeholder>
              <w:text/>
            </w:sdtPr>
            <w:sdtContent>
              <w:p w14:paraId="7344FD5D" w14:textId="45636519" w:rsidR="00D2282F" w:rsidRPr="00E53729" w:rsidRDefault="00810234" w:rsidP="00D2282F">
                <w:pPr>
                  <w:pStyle w:val="Default"/>
                </w:pPr>
                <w:r w:rsidRPr="00E53729">
                  <w:t>Example:  % preventive maintenance completed on time</w:t>
                </w:r>
              </w:p>
            </w:sdtContent>
          </w:sdt>
          <w:p w14:paraId="68C8CDBB" w14:textId="77777777" w:rsidR="00D2282F" w:rsidRPr="00E53729" w:rsidRDefault="00D2282F" w:rsidP="00504114">
            <w:pPr>
              <w:pStyle w:val="BodyText"/>
              <w:tabs>
                <w:tab w:val="left" w:pos="360"/>
                <w:tab w:val="left" w:pos="630"/>
              </w:tabs>
              <w:rPr>
                <w:rFonts w:ascii="Arial" w:hAnsi="Arial" w:cs="Arial"/>
              </w:rPr>
            </w:pPr>
          </w:p>
        </w:tc>
        <w:tc>
          <w:tcPr>
            <w:tcW w:w="3026" w:type="dxa"/>
            <w:vMerge/>
          </w:tcPr>
          <w:p w14:paraId="7A895EFD" w14:textId="77777777" w:rsidR="00D2282F" w:rsidRPr="00E53729" w:rsidRDefault="00D2282F" w:rsidP="00504114">
            <w:pPr>
              <w:tabs>
                <w:tab w:val="left" w:pos="360"/>
                <w:tab w:val="left" w:pos="630"/>
                <w:tab w:val="left" w:pos="720"/>
                <w:tab w:val="left" w:pos="4320"/>
              </w:tabs>
              <w:jc w:val="center"/>
              <w:rPr>
                <w:rFonts w:ascii="Arial" w:hAnsi="Arial" w:cs="Arial"/>
                <w:sz w:val="24"/>
                <w:szCs w:val="24"/>
                <w:u w:val="single"/>
              </w:rPr>
            </w:pPr>
          </w:p>
        </w:tc>
      </w:tr>
      <w:tr w:rsidR="00D2282F" w:rsidRPr="00E53729" w14:paraId="0C3E309B" w14:textId="77777777" w:rsidTr="00D60EDC">
        <w:sdt>
          <w:sdtPr>
            <w:rPr>
              <w:rFonts w:ascii="Arial" w:hAnsi="Arial" w:cs="Arial"/>
            </w:rPr>
            <w:id w:val="770052196"/>
            <w:placeholder>
              <w:docPart w:val="C99345C2B2204BC5A40F75ADF4200E82"/>
            </w:placeholder>
            <w:text/>
          </w:sdtPr>
          <w:sdtContent>
            <w:tc>
              <w:tcPr>
                <w:tcW w:w="3286" w:type="dxa"/>
              </w:tcPr>
              <w:p w14:paraId="482F060B" w14:textId="2F8C8966" w:rsidR="00D2282F" w:rsidRPr="00E53729" w:rsidRDefault="0038064F" w:rsidP="00AC621C">
                <w:pPr>
                  <w:pStyle w:val="BodyText"/>
                  <w:tabs>
                    <w:tab w:val="left" w:pos="360"/>
                    <w:tab w:val="left" w:pos="630"/>
                    <w:tab w:val="left" w:pos="2160"/>
                  </w:tabs>
                  <w:rPr>
                    <w:rFonts w:ascii="Arial" w:hAnsi="Arial" w:cs="Arial"/>
                  </w:rPr>
                </w:pPr>
                <w:r w:rsidRPr="00E53729">
                  <w:rPr>
                    <w:rFonts w:ascii="Arial" w:hAnsi="Arial" w:cs="Arial"/>
                  </w:rPr>
                  <w:t xml:space="preserve">Improve &amp; Empower Highly Effective Work Teams. Example:  Improve staff performance through effective utility system education and training.  Specifically, identifying gaps in user’s knowledge of utility </w:t>
                </w:r>
                <w:r w:rsidRPr="00E53729">
                  <w:rPr>
                    <w:rFonts w:ascii="Arial" w:hAnsi="Arial" w:cs="Arial"/>
                  </w:rPr>
                  <w:lastRenderedPageBreak/>
                  <w:t>systems within their work areas.</w:t>
                </w:r>
              </w:p>
            </w:tc>
          </w:sdtContent>
        </w:sdt>
        <w:sdt>
          <w:sdtPr>
            <w:rPr>
              <w:rFonts w:ascii="Arial" w:hAnsi="Arial" w:cs="Arial"/>
            </w:rPr>
            <w:id w:val="1309275373"/>
            <w:placeholder>
              <w:docPart w:val="93314DA4D06C4915B4D01B938D09684F"/>
            </w:placeholder>
            <w:text/>
          </w:sdtPr>
          <w:sdtContent>
            <w:tc>
              <w:tcPr>
                <w:tcW w:w="3038" w:type="dxa"/>
              </w:tcPr>
              <w:p w14:paraId="4F07B434" w14:textId="6A67E302" w:rsidR="00D2282F" w:rsidRPr="00E53729" w:rsidRDefault="00810234" w:rsidP="00504114">
                <w:pPr>
                  <w:pStyle w:val="BodyText"/>
                  <w:tabs>
                    <w:tab w:val="left" w:pos="360"/>
                    <w:tab w:val="left" w:pos="630"/>
                  </w:tabs>
                  <w:rPr>
                    <w:rFonts w:ascii="Arial" w:hAnsi="Arial" w:cs="Arial"/>
                  </w:rPr>
                </w:pPr>
                <w:r w:rsidRPr="00E53729">
                  <w:rPr>
                    <w:rFonts w:ascii="Arial" w:hAnsi="Arial" w:cs="Arial"/>
                  </w:rPr>
                  <w:t>Example:  % staff that can articulate general information on utility system safety</w:t>
                </w:r>
              </w:p>
            </w:tc>
          </w:sdtContent>
        </w:sdt>
        <w:tc>
          <w:tcPr>
            <w:tcW w:w="3026" w:type="dxa"/>
            <w:vMerge/>
          </w:tcPr>
          <w:p w14:paraId="7599116B" w14:textId="77777777" w:rsidR="00D2282F" w:rsidRPr="00E53729" w:rsidRDefault="00D2282F" w:rsidP="00504114">
            <w:pPr>
              <w:tabs>
                <w:tab w:val="left" w:pos="360"/>
                <w:tab w:val="left" w:pos="630"/>
                <w:tab w:val="left" w:pos="720"/>
                <w:tab w:val="left" w:pos="4320"/>
              </w:tabs>
              <w:jc w:val="center"/>
              <w:rPr>
                <w:rFonts w:ascii="Arial" w:hAnsi="Arial" w:cs="Arial"/>
                <w:sz w:val="24"/>
                <w:szCs w:val="24"/>
                <w:u w:val="single"/>
              </w:rPr>
            </w:pPr>
          </w:p>
        </w:tc>
      </w:tr>
      <w:tr w:rsidR="00D2282F" w:rsidRPr="00E53729" w14:paraId="3AC22A94" w14:textId="77777777" w:rsidTr="00D60EDC">
        <w:sdt>
          <w:sdtPr>
            <w:rPr>
              <w:rFonts w:ascii="Arial" w:hAnsi="Arial" w:cs="Arial"/>
            </w:rPr>
            <w:id w:val="268360531"/>
            <w:placeholder>
              <w:docPart w:val="663D2116883340C68A02AB0F85681BC7"/>
            </w:placeholder>
            <w:text/>
          </w:sdtPr>
          <w:sdtContent>
            <w:tc>
              <w:tcPr>
                <w:tcW w:w="3286" w:type="dxa"/>
              </w:tcPr>
              <w:p w14:paraId="56E2AF46" w14:textId="1327B8B0" w:rsidR="00D2282F" w:rsidRPr="00E53729" w:rsidRDefault="0038064F" w:rsidP="00AC621C">
                <w:pPr>
                  <w:pStyle w:val="BodyText"/>
                  <w:tabs>
                    <w:tab w:val="left" w:pos="360"/>
                    <w:tab w:val="left" w:pos="630"/>
                    <w:tab w:val="left" w:pos="2160"/>
                  </w:tabs>
                  <w:rPr>
                    <w:rFonts w:ascii="Arial" w:hAnsi="Arial" w:cs="Arial"/>
                  </w:rPr>
                </w:pPr>
                <w:r w:rsidRPr="00E53729">
                  <w:rPr>
                    <w:rFonts w:ascii="Arial" w:hAnsi="Arial" w:cs="Arial"/>
                  </w:rPr>
                  <w:t>Healthy &amp; Satisfied Families and Beneficiaries.  Example.  Improve staff and patient satisfaction by providing a safe physical environment.  Specifically, monitoring the number of customer complaints.</w:t>
                </w:r>
              </w:p>
            </w:tc>
          </w:sdtContent>
        </w:sdt>
        <w:sdt>
          <w:sdtPr>
            <w:rPr>
              <w:rFonts w:ascii="Arial" w:hAnsi="Arial" w:cs="Arial"/>
            </w:rPr>
            <w:id w:val="-905609227"/>
            <w:placeholder>
              <w:docPart w:val="0F3AEE4CFD554A7E8AC2B6992F9353D8"/>
            </w:placeholder>
            <w:text/>
          </w:sdtPr>
          <w:sdtContent>
            <w:tc>
              <w:tcPr>
                <w:tcW w:w="3038" w:type="dxa"/>
              </w:tcPr>
              <w:p w14:paraId="516AE46C" w14:textId="480955A0" w:rsidR="00D2282F" w:rsidRPr="00E53729" w:rsidRDefault="00810234" w:rsidP="00504114">
                <w:pPr>
                  <w:pStyle w:val="BodyText"/>
                  <w:tabs>
                    <w:tab w:val="left" w:pos="360"/>
                    <w:tab w:val="left" w:pos="630"/>
                  </w:tabs>
                  <w:rPr>
                    <w:rFonts w:ascii="Arial" w:hAnsi="Arial" w:cs="Arial"/>
                  </w:rPr>
                </w:pPr>
                <w:r w:rsidRPr="00E53729">
                  <w:rPr>
                    <w:rFonts w:ascii="Arial" w:hAnsi="Arial" w:cs="Arial"/>
                  </w:rPr>
                  <w:t>Example:  # customer ventilation/odor complaints received each quarter</w:t>
                </w:r>
              </w:p>
            </w:tc>
          </w:sdtContent>
        </w:sdt>
        <w:tc>
          <w:tcPr>
            <w:tcW w:w="3026" w:type="dxa"/>
            <w:vMerge/>
          </w:tcPr>
          <w:p w14:paraId="0CC9F4D4" w14:textId="77777777" w:rsidR="00D2282F" w:rsidRPr="00E53729" w:rsidRDefault="00D2282F" w:rsidP="00504114">
            <w:pPr>
              <w:tabs>
                <w:tab w:val="left" w:pos="360"/>
                <w:tab w:val="left" w:pos="630"/>
                <w:tab w:val="left" w:pos="720"/>
                <w:tab w:val="left" w:pos="4320"/>
              </w:tabs>
              <w:jc w:val="center"/>
              <w:rPr>
                <w:rFonts w:ascii="Arial" w:hAnsi="Arial" w:cs="Arial"/>
                <w:sz w:val="24"/>
                <w:szCs w:val="24"/>
                <w:u w:val="single"/>
              </w:rPr>
            </w:pPr>
          </w:p>
        </w:tc>
      </w:tr>
    </w:tbl>
    <w:p w14:paraId="7A716F8E" w14:textId="77777777" w:rsidR="00DD0A3C" w:rsidRPr="00E53729" w:rsidRDefault="00DD0A3C" w:rsidP="00DD0A3C">
      <w:pPr>
        <w:pStyle w:val="BodyText"/>
        <w:tabs>
          <w:tab w:val="left" w:pos="360"/>
          <w:tab w:val="left" w:pos="630"/>
          <w:tab w:val="left" w:pos="2160"/>
        </w:tabs>
        <w:rPr>
          <w:rFonts w:ascii="Arial" w:hAnsi="Arial" w:cs="Arial"/>
        </w:rPr>
      </w:pPr>
    </w:p>
    <w:p w14:paraId="7A716F90" w14:textId="77777777" w:rsidR="00DD0A3C" w:rsidRPr="00E53729" w:rsidRDefault="009F1E7D" w:rsidP="00DD0A3C">
      <w:pPr>
        <w:pStyle w:val="BodyText"/>
        <w:tabs>
          <w:tab w:val="left" w:pos="360"/>
          <w:tab w:val="left" w:pos="630"/>
          <w:tab w:val="left" w:pos="2160"/>
        </w:tabs>
        <w:jc w:val="center"/>
        <w:rPr>
          <w:rFonts w:ascii="Arial" w:hAnsi="Arial" w:cs="Arial"/>
        </w:rPr>
      </w:pPr>
      <w:r w:rsidRPr="00E53729">
        <w:rPr>
          <w:rFonts w:ascii="Arial" w:hAnsi="Arial" w:cs="Arial"/>
          <w:noProof/>
        </w:rPr>
        <w:drawing>
          <wp:inline distT="0" distB="0" distL="0" distR="0" wp14:anchorId="7A7170DB" wp14:editId="3589EDF8">
            <wp:extent cx="4829175" cy="2886075"/>
            <wp:effectExtent l="0" t="0" r="9525" b="9525"/>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8B253B" w14:textId="77777777" w:rsidR="00A01667" w:rsidRPr="00E53729" w:rsidRDefault="00A01667" w:rsidP="00DD0A3C">
      <w:pPr>
        <w:pStyle w:val="BodyText"/>
        <w:tabs>
          <w:tab w:val="left" w:pos="360"/>
          <w:tab w:val="left" w:pos="630"/>
          <w:tab w:val="left" w:pos="2160"/>
        </w:tabs>
        <w:rPr>
          <w:rFonts w:ascii="Arial" w:hAnsi="Arial" w:cs="Arial"/>
        </w:rPr>
      </w:pPr>
    </w:p>
    <w:p w14:paraId="3F5F1FE7" w14:textId="71DEF737" w:rsidR="003E6CD9" w:rsidRPr="00E53729" w:rsidRDefault="003E6CD9" w:rsidP="00DD0A3C">
      <w:pPr>
        <w:pStyle w:val="BodyText"/>
        <w:tabs>
          <w:tab w:val="left" w:pos="360"/>
          <w:tab w:val="left" w:pos="630"/>
          <w:tab w:val="left" w:pos="2160"/>
        </w:tabs>
        <w:rPr>
          <w:rFonts w:ascii="Arial" w:hAnsi="Arial" w:cs="Arial"/>
        </w:rPr>
      </w:pPr>
      <w:r w:rsidRPr="00E53729">
        <w:rPr>
          <w:rFonts w:ascii="Arial" w:hAnsi="Arial" w:cs="Arial"/>
        </w:rPr>
        <w:tab/>
      </w:r>
      <w:proofErr w:type="gramStart"/>
      <w:r w:rsidRPr="00E53729">
        <w:rPr>
          <w:rFonts w:ascii="Arial" w:hAnsi="Arial" w:cs="Arial"/>
        </w:rPr>
        <w:t>b.  Additional</w:t>
      </w:r>
      <w:proofErr w:type="gramEnd"/>
      <w:r w:rsidRPr="00E53729">
        <w:rPr>
          <w:rFonts w:ascii="Arial" w:hAnsi="Arial" w:cs="Arial"/>
        </w:rPr>
        <w:t xml:space="preserve"> performance improvement initiatives were—</w:t>
      </w:r>
    </w:p>
    <w:p w14:paraId="11BEE122" w14:textId="77777777" w:rsidR="003E6CD9" w:rsidRPr="00E53729" w:rsidRDefault="003E6CD9" w:rsidP="00DD0A3C">
      <w:pPr>
        <w:pStyle w:val="BodyText"/>
        <w:tabs>
          <w:tab w:val="left" w:pos="360"/>
          <w:tab w:val="left" w:pos="630"/>
          <w:tab w:val="left" w:pos="2160"/>
        </w:tabs>
        <w:rPr>
          <w:rFonts w:ascii="Arial" w:hAnsi="Arial" w:cs="Arial"/>
        </w:rPr>
      </w:pPr>
    </w:p>
    <w:p w14:paraId="62CF9B42" w14:textId="55AB9CED" w:rsidR="003E6CD9" w:rsidRPr="00E53729" w:rsidRDefault="003E6CD9" w:rsidP="00DD0A3C">
      <w:pPr>
        <w:pStyle w:val="BodyText"/>
        <w:tabs>
          <w:tab w:val="left" w:pos="360"/>
          <w:tab w:val="left" w:pos="630"/>
          <w:tab w:val="left" w:pos="2160"/>
        </w:tabs>
        <w:rPr>
          <w:rFonts w:ascii="Arial" w:hAnsi="Arial" w:cs="Arial"/>
        </w:rPr>
      </w:pPr>
      <w:r w:rsidRPr="00E53729">
        <w:rPr>
          <w:rFonts w:ascii="Arial" w:hAnsi="Arial" w:cs="Arial"/>
        </w:rPr>
        <w:tab/>
      </w:r>
      <w:r w:rsidRPr="00E53729">
        <w:rPr>
          <w:rFonts w:ascii="Arial" w:hAnsi="Arial" w:cs="Arial"/>
        </w:rPr>
        <w:tab/>
        <w:t xml:space="preserve">(1) </w:t>
      </w:r>
      <w:sdt>
        <w:sdtPr>
          <w:rPr>
            <w:rFonts w:ascii="Arial" w:hAnsi="Arial" w:cs="Arial"/>
          </w:rPr>
          <w:id w:val="-1145732636"/>
          <w:placeholder>
            <w:docPart w:val="DefaultPlaceholder_1081868574"/>
          </w:placeholder>
        </w:sdtPr>
        <w:sdtContent>
          <w:r w:rsidRPr="00E53729">
            <w:rPr>
              <w:rFonts w:ascii="Arial" w:hAnsi="Arial" w:cs="Arial"/>
            </w:rPr>
            <w:t>LIST AND DISCUSS</w:t>
          </w:r>
        </w:sdtContent>
      </w:sdt>
      <w:r w:rsidRPr="00E53729">
        <w:rPr>
          <w:rFonts w:ascii="Arial" w:hAnsi="Arial" w:cs="Arial"/>
        </w:rPr>
        <w:t>.</w:t>
      </w:r>
    </w:p>
    <w:p w14:paraId="0EDF448D" w14:textId="77777777" w:rsidR="003E6CD9" w:rsidRPr="00E53729" w:rsidRDefault="003E6CD9" w:rsidP="00DD0A3C">
      <w:pPr>
        <w:pStyle w:val="BodyText"/>
        <w:tabs>
          <w:tab w:val="left" w:pos="360"/>
          <w:tab w:val="left" w:pos="630"/>
          <w:tab w:val="left" w:pos="2160"/>
        </w:tabs>
        <w:rPr>
          <w:rFonts w:ascii="Arial" w:hAnsi="Arial" w:cs="Arial"/>
        </w:rPr>
      </w:pPr>
    </w:p>
    <w:p w14:paraId="3D584AF2" w14:textId="45E3D50C" w:rsidR="003E6CD9" w:rsidRPr="00E53729" w:rsidRDefault="003E6CD9" w:rsidP="00DD0A3C">
      <w:pPr>
        <w:pStyle w:val="BodyText"/>
        <w:tabs>
          <w:tab w:val="left" w:pos="360"/>
          <w:tab w:val="left" w:pos="630"/>
          <w:tab w:val="left" w:pos="2160"/>
        </w:tabs>
        <w:rPr>
          <w:rFonts w:ascii="Arial" w:hAnsi="Arial" w:cs="Arial"/>
        </w:rPr>
      </w:pPr>
      <w:r w:rsidRPr="00E53729">
        <w:rPr>
          <w:rFonts w:ascii="Arial" w:hAnsi="Arial" w:cs="Arial"/>
        </w:rPr>
        <w:tab/>
      </w:r>
      <w:r w:rsidRPr="00E53729">
        <w:rPr>
          <w:rFonts w:ascii="Arial" w:hAnsi="Arial" w:cs="Arial"/>
        </w:rPr>
        <w:tab/>
        <w:t xml:space="preserve">(2) </w:t>
      </w:r>
      <w:sdt>
        <w:sdtPr>
          <w:rPr>
            <w:rFonts w:ascii="Arial" w:hAnsi="Arial" w:cs="Arial"/>
          </w:rPr>
          <w:id w:val="-1595854072"/>
          <w:placeholder>
            <w:docPart w:val="DefaultPlaceholder_1081868574"/>
          </w:placeholder>
        </w:sdtPr>
        <w:sdtContent>
          <w:r w:rsidRPr="00E53729">
            <w:rPr>
              <w:rFonts w:ascii="Arial" w:hAnsi="Arial" w:cs="Arial"/>
            </w:rPr>
            <w:t>LIST AND DISCUSS</w:t>
          </w:r>
        </w:sdtContent>
      </w:sdt>
      <w:r w:rsidRPr="00E53729">
        <w:rPr>
          <w:rFonts w:ascii="Arial" w:hAnsi="Arial" w:cs="Arial"/>
        </w:rPr>
        <w:t>.</w:t>
      </w:r>
    </w:p>
    <w:p w14:paraId="50048137" w14:textId="77777777" w:rsidR="003E6CD9" w:rsidRPr="00E53729" w:rsidRDefault="003E6CD9" w:rsidP="00DD0A3C">
      <w:pPr>
        <w:pStyle w:val="BodyText"/>
        <w:tabs>
          <w:tab w:val="left" w:pos="360"/>
          <w:tab w:val="left" w:pos="630"/>
          <w:tab w:val="left" w:pos="2160"/>
        </w:tabs>
        <w:rPr>
          <w:rFonts w:ascii="Arial" w:hAnsi="Arial" w:cs="Arial"/>
        </w:rPr>
      </w:pPr>
    </w:p>
    <w:p w14:paraId="7A716FCD" w14:textId="0CC52E91" w:rsidR="00DD0A3C" w:rsidRPr="00E53729" w:rsidRDefault="00DD0A3C" w:rsidP="00DD0A3C">
      <w:pPr>
        <w:pStyle w:val="BodyText"/>
        <w:tabs>
          <w:tab w:val="left" w:pos="360"/>
          <w:tab w:val="left" w:pos="630"/>
          <w:tab w:val="left" w:pos="2160"/>
        </w:tabs>
        <w:rPr>
          <w:rFonts w:ascii="Arial" w:hAnsi="Arial" w:cs="Arial"/>
        </w:rPr>
      </w:pPr>
      <w:r w:rsidRPr="00E53729">
        <w:rPr>
          <w:rFonts w:ascii="Arial" w:hAnsi="Arial" w:cs="Arial"/>
        </w:rPr>
        <w:t>6.</w:t>
      </w:r>
      <w:r w:rsidRPr="00E53729">
        <w:rPr>
          <w:rFonts w:ascii="Arial" w:hAnsi="Arial" w:cs="Arial"/>
        </w:rPr>
        <w:tab/>
        <w:t xml:space="preserve">Effectiveness.  The following table summarizes the </w:t>
      </w:r>
      <w:sdt>
        <w:sdtPr>
          <w:rPr>
            <w:rFonts w:ascii="Arial" w:hAnsi="Arial" w:cs="Arial"/>
          </w:rPr>
          <w:id w:val="112476054"/>
          <w:placeholder>
            <w:docPart w:val="C6A63BCDBF4F42DE8B9258AABF1CF81A"/>
          </w:placeholder>
          <w:text/>
        </w:sdtPr>
        <w:sdtContent>
          <w:r w:rsidR="00810234" w:rsidRPr="00E53729">
            <w:rPr>
              <w:rFonts w:ascii="Arial" w:hAnsi="Arial" w:cs="Arial"/>
            </w:rPr>
            <w:t>HEALTHCARE FACILITY NAME</w:t>
          </w:r>
        </w:sdtContent>
      </w:sdt>
      <w:r w:rsidR="00B97E3E" w:rsidRPr="00E53729">
        <w:rPr>
          <w:rFonts w:ascii="Arial" w:hAnsi="Arial" w:cs="Arial"/>
        </w:rPr>
        <w:t xml:space="preserve"> </w:t>
      </w:r>
      <w:r w:rsidRPr="00E53729">
        <w:rPr>
          <w:rFonts w:ascii="Arial" w:hAnsi="Arial" w:cs="Arial"/>
        </w:rPr>
        <w:t>achievements related to utility system processes necessary for a succes</w:t>
      </w:r>
      <w:r w:rsidR="00523B9B" w:rsidRPr="00E53729">
        <w:rPr>
          <w:rFonts w:ascii="Arial" w:hAnsi="Arial" w:cs="Arial"/>
        </w:rPr>
        <w:t>sful Utility Management Program—</w:t>
      </w:r>
    </w:p>
    <w:p w14:paraId="7A716FCF" w14:textId="77777777" w:rsidR="00DD0A3C" w:rsidRPr="00E53729" w:rsidRDefault="00DD0A3C" w:rsidP="00DD0A3C">
      <w:pPr>
        <w:pStyle w:val="BodyText"/>
        <w:tabs>
          <w:tab w:val="left" w:pos="360"/>
          <w:tab w:val="left" w:pos="630"/>
          <w:tab w:val="left" w:pos="2160"/>
        </w:tabs>
        <w:rPr>
          <w:rFonts w:ascii="Arial" w:hAnsi="Arial" w:cs="Aria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3375"/>
        <w:gridCol w:w="1591"/>
        <w:gridCol w:w="1823"/>
        <w:gridCol w:w="1114"/>
      </w:tblGrid>
      <w:tr w:rsidR="00E7466D" w:rsidRPr="00E53729" w14:paraId="7A716FD4" w14:textId="77777777" w:rsidTr="00BA371B">
        <w:trPr>
          <w:tblHeader/>
        </w:trPr>
        <w:tc>
          <w:tcPr>
            <w:tcW w:w="1697" w:type="dxa"/>
            <w:vAlign w:val="center"/>
          </w:tcPr>
          <w:p w14:paraId="7A716FD0" w14:textId="77777777" w:rsidR="00E7466D" w:rsidRPr="00E53729" w:rsidRDefault="00E7466D" w:rsidP="00B84F2E">
            <w:pPr>
              <w:pStyle w:val="BodyText"/>
              <w:tabs>
                <w:tab w:val="left" w:pos="360"/>
                <w:tab w:val="left" w:pos="630"/>
              </w:tabs>
              <w:jc w:val="center"/>
              <w:rPr>
                <w:rFonts w:ascii="Arial" w:hAnsi="Arial" w:cs="Arial"/>
                <w:b/>
              </w:rPr>
            </w:pPr>
            <w:r w:rsidRPr="00E53729">
              <w:rPr>
                <w:rFonts w:ascii="Arial" w:hAnsi="Arial" w:cs="Arial"/>
                <w:b/>
              </w:rPr>
              <w:lastRenderedPageBreak/>
              <w:t>Risk Management Activity</w:t>
            </w:r>
          </w:p>
        </w:tc>
        <w:tc>
          <w:tcPr>
            <w:tcW w:w="3375" w:type="dxa"/>
            <w:vAlign w:val="center"/>
          </w:tcPr>
          <w:p w14:paraId="0374EEFE" w14:textId="77777777" w:rsidR="00E7466D" w:rsidRPr="00E53729" w:rsidRDefault="00E7466D" w:rsidP="00B84F2E">
            <w:pPr>
              <w:pStyle w:val="Default"/>
              <w:jc w:val="center"/>
              <w:rPr>
                <w:b/>
              </w:rPr>
            </w:pPr>
            <w:r w:rsidRPr="00E53729">
              <w:rPr>
                <w:b/>
              </w:rPr>
              <w:t>Process</w:t>
            </w:r>
          </w:p>
          <w:p w14:paraId="38013FAC" w14:textId="0061E1E7" w:rsidR="00DB55B9" w:rsidRPr="00E53729" w:rsidRDefault="00DB55B9" w:rsidP="00B84F2E">
            <w:pPr>
              <w:pStyle w:val="Default"/>
              <w:jc w:val="center"/>
              <w:rPr>
                <w:b/>
              </w:rPr>
            </w:pPr>
            <w:r w:rsidRPr="00E53729">
              <w:rPr>
                <w:b/>
              </w:rPr>
              <w:t>Element of Performanc</w:t>
            </w:r>
            <w:r w:rsidR="001D065A" w:rsidRPr="00E53729">
              <w:rPr>
                <w:b/>
              </w:rPr>
              <w:t>e</w:t>
            </w:r>
            <w:r w:rsidRPr="00E53729">
              <w:rPr>
                <w:b/>
              </w:rPr>
              <w:t xml:space="preserve"> (EP)</w:t>
            </w:r>
          </w:p>
          <w:p w14:paraId="1621602B" w14:textId="77777777" w:rsidR="00DB55B9" w:rsidRPr="00E53729" w:rsidRDefault="00DB55B9" w:rsidP="00B84F2E">
            <w:pPr>
              <w:pStyle w:val="Default"/>
              <w:jc w:val="center"/>
              <w:rPr>
                <w:b/>
              </w:rPr>
            </w:pPr>
            <w:r w:rsidRPr="00E53729">
              <w:rPr>
                <w:b/>
              </w:rPr>
              <w:t>Occupancy</w:t>
            </w:r>
          </w:p>
          <w:p w14:paraId="7A716FD1" w14:textId="6FB67DCC" w:rsidR="00DB55B9" w:rsidRPr="00E53729" w:rsidRDefault="00DB55B9" w:rsidP="00B84F2E">
            <w:pPr>
              <w:pStyle w:val="Default"/>
              <w:jc w:val="center"/>
              <w:rPr>
                <w:b/>
              </w:rPr>
            </w:pPr>
            <w:r w:rsidRPr="00E53729">
              <w:rPr>
                <w:b/>
              </w:rPr>
              <w:t>Documentation</w:t>
            </w:r>
          </w:p>
        </w:tc>
        <w:tc>
          <w:tcPr>
            <w:tcW w:w="1591" w:type="dxa"/>
            <w:vAlign w:val="center"/>
          </w:tcPr>
          <w:p w14:paraId="7A716FD2" w14:textId="5BCD8F0F" w:rsidR="00E7466D" w:rsidRPr="00E53729" w:rsidRDefault="00DB55B9" w:rsidP="00B84F2E">
            <w:pPr>
              <w:pStyle w:val="BodyText"/>
              <w:tabs>
                <w:tab w:val="left" w:pos="360"/>
                <w:tab w:val="left" w:pos="630"/>
              </w:tabs>
              <w:jc w:val="center"/>
              <w:rPr>
                <w:rFonts w:ascii="Arial" w:hAnsi="Arial" w:cs="Arial"/>
                <w:b/>
              </w:rPr>
            </w:pPr>
            <w:r w:rsidRPr="00E53729">
              <w:rPr>
                <w:rFonts w:ascii="Arial" w:hAnsi="Arial" w:cs="Arial"/>
                <w:b/>
              </w:rPr>
              <w:t>Compliance</w:t>
            </w:r>
          </w:p>
        </w:tc>
        <w:tc>
          <w:tcPr>
            <w:tcW w:w="1823" w:type="dxa"/>
            <w:vAlign w:val="center"/>
          </w:tcPr>
          <w:p w14:paraId="64E7488D" w14:textId="75DDF62D" w:rsidR="00E7466D" w:rsidRPr="00E53729" w:rsidRDefault="00E7466D" w:rsidP="00686A8A">
            <w:pPr>
              <w:pStyle w:val="BodyText"/>
              <w:tabs>
                <w:tab w:val="left" w:pos="360"/>
                <w:tab w:val="left" w:pos="630"/>
              </w:tabs>
              <w:jc w:val="center"/>
              <w:rPr>
                <w:rFonts w:ascii="Arial" w:hAnsi="Arial" w:cs="Arial"/>
                <w:b/>
              </w:rPr>
            </w:pPr>
            <w:r w:rsidRPr="00E53729">
              <w:rPr>
                <w:rFonts w:ascii="Arial" w:hAnsi="Arial" w:cs="Arial"/>
                <w:b/>
              </w:rPr>
              <w:t>Risk Assessment</w:t>
            </w:r>
            <w:r w:rsidRPr="00E53729">
              <w:rPr>
                <w:rStyle w:val="FootnoteReference"/>
                <w:rFonts w:ascii="Arial" w:hAnsi="Arial" w:cs="Arial"/>
                <w:b/>
              </w:rPr>
              <w:footnoteReference w:id="26"/>
            </w:r>
          </w:p>
        </w:tc>
        <w:tc>
          <w:tcPr>
            <w:tcW w:w="1114" w:type="dxa"/>
            <w:vAlign w:val="center"/>
          </w:tcPr>
          <w:p w14:paraId="7A716FD3" w14:textId="6204957A" w:rsidR="00E7466D" w:rsidRPr="00E53729" w:rsidRDefault="00E7466D" w:rsidP="00B84F2E">
            <w:pPr>
              <w:pStyle w:val="BodyText"/>
              <w:tabs>
                <w:tab w:val="left" w:pos="360"/>
                <w:tab w:val="left" w:pos="630"/>
              </w:tabs>
              <w:jc w:val="center"/>
              <w:rPr>
                <w:rFonts w:ascii="Arial" w:hAnsi="Arial" w:cs="Arial"/>
                <w:b/>
              </w:rPr>
            </w:pPr>
            <w:r w:rsidRPr="00E53729">
              <w:rPr>
                <w:rFonts w:ascii="Arial" w:hAnsi="Arial" w:cs="Arial"/>
                <w:b/>
              </w:rPr>
              <w:t>Action Plan to Correct</w:t>
            </w:r>
          </w:p>
        </w:tc>
      </w:tr>
      <w:tr w:rsidR="00262D0C" w:rsidRPr="00E53729" w14:paraId="7A716FD9" w14:textId="77777777" w:rsidTr="00BA371B">
        <w:tc>
          <w:tcPr>
            <w:tcW w:w="1697" w:type="dxa"/>
            <w:vMerge w:val="restart"/>
            <w:vAlign w:val="center"/>
          </w:tcPr>
          <w:p w14:paraId="7A716FD5" w14:textId="197319EE" w:rsidR="00262D0C" w:rsidRPr="00E53729" w:rsidRDefault="00262D0C" w:rsidP="00B84F2E">
            <w:pPr>
              <w:pStyle w:val="BodyText"/>
              <w:tabs>
                <w:tab w:val="left" w:pos="360"/>
                <w:tab w:val="left" w:pos="630"/>
              </w:tabs>
              <w:jc w:val="center"/>
              <w:rPr>
                <w:rFonts w:ascii="Arial" w:hAnsi="Arial" w:cs="Arial"/>
                <w:b/>
              </w:rPr>
            </w:pPr>
            <w:r w:rsidRPr="00E53729">
              <w:rPr>
                <w:rFonts w:ascii="Arial" w:hAnsi="Arial" w:cs="Arial"/>
                <w:b/>
              </w:rPr>
              <w:t>Plan</w:t>
            </w:r>
          </w:p>
        </w:tc>
        <w:tc>
          <w:tcPr>
            <w:tcW w:w="3375" w:type="dxa"/>
          </w:tcPr>
          <w:p w14:paraId="21DE8A1B" w14:textId="4830770C" w:rsidR="00262D0C" w:rsidRPr="00E53729" w:rsidRDefault="00262D0C" w:rsidP="00D60EDC">
            <w:pPr>
              <w:pStyle w:val="Default"/>
            </w:pPr>
            <w:r w:rsidRPr="00E53729">
              <w:t>Publish a comprehensive Utility Management Plan.  Environment of Care (EC).01.01.01, Element of Performance (EP).9.</w:t>
            </w:r>
          </w:p>
          <w:p w14:paraId="7A716FD6" w14:textId="6A4552BC" w:rsidR="00262D0C" w:rsidRPr="00E53729" w:rsidRDefault="00262D0C" w:rsidP="00D60EDC">
            <w:pPr>
              <w:pStyle w:val="Default"/>
            </w:pPr>
            <w:r w:rsidRPr="00E53729">
              <w:t>H,</w:t>
            </w:r>
            <w:r w:rsidRPr="00E53729">
              <w:rPr>
                <w:rStyle w:val="FootnoteReference"/>
              </w:rPr>
              <w:footnoteReference w:id="27"/>
            </w:r>
            <w:r w:rsidRPr="00E53729">
              <w:t xml:space="preserve"> AC</w:t>
            </w:r>
            <w:r w:rsidRPr="00E53729">
              <w:rPr>
                <w:rStyle w:val="FootnoteReference"/>
              </w:rPr>
              <w:footnoteReference w:id="28"/>
            </w:r>
            <w:r w:rsidRPr="00E53729">
              <w:t>, B</w:t>
            </w:r>
            <w:r w:rsidRPr="00E53729">
              <w:rPr>
                <w:rStyle w:val="FootnoteReference"/>
              </w:rPr>
              <w:footnoteReference w:id="29"/>
            </w:r>
            <w:r w:rsidRPr="00E53729">
              <w:t xml:space="preserve"> - D</w:t>
            </w:r>
            <w:r w:rsidRPr="00E53729">
              <w:rPr>
                <w:rStyle w:val="FootnoteReference"/>
              </w:rPr>
              <w:footnoteReference w:id="30"/>
            </w:r>
          </w:p>
        </w:tc>
        <w:sdt>
          <w:sdtPr>
            <w:rPr>
              <w:rFonts w:ascii="Arial" w:hAnsi="Arial" w:cs="Arial"/>
            </w:rPr>
            <w:id w:val="1068228760"/>
            <w:placeholder>
              <w:docPart w:val="86E29878E93E422793AA783E30081819"/>
            </w:placeholder>
          </w:sdtPr>
          <w:sdtContent>
            <w:sdt>
              <w:sdtPr>
                <w:rPr>
                  <w:rFonts w:ascii="Arial" w:hAnsi="Arial" w:cs="Arial"/>
                </w:rPr>
                <w:id w:val="-1997248875"/>
                <w:placeholder>
                  <w:docPart w:val="FFC57003D5B3494DB45389F35A20E0F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D7" w14:textId="571FC075" w:rsidR="00262D0C" w:rsidRPr="00E53729" w:rsidRDefault="00262D0C" w:rsidP="003F3F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59048454"/>
            <w:placeholder>
              <w:docPart w:val="367C2DD42BDD4B2BAC9C9871FE8539AE"/>
            </w:placeholder>
          </w:sdtPr>
          <w:sdtContent>
            <w:sdt>
              <w:sdtPr>
                <w:rPr>
                  <w:rFonts w:ascii="Arial" w:hAnsi="Arial" w:cs="Arial"/>
                </w:rPr>
                <w:id w:val="1780221002"/>
                <w:placeholder>
                  <w:docPart w:val="C416A22F634E42E7A1ACE713BBFE9E2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8625532" w14:textId="22269F87" w:rsidR="00262D0C" w:rsidRPr="00E53729" w:rsidRDefault="00262D0C" w:rsidP="00686A8A">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6FD8" w14:textId="17D74442" w:rsidR="00262D0C" w:rsidRPr="00E53729" w:rsidRDefault="00262D0C" w:rsidP="00B84F2E">
            <w:pPr>
              <w:pStyle w:val="BodyText"/>
              <w:tabs>
                <w:tab w:val="left" w:pos="360"/>
                <w:tab w:val="left" w:pos="630"/>
              </w:tabs>
              <w:rPr>
                <w:rFonts w:ascii="Arial" w:hAnsi="Arial" w:cs="Arial"/>
              </w:rPr>
            </w:pPr>
          </w:p>
        </w:tc>
      </w:tr>
      <w:tr w:rsidR="00262D0C" w:rsidRPr="00E53729" w14:paraId="44778BB9" w14:textId="77777777" w:rsidTr="00BA371B">
        <w:tc>
          <w:tcPr>
            <w:tcW w:w="1697" w:type="dxa"/>
            <w:vMerge/>
            <w:vAlign w:val="center"/>
          </w:tcPr>
          <w:p w14:paraId="5E9D9529" w14:textId="77777777" w:rsidR="00262D0C" w:rsidRPr="00E53729" w:rsidRDefault="00262D0C" w:rsidP="00B84F2E">
            <w:pPr>
              <w:pStyle w:val="BodyText"/>
              <w:tabs>
                <w:tab w:val="left" w:pos="360"/>
                <w:tab w:val="left" w:pos="630"/>
              </w:tabs>
              <w:jc w:val="center"/>
              <w:rPr>
                <w:rFonts w:ascii="Arial" w:hAnsi="Arial" w:cs="Arial"/>
                <w:b/>
              </w:rPr>
            </w:pPr>
          </w:p>
        </w:tc>
        <w:tc>
          <w:tcPr>
            <w:tcW w:w="3375" w:type="dxa"/>
          </w:tcPr>
          <w:p w14:paraId="69C6BF6D" w14:textId="77777777" w:rsidR="00262D0C" w:rsidRPr="00E53729" w:rsidRDefault="00262D0C" w:rsidP="00262D0C">
            <w:pPr>
              <w:pStyle w:val="Default"/>
            </w:pPr>
            <w:r w:rsidRPr="00E53729">
              <w:t>Leaders provide for equipment, supplies, and resources.</w:t>
            </w:r>
          </w:p>
          <w:p w14:paraId="08AAADB7" w14:textId="77777777" w:rsidR="00262D0C" w:rsidRPr="00E53729" w:rsidRDefault="00262D0C" w:rsidP="00262D0C">
            <w:pPr>
              <w:pStyle w:val="Default"/>
            </w:pPr>
            <w:r w:rsidRPr="00E53729">
              <w:t>LD.04.01.11, EP.5</w:t>
            </w:r>
          </w:p>
          <w:p w14:paraId="5E7040ED" w14:textId="16D6F54A" w:rsidR="00262D0C" w:rsidRPr="00E53729" w:rsidRDefault="00262D0C" w:rsidP="00262D0C">
            <w:pPr>
              <w:pStyle w:val="Default"/>
            </w:pPr>
            <w:r w:rsidRPr="00E53729">
              <w:t>H, AC, B</w:t>
            </w:r>
          </w:p>
        </w:tc>
        <w:sdt>
          <w:sdtPr>
            <w:rPr>
              <w:rFonts w:ascii="Arial" w:hAnsi="Arial" w:cs="Arial"/>
            </w:rPr>
            <w:id w:val="913057973"/>
            <w:placeholder>
              <w:docPart w:val="77F50ACCFA914E4FB62F40C6C6F6C69B"/>
            </w:placeholder>
          </w:sdtPr>
          <w:sdtContent>
            <w:sdt>
              <w:sdtPr>
                <w:rPr>
                  <w:rFonts w:ascii="Arial" w:hAnsi="Arial" w:cs="Arial"/>
                </w:rPr>
                <w:id w:val="-424498800"/>
                <w:placeholder>
                  <w:docPart w:val="DFED406E77B147EABA9B28A6070ABD9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377A7AE" w14:textId="2F8BEDED" w:rsidR="00262D0C" w:rsidRPr="00E53729" w:rsidRDefault="00D41D65" w:rsidP="003F3F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79049665"/>
            <w:placeholder>
              <w:docPart w:val="129548B6E9E04164BFA1D99923C561C4"/>
            </w:placeholder>
          </w:sdtPr>
          <w:sdtContent>
            <w:sdt>
              <w:sdtPr>
                <w:rPr>
                  <w:rFonts w:ascii="Arial" w:hAnsi="Arial" w:cs="Arial"/>
                </w:rPr>
                <w:id w:val="832805388"/>
                <w:placeholder>
                  <w:docPart w:val="B8C3DE34D7184B979CAF97E602ECF3F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068810B" w14:textId="187A9919" w:rsidR="00262D0C" w:rsidRPr="00E53729" w:rsidRDefault="00D41D65" w:rsidP="00686A8A">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42B8418" w14:textId="77777777" w:rsidR="00262D0C" w:rsidRPr="00E53729" w:rsidRDefault="00262D0C" w:rsidP="00B84F2E">
            <w:pPr>
              <w:pStyle w:val="BodyText"/>
              <w:tabs>
                <w:tab w:val="left" w:pos="360"/>
                <w:tab w:val="left" w:pos="630"/>
              </w:tabs>
              <w:rPr>
                <w:rFonts w:ascii="Arial" w:hAnsi="Arial" w:cs="Arial"/>
              </w:rPr>
            </w:pPr>
          </w:p>
        </w:tc>
      </w:tr>
      <w:tr w:rsidR="00F14796" w:rsidRPr="00E53729" w14:paraId="5C8385BD" w14:textId="77777777" w:rsidTr="00BA371B">
        <w:trPr>
          <w:trHeight w:val="2026"/>
        </w:trPr>
        <w:tc>
          <w:tcPr>
            <w:tcW w:w="1697" w:type="dxa"/>
            <w:vMerge w:val="restart"/>
            <w:vAlign w:val="center"/>
          </w:tcPr>
          <w:p w14:paraId="32D40E93" w14:textId="6A784C3E" w:rsidR="00F14796" w:rsidRPr="00E53729" w:rsidRDefault="00F14796" w:rsidP="00B84F2E">
            <w:pPr>
              <w:pStyle w:val="BodyText"/>
              <w:tabs>
                <w:tab w:val="left" w:pos="360"/>
                <w:tab w:val="left" w:pos="630"/>
              </w:tabs>
              <w:jc w:val="center"/>
              <w:rPr>
                <w:rFonts w:ascii="Arial" w:hAnsi="Arial" w:cs="Arial"/>
                <w:b/>
              </w:rPr>
            </w:pPr>
            <w:r w:rsidRPr="00E53729">
              <w:rPr>
                <w:rFonts w:ascii="Arial" w:hAnsi="Arial" w:cs="Arial"/>
                <w:b/>
              </w:rPr>
              <w:t>Teach</w:t>
            </w:r>
          </w:p>
        </w:tc>
        <w:tc>
          <w:tcPr>
            <w:tcW w:w="3375" w:type="dxa"/>
          </w:tcPr>
          <w:p w14:paraId="69731DA4" w14:textId="77777777" w:rsidR="00F14796" w:rsidRPr="00E53729" w:rsidRDefault="00F14796" w:rsidP="00F14796">
            <w:pPr>
              <w:pStyle w:val="Default"/>
            </w:pPr>
            <w:r w:rsidRPr="00E53729">
              <w:t xml:space="preserve">Verify staff responsible for the maintenance, inspection, testing and use of utility systems are competent and receive continuing education and training. </w:t>
            </w:r>
          </w:p>
          <w:p w14:paraId="0045069C" w14:textId="77777777" w:rsidR="00F14796" w:rsidRPr="00E53729" w:rsidRDefault="00F14796" w:rsidP="00F14796">
            <w:pPr>
              <w:pStyle w:val="Default"/>
            </w:pPr>
            <w:r w:rsidRPr="00E53729">
              <w:t xml:space="preserve">EC.03.01.01, EP.1 </w:t>
            </w:r>
          </w:p>
          <w:p w14:paraId="0C3FE2CA" w14:textId="731B339C" w:rsidR="00F14796" w:rsidRPr="00E53729" w:rsidRDefault="00F14796" w:rsidP="00F14796">
            <w:pPr>
              <w:pStyle w:val="Default"/>
            </w:pPr>
            <w:r w:rsidRPr="00E53729">
              <w:t>H, AC, B</w:t>
            </w:r>
          </w:p>
        </w:tc>
        <w:sdt>
          <w:sdtPr>
            <w:rPr>
              <w:rFonts w:ascii="Arial" w:hAnsi="Arial" w:cs="Arial"/>
            </w:rPr>
            <w:id w:val="-2078582816"/>
            <w:placeholder>
              <w:docPart w:val="99164A1F1FA042B3936644A7CC4BE29E"/>
            </w:placeholder>
          </w:sdtPr>
          <w:sdtContent>
            <w:sdt>
              <w:sdtPr>
                <w:rPr>
                  <w:rFonts w:ascii="Arial" w:hAnsi="Arial" w:cs="Arial"/>
                </w:rPr>
                <w:id w:val="2091659169"/>
                <w:placeholder>
                  <w:docPart w:val="B3DE3A7CEC39412C92E0AEA269888BE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9EC2602" w14:textId="421DDA1A" w:rsidR="00F14796" w:rsidRPr="00E53729" w:rsidRDefault="00F14796" w:rsidP="003F3F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95580486"/>
            <w:placeholder>
              <w:docPart w:val="927207896D9B42A689736FE1FC5C1E56"/>
            </w:placeholder>
          </w:sdtPr>
          <w:sdtContent>
            <w:sdt>
              <w:sdtPr>
                <w:rPr>
                  <w:rFonts w:ascii="Arial" w:hAnsi="Arial" w:cs="Arial"/>
                </w:rPr>
                <w:id w:val="-595780016"/>
                <w:placeholder>
                  <w:docPart w:val="A16019217C3F401E8E790C033F53F68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37AC28D" w14:textId="175CBC19" w:rsidR="00F14796" w:rsidRPr="00E53729" w:rsidRDefault="00F14796" w:rsidP="00686A8A">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78676AC" w14:textId="77777777" w:rsidR="00F14796" w:rsidRPr="00E53729" w:rsidRDefault="00F14796" w:rsidP="00B84F2E">
            <w:pPr>
              <w:pStyle w:val="BodyText"/>
              <w:tabs>
                <w:tab w:val="left" w:pos="360"/>
                <w:tab w:val="left" w:pos="630"/>
              </w:tabs>
              <w:rPr>
                <w:rFonts w:ascii="Arial" w:hAnsi="Arial" w:cs="Arial"/>
              </w:rPr>
            </w:pPr>
          </w:p>
        </w:tc>
      </w:tr>
      <w:tr w:rsidR="00F14796" w:rsidRPr="00E53729" w14:paraId="7A716FDE" w14:textId="77777777" w:rsidTr="00BA371B">
        <w:trPr>
          <w:trHeight w:val="2026"/>
        </w:trPr>
        <w:tc>
          <w:tcPr>
            <w:tcW w:w="1697" w:type="dxa"/>
            <w:vMerge/>
            <w:vAlign w:val="center"/>
          </w:tcPr>
          <w:p w14:paraId="7A716FDA" w14:textId="4CCCDE48" w:rsidR="00F14796" w:rsidRPr="00E53729" w:rsidRDefault="00F14796" w:rsidP="00B84F2E">
            <w:pPr>
              <w:pStyle w:val="BodyText"/>
              <w:tabs>
                <w:tab w:val="left" w:pos="360"/>
                <w:tab w:val="left" w:pos="630"/>
              </w:tabs>
              <w:jc w:val="center"/>
              <w:rPr>
                <w:rFonts w:ascii="Arial" w:hAnsi="Arial" w:cs="Arial"/>
                <w:b/>
              </w:rPr>
            </w:pPr>
          </w:p>
        </w:tc>
        <w:tc>
          <w:tcPr>
            <w:tcW w:w="3375" w:type="dxa"/>
          </w:tcPr>
          <w:p w14:paraId="4EE370BE" w14:textId="77777777" w:rsidR="00F14796" w:rsidRPr="00E53729" w:rsidRDefault="00F14796" w:rsidP="00C25595">
            <w:pPr>
              <w:pStyle w:val="Default"/>
            </w:pPr>
            <w:r w:rsidRPr="00E53729">
              <w:t>Teach staff and licensed independent practitioners the actions to take in the event of an incident occurring within the EC.</w:t>
            </w:r>
          </w:p>
          <w:p w14:paraId="066906C4" w14:textId="77777777" w:rsidR="00F14796" w:rsidRPr="00E53729" w:rsidRDefault="00F14796" w:rsidP="00C25595">
            <w:pPr>
              <w:pStyle w:val="Default"/>
            </w:pPr>
            <w:r w:rsidRPr="00E53729">
              <w:t>EC.03.01.01, EP.2</w:t>
            </w:r>
          </w:p>
          <w:p w14:paraId="7A716FDB" w14:textId="063530DF" w:rsidR="00F14796" w:rsidRPr="00E53729" w:rsidRDefault="00F14796" w:rsidP="00C25595">
            <w:pPr>
              <w:pStyle w:val="Default"/>
            </w:pPr>
            <w:r w:rsidRPr="00E53729">
              <w:t>H, AC, B</w:t>
            </w:r>
          </w:p>
        </w:tc>
        <w:sdt>
          <w:sdtPr>
            <w:rPr>
              <w:rFonts w:ascii="Arial" w:hAnsi="Arial" w:cs="Arial"/>
            </w:rPr>
            <w:id w:val="317232712"/>
            <w:placeholder>
              <w:docPart w:val="E954FB4A26D343C799DBAB4FC5B3CA60"/>
            </w:placeholder>
          </w:sdtPr>
          <w:sdtContent>
            <w:sdt>
              <w:sdtPr>
                <w:rPr>
                  <w:rFonts w:ascii="Arial" w:hAnsi="Arial" w:cs="Arial"/>
                </w:rPr>
                <w:id w:val="-1259664579"/>
                <w:placeholder>
                  <w:docPart w:val="3DAC28FB6C3446DE95CA7D4D03B154C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DC" w14:textId="5400E91B" w:rsidR="00F14796" w:rsidRPr="00E53729" w:rsidRDefault="00F14796" w:rsidP="003F3F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88634286"/>
            <w:placeholder>
              <w:docPart w:val="832DEDAF22684881932FB102E7A043F3"/>
            </w:placeholder>
          </w:sdtPr>
          <w:sdtContent>
            <w:sdt>
              <w:sdtPr>
                <w:rPr>
                  <w:rFonts w:ascii="Arial" w:hAnsi="Arial" w:cs="Arial"/>
                </w:rPr>
                <w:id w:val="1745528098"/>
                <w:placeholder>
                  <w:docPart w:val="876F28682E324149B80A271ACF5C694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C0434BD" w14:textId="6566E006" w:rsidR="00F14796" w:rsidRPr="00E53729" w:rsidRDefault="00F14796" w:rsidP="00686A8A">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6FDD" w14:textId="2F6B2200" w:rsidR="00F14796" w:rsidRPr="00E53729" w:rsidRDefault="00F14796" w:rsidP="00B84F2E">
            <w:pPr>
              <w:pStyle w:val="BodyText"/>
              <w:tabs>
                <w:tab w:val="left" w:pos="360"/>
                <w:tab w:val="left" w:pos="630"/>
              </w:tabs>
              <w:rPr>
                <w:rFonts w:ascii="Arial" w:hAnsi="Arial" w:cs="Arial"/>
              </w:rPr>
            </w:pPr>
          </w:p>
        </w:tc>
      </w:tr>
      <w:tr w:rsidR="00F14796" w:rsidRPr="00E53729" w14:paraId="792F9451" w14:textId="77777777" w:rsidTr="00BA371B">
        <w:trPr>
          <w:trHeight w:val="925"/>
        </w:trPr>
        <w:tc>
          <w:tcPr>
            <w:tcW w:w="1697" w:type="dxa"/>
            <w:vMerge/>
            <w:vAlign w:val="center"/>
          </w:tcPr>
          <w:p w14:paraId="6FF8321D" w14:textId="77777777" w:rsidR="00F14796" w:rsidRPr="00E53729" w:rsidRDefault="00F14796" w:rsidP="00BA371B">
            <w:pPr>
              <w:pStyle w:val="BodyText"/>
              <w:tabs>
                <w:tab w:val="left" w:pos="360"/>
                <w:tab w:val="left" w:pos="630"/>
              </w:tabs>
              <w:jc w:val="center"/>
              <w:rPr>
                <w:rFonts w:ascii="Arial" w:hAnsi="Arial" w:cs="Arial"/>
                <w:b/>
              </w:rPr>
            </w:pPr>
          </w:p>
        </w:tc>
        <w:tc>
          <w:tcPr>
            <w:tcW w:w="3375" w:type="dxa"/>
          </w:tcPr>
          <w:p w14:paraId="76B84F15" w14:textId="77777777" w:rsidR="00F14796" w:rsidRPr="00E53729" w:rsidRDefault="00F14796" w:rsidP="00173747">
            <w:pPr>
              <w:pStyle w:val="Default"/>
            </w:pPr>
            <w:r w:rsidRPr="00E53729">
              <w:t>Orient staff to the key safety matters before they provide care, treatment, and services.</w:t>
            </w:r>
          </w:p>
          <w:p w14:paraId="17BEDD1B" w14:textId="77777777" w:rsidR="00F14796" w:rsidRPr="00E53729" w:rsidRDefault="00F14796" w:rsidP="00173747">
            <w:pPr>
              <w:pStyle w:val="Default"/>
            </w:pPr>
            <w:r w:rsidRPr="00E53729">
              <w:t>HR.01.04.01, EP.1</w:t>
            </w:r>
          </w:p>
          <w:p w14:paraId="10350DAF" w14:textId="7DC104DB" w:rsidR="00F14796" w:rsidRPr="00E53729" w:rsidRDefault="00F14796" w:rsidP="00173747">
            <w:pPr>
              <w:pStyle w:val="Default"/>
            </w:pPr>
            <w:r w:rsidRPr="00E53729">
              <w:lastRenderedPageBreak/>
              <w:t>H, AC, B – D</w:t>
            </w:r>
          </w:p>
          <w:p w14:paraId="5E5AA0E1" w14:textId="77777777" w:rsidR="00F14796" w:rsidRPr="00E53729" w:rsidRDefault="00F14796" w:rsidP="00173747">
            <w:pPr>
              <w:pStyle w:val="Default"/>
            </w:pPr>
            <w:r w:rsidRPr="00E53729">
              <w:t>HR.02.02.01, EP.1</w:t>
            </w:r>
          </w:p>
          <w:p w14:paraId="5C1D8FAE" w14:textId="55DABB51" w:rsidR="00F14796" w:rsidRPr="00E53729" w:rsidRDefault="00F14796" w:rsidP="00173747">
            <w:pPr>
              <w:pStyle w:val="Default"/>
            </w:pPr>
            <w:r w:rsidRPr="00E53729">
              <w:t>AC, B - D</w:t>
            </w:r>
          </w:p>
        </w:tc>
        <w:sdt>
          <w:sdtPr>
            <w:id w:val="-1596858860"/>
            <w:placeholder>
              <w:docPart w:val="937764BEF0B4462EAEC85976086E60E2"/>
            </w:placeholder>
          </w:sdtPr>
          <w:sdtContent>
            <w:sdt>
              <w:sdtPr>
                <w:id w:val="288174849"/>
                <w:placeholder>
                  <w:docPart w:val="26583B3574704D5EA976D7278EAF7C3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51DE42B" w14:textId="78773F9C" w:rsidR="00F14796" w:rsidRPr="00E53729" w:rsidRDefault="00F14796" w:rsidP="00BA371B">
                    <w:pPr>
                      <w:pStyle w:val="Default"/>
                      <w:jc w:val="center"/>
                    </w:pPr>
                    <w:r w:rsidRPr="00E53729">
                      <w:t>Status</w:t>
                    </w:r>
                  </w:p>
                </w:tc>
              </w:sdtContent>
            </w:sdt>
          </w:sdtContent>
        </w:sdt>
        <w:sdt>
          <w:sdtPr>
            <w:id w:val="-429892523"/>
            <w:placeholder>
              <w:docPart w:val="A85DBB64A16844F7B1FABB417E811B0E"/>
            </w:placeholder>
          </w:sdtPr>
          <w:sdtContent>
            <w:sdt>
              <w:sdtPr>
                <w:id w:val="1827699624"/>
                <w:placeholder>
                  <w:docPart w:val="F956251E21CE4294B0B88F4E756B0C7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6C73D49" w14:textId="2443B303" w:rsidR="00F14796" w:rsidRPr="00E53729" w:rsidRDefault="00F14796" w:rsidP="00BA371B">
                    <w:pPr>
                      <w:pStyle w:val="Default"/>
                      <w:jc w:val="center"/>
                    </w:pPr>
                    <w:r w:rsidRPr="00E53729">
                      <w:t>SAFER Matrix</w:t>
                    </w:r>
                  </w:p>
                </w:tc>
              </w:sdtContent>
            </w:sdt>
          </w:sdtContent>
        </w:sdt>
        <w:tc>
          <w:tcPr>
            <w:tcW w:w="1114" w:type="dxa"/>
          </w:tcPr>
          <w:p w14:paraId="1FA78896" w14:textId="3FCDFADC" w:rsidR="00F14796" w:rsidRPr="00E53729" w:rsidRDefault="00F14796" w:rsidP="00BA371B">
            <w:pPr>
              <w:pStyle w:val="Default"/>
            </w:pPr>
          </w:p>
        </w:tc>
      </w:tr>
      <w:tr w:rsidR="00BA371B" w:rsidRPr="00E53729" w14:paraId="7A716FE3" w14:textId="77777777" w:rsidTr="00BA371B">
        <w:tc>
          <w:tcPr>
            <w:tcW w:w="1697" w:type="dxa"/>
            <w:vMerge w:val="restart"/>
            <w:vAlign w:val="center"/>
          </w:tcPr>
          <w:p w14:paraId="7A716FDF" w14:textId="79688992" w:rsidR="00BA371B" w:rsidRPr="00E53729" w:rsidRDefault="00BA371B" w:rsidP="00BA371B">
            <w:pPr>
              <w:pStyle w:val="BodyText"/>
              <w:tabs>
                <w:tab w:val="left" w:pos="360"/>
                <w:tab w:val="left" w:pos="630"/>
              </w:tabs>
              <w:jc w:val="center"/>
              <w:rPr>
                <w:rFonts w:ascii="Arial" w:hAnsi="Arial" w:cs="Arial"/>
                <w:b/>
              </w:rPr>
            </w:pPr>
            <w:r w:rsidRPr="00E53729">
              <w:rPr>
                <w:rFonts w:ascii="Arial" w:hAnsi="Arial" w:cs="Arial"/>
                <w:b/>
              </w:rPr>
              <w:t>Implement</w:t>
            </w:r>
          </w:p>
        </w:tc>
        <w:tc>
          <w:tcPr>
            <w:tcW w:w="3375" w:type="dxa"/>
          </w:tcPr>
          <w:p w14:paraId="2A6CE4B2" w14:textId="77777777" w:rsidR="00BA371B" w:rsidRPr="00E53729" w:rsidRDefault="00BA371B" w:rsidP="00BA371B">
            <w:pPr>
              <w:pStyle w:val="Default"/>
            </w:pPr>
            <w:r w:rsidRPr="00E53729">
              <w:t xml:space="preserve">Conduct and </w:t>
            </w:r>
            <w:proofErr w:type="gramStart"/>
            <w:r w:rsidRPr="00E53729">
              <w:t>document  comprehensive</w:t>
            </w:r>
            <w:proofErr w:type="gramEnd"/>
            <w:r w:rsidRPr="00E53729">
              <w:t xml:space="preserve"> risk assessments to identify, prioritize, and implement corrective action plans to eliminate safety and health hazards and/or minimize risk.  </w:t>
            </w:r>
          </w:p>
          <w:p w14:paraId="123369C9" w14:textId="2E8E4ED1" w:rsidR="00BA371B" w:rsidRPr="00E53729" w:rsidRDefault="00BA371B" w:rsidP="00BA371B">
            <w:pPr>
              <w:pStyle w:val="Default"/>
            </w:pPr>
            <w:r w:rsidRPr="00E53729">
              <w:t xml:space="preserve">EC.02.01.01, EP.1 &amp; 3 </w:t>
            </w:r>
          </w:p>
          <w:p w14:paraId="7A716FE0" w14:textId="596DF565" w:rsidR="00BA371B" w:rsidRPr="00E53729" w:rsidRDefault="00BA371B" w:rsidP="00BA371B">
            <w:pPr>
              <w:pStyle w:val="Default"/>
            </w:pPr>
            <w:r w:rsidRPr="00E53729">
              <w:t>H, AC, B - D required for EP.1</w:t>
            </w:r>
          </w:p>
        </w:tc>
        <w:sdt>
          <w:sdtPr>
            <w:rPr>
              <w:rFonts w:ascii="Arial" w:hAnsi="Arial" w:cs="Arial"/>
            </w:rPr>
            <w:id w:val="-385873481"/>
            <w:placeholder>
              <w:docPart w:val="D27E39050C6B4C848618733131CC9C7B"/>
            </w:placeholder>
          </w:sdtPr>
          <w:sdtContent>
            <w:sdt>
              <w:sdtPr>
                <w:rPr>
                  <w:rFonts w:ascii="Arial" w:hAnsi="Arial" w:cs="Arial"/>
                </w:rPr>
                <w:id w:val="33632941"/>
                <w:placeholder>
                  <w:docPart w:val="E9F2E5B9EFE74FB4A0ED4EFA3E0A787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E1" w14:textId="29539CE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681202358"/>
            <w:placeholder>
              <w:docPart w:val="3131BF9F7D4041A4BC24BBEA2BBD7D1A"/>
            </w:placeholder>
          </w:sdtPr>
          <w:sdtContent>
            <w:sdt>
              <w:sdtPr>
                <w:rPr>
                  <w:rFonts w:ascii="Arial" w:hAnsi="Arial" w:cs="Arial"/>
                </w:rPr>
                <w:id w:val="1290324026"/>
                <w:placeholder>
                  <w:docPart w:val="0DCB2493F08D42A2B78681CADB4B54A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B1CF25F" w14:textId="259FCA9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6FE2" w14:textId="08680F3B" w:rsidR="00BA371B" w:rsidRPr="00E53729" w:rsidRDefault="00BA371B" w:rsidP="00BA371B">
            <w:pPr>
              <w:pStyle w:val="BodyText"/>
              <w:tabs>
                <w:tab w:val="left" w:pos="360"/>
                <w:tab w:val="left" w:pos="630"/>
              </w:tabs>
              <w:rPr>
                <w:rFonts w:ascii="Arial" w:hAnsi="Arial" w:cs="Arial"/>
              </w:rPr>
            </w:pPr>
          </w:p>
        </w:tc>
      </w:tr>
      <w:tr w:rsidR="00BA371B" w:rsidRPr="00E53729" w14:paraId="7A716FE8" w14:textId="77777777" w:rsidTr="00BA371B">
        <w:tc>
          <w:tcPr>
            <w:tcW w:w="1697" w:type="dxa"/>
            <w:vMerge/>
          </w:tcPr>
          <w:p w14:paraId="7A716FE4" w14:textId="43EA18D8" w:rsidR="00BA371B" w:rsidRPr="00E53729" w:rsidRDefault="00BA371B" w:rsidP="00BA371B">
            <w:pPr>
              <w:pStyle w:val="BodyText"/>
              <w:tabs>
                <w:tab w:val="left" w:pos="360"/>
                <w:tab w:val="left" w:pos="630"/>
              </w:tabs>
              <w:rPr>
                <w:rFonts w:ascii="Arial" w:hAnsi="Arial" w:cs="Arial"/>
                <w:b/>
              </w:rPr>
            </w:pPr>
          </w:p>
        </w:tc>
        <w:tc>
          <w:tcPr>
            <w:tcW w:w="3375" w:type="dxa"/>
          </w:tcPr>
          <w:p w14:paraId="6C40E6FF" w14:textId="77777777" w:rsidR="00BA371B" w:rsidRPr="00E53729" w:rsidRDefault="00BA371B" w:rsidP="00BA371B">
            <w:pPr>
              <w:pStyle w:val="Default"/>
            </w:pPr>
            <w:r w:rsidRPr="00E53729">
              <w:t xml:space="preserve">Conduct and document solution-focused risk assessments to manage hazards for which safety and health standards are absent and a clear resolution is not obvious </w:t>
            </w:r>
          </w:p>
          <w:p w14:paraId="10EAB5C8" w14:textId="77777777" w:rsidR="00BA371B" w:rsidRPr="00E53729" w:rsidRDefault="00BA371B" w:rsidP="00BA371B">
            <w:pPr>
              <w:pStyle w:val="Default"/>
            </w:pPr>
            <w:r w:rsidRPr="00E53729">
              <w:t>EC.02.01.01, EP.1 &amp; 3</w:t>
            </w:r>
          </w:p>
          <w:p w14:paraId="7A716FE5" w14:textId="44FB12FE" w:rsidR="00BA371B" w:rsidRPr="00E53729" w:rsidRDefault="00BA371B" w:rsidP="00893C53">
            <w:pPr>
              <w:pStyle w:val="Default"/>
            </w:pPr>
            <w:r w:rsidRPr="00E53729">
              <w:t xml:space="preserve">H, AC, B - D </w:t>
            </w:r>
          </w:p>
        </w:tc>
        <w:sdt>
          <w:sdtPr>
            <w:rPr>
              <w:rFonts w:ascii="Arial" w:hAnsi="Arial" w:cs="Arial"/>
            </w:rPr>
            <w:id w:val="950898604"/>
            <w:placeholder>
              <w:docPart w:val="1E05A0CE0C8F408FAC6F9A1B9845EAD3"/>
            </w:placeholder>
          </w:sdtPr>
          <w:sdtContent>
            <w:sdt>
              <w:sdtPr>
                <w:rPr>
                  <w:rFonts w:ascii="Arial" w:hAnsi="Arial" w:cs="Arial"/>
                </w:rPr>
                <w:id w:val="396480277"/>
                <w:placeholder>
                  <w:docPart w:val="0225EC931D4E4978A0214A694A96499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E6" w14:textId="7BB48C9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54630431"/>
            <w:placeholder>
              <w:docPart w:val="C4FB1A6DAAA94148AD8933AFB51CA9D4"/>
            </w:placeholder>
          </w:sdtPr>
          <w:sdtContent>
            <w:sdt>
              <w:sdtPr>
                <w:rPr>
                  <w:rFonts w:ascii="Arial" w:hAnsi="Arial" w:cs="Arial"/>
                </w:rPr>
                <w:id w:val="151193382"/>
                <w:placeholder>
                  <w:docPart w:val="4CD6E5F11A344EB68FEABE5C12073AB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E883AA8" w14:textId="4DAD9253"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6FE7" w14:textId="408AF93C" w:rsidR="00BA371B" w:rsidRPr="00E53729" w:rsidRDefault="00BA371B" w:rsidP="00BA371B">
            <w:pPr>
              <w:pStyle w:val="BodyText"/>
              <w:tabs>
                <w:tab w:val="left" w:pos="360"/>
                <w:tab w:val="left" w:pos="630"/>
              </w:tabs>
              <w:rPr>
                <w:rFonts w:ascii="Arial" w:hAnsi="Arial" w:cs="Arial"/>
              </w:rPr>
            </w:pPr>
          </w:p>
        </w:tc>
      </w:tr>
      <w:tr w:rsidR="00BA371B" w:rsidRPr="00E53729" w14:paraId="2C6FC65D" w14:textId="77777777" w:rsidTr="00BA371B">
        <w:tc>
          <w:tcPr>
            <w:tcW w:w="1697" w:type="dxa"/>
            <w:vMerge/>
          </w:tcPr>
          <w:p w14:paraId="000793B1"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1581B6F" w14:textId="24941B14" w:rsidR="00BA371B" w:rsidRPr="00E53729" w:rsidRDefault="00BA371B" w:rsidP="00BA371B">
            <w:pPr>
              <w:pStyle w:val="Default"/>
            </w:pPr>
            <w:r w:rsidRPr="00E53729">
              <w:t>Maintain a library of information regarding inspecti</w:t>
            </w:r>
            <w:r w:rsidR="00174DD5" w:rsidRPr="00E53729">
              <w:t xml:space="preserve">on, testing, and maintenance of </w:t>
            </w:r>
            <w:proofErr w:type="spellStart"/>
            <w:r w:rsidR="00174DD5" w:rsidRPr="00E53729">
              <w:t>utilty</w:t>
            </w:r>
            <w:proofErr w:type="spellEnd"/>
            <w:r w:rsidR="00174DD5" w:rsidRPr="00E53729">
              <w:t xml:space="preserve"> systems</w:t>
            </w:r>
            <w:r w:rsidRPr="00E53729">
              <w:t>.</w:t>
            </w:r>
          </w:p>
          <w:p w14:paraId="3C214ACA" w14:textId="77777777" w:rsidR="00BA371B" w:rsidRPr="00E53729" w:rsidRDefault="00BA371B" w:rsidP="00BA371B">
            <w:pPr>
              <w:pStyle w:val="Default"/>
            </w:pPr>
            <w:r w:rsidRPr="00E53729">
              <w:t>EC.01.01.01, EP.3</w:t>
            </w:r>
          </w:p>
          <w:p w14:paraId="3DB9AD97" w14:textId="65DC5D24" w:rsidR="00BA371B" w:rsidRPr="00E53729" w:rsidRDefault="00BA371B" w:rsidP="00BA371B">
            <w:pPr>
              <w:pStyle w:val="Default"/>
            </w:pPr>
            <w:r w:rsidRPr="00E53729">
              <w:t>H, AC</w:t>
            </w:r>
          </w:p>
        </w:tc>
        <w:sdt>
          <w:sdtPr>
            <w:rPr>
              <w:rFonts w:ascii="Arial" w:hAnsi="Arial" w:cs="Arial"/>
            </w:rPr>
            <w:id w:val="-557402990"/>
            <w:placeholder>
              <w:docPart w:val="3508567B91A64B4C9A5776643B1F195A"/>
            </w:placeholder>
          </w:sdtPr>
          <w:sdtContent>
            <w:sdt>
              <w:sdtPr>
                <w:rPr>
                  <w:rFonts w:ascii="Arial" w:hAnsi="Arial" w:cs="Arial"/>
                </w:rPr>
                <w:id w:val="-1600945246"/>
                <w:placeholder>
                  <w:docPart w:val="0A2EEEC49D2148DB92530C4600CDA0C7"/>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7454DDB" w14:textId="22DAE60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566260570"/>
            <w:placeholder>
              <w:docPart w:val="3203AAFB98AD4484B56BE044B2E3448E"/>
            </w:placeholder>
          </w:sdtPr>
          <w:sdtContent>
            <w:sdt>
              <w:sdtPr>
                <w:rPr>
                  <w:rFonts w:ascii="Arial" w:hAnsi="Arial" w:cs="Arial"/>
                </w:rPr>
                <w:id w:val="-1335767091"/>
                <w:placeholder>
                  <w:docPart w:val="84EE86B37F4F4C64A7E0B3464801E1F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8C87D0F" w14:textId="2D6EF04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1E7292A0"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7A716FED" w14:textId="77777777" w:rsidTr="00174DD5">
        <w:trPr>
          <w:trHeight w:val="1081"/>
        </w:trPr>
        <w:tc>
          <w:tcPr>
            <w:tcW w:w="1697" w:type="dxa"/>
            <w:vMerge/>
          </w:tcPr>
          <w:p w14:paraId="7A716FE9"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34012517" w14:textId="3AF739F2" w:rsidR="00BA371B" w:rsidRPr="00E53729" w:rsidRDefault="00174DD5" w:rsidP="00BA371B">
            <w:pPr>
              <w:pStyle w:val="Default"/>
            </w:pPr>
            <w:r w:rsidRPr="00E53729">
              <w:t>Ensure utility systems meet</w:t>
            </w:r>
            <w:r w:rsidR="00BA371B" w:rsidRPr="00E53729">
              <w:t xml:space="preserve"> patient care and operational needs EC.02.05.01, EP.1 </w:t>
            </w:r>
          </w:p>
          <w:p w14:paraId="7A716FEA" w14:textId="43B4778F" w:rsidR="00BA371B" w:rsidRPr="00E53729" w:rsidRDefault="00BA371B" w:rsidP="00BA371B">
            <w:pPr>
              <w:pStyle w:val="Default"/>
            </w:pPr>
            <w:r w:rsidRPr="00E53729">
              <w:t>H</w:t>
            </w:r>
          </w:p>
        </w:tc>
        <w:sdt>
          <w:sdtPr>
            <w:rPr>
              <w:rFonts w:ascii="Arial" w:hAnsi="Arial" w:cs="Arial"/>
            </w:rPr>
            <w:id w:val="654266891"/>
            <w:placeholder>
              <w:docPart w:val="B563E08A396D479C87D7B3D897743A66"/>
            </w:placeholder>
          </w:sdtPr>
          <w:sdtContent>
            <w:sdt>
              <w:sdtPr>
                <w:rPr>
                  <w:rFonts w:ascii="Arial" w:hAnsi="Arial" w:cs="Arial"/>
                </w:rPr>
                <w:id w:val="-1232617109"/>
                <w:placeholder>
                  <w:docPart w:val="DC03CB99DBD04E619F274AEFFC94A84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EB" w14:textId="182AD6A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45433635"/>
            <w:placeholder>
              <w:docPart w:val="766B6F0081404564B0C6881345425FAE"/>
            </w:placeholder>
          </w:sdtPr>
          <w:sdtContent>
            <w:sdt>
              <w:sdtPr>
                <w:rPr>
                  <w:rFonts w:ascii="Arial" w:hAnsi="Arial" w:cs="Arial"/>
                </w:rPr>
                <w:id w:val="-2019991110"/>
                <w:placeholder>
                  <w:docPart w:val="07DD557995E0410695AF23E31309233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A06CA18" w14:textId="5E6920EB"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6FEC" w14:textId="3B3EF9ED" w:rsidR="00BA371B" w:rsidRPr="00E53729" w:rsidRDefault="00BA371B" w:rsidP="00BA371B">
            <w:pPr>
              <w:pStyle w:val="BodyText"/>
              <w:tabs>
                <w:tab w:val="left" w:pos="360"/>
                <w:tab w:val="left" w:pos="630"/>
              </w:tabs>
              <w:rPr>
                <w:rFonts w:ascii="Arial" w:hAnsi="Arial" w:cs="Arial"/>
              </w:rPr>
            </w:pPr>
          </w:p>
        </w:tc>
      </w:tr>
      <w:tr w:rsidR="00BA371B" w:rsidRPr="00E53729" w14:paraId="045C10C8" w14:textId="77777777" w:rsidTr="00BA371B">
        <w:tc>
          <w:tcPr>
            <w:tcW w:w="1697" w:type="dxa"/>
            <w:vMerge/>
          </w:tcPr>
          <w:p w14:paraId="6798FC79"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7CCE1762" w14:textId="577162C1" w:rsidR="00BA371B" w:rsidRPr="00E53729" w:rsidRDefault="00BA371B" w:rsidP="00BA371B">
            <w:pPr>
              <w:pStyle w:val="Default"/>
            </w:pPr>
            <w:r w:rsidRPr="00E53729">
              <w:t xml:space="preserve">Ensure that gas, vacuum, electrical systems and </w:t>
            </w:r>
            <w:r w:rsidRPr="00E53729">
              <w:lastRenderedPageBreak/>
              <w:t>electrical equipment meet NFPA 99-2012, Chapter 4 requirements.</w:t>
            </w:r>
          </w:p>
          <w:p w14:paraId="5C9242EE" w14:textId="77777777" w:rsidR="00BA371B" w:rsidRPr="00E53729" w:rsidRDefault="00BA371B" w:rsidP="00BA371B">
            <w:pPr>
              <w:pStyle w:val="Default"/>
            </w:pPr>
            <w:r w:rsidRPr="00E53729">
              <w:t>EC.02.05.01, EP.2</w:t>
            </w:r>
          </w:p>
          <w:p w14:paraId="731A9761" w14:textId="1A8097E0" w:rsidR="00BA371B" w:rsidRPr="00E53729" w:rsidRDefault="00BA371B" w:rsidP="00BA371B">
            <w:pPr>
              <w:pStyle w:val="Default"/>
            </w:pPr>
            <w:r w:rsidRPr="00E53729">
              <w:t>H, AC</w:t>
            </w:r>
          </w:p>
        </w:tc>
        <w:sdt>
          <w:sdtPr>
            <w:rPr>
              <w:rFonts w:ascii="Arial" w:hAnsi="Arial" w:cs="Arial"/>
            </w:rPr>
            <w:id w:val="1869182758"/>
            <w:placeholder>
              <w:docPart w:val="EA4F19C287C541358414A759F20621BD"/>
            </w:placeholder>
          </w:sdtPr>
          <w:sdtContent>
            <w:sdt>
              <w:sdtPr>
                <w:rPr>
                  <w:rFonts w:ascii="Arial" w:hAnsi="Arial" w:cs="Arial"/>
                </w:rPr>
                <w:id w:val="1339502379"/>
                <w:placeholder>
                  <w:docPart w:val="D0A230C1D5B14535A221201B83DF375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E2E53E1" w14:textId="667179C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506126534"/>
            <w:placeholder>
              <w:docPart w:val="8997E3FD34FE450C90528FD0E0D12BA9"/>
            </w:placeholder>
          </w:sdtPr>
          <w:sdtContent>
            <w:sdt>
              <w:sdtPr>
                <w:rPr>
                  <w:rFonts w:ascii="Arial" w:hAnsi="Arial" w:cs="Arial"/>
                </w:rPr>
                <w:id w:val="1062910043"/>
                <w:placeholder>
                  <w:docPart w:val="5FD337E0361F417782A3413750E5E0A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254D174" w14:textId="71FAA7A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F42C7F"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7A716FF2" w14:textId="77777777" w:rsidTr="00BA371B">
        <w:tc>
          <w:tcPr>
            <w:tcW w:w="1697" w:type="dxa"/>
            <w:vMerge/>
          </w:tcPr>
          <w:p w14:paraId="7A716FEE" w14:textId="721E9680" w:rsidR="00BA371B" w:rsidRPr="00E53729" w:rsidRDefault="00BA371B" w:rsidP="00BA371B">
            <w:pPr>
              <w:pStyle w:val="BodyText"/>
              <w:tabs>
                <w:tab w:val="left" w:pos="360"/>
                <w:tab w:val="left" w:pos="630"/>
              </w:tabs>
              <w:rPr>
                <w:rFonts w:ascii="Arial" w:hAnsi="Arial" w:cs="Arial"/>
                <w:b/>
              </w:rPr>
            </w:pPr>
          </w:p>
        </w:tc>
        <w:tc>
          <w:tcPr>
            <w:tcW w:w="3375" w:type="dxa"/>
          </w:tcPr>
          <w:p w14:paraId="4656324B" w14:textId="77777777" w:rsidR="00BA371B" w:rsidRPr="00E53729" w:rsidRDefault="00BA371B" w:rsidP="00BA371B">
            <w:pPr>
              <w:pStyle w:val="Default"/>
            </w:pPr>
            <w:r w:rsidRPr="00E53729">
              <w:t xml:space="preserve">Maintain a current, accurate inventory of operating components of the utility systems based on risk for infection, occupant needs, and systems critical to patient care (high-risk/life support).  </w:t>
            </w:r>
          </w:p>
          <w:p w14:paraId="7CF4FB70" w14:textId="77777777" w:rsidR="00BA371B" w:rsidRPr="00E53729" w:rsidRDefault="00BA371B" w:rsidP="00BA371B">
            <w:pPr>
              <w:pStyle w:val="Default"/>
            </w:pPr>
            <w:r w:rsidRPr="00E53729">
              <w:t>EC.02.05.01, EP.3</w:t>
            </w:r>
          </w:p>
          <w:p w14:paraId="7A716FEF" w14:textId="5D5EF87D" w:rsidR="00BA371B" w:rsidRPr="00E53729" w:rsidRDefault="00BA371B" w:rsidP="00BA371B">
            <w:pPr>
              <w:pStyle w:val="Default"/>
            </w:pPr>
            <w:r w:rsidRPr="00E53729">
              <w:t>H - D</w:t>
            </w:r>
          </w:p>
        </w:tc>
        <w:sdt>
          <w:sdtPr>
            <w:rPr>
              <w:rFonts w:ascii="Arial" w:hAnsi="Arial" w:cs="Arial"/>
            </w:rPr>
            <w:id w:val="447132284"/>
            <w:placeholder>
              <w:docPart w:val="66C26D62CB2B44D9AB509A74BA08FD74"/>
            </w:placeholder>
          </w:sdtPr>
          <w:sdtContent>
            <w:sdt>
              <w:sdtPr>
                <w:rPr>
                  <w:rFonts w:ascii="Arial" w:hAnsi="Arial" w:cs="Arial"/>
                </w:rPr>
                <w:id w:val="-1546596234"/>
                <w:placeholder>
                  <w:docPart w:val="CE0F737D08DE43E8AD6BF7DA1DD6EF7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F0" w14:textId="0BBA0AD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686867326"/>
            <w:placeholder>
              <w:docPart w:val="19185FA67D584F4E85A6C4ED67E6DA07"/>
            </w:placeholder>
          </w:sdtPr>
          <w:sdtContent>
            <w:sdt>
              <w:sdtPr>
                <w:rPr>
                  <w:rFonts w:ascii="Arial" w:hAnsi="Arial" w:cs="Arial"/>
                </w:rPr>
                <w:id w:val="2135281513"/>
                <w:placeholder>
                  <w:docPart w:val="31A4F2E6CCAB44709BBC18697F1D3A6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B868C36" w14:textId="5A19792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6FF1" w14:textId="7183E21E" w:rsidR="00BA371B" w:rsidRPr="00E53729" w:rsidRDefault="00BA371B" w:rsidP="00BA371B">
            <w:pPr>
              <w:pStyle w:val="BodyText"/>
              <w:tabs>
                <w:tab w:val="left" w:pos="360"/>
                <w:tab w:val="left" w:pos="630"/>
              </w:tabs>
              <w:rPr>
                <w:rFonts w:ascii="Arial" w:hAnsi="Arial" w:cs="Arial"/>
              </w:rPr>
            </w:pPr>
          </w:p>
        </w:tc>
      </w:tr>
      <w:tr w:rsidR="00BA371B" w:rsidRPr="00E53729" w14:paraId="2B20DCC8" w14:textId="77777777" w:rsidTr="00BA371B">
        <w:tc>
          <w:tcPr>
            <w:tcW w:w="1697" w:type="dxa"/>
            <w:vMerge/>
          </w:tcPr>
          <w:p w14:paraId="64AEEA57"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F7E9F30" w14:textId="77777777" w:rsidR="00BA371B" w:rsidRPr="00E53729" w:rsidRDefault="00BA371B" w:rsidP="00BA371B">
            <w:pPr>
              <w:pStyle w:val="Default"/>
            </w:pPr>
            <w:r w:rsidRPr="00E53729">
              <w:t>Identify high-risk operating components of utility systems on the inventory for which there is risk of serious harm or death to the patient or staff should the component fail.  EC.02.05.01, EP.4</w:t>
            </w:r>
          </w:p>
          <w:p w14:paraId="2560FF4C" w14:textId="17ADD71F" w:rsidR="00BA371B" w:rsidRPr="00E53729" w:rsidRDefault="00BA371B" w:rsidP="00BA371B">
            <w:pPr>
              <w:pStyle w:val="Default"/>
            </w:pPr>
            <w:r w:rsidRPr="00E53729">
              <w:t>H - D</w:t>
            </w:r>
          </w:p>
        </w:tc>
        <w:sdt>
          <w:sdtPr>
            <w:rPr>
              <w:rFonts w:ascii="Arial" w:hAnsi="Arial" w:cs="Arial"/>
            </w:rPr>
            <w:id w:val="96373111"/>
            <w:placeholder>
              <w:docPart w:val="B303680C48C846299B294C6EE7FD7776"/>
            </w:placeholder>
          </w:sdtPr>
          <w:sdtContent>
            <w:sdt>
              <w:sdtPr>
                <w:rPr>
                  <w:rFonts w:ascii="Arial" w:hAnsi="Arial" w:cs="Arial"/>
                </w:rPr>
                <w:id w:val="-180752317"/>
                <w:placeholder>
                  <w:docPart w:val="DFCE6E67045241528831B5B3319D0EA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52ECB79" w14:textId="652A3D2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21901847"/>
            <w:placeholder>
              <w:docPart w:val="CA97E80CA3794CB68A494840010055BE"/>
            </w:placeholder>
          </w:sdtPr>
          <w:sdtContent>
            <w:sdt>
              <w:sdtPr>
                <w:rPr>
                  <w:rFonts w:ascii="Arial" w:hAnsi="Arial" w:cs="Arial"/>
                </w:rPr>
                <w:id w:val="-1743332767"/>
                <w:placeholder>
                  <w:docPart w:val="C30CF272AF1841ACA9299CB23FA8640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E92C98D" w14:textId="31BD7E3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3F4091A9" w14:textId="36DBEFFF" w:rsidR="00BA371B" w:rsidRPr="00E53729" w:rsidRDefault="00BA371B" w:rsidP="00BA371B">
            <w:pPr>
              <w:pStyle w:val="BodyText"/>
              <w:tabs>
                <w:tab w:val="left" w:pos="360"/>
                <w:tab w:val="left" w:pos="630"/>
              </w:tabs>
              <w:rPr>
                <w:rFonts w:ascii="Arial" w:hAnsi="Arial" w:cs="Arial"/>
              </w:rPr>
            </w:pPr>
          </w:p>
        </w:tc>
      </w:tr>
      <w:tr w:rsidR="00BA371B" w:rsidRPr="00E53729" w14:paraId="09503CD8" w14:textId="77777777" w:rsidTr="00BA371B">
        <w:tc>
          <w:tcPr>
            <w:tcW w:w="1697" w:type="dxa"/>
            <w:vMerge/>
          </w:tcPr>
          <w:p w14:paraId="052F2F6F"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D03BCB7" w14:textId="38594CC8" w:rsidR="00BA371B" w:rsidRPr="00E53729" w:rsidRDefault="00BA371B" w:rsidP="00BA371B">
            <w:pPr>
              <w:pStyle w:val="Default"/>
            </w:pPr>
            <w:r w:rsidRPr="00E53729">
              <w:t xml:space="preserve">Define utility system maintenance strategies, activities, and frequencies in writing.  </w:t>
            </w:r>
          </w:p>
          <w:p w14:paraId="0A975FFF" w14:textId="77777777" w:rsidR="00BA371B" w:rsidRPr="00E53729" w:rsidRDefault="00BA371B" w:rsidP="00BA371B">
            <w:pPr>
              <w:pStyle w:val="Default"/>
            </w:pPr>
            <w:r w:rsidRPr="00E53729">
              <w:t>EC.02.05.01, EP.4</w:t>
            </w:r>
          </w:p>
          <w:p w14:paraId="75C89993" w14:textId="6FE56D68" w:rsidR="00BA371B" w:rsidRPr="00E53729" w:rsidRDefault="00BA371B" w:rsidP="00BA371B">
            <w:pPr>
              <w:pStyle w:val="Default"/>
            </w:pPr>
            <w:r w:rsidRPr="00E53729">
              <w:t>AC – D</w:t>
            </w:r>
          </w:p>
          <w:p w14:paraId="4FA30EEA" w14:textId="77777777" w:rsidR="00BA371B" w:rsidRPr="00E53729" w:rsidRDefault="00BA371B" w:rsidP="00BA371B">
            <w:pPr>
              <w:pStyle w:val="Default"/>
            </w:pPr>
            <w:r w:rsidRPr="00E53729">
              <w:t>EC.02.05.01, EP.5</w:t>
            </w:r>
          </w:p>
          <w:p w14:paraId="7E3B67D3" w14:textId="72F25366" w:rsidR="00BA371B" w:rsidRPr="00E53729" w:rsidRDefault="00BA371B" w:rsidP="00BA371B">
            <w:pPr>
              <w:pStyle w:val="Default"/>
            </w:pPr>
            <w:r w:rsidRPr="00E53729">
              <w:t>H - D</w:t>
            </w:r>
          </w:p>
        </w:tc>
        <w:sdt>
          <w:sdtPr>
            <w:rPr>
              <w:rFonts w:ascii="Arial" w:hAnsi="Arial" w:cs="Arial"/>
            </w:rPr>
            <w:id w:val="-381398124"/>
            <w:placeholder>
              <w:docPart w:val="775AB660DFD44A65B93B8B1AC619BCC8"/>
            </w:placeholder>
          </w:sdtPr>
          <w:sdtContent>
            <w:sdt>
              <w:sdtPr>
                <w:rPr>
                  <w:rFonts w:ascii="Arial" w:hAnsi="Arial" w:cs="Arial"/>
                </w:rPr>
                <w:id w:val="-1500571126"/>
                <w:placeholder>
                  <w:docPart w:val="F8BE7B1E4DC64F8687C961A2FAE5E99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80AF3D3" w14:textId="4A522CEB"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577741509"/>
            <w:placeholder>
              <w:docPart w:val="85F96685F14147B5A2CE24A1ACEE9192"/>
            </w:placeholder>
          </w:sdtPr>
          <w:sdtContent>
            <w:sdt>
              <w:sdtPr>
                <w:rPr>
                  <w:rFonts w:ascii="Arial" w:hAnsi="Arial" w:cs="Arial"/>
                </w:rPr>
                <w:id w:val="-1787412944"/>
                <w:placeholder>
                  <w:docPart w:val="3E3DDC60E58A442A9FB4D16F494AA6C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7F51B7E" w14:textId="7BFBD0E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6738CE53" w14:textId="504AFDBD" w:rsidR="00BA371B" w:rsidRPr="00E53729" w:rsidRDefault="00BA371B" w:rsidP="00BA371B">
            <w:pPr>
              <w:pStyle w:val="BodyText"/>
              <w:tabs>
                <w:tab w:val="left" w:pos="360"/>
                <w:tab w:val="left" w:pos="630"/>
              </w:tabs>
              <w:rPr>
                <w:rFonts w:ascii="Arial" w:hAnsi="Arial" w:cs="Arial"/>
              </w:rPr>
            </w:pPr>
          </w:p>
        </w:tc>
      </w:tr>
      <w:tr w:rsidR="00BA371B" w:rsidRPr="00E53729" w14:paraId="7A717001" w14:textId="77777777" w:rsidTr="00BA371B">
        <w:tc>
          <w:tcPr>
            <w:tcW w:w="1697" w:type="dxa"/>
            <w:vMerge/>
          </w:tcPr>
          <w:p w14:paraId="7A716FFD"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DE340AF" w14:textId="77777777" w:rsidR="00BA371B" w:rsidRPr="00E53729" w:rsidRDefault="00BA371B" w:rsidP="00BA371B">
            <w:pPr>
              <w:pStyle w:val="Default"/>
            </w:pPr>
            <w:r w:rsidRPr="00E53729">
              <w:t>Label utility system controls to facilitate partial or complete emergency shutdowns.</w:t>
            </w:r>
          </w:p>
          <w:p w14:paraId="7372F758" w14:textId="77777777" w:rsidR="00BA371B" w:rsidRPr="00E53729" w:rsidRDefault="00BA371B" w:rsidP="00BA371B">
            <w:pPr>
              <w:pStyle w:val="Default"/>
            </w:pPr>
            <w:r w:rsidRPr="00E53729">
              <w:t>EC.02.05.01, EP.9</w:t>
            </w:r>
          </w:p>
          <w:p w14:paraId="7A716FFE" w14:textId="1C87E5B4" w:rsidR="00BA371B" w:rsidRPr="00E53729" w:rsidRDefault="00BA371B" w:rsidP="00BA371B">
            <w:pPr>
              <w:pStyle w:val="Default"/>
            </w:pPr>
            <w:r w:rsidRPr="00E53729">
              <w:lastRenderedPageBreak/>
              <w:t>H, AC</w:t>
            </w:r>
          </w:p>
        </w:tc>
        <w:sdt>
          <w:sdtPr>
            <w:rPr>
              <w:rFonts w:ascii="Arial" w:hAnsi="Arial" w:cs="Arial"/>
            </w:rPr>
            <w:id w:val="-1758748121"/>
            <w:placeholder>
              <w:docPart w:val="EF441083D9E7480CA1D84262246D3680"/>
            </w:placeholder>
          </w:sdtPr>
          <w:sdtContent>
            <w:sdt>
              <w:sdtPr>
                <w:rPr>
                  <w:rFonts w:ascii="Arial" w:hAnsi="Arial" w:cs="Arial"/>
                </w:rPr>
                <w:id w:val="229737994"/>
                <w:placeholder>
                  <w:docPart w:val="D3DA92B3B40D4530BB6505CE0626F17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6FFF" w14:textId="30251FD9"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3690017"/>
            <w:placeholder>
              <w:docPart w:val="5E751D86BE1B49D99A2D522413D29788"/>
            </w:placeholder>
          </w:sdtPr>
          <w:sdtContent>
            <w:sdt>
              <w:sdtPr>
                <w:rPr>
                  <w:rFonts w:ascii="Arial" w:hAnsi="Arial" w:cs="Arial"/>
                </w:rPr>
                <w:id w:val="1109392367"/>
                <w:placeholder>
                  <w:docPart w:val="F8B79720426847AFBE508F25F144956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D54A9B8" w14:textId="6ABF1B81"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00" w14:textId="171BB753" w:rsidR="00BA371B" w:rsidRPr="00E53729" w:rsidRDefault="00BA371B" w:rsidP="00BA371B">
            <w:pPr>
              <w:pStyle w:val="BodyText"/>
              <w:tabs>
                <w:tab w:val="left" w:pos="360"/>
                <w:tab w:val="left" w:pos="630"/>
              </w:tabs>
              <w:rPr>
                <w:rFonts w:ascii="Arial" w:hAnsi="Arial" w:cs="Arial"/>
              </w:rPr>
            </w:pPr>
          </w:p>
        </w:tc>
      </w:tr>
      <w:tr w:rsidR="00BA371B" w:rsidRPr="00E53729" w14:paraId="7A717006" w14:textId="77777777" w:rsidTr="00BA371B">
        <w:tc>
          <w:tcPr>
            <w:tcW w:w="1697" w:type="dxa"/>
            <w:vMerge/>
          </w:tcPr>
          <w:p w14:paraId="7A717002" w14:textId="723563E5" w:rsidR="00BA371B" w:rsidRPr="00E53729" w:rsidRDefault="00BA371B" w:rsidP="00BA371B">
            <w:pPr>
              <w:pStyle w:val="BodyText"/>
              <w:tabs>
                <w:tab w:val="left" w:pos="360"/>
                <w:tab w:val="left" w:pos="630"/>
              </w:tabs>
              <w:rPr>
                <w:rFonts w:ascii="Arial" w:hAnsi="Arial" w:cs="Arial"/>
                <w:b/>
              </w:rPr>
            </w:pPr>
          </w:p>
        </w:tc>
        <w:tc>
          <w:tcPr>
            <w:tcW w:w="3375" w:type="dxa"/>
          </w:tcPr>
          <w:p w14:paraId="61C1437C" w14:textId="77777777" w:rsidR="00BA371B" w:rsidRPr="00E53729" w:rsidRDefault="00BA371B" w:rsidP="00BA371B">
            <w:pPr>
              <w:pStyle w:val="Default"/>
            </w:pPr>
            <w:r w:rsidRPr="00E53729">
              <w:t xml:space="preserve">Maintain procedures for responding to utility system disruptions.  </w:t>
            </w:r>
          </w:p>
          <w:p w14:paraId="32BCDD9B" w14:textId="77777777" w:rsidR="00BA371B" w:rsidRPr="00E53729" w:rsidRDefault="00BA371B" w:rsidP="00BA371B">
            <w:pPr>
              <w:pStyle w:val="Default"/>
            </w:pPr>
            <w:r w:rsidRPr="00E53729">
              <w:t>EC.02.05.01, EP.10</w:t>
            </w:r>
          </w:p>
          <w:p w14:paraId="7A717003" w14:textId="0EF24786" w:rsidR="00BA371B" w:rsidRPr="00E53729" w:rsidRDefault="00BA371B" w:rsidP="00BA371B">
            <w:pPr>
              <w:pStyle w:val="Default"/>
            </w:pPr>
            <w:r w:rsidRPr="00E53729">
              <w:t>H, AC - D</w:t>
            </w:r>
          </w:p>
        </w:tc>
        <w:sdt>
          <w:sdtPr>
            <w:rPr>
              <w:rFonts w:ascii="Arial" w:hAnsi="Arial" w:cs="Arial"/>
            </w:rPr>
            <w:id w:val="-40057177"/>
            <w:placeholder>
              <w:docPart w:val="254E0E8D6D7E47FB9ADDEA0D1E4C82D4"/>
            </w:placeholder>
          </w:sdtPr>
          <w:sdtContent>
            <w:sdt>
              <w:sdtPr>
                <w:rPr>
                  <w:rFonts w:ascii="Arial" w:hAnsi="Arial" w:cs="Arial"/>
                </w:rPr>
                <w:id w:val="1235204889"/>
                <w:placeholder>
                  <w:docPart w:val="27EBCB56F5964444AD36EA5888A8170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04" w14:textId="724344D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528605722"/>
            <w:placeholder>
              <w:docPart w:val="17738FE4DE014BD8900F3962B9BCA524"/>
            </w:placeholder>
          </w:sdtPr>
          <w:sdtContent>
            <w:sdt>
              <w:sdtPr>
                <w:rPr>
                  <w:rFonts w:ascii="Arial" w:hAnsi="Arial" w:cs="Arial"/>
                </w:rPr>
                <w:id w:val="1833179944"/>
                <w:placeholder>
                  <w:docPart w:val="B98232BA4CA245A780CA47EEB0A7E6B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6362E1B" w14:textId="59B4A14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05" w14:textId="53FFC505" w:rsidR="00BA371B" w:rsidRPr="00E53729" w:rsidRDefault="00BA371B" w:rsidP="00BA371B">
            <w:pPr>
              <w:pStyle w:val="BodyText"/>
              <w:tabs>
                <w:tab w:val="left" w:pos="360"/>
                <w:tab w:val="left" w:pos="630"/>
              </w:tabs>
              <w:rPr>
                <w:rFonts w:ascii="Arial" w:hAnsi="Arial" w:cs="Arial"/>
              </w:rPr>
            </w:pPr>
          </w:p>
        </w:tc>
      </w:tr>
      <w:tr w:rsidR="00BA371B" w:rsidRPr="00E53729" w14:paraId="7A71700B" w14:textId="77777777" w:rsidTr="00BA371B">
        <w:tc>
          <w:tcPr>
            <w:tcW w:w="1697" w:type="dxa"/>
            <w:vMerge/>
          </w:tcPr>
          <w:p w14:paraId="7A717007" w14:textId="128E5AE7" w:rsidR="00BA371B" w:rsidRPr="00E53729" w:rsidRDefault="00BA371B" w:rsidP="00BA371B">
            <w:pPr>
              <w:pStyle w:val="BodyText"/>
              <w:tabs>
                <w:tab w:val="left" w:pos="360"/>
                <w:tab w:val="left" w:pos="630"/>
              </w:tabs>
              <w:rPr>
                <w:rFonts w:ascii="Arial" w:hAnsi="Arial" w:cs="Arial"/>
                <w:b/>
              </w:rPr>
            </w:pPr>
          </w:p>
        </w:tc>
        <w:tc>
          <w:tcPr>
            <w:tcW w:w="3375" w:type="dxa"/>
          </w:tcPr>
          <w:p w14:paraId="6CB6525C" w14:textId="3F2941C7" w:rsidR="00BA371B" w:rsidRPr="00E53729" w:rsidRDefault="00BA371B" w:rsidP="00BA371B">
            <w:pPr>
              <w:pStyle w:val="Default"/>
            </w:pPr>
            <w:r w:rsidRPr="00E53729">
              <w:t>Maintain procedures for shutting off malfunctioning systems and notifying staff in affected areas. EC.02.05.01, EP.11</w:t>
            </w:r>
          </w:p>
          <w:p w14:paraId="7A717008" w14:textId="10CDD9CE" w:rsidR="00BA371B" w:rsidRPr="00E53729" w:rsidRDefault="00BA371B" w:rsidP="00BA371B">
            <w:pPr>
              <w:pStyle w:val="Default"/>
            </w:pPr>
            <w:r w:rsidRPr="00E53729">
              <w:t>H, AC</w:t>
            </w:r>
          </w:p>
        </w:tc>
        <w:sdt>
          <w:sdtPr>
            <w:rPr>
              <w:rFonts w:ascii="Arial" w:hAnsi="Arial" w:cs="Arial"/>
            </w:rPr>
            <w:id w:val="-952621213"/>
            <w:placeholder>
              <w:docPart w:val="E189051698CC42659929AAE37905C321"/>
            </w:placeholder>
          </w:sdtPr>
          <w:sdtContent>
            <w:sdt>
              <w:sdtPr>
                <w:rPr>
                  <w:rFonts w:ascii="Arial" w:hAnsi="Arial" w:cs="Arial"/>
                </w:rPr>
                <w:id w:val="1079184857"/>
                <w:placeholder>
                  <w:docPart w:val="DCA4078572094FC9BC6E1AE06FB1345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09" w14:textId="08ACA7D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50223654"/>
            <w:placeholder>
              <w:docPart w:val="0593CDDDD7014C2883EC8B6A6C673C19"/>
            </w:placeholder>
          </w:sdtPr>
          <w:sdtContent>
            <w:sdt>
              <w:sdtPr>
                <w:rPr>
                  <w:rFonts w:ascii="Arial" w:hAnsi="Arial" w:cs="Arial"/>
                </w:rPr>
                <w:id w:val="209380319"/>
                <w:placeholder>
                  <w:docPart w:val="5D8CAC12EDBA4F6BA2CD927469AAFE3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FD919C0" w14:textId="2C62C7D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0A" w14:textId="37937AC1" w:rsidR="00BA371B" w:rsidRPr="00E53729" w:rsidRDefault="00BA371B" w:rsidP="00BA371B">
            <w:pPr>
              <w:pStyle w:val="BodyText"/>
              <w:tabs>
                <w:tab w:val="left" w:pos="360"/>
                <w:tab w:val="left" w:pos="630"/>
              </w:tabs>
              <w:rPr>
                <w:rFonts w:ascii="Arial" w:hAnsi="Arial" w:cs="Arial"/>
              </w:rPr>
            </w:pPr>
          </w:p>
        </w:tc>
      </w:tr>
      <w:tr w:rsidR="00BA371B" w:rsidRPr="00E53729" w14:paraId="7A717010" w14:textId="77777777" w:rsidTr="00BA371B">
        <w:trPr>
          <w:trHeight w:val="1656"/>
        </w:trPr>
        <w:tc>
          <w:tcPr>
            <w:tcW w:w="1697" w:type="dxa"/>
            <w:vMerge/>
          </w:tcPr>
          <w:p w14:paraId="7A71700C" w14:textId="29828FA8" w:rsidR="00BA371B" w:rsidRPr="00E53729" w:rsidRDefault="00BA371B" w:rsidP="00BA371B">
            <w:pPr>
              <w:pStyle w:val="BodyText"/>
              <w:tabs>
                <w:tab w:val="left" w:pos="360"/>
                <w:tab w:val="left" w:pos="630"/>
              </w:tabs>
              <w:rPr>
                <w:rFonts w:ascii="Arial" w:hAnsi="Arial" w:cs="Arial"/>
                <w:b/>
              </w:rPr>
            </w:pPr>
          </w:p>
        </w:tc>
        <w:tc>
          <w:tcPr>
            <w:tcW w:w="3375" w:type="dxa"/>
          </w:tcPr>
          <w:p w14:paraId="26E439D1" w14:textId="4E6621BD" w:rsidR="00BA371B" w:rsidRPr="00E53729" w:rsidRDefault="00BA371B" w:rsidP="00BA371B">
            <w:pPr>
              <w:pStyle w:val="Default"/>
            </w:pPr>
            <w:r w:rsidRPr="00E53729">
              <w:t>Maintain procedures for performing clinic interventions during utility system disruptions. EC.02.05.01, EP.12</w:t>
            </w:r>
          </w:p>
          <w:p w14:paraId="7A71700D" w14:textId="1567E1B1" w:rsidR="00BA371B" w:rsidRPr="00E53729" w:rsidRDefault="00BA371B" w:rsidP="00BA371B">
            <w:pPr>
              <w:pStyle w:val="Default"/>
            </w:pPr>
            <w:r w:rsidRPr="00E53729">
              <w:t xml:space="preserve">H, AC </w:t>
            </w:r>
          </w:p>
        </w:tc>
        <w:sdt>
          <w:sdtPr>
            <w:rPr>
              <w:rFonts w:ascii="Arial" w:hAnsi="Arial" w:cs="Arial"/>
            </w:rPr>
            <w:id w:val="1641143423"/>
            <w:placeholder>
              <w:docPart w:val="B60A221826814CAB837582D44D404414"/>
            </w:placeholder>
          </w:sdtPr>
          <w:sdtContent>
            <w:sdt>
              <w:sdtPr>
                <w:rPr>
                  <w:rFonts w:ascii="Arial" w:hAnsi="Arial" w:cs="Arial"/>
                </w:rPr>
                <w:id w:val="1560588779"/>
                <w:placeholder>
                  <w:docPart w:val="83617F4859A44BEA8B56786040FE9F7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0E" w14:textId="1040925C"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835881823"/>
            <w:placeholder>
              <w:docPart w:val="9C1C84EFDC2245B7AE6255CE19477A16"/>
            </w:placeholder>
          </w:sdtPr>
          <w:sdtContent>
            <w:sdt>
              <w:sdtPr>
                <w:rPr>
                  <w:rFonts w:ascii="Arial" w:hAnsi="Arial" w:cs="Arial"/>
                </w:rPr>
                <w:id w:val="-2060087528"/>
                <w:placeholder>
                  <w:docPart w:val="3D287FA36DDC4AD1A832D2AFC88EEE7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79D6CD4" w14:textId="4F0C92BF"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0F" w14:textId="36BDBA36" w:rsidR="00BA371B" w:rsidRPr="00E53729" w:rsidRDefault="00BA371B" w:rsidP="00BA371B">
            <w:pPr>
              <w:pStyle w:val="BodyText"/>
              <w:tabs>
                <w:tab w:val="left" w:pos="360"/>
                <w:tab w:val="left" w:pos="630"/>
              </w:tabs>
              <w:rPr>
                <w:rFonts w:ascii="Arial" w:hAnsi="Arial" w:cs="Arial"/>
              </w:rPr>
            </w:pPr>
          </w:p>
        </w:tc>
      </w:tr>
      <w:tr w:rsidR="00BA371B" w:rsidRPr="00E53729" w14:paraId="7A717029" w14:textId="77777777" w:rsidTr="00BA371B">
        <w:tc>
          <w:tcPr>
            <w:tcW w:w="1697" w:type="dxa"/>
            <w:vMerge/>
          </w:tcPr>
          <w:p w14:paraId="7A717025"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2CDC20C0" w14:textId="77777777" w:rsidR="00BA371B" w:rsidRPr="00E53729" w:rsidRDefault="00BA371B" w:rsidP="00BA371B">
            <w:pPr>
              <w:pStyle w:val="Default"/>
            </w:pPr>
            <w:r w:rsidRPr="00E53729">
              <w:t>Follow local procedures for responding to utility system disruptions.</w:t>
            </w:r>
          </w:p>
          <w:p w14:paraId="622EF9F9" w14:textId="77777777" w:rsidR="00BA371B" w:rsidRPr="00E53729" w:rsidRDefault="00BA371B" w:rsidP="00BA371B">
            <w:pPr>
              <w:pStyle w:val="Default"/>
            </w:pPr>
            <w:r w:rsidRPr="00E53729">
              <w:t>EC.02.05.01, EP.13</w:t>
            </w:r>
          </w:p>
          <w:p w14:paraId="7A717026" w14:textId="3F38B7CC" w:rsidR="00BA371B" w:rsidRPr="00E53729" w:rsidRDefault="00BA371B" w:rsidP="00BA371B">
            <w:pPr>
              <w:pStyle w:val="Default"/>
            </w:pPr>
            <w:r w:rsidRPr="00E53729">
              <w:t>H, AC</w:t>
            </w:r>
          </w:p>
        </w:tc>
        <w:sdt>
          <w:sdtPr>
            <w:rPr>
              <w:rFonts w:ascii="Arial" w:hAnsi="Arial" w:cs="Arial"/>
            </w:rPr>
            <w:id w:val="-1250267034"/>
            <w:placeholder>
              <w:docPart w:val="75B016B9EA6045CE8AD4DA7B097906B9"/>
            </w:placeholder>
          </w:sdtPr>
          <w:sdtContent>
            <w:sdt>
              <w:sdtPr>
                <w:rPr>
                  <w:rFonts w:ascii="Arial" w:hAnsi="Arial" w:cs="Arial"/>
                </w:rPr>
                <w:id w:val="1393233876"/>
                <w:placeholder>
                  <w:docPart w:val="28FD4B5083C449588C2F82AAF348234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27" w14:textId="28C6146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301532634"/>
            <w:placeholder>
              <w:docPart w:val="9D2341F2512247969DD11B19E77848B5"/>
            </w:placeholder>
          </w:sdtPr>
          <w:sdtContent>
            <w:sdt>
              <w:sdtPr>
                <w:rPr>
                  <w:rFonts w:ascii="Arial" w:hAnsi="Arial" w:cs="Arial"/>
                </w:rPr>
                <w:id w:val="2110783676"/>
                <w:placeholder>
                  <w:docPart w:val="056484856C0348709ED11BC59DA5D28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732A2C9" w14:textId="19E9280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28" w14:textId="1C5C97A7" w:rsidR="00BA371B" w:rsidRPr="00E53729" w:rsidRDefault="00BA371B" w:rsidP="00BA371B">
            <w:pPr>
              <w:pStyle w:val="BodyText"/>
              <w:tabs>
                <w:tab w:val="left" w:pos="360"/>
                <w:tab w:val="left" w:pos="630"/>
              </w:tabs>
              <w:rPr>
                <w:rFonts w:ascii="Arial" w:hAnsi="Arial" w:cs="Arial"/>
              </w:rPr>
            </w:pPr>
          </w:p>
        </w:tc>
      </w:tr>
      <w:tr w:rsidR="00BA371B" w:rsidRPr="00E53729" w14:paraId="7A71702E" w14:textId="77777777" w:rsidTr="00BA371B">
        <w:tc>
          <w:tcPr>
            <w:tcW w:w="1697" w:type="dxa"/>
            <w:vMerge/>
          </w:tcPr>
          <w:p w14:paraId="7A71702A" w14:textId="13E13F98" w:rsidR="00BA371B" w:rsidRPr="00E53729" w:rsidRDefault="00BA371B" w:rsidP="00BA371B">
            <w:pPr>
              <w:pStyle w:val="BodyText"/>
              <w:tabs>
                <w:tab w:val="left" w:pos="360"/>
                <w:tab w:val="left" w:pos="630"/>
              </w:tabs>
              <w:rPr>
                <w:rFonts w:ascii="Arial" w:hAnsi="Arial" w:cs="Arial"/>
                <w:b/>
              </w:rPr>
            </w:pPr>
          </w:p>
        </w:tc>
        <w:tc>
          <w:tcPr>
            <w:tcW w:w="3375" w:type="dxa"/>
          </w:tcPr>
          <w:p w14:paraId="7DEFEDFD" w14:textId="77777777" w:rsidR="00BA371B" w:rsidRPr="00E53729" w:rsidRDefault="00BA371B" w:rsidP="00BA371B">
            <w:pPr>
              <w:pStyle w:val="Default"/>
            </w:pPr>
            <w:r w:rsidRPr="00E53729">
              <w:t>Minimize pathogenic biological agents in cooling towers, domestic hot and cold water systems and other aerosolizing water systems.</w:t>
            </w:r>
          </w:p>
          <w:p w14:paraId="520C3311" w14:textId="77777777" w:rsidR="00BA371B" w:rsidRPr="00E53729" w:rsidRDefault="00BA371B" w:rsidP="00BA371B">
            <w:pPr>
              <w:pStyle w:val="Default"/>
            </w:pPr>
            <w:r w:rsidRPr="00E53729">
              <w:t>EC.02.05.01, EP.14</w:t>
            </w:r>
          </w:p>
          <w:p w14:paraId="7A71702B" w14:textId="390FE4B3" w:rsidR="00BA371B" w:rsidRPr="00E53729" w:rsidRDefault="00BA371B" w:rsidP="00BA371B">
            <w:pPr>
              <w:pStyle w:val="Default"/>
            </w:pPr>
            <w:r w:rsidRPr="00E53729">
              <w:t>H</w:t>
            </w:r>
          </w:p>
        </w:tc>
        <w:sdt>
          <w:sdtPr>
            <w:rPr>
              <w:rFonts w:ascii="Arial" w:hAnsi="Arial" w:cs="Arial"/>
            </w:rPr>
            <w:id w:val="-86543691"/>
            <w:placeholder>
              <w:docPart w:val="6392332419534274BD95B1A89757AFFE"/>
            </w:placeholder>
          </w:sdtPr>
          <w:sdtContent>
            <w:sdt>
              <w:sdtPr>
                <w:rPr>
                  <w:rFonts w:ascii="Arial" w:hAnsi="Arial" w:cs="Arial"/>
                </w:rPr>
                <w:id w:val="-352106951"/>
                <w:placeholder>
                  <w:docPart w:val="3F4598307D474DEE94D0104A99F32A5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2C" w14:textId="2ECA264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10234670"/>
            <w:placeholder>
              <w:docPart w:val="1BB0DCCED34C4CDC813E09B283E33BB0"/>
            </w:placeholder>
          </w:sdtPr>
          <w:sdtContent>
            <w:sdt>
              <w:sdtPr>
                <w:rPr>
                  <w:rFonts w:ascii="Arial" w:hAnsi="Arial" w:cs="Arial"/>
                </w:rPr>
                <w:id w:val="223879786"/>
                <w:placeholder>
                  <w:docPart w:val="C69A7E59D9BB479C9D5FD2F9951C33F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C0B7C2C" w14:textId="0A96F693"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2D" w14:textId="5C9BB213" w:rsidR="00BA371B" w:rsidRPr="00E53729" w:rsidRDefault="00BA371B" w:rsidP="00BA371B">
            <w:pPr>
              <w:pStyle w:val="BodyText"/>
              <w:tabs>
                <w:tab w:val="left" w:pos="360"/>
                <w:tab w:val="left" w:pos="630"/>
              </w:tabs>
              <w:rPr>
                <w:rFonts w:ascii="Arial" w:hAnsi="Arial" w:cs="Arial"/>
              </w:rPr>
            </w:pPr>
          </w:p>
        </w:tc>
      </w:tr>
      <w:tr w:rsidR="00BA371B" w:rsidRPr="00E53729" w14:paraId="1B46EAA2" w14:textId="77777777" w:rsidTr="00BA371B">
        <w:tc>
          <w:tcPr>
            <w:tcW w:w="1697" w:type="dxa"/>
            <w:vMerge/>
          </w:tcPr>
          <w:p w14:paraId="07333C9F" w14:textId="7889FDCA" w:rsidR="00BA371B" w:rsidRPr="00E53729" w:rsidRDefault="00BA371B" w:rsidP="00BA371B">
            <w:pPr>
              <w:pStyle w:val="BodyText"/>
              <w:tabs>
                <w:tab w:val="left" w:pos="360"/>
                <w:tab w:val="left" w:pos="630"/>
              </w:tabs>
              <w:rPr>
                <w:rFonts w:ascii="Arial" w:hAnsi="Arial" w:cs="Arial"/>
                <w:b/>
              </w:rPr>
            </w:pPr>
          </w:p>
        </w:tc>
        <w:tc>
          <w:tcPr>
            <w:tcW w:w="3375" w:type="dxa"/>
          </w:tcPr>
          <w:p w14:paraId="44D4637C" w14:textId="77777777" w:rsidR="00BA371B" w:rsidRPr="00E53729" w:rsidRDefault="00BA371B" w:rsidP="00BA371B">
            <w:pPr>
              <w:pStyle w:val="Default"/>
            </w:pPr>
            <w:r w:rsidRPr="00E53729">
              <w:t xml:space="preserve">Maintain appropriate pressure relationships, air-exchange rates, and filtration efficiencies in positive and </w:t>
            </w:r>
            <w:r w:rsidRPr="00E53729">
              <w:lastRenderedPageBreak/>
              <w:t>negative pressure isolation rooms, operating rooms, special procedures rooms, delivery rooms, laboratories, pharmacies, and sterile supply rooms.</w:t>
            </w:r>
          </w:p>
          <w:p w14:paraId="1E85EB4A" w14:textId="3AB33BEE" w:rsidR="00BA371B" w:rsidRPr="00E53729" w:rsidRDefault="00BA371B" w:rsidP="00BA371B">
            <w:pPr>
              <w:pStyle w:val="Default"/>
            </w:pPr>
            <w:r w:rsidRPr="00E53729">
              <w:t>EC.02.05.01, EP.7</w:t>
            </w:r>
            <w:r w:rsidR="0052649D" w:rsidRPr="00E53729">
              <w:t xml:space="preserve"> </w:t>
            </w:r>
          </w:p>
          <w:p w14:paraId="63E6548D" w14:textId="2E1465FB" w:rsidR="00BA371B" w:rsidRPr="00E53729" w:rsidRDefault="00BA371B" w:rsidP="00BA371B">
            <w:pPr>
              <w:pStyle w:val="Default"/>
            </w:pPr>
            <w:r w:rsidRPr="00E53729">
              <w:t>AC</w:t>
            </w:r>
          </w:p>
          <w:p w14:paraId="31C5727B" w14:textId="77777777" w:rsidR="00BA371B" w:rsidRPr="00E53729" w:rsidRDefault="00BA371B" w:rsidP="00BA371B">
            <w:pPr>
              <w:pStyle w:val="Default"/>
            </w:pPr>
            <w:r w:rsidRPr="00E53729">
              <w:t>EC.02.05.01, EP.15</w:t>
            </w:r>
          </w:p>
          <w:p w14:paraId="53A94407" w14:textId="7EC5AF26" w:rsidR="00BA371B" w:rsidRPr="00E53729" w:rsidRDefault="00BA371B" w:rsidP="00BA371B">
            <w:pPr>
              <w:pStyle w:val="Default"/>
            </w:pPr>
            <w:r w:rsidRPr="00E53729">
              <w:t>H</w:t>
            </w:r>
          </w:p>
        </w:tc>
        <w:sdt>
          <w:sdtPr>
            <w:rPr>
              <w:rFonts w:ascii="Arial" w:hAnsi="Arial" w:cs="Arial"/>
            </w:rPr>
            <w:id w:val="1543712465"/>
            <w:placeholder>
              <w:docPart w:val="0A142015DC304CF2B29A97024A536643"/>
            </w:placeholder>
          </w:sdtPr>
          <w:sdtContent>
            <w:sdt>
              <w:sdtPr>
                <w:rPr>
                  <w:rFonts w:ascii="Arial" w:hAnsi="Arial" w:cs="Arial"/>
                </w:rPr>
                <w:id w:val="1397560988"/>
                <w:placeholder>
                  <w:docPart w:val="5E778311E13E4AA4807AA76E97AD93A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FA39716" w14:textId="0C112CD0"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58868770"/>
            <w:placeholder>
              <w:docPart w:val="F657E2312BBB4D5C9B583CFE660BDE16"/>
            </w:placeholder>
          </w:sdtPr>
          <w:sdtContent>
            <w:sdt>
              <w:sdtPr>
                <w:rPr>
                  <w:rFonts w:ascii="Arial" w:hAnsi="Arial" w:cs="Arial"/>
                </w:rPr>
                <w:id w:val="1216244285"/>
                <w:placeholder>
                  <w:docPart w:val="E321389F2CDE4707B72607B9D9226E1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A5E9920" w14:textId="2418669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61E7F8F6" w14:textId="3FA7907B" w:rsidR="00BA371B" w:rsidRPr="00E53729" w:rsidRDefault="00BA371B" w:rsidP="00BA371B">
            <w:pPr>
              <w:pStyle w:val="BodyText"/>
              <w:tabs>
                <w:tab w:val="left" w:pos="360"/>
                <w:tab w:val="left" w:pos="630"/>
              </w:tabs>
              <w:rPr>
                <w:rFonts w:ascii="Arial" w:hAnsi="Arial" w:cs="Arial"/>
              </w:rPr>
            </w:pPr>
          </w:p>
        </w:tc>
      </w:tr>
      <w:tr w:rsidR="00BA371B" w:rsidRPr="00E53729" w14:paraId="2DCE86AF" w14:textId="77777777" w:rsidTr="00BA371B">
        <w:tc>
          <w:tcPr>
            <w:tcW w:w="1697" w:type="dxa"/>
            <w:vMerge/>
          </w:tcPr>
          <w:p w14:paraId="5EFE6774" w14:textId="16469D7C" w:rsidR="00BA371B" w:rsidRPr="00E53729" w:rsidRDefault="00BA371B" w:rsidP="00BA371B">
            <w:pPr>
              <w:pStyle w:val="BodyText"/>
              <w:tabs>
                <w:tab w:val="left" w:pos="360"/>
                <w:tab w:val="left" w:pos="630"/>
              </w:tabs>
              <w:rPr>
                <w:rFonts w:ascii="Arial" w:hAnsi="Arial" w:cs="Arial"/>
                <w:b/>
              </w:rPr>
            </w:pPr>
          </w:p>
        </w:tc>
        <w:tc>
          <w:tcPr>
            <w:tcW w:w="3375" w:type="dxa"/>
          </w:tcPr>
          <w:p w14:paraId="1BCA2F11" w14:textId="77777777" w:rsidR="00BA371B" w:rsidRPr="00E53729" w:rsidRDefault="00BA371B" w:rsidP="00BA371B">
            <w:pPr>
              <w:pStyle w:val="Default"/>
            </w:pPr>
            <w:r w:rsidRPr="00E53729">
              <w:t>Maintain required pressure relationships, temperature, and humidity in non-critical care areas (general care nursing units, clean and soiled utility rooms in acute care areas, laboratories, pharmacies, diagnostic and treatment areas, food preparation areas, and other support departments).</w:t>
            </w:r>
          </w:p>
          <w:p w14:paraId="31E7E34F" w14:textId="77777777" w:rsidR="00BA371B" w:rsidRPr="00E53729" w:rsidRDefault="00BA371B" w:rsidP="00BA371B">
            <w:pPr>
              <w:pStyle w:val="Default"/>
            </w:pPr>
            <w:r w:rsidRPr="00E53729">
              <w:t>EC.02.05.01, EP.16</w:t>
            </w:r>
          </w:p>
          <w:p w14:paraId="60D3AF85" w14:textId="58A9FCA6" w:rsidR="00BA371B" w:rsidRPr="00E53729" w:rsidRDefault="00BA371B" w:rsidP="00BA371B">
            <w:pPr>
              <w:pStyle w:val="Default"/>
            </w:pPr>
            <w:r w:rsidRPr="00E53729">
              <w:t>H, AC</w:t>
            </w:r>
          </w:p>
        </w:tc>
        <w:sdt>
          <w:sdtPr>
            <w:rPr>
              <w:rFonts w:ascii="Arial" w:hAnsi="Arial" w:cs="Arial"/>
            </w:rPr>
            <w:id w:val="280389626"/>
            <w:placeholder>
              <w:docPart w:val="55AD4358CC47483EA9206B293616E5BF"/>
            </w:placeholder>
          </w:sdtPr>
          <w:sdtContent>
            <w:sdt>
              <w:sdtPr>
                <w:rPr>
                  <w:rFonts w:ascii="Arial" w:hAnsi="Arial" w:cs="Arial"/>
                </w:rPr>
                <w:id w:val="1046954355"/>
                <w:placeholder>
                  <w:docPart w:val="E3266FF3CA1D4FF2B0057316B2EA533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4016E1D" w14:textId="150AE1CE" w:rsidR="00BA371B" w:rsidRPr="00E53729" w:rsidRDefault="00BA371B" w:rsidP="00BA371B">
                    <w:pPr>
                      <w:pStyle w:val="BodyText"/>
                      <w:tabs>
                        <w:tab w:val="left" w:pos="360"/>
                        <w:tab w:val="left" w:pos="630"/>
                      </w:tabs>
                      <w:rPr>
                        <w:rFonts w:ascii="Arial" w:hAnsi="Arial" w:cs="Arial"/>
                      </w:rPr>
                    </w:pPr>
                    <w:r w:rsidRPr="00E53729">
                      <w:rPr>
                        <w:rFonts w:ascii="Arial" w:hAnsi="Arial" w:cs="Arial"/>
                      </w:rPr>
                      <w:t>Status</w:t>
                    </w:r>
                  </w:p>
                </w:tc>
              </w:sdtContent>
            </w:sdt>
          </w:sdtContent>
        </w:sdt>
        <w:sdt>
          <w:sdtPr>
            <w:rPr>
              <w:rFonts w:ascii="Arial" w:hAnsi="Arial" w:cs="Arial"/>
            </w:rPr>
            <w:id w:val="36254883"/>
            <w:placeholder>
              <w:docPart w:val="ED20296829974938A8D01A7FA446772E"/>
            </w:placeholder>
          </w:sdtPr>
          <w:sdtContent>
            <w:sdt>
              <w:sdtPr>
                <w:rPr>
                  <w:rFonts w:ascii="Arial" w:hAnsi="Arial" w:cs="Arial"/>
                </w:rPr>
                <w:id w:val="-1511138165"/>
                <w:placeholder>
                  <w:docPart w:val="9C11C994277E4C97B679D86F9750E22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5EA1E7C" w14:textId="17098A8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1A04D9D"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75C04045" w14:textId="77777777" w:rsidTr="00BA371B">
        <w:tc>
          <w:tcPr>
            <w:tcW w:w="1697" w:type="dxa"/>
            <w:vMerge/>
          </w:tcPr>
          <w:p w14:paraId="63F81A91"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34167879" w14:textId="77777777" w:rsidR="00CD7F77" w:rsidRPr="00E53729" w:rsidRDefault="00BA371B" w:rsidP="00BA371B">
            <w:pPr>
              <w:pStyle w:val="Default"/>
            </w:pPr>
            <w:r w:rsidRPr="00E53729">
              <w:t xml:space="preserve">Maintain diagrams mapping the distribution of the utility systems.  </w:t>
            </w:r>
          </w:p>
          <w:p w14:paraId="03E8772E" w14:textId="5D188BDA" w:rsidR="00BA371B" w:rsidRPr="00E53729" w:rsidRDefault="00BA371B" w:rsidP="00BA371B">
            <w:pPr>
              <w:pStyle w:val="Default"/>
            </w:pPr>
            <w:r w:rsidRPr="00E53729">
              <w:t>EC.02.05.01, EP.8</w:t>
            </w:r>
          </w:p>
          <w:p w14:paraId="0C4E42A0" w14:textId="18C08011" w:rsidR="00BA371B" w:rsidRPr="00E53729" w:rsidRDefault="00BA371B" w:rsidP="00BA371B">
            <w:pPr>
              <w:pStyle w:val="Default"/>
            </w:pPr>
            <w:r w:rsidRPr="00E53729">
              <w:t>AC – D</w:t>
            </w:r>
          </w:p>
          <w:p w14:paraId="2BFDC8CB" w14:textId="77777777" w:rsidR="00BA371B" w:rsidRPr="00E53729" w:rsidRDefault="00BA371B" w:rsidP="00BA371B">
            <w:pPr>
              <w:pStyle w:val="Default"/>
            </w:pPr>
            <w:r w:rsidRPr="00E53729">
              <w:t>EC.02.05.01, EP.17</w:t>
            </w:r>
          </w:p>
          <w:p w14:paraId="402013DA" w14:textId="04B5C8A9" w:rsidR="00BA371B" w:rsidRPr="00E53729" w:rsidRDefault="00BA371B" w:rsidP="00BA371B">
            <w:pPr>
              <w:pStyle w:val="Default"/>
            </w:pPr>
            <w:r w:rsidRPr="00E53729">
              <w:t>H - D</w:t>
            </w:r>
          </w:p>
        </w:tc>
        <w:sdt>
          <w:sdtPr>
            <w:rPr>
              <w:rFonts w:ascii="Arial" w:hAnsi="Arial" w:cs="Arial"/>
            </w:rPr>
            <w:id w:val="461077000"/>
            <w:placeholder>
              <w:docPart w:val="719309C306B548B09163A866627F88FB"/>
            </w:placeholder>
          </w:sdtPr>
          <w:sdtContent>
            <w:sdt>
              <w:sdtPr>
                <w:rPr>
                  <w:rFonts w:ascii="Arial" w:hAnsi="Arial" w:cs="Arial"/>
                </w:rPr>
                <w:id w:val="-691226027"/>
                <w:placeholder>
                  <w:docPart w:val="D30E32C23B6B4CFF80FD9C99E6F7BBE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9A6709B" w14:textId="7709E5E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39044262"/>
            <w:placeholder>
              <w:docPart w:val="A04F2C1410F24952A3D609EF7D35E4D6"/>
            </w:placeholder>
          </w:sdtPr>
          <w:sdtContent>
            <w:sdt>
              <w:sdtPr>
                <w:rPr>
                  <w:rFonts w:ascii="Arial" w:hAnsi="Arial" w:cs="Arial"/>
                </w:rPr>
                <w:id w:val="-339847421"/>
                <w:placeholder>
                  <w:docPart w:val="80DEBFA0072742669F64B73F54AD989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CE28B36" w14:textId="28E0F7A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13ABF0D" w14:textId="3A251D51" w:rsidR="00BA371B" w:rsidRPr="00E53729" w:rsidRDefault="00BA371B" w:rsidP="00BA371B">
            <w:pPr>
              <w:pStyle w:val="BodyText"/>
              <w:tabs>
                <w:tab w:val="left" w:pos="360"/>
                <w:tab w:val="left" w:pos="630"/>
              </w:tabs>
              <w:rPr>
                <w:rFonts w:ascii="Arial" w:hAnsi="Arial" w:cs="Arial"/>
              </w:rPr>
            </w:pPr>
          </w:p>
        </w:tc>
      </w:tr>
      <w:tr w:rsidR="00BA371B" w:rsidRPr="00E53729" w14:paraId="7835E9CA" w14:textId="77777777" w:rsidTr="00BA371B">
        <w:tc>
          <w:tcPr>
            <w:tcW w:w="1697" w:type="dxa"/>
            <w:vMerge/>
          </w:tcPr>
          <w:p w14:paraId="27B6CE3E" w14:textId="420CEB90" w:rsidR="00BA371B" w:rsidRPr="00E53729" w:rsidRDefault="00BA371B" w:rsidP="00BA371B">
            <w:pPr>
              <w:pStyle w:val="BodyText"/>
              <w:tabs>
                <w:tab w:val="left" w:pos="360"/>
                <w:tab w:val="left" w:pos="630"/>
              </w:tabs>
              <w:rPr>
                <w:rFonts w:ascii="Arial" w:hAnsi="Arial" w:cs="Arial"/>
                <w:b/>
              </w:rPr>
            </w:pPr>
          </w:p>
        </w:tc>
        <w:tc>
          <w:tcPr>
            <w:tcW w:w="3375" w:type="dxa"/>
          </w:tcPr>
          <w:p w14:paraId="242BC8A2" w14:textId="77777777" w:rsidR="00BA371B" w:rsidRPr="00E53729" w:rsidRDefault="00BA371B" w:rsidP="00BA371B">
            <w:pPr>
              <w:pStyle w:val="Default"/>
            </w:pPr>
            <w:r w:rsidRPr="00E53729">
              <w:t>Maintain medical gas storage rooms and transfer and manifold rooms according to NFPA 99-2012, 9.3.7.</w:t>
            </w:r>
          </w:p>
          <w:p w14:paraId="2E2055EF" w14:textId="77777777" w:rsidR="00BA371B" w:rsidRPr="00E53729" w:rsidRDefault="00BA371B" w:rsidP="00BA371B">
            <w:pPr>
              <w:pStyle w:val="Default"/>
            </w:pPr>
            <w:r w:rsidRPr="00E53729">
              <w:t>EC.02.05.01, EP.18</w:t>
            </w:r>
          </w:p>
          <w:p w14:paraId="2B12E71C" w14:textId="34D7FA14" w:rsidR="00BA371B" w:rsidRPr="00E53729" w:rsidRDefault="00BA371B" w:rsidP="00BA371B">
            <w:pPr>
              <w:pStyle w:val="Default"/>
            </w:pPr>
            <w:r w:rsidRPr="00E53729">
              <w:t>H, AC</w:t>
            </w:r>
          </w:p>
        </w:tc>
        <w:sdt>
          <w:sdtPr>
            <w:rPr>
              <w:rFonts w:ascii="Arial" w:hAnsi="Arial" w:cs="Arial"/>
            </w:rPr>
            <w:id w:val="1293102918"/>
            <w:placeholder>
              <w:docPart w:val="8CF47733CEAC4389AC437D8EF861F4E2"/>
            </w:placeholder>
          </w:sdtPr>
          <w:sdtContent>
            <w:sdt>
              <w:sdtPr>
                <w:rPr>
                  <w:rFonts w:ascii="Arial" w:hAnsi="Arial" w:cs="Arial"/>
                </w:rPr>
                <w:id w:val="-384022940"/>
                <w:placeholder>
                  <w:docPart w:val="4EECB17366B04B068F13A8BDB9F472D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F38D4B2" w14:textId="5C982DDF"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297836971"/>
            <w:placeholder>
              <w:docPart w:val="DBE429E4F0CA4D9BA7CFF3AAEA1168D5"/>
            </w:placeholder>
          </w:sdtPr>
          <w:sdtContent>
            <w:sdt>
              <w:sdtPr>
                <w:rPr>
                  <w:rFonts w:ascii="Arial" w:hAnsi="Arial" w:cs="Arial"/>
                </w:rPr>
                <w:id w:val="-247265456"/>
                <w:placeholder>
                  <w:docPart w:val="A44FBF28A341445D8352F8B6E9305C8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2447AFF" w14:textId="61A6F89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682F434E"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56AAB9F8" w14:textId="77777777" w:rsidTr="00BA371B">
        <w:tc>
          <w:tcPr>
            <w:tcW w:w="1697" w:type="dxa"/>
            <w:vMerge/>
          </w:tcPr>
          <w:p w14:paraId="59619EA4" w14:textId="298D8299" w:rsidR="00BA371B" w:rsidRPr="00E53729" w:rsidRDefault="00BA371B" w:rsidP="00BA371B">
            <w:pPr>
              <w:pStyle w:val="BodyText"/>
              <w:tabs>
                <w:tab w:val="left" w:pos="360"/>
                <w:tab w:val="left" w:pos="630"/>
              </w:tabs>
              <w:rPr>
                <w:rFonts w:ascii="Arial" w:hAnsi="Arial" w:cs="Arial"/>
                <w:b/>
              </w:rPr>
            </w:pPr>
          </w:p>
        </w:tc>
        <w:tc>
          <w:tcPr>
            <w:tcW w:w="3375" w:type="dxa"/>
          </w:tcPr>
          <w:p w14:paraId="272D79B6" w14:textId="77777777" w:rsidR="00BA371B" w:rsidRPr="00E53729" w:rsidRDefault="00BA371B" w:rsidP="00BA371B">
            <w:pPr>
              <w:pStyle w:val="Default"/>
            </w:pPr>
            <w:r w:rsidRPr="00E53729">
              <w:t>Maintain the emergency power supply system equipment and environment according to the manufacturer’s recommendations and NFPA 99-2012, 9.3.10.</w:t>
            </w:r>
          </w:p>
          <w:p w14:paraId="2A12D129" w14:textId="77777777" w:rsidR="00BA371B" w:rsidRPr="00E53729" w:rsidRDefault="00BA371B" w:rsidP="00BA371B">
            <w:pPr>
              <w:pStyle w:val="Default"/>
            </w:pPr>
            <w:r w:rsidRPr="00E53729">
              <w:t>EC.02.05.01, EP.19</w:t>
            </w:r>
          </w:p>
          <w:p w14:paraId="110FE40E" w14:textId="2EEEDFD2" w:rsidR="00BA371B" w:rsidRPr="00E53729" w:rsidRDefault="00BA371B" w:rsidP="00BA371B">
            <w:pPr>
              <w:pStyle w:val="Default"/>
            </w:pPr>
            <w:r w:rsidRPr="00E53729">
              <w:t>H, AC</w:t>
            </w:r>
          </w:p>
        </w:tc>
        <w:sdt>
          <w:sdtPr>
            <w:rPr>
              <w:rFonts w:ascii="Arial" w:hAnsi="Arial" w:cs="Arial"/>
            </w:rPr>
            <w:id w:val="1430081467"/>
            <w:placeholder>
              <w:docPart w:val="2E8F590CF1C04AAEA194ABFB356C0789"/>
            </w:placeholder>
          </w:sdtPr>
          <w:sdtContent>
            <w:sdt>
              <w:sdtPr>
                <w:rPr>
                  <w:rFonts w:ascii="Arial" w:hAnsi="Arial" w:cs="Arial"/>
                </w:rPr>
                <w:id w:val="146325133"/>
                <w:placeholder>
                  <w:docPart w:val="C5265B9579E0497A8C86EB2E56308D9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9ACA4D6" w14:textId="40C67A2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265069432"/>
            <w:placeholder>
              <w:docPart w:val="F48401D6B0B94C17B5DA97A975170526"/>
            </w:placeholder>
          </w:sdtPr>
          <w:sdtContent>
            <w:sdt>
              <w:sdtPr>
                <w:rPr>
                  <w:rFonts w:ascii="Arial" w:hAnsi="Arial" w:cs="Arial"/>
                </w:rPr>
                <w:id w:val="-807703403"/>
                <w:placeholder>
                  <w:docPart w:val="9059B8356D954CB08FA586B7E5B0A2F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F3C5E9C" w14:textId="452F8F78"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2A0681B5"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37E0D83A" w14:textId="77777777" w:rsidTr="00BA371B">
        <w:tc>
          <w:tcPr>
            <w:tcW w:w="1697" w:type="dxa"/>
            <w:vMerge/>
          </w:tcPr>
          <w:p w14:paraId="3779750C"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296BF164" w14:textId="77777777" w:rsidR="00BA371B" w:rsidRPr="00E53729" w:rsidRDefault="00BA371B" w:rsidP="00BA371B">
            <w:pPr>
              <w:pStyle w:val="Default"/>
            </w:pPr>
            <w:r w:rsidRPr="00E53729">
              <w:t>Manage operating rooms at a wet procedure location unless determined otherwise by performing a risk assessment.</w:t>
            </w:r>
          </w:p>
          <w:p w14:paraId="4F0162E7" w14:textId="77777777" w:rsidR="00BA371B" w:rsidRPr="00E53729" w:rsidRDefault="00BA371B" w:rsidP="00BA371B">
            <w:pPr>
              <w:pStyle w:val="Default"/>
            </w:pPr>
            <w:r w:rsidRPr="00E53729">
              <w:t>EC.02.05.01, EP.20</w:t>
            </w:r>
          </w:p>
          <w:p w14:paraId="498C210E" w14:textId="341D1EA8" w:rsidR="00BA371B" w:rsidRPr="00E53729" w:rsidRDefault="00BA371B" w:rsidP="00BA371B">
            <w:pPr>
              <w:pStyle w:val="Default"/>
            </w:pPr>
            <w:r w:rsidRPr="00E53729">
              <w:t>H, AC - D</w:t>
            </w:r>
          </w:p>
        </w:tc>
        <w:sdt>
          <w:sdtPr>
            <w:rPr>
              <w:rFonts w:ascii="Arial" w:hAnsi="Arial" w:cs="Arial"/>
            </w:rPr>
            <w:id w:val="-669798057"/>
            <w:placeholder>
              <w:docPart w:val="85183E508B7D4A5AB9EBDFDCDA3D11F1"/>
            </w:placeholder>
          </w:sdtPr>
          <w:sdtContent>
            <w:sdt>
              <w:sdtPr>
                <w:rPr>
                  <w:rFonts w:ascii="Arial" w:hAnsi="Arial" w:cs="Arial"/>
                </w:rPr>
                <w:id w:val="-1136567174"/>
                <w:placeholder>
                  <w:docPart w:val="9A5C0FC444EA41B19F61CE4300050C58"/>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1FDCEBCE" w14:textId="0AA105C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523524719"/>
            <w:placeholder>
              <w:docPart w:val="84428010B43B45FAABCDFBE56C4749F4"/>
            </w:placeholder>
          </w:sdtPr>
          <w:sdtContent>
            <w:sdt>
              <w:sdtPr>
                <w:rPr>
                  <w:rFonts w:ascii="Arial" w:hAnsi="Arial" w:cs="Arial"/>
                </w:rPr>
                <w:id w:val="-1364120582"/>
                <w:placeholder>
                  <w:docPart w:val="CEFF082AEFC04F30AD849B5B3DCE3F7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94F0FE1" w14:textId="2F74169E"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692126F8"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5C0B87FD" w14:textId="77777777" w:rsidTr="00BA371B">
        <w:tc>
          <w:tcPr>
            <w:tcW w:w="1697" w:type="dxa"/>
            <w:vMerge/>
          </w:tcPr>
          <w:p w14:paraId="179D5FC4"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77974258" w14:textId="3636CD2B" w:rsidR="00BA371B" w:rsidRPr="00E53729" w:rsidRDefault="00BA371B" w:rsidP="00BA371B">
            <w:pPr>
              <w:pStyle w:val="Default"/>
            </w:pPr>
            <w:r w:rsidRPr="00E53729">
              <w:t>Ensure spaces are served by the appropriate electrical distribution system (Type 1, 2, or 3 EES) based on use and patient vulnerabilities.</w:t>
            </w:r>
          </w:p>
          <w:p w14:paraId="4FC95A1E" w14:textId="77777777" w:rsidR="00BA371B" w:rsidRPr="00E53729" w:rsidRDefault="00BA371B" w:rsidP="00BA371B">
            <w:pPr>
              <w:pStyle w:val="Default"/>
            </w:pPr>
            <w:r w:rsidRPr="00E53729">
              <w:t>EC.02.05.01, EP.21</w:t>
            </w:r>
          </w:p>
          <w:p w14:paraId="0B6F98FB" w14:textId="1767FE52" w:rsidR="00BA371B" w:rsidRPr="00E53729" w:rsidRDefault="00BA371B" w:rsidP="00BA371B">
            <w:pPr>
              <w:pStyle w:val="Default"/>
            </w:pPr>
            <w:r w:rsidRPr="00E53729">
              <w:t>H, AC</w:t>
            </w:r>
          </w:p>
        </w:tc>
        <w:sdt>
          <w:sdtPr>
            <w:rPr>
              <w:rFonts w:ascii="Arial" w:hAnsi="Arial" w:cs="Arial"/>
            </w:rPr>
            <w:id w:val="-1939200824"/>
            <w:placeholder>
              <w:docPart w:val="05EEB20147A64AAFB4278AC2434BC381"/>
            </w:placeholder>
          </w:sdtPr>
          <w:sdtContent>
            <w:sdt>
              <w:sdtPr>
                <w:rPr>
                  <w:rFonts w:ascii="Arial" w:hAnsi="Arial" w:cs="Arial"/>
                </w:rPr>
                <w:id w:val="1259786123"/>
                <w:placeholder>
                  <w:docPart w:val="2A9F4A5A88BB4F2FBE0738CD4AE1A07F"/>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34C8031" w14:textId="3BA3164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05493630"/>
            <w:placeholder>
              <w:docPart w:val="A4944D9D94BC42A5A342C25A5471CEFC"/>
            </w:placeholder>
          </w:sdtPr>
          <w:sdtContent>
            <w:sdt>
              <w:sdtPr>
                <w:rPr>
                  <w:rFonts w:ascii="Arial" w:hAnsi="Arial" w:cs="Arial"/>
                </w:rPr>
                <w:id w:val="561533990"/>
                <w:placeholder>
                  <w:docPart w:val="52A04C52B9BE4F68A8FBD9E97F28F24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8DEBBAE" w14:textId="43079A61"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3D2E0EB"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27AAD14A" w14:textId="77777777" w:rsidTr="00BA371B">
        <w:tc>
          <w:tcPr>
            <w:tcW w:w="1697" w:type="dxa"/>
            <w:vMerge/>
          </w:tcPr>
          <w:p w14:paraId="571EF0B3"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2994D26" w14:textId="42D68840" w:rsidR="00BA371B" w:rsidRPr="00E53729" w:rsidRDefault="00CD7F77" w:rsidP="00BA371B">
            <w:pPr>
              <w:pStyle w:val="Default"/>
            </w:pPr>
            <w:r w:rsidRPr="00E53729">
              <w:t xml:space="preserve">Test </w:t>
            </w:r>
            <w:r w:rsidR="00BA371B" w:rsidRPr="00E53729">
              <w:t xml:space="preserve">electrical </w:t>
            </w:r>
            <w:proofErr w:type="spellStart"/>
            <w:r w:rsidR="00BA371B" w:rsidRPr="00E53729">
              <w:t>recepticals</w:t>
            </w:r>
            <w:proofErr w:type="spellEnd"/>
            <w:r w:rsidR="00BA371B" w:rsidRPr="00E53729">
              <w:t xml:space="preserve"> (hospital grade, tamper-resistant) </w:t>
            </w:r>
            <w:r w:rsidRPr="00E53729">
              <w:t xml:space="preserve">installed </w:t>
            </w:r>
            <w:r w:rsidR="00BA371B" w:rsidRPr="00E53729">
              <w:t xml:space="preserve">in patient care areas.  Receptacles supplied by the life safety and critical branches are identified.  </w:t>
            </w:r>
          </w:p>
          <w:p w14:paraId="5E319C52" w14:textId="77777777" w:rsidR="00BA371B" w:rsidRPr="00E53729" w:rsidRDefault="00BA371B" w:rsidP="00BA371B">
            <w:pPr>
              <w:pStyle w:val="Default"/>
            </w:pPr>
            <w:r w:rsidRPr="00E53729">
              <w:t>EC.02.05.01, EP.22</w:t>
            </w:r>
          </w:p>
          <w:p w14:paraId="5904DA18" w14:textId="7EF7BAE5" w:rsidR="00BA371B" w:rsidRPr="00E53729" w:rsidRDefault="00BA371B" w:rsidP="00BA371B">
            <w:pPr>
              <w:pStyle w:val="Default"/>
            </w:pPr>
            <w:r w:rsidRPr="00E53729">
              <w:t>H, AC</w:t>
            </w:r>
          </w:p>
        </w:tc>
        <w:sdt>
          <w:sdtPr>
            <w:rPr>
              <w:rFonts w:ascii="Arial" w:hAnsi="Arial" w:cs="Arial"/>
            </w:rPr>
            <w:id w:val="-1730910500"/>
            <w:placeholder>
              <w:docPart w:val="8915A2BAB9D248CD8F5C350A41F6A53B"/>
            </w:placeholder>
          </w:sdtPr>
          <w:sdtContent>
            <w:sdt>
              <w:sdtPr>
                <w:rPr>
                  <w:rFonts w:ascii="Arial" w:hAnsi="Arial" w:cs="Arial"/>
                </w:rPr>
                <w:id w:val="1401710251"/>
                <w:placeholder>
                  <w:docPart w:val="F5543C9E8C5C4953AC5903A168D8EF8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A2FA71B" w14:textId="7E020438"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59437461"/>
            <w:placeholder>
              <w:docPart w:val="13085CE0B79F43A08AB1C854E32A9F76"/>
            </w:placeholder>
          </w:sdtPr>
          <w:sdtContent>
            <w:sdt>
              <w:sdtPr>
                <w:rPr>
                  <w:rFonts w:ascii="Arial" w:hAnsi="Arial" w:cs="Arial"/>
                </w:rPr>
                <w:id w:val="-1212811521"/>
                <w:placeholder>
                  <w:docPart w:val="D76B2D22B4A247B3B84ECD5B4C1CE29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12A8F3A" w14:textId="05CB584F"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8C5646F"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48580757" w14:textId="77777777" w:rsidTr="00BA371B">
        <w:tc>
          <w:tcPr>
            <w:tcW w:w="1697" w:type="dxa"/>
            <w:vMerge/>
          </w:tcPr>
          <w:p w14:paraId="22B78840"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26E82607" w14:textId="24C8B700" w:rsidR="00BA371B" w:rsidRPr="00E53729" w:rsidRDefault="00CD7F77" w:rsidP="00BA371B">
            <w:pPr>
              <w:pStyle w:val="Default"/>
            </w:pPr>
            <w:r w:rsidRPr="00E53729">
              <w:t>Verify</w:t>
            </w:r>
            <w:r w:rsidR="00BA371B" w:rsidRPr="00E53729">
              <w:t xml:space="preserve"> power strips used in a patient care vicinity are only used for components of moveable electrical </w:t>
            </w:r>
            <w:r w:rsidR="00BA371B" w:rsidRPr="00E53729">
              <w:lastRenderedPageBreak/>
              <w:t>equipment, UL listed, and assembled by qualified personnel.</w:t>
            </w:r>
          </w:p>
          <w:p w14:paraId="46640A85" w14:textId="77777777" w:rsidR="00BA371B" w:rsidRPr="00E53729" w:rsidRDefault="00BA371B" w:rsidP="00BA371B">
            <w:pPr>
              <w:pStyle w:val="Default"/>
            </w:pPr>
            <w:r w:rsidRPr="00E53729">
              <w:t>EC.02.05.01, EP.23</w:t>
            </w:r>
          </w:p>
          <w:p w14:paraId="75F2BD10" w14:textId="692C171E" w:rsidR="00BA371B" w:rsidRPr="00E53729" w:rsidRDefault="00BA371B" w:rsidP="00BA371B">
            <w:pPr>
              <w:pStyle w:val="Default"/>
            </w:pPr>
            <w:r w:rsidRPr="00E53729">
              <w:t>H, AC</w:t>
            </w:r>
          </w:p>
        </w:tc>
        <w:sdt>
          <w:sdtPr>
            <w:rPr>
              <w:rFonts w:ascii="Arial" w:hAnsi="Arial" w:cs="Arial"/>
            </w:rPr>
            <w:id w:val="-1871917695"/>
            <w:placeholder>
              <w:docPart w:val="6070082D98CC401C83EB9058FEBF190D"/>
            </w:placeholder>
          </w:sdtPr>
          <w:sdtContent>
            <w:sdt>
              <w:sdtPr>
                <w:rPr>
                  <w:rFonts w:ascii="Arial" w:hAnsi="Arial" w:cs="Arial"/>
                </w:rPr>
                <w:id w:val="1218471861"/>
                <w:placeholder>
                  <w:docPart w:val="ED782265E1834472A202E9BEC476DC5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C4C0964" w14:textId="72D4F9A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261869987"/>
            <w:placeholder>
              <w:docPart w:val="22FBEAC5272B4CE5A6DB89EA3FC6D5C3"/>
            </w:placeholder>
          </w:sdtPr>
          <w:sdtContent>
            <w:sdt>
              <w:sdtPr>
                <w:rPr>
                  <w:rFonts w:ascii="Arial" w:hAnsi="Arial" w:cs="Arial"/>
                </w:rPr>
                <w:id w:val="479969958"/>
                <w:placeholder>
                  <w:docPart w:val="9540A41C1D8D44B9BC4DA8819D514F3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C1147D4" w14:textId="62ABE9B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0DFD454B"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50707DAE" w14:textId="77777777" w:rsidTr="00BA371B">
        <w:tc>
          <w:tcPr>
            <w:tcW w:w="1697" w:type="dxa"/>
            <w:vMerge/>
          </w:tcPr>
          <w:p w14:paraId="1E02CEF9" w14:textId="06F46750" w:rsidR="00BA371B" w:rsidRPr="00E53729" w:rsidRDefault="00BA371B" w:rsidP="00BA371B">
            <w:pPr>
              <w:pStyle w:val="BodyText"/>
              <w:tabs>
                <w:tab w:val="left" w:pos="360"/>
                <w:tab w:val="left" w:pos="630"/>
              </w:tabs>
              <w:rPr>
                <w:rFonts w:ascii="Arial" w:hAnsi="Arial" w:cs="Arial"/>
                <w:b/>
              </w:rPr>
            </w:pPr>
          </w:p>
        </w:tc>
        <w:tc>
          <w:tcPr>
            <w:tcW w:w="3375" w:type="dxa"/>
          </w:tcPr>
          <w:p w14:paraId="355D4DD2" w14:textId="743D70FA" w:rsidR="00BA371B" w:rsidRPr="00E53729" w:rsidRDefault="00CD7F77" w:rsidP="00BA371B">
            <w:pPr>
              <w:pStyle w:val="Default"/>
            </w:pPr>
            <w:r w:rsidRPr="00E53729">
              <w:t>Verify</w:t>
            </w:r>
            <w:r w:rsidR="00BA371B" w:rsidRPr="00E53729">
              <w:t xml:space="preserve"> extension cords are not used as a substitute for fixed wiring.</w:t>
            </w:r>
          </w:p>
          <w:p w14:paraId="4A6657AB" w14:textId="5654FB99" w:rsidR="00BA371B" w:rsidRPr="00E53729" w:rsidRDefault="00BA371B" w:rsidP="00BA371B">
            <w:pPr>
              <w:pStyle w:val="Default"/>
            </w:pPr>
            <w:r w:rsidRPr="00E53729">
              <w:t>EC.02.05.01, EP.24</w:t>
            </w:r>
          </w:p>
          <w:p w14:paraId="6CCAF1AF" w14:textId="06826E02" w:rsidR="00BA371B" w:rsidRPr="00E53729" w:rsidRDefault="00BA371B" w:rsidP="00BA371B">
            <w:pPr>
              <w:pStyle w:val="Default"/>
            </w:pPr>
            <w:r w:rsidRPr="00E53729">
              <w:t>H, AC</w:t>
            </w:r>
          </w:p>
        </w:tc>
        <w:sdt>
          <w:sdtPr>
            <w:rPr>
              <w:rFonts w:ascii="Arial" w:hAnsi="Arial" w:cs="Arial"/>
            </w:rPr>
            <w:id w:val="-623081498"/>
            <w:placeholder>
              <w:docPart w:val="67406ADABA8644ED812A9420F2C917FA"/>
            </w:placeholder>
          </w:sdtPr>
          <w:sdtContent>
            <w:sdt>
              <w:sdtPr>
                <w:rPr>
                  <w:rFonts w:ascii="Arial" w:hAnsi="Arial" w:cs="Arial"/>
                </w:rPr>
                <w:id w:val="-754511089"/>
                <w:placeholder>
                  <w:docPart w:val="6D8D2CDA47584031990E186FFE23665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0A6AE80" w14:textId="3180177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79241878"/>
            <w:placeholder>
              <w:docPart w:val="E0985AE184ED43BCA6AA8780F9943996"/>
            </w:placeholder>
          </w:sdtPr>
          <w:sdtContent>
            <w:sdt>
              <w:sdtPr>
                <w:rPr>
                  <w:rFonts w:ascii="Arial" w:hAnsi="Arial" w:cs="Arial"/>
                </w:rPr>
                <w:id w:val="-1687973573"/>
                <w:placeholder>
                  <w:docPart w:val="1AD8180FB6434692884D0C03CCF6F7C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5813BF1" w14:textId="6DB60C2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9E5656A"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66C2F666" w14:textId="77777777" w:rsidTr="00BA371B">
        <w:tc>
          <w:tcPr>
            <w:tcW w:w="1697" w:type="dxa"/>
            <w:vMerge/>
          </w:tcPr>
          <w:p w14:paraId="6A8EA79B" w14:textId="533E0F7D" w:rsidR="00BA371B" w:rsidRPr="00E53729" w:rsidRDefault="00BA371B" w:rsidP="00BA371B">
            <w:pPr>
              <w:pStyle w:val="BodyText"/>
              <w:tabs>
                <w:tab w:val="left" w:pos="360"/>
                <w:tab w:val="left" w:pos="630"/>
              </w:tabs>
              <w:rPr>
                <w:rFonts w:ascii="Arial" w:hAnsi="Arial" w:cs="Arial"/>
                <w:b/>
              </w:rPr>
            </w:pPr>
          </w:p>
        </w:tc>
        <w:tc>
          <w:tcPr>
            <w:tcW w:w="3375" w:type="dxa"/>
          </w:tcPr>
          <w:p w14:paraId="3257F00A" w14:textId="12A5570D" w:rsidR="00BA371B" w:rsidRPr="00E53729" w:rsidRDefault="00CD7F77" w:rsidP="00BA371B">
            <w:pPr>
              <w:pStyle w:val="Default"/>
            </w:pPr>
            <w:r w:rsidRPr="00E53729">
              <w:t>Verify</w:t>
            </w:r>
            <w:r w:rsidR="00BA371B" w:rsidRPr="00E53729">
              <w:t xml:space="preserve"> zone valves, alarm panels, and alarm sensors supporting areas used for administration of general anesthesia are properly installed.</w:t>
            </w:r>
          </w:p>
          <w:p w14:paraId="14E62BB3" w14:textId="77777777" w:rsidR="00BA371B" w:rsidRPr="00E53729" w:rsidRDefault="00BA371B" w:rsidP="00BA371B">
            <w:pPr>
              <w:pStyle w:val="Default"/>
            </w:pPr>
            <w:r w:rsidRPr="00E53729">
              <w:t>EC.02.05.01, EP.25</w:t>
            </w:r>
          </w:p>
          <w:p w14:paraId="7DC0DE04" w14:textId="434686FB" w:rsidR="00BA371B" w:rsidRPr="00E53729" w:rsidRDefault="00BA371B" w:rsidP="00BA371B">
            <w:pPr>
              <w:pStyle w:val="Default"/>
            </w:pPr>
            <w:r w:rsidRPr="00E53729">
              <w:t xml:space="preserve">H, AC </w:t>
            </w:r>
          </w:p>
        </w:tc>
        <w:sdt>
          <w:sdtPr>
            <w:rPr>
              <w:rFonts w:ascii="Arial" w:hAnsi="Arial" w:cs="Arial"/>
            </w:rPr>
            <w:id w:val="68468258"/>
            <w:placeholder>
              <w:docPart w:val="431BA3A0FA6A41E294D91241B0A1492A"/>
            </w:placeholder>
          </w:sdtPr>
          <w:sdtContent>
            <w:sdt>
              <w:sdtPr>
                <w:rPr>
                  <w:rFonts w:ascii="Arial" w:hAnsi="Arial" w:cs="Arial"/>
                </w:rPr>
                <w:id w:val="-1942285626"/>
                <w:placeholder>
                  <w:docPart w:val="FA7BD24B4A164CFEB47CC2977A1320B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B123131" w14:textId="4A67478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737464164"/>
            <w:placeholder>
              <w:docPart w:val="F28AC571DC8249DD8136AB2EFF598B89"/>
            </w:placeholder>
          </w:sdtPr>
          <w:sdtContent>
            <w:sdt>
              <w:sdtPr>
                <w:rPr>
                  <w:rFonts w:ascii="Arial" w:hAnsi="Arial" w:cs="Arial"/>
                </w:rPr>
                <w:id w:val="-1169253915"/>
                <w:placeholder>
                  <w:docPart w:val="2511FB83D3CB463BBE8E8D948593971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3F61AD0" w14:textId="2B9296C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036F7AB4"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4F351E96" w14:textId="77777777" w:rsidTr="00BA371B">
        <w:tc>
          <w:tcPr>
            <w:tcW w:w="1697" w:type="dxa"/>
            <w:vMerge/>
          </w:tcPr>
          <w:p w14:paraId="211F7A79" w14:textId="5D272F18" w:rsidR="00BA371B" w:rsidRPr="00E53729" w:rsidRDefault="00BA371B" w:rsidP="00BA371B">
            <w:pPr>
              <w:pStyle w:val="BodyText"/>
              <w:tabs>
                <w:tab w:val="left" w:pos="360"/>
                <w:tab w:val="left" w:pos="630"/>
              </w:tabs>
              <w:rPr>
                <w:rFonts w:ascii="Arial" w:hAnsi="Arial" w:cs="Arial"/>
                <w:b/>
              </w:rPr>
            </w:pPr>
          </w:p>
        </w:tc>
        <w:tc>
          <w:tcPr>
            <w:tcW w:w="3375" w:type="dxa"/>
          </w:tcPr>
          <w:p w14:paraId="03B52E2B" w14:textId="43FB95E9" w:rsidR="00BA371B" w:rsidRPr="00E53729" w:rsidRDefault="00CD7F77" w:rsidP="00BA371B">
            <w:pPr>
              <w:pStyle w:val="Default"/>
            </w:pPr>
            <w:r w:rsidRPr="00E53729">
              <w:t>Verify</w:t>
            </w:r>
            <w:r w:rsidR="00BA371B" w:rsidRPr="00E53729">
              <w:t xml:space="preserve"> the EES supporting areas used for administration of general anesthesia provides power to critical equipment and systems.</w:t>
            </w:r>
          </w:p>
          <w:p w14:paraId="466C833F" w14:textId="77777777" w:rsidR="00BA371B" w:rsidRPr="00E53729" w:rsidRDefault="00BA371B" w:rsidP="00BA371B">
            <w:pPr>
              <w:pStyle w:val="Default"/>
            </w:pPr>
            <w:r w:rsidRPr="00E53729">
              <w:t>EC.02.05.01, EP.26</w:t>
            </w:r>
          </w:p>
          <w:p w14:paraId="4FAA434E" w14:textId="6583959D" w:rsidR="00BA371B" w:rsidRPr="00E53729" w:rsidRDefault="00BA371B" w:rsidP="00BA371B">
            <w:pPr>
              <w:pStyle w:val="Default"/>
            </w:pPr>
            <w:r w:rsidRPr="00E53729">
              <w:t>H, AC</w:t>
            </w:r>
          </w:p>
        </w:tc>
        <w:sdt>
          <w:sdtPr>
            <w:rPr>
              <w:rFonts w:ascii="Arial" w:hAnsi="Arial" w:cs="Arial"/>
            </w:rPr>
            <w:id w:val="1237978996"/>
            <w:placeholder>
              <w:docPart w:val="77A4067417904B1790A9EBB15D2E7963"/>
            </w:placeholder>
          </w:sdtPr>
          <w:sdtContent>
            <w:sdt>
              <w:sdtPr>
                <w:rPr>
                  <w:rFonts w:ascii="Arial" w:hAnsi="Arial" w:cs="Arial"/>
                </w:rPr>
                <w:id w:val="354543232"/>
                <w:placeholder>
                  <w:docPart w:val="0B20D07F6EF54F30A80BD026577EC79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1E4EEE3" w14:textId="191B6C2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003267251"/>
            <w:placeholder>
              <w:docPart w:val="5745797D990548D6AD1B9708E22672FE"/>
            </w:placeholder>
          </w:sdtPr>
          <w:sdtContent>
            <w:sdt>
              <w:sdtPr>
                <w:rPr>
                  <w:rFonts w:ascii="Arial" w:hAnsi="Arial" w:cs="Arial"/>
                </w:rPr>
                <w:id w:val="-1599949099"/>
                <w:placeholder>
                  <w:docPart w:val="64A335CB65FD4B0F876443F23FD2C3A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6AD555A" w14:textId="3F5EF491"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2B04432"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6C197139" w14:textId="77777777" w:rsidTr="00BA371B">
        <w:tc>
          <w:tcPr>
            <w:tcW w:w="1697" w:type="dxa"/>
            <w:vMerge/>
          </w:tcPr>
          <w:p w14:paraId="2B1DA773" w14:textId="4BF3DD74" w:rsidR="00BA371B" w:rsidRPr="00E53729" w:rsidRDefault="00BA371B" w:rsidP="00BA371B">
            <w:pPr>
              <w:pStyle w:val="BodyText"/>
              <w:tabs>
                <w:tab w:val="left" w:pos="360"/>
                <w:tab w:val="left" w:pos="630"/>
              </w:tabs>
              <w:rPr>
                <w:rFonts w:ascii="Arial" w:hAnsi="Arial" w:cs="Arial"/>
                <w:b/>
              </w:rPr>
            </w:pPr>
          </w:p>
        </w:tc>
        <w:tc>
          <w:tcPr>
            <w:tcW w:w="3375" w:type="dxa"/>
          </w:tcPr>
          <w:p w14:paraId="048FDD59" w14:textId="55F19795" w:rsidR="00BA371B" w:rsidRPr="00E53729" w:rsidRDefault="00CD7F77" w:rsidP="00BA371B">
            <w:pPr>
              <w:pStyle w:val="Default"/>
            </w:pPr>
            <w:r w:rsidRPr="00E53729">
              <w:t>Verify</w:t>
            </w:r>
            <w:r w:rsidR="00BA371B" w:rsidRPr="00E53729">
              <w:t xml:space="preserve"> HVAC and smoke control systems supporting areas used for administration of general anesthesia are properly installed.</w:t>
            </w:r>
          </w:p>
          <w:p w14:paraId="7EA485E9" w14:textId="77777777" w:rsidR="00BA371B" w:rsidRPr="00E53729" w:rsidRDefault="00BA371B" w:rsidP="00BA371B">
            <w:pPr>
              <w:pStyle w:val="Default"/>
            </w:pPr>
            <w:r w:rsidRPr="00E53729">
              <w:t>EC.02.05.01, EP.27</w:t>
            </w:r>
          </w:p>
          <w:p w14:paraId="2BAD9F6D" w14:textId="39B459E3" w:rsidR="00BA371B" w:rsidRPr="00E53729" w:rsidRDefault="00BA371B" w:rsidP="00BA371B">
            <w:pPr>
              <w:pStyle w:val="Default"/>
            </w:pPr>
            <w:r w:rsidRPr="00E53729">
              <w:t>H, AC</w:t>
            </w:r>
          </w:p>
        </w:tc>
        <w:sdt>
          <w:sdtPr>
            <w:rPr>
              <w:rFonts w:ascii="Arial" w:hAnsi="Arial" w:cs="Arial"/>
            </w:rPr>
            <w:id w:val="-1938592617"/>
            <w:placeholder>
              <w:docPart w:val="177A9F68B280446F88A9C287F5D3898F"/>
            </w:placeholder>
          </w:sdtPr>
          <w:sdtContent>
            <w:sdt>
              <w:sdtPr>
                <w:rPr>
                  <w:rFonts w:ascii="Arial" w:hAnsi="Arial" w:cs="Arial"/>
                </w:rPr>
                <w:id w:val="750402827"/>
                <w:placeholder>
                  <w:docPart w:val="EE126B55C55E497FB032B96D279B0F22"/>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3EC9D85D" w14:textId="0EB23413"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479352201"/>
            <w:placeholder>
              <w:docPart w:val="8047198B50A8429D9DF8A31CEC6727C2"/>
            </w:placeholder>
          </w:sdtPr>
          <w:sdtContent>
            <w:sdt>
              <w:sdtPr>
                <w:rPr>
                  <w:rFonts w:ascii="Arial" w:hAnsi="Arial" w:cs="Arial"/>
                </w:rPr>
                <w:id w:val="-931745996"/>
                <w:placeholder>
                  <w:docPart w:val="0C2F143337C9423E84B76532FA0102B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07E315D" w14:textId="67055EDE"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6438A4DC"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1E6E3874" w14:textId="77777777" w:rsidTr="00BA371B">
        <w:tc>
          <w:tcPr>
            <w:tcW w:w="1697" w:type="dxa"/>
            <w:vMerge/>
          </w:tcPr>
          <w:p w14:paraId="37F7F419" w14:textId="08B242AB" w:rsidR="00BA371B" w:rsidRPr="00E53729" w:rsidRDefault="00BA371B" w:rsidP="00BA371B">
            <w:pPr>
              <w:pStyle w:val="BodyText"/>
              <w:tabs>
                <w:tab w:val="left" w:pos="360"/>
                <w:tab w:val="left" w:pos="630"/>
              </w:tabs>
              <w:rPr>
                <w:rFonts w:ascii="Arial" w:hAnsi="Arial" w:cs="Arial"/>
                <w:b/>
              </w:rPr>
            </w:pPr>
          </w:p>
        </w:tc>
        <w:tc>
          <w:tcPr>
            <w:tcW w:w="3375" w:type="dxa"/>
          </w:tcPr>
          <w:p w14:paraId="45E76E24" w14:textId="77777777" w:rsidR="00BA371B" w:rsidRPr="00E53729" w:rsidRDefault="00BA371B" w:rsidP="00BA371B">
            <w:pPr>
              <w:pStyle w:val="Default"/>
            </w:pPr>
            <w:r w:rsidRPr="00E53729">
              <w:t xml:space="preserve">Maintain a Type 1, or 3 essential electrical system </w:t>
            </w:r>
            <w:r w:rsidRPr="00E53729">
              <w:lastRenderedPageBreak/>
              <w:t xml:space="preserve">(EES), according to NFPA 99-2012. </w:t>
            </w:r>
          </w:p>
          <w:p w14:paraId="769CE07D" w14:textId="5A79379D" w:rsidR="00BA371B" w:rsidRPr="00E53729" w:rsidRDefault="00BA371B" w:rsidP="00BA371B">
            <w:pPr>
              <w:pStyle w:val="Default"/>
            </w:pPr>
            <w:r w:rsidRPr="00E53729">
              <w:t>EC.02.05.03, EP.1</w:t>
            </w:r>
          </w:p>
          <w:p w14:paraId="77576862" w14:textId="22AB4E15" w:rsidR="00BA371B" w:rsidRPr="00E53729" w:rsidRDefault="00641F59" w:rsidP="00BA371B">
            <w:pPr>
              <w:pStyle w:val="Default"/>
            </w:pPr>
            <w:r w:rsidRPr="00E53729">
              <w:t>AC</w:t>
            </w:r>
          </w:p>
          <w:p w14:paraId="6F4C7C72" w14:textId="77777777" w:rsidR="00BA371B" w:rsidRPr="00E53729" w:rsidRDefault="00BA371B" w:rsidP="00BA371B">
            <w:pPr>
              <w:pStyle w:val="Default"/>
            </w:pPr>
            <w:r w:rsidRPr="00E53729">
              <w:t>EC.02.05.03, EP.12</w:t>
            </w:r>
          </w:p>
          <w:p w14:paraId="3E5C4098" w14:textId="664D99B0" w:rsidR="00BA371B" w:rsidRPr="00E53729" w:rsidRDefault="00BA371B" w:rsidP="00641F59">
            <w:pPr>
              <w:pStyle w:val="Default"/>
            </w:pPr>
            <w:r w:rsidRPr="00E53729">
              <w:t>H</w:t>
            </w:r>
            <w:r w:rsidR="00641F59" w:rsidRPr="00E53729">
              <w:t>, AC</w:t>
            </w:r>
          </w:p>
        </w:tc>
        <w:sdt>
          <w:sdtPr>
            <w:rPr>
              <w:rFonts w:ascii="Arial" w:hAnsi="Arial" w:cs="Arial"/>
            </w:rPr>
            <w:id w:val="1264110114"/>
            <w:placeholder>
              <w:docPart w:val="385D12A58168470385BA0B0B954B4B3E"/>
            </w:placeholder>
          </w:sdtPr>
          <w:sdtContent>
            <w:sdt>
              <w:sdtPr>
                <w:rPr>
                  <w:rFonts w:ascii="Arial" w:hAnsi="Arial" w:cs="Arial"/>
                </w:rPr>
                <w:id w:val="-272641023"/>
                <w:placeholder>
                  <w:docPart w:val="B9569FC94F224C6A9F53AE28EB99E086"/>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426D511" w14:textId="478D052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070988026"/>
            <w:placeholder>
              <w:docPart w:val="E966B1D7D46A41AE979A6B8597D320A4"/>
            </w:placeholder>
          </w:sdtPr>
          <w:sdtContent>
            <w:sdt>
              <w:sdtPr>
                <w:rPr>
                  <w:rFonts w:ascii="Arial" w:hAnsi="Arial" w:cs="Arial"/>
                </w:rPr>
                <w:id w:val="164283757"/>
                <w:placeholder>
                  <w:docPart w:val="B19A94C97C294299A2DB5571E183FE2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0C8E2D1" w14:textId="2438CFD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05B22626"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1844F6E0" w14:textId="77777777" w:rsidTr="00BA371B">
        <w:tc>
          <w:tcPr>
            <w:tcW w:w="1697" w:type="dxa"/>
            <w:vMerge/>
          </w:tcPr>
          <w:p w14:paraId="1E831EDF" w14:textId="644F2390" w:rsidR="00BA371B" w:rsidRPr="00E53729" w:rsidRDefault="00BA371B" w:rsidP="00BA371B">
            <w:pPr>
              <w:pStyle w:val="BodyText"/>
              <w:tabs>
                <w:tab w:val="left" w:pos="360"/>
                <w:tab w:val="left" w:pos="630"/>
              </w:tabs>
              <w:rPr>
                <w:rFonts w:ascii="Arial" w:hAnsi="Arial" w:cs="Arial"/>
                <w:b/>
              </w:rPr>
            </w:pPr>
          </w:p>
        </w:tc>
        <w:tc>
          <w:tcPr>
            <w:tcW w:w="3375" w:type="dxa"/>
          </w:tcPr>
          <w:p w14:paraId="6A53D747" w14:textId="77777777" w:rsidR="00BA371B" w:rsidRPr="00E53729" w:rsidRDefault="00BA371B" w:rsidP="00BA371B">
            <w:pPr>
              <w:pStyle w:val="Default"/>
            </w:pPr>
            <w:r w:rsidRPr="00E53729">
              <w:t xml:space="preserve">Provide </w:t>
            </w:r>
            <w:proofErr w:type="spellStart"/>
            <w:r w:rsidRPr="00E53729">
              <w:t>a</w:t>
            </w:r>
            <w:proofErr w:type="spellEnd"/>
            <w:r w:rsidRPr="00E53729">
              <w:t xml:space="preserve"> emergency power within 10 seconds for:</w:t>
            </w:r>
          </w:p>
          <w:p w14:paraId="35084036" w14:textId="77777777" w:rsidR="00BA371B" w:rsidRPr="00E53729" w:rsidRDefault="00BA371B" w:rsidP="00BA371B">
            <w:pPr>
              <w:pStyle w:val="Default"/>
              <w:numPr>
                <w:ilvl w:val="0"/>
                <w:numId w:val="9"/>
              </w:numPr>
            </w:pPr>
            <w:r w:rsidRPr="00E53729">
              <w:t>alarm systems</w:t>
            </w:r>
          </w:p>
          <w:p w14:paraId="74981159" w14:textId="77777777" w:rsidR="00BA371B" w:rsidRPr="00E53729" w:rsidRDefault="00BA371B" w:rsidP="00BA371B">
            <w:pPr>
              <w:pStyle w:val="Default"/>
              <w:numPr>
                <w:ilvl w:val="0"/>
                <w:numId w:val="9"/>
              </w:numPr>
            </w:pPr>
            <w:r w:rsidRPr="00E53729">
              <w:t>exit route and sign illumination</w:t>
            </w:r>
          </w:p>
          <w:p w14:paraId="597D668E" w14:textId="77777777" w:rsidR="00BA371B" w:rsidRPr="00E53729" w:rsidRDefault="00BA371B" w:rsidP="00BA371B">
            <w:pPr>
              <w:pStyle w:val="Default"/>
              <w:numPr>
                <w:ilvl w:val="0"/>
                <w:numId w:val="9"/>
              </w:numPr>
            </w:pPr>
            <w:r w:rsidRPr="00E53729">
              <w:t>emergency communication systems</w:t>
            </w:r>
          </w:p>
          <w:p w14:paraId="4FC3A5D6" w14:textId="5AC9A1B5" w:rsidR="00BA371B" w:rsidRPr="00E53729" w:rsidRDefault="00BA371B" w:rsidP="00BA371B">
            <w:pPr>
              <w:pStyle w:val="Default"/>
              <w:numPr>
                <w:ilvl w:val="0"/>
                <w:numId w:val="9"/>
              </w:numPr>
            </w:pPr>
            <w:r w:rsidRPr="00E53729">
              <w:t>elevators designated to provide patient service during interruption of normal power</w:t>
            </w:r>
          </w:p>
          <w:p w14:paraId="12B746E1" w14:textId="77777777" w:rsidR="00BA371B" w:rsidRPr="00E53729" w:rsidRDefault="00BA371B" w:rsidP="00BA371B">
            <w:pPr>
              <w:pStyle w:val="Default"/>
              <w:numPr>
                <w:ilvl w:val="0"/>
                <w:numId w:val="9"/>
              </w:numPr>
            </w:pPr>
            <w:r w:rsidRPr="00E53729">
              <w:t>critical care and other areas (blood, bone and tissue storage; medical air compressors; and medical and surgical vacuum systems; intensive care, emergency rooms, operating rooms, recovery rooms, obstetrical delivery rooms, nurseries, and urgent care areas) that could result in patient harm due to loss of power</w:t>
            </w:r>
          </w:p>
          <w:p w14:paraId="48E973CA" w14:textId="2FC4AD6E" w:rsidR="00BA371B" w:rsidRPr="00E53729" w:rsidRDefault="00BA371B" w:rsidP="00BA371B">
            <w:pPr>
              <w:pStyle w:val="Default"/>
              <w:numPr>
                <w:ilvl w:val="0"/>
                <w:numId w:val="9"/>
              </w:numPr>
            </w:pPr>
            <w:proofErr w:type="gramStart"/>
            <w:r w:rsidRPr="00E53729">
              <w:t>emergency</w:t>
            </w:r>
            <w:proofErr w:type="gramEnd"/>
            <w:r w:rsidRPr="00E53729">
              <w:t xml:space="preserve"> lighting at emergency generator locations.</w:t>
            </w:r>
          </w:p>
          <w:p w14:paraId="390C567F" w14:textId="77777777" w:rsidR="00BA371B" w:rsidRPr="00E53729" w:rsidRDefault="00BA371B" w:rsidP="00BA371B">
            <w:pPr>
              <w:pStyle w:val="Default"/>
            </w:pPr>
            <w:r w:rsidRPr="00E53729">
              <w:t>EC.02.05.03, EP.1 through 7, &amp; 11</w:t>
            </w:r>
          </w:p>
          <w:p w14:paraId="2744034A" w14:textId="28F8165C" w:rsidR="00BA371B" w:rsidRPr="00E53729" w:rsidRDefault="00BA371B" w:rsidP="00BA371B">
            <w:pPr>
              <w:pStyle w:val="Default"/>
            </w:pPr>
            <w:r w:rsidRPr="00E53729">
              <w:t>H, AC</w:t>
            </w:r>
          </w:p>
        </w:tc>
        <w:sdt>
          <w:sdtPr>
            <w:rPr>
              <w:rFonts w:ascii="Arial" w:hAnsi="Arial" w:cs="Arial"/>
            </w:rPr>
            <w:id w:val="552282376"/>
            <w:placeholder>
              <w:docPart w:val="E818D16A26764432AB8F54F165006EFA"/>
            </w:placeholder>
          </w:sdtPr>
          <w:sdtContent>
            <w:sdt>
              <w:sdtPr>
                <w:rPr>
                  <w:rFonts w:ascii="Arial" w:hAnsi="Arial" w:cs="Arial"/>
                </w:rPr>
                <w:id w:val="1427384820"/>
                <w:placeholder>
                  <w:docPart w:val="290142979BA94729BCD5B88024AC68E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73F0326" w14:textId="03ADE91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70503725"/>
            <w:placeholder>
              <w:docPart w:val="2422E9E718E14544BCD9C34B3241F764"/>
            </w:placeholder>
          </w:sdtPr>
          <w:sdtContent>
            <w:sdt>
              <w:sdtPr>
                <w:rPr>
                  <w:rFonts w:ascii="Arial" w:hAnsi="Arial" w:cs="Arial"/>
                </w:rPr>
                <w:id w:val="672464976"/>
                <w:placeholder>
                  <w:docPart w:val="0B7524E1F36B468D98B499A2A79A736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FB3790C" w14:textId="6F3FD189"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4768BDC5" w14:textId="5A0367D7" w:rsidR="00BA371B" w:rsidRPr="00E53729" w:rsidRDefault="00BA371B" w:rsidP="00BA371B">
            <w:pPr>
              <w:pStyle w:val="BodyText"/>
              <w:tabs>
                <w:tab w:val="left" w:pos="360"/>
                <w:tab w:val="left" w:pos="630"/>
              </w:tabs>
              <w:rPr>
                <w:rFonts w:ascii="Arial" w:hAnsi="Arial" w:cs="Arial"/>
              </w:rPr>
            </w:pPr>
          </w:p>
        </w:tc>
      </w:tr>
      <w:tr w:rsidR="00BA371B" w:rsidRPr="00E53729" w14:paraId="0639823C" w14:textId="77777777" w:rsidTr="00BA371B">
        <w:tc>
          <w:tcPr>
            <w:tcW w:w="1697" w:type="dxa"/>
            <w:vMerge/>
          </w:tcPr>
          <w:p w14:paraId="1C605CBA"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61A2132" w14:textId="28E29C79" w:rsidR="00BA371B" w:rsidRPr="00E53729" w:rsidRDefault="00BA371B" w:rsidP="00BA371B">
            <w:pPr>
              <w:pStyle w:val="Default"/>
            </w:pPr>
            <w:r w:rsidRPr="00E53729">
              <w:t>Provide emergency power for elevators designated to provide service to patients during interruption of normal power.</w:t>
            </w:r>
          </w:p>
          <w:p w14:paraId="5EBBFC5F" w14:textId="77777777" w:rsidR="00BA371B" w:rsidRPr="00E53729" w:rsidRDefault="00BA371B" w:rsidP="00BA371B">
            <w:pPr>
              <w:pStyle w:val="Default"/>
            </w:pPr>
            <w:r w:rsidRPr="00E53729">
              <w:t>EC.02.05.03, EP.13</w:t>
            </w:r>
          </w:p>
          <w:p w14:paraId="37D1FF4F" w14:textId="6CCDA93E" w:rsidR="00BA371B" w:rsidRPr="00E53729" w:rsidRDefault="00BA371B" w:rsidP="00BA371B">
            <w:pPr>
              <w:pStyle w:val="Default"/>
            </w:pPr>
            <w:r w:rsidRPr="00E53729">
              <w:t>H</w:t>
            </w:r>
          </w:p>
        </w:tc>
        <w:sdt>
          <w:sdtPr>
            <w:rPr>
              <w:rFonts w:ascii="Arial" w:hAnsi="Arial" w:cs="Arial"/>
            </w:rPr>
            <w:id w:val="-549458579"/>
            <w:placeholder>
              <w:docPart w:val="E896ACE256A44BB2A6423B6713CB04FF"/>
            </w:placeholder>
          </w:sdtPr>
          <w:sdtContent>
            <w:sdt>
              <w:sdtPr>
                <w:rPr>
                  <w:rFonts w:ascii="Arial" w:hAnsi="Arial" w:cs="Arial"/>
                </w:rPr>
                <w:id w:val="-448854139"/>
                <w:placeholder>
                  <w:docPart w:val="D764934185D149C4BDED303128CD033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E3C5095" w14:textId="5C56331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20991141"/>
            <w:placeholder>
              <w:docPart w:val="31956911861F40CCBD97318625B8FFB6"/>
            </w:placeholder>
          </w:sdtPr>
          <w:sdtContent>
            <w:sdt>
              <w:sdtPr>
                <w:rPr>
                  <w:rFonts w:ascii="Arial" w:hAnsi="Arial" w:cs="Arial"/>
                </w:rPr>
                <w:id w:val="-1544126397"/>
                <w:placeholder>
                  <w:docPart w:val="5D15A5E7B9104B8ABC46A55030635EC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AEC1BF3" w14:textId="79CF5EF1"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0EF91F7C"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6F9936B5" w14:textId="77777777" w:rsidTr="00BA371B">
        <w:tc>
          <w:tcPr>
            <w:tcW w:w="1697" w:type="dxa"/>
            <w:vMerge/>
          </w:tcPr>
          <w:p w14:paraId="5D56EF87"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135C78BE" w14:textId="28A28343" w:rsidR="00BA371B" w:rsidRPr="00E53729" w:rsidRDefault="00BA371B" w:rsidP="00BA371B">
            <w:pPr>
              <w:pStyle w:val="Default"/>
            </w:pPr>
            <w:r w:rsidRPr="00E53729">
              <w:t>Provide emergency power for essential medication dispensing equipment.</w:t>
            </w:r>
          </w:p>
          <w:p w14:paraId="19196E48" w14:textId="675CEEB2" w:rsidR="00BA371B" w:rsidRPr="00E53729" w:rsidRDefault="00BA371B" w:rsidP="00BA371B">
            <w:pPr>
              <w:pStyle w:val="Default"/>
            </w:pPr>
            <w:r w:rsidRPr="00E53729">
              <w:t>EC.02.05.03, EP.14</w:t>
            </w:r>
          </w:p>
          <w:p w14:paraId="6B2FE4BC" w14:textId="7E5A18FE" w:rsidR="00BA371B" w:rsidRPr="00E53729" w:rsidRDefault="00BA371B" w:rsidP="00BA371B">
            <w:pPr>
              <w:pStyle w:val="Default"/>
            </w:pPr>
            <w:r w:rsidRPr="00E53729">
              <w:t>H, AC -</w:t>
            </w:r>
            <w:r w:rsidR="00641F59" w:rsidRPr="00E53729">
              <w:t xml:space="preserve"> </w:t>
            </w:r>
            <w:r w:rsidRPr="00E53729">
              <w:t>D</w:t>
            </w:r>
          </w:p>
        </w:tc>
        <w:sdt>
          <w:sdtPr>
            <w:rPr>
              <w:rFonts w:ascii="Arial" w:hAnsi="Arial" w:cs="Arial"/>
            </w:rPr>
            <w:id w:val="1896003226"/>
            <w:placeholder>
              <w:docPart w:val="2BEB4DC0DADD4A0FAFA36D52E27684B7"/>
            </w:placeholder>
          </w:sdtPr>
          <w:sdtContent>
            <w:sdt>
              <w:sdtPr>
                <w:rPr>
                  <w:rFonts w:ascii="Arial" w:hAnsi="Arial" w:cs="Arial"/>
                </w:rPr>
                <w:id w:val="-2016984249"/>
                <w:placeholder>
                  <w:docPart w:val="09BDE7B31BC94189B7DCB523F133636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766E035" w14:textId="2802E99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62257904"/>
            <w:placeholder>
              <w:docPart w:val="B0F08054E17D407A9C95B00514C4C843"/>
            </w:placeholder>
          </w:sdtPr>
          <w:sdtContent>
            <w:sdt>
              <w:sdtPr>
                <w:rPr>
                  <w:rFonts w:ascii="Arial" w:hAnsi="Arial" w:cs="Arial"/>
                </w:rPr>
                <w:id w:val="1923377311"/>
                <w:placeholder>
                  <w:docPart w:val="EEDE59184A9E4F8EB0D09C1E2185533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0B417EA" w14:textId="01E2C870"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08062A80"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5261F763" w14:textId="77777777" w:rsidTr="00BA371B">
        <w:tc>
          <w:tcPr>
            <w:tcW w:w="1697" w:type="dxa"/>
            <w:vMerge/>
          </w:tcPr>
          <w:p w14:paraId="76B5260D" w14:textId="7FA88756" w:rsidR="00BA371B" w:rsidRPr="00E53729" w:rsidRDefault="00BA371B" w:rsidP="00BA371B">
            <w:pPr>
              <w:pStyle w:val="BodyText"/>
              <w:tabs>
                <w:tab w:val="left" w:pos="360"/>
                <w:tab w:val="left" w:pos="630"/>
              </w:tabs>
              <w:rPr>
                <w:rFonts w:ascii="Arial" w:hAnsi="Arial" w:cs="Arial"/>
                <w:b/>
              </w:rPr>
            </w:pPr>
          </w:p>
        </w:tc>
        <w:tc>
          <w:tcPr>
            <w:tcW w:w="3375" w:type="dxa"/>
          </w:tcPr>
          <w:p w14:paraId="1A0D0CC9" w14:textId="77777777" w:rsidR="00BA371B" w:rsidRPr="00E53729" w:rsidRDefault="00BA371B" w:rsidP="00BA371B">
            <w:pPr>
              <w:pStyle w:val="Default"/>
            </w:pPr>
            <w:r w:rsidRPr="00E53729">
              <w:t xml:space="preserve">Provide emergency </w:t>
            </w:r>
            <w:proofErr w:type="spellStart"/>
            <w:r w:rsidRPr="00E53729">
              <w:t>back up</w:t>
            </w:r>
            <w:proofErr w:type="spellEnd"/>
            <w:r w:rsidRPr="00E53729">
              <w:t xml:space="preserve"> for essential refrigeration of medications.</w:t>
            </w:r>
          </w:p>
          <w:p w14:paraId="733E15E7" w14:textId="77777777" w:rsidR="00BA371B" w:rsidRPr="00E53729" w:rsidRDefault="00BA371B" w:rsidP="00BA371B">
            <w:pPr>
              <w:pStyle w:val="Default"/>
            </w:pPr>
            <w:r w:rsidRPr="00E53729">
              <w:t>EC.02.05.03, EP.15</w:t>
            </w:r>
          </w:p>
          <w:p w14:paraId="1E81C619" w14:textId="2FDB26B2" w:rsidR="00BA371B" w:rsidRPr="00E53729" w:rsidRDefault="00BA371B" w:rsidP="00BA371B">
            <w:pPr>
              <w:pStyle w:val="Default"/>
            </w:pPr>
            <w:r w:rsidRPr="00E53729">
              <w:t>H, AC - D</w:t>
            </w:r>
          </w:p>
        </w:tc>
        <w:sdt>
          <w:sdtPr>
            <w:rPr>
              <w:rFonts w:ascii="Arial" w:hAnsi="Arial" w:cs="Arial"/>
            </w:rPr>
            <w:id w:val="-1841237946"/>
            <w:placeholder>
              <w:docPart w:val="338BAD12CADF47C1AE7135B8A0E13B10"/>
            </w:placeholder>
          </w:sdtPr>
          <w:sdtContent>
            <w:sdt>
              <w:sdtPr>
                <w:rPr>
                  <w:rFonts w:ascii="Arial" w:hAnsi="Arial" w:cs="Arial"/>
                </w:rPr>
                <w:id w:val="720645052"/>
                <w:placeholder>
                  <w:docPart w:val="1777D3D8B36C4C17AAB32872670AC24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3996CD8" w14:textId="0B5166F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866359937"/>
            <w:placeholder>
              <w:docPart w:val="1EB7DB8577834ED298E2882021366920"/>
            </w:placeholder>
          </w:sdtPr>
          <w:sdtContent>
            <w:sdt>
              <w:sdtPr>
                <w:rPr>
                  <w:rFonts w:ascii="Arial" w:hAnsi="Arial" w:cs="Arial"/>
                </w:rPr>
                <w:id w:val="-1505194682"/>
                <w:placeholder>
                  <w:docPart w:val="1B33C4BDDCFD4FDCADFD306B9C8E224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FF18A69" w14:textId="0A1BF788"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057C65E"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71FB29DF" w14:textId="77777777" w:rsidTr="00BA371B">
        <w:tc>
          <w:tcPr>
            <w:tcW w:w="1697" w:type="dxa"/>
            <w:vMerge/>
          </w:tcPr>
          <w:p w14:paraId="67C2015C" w14:textId="01B029A1" w:rsidR="00BA371B" w:rsidRPr="00E53729" w:rsidRDefault="00BA371B" w:rsidP="00BA371B">
            <w:pPr>
              <w:pStyle w:val="BodyText"/>
              <w:tabs>
                <w:tab w:val="left" w:pos="360"/>
                <w:tab w:val="left" w:pos="630"/>
              </w:tabs>
              <w:rPr>
                <w:rFonts w:ascii="Arial" w:hAnsi="Arial" w:cs="Arial"/>
                <w:b/>
              </w:rPr>
            </w:pPr>
          </w:p>
        </w:tc>
        <w:tc>
          <w:tcPr>
            <w:tcW w:w="3375" w:type="dxa"/>
          </w:tcPr>
          <w:p w14:paraId="74198D93" w14:textId="77777777" w:rsidR="00BA371B" w:rsidRPr="00E53729" w:rsidRDefault="00BA371B" w:rsidP="00BA371B">
            <w:pPr>
              <w:pStyle w:val="Default"/>
            </w:pPr>
            <w:r w:rsidRPr="00E53729">
              <w:t>Manage risks associated with air-quality requirements, infection control, utility requirements, noise, odor, dust, vibration and other hazards</w:t>
            </w:r>
          </w:p>
          <w:p w14:paraId="4768D177" w14:textId="77777777" w:rsidR="00BA371B" w:rsidRPr="00E53729" w:rsidRDefault="00BA371B" w:rsidP="00BA371B">
            <w:pPr>
              <w:pStyle w:val="Default"/>
            </w:pPr>
            <w:r w:rsidRPr="00E53729">
              <w:t>EC.02.05.05, EP.1</w:t>
            </w:r>
          </w:p>
          <w:p w14:paraId="18BB0E93" w14:textId="1B38A7FC" w:rsidR="00BA371B" w:rsidRPr="00E53729" w:rsidRDefault="00BA371B" w:rsidP="00BA371B">
            <w:pPr>
              <w:pStyle w:val="Default"/>
            </w:pPr>
            <w:r w:rsidRPr="00E53729">
              <w:t>H, AC</w:t>
            </w:r>
          </w:p>
        </w:tc>
        <w:sdt>
          <w:sdtPr>
            <w:rPr>
              <w:rFonts w:ascii="Arial" w:hAnsi="Arial" w:cs="Arial"/>
            </w:rPr>
            <w:id w:val="35779899"/>
            <w:placeholder>
              <w:docPart w:val="29C7E39860C84FE2BE7695C9EF7B6216"/>
            </w:placeholder>
          </w:sdtPr>
          <w:sdtContent>
            <w:sdt>
              <w:sdtPr>
                <w:rPr>
                  <w:rFonts w:ascii="Arial" w:hAnsi="Arial" w:cs="Arial"/>
                </w:rPr>
                <w:id w:val="1176300857"/>
                <w:placeholder>
                  <w:docPart w:val="130B166106DE441F8CC0F5F4FAAF5C0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B2AE34F" w14:textId="00FE590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341282190"/>
            <w:placeholder>
              <w:docPart w:val="212B04D56E1A45C8BCC703F247A32FB5"/>
            </w:placeholder>
          </w:sdtPr>
          <w:sdtContent>
            <w:sdt>
              <w:sdtPr>
                <w:rPr>
                  <w:rFonts w:ascii="Arial" w:hAnsi="Arial" w:cs="Arial"/>
                </w:rPr>
                <w:id w:val="-471445971"/>
                <w:placeholder>
                  <w:docPart w:val="A0EE58DD22C645379A07CE77AFC5D22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75F3999" w14:textId="3007133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3B316BA3"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7A717033" w14:textId="77777777" w:rsidTr="00BA371B">
        <w:tc>
          <w:tcPr>
            <w:tcW w:w="1697" w:type="dxa"/>
            <w:vMerge/>
          </w:tcPr>
          <w:p w14:paraId="7A71702F" w14:textId="632B818A" w:rsidR="00BA371B" w:rsidRPr="00E53729" w:rsidRDefault="00BA371B" w:rsidP="00BA371B">
            <w:pPr>
              <w:pStyle w:val="BodyText"/>
              <w:tabs>
                <w:tab w:val="left" w:pos="360"/>
                <w:tab w:val="left" w:pos="630"/>
              </w:tabs>
              <w:rPr>
                <w:rFonts w:ascii="Arial" w:hAnsi="Arial" w:cs="Arial"/>
                <w:b/>
              </w:rPr>
            </w:pPr>
          </w:p>
        </w:tc>
        <w:tc>
          <w:tcPr>
            <w:tcW w:w="3375" w:type="dxa"/>
          </w:tcPr>
          <w:p w14:paraId="32663EA3" w14:textId="77777777" w:rsidR="00BA371B" w:rsidRPr="00E53729" w:rsidRDefault="00BA371B" w:rsidP="00BA371B">
            <w:pPr>
              <w:pStyle w:val="Default"/>
            </w:pPr>
            <w:r w:rsidRPr="00E53729">
              <w:t>Test utility system components on the inventory before initial use.  EC.02.05.05, EP.2</w:t>
            </w:r>
          </w:p>
          <w:p w14:paraId="7A717030" w14:textId="22838943" w:rsidR="00BA371B" w:rsidRPr="00E53729" w:rsidRDefault="00BA371B" w:rsidP="00BA371B">
            <w:pPr>
              <w:pStyle w:val="Default"/>
            </w:pPr>
            <w:r w:rsidRPr="00E53729">
              <w:t>H, AC - D</w:t>
            </w:r>
          </w:p>
        </w:tc>
        <w:sdt>
          <w:sdtPr>
            <w:rPr>
              <w:rFonts w:ascii="Arial" w:hAnsi="Arial" w:cs="Arial"/>
            </w:rPr>
            <w:id w:val="1201203877"/>
            <w:placeholder>
              <w:docPart w:val="2D2B4A1A81924F42A3FDE6A9BBE03BE2"/>
            </w:placeholder>
          </w:sdtPr>
          <w:sdtContent>
            <w:sdt>
              <w:sdtPr>
                <w:rPr>
                  <w:rFonts w:ascii="Arial" w:hAnsi="Arial" w:cs="Arial"/>
                </w:rPr>
                <w:id w:val="462471471"/>
                <w:placeholder>
                  <w:docPart w:val="E473354998A64C9E917CB1A5884050A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31" w14:textId="2C77AE81"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79044923"/>
            <w:placeholder>
              <w:docPart w:val="87003B16582747B7A3973B3E0069FFC4"/>
            </w:placeholder>
          </w:sdtPr>
          <w:sdtContent>
            <w:sdt>
              <w:sdtPr>
                <w:rPr>
                  <w:rFonts w:ascii="Arial" w:hAnsi="Arial" w:cs="Arial"/>
                </w:rPr>
                <w:id w:val="-1064408694"/>
                <w:placeholder>
                  <w:docPart w:val="ADCB69842AA843988FA813692199123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940CE90" w14:textId="4A4E749F"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32" w14:textId="3337A850" w:rsidR="00BA371B" w:rsidRPr="00E53729" w:rsidRDefault="00BA371B" w:rsidP="00BA371B">
            <w:pPr>
              <w:pStyle w:val="BodyText"/>
              <w:tabs>
                <w:tab w:val="left" w:pos="360"/>
                <w:tab w:val="left" w:pos="630"/>
              </w:tabs>
              <w:rPr>
                <w:rFonts w:ascii="Arial" w:hAnsi="Arial" w:cs="Arial"/>
              </w:rPr>
            </w:pPr>
          </w:p>
        </w:tc>
      </w:tr>
      <w:tr w:rsidR="00BA371B" w:rsidRPr="00E53729" w14:paraId="3ABBCCBC" w14:textId="77777777" w:rsidTr="00BA371B">
        <w:tc>
          <w:tcPr>
            <w:tcW w:w="1697" w:type="dxa"/>
            <w:vMerge/>
          </w:tcPr>
          <w:p w14:paraId="1D13C3F0"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106881FB" w14:textId="77777777" w:rsidR="00BA371B" w:rsidRPr="00E53729" w:rsidRDefault="00BA371B" w:rsidP="00BA371B">
            <w:pPr>
              <w:pStyle w:val="Default"/>
            </w:pPr>
            <w:r w:rsidRPr="00E53729">
              <w:t xml:space="preserve">Inspect, test, and maintain </w:t>
            </w:r>
          </w:p>
          <w:p w14:paraId="69987053" w14:textId="77777777" w:rsidR="00BA371B" w:rsidRPr="00E53729" w:rsidRDefault="00BA371B" w:rsidP="00BA371B">
            <w:pPr>
              <w:pStyle w:val="Default"/>
              <w:numPr>
                <w:ilvl w:val="0"/>
                <w:numId w:val="10"/>
              </w:numPr>
            </w:pPr>
            <w:r w:rsidRPr="00E53729">
              <w:t>high-risk (life support) components</w:t>
            </w:r>
          </w:p>
          <w:p w14:paraId="22B2E0BF" w14:textId="5896AB23" w:rsidR="00BA371B" w:rsidRPr="00E53729" w:rsidRDefault="00BA371B" w:rsidP="00BA371B">
            <w:pPr>
              <w:pStyle w:val="Default"/>
              <w:numPr>
                <w:ilvl w:val="0"/>
                <w:numId w:val="10"/>
              </w:numPr>
            </w:pPr>
            <w:r w:rsidRPr="00E53729">
              <w:t>non-high-risk components listed on the inventory</w:t>
            </w:r>
          </w:p>
          <w:p w14:paraId="1FEFFC6E" w14:textId="3BD55B9B" w:rsidR="00BA371B" w:rsidRPr="00E53729" w:rsidRDefault="00BA371B" w:rsidP="00BA371B">
            <w:pPr>
              <w:pStyle w:val="Default"/>
              <w:numPr>
                <w:ilvl w:val="0"/>
                <w:numId w:val="10"/>
              </w:numPr>
            </w:pPr>
            <w:r w:rsidRPr="00E53729">
              <w:lastRenderedPageBreak/>
              <w:t xml:space="preserve">infection control system </w:t>
            </w:r>
            <w:proofErr w:type="spellStart"/>
            <w:r w:rsidRPr="00E53729">
              <w:t>componets</w:t>
            </w:r>
            <w:proofErr w:type="spellEnd"/>
          </w:p>
          <w:p w14:paraId="5F649AC7" w14:textId="29CF94FB" w:rsidR="00BA371B" w:rsidRPr="00E53729" w:rsidRDefault="00BA371B" w:rsidP="00BA371B">
            <w:pPr>
              <w:pStyle w:val="Default"/>
            </w:pPr>
            <w:r w:rsidRPr="00E53729">
              <w:t>EC.02.05.05, EP.4, 5 &amp; 6</w:t>
            </w:r>
          </w:p>
          <w:p w14:paraId="1A50A27C" w14:textId="1DF71A86" w:rsidR="00BA371B" w:rsidRPr="00E53729" w:rsidRDefault="00BA371B" w:rsidP="00BA371B">
            <w:pPr>
              <w:pStyle w:val="Default"/>
            </w:pPr>
            <w:r w:rsidRPr="00E53729">
              <w:t>H - D</w:t>
            </w:r>
          </w:p>
        </w:tc>
        <w:sdt>
          <w:sdtPr>
            <w:rPr>
              <w:rFonts w:ascii="Arial" w:hAnsi="Arial" w:cs="Arial"/>
            </w:rPr>
            <w:id w:val="-1172017606"/>
            <w:placeholder>
              <w:docPart w:val="1A7DD266B7124109AFD6A667AA54D487"/>
            </w:placeholder>
          </w:sdtPr>
          <w:sdtContent>
            <w:sdt>
              <w:sdtPr>
                <w:rPr>
                  <w:rFonts w:ascii="Arial" w:hAnsi="Arial" w:cs="Arial"/>
                </w:rPr>
                <w:id w:val="-258763038"/>
                <w:placeholder>
                  <w:docPart w:val="543B63F1B17E470AAE10DD92F275D8B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2762FC9" w14:textId="3A0B328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79176334"/>
            <w:placeholder>
              <w:docPart w:val="56E673BCF1384647B5CB142DEF405412"/>
            </w:placeholder>
          </w:sdtPr>
          <w:sdtContent>
            <w:sdt>
              <w:sdtPr>
                <w:rPr>
                  <w:rFonts w:ascii="Arial" w:hAnsi="Arial" w:cs="Arial"/>
                </w:rPr>
                <w:id w:val="972330458"/>
                <w:placeholder>
                  <w:docPart w:val="D951FBC136AB45D79E01CFC849432CB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7B6EF14" w14:textId="18F1E41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2B140976" w14:textId="464171C8" w:rsidR="00BA371B" w:rsidRPr="00E53729" w:rsidRDefault="00BA371B" w:rsidP="00BA371B">
            <w:pPr>
              <w:pStyle w:val="BodyText"/>
              <w:tabs>
                <w:tab w:val="left" w:pos="360"/>
                <w:tab w:val="left" w:pos="630"/>
              </w:tabs>
              <w:rPr>
                <w:rFonts w:ascii="Arial" w:hAnsi="Arial" w:cs="Arial"/>
              </w:rPr>
            </w:pPr>
          </w:p>
        </w:tc>
      </w:tr>
      <w:tr w:rsidR="00BA371B" w:rsidRPr="00E53729" w14:paraId="5673A252" w14:textId="77777777" w:rsidTr="00BA371B">
        <w:tc>
          <w:tcPr>
            <w:tcW w:w="1697" w:type="dxa"/>
            <w:vMerge/>
          </w:tcPr>
          <w:p w14:paraId="225591D2"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3C65A977" w14:textId="77777777" w:rsidR="00BA371B" w:rsidRPr="00E53729" w:rsidRDefault="00BA371B" w:rsidP="00BA371B">
            <w:pPr>
              <w:pStyle w:val="Default"/>
            </w:pPr>
            <w:r w:rsidRPr="00E53729">
              <w:t>Inspect, test and maintain utility systems.</w:t>
            </w:r>
          </w:p>
          <w:p w14:paraId="13FC65C2" w14:textId="77777777" w:rsidR="00BA371B" w:rsidRPr="00E53729" w:rsidRDefault="00BA371B" w:rsidP="00BA371B">
            <w:pPr>
              <w:pStyle w:val="Default"/>
            </w:pPr>
            <w:r w:rsidRPr="00E53729">
              <w:t>EC.02.05.05, EP.3</w:t>
            </w:r>
          </w:p>
          <w:p w14:paraId="47C7F829" w14:textId="0F0AA3CF" w:rsidR="00BA371B" w:rsidRPr="00E53729" w:rsidRDefault="00BA371B" w:rsidP="00BA371B">
            <w:pPr>
              <w:pStyle w:val="Default"/>
            </w:pPr>
            <w:r w:rsidRPr="00E53729">
              <w:t>AC - D</w:t>
            </w:r>
          </w:p>
        </w:tc>
        <w:sdt>
          <w:sdtPr>
            <w:rPr>
              <w:rFonts w:ascii="Arial" w:hAnsi="Arial" w:cs="Arial"/>
            </w:rPr>
            <w:id w:val="-1826732942"/>
            <w:placeholder>
              <w:docPart w:val="538741073D484C42809C4DD1F90C3703"/>
            </w:placeholder>
          </w:sdtPr>
          <w:sdtContent>
            <w:sdt>
              <w:sdtPr>
                <w:rPr>
                  <w:rFonts w:ascii="Arial" w:hAnsi="Arial" w:cs="Arial"/>
                </w:rPr>
                <w:id w:val="744532026"/>
                <w:placeholder>
                  <w:docPart w:val="E0BB8027A04C423284D5D32B2129C92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5D8812B0" w14:textId="14EB50D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22619078"/>
            <w:placeholder>
              <w:docPart w:val="80C7B432402F4F58AA2B2E35B2CDA7B5"/>
            </w:placeholder>
          </w:sdtPr>
          <w:sdtContent>
            <w:sdt>
              <w:sdtPr>
                <w:rPr>
                  <w:rFonts w:ascii="Arial" w:hAnsi="Arial" w:cs="Arial"/>
                </w:rPr>
                <w:id w:val="-1950000166"/>
                <w:placeholder>
                  <w:docPart w:val="7212CDAA526E4702A4DA529A1A304F8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841C2F4" w14:textId="05341C47"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1DE0DC64"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114EBA21" w14:textId="77777777" w:rsidTr="00BA371B">
        <w:tc>
          <w:tcPr>
            <w:tcW w:w="1697" w:type="dxa"/>
            <w:vMerge/>
          </w:tcPr>
          <w:p w14:paraId="55D89999"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53D9E414" w14:textId="77777777" w:rsidR="00BA371B" w:rsidRPr="00E53729" w:rsidRDefault="00BA371B" w:rsidP="00BA371B">
            <w:pPr>
              <w:pStyle w:val="Default"/>
            </w:pPr>
            <w:r w:rsidRPr="00E53729">
              <w:t>Test Line isolation monitors monthly.</w:t>
            </w:r>
          </w:p>
          <w:p w14:paraId="1AE385CD" w14:textId="77777777" w:rsidR="00BA371B" w:rsidRPr="00E53729" w:rsidRDefault="00BA371B" w:rsidP="00BA371B">
            <w:pPr>
              <w:pStyle w:val="Default"/>
            </w:pPr>
            <w:r w:rsidRPr="00E53729">
              <w:t>EC.02.05.05, EP.7</w:t>
            </w:r>
          </w:p>
          <w:p w14:paraId="718970F3" w14:textId="237CB3CF" w:rsidR="00BA371B" w:rsidRPr="00E53729" w:rsidRDefault="00BA371B" w:rsidP="00BA371B">
            <w:pPr>
              <w:pStyle w:val="Default"/>
            </w:pPr>
            <w:r w:rsidRPr="00E53729">
              <w:t>H, AC - D</w:t>
            </w:r>
          </w:p>
        </w:tc>
        <w:sdt>
          <w:sdtPr>
            <w:rPr>
              <w:rFonts w:ascii="Arial" w:hAnsi="Arial" w:cs="Arial"/>
            </w:rPr>
            <w:id w:val="-2057777653"/>
            <w:placeholder>
              <w:docPart w:val="B1C1A9E3D49846C39C0E9B3D75226B38"/>
            </w:placeholder>
          </w:sdtPr>
          <w:sdtContent>
            <w:sdt>
              <w:sdtPr>
                <w:rPr>
                  <w:rFonts w:ascii="Arial" w:hAnsi="Arial" w:cs="Arial"/>
                </w:rPr>
                <w:id w:val="-399674211"/>
                <w:placeholder>
                  <w:docPart w:val="0A9A4B9B893D48D0862009576859044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0BF0979" w14:textId="7A895BED"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00561678"/>
            <w:placeholder>
              <w:docPart w:val="35EE8DFE5AD94790BAE99FE0DF01E0C3"/>
            </w:placeholder>
          </w:sdtPr>
          <w:sdtContent>
            <w:sdt>
              <w:sdtPr>
                <w:rPr>
                  <w:rFonts w:ascii="Arial" w:hAnsi="Arial" w:cs="Arial"/>
                </w:rPr>
                <w:id w:val="-783193885"/>
                <w:placeholder>
                  <w:docPart w:val="8DFFA5E2313A4A8AB552E71E49290F6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BDB2FB6" w14:textId="1C50582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22C24145"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414E03A3" w14:textId="77777777" w:rsidTr="00BA371B">
        <w:tc>
          <w:tcPr>
            <w:tcW w:w="1697" w:type="dxa"/>
            <w:vMerge/>
          </w:tcPr>
          <w:p w14:paraId="7502DA5A"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688E0372" w14:textId="55421F51" w:rsidR="00BA371B" w:rsidRPr="00E53729" w:rsidRDefault="00BA371B" w:rsidP="00BA371B">
            <w:pPr>
              <w:pStyle w:val="Default"/>
            </w:pPr>
            <w:r w:rsidRPr="00E53729">
              <w:t>Ensure acceptable ventilation rates per NFPA 99 TIA 12-2.</w:t>
            </w:r>
          </w:p>
          <w:p w14:paraId="169195F9" w14:textId="77777777" w:rsidR="00BA371B" w:rsidRPr="00E53729" w:rsidRDefault="00BA371B" w:rsidP="00BA371B">
            <w:pPr>
              <w:pStyle w:val="Default"/>
            </w:pPr>
            <w:r w:rsidRPr="00E53729">
              <w:t>EC.02.05.05, EP.8</w:t>
            </w:r>
          </w:p>
          <w:p w14:paraId="097F9F51" w14:textId="49056083" w:rsidR="00BA371B" w:rsidRPr="00E53729" w:rsidRDefault="00BA371B" w:rsidP="00BA371B">
            <w:pPr>
              <w:pStyle w:val="Default"/>
            </w:pPr>
            <w:r w:rsidRPr="00E53729">
              <w:t>H, AC</w:t>
            </w:r>
          </w:p>
        </w:tc>
        <w:sdt>
          <w:sdtPr>
            <w:rPr>
              <w:rFonts w:ascii="Arial" w:hAnsi="Arial" w:cs="Arial"/>
            </w:rPr>
            <w:id w:val="-1404212773"/>
            <w:placeholder>
              <w:docPart w:val="242CC278266A4FBCA619F254EC3C48F0"/>
            </w:placeholder>
          </w:sdtPr>
          <w:sdtContent>
            <w:sdt>
              <w:sdtPr>
                <w:rPr>
                  <w:rFonts w:ascii="Arial" w:hAnsi="Arial" w:cs="Arial"/>
                </w:rPr>
                <w:id w:val="1318768967"/>
                <w:placeholder>
                  <w:docPart w:val="6D246E82AD53468DAD086EDE7868F8E4"/>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00F9A35" w14:textId="7D19796B"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112480377"/>
            <w:placeholder>
              <w:docPart w:val="C70652F594A14B4F924D7C3231035983"/>
            </w:placeholder>
          </w:sdtPr>
          <w:sdtContent>
            <w:sdt>
              <w:sdtPr>
                <w:rPr>
                  <w:rFonts w:ascii="Arial" w:hAnsi="Arial" w:cs="Arial"/>
                </w:rPr>
                <w:id w:val="-220833459"/>
                <w:placeholder>
                  <w:docPart w:val="9E8F5126F36146B09EE06981C82CFD4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19B8412" w14:textId="1999EBE2"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62695CE"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5F47A3E4" w14:textId="77777777" w:rsidTr="00BA371B">
        <w:tc>
          <w:tcPr>
            <w:tcW w:w="1697" w:type="dxa"/>
            <w:vMerge/>
          </w:tcPr>
          <w:p w14:paraId="76096B57"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0FDB45BC" w14:textId="51CAA50A" w:rsidR="00BA371B" w:rsidRPr="00E53729" w:rsidRDefault="00BA371B" w:rsidP="00BA371B">
            <w:pPr>
              <w:pStyle w:val="Default"/>
            </w:pPr>
            <w:r w:rsidRPr="00E53729">
              <w:t>Ensure an alternate so</w:t>
            </w:r>
            <w:r w:rsidR="0042115B" w:rsidRPr="00E53729">
              <w:t xml:space="preserve">urce of power that automatically </w:t>
            </w:r>
            <w:r w:rsidRPr="00E53729">
              <w:t>connects to the load within 10 seconds and supplies power for 1½ hours per NFPA 99 TIA 12-3.</w:t>
            </w:r>
          </w:p>
          <w:p w14:paraId="56884110" w14:textId="77777777" w:rsidR="00BA371B" w:rsidRPr="00E53729" w:rsidRDefault="00BA371B" w:rsidP="00BA371B">
            <w:pPr>
              <w:pStyle w:val="Default"/>
            </w:pPr>
            <w:r w:rsidRPr="00E53729">
              <w:t>EC.02.05.05, EP.8</w:t>
            </w:r>
          </w:p>
          <w:p w14:paraId="6267EF1A" w14:textId="4434DBAD" w:rsidR="00BA371B" w:rsidRPr="00E53729" w:rsidRDefault="00BA371B" w:rsidP="00BA371B">
            <w:pPr>
              <w:pStyle w:val="Default"/>
            </w:pPr>
            <w:r w:rsidRPr="00E53729">
              <w:t>H, AC</w:t>
            </w:r>
          </w:p>
        </w:tc>
        <w:sdt>
          <w:sdtPr>
            <w:rPr>
              <w:rFonts w:ascii="Arial" w:hAnsi="Arial" w:cs="Arial"/>
            </w:rPr>
            <w:id w:val="-29194211"/>
            <w:placeholder>
              <w:docPart w:val="B91E36ABB13940958987184B4D2D518E"/>
            </w:placeholder>
          </w:sdtPr>
          <w:sdtContent>
            <w:sdt>
              <w:sdtPr>
                <w:rPr>
                  <w:rFonts w:ascii="Arial" w:hAnsi="Arial" w:cs="Arial"/>
                </w:rPr>
                <w:id w:val="731357398"/>
                <w:placeholder>
                  <w:docPart w:val="9055BBA6C58B4865ADFA382682E6B3F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84C9415" w14:textId="416D014C"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878134"/>
            <w:placeholder>
              <w:docPart w:val="28342D1DF7954E32BEB370C5582ECDD0"/>
            </w:placeholder>
          </w:sdtPr>
          <w:sdtContent>
            <w:sdt>
              <w:sdtPr>
                <w:rPr>
                  <w:rFonts w:ascii="Arial" w:hAnsi="Arial" w:cs="Arial"/>
                </w:rPr>
                <w:id w:val="2022510235"/>
                <w:placeholder>
                  <w:docPart w:val="6C63BE948E9844419FBB683BBD8DB23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3CD9C917" w14:textId="4650567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0A043A92"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0536F567" w14:textId="77777777" w:rsidTr="00173747">
        <w:trPr>
          <w:trHeight w:val="4384"/>
        </w:trPr>
        <w:tc>
          <w:tcPr>
            <w:tcW w:w="1697" w:type="dxa"/>
            <w:vMerge/>
          </w:tcPr>
          <w:p w14:paraId="67ECCB46"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6C94A894" w14:textId="7CD6AC71" w:rsidR="00BA371B" w:rsidRPr="00E53729" w:rsidRDefault="00BA371B" w:rsidP="00BA371B">
            <w:pPr>
              <w:pStyle w:val="Default"/>
            </w:pPr>
            <w:r w:rsidRPr="00E53729">
              <w:t>Inspect, test and maintain the emergency power systems</w:t>
            </w:r>
          </w:p>
          <w:p w14:paraId="55BF9BE2" w14:textId="03282B18" w:rsidR="00BA371B" w:rsidRPr="00E53729" w:rsidRDefault="00BA371B" w:rsidP="00BA371B">
            <w:pPr>
              <w:pStyle w:val="Default"/>
              <w:numPr>
                <w:ilvl w:val="0"/>
                <w:numId w:val="12"/>
              </w:numPr>
            </w:pPr>
            <w:r w:rsidRPr="00E53729">
              <w:t>battery powered lights (monthly and annually)</w:t>
            </w:r>
          </w:p>
          <w:p w14:paraId="3A32AF50" w14:textId="4DDE182D" w:rsidR="00BA371B" w:rsidRPr="00E53729" w:rsidRDefault="00BA371B" w:rsidP="00BA371B">
            <w:pPr>
              <w:pStyle w:val="Default"/>
              <w:numPr>
                <w:ilvl w:val="0"/>
                <w:numId w:val="11"/>
              </w:numPr>
            </w:pPr>
            <w:r w:rsidRPr="00E53729">
              <w:t>SEPSS (monthly or quarterly)</w:t>
            </w:r>
          </w:p>
          <w:p w14:paraId="0B2CB67B" w14:textId="12CD0C20" w:rsidR="00BA371B" w:rsidRPr="00E53729" w:rsidRDefault="00BA371B" w:rsidP="00BA371B">
            <w:pPr>
              <w:pStyle w:val="Default"/>
              <w:numPr>
                <w:ilvl w:val="0"/>
                <w:numId w:val="11"/>
              </w:numPr>
            </w:pPr>
            <w:r w:rsidRPr="00E53729">
              <w:t>EPSS (weekly inspections and monthly and 36 month tests)</w:t>
            </w:r>
          </w:p>
          <w:p w14:paraId="0F636C48" w14:textId="36E36D1F" w:rsidR="00BA371B" w:rsidRPr="00E53729" w:rsidRDefault="00BA371B" w:rsidP="00BA371B">
            <w:pPr>
              <w:pStyle w:val="Default"/>
              <w:numPr>
                <w:ilvl w:val="0"/>
                <w:numId w:val="11"/>
              </w:numPr>
            </w:pPr>
            <w:r w:rsidRPr="00E53729">
              <w:t>automatic transfer switches (ATS) (monthly)</w:t>
            </w:r>
          </w:p>
          <w:p w14:paraId="0CB85AC7" w14:textId="5F56E7D6" w:rsidR="00BA371B" w:rsidRPr="00E53729" w:rsidRDefault="00BA371B" w:rsidP="00BA371B">
            <w:pPr>
              <w:pStyle w:val="Default"/>
              <w:numPr>
                <w:ilvl w:val="0"/>
                <w:numId w:val="11"/>
              </w:numPr>
            </w:pPr>
            <w:r w:rsidRPr="00E53729">
              <w:t>fuel quality (annually)</w:t>
            </w:r>
          </w:p>
          <w:p w14:paraId="2C31B1D8" w14:textId="77777777" w:rsidR="00BA371B" w:rsidRPr="00E53729" w:rsidRDefault="00BA371B" w:rsidP="00BA371B">
            <w:pPr>
              <w:pStyle w:val="Default"/>
            </w:pPr>
            <w:r w:rsidRPr="00E53729">
              <w:t>EC.02.05.07, EP.1 through 10</w:t>
            </w:r>
          </w:p>
          <w:p w14:paraId="023F1885" w14:textId="098064B8" w:rsidR="00BA371B" w:rsidRPr="00E53729" w:rsidRDefault="00BA371B" w:rsidP="00BA371B">
            <w:pPr>
              <w:pStyle w:val="Default"/>
            </w:pPr>
            <w:r w:rsidRPr="00E53729">
              <w:t>H, AC - D</w:t>
            </w:r>
          </w:p>
        </w:tc>
        <w:sdt>
          <w:sdtPr>
            <w:rPr>
              <w:rFonts w:ascii="Arial" w:hAnsi="Arial" w:cs="Arial"/>
            </w:rPr>
            <w:id w:val="2043555632"/>
            <w:placeholder>
              <w:docPart w:val="0F3E0530336349A7AA198FC7F1BA6273"/>
            </w:placeholder>
          </w:sdtPr>
          <w:sdtContent>
            <w:sdt>
              <w:sdtPr>
                <w:rPr>
                  <w:rFonts w:ascii="Arial" w:hAnsi="Arial" w:cs="Arial"/>
                </w:rPr>
                <w:id w:val="-1536417870"/>
                <w:placeholder>
                  <w:docPart w:val="6B98DB752B424E459A1DB9EB629EF7A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99C62DC" w14:textId="1A22C64C"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2014646743"/>
            <w:placeholder>
              <w:docPart w:val="7E2B6D1C87FB49059F831EE5D0CCB86B"/>
            </w:placeholder>
          </w:sdtPr>
          <w:sdtContent>
            <w:sdt>
              <w:sdtPr>
                <w:rPr>
                  <w:rFonts w:ascii="Arial" w:hAnsi="Arial" w:cs="Arial"/>
                </w:rPr>
                <w:id w:val="-1063791808"/>
                <w:placeholder>
                  <w:docPart w:val="C278CFFCB649490FB297786DCC64E95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F8962C6" w14:textId="64D54EE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249F1009"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62E97D88" w14:textId="77777777" w:rsidTr="00BA371B">
        <w:trPr>
          <w:trHeight w:val="1378"/>
        </w:trPr>
        <w:tc>
          <w:tcPr>
            <w:tcW w:w="1697" w:type="dxa"/>
            <w:vMerge/>
          </w:tcPr>
          <w:p w14:paraId="2B4929AB"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3281A73E" w14:textId="5C0F7CEB" w:rsidR="00BA371B" w:rsidRPr="00E53729" w:rsidRDefault="00BA371B" w:rsidP="00BA371B">
            <w:pPr>
              <w:pStyle w:val="Default"/>
            </w:pPr>
            <w:r w:rsidRPr="00E53729">
              <w:t>Meet code requirements for the design and installation of the medical gas system.</w:t>
            </w:r>
          </w:p>
          <w:p w14:paraId="72E030F0" w14:textId="77B8E359" w:rsidR="00BA371B" w:rsidRPr="00E53729" w:rsidRDefault="00BA371B" w:rsidP="00BA371B">
            <w:pPr>
              <w:pStyle w:val="Default"/>
            </w:pPr>
            <w:r w:rsidRPr="00E53729">
              <w:t>EC.02.05.09, EP.1, 2, &amp; 14</w:t>
            </w:r>
          </w:p>
          <w:p w14:paraId="30D050F3" w14:textId="1DC265E5" w:rsidR="00BA371B" w:rsidRPr="00E53729" w:rsidRDefault="00BA371B" w:rsidP="00BA371B">
            <w:pPr>
              <w:pStyle w:val="Default"/>
            </w:pPr>
            <w:r w:rsidRPr="00E53729">
              <w:t>H, AC</w:t>
            </w:r>
          </w:p>
        </w:tc>
        <w:sdt>
          <w:sdtPr>
            <w:rPr>
              <w:rFonts w:ascii="Arial" w:hAnsi="Arial" w:cs="Arial"/>
            </w:rPr>
            <w:id w:val="149256240"/>
            <w:placeholder>
              <w:docPart w:val="3F0714703CD24CD0B45649D593087087"/>
            </w:placeholder>
          </w:sdtPr>
          <w:sdtContent>
            <w:sdt>
              <w:sdtPr>
                <w:rPr>
                  <w:rFonts w:ascii="Arial" w:hAnsi="Arial" w:cs="Arial"/>
                </w:rPr>
                <w:id w:val="867114625"/>
                <w:placeholder>
                  <w:docPart w:val="2126459750DD4AB98ABAE2B21070C89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2BE4D39" w14:textId="446B53A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685970039"/>
            <w:placeholder>
              <w:docPart w:val="C835B504360C4A6D8AB513070EAFD8DB"/>
            </w:placeholder>
          </w:sdtPr>
          <w:sdtContent>
            <w:sdt>
              <w:sdtPr>
                <w:rPr>
                  <w:rFonts w:ascii="Arial" w:hAnsi="Arial" w:cs="Arial"/>
                </w:rPr>
                <w:id w:val="-1796900244"/>
                <w:placeholder>
                  <w:docPart w:val="A739F49DBED747BABA706FF6968B3C7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9A56079" w14:textId="71A48EB8"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872B07C"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7A717038" w14:textId="77777777" w:rsidTr="00BA371B">
        <w:trPr>
          <w:trHeight w:val="2197"/>
        </w:trPr>
        <w:tc>
          <w:tcPr>
            <w:tcW w:w="1697" w:type="dxa"/>
            <w:vMerge/>
          </w:tcPr>
          <w:p w14:paraId="7A717034" w14:textId="32F9D163" w:rsidR="00BA371B" w:rsidRPr="00E53729" w:rsidRDefault="00BA371B" w:rsidP="00BA371B">
            <w:pPr>
              <w:pStyle w:val="BodyText"/>
              <w:tabs>
                <w:tab w:val="left" w:pos="360"/>
                <w:tab w:val="left" w:pos="630"/>
              </w:tabs>
              <w:rPr>
                <w:rFonts w:ascii="Arial" w:hAnsi="Arial" w:cs="Arial"/>
                <w:b/>
              </w:rPr>
            </w:pPr>
          </w:p>
        </w:tc>
        <w:tc>
          <w:tcPr>
            <w:tcW w:w="3375" w:type="dxa"/>
          </w:tcPr>
          <w:p w14:paraId="29951D2C" w14:textId="77777777" w:rsidR="00BA371B" w:rsidRPr="00E53729" w:rsidRDefault="00BA371B" w:rsidP="00BA371B">
            <w:pPr>
              <w:pStyle w:val="Default"/>
            </w:pPr>
            <w:r w:rsidRPr="00E53729">
              <w:t>Inspect, test and maintain critical components of piped medical gas and vacuum systems (source, distribution, inlets/outlets, and alarms).</w:t>
            </w:r>
          </w:p>
          <w:p w14:paraId="194D6E87" w14:textId="285F3612" w:rsidR="00BA371B" w:rsidRPr="00E53729" w:rsidRDefault="00BA371B" w:rsidP="00BA371B">
            <w:pPr>
              <w:pStyle w:val="Default"/>
            </w:pPr>
            <w:r w:rsidRPr="00E53729">
              <w:t>EC.02.05.09, EP.7</w:t>
            </w:r>
          </w:p>
          <w:p w14:paraId="7A717035" w14:textId="67AA255B" w:rsidR="00BA371B" w:rsidRPr="00E53729" w:rsidRDefault="00BA371B" w:rsidP="00BA371B">
            <w:pPr>
              <w:pStyle w:val="Default"/>
            </w:pPr>
            <w:r w:rsidRPr="00E53729">
              <w:t xml:space="preserve">H, AC – D </w:t>
            </w:r>
          </w:p>
        </w:tc>
        <w:sdt>
          <w:sdtPr>
            <w:rPr>
              <w:rFonts w:ascii="Arial" w:hAnsi="Arial" w:cs="Arial"/>
            </w:rPr>
            <w:id w:val="-1721742454"/>
            <w:placeholder>
              <w:docPart w:val="418914F53ACF4BF7B475BAE35AE0A0A3"/>
            </w:placeholder>
          </w:sdtPr>
          <w:sdtContent>
            <w:sdt>
              <w:sdtPr>
                <w:rPr>
                  <w:rFonts w:ascii="Arial" w:hAnsi="Arial" w:cs="Arial"/>
                </w:rPr>
                <w:id w:val="1264731341"/>
                <w:placeholder>
                  <w:docPart w:val="4B5DB90818EA40098AE1FD340F55DCA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36" w14:textId="0B7E6A01"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49030015"/>
            <w:placeholder>
              <w:docPart w:val="D140A04DB5B04A6290FDE442376883D0"/>
            </w:placeholder>
          </w:sdtPr>
          <w:sdtContent>
            <w:sdt>
              <w:sdtPr>
                <w:rPr>
                  <w:rFonts w:ascii="Arial" w:hAnsi="Arial" w:cs="Arial"/>
                </w:rPr>
                <w:id w:val="-1818253018"/>
                <w:placeholder>
                  <w:docPart w:val="4DE37C7D6DB1440C8FFB4F68F20F4FE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0B61D3DA" w14:textId="71E3D07F"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37" w14:textId="1FFEC1E9" w:rsidR="00BA371B" w:rsidRPr="00E53729" w:rsidRDefault="00BA371B" w:rsidP="00BA371B">
            <w:pPr>
              <w:pStyle w:val="BodyText"/>
              <w:tabs>
                <w:tab w:val="left" w:pos="360"/>
                <w:tab w:val="left" w:pos="630"/>
              </w:tabs>
              <w:rPr>
                <w:rFonts w:ascii="Arial" w:hAnsi="Arial" w:cs="Arial"/>
              </w:rPr>
            </w:pPr>
          </w:p>
        </w:tc>
      </w:tr>
      <w:tr w:rsidR="00BA371B" w:rsidRPr="00E53729" w14:paraId="591A7EA1" w14:textId="77777777" w:rsidTr="00BA371B">
        <w:tc>
          <w:tcPr>
            <w:tcW w:w="1697" w:type="dxa"/>
            <w:vMerge/>
          </w:tcPr>
          <w:p w14:paraId="72AF42F0" w14:textId="4A95E51E" w:rsidR="00BA371B" w:rsidRPr="00E53729" w:rsidRDefault="00BA371B" w:rsidP="00BA371B">
            <w:pPr>
              <w:pStyle w:val="BodyText"/>
              <w:tabs>
                <w:tab w:val="left" w:pos="360"/>
                <w:tab w:val="left" w:pos="630"/>
              </w:tabs>
              <w:rPr>
                <w:rFonts w:ascii="Arial" w:hAnsi="Arial" w:cs="Arial"/>
                <w:b/>
              </w:rPr>
            </w:pPr>
          </w:p>
        </w:tc>
        <w:tc>
          <w:tcPr>
            <w:tcW w:w="3375" w:type="dxa"/>
          </w:tcPr>
          <w:p w14:paraId="3C206DD9" w14:textId="77777777" w:rsidR="00BA371B" w:rsidRPr="00E53729" w:rsidRDefault="00BA371B" w:rsidP="00BA371B">
            <w:pPr>
              <w:pStyle w:val="Default"/>
            </w:pPr>
            <w:r w:rsidRPr="00E53729">
              <w:t>Protect above ground bulk oxygen systems with a locked enclosure. EC.02.05.09, EP.8</w:t>
            </w:r>
          </w:p>
          <w:p w14:paraId="48A7DA76" w14:textId="4322E3AA" w:rsidR="00BA371B" w:rsidRPr="00E53729" w:rsidRDefault="00BA371B" w:rsidP="00BA371B">
            <w:pPr>
              <w:pStyle w:val="Default"/>
            </w:pPr>
            <w:r w:rsidRPr="00E53729">
              <w:t>H, AC</w:t>
            </w:r>
          </w:p>
        </w:tc>
        <w:sdt>
          <w:sdtPr>
            <w:rPr>
              <w:rFonts w:ascii="Arial" w:hAnsi="Arial" w:cs="Arial"/>
            </w:rPr>
            <w:id w:val="-1073806539"/>
            <w:placeholder>
              <w:docPart w:val="FBF268F1177E4F27B96230930898813E"/>
            </w:placeholder>
          </w:sdtPr>
          <w:sdtContent>
            <w:sdt>
              <w:sdtPr>
                <w:rPr>
                  <w:rFonts w:ascii="Arial" w:hAnsi="Arial" w:cs="Arial"/>
                </w:rPr>
                <w:id w:val="1620178449"/>
                <w:placeholder>
                  <w:docPart w:val="E9BA9533F53D45468CBC2824804F092E"/>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A74C2A5" w14:textId="2D80E93B"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905681098"/>
            <w:placeholder>
              <w:docPart w:val="A217B5088A1A4EAD8D0E8514F69B0B76"/>
            </w:placeholder>
          </w:sdtPr>
          <w:sdtContent>
            <w:sdt>
              <w:sdtPr>
                <w:rPr>
                  <w:rFonts w:ascii="Arial" w:hAnsi="Arial" w:cs="Arial"/>
                </w:rPr>
                <w:id w:val="-744414287"/>
                <w:placeholder>
                  <w:docPart w:val="E8418EB4D45F4CBC8C02F5068718A6D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1C5C35B8" w14:textId="45C7C3EB"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18859E66"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4D57889B" w14:textId="77777777" w:rsidTr="00BA371B">
        <w:tc>
          <w:tcPr>
            <w:tcW w:w="1697" w:type="dxa"/>
            <w:vMerge/>
          </w:tcPr>
          <w:p w14:paraId="101F94E8"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2C84D5B0" w14:textId="77777777" w:rsidR="00BA371B" w:rsidRPr="00E53729" w:rsidRDefault="00BA371B" w:rsidP="00BA371B">
            <w:pPr>
              <w:pStyle w:val="Default"/>
            </w:pPr>
            <w:r w:rsidRPr="00E53729">
              <w:t xml:space="preserve">Maintain an emergency oxygen supply connection </w:t>
            </w:r>
            <w:r w:rsidRPr="00E53729">
              <w:lastRenderedPageBreak/>
              <w:t xml:space="preserve">that allows a temporary </w:t>
            </w:r>
            <w:proofErr w:type="spellStart"/>
            <w:r w:rsidRPr="00E53729">
              <w:t>auxillary</w:t>
            </w:r>
            <w:proofErr w:type="spellEnd"/>
            <w:r w:rsidRPr="00E53729">
              <w:t xml:space="preserve"> source to connect to it.</w:t>
            </w:r>
          </w:p>
          <w:p w14:paraId="422F9F41" w14:textId="77777777" w:rsidR="00BA371B" w:rsidRPr="00E53729" w:rsidRDefault="00BA371B" w:rsidP="00BA371B">
            <w:pPr>
              <w:pStyle w:val="Default"/>
            </w:pPr>
            <w:r w:rsidRPr="00E53729">
              <w:t>EC.02.05.09, EP.9</w:t>
            </w:r>
          </w:p>
          <w:p w14:paraId="26A04D84" w14:textId="0B3F3FF1" w:rsidR="00BA371B" w:rsidRPr="00E53729" w:rsidRDefault="00BA371B" w:rsidP="00BA371B">
            <w:pPr>
              <w:pStyle w:val="Default"/>
            </w:pPr>
            <w:r w:rsidRPr="00E53729">
              <w:t>H, AC</w:t>
            </w:r>
          </w:p>
        </w:tc>
        <w:tc>
          <w:tcPr>
            <w:tcW w:w="1591" w:type="dxa"/>
            <w:vAlign w:val="center"/>
          </w:tcPr>
          <w:p w14:paraId="6ECA947F" w14:textId="60363CC3"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lastRenderedPageBreak/>
              <w:t>Status</w:t>
            </w:r>
          </w:p>
        </w:tc>
        <w:tc>
          <w:tcPr>
            <w:tcW w:w="1823" w:type="dxa"/>
            <w:vAlign w:val="center"/>
          </w:tcPr>
          <w:p w14:paraId="6CAFBA47" w14:textId="5020CB6A"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tc>
          <w:tcPr>
            <w:tcW w:w="1114" w:type="dxa"/>
          </w:tcPr>
          <w:p w14:paraId="2C8A3672"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52F9D7B8" w14:textId="77777777" w:rsidTr="00BA371B">
        <w:tc>
          <w:tcPr>
            <w:tcW w:w="1697" w:type="dxa"/>
            <w:vMerge/>
          </w:tcPr>
          <w:p w14:paraId="4E4BF930" w14:textId="37FD4B51" w:rsidR="00BA371B" w:rsidRPr="00E53729" w:rsidRDefault="00BA371B" w:rsidP="00BA371B">
            <w:pPr>
              <w:pStyle w:val="BodyText"/>
              <w:tabs>
                <w:tab w:val="left" w:pos="360"/>
                <w:tab w:val="left" w:pos="630"/>
              </w:tabs>
              <w:rPr>
                <w:rFonts w:ascii="Arial" w:hAnsi="Arial" w:cs="Arial"/>
                <w:b/>
              </w:rPr>
            </w:pPr>
          </w:p>
        </w:tc>
        <w:tc>
          <w:tcPr>
            <w:tcW w:w="3375" w:type="dxa"/>
          </w:tcPr>
          <w:p w14:paraId="1484A80A" w14:textId="77777777" w:rsidR="00BA371B" w:rsidRPr="00E53729" w:rsidRDefault="00BA371B" w:rsidP="00BA371B">
            <w:pPr>
              <w:pStyle w:val="Default"/>
            </w:pPr>
            <w:r w:rsidRPr="00E53729">
              <w:t xml:space="preserve">Test piped medical gas and vacuum systems for purity, correct gas, and proper pressure when they are installed, modified, or repaired. </w:t>
            </w:r>
          </w:p>
          <w:p w14:paraId="2E03C367" w14:textId="77777777" w:rsidR="00BA371B" w:rsidRPr="00E53729" w:rsidRDefault="00BA371B" w:rsidP="00BA371B">
            <w:pPr>
              <w:pStyle w:val="Default"/>
            </w:pPr>
            <w:r w:rsidRPr="00E53729">
              <w:t>EC.02.05.09, EP.10</w:t>
            </w:r>
          </w:p>
          <w:p w14:paraId="53A39568" w14:textId="0A46EADD" w:rsidR="00BA371B" w:rsidRPr="00E53729" w:rsidRDefault="00BA371B" w:rsidP="00BA371B">
            <w:pPr>
              <w:pStyle w:val="Default"/>
            </w:pPr>
            <w:r w:rsidRPr="00E53729">
              <w:t>H, AC - D</w:t>
            </w:r>
          </w:p>
        </w:tc>
        <w:sdt>
          <w:sdtPr>
            <w:rPr>
              <w:rFonts w:ascii="Arial" w:hAnsi="Arial" w:cs="Arial"/>
            </w:rPr>
            <w:id w:val="237448765"/>
            <w:placeholder>
              <w:docPart w:val="4FF09E65B89F40B8AC70C9EFA32DE8C2"/>
            </w:placeholder>
          </w:sdtPr>
          <w:sdtContent>
            <w:sdt>
              <w:sdtPr>
                <w:rPr>
                  <w:rFonts w:ascii="Arial" w:hAnsi="Arial" w:cs="Arial"/>
                </w:rPr>
                <w:id w:val="968938031"/>
                <w:placeholder>
                  <w:docPart w:val="54765EC4ECD84D838477A2F62B47297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5A790FF" w14:textId="6102CB8C"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63057033"/>
            <w:placeholder>
              <w:docPart w:val="E18C588B8034457A9FC7014722B3BD1C"/>
            </w:placeholder>
          </w:sdtPr>
          <w:sdtContent>
            <w:sdt>
              <w:sdtPr>
                <w:rPr>
                  <w:rFonts w:ascii="Arial" w:hAnsi="Arial" w:cs="Arial"/>
                </w:rPr>
                <w:id w:val="16891779"/>
                <w:placeholder>
                  <w:docPart w:val="9B577CF530C142BD8040949ADE8BF55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87254C9" w14:textId="2F0D8559"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652B8E2A" w14:textId="77777777" w:rsidR="00BA371B" w:rsidRPr="00E53729" w:rsidRDefault="00BA371B" w:rsidP="00BA371B">
            <w:pPr>
              <w:pStyle w:val="BodyText"/>
              <w:tabs>
                <w:tab w:val="left" w:pos="360"/>
                <w:tab w:val="left" w:pos="630"/>
              </w:tabs>
              <w:rPr>
                <w:rFonts w:ascii="Arial" w:hAnsi="Arial" w:cs="Arial"/>
              </w:rPr>
            </w:pPr>
          </w:p>
        </w:tc>
      </w:tr>
      <w:tr w:rsidR="00BA371B" w:rsidRPr="00E53729" w14:paraId="07D35E12" w14:textId="77777777" w:rsidTr="00BA371B">
        <w:tc>
          <w:tcPr>
            <w:tcW w:w="1697" w:type="dxa"/>
            <w:vMerge/>
          </w:tcPr>
          <w:p w14:paraId="44B9FEE5" w14:textId="616C13F8" w:rsidR="00BA371B" w:rsidRPr="00E53729" w:rsidRDefault="00BA371B" w:rsidP="00BA371B">
            <w:pPr>
              <w:pStyle w:val="BodyText"/>
              <w:tabs>
                <w:tab w:val="left" w:pos="360"/>
                <w:tab w:val="left" w:pos="630"/>
              </w:tabs>
              <w:rPr>
                <w:rFonts w:ascii="Arial" w:hAnsi="Arial" w:cs="Arial"/>
                <w:b/>
              </w:rPr>
            </w:pPr>
          </w:p>
        </w:tc>
        <w:tc>
          <w:tcPr>
            <w:tcW w:w="3375" w:type="dxa"/>
          </w:tcPr>
          <w:p w14:paraId="0A96B55D" w14:textId="77777777" w:rsidR="00BA371B" w:rsidRPr="00E53729" w:rsidRDefault="00BA371B" w:rsidP="00BA371B">
            <w:pPr>
              <w:pStyle w:val="Default"/>
            </w:pPr>
            <w:r w:rsidRPr="00E53729">
              <w:t>Make sure main supply valves and area shutoff valves for piped medical gas and vacuum systems are accessible and clearly identify what the valves control.</w:t>
            </w:r>
          </w:p>
          <w:p w14:paraId="07CC0395" w14:textId="77777777" w:rsidR="00BA371B" w:rsidRPr="00E53729" w:rsidRDefault="00BA371B" w:rsidP="00BA371B">
            <w:pPr>
              <w:pStyle w:val="Default"/>
            </w:pPr>
            <w:r w:rsidRPr="00E53729">
              <w:t>EC.02.05.09, EP.11</w:t>
            </w:r>
          </w:p>
          <w:p w14:paraId="2E745E4D" w14:textId="38B20D72" w:rsidR="00BA371B" w:rsidRPr="00E53729" w:rsidRDefault="00BA371B" w:rsidP="00BA371B">
            <w:pPr>
              <w:pStyle w:val="Default"/>
            </w:pPr>
            <w:r w:rsidRPr="00E53729">
              <w:t>H, AC</w:t>
            </w:r>
          </w:p>
        </w:tc>
        <w:sdt>
          <w:sdtPr>
            <w:rPr>
              <w:rFonts w:ascii="Arial" w:hAnsi="Arial" w:cs="Arial"/>
            </w:rPr>
            <w:id w:val="1340047464"/>
            <w:placeholder>
              <w:docPart w:val="8B642FACC2E04D3FAE560828F1A2B978"/>
            </w:placeholder>
          </w:sdtPr>
          <w:sdtContent>
            <w:sdt>
              <w:sdtPr>
                <w:rPr>
                  <w:rFonts w:ascii="Arial" w:hAnsi="Arial" w:cs="Arial"/>
                </w:rPr>
                <w:id w:val="2008482239"/>
                <w:placeholder>
                  <w:docPart w:val="A593F8A903C34ECCB855622D236F142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415271E9" w14:textId="4F843B96"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9517175"/>
            <w:placeholder>
              <w:docPart w:val="984F1D2AFCA448799D9FC414F29E7174"/>
            </w:placeholder>
          </w:sdtPr>
          <w:sdtContent>
            <w:sdt>
              <w:sdtPr>
                <w:rPr>
                  <w:rFonts w:ascii="Arial" w:hAnsi="Arial" w:cs="Arial"/>
                </w:rPr>
                <w:id w:val="1987967577"/>
                <w:placeholder>
                  <w:docPart w:val="21CCE714C8FE49658A98E881CD11ACC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4442313E" w14:textId="4AFFEDFE"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12E8CB7E" w14:textId="0E2533D5" w:rsidR="00BA371B" w:rsidRPr="00E53729" w:rsidRDefault="00BA371B" w:rsidP="00BA371B">
            <w:pPr>
              <w:pStyle w:val="BodyText"/>
              <w:tabs>
                <w:tab w:val="left" w:pos="360"/>
                <w:tab w:val="left" w:pos="630"/>
              </w:tabs>
              <w:rPr>
                <w:rFonts w:ascii="Arial" w:hAnsi="Arial" w:cs="Arial"/>
              </w:rPr>
            </w:pPr>
          </w:p>
        </w:tc>
      </w:tr>
      <w:tr w:rsidR="001674FC" w:rsidRPr="00E53729" w14:paraId="06A8C75F" w14:textId="77777777" w:rsidTr="00BA371B">
        <w:trPr>
          <w:trHeight w:val="828"/>
        </w:trPr>
        <w:tc>
          <w:tcPr>
            <w:tcW w:w="1697" w:type="dxa"/>
            <w:vMerge/>
          </w:tcPr>
          <w:p w14:paraId="1E80AFAB" w14:textId="77777777" w:rsidR="001674FC" w:rsidRPr="00E53729" w:rsidRDefault="001674FC" w:rsidP="00BA371B">
            <w:pPr>
              <w:pStyle w:val="BodyText"/>
              <w:tabs>
                <w:tab w:val="left" w:pos="360"/>
                <w:tab w:val="left" w:pos="630"/>
              </w:tabs>
              <w:rPr>
                <w:rFonts w:ascii="Arial" w:hAnsi="Arial" w:cs="Arial"/>
                <w:b/>
              </w:rPr>
            </w:pPr>
          </w:p>
        </w:tc>
        <w:tc>
          <w:tcPr>
            <w:tcW w:w="3375" w:type="dxa"/>
          </w:tcPr>
          <w:p w14:paraId="3EA88FC5" w14:textId="77777777" w:rsidR="001674FC" w:rsidRPr="00E53729" w:rsidRDefault="001674FC" w:rsidP="001674FC">
            <w:pPr>
              <w:rPr>
                <w:rFonts w:ascii="Arial" w:hAnsi="Arial" w:cs="Arial"/>
                <w:sz w:val="24"/>
                <w:szCs w:val="24"/>
              </w:rPr>
            </w:pPr>
            <w:r w:rsidRPr="00E53729">
              <w:rPr>
                <w:rFonts w:ascii="Arial" w:hAnsi="Arial" w:cs="Arial"/>
                <w:sz w:val="24"/>
                <w:szCs w:val="24"/>
              </w:rPr>
              <w:t>Follow regulations and use reputable standards and guidelines when planning design criteria for new or altered space.</w:t>
            </w:r>
          </w:p>
          <w:p w14:paraId="63A045BE" w14:textId="77777777" w:rsidR="001674FC" w:rsidRPr="00E53729" w:rsidRDefault="001674FC" w:rsidP="001674FC">
            <w:pPr>
              <w:rPr>
                <w:rFonts w:ascii="Arial" w:hAnsi="Arial" w:cs="Arial"/>
                <w:sz w:val="24"/>
                <w:szCs w:val="24"/>
              </w:rPr>
            </w:pPr>
            <w:r w:rsidRPr="00E53729">
              <w:rPr>
                <w:rFonts w:ascii="Arial" w:hAnsi="Arial" w:cs="Arial"/>
                <w:sz w:val="24"/>
                <w:szCs w:val="24"/>
              </w:rPr>
              <w:t>EC.02.06.05, EP.1</w:t>
            </w:r>
          </w:p>
          <w:p w14:paraId="49DFE998" w14:textId="16A06750" w:rsidR="001674FC" w:rsidRPr="00E53729" w:rsidRDefault="001674FC" w:rsidP="001674FC">
            <w:pPr>
              <w:pStyle w:val="Default"/>
            </w:pPr>
            <w:r w:rsidRPr="00E53729">
              <w:t>H, AC</w:t>
            </w:r>
          </w:p>
        </w:tc>
        <w:sdt>
          <w:sdtPr>
            <w:rPr>
              <w:rFonts w:ascii="Arial" w:hAnsi="Arial" w:cs="Arial"/>
            </w:rPr>
            <w:id w:val="1340115585"/>
            <w:placeholder>
              <w:docPart w:val="2BDA59B1DB9241E19F2E9C8364D52EBD"/>
            </w:placeholder>
          </w:sdtPr>
          <w:sdtContent>
            <w:sdt>
              <w:sdtPr>
                <w:rPr>
                  <w:rFonts w:ascii="Arial" w:hAnsi="Arial" w:cs="Arial"/>
                </w:rPr>
                <w:id w:val="-902598044"/>
                <w:placeholder>
                  <w:docPart w:val="940C0A5932634C779674AE29B656B1FB"/>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E114815" w14:textId="6096B977" w:rsidR="001674FC" w:rsidRPr="00E53729" w:rsidRDefault="001674FC"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541047610"/>
            <w:placeholder>
              <w:docPart w:val="C75B0D1D0D834398AEB587386F3335DE"/>
            </w:placeholder>
          </w:sdtPr>
          <w:sdtContent>
            <w:sdt>
              <w:sdtPr>
                <w:rPr>
                  <w:rFonts w:ascii="Arial" w:hAnsi="Arial" w:cs="Arial"/>
                </w:rPr>
                <w:id w:val="1258250545"/>
                <w:placeholder>
                  <w:docPart w:val="A993424ADCA04207830C44D9D242EA9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8071BA1" w14:textId="7DCA5788" w:rsidR="001674FC" w:rsidRPr="00E53729" w:rsidRDefault="001674FC"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3BBCCB2" w14:textId="77777777" w:rsidR="001674FC" w:rsidRPr="00E53729" w:rsidRDefault="001674FC" w:rsidP="00BA371B">
            <w:pPr>
              <w:pStyle w:val="BodyText"/>
              <w:tabs>
                <w:tab w:val="left" w:pos="360"/>
                <w:tab w:val="left" w:pos="630"/>
              </w:tabs>
              <w:rPr>
                <w:rFonts w:ascii="Arial" w:hAnsi="Arial" w:cs="Arial"/>
              </w:rPr>
            </w:pPr>
          </w:p>
        </w:tc>
      </w:tr>
      <w:tr w:rsidR="00BA371B" w:rsidRPr="00E53729" w14:paraId="7A717042" w14:textId="77777777" w:rsidTr="00BA371B">
        <w:trPr>
          <w:trHeight w:val="828"/>
        </w:trPr>
        <w:tc>
          <w:tcPr>
            <w:tcW w:w="1697" w:type="dxa"/>
            <w:vMerge/>
          </w:tcPr>
          <w:p w14:paraId="7A71703E" w14:textId="77777777" w:rsidR="00BA371B" w:rsidRPr="00E53729" w:rsidRDefault="00BA371B" w:rsidP="00BA371B">
            <w:pPr>
              <w:pStyle w:val="BodyText"/>
              <w:tabs>
                <w:tab w:val="left" w:pos="360"/>
                <w:tab w:val="left" w:pos="630"/>
              </w:tabs>
              <w:rPr>
                <w:rFonts w:ascii="Arial" w:hAnsi="Arial" w:cs="Arial"/>
                <w:b/>
              </w:rPr>
            </w:pPr>
          </w:p>
        </w:tc>
        <w:tc>
          <w:tcPr>
            <w:tcW w:w="3375" w:type="dxa"/>
          </w:tcPr>
          <w:p w14:paraId="6B32C788" w14:textId="77777777" w:rsidR="00BA371B" w:rsidRPr="00E53729" w:rsidRDefault="00BA371B" w:rsidP="00BA371B">
            <w:pPr>
              <w:pStyle w:val="Default"/>
            </w:pPr>
            <w:r w:rsidRPr="00E53729">
              <w:t>Ensure demolition, construction, renovation projects are properly designed, risk assessments performed</w:t>
            </w:r>
            <w:proofErr w:type="gramStart"/>
            <w:r w:rsidRPr="00E53729">
              <w:t>,  and</w:t>
            </w:r>
            <w:proofErr w:type="gramEnd"/>
            <w:r w:rsidRPr="00E53729">
              <w:t xml:space="preserve"> actions taken to minimize hazards.</w:t>
            </w:r>
          </w:p>
          <w:p w14:paraId="0AE114F1" w14:textId="6E8549EB" w:rsidR="00BA371B" w:rsidRPr="00E53729" w:rsidRDefault="001674FC" w:rsidP="00BA371B">
            <w:pPr>
              <w:pStyle w:val="Default"/>
            </w:pPr>
            <w:r w:rsidRPr="00E53729">
              <w:t>EC.02.06.05, EP. 2 &amp; 3</w:t>
            </w:r>
            <w:r w:rsidR="00BA371B" w:rsidRPr="00E53729">
              <w:t>.</w:t>
            </w:r>
          </w:p>
          <w:p w14:paraId="7A71703F" w14:textId="5FFB804E" w:rsidR="00BA371B" w:rsidRPr="00E53729" w:rsidRDefault="00BA371B" w:rsidP="00BA371B">
            <w:pPr>
              <w:pStyle w:val="Default"/>
            </w:pPr>
            <w:r w:rsidRPr="00E53729">
              <w:lastRenderedPageBreak/>
              <w:t>H, AC</w:t>
            </w:r>
          </w:p>
        </w:tc>
        <w:sdt>
          <w:sdtPr>
            <w:rPr>
              <w:rFonts w:ascii="Arial" w:hAnsi="Arial" w:cs="Arial"/>
            </w:rPr>
            <w:id w:val="1549347865"/>
            <w:placeholder>
              <w:docPart w:val="F1113DD6A9B74B279ECAE35315DDBD7B"/>
            </w:placeholder>
          </w:sdtPr>
          <w:sdtContent>
            <w:sdt>
              <w:sdtPr>
                <w:rPr>
                  <w:rFonts w:ascii="Arial" w:hAnsi="Arial" w:cs="Arial"/>
                </w:rPr>
                <w:id w:val="375970760"/>
                <w:placeholder>
                  <w:docPart w:val="3E4DCC1540524FDFAD3EFBE9DAD08FA1"/>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40" w14:textId="262315C4"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681502309"/>
            <w:placeholder>
              <w:docPart w:val="906A13A4C10B4ED5957ED30544CE4159"/>
            </w:placeholder>
          </w:sdtPr>
          <w:sdtContent>
            <w:sdt>
              <w:sdtPr>
                <w:rPr>
                  <w:rFonts w:ascii="Arial" w:hAnsi="Arial" w:cs="Arial"/>
                </w:rPr>
                <w:id w:val="1305118179"/>
                <w:placeholder>
                  <w:docPart w:val="1829E36BD85C4B7E8BA689C825C34D6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823C21C" w14:textId="122A0445" w:rsidR="00BA371B" w:rsidRPr="00E53729" w:rsidRDefault="00BA371B"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41" w14:textId="74F78E87" w:rsidR="00BA371B" w:rsidRPr="00E53729" w:rsidRDefault="00BA371B" w:rsidP="00BA371B">
            <w:pPr>
              <w:pStyle w:val="BodyText"/>
              <w:tabs>
                <w:tab w:val="left" w:pos="360"/>
                <w:tab w:val="left" w:pos="630"/>
              </w:tabs>
              <w:rPr>
                <w:rFonts w:ascii="Arial" w:hAnsi="Arial" w:cs="Arial"/>
              </w:rPr>
            </w:pPr>
          </w:p>
        </w:tc>
      </w:tr>
      <w:tr w:rsidR="00286749" w:rsidRPr="00E53729" w14:paraId="7A71704C" w14:textId="77777777" w:rsidTr="00BA371B">
        <w:tc>
          <w:tcPr>
            <w:tcW w:w="1697" w:type="dxa"/>
            <w:vMerge w:val="restart"/>
            <w:tcBorders>
              <w:top w:val="nil"/>
            </w:tcBorders>
            <w:vAlign w:val="center"/>
          </w:tcPr>
          <w:p w14:paraId="7A717048" w14:textId="77ED26EE" w:rsidR="00286749" w:rsidRPr="00E53729" w:rsidRDefault="00286749" w:rsidP="00BA371B">
            <w:pPr>
              <w:pStyle w:val="BodyText"/>
              <w:tabs>
                <w:tab w:val="left" w:pos="360"/>
                <w:tab w:val="left" w:pos="630"/>
              </w:tabs>
              <w:jc w:val="center"/>
              <w:rPr>
                <w:rFonts w:ascii="Arial" w:hAnsi="Arial" w:cs="Arial"/>
                <w:b/>
              </w:rPr>
            </w:pPr>
            <w:r w:rsidRPr="00E53729">
              <w:rPr>
                <w:rFonts w:ascii="Arial" w:hAnsi="Arial" w:cs="Arial"/>
                <w:b/>
              </w:rPr>
              <w:t>Respond</w:t>
            </w:r>
          </w:p>
        </w:tc>
        <w:tc>
          <w:tcPr>
            <w:tcW w:w="3375" w:type="dxa"/>
          </w:tcPr>
          <w:p w14:paraId="74DC724D" w14:textId="77777777" w:rsidR="00286749" w:rsidRPr="00E53729" w:rsidRDefault="00286749" w:rsidP="00BA371B">
            <w:pPr>
              <w:pStyle w:val="Default"/>
            </w:pPr>
            <w:r w:rsidRPr="00E53729">
              <w:t>Provide for alternative essential utility systems.</w:t>
            </w:r>
          </w:p>
          <w:p w14:paraId="14E611A7" w14:textId="77777777" w:rsidR="00286749" w:rsidRPr="00E53729" w:rsidRDefault="00286749" w:rsidP="00BA371B">
            <w:pPr>
              <w:pStyle w:val="Default"/>
            </w:pPr>
            <w:r w:rsidRPr="00E53729">
              <w:t xml:space="preserve">Emergency  </w:t>
            </w:r>
            <w:proofErr w:type="spellStart"/>
            <w:r w:rsidRPr="00E53729">
              <w:t>Mangement</w:t>
            </w:r>
            <w:proofErr w:type="spellEnd"/>
            <w:r w:rsidRPr="00E53729">
              <w:t xml:space="preserve"> (EM).02.02.09, EP.1</w:t>
            </w:r>
          </w:p>
          <w:p w14:paraId="7A717049" w14:textId="044B3FD7" w:rsidR="00286749" w:rsidRPr="00E53729" w:rsidRDefault="00286749" w:rsidP="00BA371B">
            <w:pPr>
              <w:pStyle w:val="Default"/>
            </w:pPr>
            <w:r w:rsidRPr="00E53729">
              <w:t>AC</w:t>
            </w:r>
          </w:p>
        </w:tc>
        <w:sdt>
          <w:sdtPr>
            <w:rPr>
              <w:rFonts w:ascii="Arial" w:hAnsi="Arial" w:cs="Arial"/>
            </w:rPr>
            <w:id w:val="-1468191658"/>
            <w:placeholder>
              <w:docPart w:val="505A055ED8EB413C912B1E30F5D5AE61"/>
            </w:placeholder>
          </w:sdtPr>
          <w:sdtContent>
            <w:sdt>
              <w:sdtPr>
                <w:rPr>
                  <w:rFonts w:ascii="Arial" w:hAnsi="Arial" w:cs="Arial"/>
                </w:rPr>
                <w:id w:val="578492929"/>
                <w:placeholder>
                  <w:docPart w:val="99E1041FB52846BAB776E5B0582916D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4A" w14:textId="6726D13B" w:rsidR="00286749" w:rsidRPr="00E53729" w:rsidRDefault="00286749"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403491473"/>
            <w:placeholder>
              <w:docPart w:val="9522E0CA71F8450DB0A774958FBEBD0F"/>
            </w:placeholder>
          </w:sdtPr>
          <w:sdtContent>
            <w:sdt>
              <w:sdtPr>
                <w:rPr>
                  <w:rFonts w:ascii="Arial" w:hAnsi="Arial" w:cs="Arial"/>
                </w:rPr>
                <w:id w:val="-321736645"/>
                <w:placeholder>
                  <w:docPart w:val="8A84DA44D0414651810358AC75D057E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0E3AC4B" w14:textId="5633B373" w:rsidR="00286749" w:rsidRPr="00E53729" w:rsidRDefault="00286749"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4B" w14:textId="6EDA89C1" w:rsidR="00286749" w:rsidRPr="00E53729" w:rsidRDefault="00286749" w:rsidP="00BA371B">
            <w:pPr>
              <w:pStyle w:val="BodyText"/>
              <w:tabs>
                <w:tab w:val="left" w:pos="360"/>
                <w:tab w:val="left" w:pos="630"/>
              </w:tabs>
              <w:rPr>
                <w:rFonts w:ascii="Arial" w:hAnsi="Arial" w:cs="Arial"/>
              </w:rPr>
            </w:pPr>
          </w:p>
        </w:tc>
      </w:tr>
      <w:tr w:rsidR="00286749" w:rsidRPr="00E53729" w14:paraId="66AF7FDD" w14:textId="77777777" w:rsidTr="00632B71">
        <w:tc>
          <w:tcPr>
            <w:tcW w:w="1697" w:type="dxa"/>
            <w:vMerge/>
            <w:vAlign w:val="center"/>
          </w:tcPr>
          <w:p w14:paraId="2814624A" w14:textId="593FEBF0" w:rsidR="00286749" w:rsidRPr="00E53729" w:rsidRDefault="00286749" w:rsidP="00BA371B">
            <w:pPr>
              <w:pStyle w:val="BodyText"/>
              <w:tabs>
                <w:tab w:val="left" w:pos="360"/>
                <w:tab w:val="left" w:pos="630"/>
              </w:tabs>
              <w:jc w:val="center"/>
              <w:rPr>
                <w:rFonts w:ascii="Arial" w:hAnsi="Arial" w:cs="Arial"/>
                <w:b/>
              </w:rPr>
            </w:pPr>
          </w:p>
        </w:tc>
        <w:tc>
          <w:tcPr>
            <w:tcW w:w="3375" w:type="dxa"/>
          </w:tcPr>
          <w:p w14:paraId="4782AC24" w14:textId="77777777" w:rsidR="00286749" w:rsidRPr="00E53729" w:rsidRDefault="00286749" w:rsidP="00BA371B">
            <w:pPr>
              <w:pStyle w:val="Default"/>
            </w:pPr>
            <w:r w:rsidRPr="00E53729">
              <w:t>Develop plans for alternative means of providing electricity, water, fuel, medical gas/vacuum systems, vertical and horizontal transport, Heating Ventilation and Air Condition (HVAC), and steam for inclusion in the HEALTHCARE FACILITY’s emergency operations plan.</w:t>
            </w:r>
          </w:p>
          <w:p w14:paraId="7C569B2E" w14:textId="27EDC985" w:rsidR="00286749" w:rsidRPr="00E53729" w:rsidRDefault="00286749" w:rsidP="00BA371B">
            <w:pPr>
              <w:pStyle w:val="Default"/>
            </w:pPr>
            <w:r w:rsidRPr="00E53729">
              <w:t>EM.02.02.09, EP.2 through 7</w:t>
            </w:r>
          </w:p>
          <w:p w14:paraId="310B797D" w14:textId="218C2561" w:rsidR="00286749" w:rsidRPr="00E53729" w:rsidRDefault="00286749" w:rsidP="00BA371B">
            <w:pPr>
              <w:pStyle w:val="Default"/>
            </w:pPr>
            <w:r w:rsidRPr="00E53729">
              <w:t>H</w:t>
            </w:r>
          </w:p>
        </w:tc>
        <w:sdt>
          <w:sdtPr>
            <w:rPr>
              <w:rFonts w:ascii="Arial" w:hAnsi="Arial" w:cs="Arial"/>
            </w:rPr>
            <w:id w:val="-2139255560"/>
            <w:placeholder>
              <w:docPart w:val="C7C46602EC0841F98A7EB5F20100F874"/>
            </w:placeholder>
          </w:sdtPr>
          <w:sdtContent>
            <w:sdt>
              <w:sdtPr>
                <w:rPr>
                  <w:rFonts w:ascii="Arial" w:hAnsi="Arial" w:cs="Arial"/>
                </w:rPr>
                <w:id w:val="1535318116"/>
                <w:placeholder>
                  <w:docPart w:val="A05FE4B398C84F04850A380BD830B0A5"/>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0408AA0" w14:textId="7D90516D" w:rsidR="00286749" w:rsidRPr="00E53729" w:rsidRDefault="00286749"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874377042"/>
            <w:placeholder>
              <w:docPart w:val="E5027123F9C04C7791E2D4855995FD4D"/>
            </w:placeholder>
          </w:sdtPr>
          <w:sdtContent>
            <w:sdt>
              <w:sdtPr>
                <w:rPr>
                  <w:rFonts w:ascii="Arial" w:hAnsi="Arial" w:cs="Arial"/>
                </w:rPr>
                <w:id w:val="-574279618"/>
                <w:placeholder>
                  <w:docPart w:val="333E9B0F82284525BB3062AD0E0BCD4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6712EA46" w14:textId="03A7DD2F" w:rsidR="00286749" w:rsidRPr="00E53729" w:rsidRDefault="00286749"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5BB26A93" w14:textId="77777777" w:rsidR="00286749" w:rsidRPr="00E53729" w:rsidRDefault="00286749" w:rsidP="00BA371B">
            <w:pPr>
              <w:pStyle w:val="BodyText"/>
              <w:tabs>
                <w:tab w:val="left" w:pos="360"/>
                <w:tab w:val="left" w:pos="630"/>
              </w:tabs>
              <w:rPr>
                <w:rFonts w:ascii="Arial" w:hAnsi="Arial" w:cs="Arial"/>
              </w:rPr>
            </w:pPr>
          </w:p>
        </w:tc>
      </w:tr>
      <w:tr w:rsidR="00286749" w:rsidRPr="00E53729" w14:paraId="7051C8FF" w14:textId="77777777" w:rsidTr="00BA371B">
        <w:tc>
          <w:tcPr>
            <w:tcW w:w="1697" w:type="dxa"/>
            <w:vMerge/>
            <w:vAlign w:val="center"/>
          </w:tcPr>
          <w:p w14:paraId="786E2CC6" w14:textId="77777777" w:rsidR="00286749" w:rsidRPr="00E53729" w:rsidRDefault="00286749" w:rsidP="00BA371B">
            <w:pPr>
              <w:pStyle w:val="BodyText"/>
              <w:tabs>
                <w:tab w:val="left" w:pos="360"/>
                <w:tab w:val="left" w:pos="630"/>
              </w:tabs>
              <w:jc w:val="center"/>
              <w:rPr>
                <w:rFonts w:ascii="Arial" w:hAnsi="Arial" w:cs="Arial"/>
                <w:b/>
              </w:rPr>
            </w:pPr>
          </w:p>
        </w:tc>
        <w:tc>
          <w:tcPr>
            <w:tcW w:w="3375" w:type="dxa"/>
          </w:tcPr>
          <w:p w14:paraId="6180A8C7" w14:textId="77777777" w:rsidR="00286749" w:rsidRPr="00E53729" w:rsidRDefault="00286749" w:rsidP="00BA371B">
            <w:pPr>
              <w:pStyle w:val="Default"/>
            </w:pPr>
            <w:r w:rsidRPr="00E53729">
              <w:t>Monitor likely disaster scenarios involving utility failures into emergency exercises.</w:t>
            </w:r>
          </w:p>
          <w:p w14:paraId="2AA5303A" w14:textId="621AB584" w:rsidR="00286749" w:rsidRPr="00E53729" w:rsidRDefault="00286749" w:rsidP="00BA371B">
            <w:pPr>
              <w:pStyle w:val="Default"/>
            </w:pPr>
            <w:r w:rsidRPr="00E53729">
              <w:t>EM.03.01.03, EP.5</w:t>
            </w:r>
          </w:p>
          <w:p w14:paraId="3EA45083" w14:textId="77777777" w:rsidR="00286749" w:rsidRPr="00E53729" w:rsidRDefault="00286749" w:rsidP="00BA371B">
            <w:pPr>
              <w:pStyle w:val="Default"/>
            </w:pPr>
            <w:r w:rsidRPr="00E53729">
              <w:t xml:space="preserve">AC </w:t>
            </w:r>
          </w:p>
          <w:p w14:paraId="35B89DA5" w14:textId="733A6B9D" w:rsidR="00286749" w:rsidRPr="00E53729" w:rsidRDefault="00286749" w:rsidP="00BA371B">
            <w:pPr>
              <w:pStyle w:val="Default"/>
            </w:pPr>
            <w:r w:rsidRPr="00E53729">
              <w:t>EM.03.01.03, EP.11</w:t>
            </w:r>
          </w:p>
        </w:tc>
        <w:sdt>
          <w:sdtPr>
            <w:rPr>
              <w:rFonts w:ascii="Arial" w:hAnsi="Arial" w:cs="Arial"/>
            </w:rPr>
            <w:id w:val="642545780"/>
            <w:placeholder>
              <w:docPart w:val="018EF761925C473FA01DE78F6038241A"/>
            </w:placeholder>
          </w:sdtPr>
          <w:sdtContent>
            <w:sdt>
              <w:sdtPr>
                <w:rPr>
                  <w:rFonts w:ascii="Arial" w:hAnsi="Arial" w:cs="Arial"/>
                </w:rPr>
                <w:id w:val="1444965387"/>
                <w:placeholder>
                  <w:docPart w:val="10521EAD584D4DDF8F5C3FE2A893B0ED"/>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06848435" w14:textId="1FCA642C" w:rsidR="00286749" w:rsidRPr="00E53729" w:rsidRDefault="00286749"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821411786"/>
            <w:placeholder>
              <w:docPart w:val="012A8F5A4E3F4CBAAF561DFB13D67E2C"/>
            </w:placeholder>
          </w:sdtPr>
          <w:sdtContent>
            <w:sdt>
              <w:sdtPr>
                <w:rPr>
                  <w:rFonts w:ascii="Arial" w:hAnsi="Arial" w:cs="Arial"/>
                </w:rPr>
                <w:id w:val="1533226527"/>
                <w:placeholder>
                  <w:docPart w:val="619A0741F90D4860A4E627C699C6869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24D0A0C0" w14:textId="57FAB8DA" w:rsidR="00286749" w:rsidRPr="00E53729" w:rsidRDefault="00286749"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2B3A1C4" w14:textId="77777777" w:rsidR="00286749" w:rsidRPr="00E53729" w:rsidRDefault="00286749" w:rsidP="00BA371B">
            <w:pPr>
              <w:pStyle w:val="BodyText"/>
              <w:tabs>
                <w:tab w:val="left" w:pos="360"/>
                <w:tab w:val="left" w:pos="630"/>
              </w:tabs>
              <w:rPr>
                <w:rFonts w:ascii="Arial" w:hAnsi="Arial" w:cs="Arial"/>
              </w:rPr>
            </w:pPr>
          </w:p>
        </w:tc>
      </w:tr>
      <w:tr w:rsidR="00290DBF" w:rsidRPr="00E53729" w14:paraId="7A717051" w14:textId="77777777" w:rsidTr="00BA371B">
        <w:tc>
          <w:tcPr>
            <w:tcW w:w="1697" w:type="dxa"/>
            <w:vMerge w:val="restart"/>
            <w:vAlign w:val="center"/>
          </w:tcPr>
          <w:p w14:paraId="7A71704D" w14:textId="1E37F810" w:rsidR="00290DBF" w:rsidRPr="00E53729" w:rsidRDefault="00290DBF" w:rsidP="00BA371B">
            <w:pPr>
              <w:pStyle w:val="BodyText"/>
              <w:tabs>
                <w:tab w:val="left" w:pos="360"/>
                <w:tab w:val="left" w:pos="630"/>
              </w:tabs>
              <w:jc w:val="center"/>
              <w:rPr>
                <w:rFonts w:ascii="Arial" w:hAnsi="Arial" w:cs="Arial"/>
                <w:b/>
              </w:rPr>
            </w:pPr>
            <w:r w:rsidRPr="00E53729">
              <w:rPr>
                <w:rFonts w:ascii="Arial" w:hAnsi="Arial" w:cs="Arial"/>
                <w:b/>
              </w:rPr>
              <w:t>Monitor</w:t>
            </w:r>
          </w:p>
        </w:tc>
        <w:tc>
          <w:tcPr>
            <w:tcW w:w="3375" w:type="dxa"/>
          </w:tcPr>
          <w:p w14:paraId="710C2477" w14:textId="77777777" w:rsidR="00290DBF" w:rsidRPr="00E53729" w:rsidRDefault="00290DBF" w:rsidP="00BA371B">
            <w:pPr>
              <w:pStyle w:val="Default"/>
            </w:pPr>
            <w:r w:rsidRPr="00E53729">
              <w:t xml:space="preserve">Report and investigate utility </w:t>
            </w:r>
            <w:proofErr w:type="gramStart"/>
            <w:r w:rsidRPr="00E53729">
              <w:t>system  management</w:t>
            </w:r>
            <w:proofErr w:type="gramEnd"/>
            <w:r w:rsidRPr="00E53729">
              <w:t xml:space="preserve"> problems, failures, and use errors.</w:t>
            </w:r>
          </w:p>
          <w:p w14:paraId="7B40DB8B" w14:textId="300E9D18" w:rsidR="00290DBF" w:rsidRPr="00E53729" w:rsidRDefault="00290DBF" w:rsidP="00BA371B">
            <w:pPr>
              <w:pStyle w:val="Default"/>
            </w:pPr>
            <w:r w:rsidRPr="00E53729">
              <w:t>EC.04.01.01, EP.11</w:t>
            </w:r>
          </w:p>
          <w:p w14:paraId="02336E91" w14:textId="77777777" w:rsidR="00290DBF" w:rsidRPr="00E53729" w:rsidRDefault="00290DBF" w:rsidP="00BA371B">
            <w:pPr>
              <w:pStyle w:val="Default"/>
            </w:pPr>
            <w:r w:rsidRPr="00E53729">
              <w:t>H</w:t>
            </w:r>
          </w:p>
          <w:p w14:paraId="5837F590" w14:textId="25E8829A" w:rsidR="00290DBF" w:rsidRPr="00E53729" w:rsidRDefault="00290DBF" w:rsidP="00BA371B">
            <w:pPr>
              <w:pStyle w:val="Default"/>
            </w:pPr>
            <w:r w:rsidRPr="00E53729">
              <w:t>EC.04.01.01, EP.2</w:t>
            </w:r>
          </w:p>
          <w:p w14:paraId="7A71704E" w14:textId="75D1D19F" w:rsidR="00290DBF" w:rsidRPr="00E53729" w:rsidRDefault="00290DBF" w:rsidP="00BA371B">
            <w:pPr>
              <w:pStyle w:val="Default"/>
            </w:pPr>
            <w:r w:rsidRPr="00E53729">
              <w:t>AC, B</w:t>
            </w:r>
          </w:p>
        </w:tc>
        <w:sdt>
          <w:sdtPr>
            <w:rPr>
              <w:rFonts w:ascii="Arial" w:hAnsi="Arial" w:cs="Arial"/>
            </w:rPr>
            <w:id w:val="1590968227"/>
            <w:placeholder>
              <w:docPart w:val="4CBA082E7F214CE2BB94F511AABCA12E"/>
            </w:placeholder>
          </w:sdtPr>
          <w:sdtContent>
            <w:sdt>
              <w:sdtPr>
                <w:rPr>
                  <w:rFonts w:ascii="Arial" w:hAnsi="Arial" w:cs="Arial"/>
                </w:rPr>
                <w:id w:val="-1736231847"/>
                <w:placeholder>
                  <w:docPart w:val="86F37EB6394A4DC191ACE979CCAF1F79"/>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4F" w14:textId="42CEE7AA" w:rsidR="00290DBF" w:rsidRPr="00E53729" w:rsidRDefault="00290DBF"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096060180"/>
            <w:placeholder>
              <w:docPart w:val="D7A6BE0C9D9D4B26BFE5F067C8CE9704"/>
            </w:placeholder>
          </w:sdtPr>
          <w:sdtContent>
            <w:sdt>
              <w:sdtPr>
                <w:rPr>
                  <w:rFonts w:ascii="Arial" w:hAnsi="Arial" w:cs="Arial"/>
                </w:rPr>
                <w:id w:val="-1564865084"/>
                <w:placeholder>
                  <w:docPart w:val="9B838EB0FB7A43949D1CC965316A757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684DBCB" w14:textId="7A375EBF" w:rsidR="00290DBF" w:rsidRPr="00E53729" w:rsidRDefault="00290DBF"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50" w14:textId="4955AAC3" w:rsidR="00290DBF" w:rsidRPr="00E53729" w:rsidRDefault="00290DBF" w:rsidP="00BA371B">
            <w:pPr>
              <w:pStyle w:val="BodyText"/>
              <w:tabs>
                <w:tab w:val="left" w:pos="360"/>
                <w:tab w:val="left" w:pos="630"/>
              </w:tabs>
              <w:rPr>
                <w:rFonts w:ascii="Arial" w:hAnsi="Arial" w:cs="Arial"/>
              </w:rPr>
            </w:pPr>
          </w:p>
        </w:tc>
      </w:tr>
      <w:tr w:rsidR="00290DBF" w:rsidRPr="00E53729" w14:paraId="72DC95B9" w14:textId="77777777" w:rsidTr="00BA371B">
        <w:tc>
          <w:tcPr>
            <w:tcW w:w="1697" w:type="dxa"/>
            <w:vMerge/>
            <w:vAlign w:val="center"/>
          </w:tcPr>
          <w:p w14:paraId="33984E42" w14:textId="75D48A7D" w:rsidR="00290DBF" w:rsidRPr="00E53729" w:rsidRDefault="00290DBF" w:rsidP="00BA371B">
            <w:pPr>
              <w:pStyle w:val="BodyText"/>
              <w:tabs>
                <w:tab w:val="left" w:pos="360"/>
                <w:tab w:val="left" w:pos="630"/>
              </w:tabs>
              <w:jc w:val="center"/>
              <w:rPr>
                <w:rFonts w:ascii="Arial" w:hAnsi="Arial" w:cs="Arial"/>
                <w:b/>
              </w:rPr>
            </w:pPr>
          </w:p>
        </w:tc>
        <w:tc>
          <w:tcPr>
            <w:tcW w:w="3375" w:type="dxa"/>
          </w:tcPr>
          <w:p w14:paraId="480085ED" w14:textId="77777777" w:rsidR="00290DBF" w:rsidRPr="00E53729" w:rsidRDefault="00290DBF" w:rsidP="00BA371B">
            <w:pPr>
              <w:pStyle w:val="Default"/>
            </w:pPr>
            <w:r w:rsidRPr="00E53729">
              <w:t>Evaluate the Utility Management Plan within prescribed time frames.  EC.04.01.01, EP.15</w:t>
            </w:r>
          </w:p>
          <w:p w14:paraId="74FF0D85" w14:textId="571EC1F8" w:rsidR="00290DBF" w:rsidRPr="00E53729" w:rsidRDefault="00290DBF" w:rsidP="00BA371B">
            <w:pPr>
              <w:pStyle w:val="Default"/>
            </w:pPr>
            <w:r w:rsidRPr="00E53729">
              <w:t>H, AC, B - D</w:t>
            </w:r>
          </w:p>
        </w:tc>
        <w:sdt>
          <w:sdtPr>
            <w:rPr>
              <w:rFonts w:ascii="Arial" w:hAnsi="Arial" w:cs="Arial"/>
            </w:rPr>
            <w:id w:val="1567840650"/>
            <w:placeholder>
              <w:docPart w:val="0D8FD728FF144410A2095A77EA65A128"/>
            </w:placeholder>
          </w:sdtPr>
          <w:sdtContent>
            <w:sdt>
              <w:sdtPr>
                <w:rPr>
                  <w:rFonts w:ascii="Arial" w:hAnsi="Arial" w:cs="Arial"/>
                </w:rPr>
                <w:id w:val="1784770176"/>
                <w:placeholder>
                  <w:docPart w:val="5B033405D2494A25863F4CC9DEA8403C"/>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7B69575" w14:textId="6CA269F1" w:rsidR="00290DBF" w:rsidRPr="00E53729" w:rsidRDefault="00290DBF"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749473338"/>
            <w:placeholder>
              <w:docPart w:val="55387E422FD14E659CB275071AA2E9C3"/>
            </w:placeholder>
          </w:sdtPr>
          <w:sdtContent>
            <w:sdt>
              <w:sdtPr>
                <w:rPr>
                  <w:rFonts w:ascii="Arial" w:hAnsi="Arial" w:cs="Arial"/>
                </w:rPr>
                <w:id w:val="9341326"/>
                <w:placeholder>
                  <w:docPart w:val="997C395B96D64B18A92834182E887F7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5174B2D" w14:textId="3833D604" w:rsidR="00290DBF" w:rsidRPr="00E53729" w:rsidRDefault="00290DBF"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3290AA28" w14:textId="61F0FC98" w:rsidR="00290DBF" w:rsidRPr="00E53729" w:rsidRDefault="00290DBF" w:rsidP="00BA371B">
            <w:pPr>
              <w:pStyle w:val="BodyText"/>
              <w:tabs>
                <w:tab w:val="left" w:pos="360"/>
                <w:tab w:val="left" w:pos="630"/>
              </w:tabs>
              <w:rPr>
                <w:rFonts w:ascii="Arial" w:hAnsi="Arial" w:cs="Arial"/>
              </w:rPr>
            </w:pPr>
          </w:p>
        </w:tc>
      </w:tr>
      <w:tr w:rsidR="00290DBF" w:rsidRPr="00E53729" w14:paraId="04F9070B" w14:textId="77777777" w:rsidTr="00BA371B">
        <w:tc>
          <w:tcPr>
            <w:tcW w:w="1697" w:type="dxa"/>
            <w:vMerge/>
            <w:vAlign w:val="center"/>
          </w:tcPr>
          <w:p w14:paraId="75215F9F" w14:textId="77777777" w:rsidR="00290DBF" w:rsidRPr="00E53729" w:rsidRDefault="00290DBF" w:rsidP="00BA371B">
            <w:pPr>
              <w:pStyle w:val="BodyText"/>
              <w:tabs>
                <w:tab w:val="left" w:pos="360"/>
                <w:tab w:val="left" w:pos="630"/>
              </w:tabs>
              <w:jc w:val="center"/>
              <w:rPr>
                <w:rFonts w:ascii="Arial" w:hAnsi="Arial" w:cs="Arial"/>
                <w:b/>
              </w:rPr>
            </w:pPr>
          </w:p>
        </w:tc>
        <w:tc>
          <w:tcPr>
            <w:tcW w:w="3375" w:type="dxa"/>
          </w:tcPr>
          <w:p w14:paraId="0FD18AEC" w14:textId="77777777" w:rsidR="00290DBF" w:rsidRPr="00E53729" w:rsidRDefault="00290DBF" w:rsidP="00290DBF">
            <w:pPr>
              <w:pStyle w:val="Default"/>
            </w:pPr>
            <w:r w:rsidRPr="00E53729">
              <w:t>Leaders discuss performance improvement activities, reported safety and quality issues, proposed solutions and their impact on the organization’s resources, reports on key quality measures and safety indicators, and safety and quality issues specific to the population served</w:t>
            </w:r>
          </w:p>
          <w:p w14:paraId="74CB31A2" w14:textId="77777777" w:rsidR="00290DBF" w:rsidRPr="00E53729" w:rsidRDefault="00290DBF" w:rsidP="00290DBF">
            <w:pPr>
              <w:pStyle w:val="Default"/>
            </w:pPr>
            <w:r w:rsidRPr="00E53729">
              <w:t>LD.02.03.01, EP.1</w:t>
            </w:r>
          </w:p>
          <w:p w14:paraId="1C5E4AAE" w14:textId="323C1302" w:rsidR="00290DBF" w:rsidRPr="00E53729" w:rsidRDefault="00290DBF" w:rsidP="00290DBF">
            <w:pPr>
              <w:pStyle w:val="Default"/>
            </w:pPr>
            <w:r w:rsidRPr="00E53729">
              <w:t>AC, B</w:t>
            </w:r>
          </w:p>
        </w:tc>
        <w:sdt>
          <w:sdtPr>
            <w:rPr>
              <w:rFonts w:ascii="Arial" w:hAnsi="Arial" w:cs="Arial"/>
            </w:rPr>
            <w:id w:val="-2066713362"/>
            <w:placeholder>
              <w:docPart w:val="094F9C4AF0F847BA8099965051B321B4"/>
            </w:placeholder>
          </w:sdtPr>
          <w:sdtContent>
            <w:sdt>
              <w:sdtPr>
                <w:rPr>
                  <w:rFonts w:ascii="Arial" w:hAnsi="Arial" w:cs="Arial"/>
                </w:rPr>
                <w:id w:val="653731573"/>
                <w:placeholder>
                  <w:docPart w:val="6DF0804975BB43E6A4C61C653F225760"/>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6863A8AF" w14:textId="620DCB89" w:rsidR="00290DBF" w:rsidRPr="00E53729" w:rsidRDefault="00D41D65"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1973511568"/>
            <w:placeholder>
              <w:docPart w:val="7F51813E418D46A38945F90EE41A3073"/>
            </w:placeholder>
          </w:sdtPr>
          <w:sdtContent>
            <w:sdt>
              <w:sdtPr>
                <w:rPr>
                  <w:rFonts w:ascii="Arial" w:hAnsi="Arial" w:cs="Arial"/>
                </w:rPr>
                <w:id w:val="563533487"/>
                <w:placeholder>
                  <w:docPart w:val="A4234E4919AE4C61815219F71900085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24B399C" w14:textId="29E4E219" w:rsidR="00290DBF" w:rsidRPr="00E53729" w:rsidRDefault="00D41D65"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2AEDEF10" w14:textId="77777777" w:rsidR="00290DBF" w:rsidRPr="00E53729" w:rsidRDefault="00290DBF" w:rsidP="00BA371B">
            <w:pPr>
              <w:pStyle w:val="BodyText"/>
              <w:tabs>
                <w:tab w:val="left" w:pos="360"/>
                <w:tab w:val="left" w:pos="630"/>
              </w:tabs>
              <w:rPr>
                <w:rFonts w:ascii="Arial" w:hAnsi="Arial" w:cs="Arial"/>
              </w:rPr>
            </w:pPr>
          </w:p>
        </w:tc>
      </w:tr>
      <w:tr w:rsidR="00714A47" w:rsidRPr="00E53729" w14:paraId="7A717056" w14:textId="77777777" w:rsidTr="00BA371B">
        <w:trPr>
          <w:trHeight w:val="1104"/>
        </w:trPr>
        <w:tc>
          <w:tcPr>
            <w:tcW w:w="1697" w:type="dxa"/>
            <w:vMerge w:val="restart"/>
            <w:vAlign w:val="center"/>
          </w:tcPr>
          <w:p w14:paraId="7A717052" w14:textId="534F1B2E" w:rsidR="00714A47" w:rsidRPr="00E53729" w:rsidRDefault="00714A47" w:rsidP="00BA371B">
            <w:pPr>
              <w:pStyle w:val="BodyText"/>
              <w:tabs>
                <w:tab w:val="left" w:pos="360"/>
                <w:tab w:val="left" w:pos="630"/>
              </w:tabs>
              <w:jc w:val="center"/>
              <w:rPr>
                <w:rFonts w:ascii="Arial" w:hAnsi="Arial" w:cs="Arial"/>
                <w:b/>
              </w:rPr>
            </w:pPr>
            <w:r w:rsidRPr="00E53729">
              <w:rPr>
                <w:rFonts w:ascii="Arial" w:hAnsi="Arial" w:cs="Arial"/>
                <w:b/>
              </w:rPr>
              <w:t>Improve</w:t>
            </w:r>
          </w:p>
        </w:tc>
        <w:tc>
          <w:tcPr>
            <w:tcW w:w="3375" w:type="dxa"/>
          </w:tcPr>
          <w:p w14:paraId="53BC9DC3" w14:textId="77777777" w:rsidR="00714A47" w:rsidRPr="00E53729" w:rsidRDefault="00714A47" w:rsidP="00BA371B">
            <w:pPr>
              <w:pStyle w:val="Default"/>
            </w:pPr>
            <w:r w:rsidRPr="00E53729">
              <w:t>Analyze data to identify and resolve utility system issues in the Safety/EC Committee meetings.</w:t>
            </w:r>
          </w:p>
          <w:p w14:paraId="3AFD992F" w14:textId="14D89443" w:rsidR="00714A47" w:rsidRPr="00E53729" w:rsidRDefault="00714A47" w:rsidP="00BA371B">
            <w:pPr>
              <w:pStyle w:val="Default"/>
            </w:pPr>
            <w:r w:rsidRPr="00E53729">
              <w:t>EC.04.01.03, EP.2</w:t>
            </w:r>
          </w:p>
          <w:p w14:paraId="7A717053" w14:textId="2DEA695B" w:rsidR="00714A47" w:rsidRPr="00E53729" w:rsidRDefault="00714A47" w:rsidP="00BA371B">
            <w:pPr>
              <w:pStyle w:val="Default"/>
            </w:pPr>
            <w:r w:rsidRPr="00E53729">
              <w:t>H, AC, B</w:t>
            </w:r>
          </w:p>
        </w:tc>
        <w:sdt>
          <w:sdtPr>
            <w:rPr>
              <w:rFonts w:ascii="Arial" w:hAnsi="Arial" w:cs="Arial"/>
            </w:rPr>
            <w:id w:val="800198389"/>
            <w:placeholder>
              <w:docPart w:val="6237F61C148841638E7F05269C5A60E5"/>
            </w:placeholder>
          </w:sdtPr>
          <w:sdtContent>
            <w:sdt>
              <w:sdtPr>
                <w:rPr>
                  <w:rFonts w:ascii="Arial" w:hAnsi="Arial" w:cs="Arial"/>
                </w:rPr>
                <w:id w:val="465709004"/>
                <w:placeholder>
                  <w:docPart w:val="06873524272642AE9BC3C2AA758758A3"/>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7A717054" w14:textId="4B2B7223" w:rsidR="00714A47" w:rsidRPr="00E53729" w:rsidRDefault="00714A47"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85500407"/>
            <w:placeholder>
              <w:docPart w:val="1F67C02286EF41E08CD446ED73829A6B"/>
            </w:placeholder>
          </w:sdtPr>
          <w:sdtContent>
            <w:sdt>
              <w:sdtPr>
                <w:rPr>
                  <w:rFonts w:ascii="Arial" w:hAnsi="Arial" w:cs="Arial"/>
                </w:rPr>
                <w:id w:val="-515610946"/>
                <w:placeholder>
                  <w:docPart w:val="91F50CDB229C4D7593F42930E896ADE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750E48B2" w14:textId="4355AB19" w:rsidR="00714A47" w:rsidRPr="00E53729" w:rsidRDefault="00714A47"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7A717055" w14:textId="19ABF622" w:rsidR="00714A47" w:rsidRPr="00E53729" w:rsidRDefault="00714A47" w:rsidP="00BA371B">
            <w:pPr>
              <w:pStyle w:val="BodyText"/>
              <w:tabs>
                <w:tab w:val="left" w:pos="360"/>
                <w:tab w:val="left" w:pos="630"/>
              </w:tabs>
              <w:rPr>
                <w:rFonts w:ascii="Arial" w:hAnsi="Arial" w:cs="Arial"/>
              </w:rPr>
            </w:pPr>
          </w:p>
        </w:tc>
      </w:tr>
      <w:tr w:rsidR="00714A47" w:rsidRPr="00E53729" w14:paraId="6574E335" w14:textId="77777777" w:rsidTr="00BA371B">
        <w:trPr>
          <w:trHeight w:val="1144"/>
        </w:trPr>
        <w:tc>
          <w:tcPr>
            <w:tcW w:w="1697" w:type="dxa"/>
            <w:vMerge/>
            <w:vAlign w:val="center"/>
          </w:tcPr>
          <w:p w14:paraId="36C88424" w14:textId="1550AED0" w:rsidR="00714A47" w:rsidRPr="00E53729" w:rsidRDefault="00714A47" w:rsidP="00BA371B">
            <w:pPr>
              <w:pStyle w:val="BodyText"/>
              <w:tabs>
                <w:tab w:val="left" w:pos="360"/>
                <w:tab w:val="left" w:pos="630"/>
              </w:tabs>
              <w:jc w:val="center"/>
              <w:rPr>
                <w:rFonts w:ascii="Arial" w:hAnsi="Arial" w:cs="Arial"/>
              </w:rPr>
            </w:pPr>
          </w:p>
        </w:tc>
        <w:tc>
          <w:tcPr>
            <w:tcW w:w="3375" w:type="dxa"/>
          </w:tcPr>
          <w:p w14:paraId="06A48E7F" w14:textId="77777777" w:rsidR="00714A47" w:rsidRPr="00E53729" w:rsidRDefault="00714A47" w:rsidP="00BA371B">
            <w:pPr>
              <w:pStyle w:val="Default"/>
            </w:pPr>
            <w:r w:rsidRPr="00E53729">
              <w:t>Verify that utility system issues are effectively resolved.</w:t>
            </w:r>
          </w:p>
          <w:p w14:paraId="15BECD3C" w14:textId="77777777" w:rsidR="00714A47" w:rsidRPr="00E53729" w:rsidRDefault="00714A47" w:rsidP="00BA371B">
            <w:pPr>
              <w:pStyle w:val="Default"/>
            </w:pPr>
            <w:r w:rsidRPr="00E53729">
              <w:t>EC.04.01.05, EP.1</w:t>
            </w:r>
          </w:p>
          <w:p w14:paraId="45822F65" w14:textId="2545BBBA" w:rsidR="00714A47" w:rsidRPr="00E53729" w:rsidDel="008B6156" w:rsidRDefault="00714A47" w:rsidP="00BA371B">
            <w:pPr>
              <w:pStyle w:val="Default"/>
            </w:pPr>
            <w:r w:rsidRPr="00E53729">
              <w:t>H, AC, B</w:t>
            </w:r>
          </w:p>
        </w:tc>
        <w:sdt>
          <w:sdtPr>
            <w:rPr>
              <w:rFonts w:ascii="Arial" w:hAnsi="Arial" w:cs="Arial"/>
            </w:rPr>
            <w:id w:val="-1000352979"/>
            <w:placeholder>
              <w:docPart w:val="AF2A2442919247C19F401BBFEFF65771"/>
            </w:placeholder>
          </w:sdtPr>
          <w:sdtContent>
            <w:sdt>
              <w:sdtPr>
                <w:rPr>
                  <w:rFonts w:ascii="Arial" w:hAnsi="Arial" w:cs="Arial"/>
                </w:rPr>
                <w:id w:val="-878325333"/>
                <w:placeholder>
                  <w:docPart w:val="6411E94F3A694027AD872634AA8FFCCA"/>
                </w:placeholder>
                <w:dropDownList>
                  <w:listItem w:displayText="Status" w:value="Status"/>
                  <w:listItem w:displayText="Compliant" w:value="Compliant"/>
                  <w:listItem w:displayText="Needs Improvement" w:value="Needs Improvement"/>
                  <w:listItem w:displayText="Not Applicable" w:value="Not Applicable"/>
                </w:dropDownList>
              </w:sdtPr>
              <w:sdtContent>
                <w:tc>
                  <w:tcPr>
                    <w:tcW w:w="1591" w:type="dxa"/>
                    <w:vAlign w:val="center"/>
                  </w:tcPr>
                  <w:p w14:paraId="2E61191F" w14:textId="000FE1B6" w:rsidR="00714A47" w:rsidRPr="00E53729" w:rsidRDefault="00714A47" w:rsidP="00BA371B">
                    <w:pPr>
                      <w:pStyle w:val="BodyText"/>
                      <w:tabs>
                        <w:tab w:val="left" w:pos="360"/>
                        <w:tab w:val="left" w:pos="630"/>
                      </w:tabs>
                      <w:jc w:val="center"/>
                      <w:rPr>
                        <w:rFonts w:ascii="Arial" w:hAnsi="Arial" w:cs="Arial"/>
                      </w:rPr>
                    </w:pPr>
                    <w:r w:rsidRPr="00E53729">
                      <w:rPr>
                        <w:rFonts w:ascii="Arial" w:hAnsi="Arial" w:cs="Arial"/>
                      </w:rPr>
                      <w:t>Status</w:t>
                    </w:r>
                  </w:p>
                </w:tc>
              </w:sdtContent>
            </w:sdt>
          </w:sdtContent>
        </w:sdt>
        <w:sdt>
          <w:sdtPr>
            <w:rPr>
              <w:rFonts w:ascii="Arial" w:hAnsi="Arial" w:cs="Arial"/>
            </w:rPr>
            <w:id w:val="-68501407"/>
            <w:placeholder>
              <w:docPart w:val="3F96C496B25A44FBAFA734F77DF112A9"/>
            </w:placeholder>
          </w:sdtPr>
          <w:sdtContent>
            <w:sdt>
              <w:sdtPr>
                <w:rPr>
                  <w:rFonts w:ascii="Arial" w:hAnsi="Arial" w:cs="Arial"/>
                </w:rPr>
                <w:id w:val="-1589146959"/>
                <w:placeholder>
                  <w:docPart w:val="EB2591032F9F4CBC8C16E80116CF2F9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Content>
                <w:tc>
                  <w:tcPr>
                    <w:tcW w:w="1823" w:type="dxa"/>
                    <w:vAlign w:val="center"/>
                  </w:tcPr>
                  <w:p w14:paraId="5E0D9586" w14:textId="0AF923B6" w:rsidR="00714A47" w:rsidRPr="00E53729" w:rsidRDefault="00714A47" w:rsidP="00BA371B">
                    <w:pPr>
                      <w:pStyle w:val="BodyText"/>
                      <w:tabs>
                        <w:tab w:val="left" w:pos="360"/>
                        <w:tab w:val="left" w:pos="630"/>
                      </w:tabs>
                      <w:jc w:val="center"/>
                      <w:rPr>
                        <w:rFonts w:ascii="Arial" w:hAnsi="Arial" w:cs="Arial"/>
                      </w:rPr>
                    </w:pPr>
                    <w:r w:rsidRPr="00E53729">
                      <w:rPr>
                        <w:rFonts w:ascii="Arial" w:hAnsi="Arial" w:cs="Arial"/>
                      </w:rPr>
                      <w:t>SAFER Matrix</w:t>
                    </w:r>
                  </w:p>
                </w:tc>
              </w:sdtContent>
            </w:sdt>
          </w:sdtContent>
        </w:sdt>
        <w:tc>
          <w:tcPr>
            <w:tcW w:w="1114" w:type="dxa"/>
          </w:tcPr>
          <w:p w14:paraId="4A2E18A9" w14:textId="77777777" w:rsidR="00714A47" w:rsidRPr="00E53729" w:rsidRDefault="00714A47" w:rsidP="00BA371B">
            <w:pPr>
              <w:pStyle w:val="BodyText"/>
              <w:tabs>
                <w:tab w:val="left" w:pos="360"/>
                <w:tab w:val="left" w:pos="630"/>
              </w:tabs>
              <w:rPr>
                <w:rFonts w:ascii="Arial" w:hAnsi="Arial" w:cs="Arial"/>
              </w:rPr>
            </w:pPr>
          </w:p>
        </w:tc>
      </w:tr>
    </w:tbl>
    <w:p w14:paraId="0AE70795" w14:textId="71FB46D2" w:rsidR="005613EB" w:rsidRPr="00E53729" w:rsidRDefault="005613EB" w:rsidP="00DD0A3C">
      <w:pPr>
        <w:pStyle w:val="BodyText"/>
        <w:tabs>
          <w:tab w:val="left" w:pos="360"/>
          <w:tab w:val="left" w:pos="630"/>
          <w:tab w:val="left" w:pos="2160"/>
        </w:tabs>
        <w:rPr>
          <w:rFonts w:ascii="Arial" w:hAnsi="Arial" w:cs="Arial"/>
        </w:rPr>
      </w:pPr>
    </w:p>
    <w:p w14:paraId="7A71707A" w14:textId="77777777" w:rsidR="00DD0A3C" w:rsidRPr="00E53729" w:rsidRDefault="00DD0A3C" w:rsidP="00DD0A3C">
      <w:pPr>
        <w:pStyle w:val="BodyText"/>
        <w:tabs>
          <w:tab w:val="left" w:pos="360"/>
          <w:tab w:val="left" w:pos="630"/>
          <w:tab w:val="left" w:pos="2160"/>
        </w:tabs>
        <w:rPr>
          <w:rFonts w:ascii="Arial" w:hAnsi="Arial" w:cs="Arial"/>
        </w:rPr>
      </w:pPr>
      <w:r w:rsidRPr="00E53729">
        <w:rPr>
          <w:rFonts w:ascii="Arial" w:hAnsi="Arial" w:cs="Arial"/>
        </w:rPr>
        <w:t>7.</w:t>
      </w:r>
      <w:r w:rsidRPr="00E53729">
        <w:rPr>
          <w:rFonts w:ascii="Arial" w:hAnsi="Arial" w:cs="Arial"/>
        </w:rPr>
        <w:tab/>
        <w:t>Recommendations.</w:t>
      </w:r>
    </w:p>
    <w:p w14:paraId="7A71707B" w14:textId="77777777" w:rsidR="00DD0A3C" w:rsidRPr="00E53729" w:rsidRDefault="00DD0A3C" w:rsidP="00DD0A3C">
      <w:pPr>
        <w:pStyle w:val="BodyText"/>
        <w:tabs>
          <w:tab w:val="left" w:pos="360"/>
          <w:tab w:val="left" w:pos="630"/>
          <w:tab w:val="left" w:pos="2160"/>
        </w:tabs>
        <w:rPr>
          <w:rFonts w:ascii="Arial" w:hAnsi="Arial" w:cs="Arial"/>
        </w:rPr>
      </w:pPr>
    </w:p>
    <w:p w14:paraId="7A71707D" w14:textId="4A9A7502" w:rsidR="00DD0A3C" w:rsidRPr="00E53729" w:rsidRDefault="00DD0A3C" w:rsidP="005613EB">
      <w:pPr>
        <w:pStyle w:val="BodyText"/>
        <w:tabs>
          <w:tab w:val="left" w:pos="360"/>
          <w:tab w:val="left" w:pos="720"/>
          <w:tab w:val="left" w:pos="2160"/>
        </w:tabs>
        <w:rPr>
          <w:rFonts w:ascii="Arial" w:hAnsi="Arial" w:cs="Arial"/>
        </w:rPr>
      </w:pPr>
      <w:r w:rsidRPr="00E53729">
        <w:rPr>
          <w:rFonts w:ascii="Arial" w:hAnsi="Arial" w:cs="Arial"/>
        </w:rPr>
        <w:tab/>
        <w:t>a.</w:t>
      </w:r>
      <w:r w:rsidRPr="00E53729">
        <w:rPr>
          <w:rFonts w:ascii="Arial" w:hAnsi="Arial" w:cs="Arial"/>
        </w:rPr>
        <w:tab/>
        <w:t xml:space="preserve">Based on the </w:t>
      </w:r>
      <w:sdt>
        <w:sdtPr>
          <w:rPr>
            <w:rFonts w:ascii="Arial" w:hAnsi="Arial" w:cs="Arial"/>
          </w:rPr>
          <w:id w:val="112476063"/>
          <w:placeholder>
            <w:docPart w:val="F380049984A74F2C81E7F9BE18CC4894"/>
          </w:placeholder>
          <w:text/>
        </w:sdtPr>
        <w:sdtContent>
          <w:r w:rsidR="009545DB" w:rsidRPr="00E53729">
            <w:rPr>
              <w:rFonts w:ascii="Arial" w:hAnsi="Arial" w:cs="Arial"/>
            </w:rPr>
            <w:t>2018</w:t>
          </w:r>
        </w:sdtContent>
      </w:sdt>
      <w:r w:rsidR="00C7279D" w:rsidRPr="00E53729">
        <w:rPr>
          <w:rFonts w:ascii="Arial" w:hAnsi="Arial" w:cs="Arial"/>
        </w:rPr>
        <w:t xml:space="preserve"> </w:t>
      </w:r>
      <w:r w:rsidRPr="00E53729">
        <w:rPr>
          <w:rFonts w:ascii="Arial" w:hAnsi="Arial" w:cs="Arial"/>
        </w:rPr>
        <w:t xml:space="preserve">risk assessment and monitoring data results, the following performance objectives are recommended to </w:t>
      </w:r>
      <w:r w:rsidR="00514A98" w:rsidRPr="00E53729">
        <w:rPr>
          <w:rFonts w:ascii="Arial" w:hAnsi="Arial" w:cs="Arial"/>
        </w:rPr>
        <w:t>improve</w:t>
      </w:r>
      <w:r w:rsidRPr="00E53729">
        <w:rPr>
          <w:rFonts w:ascii="Arial" w:hAnsi="Arial" w:cs="Arial"/>
        </w:rPr>
        <w:t xml:space="preserve"> the Utility Management Program in </w:t>
      </w:r>
      <w:sdt>
        <w:sdtPr>
          <w:rPr>
            <w:rFonts w:ascii="Arial" w:hAnsi="Arial" w:cs="Arial"/>
          </w:rPr>
          <w:id w:val="570083574"/>
          <w:placeholder>
            <w:docPart w:val="501507294D40415680442F53CDF781BB"/>
          </w:placeholder>
          <w:text/>
        </w:sdtPr>
        <w:sdtContent>
          <w:r w:rsidR="0038064F" w:rsidRPr="00E53729">
            <w:rPr>
              <w:rFonts w:ascii="Arial" w:hAnsi="Arial" w:cs="Arial"/>
            </w:rPr>
            <w:t>201</w:t>
          </w:r>
          <w:r w:rsidR="009545DB" w:rsidRPr="00E53729">
            <w:rPr>
              <w:rFonts w:ascii="Arial" w:hAnsi="Arial" w:cs="Arial"/>
            </w:rPr>
            <w:t>9</w:t>
          </w:r>
        </w:sdtContent>
      </w:sdt>
      <w:r w:rsidR="005613EB" w:rsidRPr="00E53729">
        <w:rPr>
          <w:rFonts w:ascii="Arial" w:hAnsi="Arial" w:cs="Arial"/>
        </w:rPr>
        <w:t>—</w:t>
      </w:r>
    </w:p>
    <w:p w14:paraId="55FCC5B7" w14:textId="77777777" w:rsidR="005613EB" w:rsidRPr="00E53729" w:rsidRDefault="005613EB" w:rsidP="005613EB">
      <w:pPr>
        <w:pStyle w:val="BodyText"/>
        <w:tabs>
          <w:tab w:val="left" w:pos="360"/>
          <w:tab w:val="left" w:pos="720"/>
          <w:tab w:val="left" w:pos="2160"/>
        </w:tabs>
        <w:rPr>
          <w:rFonts w:ascii="Arial" w:hAnsi="Arial" w:cs="Arial"/>
        </w:rPr>
      </w:pPr>
    </w:p>
    <w:p w14:paraId="7C518B6F" w14:textId="178D29DA" w:rsidR="00C56B87" w:rsidRPr="00E53729" w:rsidRDefault="00A92C45" w:rsidP="009545DB">
      <w:pPr>
        <w:pStyle w:val="BodyText"/>
        <w:tabs>
          <w:tab w:val="left" w:pos="360"/>
          <w:tab w:val="left" w:pos="720"/>
          <w:tab w:val="left" w:pos="4320"/>
        </w:tabs>
        <w:ind w:left="360"/>
        <w:rPr>
          <w:rFonts w:ascii="Arial" w:hAnsi="Arial" w:cs="Arial"/>
          <w:noProof/>
        </w:rPr>
      </w:pPr>
      <w:r w:rsidRPr="00E53729">
        <w:rPr>
          <w:rFonts w:ascii="Arial" w:hAnsi="Arial" w:cs="Arial"/>
          <w:noProof/>
        </w:rPr>
        <w:tab/>
      </w:r>
      <w:r w:rsidR="00C56B87" w:rsidRPr="00E53729">
        <w:rPr>
          <w:rFonts w:ascii="Arial" w:hAnsi="Arial" w:cs="Arial"/>
          <w:noProof/>
        </w:rPr>
        <w:t>(1)</w:t>
      </w:r>
      <w:r w:rsidRPr="00E53729">
        <w:rPr>
          <w:rFonts w:ascii="Arial" w:hAnsi="Arial" w:cs="Arial"/>
          <w:noProof/>
        </w:rPr>
        <w:t xml:space="preserve"> </w:t>
      </w:r>
      <w:r w:rsidR="00C56B87" w:rsidRPr="00E53729">
        <w:rPr>
          <w:rFonts w:ascii="Arial" w:hAnsi="Arial" w:cs="Arial"/>
          <w:noProof/>
        </w:rPr>
        <w:t>LIST AND DISCUSS.  Discussion should include:</w:t>
      </w:r>
    </w:p>
    <w:p w14:paraId="60299BE9" w14:textId="77777777" w:rsidR="00A92C45" w:rsidRPr="00E53729" w:rsidRDefault="00A92C45" w:rsidP="009545DB">
      <w:pPr>
        <w:pStyle w:val="BodyText"/>
        <w:tabs>
          <w:tab w:val="left" w:pos="360"/>
          <w:tab w:val="left" w:pos="720"/>
          <w:tab w:val="left" w:pos="4320"/>
        </w:tabs>
        <w:ind w:left="360"/>
        <w:rPr>
          <w:rFonts w:ascii="Arial" w:hAnsi="Arial" w:cs="Arial"/>
          <w:noProof/>
        </w:rPr>
      </w:pPr>
    </w:p>
    <w:p w14:paraId="5F5F0EDE" w14:textId="4ADAC456"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(a)</w:t>
      </w:r>
      <w:r w:rsidR="009545DB" w:rsidRPr="00E53729">
        <w:rPr>
          <w:rFonts w:ascii="Arial" w:hAnsi="Arial" w:cs="Arial"/>
          <w:noProof/>
        </w:rPr>
        <w:t xml:space="preserve"> </w:t>
      </w:r>
      <w:r w:rsidRPr="00E53729">
        <w:rPr>
          <w:rFonts w:ascii="Arial" w:hAnsi="Arial" w:cs="Arial"/>
          <w:noProof/>
        </w:rPr>
        <w:t>What is your goal?</w:t>
      </w:r>
    </w:p>
    <w:p w14:paraId="5CCA49EA" w14:textId="4B11D73D"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(b)</w:t>
      </w:r>
      <w:r w:rsidR="009545DB" w:rsidRPr="00E53729">
        <w:rPr>
          <w:rFonts w:ascii="Arial" w:hAnsi="Arial" w:cs="Arial"/>
          <w:noProof/>
        </w:rPr>
        <w:t xml:space="preserve"> </w:t>
      </w:r>
      <w:r w:rsidRPr="00E53729">
        <w:rPr>
          <w:rFonts w:ascii="Arial" w:hAnsi="Arial" w:cs="Arial"/>
          <w:noProof/>
        </w:rPr>
        <w:t>Is it measurable?</w:t>
      </w:r>
    </w:p>
    <w:p w14:paraId="57828C18" w14:textId="3C46FD7E"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(c)</w:t>
      </w:r>
      <w:r w:rsidR="009545DB" w:rsidRPr="00E53729">
        <w:rPr>
          <w:rFonts w:ascii="Arial" w:hAnsi="Arial" w:cs="Arial"/>
          <w:noProof/>
        </w:rPr>
        <w:t xml:space="preserve"> </w:t>
      </w:r>
      <w:r w:rsidRPr="00E53729">
        <w:rPr>
          <w:rFonts w:ascii="Arial" w:hAnsi="Arial" w:cs="Arial"/>
          <w:noProof/>
        </w:rPr>
        <w:t>Is your goal written in a SMARTER performance measure format?</w:t>
      </w:r>
    </w:p>
    <w:p w14:paraId="464558BF" w14:textId="2746F700"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(d)</w:t>
      </w:r>
      <w:r w:rsidR="009545DB" w:rsidRPr="00E53729">
        <w:rPr>
          <w:rFonts w:ascii="Arial" w:hAnsi="Arial" w:cs="Arial"/>
          <w:noProof/>
        </w:rPr>
        <w:t xml:space="preserve"> </w:t>
      </w:r>
      <w:r w:rsidRPr="00E53729">
        <w:rPr>
          <w:rFonts w:ascii="Arial" w:hAnsi="Arial" w:cs="Arial"/>
          <w:noProof/>
        </w:rPr>
        <w:t>What constraints do you have (time, money, other resources)?</w:t>
      </w:r>
    </w:p>
    <w:p w14:paraId="6D6A8408" w14:textId="560AA85C"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(e)</w:t>
      </w:r>
      <w:r w:rsidR="009545DB" w:rsidRPr="00E53729">
        <w:rPr>
          <w:rFonts w:ascii="Arial" w:hAnsi="Arial" w:cs="Arial"/>
          <w:noProof/>
        </w:rPr>
        <w:t xml:space="preserve"> </w:t>
      </w:r>
      <w:r w:rsidRPr="00E53729">
        <w:rPr>
          <w:rFonts w:ascii="Arial" w:hAnsi="Arial" w:cs="Arial"/>
          <w:noProof/>
        </w:rPr>
        <w:t>What are the steps you will take to meet your goal?</w:t>
      </w:r>
    </w:p>
    <w:p w14:paraId="2A580F48" w14:textId="30192FF3"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(f)</w:t>
      </w:r>
      <w:r w:rsidR="009545DB" w:rsidRPr="00E53729">
        <w:rPr>
          <w:rFonts w:ascii="Arial" w:hAnsi="Arial" w:cs="Arial"/>
          <w:noProof/>
        </w:rPr>
        <w:t xml:space="preserve"> </w:t>
      </w:r>
      <w:r w:rsidRPr="00E53729">
        <w:rPr>
          <w:rFonts w:ascii="Arial" w:hAnsi="Arial" w:cs="Arial"/>
          <w:noProof/>
        </w:rPr>
        <w:t>How will you prioritize these steps?</w:t>
      </w:r>
    </w:p>
    <w:p w14:paraId="0F4F180C" w14:textId="340A1F4D"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(g)</w:t>
      </w:r>
      <w:r w:rsidR="009545DB" w:rsidRPr="00E53729">
        <w:rPr>
          <w:rFonts w:ascii="Arial" w:hAnsi="Arial" w:cs="Arial"/>
          <w:noProof/>
        </w:rPr>
        <w:t xml:space="preserve"> </w:t>
      </w:r>
      <w:r w:rsidRPr="00E53729">
        <w:rPr>
          <w:rFonts w:ascii="Arial" w:hAnsi="Arial" w:cs="Arial"/>
          <w:noProof/>
        </w:rPr>
        <w:t>What data do you need to collect and evaluate?</w:t>
      </w:r>
    </w:p>
    <w:p w14:paraId="685A447F" w14:textId="07500E15"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(h)</w:t>
      </w:r>
      <w:r w:rsidR="009545DB" w:rsidRPr="00E53729">
        <w:rPr>
          <w:rFonts w:ascii="Arial" w:hAnsi="Arial" w:cs="Arial"/>
          <w:noProof/>
        </w:rPr>
        <w:t xml:space="preserve"> </w:t>
      </w:r>
      <w:r w:rsidRPr="00E53729">
        <w:rPr>
          <w:rFonts w:ascii="Arial" w:hAnsi="Arial" w:cs="Arial"/>
          <w:noProof/>
        </w:rPr>
        <w:t>How will you collect and report the data?</w:t>
      </w:r>
    </w:p>
    <w:p w14:paraId="6A02A88E" w14:textId="163F1934"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(i)</w:t>
      </w:r>
      <w:r w:rsidR="009545DB" w:rsidRPr="00E53729">
        <w:rPr>
          <w:rFonts w:ascii="Arial" w:hAnsi="Arial" w:cs="Arial"/>
          <w:noProof/>
        </w:rPr>
        <w:t xml:space="preserve"> </w:t>
      </w:r>
      <w:r w:rsidRPr="00E53729">
        <w:rPr>
          <w:rFonts w:ascii="Arial" w:hAnsi="Arial" w:cs="Arial"/>
          <w:noProof/>
        </w:rPr>
        <w:t>How often will you collect and report the data?</w:t>
      </w:r>
    </w:p>
    <w:p w14:paraId="0309496C" w14:textId="340063A0"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(j)</w:t>
      </w:r>
      <w:r w:rsidR="009545DB" w:rsidRPr="00E53729">
        <w:rPr>
          <w:rFonts w:ascii="Arial" w:hAnsi="Arial" w:cs="Arial"/>
          <w:noProof/>
        </w:rPr>
        <w:t xml:space="preserve"> </w:t>
      </w:r>
      <w:r w:rsidRPr="00E53729">
        <w:rPr>
          <w:rFonts w:ascii="Arial" w:hAnsi="Arial" w:cs="Arial"/>
          <w:noProof/>
        </w:rPr>
        <w:t>How will you explain your goal to your staff so that they know what is being measured?</w:t>
      </w:r>
    </w:p>
    <w:p w14:paraId="1652750D" w14:textId="69EA3028" w:rsidR="00C56B87" w:rsidRPr="00E53729" w:rsidRDefault="00C56B87" w:rsidP="009545DB">
      <w:pPr>
        <w:pStyle w:val="BodyText"/>
        <w:tabs>
          <w:tab w:val="left" w:pos="360"/>
          <w:tab w:val="left" w:pos="720"/>
          <w:tab w:val="left" w:pos="4320"/>
        </w:tabs>
        <w:ind w:left="1080" w:hanging="360"/>
        <w:rPr>
          <w:rFonts w:ascii="Arial" w:hAnsi="Arial" w:cs="Arial"/>
          <w:noProof/>
        </w:rPr>
      </w:pPr>
      <w:r w:rsidRPr="00E53729">
        <w:rPr>
          <w:rFonts w:ascii="Arial" w:hAnsi="Arial" w:cs="Arial"/>
          <w:noProof/>
        </w:rPr>
        <w:t>(k)</w:t>
      </w:r>
      <w:r w:rsidR="009545DB" w:rsidRPr="00E53729">
        <w:rPr>
          <w:rFonts w:ascii="Arial" w:hAnsi="Arial" w:cs="Arial"/>
          <w:noProof/>
        </w:rPr>
        <w:t xml:space="preserve"> </w:t>
      </w:r>
      <w:r w:rsidRPr="00E53729">
        <w:rPr>
          <w:rFonts w:ascii="Arial" w:hAnsi="Arial" w:cs="Arial"/>
          <w:noProof/>
        </w:rPr>
        <w:t>To accurately compare data overtime, will you need to make adjustments due to changes in variables, such as sample size or quantity?</w:t>
      </w:r>
    </w:p>
    <w:p w14:paraId="2C664ABF" w14:textId="77777777" w:rsidR="0038064F" w:rsidRPr="00E53729" w:rsidRDefault="0038064F" w:rsidP="0038064F">
      <w:pPr>
        <w:pStyle w:val="BodyText"/>
        <w:tabs>
          <w:tab w:val="left" w:pos="360"/>
          <w:tab w:val="left" w:pos="720"/>
          <w:tab w:val="left" w:pos="4320"/>
        </w:tabs>
        <w:rPr>
          <w:rFonts w:ascii="Arial" w:hAnsi="Arial" w:cs="Arial"/>
          <w:noProof/>
        </w:rPr>
      </w:pPr>
    </w:p>
    <w:p w14:paraId="6B4E3D67" w14:textId="1D8B4D44" w:rsidR="0038064F" w:rsidRPr="00E53729" w:rsidRDefault="0038064F" w:rsidP="009545DB">
      <w:pPr>
        <w:pStyle w:val="BodyText"/>
        <w:tabs>
          <w:tab w:val="left" w:pos="360"/>
          <w:tab w:val="left" w:pos="720"/>
          <w:tab w:val="left" w:pos="4320"/>
        </w:tabs>
        <w:rPr>
          <w:rFonts w:ascii="Arial" w:hAnsi="Arial" w:cs="Arial"/>
          <w:noProof/>
        </w:rPr>
      </w:pPr>
      <w:r w:rsidRPr="00E53729">
        <w:rPr>
          <w:rFonts w:ascii="Arial" w:hAnsi="Arial" w:cs="Arial"/>
          <w:noProof/>
        </w:rPr>
        <w:tab/>
      </w:r>
      <w:r w:rsidR="00A92C45" w:rsidRPr="00E53729">
        <w:rPr>
          <w:rFonts w:ascii="Arial" w:hAnsi="Arial" w:cs="Arial"/>
          <w:noProof/>
        </w:rPr>
        <w:tab/>
      </w:r>
      <w:r w:rsidRPr="00E53729">
        <w:rPr>
          <w:rFonts w:ascii="Arial" w:hAnsi="Arial" w:cs="Arial"/>
          <w:noProof/>
        </w:rPr>
        <w:t>(2) LIST AND DISCUSS.</w:t>
      </w:r>
    </w:p>
    <w:p w14:paraId="7A7170A2" w14:textId="77777777" w:rsidR="00DD0A3C" w:rsidRPr="00E53729" w:rsidRDefault="00DD0A3C" w:rsidP="00DD0A3C">
      <w:pPr>
        <w:pStyle w:val="BodyText"/>
        <w:tabs>
          <w:tab w:val="left" w:pos="360"/>
          <w:tab w:val="left" w:pos="630"/>
          <w:tab w:val="left" w:pos="2160"/>
        </w:tabs>
        <w:rPr>
          <w:rFonts w:ascii="Arial" w:hAnsi="Arial" w:cs="Arial"/>
        </w:rPr>
      </w:pPr>
    </w:p>
    <w:p w14:paraId="7A7170A3" w14:textId="2C767DCB" w:rsidR="00DD0A3C" w:rsidRPr="00E53729" w:rsidRDefault="00DD0A3C" w:rsidP="00A01667">
      <w:pPr>
        <w:pStyle w:val="BodyText"/>
        <w:tabs>
          <w:tab w:val="left" w:pos="360"/>
          <w:tab w:val="left" w:pos="720"/>
        </w:tabs>
        <w:rPr>
          <w:rFonts w:ascii="Arial" w:hAnsi="Arial" w:cs="Arial"/>
        </w:rPr>
      </w:pPr>
      <w:r w:rsidRPr="00E53729">
        <w:rPr>
          <w:rFonts w:ascii="Arial" w:hAnsi="Arial" w:cs="Arial"/>
        </w:rPr>
        <w:tab/>
        <w:t>b.</w:t>
      </w:r>
      <w:r w:rsidRPr="00E53729">
        <w:rPr>
          <w:rFonts w:ascii="Arial" w:hAnsi="Arial" w:cs="Arial"/>
        </w:rPr>
        <w:tab/>
        <w:t xml:space="preserve">The Facilities Manager will implement the action plans by </w:t>
      </w:r>
      <w:sdt>
        <w:sdtPr>
          <w:rPr>
            <w:rFonts w:ascii="Arial" w:hAnsi="Arial" w:cs="Arial"/>
          </w:rPr>
          <w:id w:val="112476064"/>
          <w:placeholder>
            <w:docPart w:val="DefaultPlaceholder_22675705"/>
          </w:placeholder>
          <w:date w:fullDate="2019-02-01T00:00:00Z">
            <w:dateFormat w:val="d MMMM yyyy"/>
            <w:lid w:val="en-US"/>
            <w:storeMappedDataAs w:val="dateTime"/>
            <w:calendar w:val="gregorian"/>
          </w:date>
        </w:sdtPr>
        <w:sdtContent>
          <w:r w:rsidR="009545DB" w:rsidRPr="00E53729">
            <w:rPr>
              <w:rFonts w:ascii="Arial" w:hAnsi="Arial" w:cs="Arial"/>
            </w:rPr>
            <w:t>1 February 2019</w:t>
          </w:r>
        </w:sdtContent>
      </w:sdt>
      <w:r w:rsidRPr="00E53729">
        <w:rPr>
          <w:rFonts w:ascii="Arial" w:hAnsi="Arial" w:cs="Arial"/>
        </w:rPr>
        <w:t xml:space="preserve">, collect and analyze data, and report the results to the Safety/EC committee </w:t>
      </w:r>
      <w:sdt>
        <w:sdtPr>
          <w:rPr>
            <w:rFonts w:ascii="Arial" w:hAnsi="Arial" w:cs="Arial"/>
          </w:rPr>
          <w:id w:val="112476077"/>
          <w:placeholder>
            <w:docPart w:val="26D6F188C3D145C7AFFC284C63EA0E3C"/>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Content>
          <w:r w:rsidR="00C7279D" w:rsidRPr="00E53729">
            <w:rPr>
              <w:rFonts w:ascii="Arial" w:hAnsi="Arial" w:cs="Arial"/>
            </w:rPr>
            <w:t>CHOOSE FREQUENCY.</w:t>
          </w:r>
        </w:sdtContent>
      </w:sdt>
    </w:p>
    <w:p w14:paraId="7A7170A4" w14:textId="77777777" w:rsidR="00DD0A3C" w:rsidRPr="00E53729" w:rsidRDefault="00DD0A3C" w:rsidP="00DD0A3C">
      <w:pPr>
        <w:pStyle w:val="BodyText"/>
        <w:tabs>
          <w:tab w:val="left" w:pos="360"/>
          <w:tab w:val="left" w:pos="630"/>
        </w:tabs>
        <w:rPr>
          <w:rFonts w:ascii="Arial" w:hAnsi="Arial" w:cs="Arial"/>
        </w:rPr>
      </w:pPr>
    </w:p>
    <w:p w14:paraId="1E516FA6" w14:textId="77777777" w:rsidR="003C4D31" w:rsidRPr="00E53729" w:rsidRDefault="00DD0A3C" w:rsidP="00DD0A3C">
      <w:pPr>
        <w:pStyle w:val="BodyText"/>
        <w:tabs>
          <w:tab w:val="left" w:pos="360"/>
          <w:tab w:val="left" w:pos="630"/>
        </w:tabs>
        <w:rPr>
          <w:rFonts w:ascii="Arial" w:hAnsi="Arial" w:cs="Arial"/>
        </w:rPr>
      </w:pPr>
      <w:r w:rsidRPr="00E53729">
        <w:rPr>
          <w:rFonts w:ascii="Arial" w:hAnsi="Arial" w:cs="Arial"/>
        </w:rPr>
        <w:t xml:space="preserve">8.  Conclusion.  The Utility Management Plan provides a strong framework for the effective and efficient management of actual and potential risks associated with the use of utility systems at </w:t>
      </w:r>
      <w:sdt>
        <w:sdtPr>
          <w:rPr>
            <w:rFonts w:ascii="Arial" w:hAnsi="Arial" w:cs="Arial"/>
          </w:rPr>
          <w:id w:val="112476056"/>
          <w:placeholder>
            <w:docPart w:val="44EEB921CE244B309A71A4D8B95580E0"/>
          </w:placeholder>
          <w:text/>
        </w:sdtPr>
        <w:sdtContent>
          <w:r w:rsidR="00810234" w:rsidRPr="00E53729">
            <w:rPr>
              <w:rFonts w:ascii="Arial" w:hAnsi="Arial" w:cs="Arial"/>
            </w:rPr>
            <w:t>HEALTHCARE FACILITY NAME</w:t>
          </w:r>
        </w:sdtContent>
      </w:sdt>
      <w:r w:rsidRPr="00E53729">
        <w:rPr>
          <w:rFonts w:ascii="Arial" w:hAnsi="Arial" w:cs="Arial"/>
        </w:rPr>
        <w:t xml:space="preserve">.  This conclusion is derived from the </w:t>
      </w:r>
      <w:sdt>
        <w:sdtPr>
          <w:rPr>
            <w:rFonts w:ascii="Arial" w:hAnsi="Arial" w:cs="Arial"/>
          </w:rPr>
          <w:id w:val="112476057"/>
          <w:placeholder>
            <w:docPart w:val="B45CC8468DCF4DD6A5D0D101F9CAB1DA"/>
          </w:placeholder>
          <w:text/>
        </w:sdtPr>
        <w:sdtContent>
          <w:r w:rsidR="00810234" w:rsidRPr="00E53729">
            <w:rPr>
              <w:rFonts w:ascii="Arial" w:hAnsi="Arial" w:cs="Arial"/>
            </w:rPr>
            <w:t>HEALTHCARE FACILITY NAME</w:t>
          </w:r>
        </w:sdtContent>
      </w:sdt>
      <w:r w:rsidR="00561D77" w:rsidRPr="00E53729">
        <w:rPr>
          <w:rFonts w:ascii="Arial" w:hAnsi="Arial" w:cs="Arial"/>
        </w:rPr>
        <w:t xml:space="preserve"> </w:t>
      </w:r>
      <w:r w:rsidRPr="00E53729">
        <w:rPr>
          <w:rFonts w:ascii="Arial" w:hAnsi="Arial" w:cs="Arial"/>
        </w:rPr>
        <w:t xml:space="preserve">accomplishments related to </w:t>
      </w:r>
      <w:r w:rsidR="003C4D31" w:rsidRPr="00E53729">
        <w:rPr>
          <w:rFonts w:ascii="Arial" w:hAnsi="Arial" w:cs="Arial"/>
        </w:rPr>
        <w:t>activities such as—</w:t>
      </w:r>
    </w:p>
    <w:p w14:paraId="4E602075" w14:textId="77777777" w:rsidR="003C4D31" w:rsidRPr="00E53729" w:rsidRDefault="003C4D31" w:rsidP="00DD0A3C">
      <w:pPr>
        <w:pStyle w:val="BodyText"/>
        <w:tabs>
          <w:tab w:val="left" w:pos="360"/>
          <w:tab w:val="left" w:pos="630"/>
        </w:tabs>
        <w:rPr>
          <w:rFonts w:ascii="Arial" w:hAnsi="Arial" w:cs="Arial"/>
        </w:rPr>
      </w:pPr>
    </w:p>
    <w:p w14:paraId="495163BE" w14:textId="77777777" w:rsidR="003C4D31" w:rsidRPr="00E53729" w:rsidRDefault="003C4D31" w:rsidP="00DD0A3C">
      <w:pPr>
        <w:pStyle w:val="BodyText"/>
        <w:tabs>
          <w:tab w:val="left" w:pos="360"/>
          <w:tab w:val="left" w:pos="630"/>
        </w:tabs>
        <w:rPr>
          <w:rFonts w:ascii="Arial" w:hAnsi="Arial" w:cs="Arial"/>
        </w:rPr>
      </w:pPr>
      <w:r w:rsidRPr="00E53729">
        <w:rPr>
          <w:rFonts w:ascii="Arial" w:hAnsi="Arial" w:cs="Arial"/>
        </w:rPr>
        <w:tab/>
        <w:t>a.</w:t>
      </w:r>
      <w:r w:rsidRPr="00E53729">
        <w:rPr>
          <w:rFonts w:ascii="Arial" w:hAnsi="Arial" w:cs="Arial"/>
        </w:rPr>
        <w:tab/>
        <w:t>I</w:t>
      </w:r>
      <w:r w:rsidR="00DD0A3C" w:rsidRPr="00E53729">
        <w:rPr>
          <w:rFonts w:ascii="Arial" w:hAnsi="Arial" w:cs="Arial"/>
        </w:rPr>
        <w:t>dentifying and managing utility system risks</w:t>
      </w:r>
    </w:p>
    <w:p w14:paraId="20F2A298" w14:textId="77777777" w:rsidR="003C4D31" w:rsidRPr="00E53729" w:rsidRDefault="003C4D31" w:rsidP="00DD0A3C">
      <w:pPr>
        <w:pStyle w:val="BodyText"/>
        <w:tabs>
          <w:tab w:val="left" w:pos="360"/>
          <w:tab w:val="left" w:pos="630"/>
        </w:tabs>
        <w:rPr>
          <w:rFonts w:ascii="Arial" w:hAnsi="Arial" w:cs="Arial"/>
        </w:rPr>
      </w:pPr>
    </w:p>
    <w:p w14:paraId="16D427B5" w14:textId="177B6DBE" w:rsidR="003C4D31" w:rsidRPr="00E53729" w:rsidRDefault="003C4D31" w:rsidP="00DD0A3C">
      <w:pPr>
        <w:pStyle w:val="BodyText"/>
        <w:tabs>
          <w:tab w:val="left" w:pos="360"/>
          <w:tab w:val="left" w:pos="630"/>
        </w:tabs>
        <w:rPr>
          <w:rFonts w:ascii="Arial" w:hAnsi="Arial" w:cs="Arial"/>
        </w:rPr>
      </w:pPr>
      <w:r w:rsidRPr="00E53729">
        <w:rPr>
          <w:rFonts w:ascii="Arial" w:hAnsi="Arial" w:cs="Arial"/>
        </w:rPr>
        <w:tab/>
        <w:t>b.</w:t>
      </w:r>
      <w:r w:rsidRPr="00E53729">
        <w:rPr>
          <w:rFonts w:ascii="Arial" w:hAnsi="Arial" w:cs="Arial"/>
        </w:rPr>
        <w:tab/>
        <w:t>C</w:t>
      </w:r>
      <w:r w:rsidR="00DD0A3C" w:rsidRPr="00E53729">
        <w:rPr>
          <w:rFonts w:ascii="Arial" w:hAnsi="Arial" w:cs="Arial"/>
        </w:rPr>
        <w:t>onducting utility system repairs</w:t>
      </w:r>
    </w:p>
    <w:p w14:paraId="09E09C3A" w14:textId="77777777" w:rsidR="003C4D31" w:rsidRPr="00E53729" w:rsidRDefault="003C4D31" w:rsidP="00DD0A3C">
      <w:pPr>
        <w:pStyle w:val="BodyText"/>
        <w:tabs>
          <w:tab w:val="left" w:pos="360"/>
          <w:tab w:val="left" w:pos="630"/>
        </w:tabs>
        <w:rPr>
          <w:rFonts w:ascii="Arial" w:hAnsi="Arial" w:cs="Arial"/>
        </w:rPr>
      </w:pPr>
    </w:p>
    <w:p w14:paraId="2928DC18" w14:textId="47594AC6" w:rsidR="003C4D31" w:rsidRPr="00E53729" w:rsidRDefault="003C4D31" w:rsidP="00DD0A3C">
      <w:pPr>
        <w:pStyle w:val="BodyText"/>
        <w:tabs>
          <w:tab w:val="left" w:pos="360"/>
          <w:tab w:val="left" w:pos="630"/>
        </w:tabs>
        <w:rPr>
          <w:rFonts w:ascii="Arial" w:hAnsi="Arial" w:cs="Arial"/>
        </w:rPr>
      </w:pPr>
      <w:r w:rsidRPr="00E53729">
        <w:rPr>
          <w:rFonts w:ascii="Arial" w:hAnsi="Arial" w:cs="Arial"/>
        </w:rPr>
        <w:tab/>
        <w:t>c.</w:t>
      </w:r>
      <w:r w:rsidRPr="00E53729">
        <w:rPr>
          <w:rFonts w:ascii="Arial" w:hAnsi="Arial" w:cs="Arial"/>
        </w:rPr>
        <w:tab/>
        <w:t xml:space="preserve">Conducting </w:t>
      </w:r>
      <w:r w:rsidR="00DD0A3C" w:rsidRPr="00E53729">
        <w:rPr>
          <w:rFonts w:ascii="Arial" w:hAnsi="Arial" w:cs="Arial"/>
        </w:rPr>
        <w:t>utility system user education and training</w:t>
      </w:r>
    </w:p>
    <w:p w14:paraId="007166A9" w14:textId="77777777" w:rsidR="003C4D31" w:rsidRPr="00E53729" w:rsidRDefault="003C4D31" w:rsidP="00DD0A3C">
      <w:pPr>
        <w:pStyle w:val="BodyText"/>
        <w:tabs>
          <w:tab w:val="left" w:pos="360"/>
          <w:tab w:val="left" w:pos="630"/>
        </w:tabs>
        <w:rPr>
          <w:rFonts w:ascii="Arial" w:hAnsi="Arial" w:cs="Arial"/>
        </w:rPr>
      </w:pPr>
    </w:p>
    <w:p w14:paraId="4088E117" w14:textId="77777777" w:rsidR="003C4D31" w:rsidRPr="00E53729" w:rsidRDefault="003C4D31" w:rsidP="00DD0A3C">
      <w:pPr>
        <w:pStyle w:val="BodyText"/>
        <w:tabs>
          <w:tab w:val="left" w:pos="360"/>
          <w:tab w:val="left" w:pos="630"/>
        </w:tabs>
        <w:rPr>
          <w:rFonts w:ascii="Arial" w:hAnsi="Arial" w:cs="Arial"/>
        </w:rPr>
      </w:pPr>
      <w:r w:rsidRPr="00E53729">
        <w:rPr>
          <w:rFonts w:ascii="Arial" w:hAnsi="Arial" w:cs="Arial"/>
        </w:rPr>
        <w:tab/>
        <w:t>d.</w:t>
      </w:r>
      <w:r w:rsidRPr="00E53729">
        <w:rPr>
          <w:rFonts w:ascii="Arial" w:hAnsi="Arial" w:cs="Arial"/>
        </w:rPr>
        <w:tab/>
        <w:t>R</w:t>
      </w:r>
      <w:r w:rsidR="00DD0A3C" w:rsidRPr="00E53729">
        <w:rPr>
          <w:rFonts w:ascii="Arial" w:hAnsi="Arial" w:cs="Arial"/>
        </w:rPr>
        <w:t>esponding to customer complaints</w:t>
      </w:r>
    </w:p>
    <w:p w14:paraId="7159B1CD" w14:textId="77777777" w:rsidR="003C4D31" w:rsidRPr="00E53729" w:rsidRDefault="003C4D31" w:rsidP="00DD0A3C">
      <w:pPr>
        <w:pStyle w:val="BodyText"/>
        <w:tabs>
          <w:tab w:val="left" w:pos="360"/>
          <w:tab w:val="left" w:pos="630"/>
        </w:tabs>
        <w:rPr>
          <w:rFonts w:ascii="Arial" w:hAnsi="Arial" w:cs="Arial"/>
        </w:rPr>
      </w:pPr>
    </w:p>
    <w:p w14:paraId="5AA3C4F8" w14:textId="77777777" w:rsidR="003C4D31" w:rsidRPr="00E53729" w:rsidRDefault="003C4D31" w:rsidP="00DD0A3C">
      <w:pPr>
        <w:pStyle w:val="BodyText"/>
        <w:tabs>
          <w:tab w:val="left" w:pos="360"/>
          <w:tab w:val="left" w:pos="630"/>
        </w:tabs>
        <w:rPr>
          <w:rFonts w:ascii="Arial" w:hAnsi="Arial" w:cs="Arial"/>
        </w:rPr>
      </w:pPr>
      <w:r w:rsidRPr="00E53729">
        <w:rPr>
          <w:rFonts w:ascii="Arial" w:hAnsi="Arial" w:cs="Arial"/>
        </w:rPr>
        <w:tab/>
        <w:t>e.</w:t>
      </w:r>
      <w:r w:rsidRPr="00E53729">
        <w:rPr>
          <w:rFonts w:ascii="Arial" w:hAnsi="Arial" w:cs="Arial"/>
        </w:rPr>
        <w:tab/>
        <w:t>M</w:t>
      </w:r>
      <w:r w:rsidR="00DD0A3C" w:rsidRPr="00E53729">
        <w:rPr>
          <w:rFonts w:ascii="Arial" w:hAnsi="Arial" w:cs="Arial"/>
        </w:rPr>
        <w:t>onitoring performance</w:t>
      </w:r>
    </w:p>
    <w:p w14:paraId="3BBCA7F5" w14:textId="77777777" w:rsidR="003C4D31" w:rsidRPr="00E53729" w:rsidRDefault="003C4D31" w:rsidP="00DD0A3C">
      <w:pPr>
        <w:pStyle w:val="BodyText"/>
        <w:tabs>
          <w:tab w:val="left" w:pos="360"/>
          <w:tab w:val="left" w:pos="630"/>
        </w:tabs>
        <w:rPr>
          <w:rFonts w:ascii="Arial" w:hAnsi="Arial" w:cs="Arial"/>
        </w:rPr>
      </w:pPr>
    </w:p>
    <w:p w14:paraId="7A7170AB" w14:textId="5061A35F" w:rsidR="00DD0A3C" w:rsidRPr="00E53729" w:rsidRDefault="003C4D31" w:rsidP="00DD0A3C">
      <w:pPr>
        <w:pStyle w:val="BodyText"/>
        <w:tabs>
          <w:tab w:val="left" w:pos="360"/>
          <w:tab w:val="left" w:pos="630"/>
        </w:tabs>
        <w:rPr>
          <w:rFonts w:ascii="Arial" w:hAnsi="Arial" w:cs="Arial"/>
        </w:rPr>
      </w:pPr>
      <w:r w:rsidRPr="00E53729">
        <w:rPr>
          <w:rFonts w:ascii="Arial" w:hAnsi="Arial" w:cs="Arial"/>
        </w:rPr>
        <w:tab/>
        <w:t>f.</w:t>
      </w:r>
      <w:r w:rsidRPr="00E53729">
        <w:rPr>
          <w:rFonts w:ascii="Arial" w:hAnsi="Arial" w:cs="Arial"/>
        </w:rPr>
        <w:tab/>
        <w:t>A</w:t>
      </w:r>
      <w:r w:rsidR="00DD0A3C" w:rsidRPr="00E53729">
        <w:rPr>
          <w:rFonts w:ascii="Arial" w:hAnsi="Arial" w:cs="Arial"/>
        </w:rPr>
        <w:t xml:space="preserve">ccomplishing improvements necessary to </w:t>
      </w:r>
      <w:r w:rsidR="00514A98" w:rsidRPr="00E53729">
        <w:rPr>
          <w:rFonts w:ascii="Arial" w:hAnsi="Arial" w:cs="Arial"/>
        </w:rPr>
        <w:t xml:space="preserve">eliminate hazards, manage risk, and </w:t>
      </w:r>
      <w:r w:rsidR="00DD0A3C" w:rsidRPr="00E53729">
        <w:rPr>
          <w:rFonts w:ascii="Arial" w:hAnsi="Arial" w:cs="Arial"/>
        </w:rPr>
        <w:t xml:space="preserve">procure and maintain safe utility systems.  </w:t>
      </w:r>
    </w:p>
    <w:p w14:paraId="7A7170AC" w14:textId="77777777" w:rsidR="00DD0A3C" w:rsidRPr="00E53729" w:rsidRDefault="00DD0A3C" w:rsidP="00DD0A3C">
      <w:pPr>
        <w:pStyle w:val="BodyText"/>
        <w:tabs>
          <w:tab w:val="left" w:pos="360"/>
          <w:tab w:val="left" w:pos="630"/>
        </w:tabs>
        <w:rPr>
          <w:rFonts w:ascii="Arial" w:hAnsi="Arial" w:cs="Arial"/>
        </w:rPr>
      </w:pPr>
    </w:p>
    <w:p w14:paraId="7A7170AD" w14:textId="77777777" w:rsidR="00DD0A3C" w:rsidRPr="00E53729" w:rsidRDefault="00DD0A3C" w:rsidP="00DD0A3C">
      <w:pPr>
        <w:pStyle w:val="BodyText"/>
        <w:tabs>
          <w:tab w:val="left" w:pos="360"/>
          <w:tab w:val="left" w:pos="630"/>
        </w:tabs>
        <w:rPr>
          <w:rFonts w:ascii="Arial" w:hAnsi="Arial" w:cs="Arial"/>
        </w:rPr>
      </w:pPr>
    </w:p>
    <w:p w14:paraId="7A7170AE" w14:textId="77777777" w:rsidR="00DD0A3C" w:rsidRPr="00E53729" w:rsidRDefault="00DD0A3C" w:rsidP="00DD0A3C">
      <w:pPr>
        <w:pStyle w:val="BodyText"/>
        <w:tabs>
          <w:tab w:val="left" w:pos="360"/>
          <w:tab w:val="left" w:pos="630"/>
        </w:tabs>
        <w:rPr>
          <w:rFonts w:ascii="Arial" w:hAnsi="Arial" w:cs="Arial"/>
        </w:rPr>
      </w:pPr>
    </w:p>
    <w:p w14:paraId="668607EF" w14:textId="77777777" w:rsidR="005D6E3B" w:rsidRPr="00E53729" w:rsidRDefault="005D6E3B" w:rsidP="00DD0A3C">
      <w:pPr>
        <w:pStyle w:val="BodyText"/>
        <w:tabs>
          <w:tab w:val="left" w:pos="360"/>
          <w:tab w:val="left" w:pos="630"/>
        </w:tabs>
        <w:rPr>
          <w:rFonts w:ascii="Arial" w:hAnsi="Arial" w:cs="Arial"/>
        </w:rPr>
      </w:pPr>
    </w:p>
    <w:p w14:paraId="4CC548B4" w14:textId="77777777" w:rsidR="003C4D31" w:rsidRPr="00E53729" w:rsidRDefault="00C7279D" w:rsidP="00C7279D">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p>
    <w:p w14:paraId="09F21552" w14:textId="77777777" w:rsidR="003C4D31" w:rsidRPr="00E53729" w:rsidRDefault="003C4D31" w:rsidP="00C7279D">
      <w:pPr>
        <w:pStyle w:val="BodyText"/>
        <w:tabs>
          <w:tab w:val="left" w:pos="360"/>
          <w:tab w:val="left" w:pos="720"/>
          <w:tab w:val="left" w:pos="4320"/>
        </w:tabs>
        <w:rPr>
          <w:rFonts w:ascii="Arial" w:hAnsi="Arial" w:cs="Arial"/>
        </w:rPr>
      </w:pPr>
    </w:p>
    <w:p w14:paraId="2728A1CA" w14:textId="77777777" w:rsidR="003C4D31" w:rsidRPr="00E53729" w:rsidRDefault="003C4D31" w:rsidP="00C7279D">
      <w:pPr>
        <w:pStyle w:val="BodyText"/>
        <w:tabs>
          <w:tab w:val="left" w:pos="360"/>
          <w:tab w:val="left" w:pos="720"/>
          <w:tab w:val="left" w:pos="4320"/>
        </w:tabs>
        <w:rPr>
          <w:rFonts w:ascii="Arial" w:hAnsi="Arial" w:cs="Arial"/>
        </w:rPr>
      </w:pPr>
    </w:p>
    <w:p w14:paraId="7A7170B1" w14:textId="0185043A" w:rsidR="00C7279D" w:rsidRPr="00E53729" w:rsidRDefault="003C4D31" w:rsidP="00C7279D">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112476066"/>
          <w:placeholder>
            <w:docPart w:val="6D3A7C9CAC8F4C9695D355BAD344E348"/>
          </w:placeholder>
          <w:text/>
        </w:sdtPr>
        <w:sdtContent>
          <w:r w:rsidR="00810234" w:rsidRPr="00E53729">
            <w:rPr>
              <w:rFonts w:ascii="Arial" w:hAnsi="Arial" w:cs="Arial"/>
            </w:rPr>
            <w:t>NAME</w:t>
          </w:r>
        </w:sdtContent>
      </w:sdt>
    </w:p>
    <w:p w14:paraId="7A7170B2" w14:textId="77777777" w:rsidR="00C7279D" w:rsidRPr="00E53729" w:rsidRDefault="00C7279D" w:rsidP="00C7279D">
      <w:pPr>
        <w:pStyle w:val="BodyText"/>
        <w:tabs>
          <w:tab w:val="left" w:pos="360"/>
          <w:tab w:val="left" w:pos="720"/>
          <w:tab w:val="left" w:pos="4320"/>
        </w:tabs>
        <w:rPr>
          <w:rFonts w:ascii="Arial" w:hAnsi="Arial" w:cs="Arial"/>
        </w:rPr>
      </w:pPr>
      <w:r w:rsidRPr="00E53729">
        <w:rPr>
          <w:rFonts w:ascii="Arial" w:hAnsi="Arial" w:cs="Arial"/>
        </w:rPr>
        <w:lastRenderedPageBreak/>
        <w:tab/>
      </w:r>
      <w:r w:rsidRPr="00E53729">
        <w:rPr>
          <w:rFonts w:ascii="Arial" w:hAnsi="Arial" w:cs="Arial"/>
        </w:rPr>
        <w:tab/>
      </w:r>
      <w:r w:rsidRPr="00E53729">
        <w:rPr>
          <w:rFonts w:ascii="Arial" w:hAnsi="Arial" w:cs="Arial"/>
        </w:rPr>
        <w:tab/>
      </w:r>
      <w:sdt>
        <w:sdtPr>
          <w:rPr>
            <w:rFonts w:ascii="Arial" w:hAnsi="Arial" w:cs="Arial"/>
          </w:rPr>
          <w:id w:val="112476067"/>
          <w:placeholder>
            <w:docPart w:val="6D3A7C9CAC8F4C9695D355BAD344E348"/>
          </w:placeholder>
          <w:text/>
        </w:sdtPr>
        <w:sdtContent>
          <w:r w:rsidR="00810234" w:rsidRPr="00E53729">
            <w:rPr>
              <w:rFonts w:ascii="Arial" w:hAnsi="Arial" w:cs="Arial"/>
            </w:rPr>
            <w:t>RANK</w:t>
          </w:r>
        </w:sdtContent>
      </w:sdt>
    </w:p>
    <w:p w14:paraId="7A7170B3" w14:textId="77777777" w:rsidR="00C7279D" w:rsidRPr="00E53729" w:rsidRDefault="00C7279D" w:rsidP="00C7279D">
      <w:pPr>
        <w:pStyle w:val="BodyText"/>
        <w:tabs>
          <w:tab w:val="left" w:pos="360"/>
          <w:tab w:val="left" w:pos="720"/>
          <w:tab w:val="left" w:pos="4320"/>
        </w:tabs>
        <w:rPr>
          <w:rFonts w:ascii="Arial" w:hAnsi="Arial" w:cs="Arial"/>
        </w:rPr>
      </w:pPr>
      <w:r w:rsidRPr="00E53729">
        <w:rPr>
          <w:rFonts w:ascii="Arial" w:hAnsi="Arial" w:cs="Arial"/>
        </w:rPr>
        <w:tab/>
      </w:r>
      <w:r w:rsidRPr="00E53729">
        <w:rPr>
          <w:rFonts w:ascii="Arial" w:hAnsi="Arial" w:cs="Arial"/>
        </w:rPr>
        <w:tab/>
      </w:r>
      <w:r w:rsidRPr="00E53729">
        <w:rPr>
          <w:rFonts w:ascii="Arial" w:hAnsi="Arial" w:cs="Arial"/>
        </w:rPr>
        <w:tab/>
      </w:r>
      <w:sdt>
        <w:sdtPr>
          <w:rPr>
            <w:rFonts w:ascii="Arial" w:hAnsi="Arial" w:cs="Arial"/>
          </w:rPr>
          <w:id w:val="112476068"/>
          <w:placeholder>
            <w:docPart w:val="6D3A7C9CAC8F4C9695D355BAD344E348"/>
          </w:placeholder>
          <w:text/>
        </w:sdtPr>
        <w:sdtContent>
          <w:r w:rsidR="00810234" w:rsidRPr="00E53729">
            <w:rPr>
              <w:rFonts w:ascii="Arial" w:hAnsi="Arial" w:cs="Arial"/>
            </w:rPr>
            <w:t>JOB TITLE</w:t>
          </w:r>
        </w:sdtContent>
      </w:sdt>
    </w:p>
    <w:p w14:paraId="7A7170B4" w14:textId="77777777" w:rsidR="00C7279D" w:rsidRPr="00E53729" w:rsidRDefault="00C7279D" w:rsidP="00C7279D">
      <w:pPr>
        <w:pStyle w:val="BodyText"/>
        <w:tabs>
          <w:tab w:val="left" w:pos="360"/>
          <w:tab w:val="left" w:pos="720"/>
          <w:tab w:val="left" w:pos="4320"/>
        </w:tabs>
        <w:jc w:val="center"/>
        <w:rPr>
          <w:rFonts w:ascii="Arial" w:hAnsi="Arial" w:cs="Arial"/>
        </w:rPr>
      </w:pPr>
    </w:p>
    <w:p w14:paraId="7A7170B5" w14:textId="77777777" w:rsidR="00C7279D" w:rsidRPr="00E53729" w:rsidRDefault="00C7279D" w:rsidP="00C7279D">
      <w:pPr>
        <w:pStyle w:val="BodyText"/>
        <w:tabs>
          <w:tab w:val="left" w:pos="360"/>
          <w:tab w:val="left" w:pos="720"/>
          <w:tab w:val="left" w:pos="4320"/>
        </w:tabs>
        <w:rPr>
          <w:rFonts w:ascii="Arial" w:hAnsi="Arial" w:cs="Arial"/>
        </w:rPr>
      </w:pPr>
    </w:p>
    <w:p w14:paraId="7A7170B6" w14:textId="77777777" w:rsidR="00C7279D" w:rsidRPr="00E53729" w:rsidRDefault="00A408A9" w:rsidP="00C7279D">
      <w:pPr>
        <w:pStyle w:val="BodyText"/>
        <w:tabs>
          <w:tab w:val="left" w:pos="360"/>
          <w:tab w:val="left" w:pos="720"/>
          <w:tab w:val="left" w:pos="4320"/>
        </w:tabs>
        <w:rPr>
          <w:rFonts w:ascii="Arial" w:hAnsi="Arial" w:cs="Arial"/>
        </w:rPr>
      </w:pPr>
      <w:r w:rsidRPr="00E53729">
        <w:rPr>
          <w:rFonts w:ascii="Arial" w:hAnsi="Arial" w:cs="Arial"/>
        </w:rPr>
        <w:t>Approved:</w:t>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Pr="00E53729">
        <w:rPr>
          <w:rFonts w:ascii="Arial" w:hAnsi="Arial" w:cs="Arial"/>
        </w:rPr>
        <w:tab/>
      </w:r>
      <w:r w:rsidR="00C7279D" w:rsidRPr="00E53729">
        <w:rPr>
          <w:rFonts w:ascii="Arial" w:hAnsi="Arial" w:cs="Arial"/>
        </w:rPr>
        <w:t>Date:</w:t>
      </w:r>
    </w:p>
    <w:p w14:paraId="7A7170B8" w14:textId="002E4B85" w:rsidR="00C7279D" w:rsidRPr="00E53729" w:rsidRDefault="0015428C" w:rsidP="00C7279D">
      <w:pPr>
        <w:pStyle w:val="BodyText"/>
        <w:tabs>
          <w:tab w:val="left" w:pos="360"/>
          <w:tab w:val="left" w:pos="720"/>
          <w:tab w:val="left" w:pos="4320"/>
        </w:tabs>
        <w:rPr>
          <w:rFonts w:ascii="Arial" w:hAnsi="Arial" w:cs="Arial"/>
        </w:rPr>
      </w:pPr>
      <w:sdt>
        <w:sdtPr>
          <w:rPr>
            <w:rFonts w:ascii="Arial" w:hAnsi="Arial" w:cs="Arial"/>
          </w:rPr>
          <w:id w:val="112476069"/>
          <w:placeholder>
            <w:docPart w:val="6D3A7C9CAC8F4C9695D355BAD344E348"/>
          </w:placeholder>
          <w:text/>
        </w:sdtPr>
        <w:sdtContent>
          <w:r w:rsidR="00810234" w:rsidRPr="00E53729">
            <w:rPr>
              <w:rFonts w:ascii="Arial" w:hAnsi="Arial" w:cs="Arial"/>
            </w:rPr>
            <w:t>NAME</w:t>
          </w:r>
        </w:sdtContent>
      </w:sdt>
      <w:r w:rsidR="00C7279D" w:rsidRPr="00E53729">
        <w:rPr>
          <w:rFonts w:ascii="Arial" w:hAnsi="Arial" w:cs="Arial"/>
        </w:rPr>
        <w:tab/>
      </w:r>
      <w:r w:rsidR="00C7279D" w:rsidRPr="00E53729">
        <w:rPr>
          <w:rFonts w:ascii="Arial" w:hAnsi="Arial" w:cs="Arial"/>
        </w:rPr>
        <w:tab/>
      </w:r>
      <w:r w:rsidR="00C7279D" w:rsidRPr="00E53729">
        <w:rPr>
          <w:rFonts w:ascii="Arial" w:hAnsi="Arial" w:cs="Arial"/>
        </w:rPr>
        <w:tab/>
      </w:r>
      <w:r w:rsidR="00C7279D" w:rsidRPr="00E53729">
        <w:rPr>
          <w:rFonts w:ascii="Arial" w:hAnsi="Arial" w:cs="Arial"/>
        </w:rPr>
        <w:tab/>
      </w:r>
      <w:r w:rsidR="00A408A9" w:rsidRPr="00E53729">
        <w:rPr>
          <w:rFonts w:ascii="Arial" w:hAnsi="Arial" w:cs="Arial"/>
        </w:rPr>
        <w:tab/>
      </w:r>
      <w:r w:rsidR="00A408A9" w:rsidRPr="00E53729">
        <w:rPr>
          <w:rFonts w:ascii="Arial" w:hAnsi="Arial" w:cs="Arial"/>
        </w:rPr>
        <w:tab/>
      </w:r>
      <w:sdt>
        <w:sdtPr>
          <w:rPr>
            <w:rFonts w:ascii="Arial" w:hAnsi="Arial" w:cs="Arial"/>
          </w:rPr>
          <w:id w:val="112476070"/>
          <w:placeholder>
            <w:docPart w:val="79358C1D438C4A9EA909AB9E9253340C"/>
          </w:placeholder>
          <w:date w:fullDate="2019-01-18T00:00:00Z">
            <w:dateFormat w:val="d MMMM yyyy"/>
            <w:lid w:val="en-US"/>
            <w:storeMappedDataAs w:val="dateTime"/>
            <w:calendar w:val="gregorian"/>
          </w:date>
        </w:sdtPr>
        <w:sdtContent>
          <w:r w:rsidR="009545DB" w:rsidRPr="00E53729">
            <w:rPr>
              <w:rFonts w:ascii="Arial" w:hAnsi="Arial" w:cs="Arial"/>
            </w:rPr>
            <w:t>18 January 2019</w:t>
          </w:r>
        </w:sdtContent>
      </w:sdt>
    </w:p>
    <w:p w14:paraId="117ECAB4" w14:textId="77777777" w:rsidR="004F3F2B" w:rsidRPr="00E53729" w:rsidRDefault="004F3F2B" w:rsidP="00C7279D">
      <w:pPr>
        <w:pStyle w:val="BodyText"/>
        <w:tabs>
          <w:tab w:val="left" w:pos="360"/>
          <w:tab w:val="left" w:pos="720"/>
          <w:tab w:val="left" w:pos="4320"/>
        </w:tabs>
        <w:rPr>
          <w:rFonts w:ascii="Arial" w:hAnsi="Arial" w:cs="Arial"/>
        </w:rPr>
      </w:pPr>
    </w:p>
    <w:p w14:paraId="7A7170B9" w14:textId="77777777" w:rsidR="00C7279D" w:rsidRPr="00E53729" w:rsidRDefault="006271EB" w:rsidP="00C7279D">
      <w:pPr>
        <w:pStyle w:val="BodyText"/>
        <w:tabs>
          <w:tab w:val="left" w:pos="360"/>
          <w:tab w:val="left" w:pos="720"/>
          <w:tab w:val="left" w:pos="4320"/>
        </w:tabs>
        <w:rPr>
          <w:rFonts w:ascii="Arial" w:hAnsi="Arial" w:cs="Arial"/>
        </w:rPr>
      </w:pPr>
      <w:r w:rsidRPr="00E53729">
        <w:rPr>
          <w:rFonts w:ascii="Arial" w:hAnsi="Arial" w:cs="Arial"/>
          <w:noProof/>
        </w:rPr>
        <mc:AlternateContent>
          <mc:Choice Requires="wps">
            <w:drawing>
              <wp:anchor distT="0" distB="0" distL="114300" distR="114300" simplePos="0" relativeHeight="251665408" behindDoc="0" locked="0" layoutInCell="1" allowOverlap="1" wp14:anchorId="7A7170DD" wp14:editId="7A7170DE">
                <wp:simplePos x="0" y="0"/>
                <wp:positionH relativeFrom="column">
                  <wp:posOffset>4572000</wp:posOffset>
                </wp:positionH>
                <wp:positionV relativeFrom="paragraph">
                  <wp:posOffset>162560</wp:posOffset>
                </wp:positionV>
                <wp:extent cx="980440" cy="0"/>
                <wp:effectExtent l="9525" t="10160" r="10160"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E31C4" id="AutoShape 20" o:spid="_x0000_s1026" type="#_x0000_t32" style="position:absolute;margin-left:5in;margin-top:12.8pt;width:77.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oFHgIAADs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"/>
            </w:pict>
          </mc:Fallback>
        </mc:AlternateContent>
      </w:r>
      <w:r w:rsidRPr="00E53729">
        <w:rPr>
          <w:rFonts w:ascii="Arial" w:hAnsi="Arial" w:cs="Arial"/>
          <w:noProof/>
        </w:rPr>
        <mc:AlternateContent>
          <mc:Choice Requires="wps">
            <w:drawing>
              <wp:anchor distT="0" distB="0" distL="114300" distR="114300" simplePos="0" relativeHeight="251666432" behindDoc="0" locked="0" layoutInCell="1" allowOverlap="1" wp14:anchorId="7A7170DF" wp14:editId="7A7170E0">
                <wp:simplePos x="0" y="0"/>
                <wp:positionH relativeFrom="column">
                  <wp:posOffset>6350</wp:posOffset>
                </wp:positionH>
                <wp:positionV relativeFrom="paragraph">
                  <wp:posOffset>162560</wp:posOffset>
                </wp:positionV>
                <wp:extent cx="2670810" cy="0"/>
                <wp:effectExtent l="6350" t="10160" r="8890" b="88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24BB7" id="AutoShape 21" o:spid="_x0000_s1026" type="#_x0000_t32" style="position:absolute;margin-left:.5pt;margin-top:12.8pt;width:21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4D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"/>
            </w:pict>
          </mc:Fallback>
        </mc:AlternateContent>
      </w:r>
      <w:r w:rsidR="00C7279D" w:rsidRPr="00E53729">
        <w:rPr>
          <w:rFonts w:ascii="Arial" w:hAnsi="Arial" w:cs="Arial"/>
        </w:rPr>
        <w:tab/>
      </w:r>
      <w:r w:rsidR="00C7279D" w:rsidRPr="00E53729">
        <w:rPr>
          <w:rFonts w:ascii="Arial" w:hAnsi="Arial" w:cs="Arial"/>
        </w:rPr>
        <w:tab/>
      </w:r>
      <w:r w:rsidR="00C7279D" w:rsidRPr="00E53729">
        <w:rPr>
          <w:rFonts w:ascii="Arial" w:hAnsi="Arial" w:cs="Arial"/>
        </w:rPr>
        <w:tab/>
      </w:r>
      <w:r w:rsidR="00C7279D" w:rsidRPr="00E53729">
        <w:rPr>
          <w:rFonts w:ascii="Arial" w:hAnsi="Arial" w:cs="Arial"/>
        </w:rPr>
        <w:tab/>
      </w:r>
      <w:r w:rsidR="00C7279D" w:rsidRPr="00E53729">
        <w:rPr>
          <w:rFonts w:ascii="Arial" w:hAnsi="Arial" w:cs="Arial"/>
        </w:rPr>
        <w:tab/>
      </w:r>
    </w:p>
    <w:p w14:paraId="7A7170BA" w14:textId="5329DADC" w:rsidR="00692EE3" w:rsidRPr="00E53729" w:rsidRDefault="00C7279D" w:rsidP="00C7279D">
      <w:pPr>
        <w:pStyle w:val="BodyText"/>
        <w:tabs>
          <w:tab w:val="left" w:pos="360"/>
          <w:tab w:val="left" w:pos="720"/>
          <w:tab w:val="left" w:pos="4320"/>
        </w:tabs>
        <w:rPr>
          <w:rFonts w:ascii="Arial" w:hAnsi="Arial" w:cs="Arial"/>
        </w:rPr>
      </w:pPr>
      <w:r w:rsidRPr="00E53729">
        <w:rPr>
          <w:rFonts w:ascii="Arial" w:hAnsi="Arial" w:cs="Arial"/>
        </w:rPr>
        <w:t>Safety/EC Committee Chairperson</w:t>
      </w:r>
    </w:p>
    <w:p w14:paraId="07BE093C" w14:textId="77777777" w:rsidR="00692EE3" w:rsidRPr="00E53729" w:rsidRDefault="00692EE3">
      <w:pPr>
        <w:rPr>
          <w:rFonts w:ascii="Arial" w:hAnsi="Arial" w:cs="Arial"/>
          <w:sz w:val="24"/>
          <w:szCs w:val="24"/>
        </w:rPr>
      </w:pPr>
      <w:r w:rsidRPr="00E53729">
        <w:rPr>
          <w:rFonts w:ascii="Arial" w:hAnsi="Arial" w:cs="Arial"/>
        </w:rPr>
        <w:br w:type="page"/>
      </w:r>
    </w:p>
    <w:p w14:paraId="6190A153" w14:textId="36391DB6" w:rsidR="001543D5" w:rsidRPr="00E53729" w:rsidRDefault="001543D5" w:rsidP="00692EE3">
      <w:pPr>
        <w:pStyle w:val="BodyText"/>
        <w:tabs>
          <w:tab w:val="left" w:pos="360"/>
          <w:tab w:val="left" w:pos="720"/>
          <w:tab w:val="left" w:pos="4320"/>
        </w:tabs>
        <w:jc w:val="center"/>
        <w:rPr>
          <w:rFonts w:ascii="Arial" w:hAnsi="Arial" w:cs="Arial"/>
          <w:b/>
        </w:rPr>
      </w:pPr>
      <w:bookmarkStart w:id="4" w:name="_GoBack"/>
      <w:r w:rsidRPr="00E53729">
        <w:rPr>
          <w:rFonts w:ascii="Arial" w:hAnsi="Arial" w:cs="Arial"/>
          <w:b/>
        </w:rPr>
        <w:lastRenderedPageBreak/>
        <w:t>Appendix A</w:t>
      </w:r>
    </w:p>
    <w:p w14:paraId="0489D18F" w14:textId="77777777" w:rsidR="001543D5" w:rsidRPr="00E53729" w:rsidRDefault="001543D5" w:rsidP="00692EE3">
      <w:pPr>
        <w:pStyle w:val="BodyText"/>
        <w:tabs>
          <w:tab w:val="left" w:pos="360"/>
          <w:tab w:val="left" w:pos="720"/>
          <w:tab w:val="left" w:pos="4320"/>
        </w:tabs>
        <w:jc w:val="center"/>
        <w:rPr>
          <w:rFonts w:ascii="Arial" w:hAnsi="Arial" w:cs="Arial"/>
          <w:b/>
        </w:rPr>
      </w:pPr>
    </w:p>
    <w:p w14:paraId="41D994AF" w14:textId="425DA9FF" w:rsidR="00C7279D" w:rsidRPr="00E53729" w:rsidRDefault="00692EE3" w:rsidP="00692EE3">
      <w:pPr>
        <w:pStyle w:val="BodyText"/>
        <w:tabs>
          <w:tab w:val="left" w:pos="360"/>
          <w:tab w:val="left" w:pos="720"/>
          <w:tab w:val="left" w:pos="4320"/>
        </w:tabs>
        <w:jc w:val="center"/>
        <w:rPr>
          <w:rFonts w:ascii="Arial" w:hAnsi="Arial" w:cs="Arial"/>
          <w:b/>
        </w:rPr>
      </w:pPr>
      <w:r w:rsidRPr="00E53729">
        <w:rPr>
          <w:rFonts w:ascii="Arial" w:hAnsi="Arial" w:cs="Arial"/>
          <w:b/>
        </w:rPr>
        <w:t>SAFER MATRIX</w:t>
      </w:r>
    </w:p>
    <w:p w14:paraId="4835A2E3" w14:textId="77777777" w:rsidR="001543D5" w:rsidRPr="00E53729" w:rsidRDefault="001543D5" w:rsidP="00692EE3">
      <w:pPr>
        <w:pStyle w:val="BodyText"/>
        <w:tabs>
          <w:tab w:val="left" w:pos="360"/>
          <w:tab w:val="left" w:pos="720"/>
          <w:tab w:val="left" w:pos="4320"/>
        </w:tabs>
        <w:jc w:val="center"/>
        <w:rPr>
          <w:rFonts w:ascii="Arial" w:hAnsi="Arial" w:cs="Arial"/>
          <w:b/>
        </w:rPr>
      </w:pPr>
    </w:p>
    <w:p w14:paraId="2074F813" w14:textId="77777777" w:rsidR="00692EE3" w:rsidRPr="00E53729" w:rsidRDefault="00692EE3" w:rsidP="00692EE3">
      <w:pPr>
        <w:pStyle w:val="BodyText"/>
        <w:tabs>
          <w:tab w:val="left" w:pos="360"/>
          <w:tab w:val="left" w:pos="720"/>
          <w:tab w:val="left" w:pos="4320"/>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66"/>
        <w:gridCol w:w="2071"/>
        <w:gridCol w:w="2071"/>
        <w:gridCol w:w="2578"/>
      </w:tblGrid>
      <w:tr w:rsidR="00DF3929" w:rsidRPr="00E53729" w14:paraId="3BBDC8BC" w14:textId="77777777" w:rsidTr="001543D5">
        <w:tc>
          <w:tcPr>
            <w:tcW w:w="1870" w:type="dxa"/>
            <w:vMerge w:val="restart"/>
            <w:textDirection w:val="btLr"/>
            <w:vAlign w:val="center"/>
          </w:tcPr>
          <w:p w14:paraId="159D8ECD" w14:textId="2BFF6D5F" w:rsidR="00692EE3" w:rsidRPr="00E53729" w:rsidRDefault="00692EE3" w:rsidP="001543D5">
            <w:pPr>
              <w:pStyle w:val="BodyText"/>
              <w:tabs>
                <w:tab w:val="left" w:pos="360"/>
                <w:tab w:val="left" w:pos="720"/>
                <w:tab w:val="left" w:pos="4320"/>
              </w:tabs>
              <w:ind w:left="113" w:right="113"/>
              <w:jc w:val="center"/>
              <w:rPr>
                <w:rFonts w:ascii="Arial" w:hAnsi="Arial" w:cs="Arial"/>
              </w:rPr>
            </w:pPr>
            <w:proofErr w:type="spellStart"/>
            <w:r w:rsidRPr="00E53729">
              <w:rPr>
                <w:rFonts w:ascii="Arial" w:hAnsi="Arial" w:cs="Arial"/>
                <w:b/>
              </w:rPr>
              <w:t>Liklihood</w:t>
            </w:r>
            <w:proofErr w:type="spellEnd"/>
            <w:r w:rsidRPr="00E53729">
              <w:rPr>
                <w:rFonts w:ascii="Arial" w:hAnsi="Arial" w:cs="Arial"/>
              </w:rPr>
              <w:t xml:space="preserve"> to harm patients, staff, visitors</w:t>
            </w:r>
          </w:p>
        </w:tc>
        <w:tc>
          <w:tcPr>
            <w:tcW w:w="1870" w:type="dxa"/>
            <w:tcBorders>
              <w:right w:val="single" w:sz="4" w:space="0" w:color="auto"/>
            </w:tcBorders>
            <w:vAlign w:val="center"/>
          </w:tcPr>
          <w:p w14:paraId="587C1906" w14:textId="77777777" w:rsidR="00692EE3" w:rsidRPr="00E53729" w:rsidRDefault="00692EE3" w:rsidP="001543D5">
            <w:pPr>
              <w:pStyle w:val="BodyText"/>
              <w:tabs>
                <w:tab w:val="left" w:pos="360"/>
                <w:tab w:val="left" w:pos="720"/>
                <w:tab w:val="left" w:pos="4320"/>
              </w:tabs>
              <w:jc w:val="center"/>
              <w:rPr>
                <w:rFonts w:ascii="Arial" w:hAnsi="Arial" w:cs="Arial"/>
              </w:rPr>
            </w:pPr>
          </w:p>
        </w:tc>
        <w:tc>
          <w:tcPr>
            <w:tcW w:w="5610" w:type="dxa"/>
            <w:gridSpan w:val="3"/>
            <w:tcBorders>
              <w:top w:val="single" w:sz="4" w:space="0" w:color="auto"/>
              <w:left w:val="single" w:sz="4" w:space="0" w:color="auto"/>
              <w:bottom w:val="single" w:sz="4" w:space="0" w:color="auto"/>
              <w:right w:val="single" w:sz="4" w:space="0" w:color="auto"/>
            </w:tcBorders>
            <w:shd w:val="clear" w:color="auto" w:fill="920000"/>
            <w:vAlign w:val="center"/>
          </w:tcPr>
          <w:p w14:paraId="69389BCC" w14:textId="73AD6B87" w:rsidR="00692EE3" w:rsidRPr="00E53729" w:rsidRDefault="00692EE3" w:rsidP="001543D5">
            <w:pPr>
              <w:pStyle w:val="BodyText"/>
              <w:tabs>
                <w:tab w:val="left" w:pos="360"/>
                <w:tab w:val="left" w:pos="720"/>
                <w:tab w:val="left" w:pos="4320"/>
              </w:tabs>
              <w:jc w:val="center"/>
              <w:rPr>
                <w:rFonts w:ascii="Arial" w:hAnsi="Arial" w:cs="Arial"/>
                <w:b/>
              </w:rPr>
            </w:pPr>
            <w:r w:rsidRPr="00E53729">
              <w:rPr>
                <w:rFonts w:ascii="Arial" w:hAnsi="Arial" w:cs="Arial"/>
                <w:b/>
              </w:rPr>
              <w:t>Immediate Threat to Life</w:t>
            </w:r>
          </w:p>
        </w:tc>
      </w:tr>
      <w:tr w:rsidR="00DF3929" w:rsidRPr="00E53729" w14:paraId="67B52699" w14:textId="77777777" w:rsidTr="001543D5">
        <w:tc>
          <w:tcPr>
            <w:tcW w:w="1870" w:type="dxa"/>
            <w:vMerge/>
            <w:vAlign w:val="center"/>
          </w:tcPr>
          <w:p w14:paraId="7ACAB626" w14:textId="77777777" w:rsidR="00692EE3" w:rsidRPr="00E53729" w:rsidRDefault="00692EE3" w:rsidP="001543D5">
            <w:pPr>
              <w:pStyle w:val="BodyText"/>
              <w:tabs>
                <w:tab w:val="left" w:pos="360"/>
                <w:tab w:val="left" w:pos="720"/>
                <w:tab w:val="left" w:pos="4320"/>
              </w:tabs>
              <w:jc w:val="center"/>
              <w:rPr>
                <w:rFonts w:ascii="Arial" w:hAnsi="Arial" w:cs="Arial"/>
              </w:rPr>
            </w:pPr>
          </w:p>
        </w:tc>
        <w:tc>
          <w:tcPr>
            <w:tcW w:w="1870" w:type="dxa"/>
            <w:tcBorders>
              <w:right w:val="single" w:sz="4" w:space="0" w:color="auto"/>
            </w:tcBorders>
            <w:vAlign w:val="center"/>
          </w:tcPr>
          <w:p w14:paraId="0113902F" w14:textId="77777777" w:rsidR="00692EE3" w:rsidRPr="00E53729" w:rsidRDefault="00692EE3" w:rsidP="001543D5">
            <w:pPr>
              <w:pStyle w:val="BodyText"/>
              <w:tabs>
                <w:tab w:val="left" w:pos="360"/>
                <w:tab w:val="left" w:pos="720"/>
                <w:tab w:val="left" w:pos="4320"/>
              </w:tabs>
              <w:jc w:val="center"/>
              <w:rPr>
                <w:rFonts w:ascii="Arial" w:hAnsi="Arial" w:cs="Arial"/>
                <w:b/>
              </w:rPr>
            </w:pPr>
            <w:r w:rsidRPr="00E53729">
              <w:rPr>
                <w:rFonts w:ascii="Arial" w:hAnsi="Arial" w:cs="Arial"/>
                <w:b/>
              </w:rPr>
              <w:t>High</w:t>
            </w:r>
          </w:p>
          <w:p w14:paraId="4DBAD88C" w14:textId="1A789A07" w:rsidR="00692EE3" w:rsidRPr="00E53729" w:rsidRDefault="00692EE3" w:rsidP="001543D5">
            <w:pPr>
              <w:pStyle w:val="BodyText"/>
              <w:tabs>
                <w:tab w:val="left" w:pos="360"/>
                <w:tab w:val="left" w:pos="720"/>
                <w:tab w:val="left" w:pos="4320"/>
              </w:tabs>
              <w:jc w:val="center"/>
              <w:rPr>
                <w:rFonts w:ascii="Arial" w:hAnsi="Arial" w:cs="Arial"/>
                <w:sz w:val="20"/>
                <w:szCs w:val="20"/>
              </w:rPr>
            </w:pPr>
            <w:r w:rsidRPr="00E53729">
              <w:rPr>
                <w:rFonts w:ascii="Arial" w:hAnsi="Arial" w:cs="Arial"/>
                <w:sz w:val="20"/>
                <w:szCs w:val="20"/>
              </w:rPr>
              <w:t>Harm could happen at any time</w:t>
            </w:r>
          </w:p>
        </w:tc>
        <w:tc>
          <w:tcPr>
            <w:tcW w:w="1870" w:type="dxa"/>
            <w:tcBorders>
              <w:top w:val="single" w:sz="4" w:space="0" w:color="auto"/>
              <w:left w:val="single" w:sz="4" w:space="0" w:color="auto"/>
              <w:bottom w:val="single" w:sz="4" w:space="0" w:color="auto"/>
              <w:right w:val="single" w:sz="4" w:space="0" w:color="auto"/>
            </w:tcBorders>
            <w:shd w:val="clear" w:color="auto" w:fill="FF0000"/>
            <w:vAlign w:val="center"/>
          </w:tcPr>
          <w:p w14:paraId="14125FBC" w14:textId="6C4D781D"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High/Limited</w:t>
            </w:r>
          </w:p>
        </w:tc>
        <w:tc>
          <w:tcPr>
            <w:tcW w:w="1870" w:type="dxa"/>
            <w:tcBorders>
              <w:top w:val="single" w:sz="4" w:space="0" w:color="auto"/>
              <w:left w:val="single" w:sz="4" w:space="0" w:color="auto"/>
              <w:bottom w:val="single" w:sz="4" w:space="0" w:color="auto"/>
              <w:right w:val="single" w:sz="4" w:space="0" w:color="auto"/>
            </w:tcBorders>
            <w:shd w:val="clear" w:color="auto" w:fill="FF0000"/>
            <w:vAlign w:val="center"/>
          </w:tcPr>
          <w:p w14:paraId="1FEF5FDA" w14:textId="7305D0AA"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High/Pattern</w:t>
            </w:r>
          </w:p>
        </w:tc>
        <w:tc>
          <w:tcPr>
            <w:tcW w:w="1870" w:type="dxa"/>
            <w:tcBorders>
              <w:top w:val="single" w:sz="4" w:space="0" w:color="auto"/>
              <w:left w:val="single" w:sz="4" w:space="0" w:color="auto"/>
              <w:bottom w:val="single" w:sz="4" w:space="0" w:color="auto"/>
              <w:right w:val="single" w:sz="4" w:space="0" w:color="auto"/>
            </w:tcBorders>
            <w:shd w:val="clear" w:color="auto" w:fill="FF0000"/>
            <w:vAlign w:val="center"/>
          </w:tcPr>
          <w:p w14:paraId="3D3CFCA5" w14:textId="41230BC2"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High/Widespread</w:t>
            </w:r>
          </w:p>
        </w:tc>
      </w:tr>
      <w:tr w:rsidR="00DF3929" w:rsidRPr="00E53729" w14:paraId="199DF0D6" w14:textId="77777777" w:rsidTr="001543D5">
        <w:tc>
          <w:tcPr>
            <w:tcW w:w="1870" w:type="dxa"/>
            <w:vMerge/>
            <w:vAlign w:val="center"/>
          </w:tcPr>
          <w:p w14:paraId="2B96A190" w14:textId="668F172A" w:rsidR="00692EE3" w:rsidRPr="00E53729" w:rsidRDefault="00692EE3" w:rsidP="001543D5">
            <w:pPr>
              <w:pStyle w:val="BodyText"/>
              <w:tabs>
                <w:tab w:val="left" w:pos="360"/>
                <w:tab w:val="left" w:pos="720"/>
                <w:tab w:val="left" w:pos="4320"/>
              </w:tabs>
              <w:jc w:val="center"/>
              <w:rPr>
                <w:rFonts w:ascii="Arial" w:hAnsi="Arial" w:cs="Arial"/>
              </w:rPr>
            </w:pPr>
          </w:p>
        </w:tc>
        <w:tc>
          <w:tcPr>
            <w:tcW w:w="1870" w:type="dxa"/>
            <w:tcBorders>
              <w:right w:val="single" w:sz="4" w:space="0" w:color="auto"/>
            </w:tcBorders>
            <w:vAlign w:val="center"/>
          </w:tcPr>
          <w:p w14:paraId="1FB9AF79" w14:textId="77777777" w:rsidR="00692EE3" w:rsidRPr="00E53729" w:rsidRDefault="00692EE3" w:rsidP="001543D5">
            <w:pPr>
              <w:pStyle w:val="BodyText"/>
              <w:tabs>
                <w:tab w:val="left" w:pos="360"/>
                <w:tab w:val="left" w:pos="720"/>
                <w:tab w:val="left" w:pos="4320"/>
              </w:tabs>
              <w:jc w:val="center"/>
              <w:rPr>
                <w:rFonts w:ascii="Arial" w:hAnsi="Arial" w:cs="Arial"/>
                <w:b/>
              </w:rPr>
            </w:pPr>
            <w:r w:rsidRPr="00E53729">
              <w:rPr>
                <w:rFonts w:ascii="Arial" w:hAnsi="Arial" w:cs="Arial"/>
                <w:b/>
              </w:rPr>
              <w:t>Moderate</w:t>
            </w:r>
          </w:p>
          <w:p w14:paraId="4CC0CCF4" w14:textId="41D28CD1" w:rsidR="00692EE3" w:rsidRPr="00E53729" w:rsidRDefault="00692EE3" w:rsidP="001543D5">
            <w:pPr>
              <w:pStyle w:val="BodyText"/>
              <w:tabs>
                <w:tab w:val="left" w:pos="360"/>
                <w:tab w:val="left" w:pos="720"/>
                <w:tab w:val="left" w:pos="4320"/>
              </w:tabs>
              <w:jc w:val="center"/>
              <w:rPr>
                <w:rFonts w:ascii="Arial" w:hAnsi="Arial" w:cs="Arial"/>
                <w:sz w:val="20"/>
                <w:szCs w:val="20"/>
              </w:rPr>
            </w:pPr>
            <w:r w:rsidRPr="00E53729">
              <w:rPr>
                <w:rFonts w:ascii="Arial" w:hAnsi="Arial" w:cs="Arial"/>
                <w:sz w:val="20"/>
                <w:szCs w:val="20"/>
              </w:rPr>
              <w:t xml:space="preserve">Harm could happen </w:t>
            </w:r>
            <w:proofErr w:type="spellStart"/>
            <w:r w:rsidRPr="00E53729">
              <w:rPr>
                <w:rFonts w:ascii="Arial" w:hAnsi="Arial" w:cs="Arial"/>
                <w:sz w:val="20"/>
                <w:szCs w:val="20"/>
              </w:rPr>
              <w:t>occaisionally</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FFD85B"/>
            <w:vAlign w:val="center"/>
          </w:tcPr>
          <w:p w14:paraId="1B839CF6" w14:textId="246AB174"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Moderate/Limited</w:t>
            </w:r>
          </w:p>
        </w:tc>
        <w:tc>
          <w:tcPr>
            <w:tcW w:w="1870" w:type="dxa"/>
            <w:tcBorders>
              <w:top w:val="single" w:sz="4" w:space="0" w:color="auto"/>
              <w:left w:val="single" w:sz="4" w:space="0" w:color="auto"/>
              <w:bottom w:val="single" w:sz="4" w:space="0" w:color="auto"/>
              <w:right w:val="single" w:sz="4" w:space="0" w:color="auto"/>
            </w:tcBorders>
            <w:shd w:val="clear" w:color="auto" w:fill="FFC000"/>
            <w:vAlign w:val="center"/>
          </w:tcPr>
          <w:p w14:paraId="2329478F" w14:textId="2C267D38"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Moderate/Pattern</w:t>
            </w:r>
          </w:p>
        </w:tc>
        <w:tc>
          <w:tcPr>
            <w:tcW w:w="1870" w:type="dxa"/>
            <w:tcBorders>
              <w:top w:val="single" w:sz="4" w:space="0" w:color="auto"/>
              <w:left w:val="single" w:sz="4" w:space="0" w:color="auto"/>
              <w:bottom w:val="single" w:sz="4" w:space="0" w:color="auto"/>
              <w:right w:val="single" w:sz="4" w:space="0" w:color="auto"/>
            </w:tcBorders>
            <w:shd w:val="clear" w:color="auto" w:fill="FFC000"/>
            <w:vAlign w:val="center"/>
          </w:tcPr>
          <w:p w14:paraId="01AB09A7" w14:textId="5B9E8B29"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Moderate/Widespread</w:t>
            </w:r>
          </w:p>
        </w:tc>
      </w:tr>
      <w:tr w:rsidR="00DF3929" w:rsidRPr="00E53729" w14:paraId="342EEBA4" w14:textId="77777777" w:rsidTr="001543D5">
        <w:tc>
          <w:tcPr>
            <w:tcW w:w="1870" w:type="dxa"/>
            <w:vMerge/>
            <w:vAlign w:val="center"/>
          </w:tcPr>
          <w:p w14:paraId="5B2CF8D1" w14:textId="318D7FE3" w:rsidR="00692EE3" w:rsidRPr="00E53729" w:rsidRDefault="00692EE3" w:rsidP="001543D5">
            <w:pPr>
              <w:pStyle w:val="BodyText"/>
              <w:tabs>
                <w:tab w:val="left" w:pos="360"/>
                <w:tab w:val="left" w:pos="720"/>
                <w:tab w:val="left" w:pos="4320"/>
              </w:tabs>
              <w:jc w:val="center"/>
              <w:rPr>
                <w:rFonts w:ascii="Arial" w:hAnsi="Arial" w:cs="Arial"/>
              </w:rPr>
            </w:pPr>
          </w:p>
        </w:tc>
        <w:tc>
          <w:tcPr>
            <w:tcW w:w="1870" w:type="dxa"/>
            <w:tcBorders>
              <w:right w:val="single" w:sz="4" w:space="0" w:color="auto"/>
            </w:tcBorders>
            <w:vAlign w:val="center"/>
          </w:tcPr>
          <w:p w14:paraId="4570F57B" w14:textId="77777777" w:rsidR="00692EE3" w:rsidRPr="00E53729" w:rsidRDefault="00692EE3" w:rsidP="001543D5">
            <w:pPr>
              <w:pStyle w:val="BodyText"/>
              <w:tabs>
                <w:tab w:val="left" w:pos="360"/>
                <w:tab w:val="left" w:pos="720"/>
                <w:tab w:val="left" w:pos="4320"/>
              </w:tabs>
              <w:jc w:val="center"/>
              <w:rPr>
                <w:rFonts w:ascii="Arial" w:hAnsi="Arial" w:cs="Arial"/>
                <w:b/>
              </w:rPr>
            </w:pPr>
            <w:r w:rsidRPr="00E53729">
              <w:rPr>
                <w:rFonts w:ascii="Arial" w:hAnsi="Arial" w:cs="Arial"/>
                <w:b/>
              </w:rPr>
              <w:t>Low</w:t>
            </w:r>
          </w:p>
          <w:p w14:paraId="675247CF" w14:textId="4633F3A3" w:rsidR="00692EE3" w:rsidRPr="00E53729" w:rsidRDefault="00692EE3" w:rsidP="001543D5">
            <w:pPr>
              <w:pStyle w:val="BodyText"/>
              <w:tabs>
                <w:tab w:val="left" w:pos="360"/>
                <w:tab w:val="left" w:pos="720"/>
                <w:tab w:val="left" w:pos="4320"/>
              </w:tabs>
              <w:jc w:val="center"/>
              <w:rPr>
                <w:rFonts w:ascii="Arial" w:hAnsi="Arial" w:cs="Arial"/>
                <w:sz w:val="20"/>
                <w:szCs w:val="20"/>
              </w:rPr>
            </w:pPr>
            <w:r w:rsidRPr="00E53729">
              <w:rPr>
                <w:rFonts w:ascii="Arial" w:hAnsi="Arial" w:cs="Arial"/>
                <w:sz w:val="20"/>
                <w:szCs w:val="20"/>
              </w:rPr>
              <w:t>Harm could happen, but would be rare</w:t>
            </w: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5A99C0E4" w14:textId="213EB587"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Low/Limited</w:t>
            </w:r>
          </w:p>
        </w:tc>
        <w:tc>
          <w:tcPr>
            <w:tcW w:w="1870" w:type="dxa"/>
            <w:tcBorders>
              <w:top w:val="single" w:sz="4" w:space="0" w:color="auto"/>
              <w:left w:val="single" w:sz="4" w:space="0" w:color="auto"/>
              <w:bottom w:val="single" w:sz="4" w:space="0" w:color="auto"/>
              <w:right w:val="single" w:sz="4" w:space="0" w:color="auto"/>
            </w:tcBorders>
            <w:shd w:val="clear" w:color="auto" w:fill="FFD85B"/>
            <w:vAlign w:val="center"/>
          </w:tcPr>
          <w:p w14:paraId="5789CBDC" w14:textId="7DC6AE17"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Low/Pattern</w:t>
            </w:r>
          </w:p>
        </w:tc>
        <w:tc>
          <w:tcPr>
            <w:tcW w:w="1870" w:type="dxa"/>
            <w:tcBorders>
              <w:top w:val="single" w:sz="4" w:space="0" w:color="auto"/>
              <w:left w:val="single" w:sz="4" w:space="0" w:color="auto"/>
              <w:bottom w:val="single" w:sz="4" w:space="0" w:color="auto"/>
              <w:right w:val="single" w:sz="4" w:space="0" w:color="auto"/>
            </w:tcBorders>
            <w:shd w:val="clear" w:color="auto" w:fill="FFD85B"/>
            <w:vAlign w:val="center"/>
          </w:tcPr>
          <w:p w14:paraId="5C5E9960" w14:textId="4A11B572" w:rsidR="00692EE3" w:rsidRPr="00E53729" w:rsidRDefault="00DF3929" w:rsidP="001543D5">
            <w:pPr>
              <w:pStyle w:val="BodyText"/>
              <w:tabs>
                <w:tab w:val="left" w:pos="360"/>
                <w:tab w:val="left" w:pos="720"/>
                <w:tab w:val="left" w:pos="4320"/>
              </w:tabs>
              <w:jc w:val="center"/>
              <w:rPr>
                <w:rFonts w:ascii="Arial" w:hAnsi="Arial" w:cs="Arial"/>
              </w:rPr>
            </w:pPr>
            <w:r w:rsidRPr="00E53729">
              <w:rPr>
                <w:rFonts w:ascii="Arial" w:hAnsi="Arial" w:cs="Arial"/>
              </w:rPr>
              <w:t>Low/Widespread</w:t>
            </w:r>
          </w:p>
        </w:tc>
      </w:tr>
      <w:tr w:rsidR="00DF3929" w14:paraId="4D75BC57" w14:textId="77777777" w:rsidTr="001543D5">
        <w:tc>
          <w:tcPr>
            <w:tcW w:w="1870" w:type="dxa"/>
            <w:vMerge/>
            <w:vAlign w:val="center"/>
          </w:tcPr>
          <w:p w14:paraId="0712BE69" w14:textId="19865B6F" w:rsidR="00692EE3" w:rsidRPr="00E53729" w:rsidRDefault="00692EE3" w:rsidP="001543D5">
            <w:pPr>
              <w:pStyle w:val="BodyText"/>
              <w:tabs>
                <w:tab w:val="left" w:pos="360"/>
                <w:tab w:val="left" w:pos="720"/>
                <w:tab w:val="left" w:pos="4320"/>
              </w:tabs>
              <w:jc w:val="center"/>
              <w:rPr>
                <w:rFonts w:ascii="Arial" w:hAnsi="Arial" w:cs="Arial"/>
              </w:rPr>
            </w:pPr>
          </w:p>
        </w:tc>
        <w:tc>
          <w:tcPr>
            <w:tcW w:w="1870" w:type="dxa"/>
            <w:vAlign w:val="center"/>
          </w:tcPr>
          <w:p w14:paraId="751F6EB9" w14:textId="77777777" w:rsidR="00692EE3" w:rsidRPr="00E53729" w:rsidRDefault="00692EE3" w:rsidP="001543D5">
            <w:pPr>
              <w:pStyle w:val="BodyText"/>
              <w:tabs>
                <w:tab w:val="left" w:pos="360"/>
                <w:tab w:val="left" w:pos="720"/>
                <w:tab w:val="left" w:pos="4320"/>
              </w:tabs>
              <w:jc w:val="center"/>
              <w:rPr>
                <w:rFonts w:ascii="Arial" w:hAnsi="Arial" w:cs="Arial"/>
              </w:rPr>
            </w:pPr>
          </w:p>
        </w:tc>
        <w:tc>
          <w:tcPr>
            <w:tcW w:w="1870" w:type="dxa"/>
            <w:tcBorders>
              <w:top w:val="single" w:sz="4" w:space="0" w:color="auto"/>
            </w:tcBorders>
            <w:vAlign w:val="center"/>
          </w:tcPr>
          <w:p w14:paraId="11CC9824" w14:textId="77777777" w:rsidR="00692EE3" w:rsidRPr="00E53729" w:rsidRDefault="001543D5" w:rsidP="001543D5">
            <w:pPr>
              <w:pStyle w:val="BodyText"/>
              <w:tabs>
                <w:tab w:val="left" w:pos="360"/>
                <w:tab w:val="left" w:pos="720"/>
                <w:tab w:val="left" w:pos="4320"/>
              </w:tabs>
              <w:jc w:val="center"/>
              <w:rPr>
                <w:rFonts w:ascii="Arial" w:hAnsi="Arial" w:cs="Arial"/>
                <w:b/>
              </w:rPr>
            </w:pPr>
            <w:r w:rsidRPr="00E53729">
              <w:rPr>
                <w:rFonts w:ascii="Arial" w:hAnsi="Arial" w:cs="Arial"/>
                <w:b/>
              </w:rPr>
              <w:t>Limited</w:t>
            </w:r>
          </w:p>
          <w:p w14:paraId="51E7B255" w14:textId="3F65BAD0" w:rsidR="001543D5" w:rsidRPr="00E53729" w:rsidRDefault="001543D5" w:rsidP="001543D5">
            <w:pPr>
              <w:pStyle w:val="BodyText"/>
              <w:tabs>
                <w:tab w:val="left" w:pos="360"/>
                <w:tab w:val="left" w:pos="720"/>
                <w:tab w:val="left" w:pos="4320"/>
              </w:tabs>
              <w:jc w:val="center"/>
              <w:rPr>
                <w:rFonts w:ascii="Arial" w:hAnsi="Arial" w:cs="Arial"/>
                <w:sz w:val="20"/>
                <w:szCs w:val="20"/>
              </w:rPr>
            </w:pPr>
            <w:r w:rsidRPr="00E53729">
              <w:rPr>
                <w:rFonts w:ascii="Arial" w:hAnsi="Arial" w:cs="Arial"/>
                <w:sz w:val="20"/>
                <w:szCs w:val="20"/>
              </w:rPr>
              <w:t>Unique occurrence that is not routine practice</w:t>
            </w:r>
          </w:p>
        </w:tc>
        <w:tc>
          <w:tcPr>
            <w:tcW w:w="1870" w:type="dxa"/>
            <w:tcBorders>
              <w:top w:val="single" w:sz="4" w:space="0" w:color="auto"/>
            </w:tcBorders>
            <w:vAlign w:val="center"/>
          </w:tcPr>
          <w:p w14:paraId="3CBC8532" w14:textId="77777777" w:rsidR="00692EE3" w:rsidRPr="00E53729" w:rsidRDefault="001543D5" w:rsidP="001543D5">
            <w:pPr>
              <w:pStyle w:val="BodyText"/>
              <w:tabs>
                <w:tab w:val="left" w:pos="360"/>
                <w:tab w:val="left" w:pos="720"/>
                <w:tab w:val="left" w:pos="4320"/>
              </w:tabs>
              <w:jc w:val="center"/>
              <w:rPr>
                <w:rFonts w:ascii="Arial" w:hAnsi="Arial" w:cs="Arial"/>
                <w:b/>
              </w:rPr>
            </w:pPr>
            <w:r w:rsidRPr="00E53729">
              <w:rPr>
                <w:rFonts w:ascii="Arial" w:hAnsi="Arial" w:cs="Arial"/>
                <w:b/>
              </w:rPr>
              <w:t>Pattern</w:t>
            </w:r>
          </w:p>
          <w:p w14:paraId="40B13BEC" w14:textId="6D144118" w:rsidR="001543D5" w:rsidRPr="00E53729" w:rsidRDefault="001543D5" w:rsidP="001543D5">
            <w:pPr>
              <w:pStyle w:val="BodyText"/>
              <w:tabs>
                <w:tab w:val="left" w:pos="360"/>
                <w:tab w:val="left" w:pos="720"/>
                <w:tab w:val="left" w:pos="4320"/>
              </w:tabs>
              <w:jc w:val="center"/>
              <w:rPr>
                <w:rFonts w:ascii="Arial" w:hAnsi="Arial" w:cs="Arial"/>
                <w:sz w:val="20"/>
                <w:szCs w:val="20"/>
              </w:rPr>
            </w:pPr>
            <w:r w:rsidRPr="00E53729">
              <w:rPr>
                <w:rFonts w:ascii="Arial" w:hAnsi="Arial" w:cs="Arial"/>
                <w:sz w:val="20"/>
                <w:szCs w:val="20"/>
              </w:rPr>
              <w:t>Multiple occurrences with potential to  impact some</w:t>
            </w:r>
          </w:p>
        </w:tc>
        <w:tc>
          <w:tcPr>
            <w:tcW w:w="1870" w:type="dxa"/>
            <w:tcBorders>
              <w:top w:val="single" w:sz="4" w:space="0" w:color="auto"/>
            </w:tcBorders>
            <w:vAlign w:val="center"/>
          </w:tcPr>
          <w:p w14:paraId="3D121BC6" w14:textId="77777777" w:rsidR="00692EE3" w:rsidRPr="00E53729" w:rsidRDefault="001543D5" w:rsidP="001543D5">
            <w:pPr>
              <w:pStyle w:val="BodyText"/>
              <w:tabs>
                <w:tab w:val="left" w:pos="360"/>
                <w:tab w:val="left" w:pos="720"/>
                <w:tab w:val="left" w:pos="4320"/>
              </w:tabs>
              <w:jc w:val="center"/>
              <w:rPr>
                <w:rFonts w:ascii="Arial" w:hAnsi="Arial" w:cs="Arial"/>
                <w:b/>
              </w:rPr>
            </w:pPr>
            <w:r w:rsidRPr="00E53729">
              <w:rPr>
                <w:rFonts w:ascii="Arial" w:hAnsi="Arial" w:cs="Arial"/>
                <w:b/>
              </w:rPr>
              <w:t>Widespread</w:t>
            </w:r>
          </w:p>
          <w:p w14:paraId="6A54ACCA" w14:textId="6268530B" w:rsidR="001543D5" w:rsidRPr="001543D5" w:rsidRDefault="001543D5" w:rsidP="001543D5">
            <w:pPr>
              <w:pStyle w:val="BodyText"/>
              <w:tabs>
                <w:tab w:val="left" w:pos="360"/>
                <w:tab w:val="left" w:pos="720"/>
                <w:tab w:val="left" w:pos="4320"/>
              </w:tabs>
              <w:jc w:val="center"/>
              <w:rPr>
                <w:rFonts w:ascii="Arial" w:hAnsi="Arial" w:cs="Arial"/>
                <w:sz w:val="20"/>
                <w:szCs w:val="20"/>
              </w:rPr>
            </w:pPr>
            <w:r w:rsidRPr="00E53729">
              <w:rPr>
                <w:rFonts w:ascii="Arial" w:hAnsi="Arial" w:cs="Arial"/>
                <w:sz w:val="20"/>
                <w:szCs w:val="20"/>
              </w:rPr>
              <w:t>Multiple occurrences with potential to impact most/all</w:t>
            </w:r>
          </w:p>
        </w:tc>
      </w:tr>
    </w:tbl>
    <w:p w14:paraId="1E4F8537" w14:textId="7AC03DB0" w:rsidR="00692EE3" w:rsidRPr="00655DD0" w:rsidRDefault="00692EE3" w:rsidP="00692EE3">
      <w:pPr>
        <w:pStyle w:val="BodyText"/>
        <w:tabs>
          <w:tab w:val="left" w:pos="360"/>
          <w:tab w:val="left" w:pos="720"/>
          <w:tab w:val="left" w:pos="4320"/>
        </w:tabs>
        <w:jc w:val="center"/>
        <w:rPr>
          <w:rFonts w:ascii="Arial" w:hAnsi="Arial" w:cs="Arial"/>
        </w:rPr>
      </w:pPr>
    </w:p>
    <w:bookmarkEnd w:id="4"/>
    <w:p w14:paraId="7A7170BB" w14:textId="77777777" w:rsidR="00C7279D" w:rsidRPr="00655DD0" w:rsidRDefault="00C7279D" w:rsidP="00C7279D">
      <w:pPr>
        <w:pStyle w:val="BodyText"/>
        <w:tabs>
          <w:tab w:val="left" w:pos="360"/>
          <w:tab w:val="left" w:pos="720"/>
          <w:tab w:val="left" w:pos="4320"/>
        </w:tabs>
        <w:rPr>
          <w:rFonts w:ascii="Arial" w:hAnsi="Arial" w:cs="Arial"/>
        </w:rPr>
      </w:pPr>
    </w:p>
    <w:p w14:paraId="7A7170BC" w14:textId="77777777" w:rsidR="00081DBD" w:rsidRPr="00655DD0" w:rsidRDefault="00081DBD" w:rsidP="001A1B63">
      <w:pPr>
        <w:tabs>
          <w:tab w:val="left" w:pos="360"/>
          <w:tab w:val="left" w:pos="720"/>
          <w:tab w:val="left" w:pos="4320"/>
        </w:tabs>
        <w:rPr>
          <w:rFonts w:ascii="Arial" w:hAnsi="Arial" w:cs="Arial"/>
          <w:sz w:val="24"/>
          <w:szCs w:val="24"/>
        </w:rPr>
      </w:pPr>
    </w:p>
    <w:sectPr w:rsidR="00081DBD" w:rsidRPr="00655DD0" w:rsidSect="002B3904">
      <w:headerReference w:type="default" r:id="rId28"/>
      <w:footerReference w:type="even"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8F0A" w14:textId="77777777" w:rsidR="00C53AA2" w:rsidRDefault="00C53AA2" w:rsidP="008D33B9">
      <w:r>
        <w:separator/>
      </w:r>
    </w:p>
  </w:endnote>
  <w:endnote w:type="continuationSeparator" w:id="0">
    <w:p w14:paraId="19B740E3" w14:textId="77777777" w:rsidR="00C53AA2" w:rsidRDefault="00C53AA2"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01920"/>
      <w:docPartObj>
        <w:docPartGallery w:val="Page Numbers (Bottom of Page)"/>
        <w:docPartUnique/>
      </w:docPartObj>
    </w:sdtPr>
    <w:sdtContent>
      <w:p w14:paraId="7A7170E5" w14:textId="77777777" w:rsidR="0015428C" w:rsidRDefault="00154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170E6" w14:textId="77777777" w:rsidR="0015428C" w:rsidRDefault="0015428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D" w14:textId="77777777" w:rsidR="0015428C" w:rsidRPr="00B97E3E" w:rsidRDefault="0015428C" w:rsidP="00B97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76180"/>
      <w:docPartObj>
        <w:docPartGallery w:val="Page Numbers (Bottom of Page)"/>
        <w:docPartUnique/>
      </w:docPartObj>
    </w:sdtPr>
    <w:sdtEndPr>
      <w:rPr>
        <w:rFonts w:ascii="Arial" w:hAnsi="Arial" w:cs="Arial"/>
        <w:sz w:val="24"/>
        <w:szCs w:val="24"/>
      </w:rPr>
    </w:sdtEndPr>
    <w:sdtContent>
      <w:p w14:paraId="7A7170E7" w14:textId="77777777" w:rsidR="0015428C" w:rsidRPr="00732DA3" w:rsidRDefault="0015428C">
        <w:pPr>
          <w:pStyle w:val="Footer"/>
          <w:jc w:val="center"/>
          <w:rPr>
            <w:rFonts w:ascii="Arial" w:hAnsi="Arial" w:cs="Arial"/>
            <w:sz w:val="24"/>
            <w:szCs w:val="24"/>
          </w:rPr>
        </w:pPr>
        <w:r w:rsidRPr="00732DA3">
          <w:rPr>
            <w:rFonts w:ascii="Arial" w:hAnsi="Arial" w:cs="Arial"/>
            <w:sz w:val="24"/>
            <w:szCs w:val="24"/>
          </w:rPr>
          <w:fldChar w:fldCharType="begin"/>
        </w:r>
        <w:r w:rsidRPr="00732DA3">
          <w:rPr>
            <w:rFonts w:ascii="Arial" w:hAnsi="Arial" w:cs="Arial"/>
            <w:sz w:val="24"/>
            <w:szCs w:val="24"/>
          </w:rPr>
          <w:instrText xml:space="preserve"> PAGE   \* MERGEFORMAT </w:instrText>
        </w:r>
        <w:r w:rsidRPr="00732DA3">
          <w:rPr>
            <w:rFonts w:ascii="Arial" w:hAnsi="Arial" w:cs="Arial"/>
            <w:sz w:val="24"/>
            <w:szCs w:val="24"/>
          </w:rPr>
          <w:fldChar w:fldCharType="separate"/>
        </w:r>
        <w:r w:rsidR="00C10732">
          <w:rPr>
            <w:rFonts w:ascii="Arial" w:hAnsi="Arial" w:cs="Arial"/>
            <w:noProof/>
            <w:sz w:val="24"/>
            <w:szCs w:val="24"/>
          </w:rPr>
          <w:t>2</w:t>
        </w:r>
        <w:r w:rsidRPr="00732DA3">
          <w:rPr>
            <w:rFonts w:ascii="Arial" w:hAnsi="Arial" w:cs="Arial"/>
            <w:noProof/>
            <w:sz w:val="24"/>
            <w:szCs w:val="24"/>
          </w:rPr>
          <w:fldChar w:fldCharType="end"/>
        </w:r>
      </w:p>
    </w:sdtContent>
  </w:sdt>
  <w:p w14:paraId="7A7170E8" w14:textId="77777777" w:rsidR="0015428C" w:rsidRDefault="00154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832590"/>
      <w:docPartObj>
        <w:docPartGallery w:val="Page Numbers (Bottom of Page)"/>
        <w:docPartUnique/>
      </w:docPartObj>
    </w:sdtPr>
    <w:sdtEndPr>
      <w:rPr>
        <w:rFonts w:ascii="Arial" w:hAnsi="Arial" w:cs="Arial"/>
        <w:sz w:val="24"/>
        <w:szCs w:val="24"/>
      </w:rPr>
    </w:sdtEndPr>
    <w:sdtContent>
      <w:p w14:paraId="32817E4D" w14:textId="77777777" w:rsidR="0015428C" w:rsidRPr="00732DA3" w:rsidRDefault="0015428C">
        <w:pPr>
          <w:pStyle w:val="Footer"/>
          <w:jc w:val="center"/>
          <w:rPr>
            <w:rFonts w:ascii="Arial" w:hAnsi="Arial" w:cs="Arial"/>
            <w:sz w:val="24"/>
            <w:szCs w:val="24"/>
          </w:rPr>
        </w:pPr>
        <w:r w:rsidRPr="00732DA3">
          <w:rPr>
            <w:rFonts w:ascii="Arial" w:hAnsi="Arial" w:cs="Arial"/>
            <w:sz w:val="24"/>
            <w:szCs w:val="24"/>
          </w:rPr>
          <w:fldChar w:fldCharType="begin"/>
        </w:r>
        <w:r w:rsidRPr="00732DA3">
          <w:rPr>
            <w:rFonts w:ascii="Arial" w:hAnsi="Arial" w:cs="Arial"/>
            <w:sz w:val="24"/>
            <w:szCs w:val="24"/>
          </w:rPr>
          <w:instrText xml:space="preserve"> PAGE   \* MERGEFORMAT </w:instrText>
        </w:r>
        <w:r w:rsidRPr="00732DA3">
          <w:rPr>
            <w:rFonts w:ascii="Arial" w:hAnsi="Arial" w:cs="Arial"/>
            <w:sz w:val="24"/>
            <w:szCs w:val="24"/>
          </w:rPr>
          <w:fldChar w:fldCharType="separate"/>
        </w:r>
        <w:r w:rsidR="00C10732">
          <w:rPr>
            <w:rFonts w:ascii="Arial" w:hAnsi="Arial" w:cs="Arial"/>
            <w:noProof/>
            <w:sz w:val="24"/>
            <w:szCs w:val="24"/>
          </w:rPr>
          <w:t>84</w:t>
        </w:r>
        <w:r w:rsidRPr="00732DA3">
          <w:rPr>
            <w:rFonts w:ascii="Arial" w:hAnsi="Arial" w:cs="Arial"/>
            <w:noProof/>
            <w:sz w:val="24"/>
            <w:szCs w:val="24"/>
          </w:rPr>
          <w:fldChar w:fldCharType="end"/>
        </w:r>
      </w:p>
    </w:sdtContent>
  </w:sdt>
  <w:p w14:paraId="2CD72DB6" w14:textId="77777777" w:rsidR="0015428C" w:rsidRDefault="001542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E9" w14:textId="77777777" w:rsidR="0015428C" w:rsidRDefault="0015428C">
    <w:pPr>
      <w:pStyle w:val="Footer"/>
      <w:jc w:val="center"/>
    </w:pPr>
  </w:p>
  <w:p w14:paraId="7A7170EA" w14:textId="77777777" w:rsidR="0015428C" w:rsidRDefault="001542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EF" w14:textId="77777777" w:rsidR="0015428C" w:rsidRDefault="0015428C">
    <w:pPr>
      <w:pStyle w:val="Footer"/>
      <w:jc w:val="center"/>
    </w:pPr>
  </w:p>
  <w:p w14:paraId="7A7170F0" w14:textId="77777777" w:rsidR="0015428C" w:rsidRDefault="001542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2" w14:textId="77777777" w:rsidR="0015428C" w:rsidRDefault="0015428C" w:rsidP="009F7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70F3" w14:textId="77777777" w:rsidR="0015428C" w:rsidRDefault="001542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6" w14:textId="77777777" w:rsidR="0015428C" w:rsidRDefault="0015428C" w:rsidP="009F7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70F7" w14:textId="77777777" w:rsidR="0015428C" w:rsidRDefault="0015428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8" w14:textId="77777777" w:rsidR="0015428C" w:rsidRPr="00B97E3E" w:rsidRDefault="0015428C" w:rsidP="00B97E3E">
    <w:pPr>
      <w:pStyle w:val="Footer"/>
      <w:rPr>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B" w14:textId="77777777" w:rsidR="0015428C" w:rsidRDefault="0015428C" w:rsidP="00B84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70FC" w14:textId="77777777" w:rsidR="0015428C" w:rsidRDefault="00154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94792" w14:textId="77777777" w:rsidR="00C53AA2" w:rsidRDefault="00C53AA2" w:rsidP="008D33B9">
      <w:r>
        <w:separator/>
      </w:r>
    </w:p>
  </w:footnote>
  <w:footnote w:type="continuationSeparator" w:id="0">
    <w:p w14:paraId="07BC6318" w14:textId="77777777" w:rsidR="00C53AA2" w:rsidRDefault="00C53AA2" w:rsidP="008D33B9">
      <w:r>
        <w:continuationSeparator/>
      </w:r>
    </w:p>
  </w:footnote>
  <w:footnote w:id="1">
    <w:p w14:paraId="1D3CE1A1" w14:textId="5684E338" w:rsidR="0015428C" w:rsidRDefault="0015428C">
      <w:pPr>
        <w:pStyle w:val="FootnoteText"/>
      </w:pPr>
      <w:r>
        <w:rPr>
          <w:rStyle w:val="FootnoteReference"/>
        </w:rPr>
        <w:footnoteRef/>
      </w:r>
      <w:r>
        <w:t xml:space="preserve"> See Appendix A for SAFER Matrix definitions</w:t>
      </w:r>
    </w:p>
  </w:footnote>
  <w:footnote w:id="2">
    <w:p w14:paraId="47EDC053" w14:textId="285ADBAC" w:rsidR="0015428C" w:rsidRDefault="0015428C" w:rsidP="0021253B">
      <w:pPr>
        <w:pStyle w:val="FootnoteText"/>
      </w:pPr>
      <w:r>
        <w:rPr>
          <w:rStyle w:val="FootnoteReference"/>
        </w:rPr>
        <w:footnoteRef/>
      </w:r>
      <w:r>
        <w:t xml:space="preserve"> Hospital must comply</w:t>
      </w:r>
    </w:p>
  </w:footnote>
  <w:footnote w:id="3">
    <w:p w14:paraId="06F7FF95" w14:textId="40AA1EB1" w:rsidR="0015428C" w:rsidRDefault="0015428C" w:rsidP="0021253B">
      <w:pPr>
        <w:pStyle w:val="FootnoteText"/>
      </w:pPr>
      <w:r>
        <w:rPr>
          <w:rStyle w:val="FootnoteReference"/>
        </w:rPr>
        <w:footnoteRef/>
      </w:r>
      <w:r>
        <w:t xml:space="preserve"> Ambulatory care must comply</w:t>
      </w:r>
    </w:p>
  </w:footnote>
  <w:footnote w:id="4">
    <w:p w14:paraId="731498EB" w14:textId="7FFE99F3" w:rsidR="0015428C" w:rsidRDefault="0015428C" w:rsidP="0021253B">
      <w:pPr>
        <w:pStyle w:val="FootnoteText"/>
      </w:pPr>
      <w:r>
        <w:rPr>
          <w:rStyle w:val="FootnoteReference"/>
        </w:rPr>
        <w:footnoteRef/>
      </w:r>
      <w:r>
        <w:t xml:space="preserve"> Business (outpatient only) should comply</w:t>
      </w:r>
    </w:p>
  </w:footnote>
  <w:footnote w:id="5">
    <w:p w14:paraId="4A13187E" w14:textId="652C537E" w:rsidR="0015428C" w:rsidRDefault="0015428C">
      <w:pPr>
        <w:pStyle w:val="FootnoteText"/>
      </w:pPr>
      <w:r>
        <w:rPr>
          <w:rStyle w:val="FootnoteReference"/>
        </w:rPr>
        <w:footnoteRef/>
      </w:r>
      <w:r>
        <w:t xml:space="preserve"> Documentation required</w:t>
      </w:r>
    </w:p>
  </w:footnote>
  <w:footnote w:id="6">
    <w:p w14:paraId="64DD5072" w14:textId="4A376255" w:rsidR="0015428C" w:rsidRDefault="0015428C">
      <w:pPr>
        <w:pStyle w:val="FootnoteText"/>
      </w:pPr>
      <w:r>
        <w:rPr>
          <w:rStyle w:val="FootnoteReference"/>
        </w:rPr>
        <w:footnoteRef/>
      </w:r>
      <w:r>
        <w:t xml:space="preserve"> </w:t>
      </w:r>
      <w:r w:rsidRPr="00251894">
        <w:t>See Appendix A for SAFER Matrix definitions</w:t>
      </w:r>
    </w:p>
  </w:footnote>
  <w:footnote w:id="7">
    <w:p w14:paraId="33CA16DB" w14:textId="023BC562" w:rsidR="0015428C" w:rsidRDefault="0015428C">
      <w:pPr>
        <w:pStyle w:val="FootnoteText"/>
      </w:pPr>
      <w:r>
        <w:rPr>
          <w:rStyle w:val="FootnoteReference"/>
        </w:rPr>
        <w:footnoteRef/>
      </w:r>
      <w:r>
        <w:t xml:space="preserve"> Hospitals must comply</w:t>
      </w:r>
    </w:p>
  </w:footnote>
  <w:footnote w:id="8">
    <w:p w14:paraId="05D67716" w14:textId="660021B3" w:rsidR="0015428C" w:rsidRDefault="0015428C">
      <w:pPr>
        <w:pStyle w:val="FootnoteText"/>
      </w:pPr>
      <w:r>
        <w:rPr>
          <w:rStyle w:val="FootnoteReference"/>
        </w:rPr>
        <w:footnoteRef/>
      </w:r>
      <w:r>
        <w:t xml:space="preserve"> Ambulatory care must comply</w:t>
      </w:r>
    </w:p>
  </w:footnote>
  <w:footnote w:id="9">
    <w:p w14:paraId="2E19CBF6" w14:textId="0FFF8933" w:rsidR="0015428C" w:rsidRDefault="0015428C">
      <w:pPr>
        <w:pStyle w:val="FootnoteText"/>
      </w:pPr>
      <w:r>
        <w:rPr>
          <w:rStyle w:val="FootnoteReference"/>
        </w:rPr>
        <w:footnoteRef/>
      </w:r>
      <w:r>
        <w:t xml:space="preserve"> Business (outpatient only) should comply</w:t>
      </w:r>
    </w:p>
  </w:footnote>
  <w:footnote w:id="10">
    <w:p w14:paraId="648229F5" w14:textId="50CC5721" w:rsidR="0015428C" w:rsidRDefault="0015428C">
      <w:pPr>
        <w:pStyle w:val="FootnoteText"/>
      </w:pPr>
      <w:r>
        <w:rPr>
          <w:rStyle w:val="FootnoteReference"/>
        </w:rPr>
        <w:footnoteRef/>
      </w:r>
      <w:r>
        <w:t xml:space="preserve"> </w:t>
      </w:r>
      <w:proofErr w:type="spellStart"/>
      <w:r>
        <w:t>Documenation</w:t>
      </w:r>
      <w:proofErr w:type="spellEnd"/>
      <w:r>
        <w:t xml:space="preserve"> required</w:t>
      </w:r>
    </w:p>
  </w:footnote>
  <w:footnote w:id="11">
    <w:p w14:paraId="33F4504A" w14:textId="4FDE64A2" w:rsidR="0015428C" w:rsidRDefault="0015428C">
      <w:pPr>
        <w:pStyle w:val="FootnoteText"/>
      </w:pPr>
      <w:r>
        <w:rPr>
          <w:rStyle w:val="FootnoteReference"/>
        </w:rPr>
        <w:footnoteRef/>
      </w:r>
      <w:r>
        <w:t xml:space="preserve"> See Appendix A for SAFER Matrix definitions</w:t>
      </w:r>
    </w:p>
  </w:footnote>
  <w:footnote w:id="12">
    <w:p w14:paraId="04D61C6D" w14:textId="3B931275" w:rsidR="0015428C" w:rsidRDefault="0015428C">
      <w:pPr>
        <w:pStyle w:val="FootnoteText"/>
      </w:pPr>
      <w:r>
        <w:rPr>
          <w:rStyle w:val="FootnoteReference"/>
        </w:rPr>
        <w:footnoteRef/>
      </w:r>
      <w:r>
        <w:t xml:space="preserve"> Hospital must comply</w:t>
      </w:r>
    </w:p>
  </w:footnote>
  <w:footnote w:id="13">
    <w:p w14:paraId="3F984778" w14:textId="2153BA80" w:rsidR="0015428C" w:rsidRDefault="0015428C">
      <w:pPr>
        <w:pStyle w:val="FootnoteText"/>
      </w:pPr>
      <w:r>
        <w:rPr>
          <w:rStyle w:val="FootnoteReference"/>
        </w:rPr>
        <w:footnoteRef/>
      </w:r>
      <w:r>
        <w:t xml:space="preserve"> Ambulatory care must comply</w:t>
      </w:r>
    </w:p>
  </w:footnote>
  <w:footnote w:id="14">
    <w:p w14:paraId="74DF9119" w14:textId="1E484784" w:rsidR="0015428C" w:rsidRDefault="0015428C">
      <w:pPr>
        <w:pStyle w:val="FootnoteText"/>
      </w:pPr>
      <w:r>
        <w:rPr>
          <w:rStyle w:val="FootnoteReference"/>
        </w:rPr>
        <w:footnoteRef/>
      </w:r>
      <w:r>
        <w:t xml:space="preserve"> Business (outpatient only) should comply</w:t>
      </w:r>
    </w:p>
  </w:footnote>
  <w:footnote w:id="15">
    <w:p w14:paraId="66C39FB2" w14:textId="4305C835" w:rsidR="0015428C" w:rsidRDefault="0015428C">
      <w:pPr>
        <w:pStyle w:val="FootnoteText"/>
      </w:pPr>
      <w:r>
        <w:rPr>
          <w:rStyle w:val="FootnoteReference"/>
        </w:rPr>
        <w:footnoteRef/>
      </w:r>
      <w:r>
        <w:t xml:space="preserve"> Documentation required</w:t>
      </w:r>
    </w:p>
  </w:footnote>
  <w:footnote w:id="16">
    <w:p w14:paraId="49868C04" w14:textId="3E978194" w:rsidR="0015428C" w:rsidRPr="00442F45" w:rsidRDefault="0015428C">
      <w:pPr>
        <w:pStyle w:val="FootnoteText"/>
      </w:pPr>
      <w:r w:rsidRPr="00442F45">
        <w:rPr>
          <w:rStyle w:val="FootnoteReference"/>
        </w:rPr>
        <w:footnoteRef/>
      </w:r>
      <w:r>
        <w:t xml:space="preserve"> See Appendix A for SAFER Matrix definitions</w:t>
      </w:r>
    </w:p>
  </w:footnote>
  <w:footnote w:id="17">
    <w:p w14:paraId="5552E37B" w14:textId="41AD1796" w:rsidR="0015428C" w:rsidRDefault="0015428C">
      <w:pPr>
        <w:pStyle w:val="FootnoteText"/>
      </w:pPr>
      <w:r>
        <w:rPr>
          <w:rStyle w:val="FootnoteReference"/>
        </w:rPr>
        <w:footnoteRef/>
      </w:r>
      <w:r>
        <w:t xml:space="preserve"> Hospital must comply</w:t>
      </w:r>
    </w:p>
  </w:footnote>
  <w:footnote w:id="18">
    <w:p w14:paraId="35EE6236" w14:textId="155CAA77" w:rsidR="0015428C" w:rsidRDefault="0015428C">
      <w:pPr>
        <w:pStyle w:val="FootnoteText"/>
      </w:pPr>
      <w:r>
        <w:rPr>
          <w:rStyle w:val="FootnoteReference"/>
        </w:rPr>
        <w:footnoteRef/>
      </w:r>
      <w:r>
        <w:t xml:space="preserve"> Ambulatory care must comply</w:t>
      </w:r>
    </w:p>
  </w:footnote>
  <w:footnote w:id="19">
    <w:p w14:paraId="7FFD24B0" w14:textId="59FDDA3B" w:rsidR="0015428C" w:rsidRDefault="0015428C">
      <w:pPr>
        <w:pStyle w:val="FootnoteText"/>
      </w:pPr>
      <w:r>
        <w:rPr>
          <w:rStyle w:val="FootnoteReference"/>
        </w:rPr>
        <w:footnoteRef/>
      </w:r>
      <w:r>
        <w:t xml:space="preserve"> Business must comply</w:t>
      </w:r>
    </w:p>
  </w:footnote>
  <w:footnote w:id="20">
    <w:p w14:paraId="08D04A3D" w14:textId="1FBAD5B4" w:rsidR="0015428C" w:rsidRDefault="0015428C">
      <w:pPr>
        <w:pStyle w:val="FootnoteText"/>
      </w:pPr>
      <w:r>
        <w:rPr>
          <w:rStyle w:val="FootnoteReference"/>
        </w:rPr>
        <w:footnoteRef/>
      </w:r>
      <w:r>
        <w:t xml:space="preserve"> Documentation required</w:t>
      </w:r>
    </w:p>
  </w:footnote>
  <w:footnote w:id="21">
    <w:p w14:paraId="79E350E8" w14:textId="2330148C" w:rsidR="0015428C" w:rsidRDefault="0015428C">
      <w:pPr>
        <w:pStyle w:val="FootnoteText"/>
      </w:pPr>
      <w:r>
        <w:rPr>
          <w:rStyle w:val="FootnoteReference"/>
        </w:rPr>
        <w:footnoteRef/>
      </w:r>
      <w:r>
        <w:t xml:space="preserve"> See Appendix A for SAFER Matrix definitions</w:t>
      </w:r>
    </w:p>
  </w:footnote>
  <w:footnote w:id="22">
    <w:p w14:paraId="6E2C95DA" w14:textId="52DBE56B" w:rsidR="0015428C" w:rsidRDefault="0015428C">
      <w:pPr>
        <w:pStyle w:val="FootnoteText"/>
      </w:pPr>
      <w:r>
        <w:rPr>
          <w:rStyle w:val="FootnoteReference"/>
        </w:rPr>
        <w:footnoteRef/>
      </w:r>
      <w:r>
        <w:t xml:space="preserve"> Hospital must comply</w:t>
      </w:r>
    </w:p>
  </w:footnote>
  <w:footnote w:id="23">
    <w:p w14:paraId="0D0436E0" w14:textId="39347BA0" w:rsidR="0015428C" w:rsidRDefault="0015428C">
      <w:pPr>
        <w:pStyle w:val="FootnoteText"/>
      </w:pPr>
      <w:r>
        <w:rPr>
          <w:rStyle w:val="FootnoteReference"/>
        </w:rPr>
        <w:footnoteRef/>
      </w:r>
      <w:r>
        <w:t xml:space="preserve"> Ambulatory Care must comply</w:t>
      </w:r>
    </w:p>
  </w:footnote>
  <w:footnote w:id="24">
    <w:p w14:paraId="5D747DB3" w14:textId="31CC185A" w:rsidR="0015428C" w:rsidRDefault="0015428C">
      <w:pPr>
        <w:pStyle w:val="FootnoteText"/>
      </w:pPr>
      <w:r>
        <w:rPr>
          <w:rStyle w:val="FootnoteReference"/>
        </w:rPr>
        <w:footnoteRef/>
      </w:r>
      <w:r>
        <w:t xml:space="preserve"> Business (outpatient only) should comply</w:t>
      </w:r>
    </w:p>
  </w:footnote>
  <w:footnote w:id="25">
    <w:p w14:paraId="0BA6FB3F" w14:textId="6D3219A3" w:rsidR="0015428C" w:rsidRDefault="0015428C">
      <w:pPr>
        <w:pStyle w:val="FootnoteText"/>
      </w:pPr>
      <w:r>
        <w:rPr>
          <w:rStyle w:val="FootnoteReference"/>
        </w:rPr>
        <w:footnoteRef/>
      </w:r>
      <w:r>
        <w:t xml:space="preserve"> Documentation required</w:t>
      </w:r>
    </w:p>
  </w:footnote>
  <w:footnote w:id="26">
    <w:p w14:paraId="5F3A1D26" w14:textId="0E781FF9" w:rsidR="0015428C" w:rsidRDefault="0015428C">
      <w:pPr>
        <w:pStyle w:val="FootnoteText"/>
      </w:pPr>
      <w:r>
        <w:rPr>
          <w:rStyle w:val="FootnoteReference"/>
        </w:rPr>
        <w:footnoteRef/>
      </w:r>
      <w:r>
        <w:t xml:space="preserve"> See Appendix A for SAFER Matrix definitions</w:t>
      </w:r>
    </w:p>
  </w:footnote>
  <w:footnote w:id="27">
    <w:p w14:paraId="5EA11C77" w14:textId="792B9341" w:rsidR="0015428C" w:rsidRDefault="0015428C">
      <w:pPr>
        <w:pStyle w:val="FootnoteText"/>
      </w:pPr>
      <w:r>
        <w:rPr>
          <w:rStyle w:val="FootnoteReference"/>
        </w:rPr>
        <w:footnoteRef/>
      </w:r>
      <w:r>
        <w:t xml:space="preserve"> Hospital must comply</w:t>
      </w:r>
    </w:p>
  </w:footnote>
  <w:footnote w:id="28">
    <w:p w14:paraId="64168D41" w14:textId="2E19EB08" w:rsidR="0015428C" w:rsidRDefault="0015428C">
      <w:pPr>
        <w:pStyle w:val="FootnoteText"/>
      </w:pPr>
      <w:r>
        <w:rPr>
          <w:rStyle w:val="FootnoteReference"/>
        </w:rPr>
        <w:footnoteRef/>
      </w:r>
      <w:r>
        <w:t xml:space="preserve"> Ambulatory care must comply</w:t>
      </w:r>
    </w:p>
  </w:footnote>
  <w:footnote w:id="29">
    <w:p w14:paraId="335A5DF6" w14:textId="5EB1E905" w:rsidR="0015428C" w:rsidRDefault="0015428C">
      <w:pPr>
        <w:pStyle w:val="FootnoteText"/>
      </w:pPr>
      <w:r>
        <w:rPr>
          <w:rStyle w:val="FootnoteReference"/>
        </w:rPr>
        <w:footnoteRef/>
      </w:r>
      <w:r>
        <w:t xml:space="preserve"> Business (outpatient only) should comply</w:t>
      </w:r>
    </w:p>
  </w:footnote>
  <w:footnote w:id="30">
    <w:p w14:paraId="0083E20C" w14:textId="18739036" w:rsidR="0015428C" w:rsidRDefault="0015428C">
      <w:pPr>
        <w:pStyle w:val="FootnoteText"/>
      </w:pPr>
      <w:r>
        <w:rPr>
          <w:rStyle w:val="FootnoteReference"/>
        </w:rPr>
        <w:footnoteRef/>
      </w:r>
      <w:r>
        <w:t xml:space="preserve"> Documentation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0778" w14:textId="77777777" w:rsidR="0015428C" w:rsidRPr="00317497" w:rsidRDefault="0015428C" w:rsidP="00317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1" w14:textId="77777777" w:rsidR="0015428C" w:rsidRPr="00A86DC8" w:rsidRDefault="0015428C" w:rsidP="009F7980">
    <w:pPr>
      <w:pStyle w:val="Body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4" w14:textId="77777777" w:rsidR="0015428C" w:rsidRDefault="0015428C" w:rsidP="009F7980">
    <w:pPr>
      <w:pStyle w:val="Header"/>
      <w:rPr>
        <w:sz w:val="22"/>
        <w:szCs w:val="22"/>
      </w:rPr>
    </w:pPr>
  </w:p>
  <w:p w14:paraId="7A7170F5" w14:textId="77777777" w:rsidR="0015428C" w:rsidRPr="00F95028" w:rsidRDefault="0015428C" w:rsidP="009F7980">
    <w:pPr>
      <w:pStyle w:val="Header"/>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70F9" w14:textId="77777777" w:rsidR="0015428C" w:rsidRDefault="0015428C" w:rsidP="00B84F2E">
    <w:pPr>
      <w:pStyle w:val="Header"/>
    </w:pPr>
  </w:p>
  <w:p w14:paraId="7A7170FA" w14:textId="77777777" w:rsidR="0015428C" w:rsidRDefault="00154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7D50"/>
    <w:multiLevelType w:val="hybridMultilevel"/>
    <w:tmpl w:val="9A8A4C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A06ED6"/>
    <w:multiLevelType w:val="hybridMultilevel"/>
    <w:tmpl w:val="5CFE0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45FEE"/>
    <w:multiLevelType w:val="hybridMultilevel"/>
    <w:tmpl w:val="20D83E9C"/>
    <w:lvl w:ilvl="0" w:tplc="37F892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6A40C4"/>
    <w:multiLevelType w:val="hybridMultilevel"/>
    <w:tmpl w:val="C54A3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0164E"/>
    <w:multiLevelType w:val="hybridMultilevel"/>
    <w:tmpl w:val="B518F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C8305E"/>
    <w:multiLevelType w:val="hybridMultilevel"/>
    <w:tmpl w:val="6B42366C"/>
    <w:lvl w:ilvl="0" w:tplc="D1564A6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93D76"/>
    <w:multiLevelType w:val="hybridMultilevel"/>
    <w:tmpl w:val="6060A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47428F"/>
    <w:multiLevelType w:val="hybridMultilevel"/>
    <w:tmpl w:val="44E0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ED5D86"/>
    <w:multiLevelType w:val="hybridMultilevel"/>
    <w:tmpl w:val="A1745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680FBF"/>
    <w:multiLevelType w:val="hybridMultilevel"/>
    <w:tmpl w:val="64F22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D6A8F"/>
    <w:multiLevelType w:val="hybridMultilevel"/>
    <w:tmpl w:val="5C28E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C609A"/>
    <w:multiLevelType w:val="hybridMultilevel"/>
    <w:tmpl w:val="A45864D6"/>
    <w:lvl w:ilvl="0" w:tplc="08C4C4A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26BC7"/>
    <w:multiLevelType w:val="hybridMultilevel"/>
    <w:tmpl w:val="088E9762"/>
    <w:lvl w:ilvl="0" w:tplc="0BF88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13495F"/>
    <w:multiLevelType w:val="hybridMultilevel"/>
    <w:tmpl w:val="2A183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95C1C"/>
    <w:multiLevelType w:val="hybridMultilevel"/>
    <w:tmpl w:val="EEE2E04C"/>
    <w:lvl w:ilvl="0" w:tplc="F10E5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FA78FE"/>
    <w:multiLevelType w:val="hybridMultilevel"/>
    <w:tmpl w:val="15B2C5EC"/>
    <w:lvl w:ilvl="0" w:tplc="AE3A61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E3FE9"/>
    <w:multiLevelType w:val="hybridMultilevel"/>
    <w:tmpl w:val="0700CA8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9EE0DAB"/>
    <w:multiLevelType w:val="hybridMultilevel"/>
    <w:tmpl w:val="34BA2E5A"/>
    <w:lvl w:ilvl="0" w:tplc="B9F8159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027C0"/>
    <w:multiLevelType w:val="hybridMultilevel"/>
    <w:tmpl w:val="D71A8626"/>
    <w:lvl w:ilvl="0" w:tplc="5C0473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F34E3A"/>
    <w:multiLevelType w:val="hybridMultilevel"/>
    <w:tmpl w:val="B3E0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E62043"/>
    <w:multiLevelType w:val="hybridMultilevel"/>
    <w:tmpl w:val="BE56834A"/>
    <w:lvl w:ilvl="0" w:tplc="AF3074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E4BFD"/>
    <w:multiLevelType w:val="hybridMultilevel"/>
    <w:tmpl w:val="20D83E9C"/>
    <w:lvl w:ilvl="0" w:tplc="37F892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6"/>
  </w:num>
  <w:num w:numId="4">
    <w:abstractNumId w:val="0"/>
  </w:num>
  <w:num w:numId="5">
    <w:abstractNumId w:val="1"/>
  </w:num>
  <w:num w:numId="6">
    <w:abstractNumId w:val="3"/>
  </w:num>
  <w:num w:numId="7">
    <w:abstractNumId w:val="9"/>
  </w:num>
  <w:num w:numId="8">
    <w:abstractNumId w:val="2"/>
  </w:num>
  <w:num w:numId="9">
    <w:abstractNumId w:val="7"/>
  </w:num>
  <w:num w:numId="10">
    <w:abstractNumId w:val="8"/>
  </w:num>
  <w:num w:numId="11">
    <w:abstractNumId w:val="4"/>
  </w:num>
  <w:num w:numId="12">
    <w:abstractNumId w:val="6"/>
  </w:num>
  <w:num w:numId="13">
    <w:abstractNumId w:val="18"/>
  </w:num>
  <w:num w:numId="14">
    <w:abstractNumId w:val="12"/>
  </w:num>
  <w:num w:numId="15">
    <w:abstractNumId w:val="15"/>
  </w:num>
  <w:num w:numId="16">
    <w:abstractNumId w:val="21"/>
  </w:num>
  <w:num w:numId="17">
    <w:abstractNumId w:val="17"/>
  </w:num>
  <w:num w:numId="18">
    <w:abstractNumId w:val="5"/>
  </w:num>
  <w:num w:numId="19">
    <w:abstractNumId w:val="14"/>
  </w:num>
  <w:num w:numId="20">
    <w:abstractNumId w:val="20"/>
  </w:num>
  <w:num w:numId="21">
    <w:abstractNumId w:val="11"/>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88"/>
    <w:rsid w:val="00002281"/>
    <w:rsid w:val="0000266B"/>
    <w:rsid w:val="00006699"/>
    <w:rsid w:val="00006C9A"/>
    <w:rsid w:val="00016112"/>
    <w:rsid w:val="00017EC9"/>
    <w:rsid w:val="0002555F"/>
    <w:rsid w:val="0002562E"/>
    <w:rsid w:val="00025FC9"/>
    <w:rsid w:val="00030378"/>
    <w:rsid w:val="00032A04"/>
    <w:rsid w:val="00032E6A"/>
    <w:rsid w:val="0003499F"/>
    <w:rsid w:val="000374E5"/>
    <w:rsid w:val="000439BD"/>
    <w:rsid w:val="00045F48"/>
    <w:rsid w:val="00052D0F"/>
    <w:rsid w:val="00053536"/>
    <w:rsid w:val="00054BB2"/>
    <w:rsid w:val="00055589"/>
    <w:rsid w:val="000666BF"/>
    <w:rsid w:val="00067302"/>
    <w:rsid w:val="0007676F"/>
    <w:rsid w:val="00077BE9"/>
    <w:rsid w:val="0008042C"/>
    <w:rsid w:val="00081DBD"/>
    <w:rsid w:val="0008513C"/>
    <w:rsid w:val="00087CD7"/>
    <w:rsid w:val="00090BE3"/>
    <w:rsid w:val="00091BDA"/>
    <w:rsid w:val="000920CF"/>
    <w:rsid w:val="0009348A"/>
    <w:rsid w:val="00094BB3"/>
    <w:rsid w:val="00096C89"/>
    <w:rsid w:val="000A0C67"/>
    <w:rsid w:val="000A1CAF"/>
    <w:rsid w:val="000A1ECB"/>
    <w:rsid w:val="000A21BD"/>
    <w:rsid w:val="000A3F75"/>
    <w:rsid w:val="000A492B"/>
    <w:rsid w:val="000A5C33"/>
    <w:rsid w:val="000A75EB"/>
    <w:rsid w:val="000A78F8"/>
    <w:rsid w:val="000B401E"/>
    <w:rsid w:val="000B4EA9"/>
    <w:rsid w:val="000B6747"/>
    <w:rsid w:val="000B6B70"/>
    <w:rsid w:val="000C3298"/>
    <w:rsid w:val="000C5103"/>
    <w:rsid w:val="000C5F2A"/>
    <w:rsid w:val="000C6F3D"/>
    <w:rsid w:val="000D47E9"/>
    <w:rsid w:val="000E1F53"/>
    <w:rsid w:val="000E33F3"/>
    <w:rsid w:val="000E3AE4"/>
    <w:rsid w:val="000F0E95"/>
    <w:rsid w:val="000F363F"/>
    <w:rsid w:val="00100CC8"/>
    <w:rsid w:val="0010349B"/>
    <w:rsid w:val="00110DEE"/>
    <w:rsid w:val="0012387C"/>
    <w:rsid w:val="0012671D"/>
    <w:rsid w:val="0013163E"/>
    <w:rsid w:val="00133252"/>
    <w:rsid w:val="00133C84"/>
    <w:rsid w:val="00136087"/>
    <w:rsid w:val="0014195A"/>
    <w:rsid w:val="00143504"/>
    <w:rsid w:val="00143971"/>
    <w:rsid w:val="001451B2"/>
    <w:rsid w:val="00146F13"/>
    <w:rsid w:val="00147BF2"/>
    <w:rsid w:val="00147CAE"/>
    <w:rsid w:val="00150664"/>
    <w:rsid w:val="00150E01"/>
    <w:rsid w:val="001529AF"/>
    <w:rsid w:val="0015428C"/>
    <w:rsid w:val="001543D5"/>
    <w:rsid w:val="00155864"/>
    <w:rsid w:val="00161959"/>
    <w:rsid w:val="001627F0"/>
    <w:rsid w:val="00163BF5"/>
    <w:rsid w:val="001672C5"/>
    <w:rsid w:val="001674FC"/>
    <w:rsid w:val="00167848"/>
    <w:rsid w:val="00173747"/>
    <w:rsid w:val="001746C3"/>
    <w:rsid w:val="00174745"/>
    <w:rsid w:val="00174DD5"/>
    <w:rsid w:val="001759A3"/>
    <w:rsid w:val="0017750B"/>
    <w:rsid w:val="00177DEA"/>
    <w:rsid w:val="001810EB"/>
    <w:rsid w:val="00183218"/>
    <w:rsid w:val="00184732"/>
    <w:rsid w:val="00186139"/>
    <w:rsid w:val="001876B9"/>
    <w:rsid w:val="0019216D"/>
    <w:rsid w:val="00196F3D"/>
    <w:rsid w:val="001A0453"/>
    <w:rsid w:val="001A1B63"/>
    <w:rsid w:val="001A3541"/>
    <w:rsid w:val="001A640F"/>
    <w:rsid w:val="001B095F"/>
    <w:rsid w:val="001B5CF0"/>
    <w:rsid w:val="001C0C6D"/>
    <w:rsid w:val="001C0D4E"/>
    <w:rsid w:val="001C40EF"/>
    <w:rsid w:val="001D05E8"/>
    <w:rsid w:val="001D065A"/>
    <w:rsid w:val="001D0E02"/>
    <w:rsid w:val="001D4607"/>
    <w:rsid w:val="001D6A4C"/>
    <w:rsid w:val="001E01A7"/>
    <w:rsid w:val="001E3EE3"/>
    <w:rsid w:val="001E5562"/>
    <w:rsid w:val="001E5D28"/>
    <w:rsid w:val="001E702E"/>
    <w:rsid w:val="001E7E1E"/>
    <w:rsid w:val="001F1892"/>
    <w:rsid w:val="001F219C"/>
    <w:rsid w:val="00201C97"/>
    <w:rsid w:val="00205ECB"/>
    <w:rsid w:val="0020759C"/>
    <w:rsid w:val="0021253B"/>
    <w:rsid w:val="002142F6"/>
    <w:rsid w:val="002202ED"/>
    <w:rsid w:val="00222121"/>
    <w:rsid w:val="00222FAE"/>
    <w:rsid w:val="00223312"/>
    <w:rsid w:val="002272B1"/>
    <w:rsid w:val="00227D05"/>
    <w:rsid w:val="002323E0"/>
    <w:rsid w:val="00236556"/>
    <w:rsid w:val="00240537"/>
    <w:rsid w:val="00245B1B"/>
    <w:rsid w:val="002478EF"/>
    <w:rsid w:val="002500F3"/>
    <w:rsid w:val="00250522"/>
    <w:rsid w:val="0025179F"/>
    <w:rsid w:val="00251894"/>
    <w:rsid w:val="0025336E"/>
    <w:rsid w:val="002565BE"/>
    <w:rsid w:val="002567BE"/>
    <w:rsid w:val="00256850"/>
    <w:rsid w:val="00260E37"/>
    <w:rsid w:val="00261D78"/>
    <w:rsid w:val="00262D0C"/>
    <w:rsid w:val="002638B5"/>
    <w:rsid w:val="00270E00"/>
    <w:rsid w:val="002738A8"/>
    <w:rsid w:val="00274772"/>
    <w:rsid w:val="002757F8"/>
    <w:rsid w:val="0027667C"/>
    <w:rsid w:val="002802A7"/>
    <w:rsid w:val="002803AF"/>
    <w:rsid w:val="00286749"/>
    <w:rsid w:val="00287119"/>
    <w:rsid w:val="00290DBF"/>
    <w:rsid w:val="00291325"/>
    <w:rsid w:val="00296047"/>
    <w:rsid w:val="00297911"/>
    <w:rsid w:val="00297EF5"/>
    <w:rsid w:val="002A2AF1"/>
    <w:rsid w:val="002A3664"/>
    <w:rsid w:val="002A4D3C"/>
    <w:rsid w:val="002A7C2F"/>
    <w:rsid w:val="002A7F43"/>
    <w:rsid w:val="002B13B2"/>
    <w:rsid w:val="002B1F4A"/>
    <w:rsid w:val="002B21E9"/>
    <w:rsid w:val="002B2A33"/>
    <w:rsid w:val="002B3904"/>
    <w:rsid w:val="002B4516"/>
    <w:rsid w:val="002B4C8F"/>
    <w:rsid w:val="002B6244"/>
    <w:rsid w:val="002B7129"/>
    <w:rsid w:val="002C2E8B"/>
    <w:rsid w:val="002C4EC5"/>
    <w:rsid w:val="002C6644"/>
    <w:rsid w:val="002C6F85"/>
    <w:rsid w:val="002D0F83"/>
    <w:rsid w:val="002D54CB"/>
    <w:rsid w:val="002D5B62"/>
    <w:rsid w:val="002E049D"/>
    <w:rsid w:val="002E2CE2"/>
    <w:rsid w:val="002F0163"/>
    <w:rsid w:val="002F05F3"/>
    <w:rsid w:val="002F373F"/>
    <w:rsid w:val="002F41F9"/>
    <w:rsid w:val="002F75E1"/>
    <w:rsid w:val="003000E2"/>
    <w:rsid w:val="00301589"/>
    <w:rsid w:val="00305A20"/>
    <w:rsid w:val="003075DB"/>
    <w:rsid w:val="00310FFE"/>
    <w:rsid w:val="0031614B"/>
    <w:rsid w:val="0031659F"/>
    <w:rsid w:val="00317497"/>
    <w:rsid w:val="0031796D"/>
    <w:rsid w:val="00320306"/>
    <w:rsid w:val="003213E2"/>
    <w:rsid w:val="00321C79"/>
    <w:rsid w:val="00322932"/>
    <w:rsid w:val="00325884"/>
    <w:rsid w:val="00343518"/>
    <w:rsid w:val="00344E86"/>
    <w:rsid w:val="00345327"/>
    <w:rsid w:val="0034570C"/>
    <w:rsid w:val="00345F31"/>
    <w:rsid w:val="00347990"/>
    <w:rsid w:val="00350179"/>
    <w:rsid w:val="00350843"/>
    <w:rsid w:val="0035299F"/>
    <w:rsid w:val="00353A1B"/>
    <w:rsid w:val="0035700B"/>
    <w:rsid w:val="003608D5"/>
    <w:rsid w:val="00363596"/>
    <w:rsid w:val="003655DC"/>
    <w:rsid w:val="00365AFB"/>
    <w:rsid w:val="00366EFD"/>
    <w:rsid w:val="00371CEF"/>
    <w:rsid w:val="003722B6"/>
    <w:rsid w:val="00372D57"/>
    <w:rsid w:val="00373644"/>
    <w:rsid w:val="0037548F"/>
    <w:rsid w:val="0038064F"/>
    <w:rsid w:val="00380DB9"/>
    <w:rsid w:val="0038340D"/>
    <w:rsid w:val="0038772C"/>
    <w:rsid w:val="003926E8"/>
    <w:rsid w:val="00393002"/>
    <w:rsid w:val="003A159E"/>
    <w:rsid w:val="003A19D3"/>
    <w:rsid w:val="003A2FC8"/>
    <w:rsid w:val="003A6C63"/>
    <w:rsid w:val="003A7AC8"/>
    <w:rsid w:val="003B23D6"/>
    <w:rsid w:val="003B7863"/>
    <w:rsid w:val="003C38FF"/>
    <w:rsid w:val="003C43CF"/>
    <w:rsid w:val="003C4D31"/>
    <w:rsid w:val="003C751F"/>
    <w:rsid w:val="003D2580"/>
    <w:rsid w:val="003D468F"/>
    <w:rsid w:val="003E24DC"/>
    <w:rsid w:val="003E509D"/>
    <w:rsid w:val="003E6013"/>
    <w:rsid w:val="003E6CD9"/>
    <w:rsid w:val="003E7472"/>
    <w:rsid w:val="003E7ADF"/>
    <w:rsid w:val="003F11F8"/>
    <w:rsid w:val="003F1C0F"/>
    <w:rsid w:val="003F2836"/>
    <w:rsid w:val="003F3F1B"/>
    <w:rsid w:val="003F5CF6"/>
    <w:rsid w:val="003F6EDE"/>
    <w:rsid w:val="004003D4"/>
    <w:rsid w:val="00402089"/>
    <w:rsid w:val="00413E15"/>
    <w:rsid w:val="00416F86"/>
    <w:rsid w:val="0041780C"/>
    <w:rsid w:val="004179A6"/>
    <w:rsid w:val="00420C98"/>
    <w:rsid w:val="0042115B"/>
    <w:rsid w:val="0042224E"/>
    <w:rsid w:val="0042416D"/>
    <w:rsid w:val="004321DD"/>
    <w:rsid w:val="00432474"/>
    <w:rsid w:val="004354A7"/>
    <w:rsid w:val="00440919"/>
    <w:rsid w:val="00440B36"/>
    <w:rsid w:val="004422FC"/>
    <w:rsid w:val="00442F45"/>
    <w:rsid w:val="004472A7"/>
    <w:rsid w:val="004477E1"/>
    <w:rsid w:val="0044792C"/>
    <w:rsid w:val="00447965"/>
    <w:rsid w:val="00447EE3"/>
    <w:rsid w:val="00454232"/>
    <w:rsid w:val="004557F2"/>
    <w:rsid w:val="00455EC1"/>
    <w:rsid w:val="004564B8"/>
    <w:rsid w:val="004566AA"/>
    <w:rsid w:val="00457901"/>
    <w:rsid w:val="00464188"/>
    <w:rsid w:val="0046607E"/>
    <w:rsid w:val="0046746B"/>
    <w:rsid w:val="004711B9"/>
    <w:rsid w:val="0047193E"/>
    <w:rsid w:val="0047449F"/>
    <w:rsid w:val="0047761B"/>
    <w:rsid w:val="00480B72"/>
    <w:rsid w:val="004820A1"/>
    <w:rsid w:val="00483510"/>
    <w:rsid w:val="00486DF5"/>
    <w:rsid w:val="00490949"/>
    <w:rsid w:val="00492D0F"/>
    <w:rsid w:val="004A0BD3"/>
    <w:rsid w:val="004A7290"/>
    <w:rsid w:val="004B0F0B"/>
    <w:rsid w:val="004B193E"/>
    <w:rsid w:val="004B277F"/>
    <w:rsid w:val="004B3725"/>
    <w:rsid w:val="004B7C6F"/>
    <w:rsid w:val="004C1029"/>
    <w:rsid w:val="004C31D3"/>
    <w:rsid w:val="004C5E2F"/>
    <w:rsid w:val="004C6BB1"/>
    <w:rsid w:val="004C7641"/>
    <w:rsid w:val="004D12D5"/>
    <w:rsid w:val="004D56FC"/>
    <w:rsid w:val="004E1A9F"/>
    <w:rsid w:val="004E46D5"/>
    <w:rsid w:val="004E4F92"/>
    <w:rsid w:val="004F0224"/>
    <w:rsid w:val="004F1209"/>
    <w:rsid w:val="004F3D45"/>
    <w:rsid w:val="004F3F2B"/>
    <w:rsid w:val="004F4CF1"/>
    <w:rsid w:val="004F65C8"/>
    <w:rsid w:val="00500AA6"/>
    <w:rsid w:val="00501019"/>
    <w:rsid w:val="0050133B"/>
    <w:rsid w:val="005015C0"/>
    <w:rsid w:val="0050203D"/>
    <w:rsid w:val="00503C83"/>
    <w:rsid w:val="00504114"/>
    <w:rsid w:val="00504BCF"/>
    <w:rsid w:val="00506E9A"/>
    <w:rsid w:val="005117F2"/>
    <w:rsid w:val="00512866"/>
    <w:rsid w:val="00514A98"/>
    <w:rsid w:val="005164DE"/>
    <w:rsid w:val="00523001"/>
    <w:rsid w:val="00523B9B"/>
    <w:rsid w:val="005261C2"/>
    <w:rsid w:val="0052649D"/>
    <w:rsid w:val="0052735E"/>
    <w:rsid w:val="0053085C"/>
    <w:rsid w:val="00532171"/>
    <w:rsid w:val="005322DC"/>
    <w:rsid w:val="00535AC0"/>
    <w:rsid w:val="00542C9F"/>
    <w:rsid w:val="00543786"/>
    <w:rsid w:val="00545651"/>
    <w:rsid w:val="005458C9"/>
    <w:rsid w:val="00545DB8"/>
    <w:rsid w:val="00546582"/>
    <w:rsid w:val="00546DE3"/>
    <w:rsid w:val="00553592"/>
    <w:rsid w:val="005536B2"/>
    <w:rsid w:val="005539FC"/>
    <w:rsid w:val="00554720"/>
    <w:rsid w:val="0055678E"/>
    <w:rsid w:val="00560181"/>
    <w:rsid w:val="00560501"/>
    <w:rsid w:val="005613EB"/>
    <w:rsid w:val="00561D77"/>
    <w:rsid w:val="00564E8A"/>
    <w:rsid w:val="005709AF"/>
    <w:rsid w:val="0057118B"/>
    <w:rsid w:val="00574D7C"/>
    <w:rsid w:val="00577AD9"/>
    <w:rsid w:val="005804F8"/>
    <w:rsid w:val="005849B8"/>
    <w:rsid w:val="00585013"/>
    <w:rsid w:val="0058518A"/>
    <w:rsid w:val="00587615"/>
    <w:rsid w:val="00590D20"/>
    <w:rsid w:val="00590DFA"/>
    <w:rsid w:val="005926CD"/>
    <w:rsid w:val="00592AC7"/>
    <w:rsid w:val="00597F5C"/>
    <w:rsid w:val="005A27D1"/>
    <w:rsid w:val="005B4D8C"/>
    <w:rsid w:val="005B5C16"/>
    <w:rsid w:val="005B698A"/>
    <w:rsid w:val="005C0894"/>
    <w:rsid w:val="005C4D5B"/>
    <w:rsid w:val="005C58E4"/>
    <w:rsid w:val="005D11BC"/>
    <w:rsid w:val="005D11C7"/>
    <w:rsid w:val="005D1E53"/>
    <w:rsid w:val="005D26BE"/>
    <w:rsid w:val="005D2AAD"/>
    <w:rsid w:val="005D2D6F"/>
    <w:rsid w:val="005D6E3B"/>
    <w:rsid w:val="005E018F"/>
    <w:rsid w:val="005E2DA4"/>
    <w:rsid w:val="005E4C73"/>
    <w:rsid w:val="005E63C9"/>
    <w:rsid w:val="005F24A5"/>
    <w:rsid w:val="005F26C6"/>
    <w:rsid w:val="005F2B80"/>
    <w:rsid w:val="005F6C86"/>
    <w:rsid w:val="00600216"/>
    <w:rsid w:val="00604BEA"/>
    <w:rsid w:val="00607154"/>
    <w:rsid w:val="006121E9"/>
    <w:rsid w:val="0061275E"/>
    <w:rsid w:val="00613E8D"/>
    <w:rsid w:val="00615A47"/>
    <w:rsid w:val="0061780A"/>
    <w:rsid w:val="00621E94"/>
    <w:rsid w:val="0062400F"/>
    <w:rsid w:val="00624C50"/>
    <w:rsid w:val="006271EB"/>
    <w:rsid w:val="00632B71"/>
    <w:rsid w:val="006374E0"/>
    <w:rsid w:val="00641F59"/>
    <w:rsid w:val="00646E14"/>
    <w:rsid w:val="0064790A"/>
    <w:rsid w:val="006501A1"/>
    <w:rsid w:val="0065157D"/>
    <w:rsid w:val="0065170B"/>
    <w:rsid w:val="00653AFC"/>
    <w:rsid w:val="00654558"/>
    <w:rsid w:val="00655DD0"/>
    <w:rsid w:val="00657F9A"/>
    <w:rsid w:val="00657FD2"/>
    <w:rsid w:val="0066005D"/>
    <w:rsid w:val="00661016"/>
    <w:rsid w:val="00661023"/>
    <w:rsid w:val="00663498"/>
    <w:rsid w:val="00664677"/>
    <w:rsid w:val="00664A6F"/>
    <w:rsid w:val="00664FBA"/>
    <w:rsid w:val="006666EB"/>
    <w:rsid w:val="0067206E"/>
    <w:rsid w:val="00675815"/>
    <w:rsid w:val="00677295"/>
    <w:rsid w:val="0068015E"/>
    <w:rsid w:val="0068027C"/>
    <w:rsid w:val="00681C1D"/>
    <w:rsid w:val="00684E75"/>
    <w:rsid w:val="00686A8A"/>
    <w:rsid w:val="00686E5A"/>
    <w:rsid w:val="00692AAF"/>
    <w:rsid w:val="00692EE3"/>
    <w:rsid w:val="00695F31"/>
    <w:rsid w:val="0069757D"/>
    <w:rsid w:val="006A0BB1"/>
    <w:rsid w:val="006A5194"/>
    <w:rsid w:val="006A6745"/>
    <w:rsid w:val="006A7E3A"/>
    <w:rsid w:val="006B0E74"/>
    <w:rsid w:val="006B199F"/>
    <w:rsid w:val="006B28C6"/>
    <w:rsid w:val="006B2E79"/>
    <w:rsid w:val="006B3147"/>
    <w:rsid w:val="006B58CB"/>
    <w:rsid w:val="006B7091"/>
    <w:rsid w:val="006B7708"/>
    <w:rsid w:val="006C0D5C"/>
    <w:rsid w:val="006C59A5"/>
    <w:rsid w:val="006D0A98"/>
    <w:rsid w:val="006D3ED8"/>
    <w:rsid w:val="006D6FF1"/>
    <w:rsid w:val="006E108D"/>
    <w:rsid w:val="006E2435"/>
    <w:rsid w:val="006E3A4B"/>
    <w:rsid w:val="007036C5"/>
    <w:rsid w:val="00703A8A"/>
    <w:rsid w:val="00703A94"/>
    <w:rsid w:val="007136C8"/>
    <w:rsid w:val="00714A47"/>
    <w:rsid w:val="00715814"/>
    <w:rsid w:val="00720A47"/>
    <w:rsid w:val="0072155F"/>
    <w:rsid w:val="00732DA3"/>
    <w:rsid w:val="00732F92"/>
    <w:rsid w:val="007341A5"/>
    <w:rsid w:val="007418FE"/>
    <w:rsid w:val="007426D8"/>
    <w:rsid w:val="00744E73"/>
    <w:rsid w:val="007472D8"/>
    <w:rsid w:val="007511FF"/>
    <w:rsid w:val="007542F1"/>
    <w:rsid w:val="00754605"/>
    <w:rsid w:val="00756A72"/>
    <w:rsid w:val="00771120"/>
    <w:rsid w:val="00782B8D"/>
    <w:rsid w:val="0078580C"/>
    <w:rsid w:val="00793B2E"/>
    <w:rsid w:val="00795C92"/>
    <w:rsid w:val="007A1719"/>
    <w:rsid w:val="007A1A25"/>
    <w:rsid w:val="007A720F"/>
    <w:rsid w:val="007B23BB"/>
    <w:rsid w:val="007B308B"/>
    <w:rsid w:val="007B3E57"/>
    <w:rsid w:val="007C530F"/>
    <w:rsid w:val="007C5D29"/>
    <w:rsid w:val="007D0EC3"/>
    <w:rsid w:val="007D23F7"/>
    <w:rsid w:val="007D2616"/>
    <w:rsid w:val="007D270B"/>
    <w:rsid w:val="007E07FA"/>
    <w:rsid w:val="007E2873"/>
    <w:rsid w:val="007E2EBB"/>
    <w:rsid w:val="007E5309"/>
    <w:rsid w:val="007F0205"/>
    <w:rsid w:val="007F0C37"/>
    <w:rsid w:val="007F4494"/>
    <w:rsid w:val="007F588C"/>
    <w:rsid w:val="007F7037"/>
    <w:rsid w:val="007F735B"/>
    <w:rsid w:val="00801863"/>
    <w:rsid w:val="00805CFC"/>
    <w:rsid w:val="008061B1"/>
    <w:rsid w:val="00806ED2"/>
    <w:rsid w:val="00810234"/>
    <w:rsid w:val="008109CA"/>
    <w:rsid w:val="008123DA"/>
    <w:rsid w:val="008137E6"/>
    <w:rsid w:val="0081555E"/>
    <w:rsid w:val="0081658F"/>
    <w:rsid w:val="00817130"/>
    <w:rsid w:val="0082063F"/>
    <w:rsid w:val="00820E7A"/>
    <w:rsid w:val="008227D4"/>
    <w:rsid w:val="00823495"/>
    <w:rsid w:val="00823B77"/>
    <w:rsid w:val="00823FB9"/>
    <w:rsid w:val="00824AA1"/>
    <w:rsid w:val="00826230"/>
    <w:rsid w:val="00826749"/>
    <w:rsid w:val="00830155"/>
    <w:rsid w:val="00833318"/>
    <w:rsid w:val="0083450A"/>
    <w:rsid w:val="008358DF"/>
    <w:rsid w:val="00835EB2"/>
    <w:rsid w:val="008362F5"/>
    <w:rsid w:val="008375E8"/>
    <w:rsid w:val="0084204C"/>
    <w:rsid w:val="0084330E"/>
    <w:rsid w:val="00844556"/>
    <w:rsid w:val="00845611"/>
    <w:rsid w:val="008478E4"/>
    <w:rsid w:val="008529CD"/>
    <w:rsid w:val="00853EE7"/>
    <w:rsid w:val="00856F53"/>
    <w:rsid w:val="00870AD4"/>
    <w:rsid w:val="008718C4"/>
    <w:rsid w:val="00871BEC"/>
    <w:rsid w:val="00873C37"/>
    <w:rsid w:val="00876B4D"/>
    <w:rsid w:val="00877D5D"/>
    <w:rsid w:val="008811E5"/>
    <w:rsid w:val="0088616B"/>
    <w:rsid w:val="00893C53"/>
    <w:rsid w:val="00893DA8"/>
    <w:rsid w:val="008940E5"/>
    <w:rsid w:val="008960C1"/>
    <w:rsid w:val="0089746D"/>
    <w:rsid w:val="00897BFB"/>
    <w:rsid w:val="008A026D"/>
    <w:rsid w:val="008A1C44"/>
    <w:rsid w:val="008A2A9A"/>
    <w:rsid w:val="008A38EA"/>
    <w:rsid w:val="008A5722"/>
    <w:rsid w:val="008A7C95"/>
    <w:rsid w:val="008B38F6"/>
    <w:rsid w:val="008B6156"/>
    <w:rsid w:val="008B6595"/>
    <w:rsid w:val="008B7888"/>
    <w:rsid w:val="008C1A7D"/>
    <w:rsid w:val="008C4BBC"/>
    <w:rsid w:val="008C615C"/>
    <w:rsid w:val="008D1407"/>
    <w:rsid w:val="008D1550"/>
    <w:rsid w:val="008D227C"/>
    <w:rsid w:val="008D33B9"/>
    <w:rsid w:val="008D36E3"/>
    <w:rsid w:val="008D4E99"/>
    <w:rsid w:val="008E567B"/>
    <w:rsid w:val="008F0439"/>
    <w:rsid w:val="008F4C47"/>
    <w:rsid w:val="00900ABB"/>
    <w:rsid w:val="0090435A"/>
    <w:rsid w:val="0090464F"/>
    <w:rsid w:val="00904DF4"/>
    <w:rsid w:val="009072FE"/>
    <w:rsid w:val="0091057C"/>
    <w:rsid w:val="00925CC1"/>
    <w:rsid w:val="0093011E"/>
    <w:rsid w:val="00930579"/>
    <w:rsid w:val="0093394E"/>
    <w:rsid w:val="00934631"/>
    <w:rsid w:val="00937554"/>
    <w:rsid w:val="0094003F"/>
    <w:rsid w:val="009451FF"/>
    <w:rsid w:val="00945961"/>
    <w:rsid w:val="00950DC0"/>
    <w:rsid w:val="00952711"/>
    <w:rsid w:val="0095331E"/>
    <w:rsid w:val="00953672"/>
    <w:rsid w:val="009545DB"/>
    <w:rsid w:val="009615B6"/>
    <w:rsid w:val="009617E8"/>
    <w:rsid w:val="0096355E"/>
    <w:rsid w:val="00963A95"/>
    <w:rsid w:val="00970C6D"/>
    <w:rsid w:val="00972445"/>
    <w:rsid w:val="00972EAB"/>
    <w:rsid w:val="00976F8C"/>
    <w:rsid w:val="00980DD3"/>
    <w:rsid w:val="0098310A"/>
    <w:rsid w:val="00987E63"/>
    <w:rsid w:val="00990883"/>
    <w:rsid w:val="00990B1E"/>
    <w:rsid w:val="00993E2B"/>
    <w:rsid w:val="00994223"/>
    <w:rsid w:val="00996EFA"/>
    <w:rsid w:val="009A37C2"/>
    <w:rsid w:val="009A4D6A"/>
    <w:rsid w:val="009A7203"/>
    <w:rsid w:val="009B0052"/>
    <w:rsid w:val="009B35D0"/>
    <w:rsid w:val="009B7E42"/>
    <w:rsid w:val="009D02C2"/>
    <w:rsid w:val="009D1C9A"/>
    <w:rsid w:val="009D2F64"/>
    <w:rsid w:val="009D5AAC"/>
    <w:rsid w:val="009D7301"/>
    <w:rsid w:val="009D7683"/>
    <w:rsid w:val="009E29C1"/>
    <w:rsid w:val="009E2E5C"/>
    <w:rsid w:val="009E2FDA"/>
    <w:rsid w:val="009E4DC7"/>
    <w:rsid w:val="009E521E"/>
    <w:rsid w:val="009E78AA"/>
    <w:rsid w:val="009F17C0"/>
    <w:rsid w:val="009F1E7D"/>
    <w:rsid w:val="009F3BEE"/>
    <w:rsid w:val="009F4D81"/>
    <w:rsid w:val="009F683E"/>
    <w:rsid w:val="009F6ABB"/>
    <w:rsid w:val="009F7980"/>
    <w:rsid w:val="00A01667"/>
    <w:rsid w:val="00A02434"/>
    <w:rsid w:val="00A04B0F"/>
    <w:rsid w:val="00A06A13"/>
    <w:rsid w:val="00A07A91"/>
    <w:rsid w:val="00A13586"/>
    <w:rsid w:val="00A145A4"/>
    <w:rsid w:val="00A15306"/>
    <w:rsid w:val="00A204F1"/>
    <w:rsid w:val="00A21F43"/>
    <w:rsid w:val="00A33DFD"/>
    <w:rsid w:val="00A408A9"/>
    <w:rsid w:val="00A412CD"/>
    <w:rsid w:val="00A476FD"/>
    <w:rsid w:val="00A5124F"/>
    <w:rsid w:val="00A52A6E"/>
    <w:rsid w:val="00A53A97"/>
    <w:rsid w:val="00A55099"/>
    <w:rsid w:val="00A60234"/>
    <w:rsid w:val="00A60C3F"/>
    <w:rsid w:val="00A628EA"/>
    <w:rsid w:val="00A65149"/>
    <w:rsid w:val="00A70E5E"/>
    <w:rsid w:val="00A711A1"/>
    <w:rsid w:val="00A718EF"/>
    <w:rsid w:val="00A71CF4"/>
    <w:rsid w:val="00A71E97"/>
    <w:rsid w:val="00A72614"/>
    <w:rsid w:val="00A80857"/>
    <w:rsid w:val="00A82B4C"/>
    <w:rsid w:val="00A860A7"/>
    <w:rsid w:val="00A86362"/>
    <w:rsid w:val="00A92B62"/>
    <w:rsid w:val="00A92C45"/>
    <w:rsid w:val="00AA4F77"/>
    <w:rsid w:val="00AA5D0C"/>
    <w:rsid w:val="00AB06F1"/>
    <w:rsid w:val="00AB6BA2"/>
    <w:rsid w:val="00AB6F0A"/>
    <w:rsid w:val="00AC014F"/>
    <w:rsid w:val="00AC30B9"/>
    <w:rsid w:val="00AC3CA7"/>
    <w:rsid w:val="00AC426D"/>
    <w:rsid w:val="00AC46E2"/>
    <w:rsid w:val="00AC5050"/>
    <w:rsid w:val="00AC621C"/>
    <w:rsid w:val="00AC7A71"/>
    <w:rsid w:val="00AD4100"/>
    <w:rsid w:val="00AD50C7"/>
    <w:rsid w:val="00AE3B80"/>
    <w:rsid w:val="00AE513A"/>
    <w:rsid w:val="00AE7400"/>
    <w:rsid w:val="00AF14F1"/>
    <w:rsid w:val="00AF15CD"/>
    <w:rsid w:val="00AF1A05"/>
    <w:rsid w:val="00AF1E49"/>
    <w:rsid w:val="00AF209F"/>
    <w:rsid w:val="00AF2D21"/>
    <w:rsid w:val="00AF6067"/>
    <w:rsid w:val="00AF6DD4"/>
    <w:rsid w:val="00B02E5B"/>
    <w:rsid w:val="00B0416C"/>
    <w:rsid w:val="00B04419"/>
    <w:rsid w:val="00B06634"/>
    <w:rsid w:val="00B06649"/>
    <w:rsid w:val="00B17B4C"/>
    <w:rsid w:val="00B202D3"/>
    <w:rsid w:val="00B2457B"/>
    <w:rsid w:val="00B251F3"/>
    <w:rsid w:val="00B263E7"/>
    <w:rsid w:val="00B26E6E"/>
    <w:rsid w:val="00B271C2"/>
    <w:rsid w:val="00B2739C"/>
    <w:rsid w:val="00B33446"/>
    <w:rsid w:val="00B342C0"/>
    <w:rsid w:val="00B34B38"/>
    <w:rsid w:val="00B41564"/>
    <w:rsid w:val="00B44C2B"/>
    <w:rsid w:val="00B465F2"/>
    <w:rsid w:val="00B47A3E"/>
    <w:rsid w:val="00B47C92"/>
    <w:rsid w:val="00B50404"/>
    <w:rsid w:val="00B50AF1"/>
    <w:rsid w:val="00B526D6"/>
    <w:rsid w:val="00B52ACB"/>
    <w:rsid w:val="00B52ADC"/>
    <w:rsid w:val="00B53C8F"/>
    <w:rsid w:val="00B55DFF"/>
    <w:rsid w:val="00B5702B"/>
    <w:rsid w:val="00B57302"/>
    <w:rsid w:val="00B575D2"/>
    <w:rsid w:val="00B60E4E"/>
    <w:rsid w:val="00B611EB"/>
    <w:rsid w:val="00B6141A"/>
    <w:rsid w:val="00B62D05"/>
    <w:rsid w:val="00B6542E"/>
    <w:rsid w:val="00B70D1A"/>
    <w:rsid w:val="00B7251A"/>
    <w:rsid w:val="00B8213B"/>
    <w:rsid w:val="00B827EB"/>
    <w:rsid w:val="00B84F2E"/>
    <w:rsid w:val="00B91B34"/>
    <w:rsid w:val="00B97938"/>
    <w:rsid w:val="00B97E3E"/>
    <w:rsid w:val="00BA371B"/>
    <w:rsid w:val="00BA4EF0"/>
    <w:rsid w:val="00BB2F33"/>
    <w:rsid w:val="00BC510B"/>
    <w:rsid w:val="00BC6E4B"/>
    <w:rsid w:val="00BC7D96"/>
    <w:rsid w:val="00BD4C26"/>
    <w:rsid w:val="00BD5DFA"/>
    <w:rsid w:val="00BD74B9"/>
    <w:rsid w:val="00BE0A90"/>
    <w:rsid w:val="00BE19E1"/>
    <w:rsid w:val="00BF1BCC"/>
    <w:rsid w:val="00BF38F4"/>
    <w:rsid w:val="00BF3E7C"/>
    <w:rsid w:val="00BF5998"/>
    <w:rsid w:val="00C02D71"/>
    <w:rsid w:val="00C039AF"/>
    <w:rsid w:val="00C10732"/>
    <w:rsid w:val="00C13213"/>
    <w:rsid w:val="00C134F3"/>
    <w:rsid w:val="00C21B74"/>
    <w:rsid w:val="00C21BCD"/>
    <w:rsid w:val="00C2442B"/>
    <w:rsid w:val="00C25595"/>
    <w:rsid w:val="00C2578F"/>
    <w:rsid w:val="00C27498"/>
    <w:rsid w:val="00C27B96"/>
    <w:rsid w:val="00C323F9"/>
    <w:rsid w:val="00C32CDB"/>
    <w:rsid w:val="00C350C9"/>
    <w:rsid w:val="00C364B7"/>
    <w:rsid w:val="00C40339"/>
    <w:rsid w:val="00C40CC1"/>
    <w:rsid w:val="00C426DA"/>
    <w:rsid w:val="00C53AA2"/>
    <w:rsid w:val="00C5573A"/>
    <w:rsid w:val="00C56B87"/>
    <w:rsid w:val="00C57024"/>
    <w:rsid w:val="00C702E0"/>
    <w:rsid w:val="00C7279D"/>
    <w:rsid w:val="00C73818"/>
    <w:rsid w:val="00C8174A"/>
    <w:rsid w:val="00C82281"/>
    <w:rsid w:val="00C8645D"/>
    <w:rsid w:val="00C86F63"/>
    <w:rsid w:val="00C90A84"/>
    <w:rsid w:val="00C91598"/>
    <w:rsid w:val="00C916C2"/>
    <w:rsid w:val="00C91C06"/>
    <w:rsid w:val="00C927AF"/>
    <w:rsid w:val="00C92FA0"/>
    <w:rsid w:val="00C94FF0"/>
    <w:rsid w:val="00C95520"/>
    <w:rsid w:val="00C96680"/>
    <w:rsid w:val="00C96D97"/>
    <w:rsid w:val="00CA193D"/>
    <w:rsid w:val="00CA3A86"/>
    <w:rsid w:val="00CB0A3A"/>
    <w:rsid w:val="00CB412D"/>
    <w:rsid w:val="00CB500B"/>
    <w:rsid w:val="00CB5E15"/>
    <w:rsid w:val="00CB60A2"/>
    <w:rsid w:val="00CC6177"/>
    <w:rsid w:val="00CC661F"/>
    <w:rsid w:val="00CD530E"/>
    <w:rsid w:val="00CD613B"/>
    <w:rsid w:val="00CD7F77"/>
    <w:rsid w:val="00CE128A"/>
    <w:rsid w:val="00CE54E3"/>
    <w:rsid w:val="00CE6D72"/>
    <w:rsid w:val="00CF2B76"/>
    <w:rsid w:val="00CF5538"/>
    <w:rsid w:val="00D00192"/>
    <w:rsid w:val="00D00DD3"/>
    <w:rsid w:val="00D036D0"/>
    <w:rsid w:val="00D04ECF"/>
    <w:rsid w:val="00D052D0"/>
    <w:rsid w:val="00D10570"/>
    <w:rsid w:val="00D126B4"/>
    <w:rsid w:val="00D13E1B"/>
    <w:rsid w:val="00D221CA"/>
    <w:rsid w:val="00D2282F"/>
    <w:rsid w:val="00D32F44"/>
    <w:rsid w:val="00D33505"/>
    <w:rsid w:val="00D34972"/>
    <w:rsid w:val="00D35565"/>
    <w:rsid w:val="00D35C23"/>
    <w:rsid w:val="00D36656"/>
    <w:rsid w:val="00D3721D"/>
    <w:rsid w:val="00D41D65"/>
    <w:rsid w:val="00D422F6"/>
    <w:rsid w:val="00D435E8"/>
    <w:rsid w:val="00D4419B"/>
    <w:rsid w:val="00D44FE5"/>
    <w:rsid w:val="00D45457"/>
    <w:rsid w:val="00D46CD0"/>
    <w:rsid w:val="00D47DC0"/>
    <w:rsid w:val="00D50D04"/>
    <w:rsid w:val="00D5233B"/>
    <w:rsid w:val="00D537C9"/>
    <w:rsid w:val="00D53E81"/>
    <w:rsid w:val="00D56F08"/>
    <w:rsid w:val="00D56F7D"/>
    <w:rsid w:val="00D60EDC"/>
    <w:rsid w:val="00D627E5"/>
    <w:rsid w:val="00D63B0B"/>
    <w:rsid w:val="00D63CE6"/>
    <w:rsid w:val="00D67207"/>
    <w:rsid w:val="00D674EA"/>
    <w:rsid w:val="00D7385C"/>
    <w:rsid w:val="00D767FB"/>
    <w:rsid w:val="00D775B7"/>
    <w:rsid w:val="00D77B69"/>
    <w:rsid w:val="00D82BF6"/>
    <w:rsid w:val="00D877F9"/>
    <w:rsid w:val="00D91A14"/>
    <w:rsid w:val="00D96FEE"/>
    <w:rsid w:val="00D97D37"/>
    <w:rsid w:val="00DA02FC"/>
    <w:rsid w:val="00DA0DC0"/>
    <w:rsid w:val="00DA7968"/>
    <w:rsid w:val="00DB2AC8"/>
    <w:rsid w:val="00DB3F14"/>
    <w:rsid w:val="00DB42AD"/>
    <w:rsid w:val="00DB42CD"/>
    <w:rsid w:val="00DB436D"/>
    <w:rsid w:val="00DB473B"/>
    <w:rsid w:val="00DB4FC7"/>
    <w:rsid w:val="00DB55B9"/>
    <w:rsid w:val="00DB563A"/>
    <w:rsid w:val="00DC0E84"/>
    <w:rsid w:val="00DC29C2"/>
    <w:rsid w:val="00DC4C75"/>
    <w:rsid w:val="00DC4CCC"/>
    <w:rsid w:val="00DC7D86"/>
    <w:rsid w:val="00DD0A3C"/>
    <w:rsid w:val="00DD105B"/>
    <w:rsid w:val="00DD29ED"/>
    <w:rsid w:val="00DD4981"/>
    <w:rsid w:val="00DD5975"/>
    <w:rsid w:val="00DD7E0A"/>
    <w:rsid w:val="00DE1FB7"/>
    <w:rsid w:val="00DE33A6"/>
    <w:rsid w:val="00DE39FD"/>
    <w:rsid w:val="00DE40C2"/>
    <w:rsid w:val="00DF23B3"/>
    <w:rsid w:val="00DF25A0"/>
    <w:rsid w:val="00DF3929"/>
    <w:rsid w:val="00DF51A9"/>
    <w:rsid w:val="00DF533F"/>
    <w:rsid w:val="00E02351"/>
    <w:rsid w:val="00E031B7"/>
    <w:rsid w:val="00E05BB6"/>
    <w:rsid w:val="00E108D9"/>
    <w:rsid w:val="00E14A7E"/>
    <w:rsid w:val="00E16C83"/>
    <w:rsid w:val="00E207A6"/>
    <w:rsid w:val="00E23731"/>
    <w:rsid w:val="00E23869"/>
    <w:rsid w:val="00E2386F"/>
    <w:rsid w:val="00E24C1C"/>
    <w:rsid w:val="00E269FE"/>
    <w:rsid w:val="00E32BD0"/>
    <w:rsid w:val="00E33976"/>
    <w:rsid w:val="00E3576E"/>
    <w:rsid w:val="00E37702"/>
    <w:rsid w:val="00E43388"/>
    <w:rsid w:val="00E44236"/>
    <w:rsid w:val="00E46A68"/>
    <w:rsid w:val="00E5277C"/>
    <w:rsid w:val="00E53729"/>
    <w:rsid w:val="00E5418E"/>
    <w:rsid w:val="00E56022"/>
    <w:rsid w:val="00E60260"/>
    <w:rsid w:val="00E61923"/>
    <w:rsid w:val="00E64359"/>
    <w:rsid w:val="00E65C41"/>
    <w:rsid w:val="00E661C6"/>
    <w:rsid w:val="00E66C60"/>
    <w:rsid w:val="00E66FF0"/>
    <w:rsid w:val="00E7095C"/>
    <w:rsid w:val="00E70A3E"/>
    <w:rsid w:val="00E70F82"/>
    <w:rsid w:val="00E73528"/>
    <w:rsid w:val="00E7466D"/>
    <w:rsid w:val="00E74909"/>
    <w:rsid w:val="00E751D3"/>
    <w:rsid w:val="00E84C51"/>
    <w:rsid w:val="00E92101"/>
    <w:rsid w:val="00E933EB"/>
    <w:rsid w:val="00E9350C"/>
    <w:rsid w:val="00E94011"/>
    <w:rsid w:val="00E9484E"/>
    <w:rsid w:val="00E95555"/>
    <w:rsid w:val="00E97C6F"/>
    <w:rsid w:val="00EA1F98"/>
    <w:rsid w:val="00EA2BFF"/>
    <w:rsid w:val="00EA4B78"/>
    <w:rsid w:val="00EB03AB"/>
    <w:rsid w:val="00EB625C"/>
    <w:rsid w:val="00EC057B"/>
    <w:rsid w:val="00EC62A5"/>
    <w:rsid w:val="00EC6AE4"/>
    <w:rsid w:val="00ED35E3"/>
    <w:rsid w:val="00ED552F"/>
    <w:rsid w:val="00EE0BDB"/>
    <w:rsid w:val="00EE2D1B"/>
    <w:rsid w:val="00EF0051"/>
    <w:rsid w:val="00EF05B7"/>
    <w:rsid w:val="00EF0E20"/>
    <w:rsid w:val="00EF1120"/>
    <w:rsid w:val="00EF270C"/>
    <w:rsid w:val="00EF33B7"/>
    <w:rsid w:val="00EF4C59"/>
    <w:rsid w:val="00EF6354"/>
    <w:rsid w:val="00F00621"/>
    <w:rsid w:val="00F016E5"/>
    <w:rsid w:val="00F01D35"/>
    <w:rsid w:val="00F02116"/>
    <w:rsid w:val="00F03400"/>
    <w:rsid w:val="00F043CB"/>
    <w:rsid w:val="00F04990"/>
    <w:rsid w:val="00F04BD2"/>
    <w:rsid w:val="00F065DF"/>
    <w:rsid w:val="00F14796"/>
    <w:rsid w:val="00F21875"/>
    <w:rsid w:val="00F25E5E"/>
    <w:rsid w:val="00F31359"/>
    <w:rsid w:val="00F34025"/>
    <w:rsid w:val="00F362F9"/>
    <w:rsid w:val="00F36682"/>
    <w:rsid w:val="00F36BA8"/>
    <w:rsid w:val="00F37568"/>
    <w:rsid w:val="00F50652"/>
    <w:rsid w:val="00F52997"/>
    <w:rsid w:val="00F54B1D"/>
    <w:rsid w:val="00F5620E"/>
    <w:rsid w:val="00F610C0"/>
    <w:rsid w:val="00F64AE0"/>
    <w:rsid w:val="00F713B8"/>
    <w:rsid w:val="00F7190F"/>
    <w:rsid w:val="00F71ECE"/>
    <w:rsid w:val="00F76CE3"/>
    <w:rsid w:val="00F83288"/>
    <w:rsid w:val="00F842B8"/>
    <w:rsid w:val="00F876F8"/>
    <w:rsid w:val="00F924B1"/>
    <w:rsid w:val="00F96A6A"/>
    <w:rsid w:val="00FA05DA"/>
    <w:rsid w:val="00FA0644"/>
    <w:rsid w:val="00FA4388"/>
    <w:rsid w:val="00FB02E2"/>
    <w:rsid w:val="00FB0665"/>
    <w:rsid w:val="00FB1082"/>
    <w:rsid w:val="00FB22C5"/>
    <w:rsid w:val="00FB6491"/>
    <w:rsid w:val="00FC020E"/>
    <w:rsid w:val="00FC060A"/>
    <w:rsid w:val="00FD3711"/>
    <w:rsid w:val="00FD3735"/>
    <w:rsid w:val="00FD4D34"/>
    <w:rsid w:val="00FD5D2E"/>
    <w:rsid w:val="00FD6940"/>
    <w:rsid w:val="00FD6C48"/>
    <w:rsid w:val="00FD6DD2"/>
    <w:rsid w:val="00FD70AB"/>
    <w:rsid w:val="00FE06C3"/>
    <w:rsid w:val="00FE126D"/>
    <w:rsid w:val="00FE2428"/>
    <w:rsid w:val="00FF1F25"/>
    <w:rsid w:val="00FF4D5C"/>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6906"/>
  <w15:docId w15:val="{6DCF03CD-77CC-46BD-894F-F70DE586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53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A7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33B9"/>
    <w:rPr>
      <w:rFonts w:ascii="Calibri" w:eastAsia="Calibri" w:hAnsi="Calibri"/>
    </w:rPr>
  </w:style>
  <w:style w:type="character" w:customStyle="1" w:styleId="FootnoteTextChar">
    <w:name w:val="Footnote Text Char"/>
    <w:basedOn w:val="DefaultParagraphFont"/>
    <w:link w:val="FootnoteText"/>
    <w:uiPriority w:val="99"/>
    <w:semiHidden/>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iPriority w:val="99"/>
    <w:semiHidden/>
    <w:unhideWhenUsed/>
    <w:rsid w:val="008D33B9"/>
    <w:rPr>
      <w:vertAlign w:val="superscript"/>
    </w:rPr>
  </w:style>
  <w:style w:type="paragraph" w:styleId="BalloonText">
    <w:name w:val="Balloon Text"/>
    <w:basedOn w:val="Normal"/>
    <w:link w:val="BalloonTextChar"/>
    <w:uiPriority w:val="99"/>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EndnoteText">
    <w:name w:val="endnote text"/>
    <w:basedOn w:val="Normal"/>
    <w:link w:val="EndnoteTextChar"/>
    <w:uiPriority w:val="99"/>
    <w:semiHidden/>
    <w:unhideWhenUsed/>
    <w:rsid w:val="00E16C83"/>
  </w:style>
  <w:style w:type="character" w:customStyle="1" w:styleId="EndnoteTextChar">
    <w:name w:val="Endnote Text Char"/>
    <w:basedOn w:val="DefaultParagraphFont"/>
    <w:link w:val="EndnoteText"/>
    <w:uiPriority w:val="99"/>
    <w:semiHidden/>
    <w:rsid w:val="00E16C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16C83"/>
    <w:rPr>
      <w:vertAlign w:val="superscript"/>
    </w:rPr>
  </w:style>
  <w:style w:type="character" w:customStyle="1" w:styleId="Heading1Char">
    <w:name w:val="Heading 1 Char"/>
    <w:basedOn w:val="DefaultParagraphFont"/>
    <w:link w:val="Heading1"/>
    <w:uiPriority w:val="9"/>
    <w:rsid w:val="009A7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0ABB"/>
    <w:pPr>
      <w:ind w:left="720"/>
      <w:contextualSpacing/>
    </w:pPr>
  </w:style>
  <w:style w:type="character" w:styleId="CommentReference">
    <w:name w:val="annotation reference"/>
    <w:basedOn w:val="DefaultParagraphFont"/>
    <w:uiPriority w:val="99"/>
    <w:semiHidden/>
    <w:unhideWhenUsed/>
    <w:rsid w:val="004A7290"/>
    <w:rPr>
      <w:sz w:val="16"/>
      <w:szCs w:val="16"/>
    </w:rPr>
  </w:style>
  <w:style w:type="paragraph" w:styleId="CommentText">
    <w:name w:val="annotation text"/>
    <w:basedOn w:val="Normal"/>
    <w:link w:val="CommentTextChar"/>
    <w:uiPriority w:val="99"/>
    <w:semiHidden/>
    <w:unhideWhenUsed/>
    <w:rsid w:val="004A7290"/>
  </w:style>
  <w:style w:type="character" w:customStyle="1" w:styleId="CommentTextChar">
    <w:name w:val="Comment Text Char"/>
    <w:basedOn w:val="DefaultParagraphFont"/>
    <w:link w:val="CommentText"/>
    <w:uiPriority w:val="99"/>
    <w:semiHidden/>
    <w:rsid w:val="004A7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290"/>
    <w:rPr>
      <w:b/>
      <w:bCs/>
    </w:rPr>
  </w:style>
  <w:style w:type="character" w:customStyle="1" w:styleId="CommentSubjectChar">
    <w:name w:val="Comment Subject Char"/>
    <w:basedOn w:val="CommentTextChar"/>
    <w:link w:val="CommentSubject"/>
    <w:uiPriority w:val="99"/>
    <w:semiHidden/>
    <w:rsid w:val="004A7290"/>
    <w:rPr>
      <w:rFonts w:ascii="Times New Roman" w:eastAsia="Times New Roman" w:hAnsi="Times New Roman" w:cs="Times New Roman"/>
      <w:b/>
      <w:bCs/>
      <w:sz w:val="20"/>
      <w:szCs w:val="20"/>
    </w:rPr>
  </w:style>
  <w:style w:type="paragraph" w:styleId="Revision">
    <w:name w:val="Revision"/>
    <w:hidden/>
    <w:uiPriority w:val="99"/>
    <w:semiHidden/>
    <w:rsid w:val="004A7290"/>
    <w:rPr>
      <w:rFonts w:ascii="Times New Roman" w:eastAsia="Times New Roman" w:hAnsi="Times New Roman" w:cs="Times New Roman"/>
      <w:sz w:val="20"/>
      <w:szCs w:val="20"/>
    </w:rPr>
  </w:style>
  <w:style w:type="table" w:styleId="TableGrid">
    <w:name w:val="Table Grid"/>
    <w:basedOn w:val="TableNormal"/>
    <w:uiPriority w:val="59"/>
    <w:rsid w:val="0069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verturfrm\Desktop\2012%20Annual%20Evaluations\2011%20Safety%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verturfrm\Desktop\2012%20Annual%20Evaluations\2011%20Security%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overturfrm\Desktop\FY13%20Projects\MS%20Web%20Site\2012%20Annual%20Evaluations\2012%20Fire%20Safety%20Ch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verturfrm\Desktop\FY14%20Projects\FY13%20Projects\MS%20Web%20Site\2012%20Annual%20Evaluations\2012%20Medical%20Equipment%20Cha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verturfrm\Desktop\FY14%20Projects\FY13%20Projects\MS%20Web%20Site\2012%20Annual%20Evaluations\2012%20Utility%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 On Time Mishap Reports</a:t>
            </a:r>
          </a:p>
        </c:rich>
      </c:tx>
      <c:overlay val="0"/>
    </c:title>
    <c:autoTitleDeleted val="0"/>
    <c:plotArea>
      <c:layout/>
      <c:lineChart>
        <c:grouping val="standard"/>
        <c:varyColors val="0"/>
        <c:ser>
          <c:idx val="0"/>
          <c:order val="0"/>
          <c:tx>
            <c:strRef>
              <c:f>Sheet1!$A$2</c:f>
              <c:strCache>
                <c:ptCount val="1"/>
                <c:pt idx="0">
                  <c:v>Goal</c:v>
                </c:pt>
              </c:strCache>
            </c:strRef>
          </c:tx>
          <c:marker>
            <c:symbol val="none"/>
          </c:marker>
          <c:cat>
            <c:strRef>
              <c:f>Sheet1!$B$1:$E$1</c:f>
              <c:strCache>
                <c:ptCount val="4"/>
                <c:pt idx="0">
                  <c:v>1st Qtr</c:v>
                </c:pt>
                <c:pt idx="1">
                  <c:v>2nd Qtr</c:v>
                </c:pt>
                <c:pt idx="2">
                  <c:v>3rd Qtr</c:v>
                </c:pt>
                <c:pt idx="3">
                  <c:v>4th Qtr</c:v>
                </c:pt>
              </c:strCache>
            </c:strRef>
          </c:cat>
          <c:val>
            <c:numRef>
              <c:f>Sheet1!$B$2:$E$2</c:f>
              <c:numCache>
                <c:formatCode>General</c:formatCode>
                <c:ptCount val="4"/>
                <c:pt idx="0">
                  <c:v>95</c:v>
                </c:pt>
                <c:pt idx="1">
                  <c:v>95</c:v>
                </c:pt>
                <c:pt idx="2">
                  <c:v>95</c:v>
                </c:pt>
                <c:pt idx="3">
                  <c:v>95</c:v>
                </c:pt>
              </c:numCache>
            </c:numRef>
          </c:val>
          <c:smooth val="0"/>
        </c:ser>
        <c:ser>
          <c:idx val="1"/>
          <c:order val="1"/>
          <c:tx>
            <c:strRef>
              <c:f>Sheet1!$A$3</c:f>
              <c:strCache>
                <c:ptCount val="1"/>
                <c:pt idx="0">
                  <c:v>Results</c:v>
                </c:pt>
              </c:strCache>
            </c:strRef>
          </c:tx>
          <c:marker>
            <c:symbol val="none"/>
          </c:marker>
          <c:cat>
            <c:strRef>
              <c:f>Sheet1!$B$1:$E$1</c:f>
              <c:strCache>
                <c:ptCount val="4"/>
                <c:pt idx="0">
                  <c:v>1st Qtr</c:v>
                </c:pt>
                <c:pt idx="1">
                  <c:v>2nd Qtr</c:v>
                </c:pt>
                <c:pt idx="2">
                  <c:v>3rd Qtr</c:v>
                </c:pt>
                <c:pt idx="3">
                  <c:v>4th Qtr</c:v>
                </c:pt>
              </c:strCache>
            </c:strRef>
          </c:cat>
          <c:val>
            <c:numRef>
              <c:f>Sheet1!$B$3:$E$3</c:f>
              <c:numCache>
                <c:formatCode>General</c:formatCode>
                <c:ptCount val="4"/>
                <c:pt idx="0">
                  <c:v>78</c:v>
                </c:pt>
                <c:pt idx="1">
                  <c:v>89</c:v>
                </c:pt>
                <c:pt idx="2">
                  <c:v>98</c:v>
                </c:pt>
                <c:pt idx="3">
                  <c:v>97</c:v>
                </c:pt>
              </c:numCache>
            </c:numRef>
          </c:val>
          <c:smooth val="0"/>
        </c:ser>
        <c:dLbls>
          <c:showLegendKey val="0"/>
          <c:showVal val="0"/>
          <c:showCatName val="0"/>
          <c:showSerName val="0"/>
          <c:showPercent val="0"/>
          <c:showBubbleSize val="0"/>
        </c:dLbls>
        <c:smooth val="0"/>
        <c:axId val="455540968"/>
        <c:axId val="455542928"/>
      </c:lineChart>
      <c:catAx>
        <c:axId val="455540968"/>
        <c:scaling>
          <c:orientation val="minMax"/>
        </c:scaling>
        <c:delete val="0"/>
        <c:axPos val="b"/>
        <c:numFmt formatCode="General" sourceLinked="0"/>
        <c:majorTickMark val="none"/>
        <c:minorTickMark val="none"/>
        <c:tickLblPos val="nextTo"/>
        <c:crossAx val="455542928"/>
        <c:crosses val="autoZero"/>
        <c:auto val="1"/>
        <c:lblAlgn val="ctr"/>
        <c:lblOffset val="100"/>
        <c:noMultiLvlLbl val="0"/>
      </c:catAx>
      <c:valAx>
        <c:axId val="455542928"/>
        <c:scaling>
          <c:orientation val="minMax"/>
          <c:max val="100"/>
          <c:min val="0"/>
        </c:scaling>
        <c:delete val="0"/>
        <c:axPos val="l"/>
        <c:majorGridlines/>
        <c:numFmt formatCode="General" sourceLinked="1"/>
        <c:majorTickMark val="none"/>
        <c:minorTickMark val="none"/>
        <c:tickLblPos val="nextTo"/>
        <c:crossAx val="455540968"/>
        <c:crosses val="autoZero"/>
        <c:crossBetween val="between"/>
      </c:valAx>
      <c:dTable>
        <c:showHorzBorder val="1"/>
        <c:showVertBorder val="1"/>
        <c:showOutline val="1"/>
        <c:showKeys val="0"/>
      </c:dTable>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Background Checks Completed</a:t>
            </a:r>
            <a:r>
              <a:rPr lang="en-US" baseline="0"/>
              <a:t> </a:t>
            </a:r>
          </a:p>
          <a:p>
            <a:pPr>
              <a:defRPr/>
            </a:pPr>
            <a:r>
              <a:rPr lang="en-US"/>
              <a:t>On Time</a:t>
            </a:r>
          </a:p>
        </c:rich>
      </c:tx>
      <c:overlay val="0"/>
    </c:title>
    <c:autoTitleDeleted val="0"/>
    <c:plotArea>
      <c:layout/>
      <c:lineChart>
        <c:grouping val="standard"/>
        <c:varyColors val="0"/>
        <c:ser>
          <c:idx val="0"/>
          <c:order val="0"/>
          <c:tx>
            <c:strRef>
              <c:f>Sheet1!$A$2</c:f>
              <c:strCache>
                <c:ptCount val="1"/>
                <c:pt idx="0">
                  <c:v>Goal</c:v>
                </c:pt>
              </c:strCache>
            </c:strRef>
          </c:tx>
          <c:marker>
            <c:symbol val="none"/>
          </c:marker>
          <c:cat>
            <c:strRef>
              <c:f>Sheet1!$B$1:$E$1</c:f>
              <c:strCache>
                <c:ptCount val="4"/>
                <c:pt idx="0">
                  <c:v>1st Qtr</c:v>
                </c:pt>
                <c:pt idx="1">
                  <c:v>2nd Qtr</c:v>
                </c:pt>
                <c:pt idx="2">
                  <c:v>3rd Qtr</c:v>
                </c:pt>
                <c:pt idx="3">
                  <c:v>4th Qtr</c:v>
                </c:pt>
              </c:strCache>
            </c:strRef>
          </c:cat>
          <c:val>
            <c:numRef>
              <c:f>Sheet1!$B$2:$E$2</c:f>
              <c:numCache>
                <c:formatCode>General</c:formatCode>
                <c:ptCount val="4"/>
                <c:pt idx="0">
                  <c:v>98</c:v>
                </c:pt>
                <c:pt idx="1">
                  <c:v>98</c:v>
                </c:pt>
                <c:pt idx="2">
                  <c:v>98</c:v>
                </c:pt>
                <c:pt idx="3">
                  <c:v>98</c:v>
                </c:pt>
              </c:numCache>
            </c:numRef>
          </c:val>
          <c:smooth val="0"/>
        </c:ser>
        <c:ser>
          <c:idx val="1"/>
          <c:order val="1"/>
          <c:tx>
            <c:strRef>
              <c:f>Sheet1!$A$3</c:f>
              <c:strCache>
                <c:ptCount val="1"/>
                <c:pt idx="0">
                  <c:v>Results</c:v>
                </c:pt>
              </c:strCache>
            </c:strRef>
          </c:tx>
          <c:marker>
            <c:symbol val="none"/>
          </c:marker>
          <c:cat>
            <c:strRef>
              <c:f>Sheet1!$B$1:$E$1</c:f>
              <c:strCache>
                <c:ptCount val="4"/>
                <c:pt idx="0">
                  <c:v>1st Qtr</c:v>
                </c:pt>
                <c:pt idx="1">
                  <c:v>2nd Qtr</c:v>
                </c:pt>
                <c:pt idx="2">
                  <c:v>3rd Qtr</c:v>
                </c:pt>
                <c:pt idx="3">
                  <c:v>4th Qtr</c:v>
                </c:pt>
              </c:strCache>
            </c:strRef>
          </c:cat>
          <c:val>
            <c:numRef>
              <c:f>Sheet1!$B$3:$E$3</c:f>
              <c:numCache>
                <c:formatCode>General</c:formatCode>
                <c:ptCount val="4"/>
                <c:pt idx="0">
                  <c:v>78</c:v>
                </c:pt>
                <c:pt idx="1">
                  <c:v>89</c:v>
                </c:pt>
                <c:pt idx="2">
                  <c:v>84</c:v>
                </c:pt>
                <c:pt idx="3">
                  <c:v>85</c:v>
                </c:pt>
              </c:numCache>
            </c:numRef>
          </c:val>
          <c:smooth val="0"/>
        </c:ser>
        <c:dLbls>
          <c:showLegendKey val="0"/>
          <c:showVal val="0"/>
          <c:showCatName val="0"/>
          <c:showSerName val="0"/>
          <c:showPercent val="0"/>
          <c:showBubbleSize val="0"/>
        </c:dLbls>
        <c:smooth val="0"/>
        <c:axId val="455540184"/>
        <c:axId val="455536656"/>
      </c:lineChart>
      <c:catAx>
        <c:axId val="455540184"/>
        <c:scaling>
          <c:orientation val="minMax"/>
        </c:scaling>
        <c:delete val="0"/>
        <c:axPos val="b"/>
        <c:numFmt formatCode="General" sourceLinked="0"/>
        <c:majorTickMark val="none"/>
        <c:minorTickMark val="none"/>
        <c:tickLblPos val="nextTo"/>
        <c:crossAx val="455536656"/>
        <c:crosses val="autoZero"/>
        <c:auto val="1"/>
        <c:lblAlgn val="ctr"/>
        <c:lblOffset val="100"/>
        <c:noMultiLvlLbl val="0"/>
      </c:catAx>
      <c:valAx>
        <c:axId val="455536656"/>
        <c:scaling>
          <c:orientation val="minMax"/>
          <c:max val="100"/>
          <c:min val="0"/>
        </c:scaling>
        <c:delete val="0"/>
        <c:axPos val="l"/>
        <c:majorGridlines/>
        <c:numFmt formatCode="General" sourceLinked="1"/>
        <c:majorTickMark val="none"/>
        <c:minorTickMark val="none"/>
        <c:tickLblPos val="nextTo"/>
        <c:crossAx val="455540184"/>
        <c:crosses val="autoZero"/>
        <c:crossBetween val="between"/>
      </c:valAx>
      <c:dTable>
        <c:showHorzBorder val="1"/>
        <c:showVertBorder val="1"/>
        <c:showOutline val="1"/>
        <c:showKeys val="0"/>
      </c:dTable>
      <c:spPr>
        <a:solidFill>
          <a:schemeClr val="lt1"/>
        </a:solidFill>
        <a:ln w="25400" cap="flat" cmpd="sng" algn="ctr">
          <a:solidFill>
            <a:schemeClr val="dk1"/>
          </a:solidFill>
          <a:prstDash val="solid"/>
        </a:ln>
        <a:effectLst/>
      </c:spPr>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of SDS Readily</a:t>
            </a:r>
            <a:r>
              <a:rPr lang="en-US" baseline="0"/>
              <a:t> Available in Work Areas</a:t>
            </a:r>
            <a:endParaRPr lang="en-US"/>
          </a:p>
        </c:rich>
      </c:tx>
      <c:overlay val="1"/>
    </c:title>
    <c:autoTitleDeleted val="0"/>
    <c:plotArea>
      <c:layout>
        <c:manualLayout>
          <c:layoutTarget val="inner"/>
          <c:xMode val="edge"/>
          <c:yMode val="edge"/>
          <c:x val="0.2945728346456693"/>
          <c:y val="0.26851851851851855"/>
          <c:w val="0.50881714785651788"/>
          <c:h val="0.61550160396617093"/>
        </c:manualLayout>
      </c:layout>
      <c:barChart>
        <c:barDir val="bar"/>
        <c:grouping val="clustered"/>
        <c:varyColors val="0"/>
        <c:ser>
          <c:idx val="0"/>
          <c:order val="0"/>
          <c:tx>
            <c:v>January</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Sheet1!$B$1:$B$6</c:f>
              <c:numCache>
                <c:formatCode>General</c:formatCode>
                <c:ptCount val="6"/>
                <c:pt idx="0">
                  <c:v>75</c:v>
                </c:pt>
                <c:pt idx="1">
                  <c:v>100</c:v>
                </c:pt>
                <c:pt idx="2">
                  <c:v>67</c:v>
                </c:pt>
                <c:pt idx="3">
                  <c:v>78</c:v>
                </c:pt>
                <c:pt idx="4">
                  <c:v>88</c:v>
                </c:pt>
                <c:pt idx="5">
                  <c:v>40</c:v>
                </c:pt>
              </c:numCache>
            </c:numRef>
          </c:val>
        </c:ser>
        <c:ser>
          <c:idx val="1"/>
          <c:order val="1"/>
          <c:tx>
            <c:v>April</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Sheet1!$C$1:$C$6</c:f>
              <c:numCache>
                <c:formatCode>General</c:formatCode>
                <c:ptCount val="6"/>
                <c:pt idx="0">
                  <c:v>88</c:v>
                </c:pt>
                <c:pt idx="1">
                  <c:v>100</c:v>
                </c:pt>
                <c:pt idx="2">
                  <c:v>99</c:v>
                </c:pt>
                <c:pt idx="3">
                  <c:v>79</c:v>
                </c:pt>
                <c:pt idx="4">
                  <c:v>90</c:v>
                </c:pt>
                <c:pt idx="5">
                  <c:v>56</c:v>
                </c:pt>
              </c:numCache>
            </c:numRef>
          </c:val>
        </c:ser>
        <c:ser>
          <c:idx val="2"/>
          <c:order val="2"/>
          <c:tx>
            <c:v>July</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Sheet1!$D$1:$D$6</c:f>
              <c:numCache>
                <c:formatCode>General</c:formatCode>
                <c:ptCount val="6"/>
                <c:pt idx="0">
                  <c:v>99</c:v>
                </c:pt>
                <c:pt idx="1">
                  <c:v>100</c:v>
                </c:pt>
                <c:pt idx="2">
                  <c:v>99</c:v>
                </c:pt>
                <c:pt idx="3">
                  <c:v>85</c:v>
                </c:pt>
                <c:pt idx="4">
                  <c:v>95</c:v>
                </c:pt>
                <c:pt idx="5">
                  <c:v>57</c:v>
                </c:pt>
              </c:numCache>
            </c:numRef>
          </c:val>
        </c:ser>
        <c:ser>
          <c:idx val="3"/>
          <c:order val="3"/>
          <c:tx>
            <c:v>October</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Sheet1!$E$1:$E$6</c:f>
              <c:numCache>
                <c:formatCode>General</c:formatCode>
                <c:ptCount val="6"/>
                <c:pt idx="0">
                  <c:v>99</c:v>
                </c:pt>
                <c:pt idx="1">
                  <c:v>100</c:v>
                </c:pt>
                <c:pt idx="2">
                  <c:v>100</c:v>
                </c:pt>
                <c:pt idx="3">
                  <c:v>92</c:v>
                </c:pt>
                <c:pt idx="4">
                  <c:v>96</c:v>
                </c:pt>
                <c:pt idx="5">
                  <c:v>80</c:v>
                </c:pt>
              </c:numCache>
            </c:numRef>
          </c:val>
        </c:ser>
        <c:dLbls>
          <c:showLegendKey val="0"/>
          <c:showVal val="0"/>
          <c:showCatName val="0"/>
          <c:showSerName val="0"/>
          <c:showPercent val="0"/>
          <c:showBubbleSize val="0"/>
        </c:dLbls>
        <c:gapWidth val="150"/>
        <c:axId val="455537440"/>
        <c:axId val="455538224"/>
      </c:barChart>
      <c:catAx>
        <c:axId val="455537440"/>
        <c:scaling>
          <c:orientation val="minMax"/>
        </c:scaling>
        <c:delete val="0"/>
        <c:axPos val="l"/>
        <c:numFmt formatCode="General" sourceLinked="0"/>
        <c:majorTickMark val="out"/>
        <c:minorTickMark val="none"/>
        <c:tickLblPos val="nextTo"/>
        <c:crossAx val="455538224"/>
        <c:crosses val="autoZero"/>
        <c:auto val="1"/>
        <c:lblAlgn val="ctr"/>
        <c:lblOffset val="100"/>
        <c:noMultiLvlLbl val="0"/>
      </c:catAx>
      <c:valAx>
        <c:axId val="455538224"/>
        <c:scaling>
          <c:orientation val="minMax"/>
          <c:max val="100"/>
        </c:scaling>
        <c:delete val="0"/>
        <c:axPos val="b"/>
        <c:majorGridlines/>
        <c:numFmt formatCode="General" sourceLinked="1"/>
        <c:majorTickMark val="out"/>
        <c:minorTickMark val="none"/>
        <c:tickLblPos val="nextTo"/>
        <c:crossAx val="455537440"/>
        <c:crosses val="autoZero"/>
        <c:crossBetween val="between"/>
        <c:majorUnit val="10"/>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en-US"/>
              <a:t>% LSC Deficiencies Corrected</a:t>
            </a:r>
            <a:r>
              <a:rPr lang="en-US" baseline="0"/>
              <a:t> </a:t>
            </a:r>
            <a:r>
              <a:rPr lang="en-US"/>
              <a:t>≤ 60</a:t>
            </a:r>
            <a:r>
              <a:rPr lang="en-US" baseline="0"/>
              <a:t> </a:t>
            </a:r>
            <a:r>
              <a:rPr lang="en-US"/>
              <a:t> Days</a:t>
            </a:r>
          </a:p>
        </c:rich>
      </c:tx>
      <c:overlay val="0"/>
    </c:title>
    <c:autoTitleDeleted val="0"/>
    <c:plotArea>
      <c:layout/>
      <c:barChart>
        <c:barDir val="col"/>
        <c:grouping val="clustered"/>
        <c:varyColors val="0"/>
        <c:ser>
          <c:idx val="1"/>
          <c:order val="1"/>
          <c:tx>
            <c:strRef>
              <c:f>Sheet1!$A$3</c:f>
              <c:strCache>
                <c:ptCount val="1"/>
                <c:pt idx="0">
                  <c:v>Year 1</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1st Qtr</c:v>
                </c:pt>
                <c:pt idx="1">
                  <c:v>2nd Qtr</c:v>
                </c:pt>
                <c:pt idx="2">
                  <c:v>3rd Qtr</c:v>
                </c:pt>
                <c:pt idx="3">
                  <c:v>4th Qtr</c:v>
                </c:pt>
              </c:strCache>
            </c:strRef>
          </c:cat>
          <c:val>
            <c:numRef>
              <c:f>Sheet1!$B$3:$E$3</c:f>
              <c:numCache>
                <c:formatCode>General</c:formatCode>
                <c:ptCount val="4"/>
                <c:pt idx="0">
                  <c:v>78</c:v>
                </c:pt>
                <c:pt idx="1">
                  <c:v>89</c:v>
                </c:pt>
                <c:pt idx="2">
                  <c:v>84</c:v>
                </c:pt>
                <c:pt idx="3">
                  <c:v>85</c:v>
                </c:pt>
              </c:numCache>
            </c:numRef>
          </c:val>
        </c:ser>
        <c:ser>
          <c:idx val="2"/>
          <c:order val="2"/>
          <c:tx>
            <c:strRef>
              <c:f>Sheet1!$A$4</c:f>
              <c:strCache>
                <c:ptCount val="1"/>
                <c:pt idx="0">
                  <c:v>Year 2</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1st Qtr</c:v>
                </c:pt>
                <c:pt idx="1">
                  <c:v>2nd Qtr</c:v>
                </c:pt>
                <c:pt idx="2">
                  <c:v>3rd Qtr</c:v>
                </c:pt>
                <c:pt idx="3">
                  <c:v>4th Qtr</c:v>
                </c:pt>
              </c:strCache>
            </c:strRef>
          </c:cat>
          <c:val>
            <c:numRef>
              <c:f>Sheet1!$B$4:$E$4</c:f>
              <c:numCache>
                <c:formatCode>General</c:formatCode>
                <c:ptCount val="4"/>
                <c:pt idx="0">
                  <c:v>94</c:v>
                </c:pt>
                <c:pt idx="1">
                  <c:v>93</c:v>
                </c:pt>
                <c:pt idx="2">
                  <c:v>95</c:v>
                </c:pt>
                <c:pt idx="3">
                  <c:v>96</c:v>
                </c:pt>
              </c:numCache>
            </c:numRef>
          </c:val>
        </c:ser>
        <c:dLbls>
          <c:showLegendKey val="0"/>
          <c:showVal val="0"/>
          <c:showCatName val="0"/>
          <c:showSerName val="0"/>
          <c:showPercent val="0"/>
          <c:showBubbleSize val="0"/>
        </c:dLbls>
        <c:gapWidth val="150"/>
        <c:axId val="455540576"/>
        <c:axId val="451254328"/>
      </c:barChart>
      <c:lineChart>
        <c:grouping val="standard"/>
        <c:varyColors val="0"/>
        <c:ser>
          <c:idx val="0"/>
          <c:order val="0"/>
          <c:tx>
            <c:strRef>
              <c:f>Sheet1!$A$2</c:f>
              <c:strCache>
                <c:ptCount val="1"/>
                <c:pt idx="0">
                  <c:v>Goal 98%</c:v>
                </c:pt>
              </c:strCache>
            </c:strRef>
          </c:tx>
          <c:marker>
            <c:symbol val="none"/>
          </c:marker>
          <c:cat>
            <c:strRef>
              <c:f>Sheet1!$B$1:$E$1</c:f>
              <c:strCache>
                <c:ptCount val="4"/>
                <c:pt idx="0">
                  <c:v>1st Qtr</c:v>
                </c:pt>
                <c:pt idx="1">
                  <c:v>2nd Qtr</c:v>
                </c:pt>
                <c:pt idx="2">
                  <c:v>3rd Qtr</c:v>
                </c:pt>
                <c:pt idx="3">
                  <c:v>4th Qtr</c:v>
                </c:pt>
              </c:strCache>
            </c:strRef>
          </c:cat>
          <c:val>
            <c:numRef>
              <c:f>Sheet1!$B$2:$E$2</c:f>
              <c:numCache>
                <c:formatCode>General</c:formatCode>
                <c:ptCount val="4"/>
                <c:pt idx="0">
                  <c:v>98</c:v>
                </c:pt>
                <c:pt idx="1">
                  <c:v>98</c:v>
                </c:pt>
                <c:pt idx="2">
                  <c:v>98</c:v>
                </c:pt>
                <c:pt idx="3">
                  <c:v>98</c:v>
                </c:pt>
              </c:numCache>
            </c:numRef>
          </c:val>
          <c:smooth val="0"/>
        </c:ser>
        <c:dLbls>
          <c:showLegendKey val="0"/>
          <c:showVal val="0"/>
          <c:showCatName val="0"/>
          <c:showSerName val="0"/>
          <c:showPercent val="0"/>
          <c:showBubbleSize val="0"/>
        </c:dLbls>
        <c:marker val="1"/>
        <c:smooth val="0"/>
        <c:axId val="455540576"/>
        <c:axId val="451254328"/>
      </c:lineChart>
      <c:catAx>
        <c:axId val="455540576"/>
        <c:scaling>
          <c:orientation val="minMax"/>
        </c:scaling>
        <c:delete val="0"/>
        <c:axPos val="b"/>
        <c:numFmt formatCode="General" sourceLinked="0"/>
        <c:majorTickMark val="out"/>
        <c:minorTickMark val="none"/>
        <c:tickLblPos val="nextTo"/>
        <c:crossAx val="451254328"/>
        <c:crosses val="autoZero"/>
        <c:auto val="1"/>
        <c:lblAlgn val="ctr"/>
        <c:lblOffset val="100"/>
        <c:noMultiLvlLbl val="0"/>
      </c:catAx>
      <c:valAx>
        <c:axId val="451254328"/>
        <c:scaling>
          <c:orientation val="minMax"/>
          <c:max val="100"/>
        </c:scaling>
        <c:delete val="0"/>
        <c:axPos val="l"/>
        <c:majorGridlines/>
        <c:numFmt formatCode="General" sourceLinked="1"/>
        <c:majorTickMark val="out"/>
        <c:minorTickMark val="none"/>
        <c:tickLblPos val="nextTo"/>
        <c:crossAx val="4555405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a:t>% Medical Equipment with Valid 2163s</a:t>
            </a:r>
          </a:p>
        </c:rich>
      </c:tx>
      <c:overlay val="0"/>
    </c:title>
    <c:autoTitleDeleted val="0"/>
    <c:plotArea>
      <c:layout/>
      <c:lineChart>
        <c:grouping val="standard"/>
        <c:varyColors val="0"/>
        <c:ser>
          <c:idx val="0"/>
          <c:order val="0"/>
          <c:tx>
            <c:strRef>
              <c:f>Sheet1!$A$2</c:f>
              <c:strCache>
                <c:ptCount val="1"/>
                <c:pt idx="0">
                  <c:v>Goal </c:v>
                </c:pt>
              </c:strCache>
            </c:strRef>
          </c:tx>
          <c:marker>
            <c:symbol val="none"/>
          </c:marker>
          <c:cat>
            <c:strRef>
              <c:f>Sheet1!$B$1:$M$1</c:f>
              <c:strCache>
                <c:ptCount val="12"/>
                <c:pt idx="0">
                  <c:v>Jan</c:v>
                </c:pt>
                <c:pt idx="1">
                  <c:v>Feb</c:v>
                </c:pt>
                <c:pt idx="2">
                  <c:v>Mar</c:v>
                </c:pt>
                <c:pt idx="3">
                  <c:v>Apr</c:v>
                </c:pt>
                <c:pt idx="4">
                  <c:v>May</c:v>
                </c:pt>
                <c:pt idx="5">
                  <c:v>Jun</c:v>
                </c:pt>
                <c:pt idx="6">
                  <c:v>Jul</c:v>
                </c:pt>
                <c:pt idx="7">
                  <c:v> Aug </c:v>
                </c:pt>
                <c:pt idx="8">
                  <c:v>Sep</c:v>
                </c:pt>
                <c:pt idx="9">
                  <c:v>Oct</c:v>
                </c:pt>
                <c:pt idx="10">
                  <c:v>Nov</c:v>
                </c:pt>
                <c:pt idx="11">
                  <c:v>Dec</c:v>
                </c:pt>
              </c:strCache>
            </c:strRef>
          </c:cat>
          <c:val>
            <c:numRef>
              <c:f>Sheet1!$B$2:$M$2</c:f>
              <c:numCache>
                <c:formatCode>General</c:formatCode>
                <c:ptCount val="12"/>
                <c:pt idx="0">
                  <c:v>95</c:v>
                </c:pt>
                <c:pt idx="1">
                  <c:v>95</c:v>
                </c:pt>
                <c:pt idx="2">
                  <c:v>95</c:v>
                </c:pt>
                <c:pt idx="3">
                  <c:v>95</c:v>
                </c:pt>
                <c:pt idx="4">
                  <c:v>95</c:v>
                </c:pt>
                <c:pt idx="5">
                  <c:v>95</c:v>
                </c:pt>
                <c:pt idx="6">
                  <c:v>95</c:v>
                </c:pt>
                <c:pt idx="7">
                  <c:v>95</c:v>
                </c:pt>
                <c:pt idx="8">
                  <c:v>95</c:v>
                </c:pt>
                <c:pt idx="9">
                  <c:v>95</c:v>
                </c:pt>
                <c:pt idx="10">
                  <c:v>95</c:v>
                </c:pt>
                <c:pt idx="11">
                  <c:v>95</c:v>
                </c:pt>
              </c:numCache>
            </c:numRef>
          </c:val>
          <c:smooth val="0"/>
        </c:ser>
        <c:ser>
          <c:idx val="1"/>
          <c:order val="1"/>
          <c:tx>
            <c:strRef>
              <c:f>Sheet1!$A$3</c:f>
              <c:strCache>
                <c:ptCount val="1"/>
                <c:pt idx="0">
                  <c:v>Year 1</c:v>
                </c:pt>
              </c:strCache>
            </c:strRef>
          </c:tx>
          <c:spPr>
            <a:ln w="25400" cap="flat" cmpd="sng" algn="ctr">
              <a:solidFill>
                <a:schemeClr val="dk1"/>
              </a:solidFill>
              <a:prstDash val="solid"/>
            </a:ln>
            <a:effectLst/>
          </c:spPr>
          <c:marker>
            <c:symbol val="none"/>
          </c:marker>
          <c:cat>
            <c:strRef>
              <c:f>Sheet1!$B$1:$M$1</c:f>
              <c:strCache>
                <c:ptCount val="12"/>
                <c:pt idx="0">
                  <c:v>Jan</c:v>
                </c:pt>
                <c:pt idx="1">
                  <c:v>Feb</c:v>
                </c:pt>
                <c:pt idx="2">
                  <c:v>Mar</c:v>
                </c:pt>
                <c:pt idx="3">
                  <c:v>Apr</c:v>
                </c:pt>
                <c:pt idx="4">
                  <c:v>May</c:v>
                </c:pt>
                <c:pt idx="5">
                  <c:v>Jun</c:v>
                </c:pt>
                <c:pt idx="6">
                  <c:v>Jul</c:v>
                </c:pt>
                <c:pt idx="7">
                  <c:v> Aug </c:v>
                </c:pt>
                <c:pt idx="8">
                  <c:v>Sep</c:v>
                </c:pt>
                <c:pt idx="9">
                  <c:v>Oct</c:v>
                </c:pt>
                <c:pt idx="10">
                  <c:v>Nov</c:v>
                </c:pt>
                <c:pt idx="11">
                  <c:v>Dec</c:v>
                </c:pt>
              </c:strCache>
            </c:strRef>
          </c:cat>
          <c:val>
            <c:numRef>
              <c:f>Sheet1!$B$3:$M$3</c:f>
              <c:numCache>
                <c:formatCode>General</c:formatCode>
                <c:ptCount val="12"/>
                <c:pt idx="0">
                  <c:v>78</c:v>
                </c:pt>
                <c:pt idx="1">
                  <c:v>89</c:v>
                </c:pt>
                <c:pt idx="2">
                  <c:v>84</c:v>
                </c:pt>
                <c:pt idx="3">
                  <c:v>85</c:v>
                </c:pt>
                <c:pt idx="4">
                  <c:v>87</c:v>
                </c:pt>
                <c:pt idx="5">
                  <c:v>88</c:v>
                </c:pt>
                <c:pt idx="6">
                  <c:v>91</c:v>
                </c:pt>
                <c:pt idx="7">
                  <c:v>91</c:v>
                </c:pt>
                <c:pt idx="8">
                  <c:v>84</c:v>
                </c:pt>
                <c:pt idx="9">
                  <c:v>87</c:v>
                </c:pt>
                <c:pt idx="10">
                  <c:v>92</c:v>
                </c:pt>
                <c:pt idx="11">
                  <c:v>93</c:v>
                </c:pt>
              </c:numCache>
            </c:numRef>
          </c:val>
          <c:smooth val="0"/>
        </c:ser>
        <c:ser>
          <c:idx val="2"/>
          <c:order val="2"/>
          <c:tx>
            <c:strRef>
              <c:f>Sheet1!$A$4</c:f>
              <c:strCache>
                <c:ptCount val="1"/>
                <c:pt idx="0">
                  <c:v>Year 2</c:v>
                </c:pt>
              </c:strCache>
            </c:strRef>
          </c:tx>
          <c:marker>
            <c:symbol val="none"/>
          </c:marker>
          <c:cat>
            <c:strRef>
              <c:f>Sheet1!$B$1:$M$1</c:f>
              <c:strCache>
                <c:ptCount val="12"/>
                <c:pt idx="0">
                  <c:v>Jan</c:v>
                </c:pt>
                <c:pt idx="1">
                  <c:v>Feb</c:v>
                </c:pt>
                <c:pt idx="2">
                  <c:v>Mar</c:v>
                </c:pt>
                <c:pt idx="3">
                  <c:v>Apr</c:v>
                </c:pt>
                <c:pt idx="4">
                  <c:v>May</c:v>
                </c:pt>
                <c:pt idx="5">
                  <c:v>Jun</c:v>
                </c:pt>
                <c:pt idx="6">
                  <c:v>Jul</c:v>
                </c:pt>
                <c:pt idx="7">
                  <c:v> Aug </c:v>
                </c:pt>
                <c:pt idx="8">
                  <c:v>Sep</c:v>
                </c:pt>
                <c:pt idx="9">
                  <c:v>Oct</c:v>
                </c:pt>
                <c:pt idx="10">
                  <c:v>Nov</c:v>
                </c:pt>
                <c:pt idx="11">
                  <c:v>Dec</c:v>
                </c:pt>
              </c:strCache>
            </c:strRef>
          </c:cat>
          <c:val>
            <c:numRef>
              <c:f>Sheet1!$B$4:$M$4</c:f>
              <c:numCache>
                <c:formatCode>General</c:formatCode>
                <c:ptCount val="12"/>
                <c:pt idx="0">
                  <c:v>94</c:v>
                </c:pt>
                <c:pt idx="1">
                  <c:v>93</c:v>
                </c:pt>
                <c:pt idx="2">
                  <c:v>95</c:v>
                </c:pt>
                <c:pt idx="3">
                  <c:v>96</c:v>
                </c:pt>
                <c:pt idx="4">
                  <c:v>97</c:v>
                </c:pt>
                <c:pt idx="5">
                  <c:v>98</c:v>
                </c:pt>
                <c:pt idx="6">
                  <c:v>99</c:v>
                </c:pt>
                <c:pt idx="7">
                  <c:v>98</c:v>
                </c:pt>
                <c:pt idx="8">
                  <c:v>99</c:v>
                </c:pt>
                <c:pt idx="9">
                  <c:v>99</c:v>
                </c:pt>
                <c:pt idx="10">
                  <c:v>98</c:v>
                </c:pt>
                <c:pt idx="11">
                  <c:v>99</c:v>
                </c:pt>
              </c:numCache>
            </c:numRef>
          </c:val>
          <c:smooth val="0"/>
        </c:ser>
        <c:dLbls>
          <c:showLegendKey val="0"/>
          <c:showVal val="0"/>
          <c:showCatName val="0"/>
          <c:showSerName val="0"/>
          <c:showPercent val="0"/>
          <c:showBubbleSize val="0"/>
        </c:dLbls>
        <c:smooth val="0"/>
        <c:axId val="451252368"/>
        <c:axId val="451249624"/>
      </c:lineChart>
      <c:catAx>
        <c:axId val="451252368"/>
        <c:scaling>
          <c:orientation val="minMax"/>
        </c:scaling>
        <c:delete val="0"/>
        <c:axPos val="b"/>
        <c:numFmt formatCode="General" sourceLinked="0"/>
        <c:majorTickMark val="out"/>
        <c:minorTickMark val="none"/>
        <c:tickLblPos val="nextTo"/>
        <c:crossAx val="451249624"/>
        <c:crosses val="autoZero"/>
        <c:auto val="1"/>
        <c:lblAlgn val="ctr"/>
        <c:lblOffset val="100"/>
        <c:noMultiLvlLbl val="0"/>
      </c:catAx>
      <c:valAx>
        <c:axId val="451249624"/>
        <c:scaling>
          <c:orientation val="minMax"/>
          <c:max val="100"/>
          <c:min val="75"/>
        </c:scaling>
        <c:delete val="0"/>
        <c:axPos val="l"/>
        <c:majorGridlines/>
        <c:numFmt formatCode="General" sourceLinked="1"/>
        <c:majorTickMark val="out"/>
        <c:minorTickMark val="none"/>
        <c:tickLblPos val="nextTo"/>
        <c:crossAx val="451252368"/>
        <c:crosses val="autoZero"/>
        <c:crossBetween val="between"/>
      </c:valAx>
      <c:dTable>
        <c:showHorzBorder val="1"/>
        <c:showVertBorder val="1"/>
        <c:showOutline val="1"/>
        <c:showKeys val="0"/>
      </c:dTable>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 Utility Alarms with ≤ X Minute Response Time</a:t>
            </a:r>
          </a:p>
        </c:rich>
      </c:tx>
      <c:overlay val="0"/>
    </c:title>
    <c:autoTitleDeleted val="0"/>
    <c:plotArea>
      <c:layout/>
      <c:barChart>
        <c:barDir val="col"/>
        <c:grouping val="clustered"/>
        <c:varyColors val="0"/>
        <c:ser>
          <c:idx val="0"/>
          <c:order val="0"/>
          <c:tx>
            <c:strRef>
              <c:f>Sheet1!$A$2</c:f>
              <c:strCache>
                <c:ptCount val="1"/>
                <c:pt idx="0">
                  <c:v>Year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1"/>
              <c:pt idx="0">
                <c:v>2012</c:v>
              </c:pt>
            </c:numLit>
          </c:cat>
          <c:val>
            <c:numRef>
              <c:f>Sheet1!$B$2:$E$2</c:f>
              <c:numCache>
                <c:formatCode>General</c:formatCode>
                <c:ptCount val="4"/>
                <c:pt idx="0">
                  <c:v>89</c:v>
                </c:pt>
                <c:pt idx="1">
                  <c:v>88</c:v>
                </c:pt>
                <c:pt idx="2">
                  <c:v>86</c:v>
                </c:pt>
                <c:pt idx="3">
                  <c:v>87</c:v>
                </c:pt>
              </c:numCache>
            </c:numRef>
          </c:val>
        </c:ser>
        <c:ser>
          <c:idx val="1"/>
          <c:order val="1"/>
          <c:tx>
            <c:strRef>
              <c:f>Sheet1!$A$3</c:f>
              <c:strCache>
                <c:ptCount val="1"/>
                <c:pt idx="0">
                  <c:v>Year 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1"/>
              <c:pt idx="0">
                <c:v>2012</c:v>
              </c:pt>
            </c:numLit>
          </c:cat>
          <c:val>
            <c:numRef>
              <c:f>Sheet1!$B$3:$E$3</c:f>
              <c:numCache>
                <c:formatCode>General</c:formatCode>
                <c:ptCount val="4"/>
                <c:pt idx="0">
                  <c:v>80</c:v>
                </c:pt>
                <c:pt idx="1">
                  <c:v>85</c:v>
                </c:pt>
                <c:pt idx="2">
                  <c:v>87</c:v>
                </c:pt>
                <c:pt idx="3">
                  <c:v>87</c:v>
                </c:pt>
              </c:numCache>
            </c:numRef>
          </c:val>
        </c:ser>
        <c:dLbls>
          <c:showLegendKey val="0"/>
          <c:showVal val="0"/>
          <c:showCatName val="0"/>
          <c:showSerName val="0"/>
          <c:showPercent val="0"/>
          <c:showBubbleSize val="0"/>
        </c:dLbls>
        <c:gapWidth val="150"/>
        <c:axId val="451254720"/>
        <c:axId val="451248448"/>
      </c:barChart>
      <c:lineChart>
        <c:grouping val="standard"/>
        <c:varyColors val="0"/>
        <c:ser>
          <c:idx val="2"/>
          <c:order val="2"/>
          <c:tx>
            <c:strRef>
              <c:f>Sheet1!$A$4</c:f>
              <c:strCache>
                <c:ptCount val="1"/>
                <c:pt idx="0">
                  <c:v>Goal</c:v>
                </c:pt>
              </c:strCache>
            </c:strRef>
          </c:tx>
          <c:marker>
            <c:symbol val="none"/>
          </c:marker>
          <c:val>
            <c:numRef>
              <c:f>Sheet1!$B$4:$E$4</c:f>
              <c:numCache>
                <c:formatCode>General</c:formatCode>
                <c:ptCount val="4"/>
                <c:pt idx="0">
                  <c:v>98</c:v>
                </c:pt>
                <c:pt idx="1">
                  <c:v>98</c:v>
                </c:pt>
                <c:pt idx="2">
                  <c:v>98</c:v>
                </c:pt>
                <c:pt idx="3">
                  <c:v>98</c:v>
                </c:pt>
              </c:numCache>
            </c:numRef>
          </c:val>
          <c:smooth val="0"/>
        </c:ser>
        <c:dLbls>
          <c:showLegendKey val="0"/>
          <c:showVal val="0"/>
          <c:showCatName val="0"/>
          <c:showSerName val="0"/>
          <c:showPercent val="0"/>
          <c:showBubbleSize val="0"/>
        </c:dLbls>
        <c:marker val="1"/>
        <c:smooth val="0"/>
        <c:axId val="451254720"/>
        <c:axId val="451248448"/>
      </c:lineChart>
      <c:catAx>
        <c:axId val="451254720"/>
        <c:scaling>
          <c:orientation val="minMax"/>
        </c:scaling>
        <c:delete val="1"/>
        <c:axPos val="b"/>
        <c:title>
          <c:tx>
            <c:rich>
              <a:bodyPr/>
              <a:lstStyle/>
              <a:p>
                <a:pPr>
                  <a:defRPr/>
                </a:pPr>
                <a:r>
                  <a:rPr lang="en-US"/>
                  <a:t>Quarter</a:t>
                </a:r>
              </a:p>
            </c:rich>
          </c:tx>
          <c:overlay val="0"/>
        </c:title>
        <c:numFmt formatCode="General" sourceLinked="1"/>
        <c:majorTickMark val="out"/>
        <c:minorTickMark val="none"/>
        <c:tickLblPos val="none"/>
        <c:crossAx val="451248448"/>
        <c:crosses val="autoZero"/>
        <c:auto val="1"/>
        <c:lblAlgn val="ctr"/>
        <c:lblOffset val="100"/>
        <c:noMultiLvlLbl val="0"/>
      </c:catAx>
      <c:valAx>
        <c:axId val="451248448"/>
        <c:scaling>
          <c:orientation val="minMax"/>
          <c:max val="100"/>
          <c:min val="75"/>
        </c:scaling>
        <c:delete val="0"/>
        <c:axPos val="l"/>
        <c:majorGridlines>
          <c:spPr>
            <a:ln>
              <a:solidFill>
                <a:schemeClr val="tx1"/>
              </a:solidFill>
            </a:ln>
          </c:spPr>
        </c:majorGridlines>
        <c:numFmt formatCode="General" sourceLinked="1"/>
        <c:majorTickMark val="out"/>
        <c:minorTickMark val="none"/>
        <c:tickLblPos val="nextTo"/>
        <c:crossAx val="451254720"/>
        <c:crosses val="autoZero"/>
        <c:crossBetween val="between"/>
      </c:valAx>
    </c:plotArea>
    <c:legend>
      <c:legendPos val="b"/>
      <c:overlay val="0"/>
    </c:legend>
    <c:plotVisOnly val="0"/>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A7A92271944CFFAE401AB9A53397A4"/>
        <w:category>
          <w:name w:val="General"/>
          <w:gallery w:val="placeholder"/>
        </w:category>
        <w:types>
          <w:type w:val="bbPlcHdr"/>
        </w:types>
        <w:behaviors>
          <w:behavior w:val="content"/>
        </w:behaviors>
        <w:guid w:val="{8A3F551A-A01B-4F51-866E-FFA7658FBEA1}"/>
      </w:docPartPr>
      <w:docPartBody>
        <w:p w:rsidR="0089045B" w:rsidRDefault="00C86160">
          <w:pPr>
            <w:pStyle w:val="DFA7A92271944CFFAE401AB9A53397A4"/>
          </w:pPr>
          <w:r w:rsidRPr="00400D8A">
            <w:rPr>
              <w:rStyle w:val="PlaceholderText"/>
            </w:rPr>
            <w:t>Click here to enter text.</w:t>
          </w:r>
        </w:p>
      </w:docPartBody>
    </w:docPart>
    <w:docPart>
      <w:docPartPr>
        <w:name w:val="EBB04D6BCE424284B0EF5A24A2983E21"/>
        <w:category>
          <w:name w:val="General"/>
          <w:gallery w:val="placeholder"/>
        </w:category>
        <w:types>
          <w:type w:val="bbPlcHdr"/>
        </w:types>
        <w:behaviors>
          <w:behavior w:val="content"/>
        </w:behaviors>
        <w:guid w:val="{5F69D800-099F-4ADA-AB05-DD4D3816B611}"/>
      </w:docPartPr>
      <w:docPartBody>
        <w:p w:rsidR="0089045B" w:rsidRDefault="00C86160">
          <w:pPr>
            <w:pStyle w:val="EBB04D6BCE424284B0EF5A24A2983E21"/>
          </w:pPr>
          <w:r w:rsidRPr="00400D8A">
            <w:rPr>
              <w:rStyle w:val="PlaceholderText"/>
            </w:rPr>
            <w:t>Click here to enter a date.</w:t>
          </w:r>
        </w:p>
      </w:docPartBody>
    </w:docPart>
    <w:docPart>
      <w:docPartPr>
        <w:name w:val="4DA4D08F3F1B414AB5B73F0FEC6B658F"/>
        <w:category>
          <w:name w:val="General"/>
          <w:gallery w:val="placeholder"/>
        </w:category>
        <w:types>
          <w:type w:val="bbPlcHdr"/>
        </w:types>
        <w:behaviors>
          <w:behavior w:val="content"/>
        </w:behaviors>
        <w:guid w:val="{4D31A27B-1F67-4961-B6E2-AAE6E8137553}"/>
      </w:docPartPr>
      <w:docPartBody>
        <w:p w:rsidR="0089045B" w:rsidRDefault="00665547" w:rsidP="00665547">
          <w:pPr>
            <w:pStyle w:val="4DA4D08F3F1B414AB5B73F0FEC6B658F18"/>
          </w:pPr>
          <w:r w:rsidRPr="00655DD0">
            <w:rPr>
              <w:rFonts w:ascii="Arial" w:hAnsi="Arial" w:cs="Arial"/>
              <w:sz w:val="24"/>
              <w:szCs w:val="24"/>
            </w:rPr>
            <w:t>SELECT REFERENCE</w:t>
          </w:r>
        </w:p>
      </w:docPartBody>
    </w:docPart>
    <w:docPart>
      <w:docPartPr>
        <w:name w:val="F8564449EDEA4269A4215FC67DE0FEF7"/>
        <w:category>
          <w:name w:val="General"/>
          <w:gallery w:val="placeholder"/>
        </w:category>
        <w:types>
          <w:type w:val="bbPlcHdr"/>
        </w:types>
        <w:behaviors>
          <w:behavior w:val="content"/>
        </w:behaviors>
        <w:guid w:val="{B1641838-8F6B-4742-8DAE-8A026B492EB7}"/>
      </w:docPartPr>
      <w:docPartBody>
        <w:p w:rsidR="0089045B" w:rsidRDefault="00C86160">
          <w:pPr>
            <w:pStyle w:val="F8564449EDEA4269A4215FC67DE0FEF7"/>
          </w:pPr>
          <w:r w:rsidRPr="00400D8A">
            <w:rPr>
              <w:rStyle w:val="PlaceholderText"/>
              <w:rFonts w:eastAsiaTheme="minorHAnsi"/>
            </w:rPr>
            <w:t>Click here to enter a date.</w:t>
          </w:r>
        </w:p>
      </w:docPartBody>
    </w:docPart>
    <w:docPart>
      <w:docPartPr>
        <w:name w:val="431F24EBE959473193D75DF6D0C7A611"/>
        <w:category>
          <w:name w:val="General"/>
          <w:gallery w:val="placeholder"/>
        </w:category>
        <w:types>
          <w:type w:val="bbPlcHdr"/>
        </w:types>
        <w:behaviors>
          <w:behavior w:val="content"/>
        </w:behaviors>
        <w:guid w:val="{1E884FE7-745C-4A20-B6B6-96550CF6B01E}"/>
      </w:docPartPr>
      <w:docPartBody>
        <w:p w:rsidR="0089045B" w:rsidRDefault="00665547" w:rsidP="00665547">
          <w:pPr>
            <w:pStyle w:val="431F24EBE959473193D75DF6D0C7A61117"/>
          </w:pPr>
          <w:r w:rsidRPr="00655DD0">
            <w:rPr>
              <w:rFonts w:ascii="Arial" w:hAnsi="Arial" w:cs="Arial"/>
            </w:rPr>
            <w:t>CHOOSE FREQUENCY.</w:t>
          </w:r>
        </w:p>
      </w:docPartBody>
    </w:docPart>
    <w:docPart>
      <w:docPartPr>
        <w:name w:val="6819550142F74B7FACBFEE633EAADC1B"/>
        <w:category>
          <w:name w:val="General"/>
          <w:gallery w:val="placeholder"/>
        </w:category>
        <w:types>
          <w:type w:val="bbPlcHdr"/>
        </w:types>
        <w:behaviors>
          <w:behavior w:val="content"/>
        </w:behaviors>
        <w:guid w:val="{C8DB90BE-F313-495E-8C62-DF71A6F71863}"/>
      </w:docPartPr>
      <w:docPartBody>
        <w:p w:rsidR="0089045B" w:rsidRDefault="00C86160">
          <w:pPr>
            <w:pStyle w:val="6819550142F74B7FACBFEE633EAADC1B"/>
          </w:pPr>
          <w:r w:rsidRPr="00400D8A">
            <w:rPr>
              <w:rStyle w:val="PlaceholderText"/>
              <w:rFonts w:eastAsiaTheme="minorHAnsi"/>
            </w:rPr>
            <w:t>Click here to enter a date.</w:t>
          </w:r>
        </w:p>
      </w:docPartBody>
    </w:docPart>
    <w:docPart>
      <w:docPartPr>
        <w:name w:val="3D46530F369F41BAB095F3CD0EE3B6A7"/>
        <w:category>
          <w:name w:val="General"/>
          <w:gallery w:val="placeholder"/>
        </w:category>
        <w:types>
          <w:type w:val="bbPlcHdr"/>
        </w:types>
        <w:behaviors>
          <w:behavior w:val="content"/>
        </w:behaviors>
        <w:guid w:val="{E313BE82-C190-47F3-99A6-FDE7F5813F76}"/>
      </w:docPartPr>
      <w:docPartBody>
        <w:p w:rsidR="0089045B" w:rsidRDefault="005C1C9E" w:rsidP="005C1C9E">
          <w:pPr>
            <w:pStyle w:val="3D46530F369F41BAB095F3CD0EE3B6A7"/>
          </w:pPr>
          <w:r w:rsidRPr="00400D8A">
            <w:rPr>
              <w:rStyle w:val="PlaceholderText"/>
            </w:rPr>
            <w:t>Click here to enter text.</w:t>
          </w:r>
        </w:p>
      </w:docPartBody>
    </w:docPart>
    <w:docPart>
      <w:docPartPr>
        <w:name w:val="EE09AB881C824F1F8E8B039F3E2531E1"/>
        <w:category>
          <w:name w:val="General"/>
          <w:gallery w:val="placeholder"/>
        </w:category>
        <w:types>
          <w:type w:val="bbPlcHdr"/>
        </w:types>
        <w:behaviors>
          <w:behavior w:val="content"/>
        </w:behaviors>
        <w:guid w:val="{6D4ED172-7D27-4A41-A7AB-74AFDC7180F8}"/>
      </w:docPartPr>
      <w:docPartBody>
        <w:p w:rsidR="0089045B" w:rsidRDefault="005C1C9E" w:rsidP="005C1C9E">
          <w:pPr>
            <w:pStyle w:val="EE09AB881C824F1F8E8B039F3E2531E1"/>
          </w:pPr>
          <w:r w:rsidRPr="00400D8A">
            <w:rPr>
              <w:rStyle w:val="PlaceholderText"/>
            </w:rPr>
            <w:t>Click here to enter a date.</w:t>
          </w:r>
        </w:p>
      </w:docPartBody>
    </w:docPart>
    <w:docPart>
      <w:docPartPr>
        <w:name w:val="C933C4C4105B4E81A22815C26F18E1DE"/>
        <w:category>
          <w:name w:val="General"/>
          <w:gallery w:val="placeholder"/>
        </w:category>
        <w:types>
          <w:type w:val="bbPlcHdr"/>
        </w:types>
        <w:behaviors>
          <w:behavior w:val="content"/>
        </w:behaviors>
        <w:guid w:val="{E0A2CE43-6A0C-46CF-B2AC-427D9D27C39D}"/>
      </w:docPartPr>
      <w:docPartBody>
        <w:p w:rsidR="0089045B" w:rsidRDefault="00665547" w:rsidP="00665547">
          <w:pPr>
            <w:pStyle w:val="C933C4C4105B4E81A22815C26F18E1DE18"/>
          </w:pPr>
          <w:r w:rsidRPr="00655DD0">
            <w:rPr>
              <w:rFonts w:ascii="Arial" w:hAnsi="Arial" w:cs="Arial"/>
              <w:sz w:val="24"/>
              <w:szCs w:val="24"/>
            </w:rPr>
            <w:t>SELECT REFERENCE</w:t>
          </w:r>
        </w:p>
      </w:docPartBody>
    </w:docPart>
    <w:docPart>
      <w:docPartPr>
        <w:name w:val="A2C6CC79DE95446CBA7E4A7E087649D7"/>
        <w:category>
          <w:name w:val="General"/>
          <w:gallery w:val="placeholder"/>
        </w:category>
        <w:types>
          <w:type w:val="bbPlcHdr"/>
        </w:types>
        <w:behaviors>
          <w:behavior w:val="content"/>
        </w:behaviors>
        <w:guid w:val="{EA9A3881-B964-4E1A-821F-01A5F3087FC1}"/>
      </w:docPartPr>
      <w:docPartBody>
        <w:p w:rsidR="0089045B" w:rsidRDefault="005C1C9E" w:rsidP="005C1C9E">
          <w:pPr>
            <w:pStyle w:val="A2C6CC79DE95446CBA7E4A7E087649D7"/>
          </w:pPr>
          <w:r w:rsidRPr="00400D8A">
            <w:rPr>
              <w:rStyle w:val="PlaceholderText"/>
              <w:rFonts w:eastAsiaTheme="minorHAnsi"/>
            </w:rPr>
            <w:t>Click here to enter a date.</w:t>
          </w:r>
        </w:p>
      </w:docPartBody>
    </w:docPart>
    <w:docPart>
      <w:docPartPr>
        <w:name w:val="56683BDEF0A7417E8F8B9FC543A7819E"/>
        <w:category>
          <w:name w:val="General"/>
          <w:gallery w:val="placeholder"/>
        </w:category>
        <w:types>
          <w:type w:val="bbPlcHdr"/>
        </w:types>
        <w:behaviors>
          <w:behavior w:val="content"/>
        </w:behaviors>
        <w:guid w:val="{D21F65F9-B321-4189-85FA-14BDFCB66C5C}"/>
      </w:docPartPr>
      <w:docPartBody>
        <w:p w:rsidR="0089045B" w:rsidRDefault="00665547" w:rsidP="00665547">
          <w:pPr>
            <w:pStyle w:val="56683BDEF0A7417E8F8B9FC543A7819E17"/>
          </w:pPr>
          <w:r w:rsidRPr="00655DD0">
            <w:rPr>
              <w:rFonts w:ascii="Arial" w:hAnsi="Arial" w:cs="Arial"/>
            </w:rPr>
            <w:t>CHOOSE FREQUENCY.</w:t>
          </w:r>
        </w:p>
      </w:docPartBody>
    </w:docPart>
    <w:docPart>
      <w:docPartPr>
        <w:name w:val="F1F8DBDEA7B74BD9AD2F99ECCE5CCEA3"/>
        <w:category>
          <w:name w:val="General"/>
          <w:gallery w:val="placeholder"/>
        </w:category>
        <w:types>
          <w:type w:val="bbPlcHdr"/>
        </w:types>
        <w:behaviors>
          <w:behavior w:val="content"/>
        </w:behaviors>
        <w:guid w:val="{2800F87D-27B6-4423-A201-072C8B7C7488}"/>
      </w:docPartPr>
      <w:docPartBody>
        <w:p w:rsidR="0089045B" w:rsidRDefault="005C1C9E" w:rsidP="005C1C9E">
          <w:pPr>
            <w:pStyle w:val="F1F8DBDEA7B74BD9AD2F99ECCE5CCEA3"/>
          </w:pPr>
          <w:r w:rsidRPr="00400D8A">
            <w:rPr>
              <w:rStyle w:val="PlaceholderText"/>
              <w:rFonts w:eastAsiaTheme="minorHAnsi"/>
            </w:rPr>
            <w:t>Click here to enter a date.</w:t>
          </w:r>
        </w:p>
      </w:docPartBody>
    </w:docPart>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96B5AA29-F6AC-4F09-8A35-317F5938BBE7}"/>
      </w:docPartPr>
      <w:docPartBody>
        <w:p w:rsidR="0089045B" w:rsidRDefault="0089045B">
          <w:r w:rsidRPr="008E7E28">
            <w:rPr>
              <w:rStyle w:val="PlaceholderText"/>
            </w:rPr>
            <w:t>Click here to enter a date.</w:t>
          </w:r>
        </w:p>
      </w:docPartBody>
    </w:docPart>
    <w:docPart>
      <w:docPartPr>
        <w:name w:val="FA2DBA3A09B94BB3B6824AC9BE643590"/>
        <w:category>
          <w:name w:val="General"/>
          <w:gallery w:val="placeholder"/>
        </w:category>
        <w:types>
          <w:type w:val="bbPlcHdr"/>
        </w:types>
        <w:behaviors>
          <w:behavior w:val="content"/>
        </w:behaviors>
        <w:guid w:val="{37B3E462-7454-4414-BD89-6F00955924A5}"/>
      </w:docPartPr>
      <w:docPartBody>
        <w:p w:rsidR="00B9757F" w:rsidRDefault="00665547" w:rsidP="00665547">
          <w:pPr>
            <w:pStyle w:val="FA2DBA3A09B94BB3B6824AC9BE64359016"/>
          </w:pPr>
          <w:r w:rsidRPr="00655DD0">
            <w:rPr>
              <w:rFonts w:ascii="Arial" w:hAnsi="Arial" w:cs="Arial"/>
              <w:sz w:val="24"/>
              <w:szCs w:val="24"/>
            </w:rPr>
            <w:t>SELECT REFERENCE</w:t>
          </w:r>
        </w:p>
      </w:docPartBody>
    </w:docPart>
    <w:docPart>
      <w:docPartPr>
        <w:name w:val="92A8E90DFAD5497FAC50A33A2F3E17DA"/>
        <w:category>
          <w:name w:val="General"/>
          <w:gallery w:val="placeholder"/>
        </w:category>
        <w:types>
          <w:type w:val="bbPlcHdr"/>
        </w:types>
        <w:behaviors>
          <w:behavior w:val="content"/>
        </w:behaviors>
        <w:guid w:val="{C52FBD4C-E2BA-40BF-B075-5D4CF50B956E}"/>
      </w:docPartPr>
      <w:docPartBody>
        <w:p w:rsidR="00B9757F" w:rsidRDefault="0089045B" w:rsidP="0089045B">
          <w:pPr>
            <w:pStyle w:val="92A8E90DFAD5497FAC50A33A2F3E17DA"/>
          </w:pPr>
          <w:r w:rsidRPr="00400D8A">
            <w:rPr>
              <w:rStyle w:val="PlaceholderText"/>
            </w:rPr>
            <w:t>Click here to enter text.</w:t>
          </w:r>
        </w:p>
      </w:docPartBody>
    </w:docPart>
    <w:docPart>
      <w:docPartPr>
        <w:name w:val="A3FCE81F0C1E47CE845FFA9A0AD51495"/>
        <w:category>
          <w:name w:val="General"/>
          <w:gallery w:val="placeholder"/>
        </w:category>
        <w:types>
          <w:type w:val="bbPlcHdr"/>
        </w:types>
        <w:behaviors>
          <w:behavior w:val="content"/>
        </w:behaviors>
        <w:guid w:val="{24BC1A46-6B9D-4991-B44A-142AA2C69C59}"/>
      </w:docPartPr>
      <w:docPartBody>
        <w:p w:rsidR="00B9757F" w:rsidRDefault="0089045B" w:rsidP="0089045B">
          <w:pPr>
            <w:pStyle w:val="A3FCE81F0C1E47CE845FFA9A0AD51495"/>
          </w:pPr>
          <w:r w:rsidRPr="00400D8A">
            <w:rPr>
              <w:rStyle w:val="PlaceholderText"/>
            </w:rPr>
            <w:t>Click here to enter text.</w:t>
          </w:r>
        </w:p>
      </w:docPartBody>
    </w:docPart>
    <w:docPart>
      <w:docPartPr>
        <w:name w:val="A1FE7E21C19F4076B6438C058B710AFB"/>
        <w:category>
          <w:name w:val="General"/>
          <w:gallery w:val="placeholder"/>
        </w:category>
        <w:types>
          <w:type w:val="bbPlcHdr"/>
        </w:types>
        <w:behaviors>
          <w:behavior w:val="content"/>
        </w:behaviors>
        <w:guid w:val="{B21D3478-BB41-4EC6-A332-2D1A1389DDFE}"/>
      </w:docPartPr>
      <w:docPartBody>
        <w:p w:rsidR="00B9757F" w:rsidRDefault="0089045B" w:rsidP="0089045B">
          <w:pPr>
            <w:pStyle w:val="A1FE7E21C19F4076B6438C058B710AFB"/>
          </w:pPr>
          <w:r w:rsidRPr="00400D8A">
            <w:rPr>
              <w:rStyle w:val="PlaceholderText"/>
            </w:rPr>
            <w:t>Click here to enter text.</w:t>
          </w:r>
        </w:p>
      </w:docPartBody>
    </w:docPart>
    <w:docPart>
      <w:docPartPr>
        <w:name w:val="6568D003615D4AA19F1C313E6B119D66"/>
        <w:category>
          <w:name w:val="General"/>
          <w:gallery w:val="placeholder"/>
        </w:category>
        <w:types>
          <w:type w:val="bbPlcHdr"/>
        </w:types>
        <w:behaviors>
          <w:behavior w:val="content"/>
        </w:behaviors>
        <w:guid w:val="{97F2FE0F-13F1-45C6-9C5B-E50FCC7BF8E3}"/>
      </w:docPartPr>
      <w:docPartBody>
        <w:p w:rsidR="00B9757F" w:rsidRDefault="0089045B" w:rsidP="0089045B">
          <w:pPr>
            <w:pStyle w:val="6568D003615D4AA19F1C313E6B119D66"/>
          </w:pPr>
          <w:r w:rsidRPr="00400D8A">
            <w:rPr>
              <w:rStyle w:val="PlaceholderText"/>
            </w:rPr>
            <w:t>Click here to enter text.</w:t>
          </w:r>
        </w:p>
      </w:docPartBody>
    </w:docPart>
    <w:docPart>
      <w:docPartPr>
        <w:name w:val="0AD796B6AF7B4227923F23EE2DF36D74"/>
        <w:category>
          <w:name w:val="General"/>
          <w:gallery w:val="placeholder"/>
        </w:category>
        <w:types>
          <w:type w:val="bbPlcHdr"/>
        </w:types>
        <w:behaviors>
          <w:behavior w:val="content"/>
        </w:behaviors>
        <w:guid w:val="{280AADB3-5CED-4B34-BD9D-66A377F7482A}"/>
      </w:docPartPr>
      <w:docPartBody>
        <w:p w:rsidR="00B9757F" w:rsidRDefault="0089045B" w:rsidP="0089045B">
          <w:pPr>
            <w:pStyle w:val="0AD796B6AF7B4227923F23EE2DF36D74"/>
          </w:pPr>
          <w:r w:rsidRPr="00400D8A">
            <w:rPr>
              <w:rStyle w:val="PlaceholderText"/>
            </w:rPr>
            <w:t>Click here to enter text.</w:t>
          </w:r>
        </w:p>
      </w:docPartBody>
    </w:docPart>
    <w:docPart>
      <w:docPartPr>
        <w:name w:val="E3C5E9E01BEF4ED48A7C1BD9AC29B0A0"/>
        <w:category>
          <w:name w:val="General"/>
          <w:gallery w:val="placeholder"/>
        </w:category>
        <w:types>
          <w:type w:val="bbPlcHdr"/>
        </w:types>
        <w:behaviors>
          <w:behavior w:val="content"/>
        </w:behaviors>
        <w:guid w:val="{38C831EE-6666-446E-9ECD-1CDD4829ED40}"/>
      </w:docPartPr>
      <w:docPartBody>
        <w:p w:rsidR="00B9757F" w:rsidRDefault="0089045B" w:rsidP="0089045B">
          <w:pPr>
            <w:pStyle w:val="E3C5E9E01BEF4ED48A7C1BD9AC29B0A0"/>
          </w:pPr>
          <w:r w:rsidRPr="00400D8A">
            <w:rPr>
              <w:rStyle w:val="PlaceholderText"/>
            </w:rPr>
            <w:t>Click here to enter text.</w:t>
          </w:r>
        </w:p>
      </w:docPartBody>
    </w:docPart>
    <w:docPart>
      <w:docPartPr>
        <w:name w:val="AADB115AAE244E74A906F5F32228A391"/>
        <w:category>
          <w:name w:val="General"/>
          <w:gallery w:val="placeholder"/>
        </w:category>
        <w:types>
          <w:type w:val="bbPlcHdr"/>
        </w:types>
        <w:behaviors>
          <w:behavior w:val="content"/>
        </w:behaviors>
        <w:guid w:val="{29B0963F-637B-4CEB-A9CD-EDEF4C179061}"/>
      </w:docPartPr>
      <w:docPartBody>
        <w:p w:rsidR="00B9757F" w:rsidRDefault="0089045B" w:rsidP="0089045B">
          <w:pPr>
            <w:pStyle w:val="AADB115AAE244E74A906F5F32228A391"/>
          </w:pPr>
          <w:r w:rsidRPr="00400D8A">
            <w:rPr>
              <w:rStyle w:val="PlaceholderText"/>
            </w:rPr>
            <w:t>Click here to enter text.</w:t>
          </w:r>
        </w:p>
      </w:docPartBody>
    </w:docPart>
    <w:docPart>
      <w:docPartPr>
        <w:name w:val="16A216723EF243FB965C116C278DE218"/>
        <w:category>
          <w:name w:val="General"/>
          <w:gallery w:val="placeholder"/>
        </w:category>
        <w:types>
          <w:type w:val="bbPlcHdr"/>
        </w:types>
        <w:behaviors>
          <w:behavior w:val="content"/>
        </w:behaviors>
        <w:guid w:val="{4E907838-EA81-4BED-8631-7044F64FE473}"/>
      </w:docPartPr>
      <w:docPartBody>
        <w:p w:rsidR="00B9757F" w:rsidRDefault="0089045B" w:rsidP="0089045B">
          <w:pPr>
            <w:pStyle w:val="16A216723EF243FB965C116C278DE218"/>
          </w:pPr>
          <w:r w:rsidRPr="00400D8A">
            <w:rPr>
              <w:rStyle w:val="PlaceholderText"/>
            </w:rPr>
            <w:t>Click here to enter text.</w:t>
          </w:r>
        </w:p>
      </w:docPartBody>
    </w:docPart>
    <w:docPart>
      <w:docPartPr>
        <w:name w:val="A83150D3176E4D5BACE5741CCB3D895A"/>
        <w:category>
          <w:name w:val="General"/>
          <w:gallery w:val="placeholder"/>
        </w:category>
        <w:types>
          <w:type w:val="bbPlcHdr"/>
        </w:types>
        <w:behaviors>
          <w:behavior w:val="content"/>
        </w:behaviors>
        <w:guid w:val="{C46A2A9F-8738-41CC-8166-99A4402C21A3}"/>
      </w:docPartPr>
      <w:docPartBody>
        <w:p w:rsidR="00B9757F" w:rsidRDefault="0089045B" w:rsidP="0089045B">
          <w:pPr>
            <w:pStyle w:val="A83150D3176E4D5BACE5741CCB3D895A"/>
          </w:pPr>
          <w:r w:rsidRPr="00400D8A">
            <w:rPr>
              <w:rStyle w:val="PlaceholderText"/>
            </w:rPr>
            <w:t>Click here to enter text.</w:t>
          </w:r>
        </w:p>
      </w:docPartBody>
    </w:docPart>
    <w:docPart>
      <w:docPartPr>
        <w:name w:val="DAEFB6A9C5DE44F98D8BC2EDA5732697"/>
        <w:category>
          <w:name w:val="General"/>
          <w:gallery w:val="placeholder"/>
        </w:category>
        <w:types>
          <w:type w:val="bbPlcHdr"/>
        </w:types>
        <w:behaviors>
          <w:behavior w:val="content"/>
        </w:behaviors>
        <w:guid w:val="{10707705-E393-41EC-B190-15A11F958676}"/>
      </w:docPartPr>
      <w:docPartBody>
        <w:p w:rsidR="00B9757F" w:rsidRDefault="00665547" w:rsidP="00665547">
          <w:pPr>
            <w:pStyle w:val="DAEFB6A9C5DE44F98D8BC2EDA573269712"/>
          </w:pPr>
          <w:r w:rsidRPr="00655DD0">
            <w:rPr>
              <w:rFonts w:ascii="Arial" w:hAnsi="Arial" w:cs="Arial"/>
            </w:rPr>
            <w:t>CHOOSE FREQUENCY.</w:t>
          </w:r>
        </w:p>
      </w:docPartBody>
    </w:docPart>
    <w:docPart>
      <w:docPartPr>
        <w:name w:val="1E2B29F83FF94273A674591070E78A39"/>
        <w:category>
          <w:name w:val="General"/>
          <w:gallery w:val="placeholder"/>
        </w:category>
        <w:types>
          <w:type w:val="bbPlcHdr"/>
        </w:types>
        <w:behaviors>
          <w:behavior w:val="content"/>
        </w:behaviors>
        <w:guid w:val="{F3F74E45-0A4D-4F0F-8D07-FA1FAE3F6418}"/>
      </w:docPartPr>
      <w:docPartBody>
        <w:p w:rsidR="00B9757F" w:rsidRDefault="0089045B" w:rsidP="0089045B">
          <w:pPr>
            <w:pStyle w:val="1E2B29F83FF94273A674591070E78A39"/>
          </w:pPr>
          <w:r w:rsidRPr="00400D8A">
            <w:rPr>
              <w:rStyle w:val="PlaceholderText"/>
            </w:rPr>
            <w:t>Click here to enter text.</w:t>
          </w:r>
        </w:p>
      </w:docPartBody>
    </w:docPart>
    <w:docPart>
      <w:docPartPr>
        <w:name w:val="A7B9D6D4138F4FD997BDF142547D1EBA"/>
        <w:category>
          <w:name w:val="General"/>
          <w:gallery w:val="placeholder"/>
        </w:category>
        <w:types>
          <w:type w:val="bbPlcHdr"/>
        </w:types>
        <w:behaviors>
          <w:behavior w:val="content"/>
        </w:behaviors>
        <w:guid w:val="{7381F5DC-FFB6-46FF-A4D5-377351D30EC9}"/>
      </w:docPartPr>
      <w:docPartBody>
        <w:p w:rsidR="00B9757F" w:rsidRDefault="0089045B" w:rsidP="0089045B">
          <w:pPr>
            <w:pStyle w:val="A7B9D6D4138F4FD997BDF142547D1EBA"/>
          </w:pPr>
          <w:r w:rsidRPr="00400D8A">
            <w:rPr>
              <w:rStyle w:val="PlaceholderText"/>
              <w:rFonts w:eastAsiaTheme="minorHAnsi"/>
            </w:rPr>
            <w:t>Click here to enter a date.</w:t>
          </w:r>
        </w:p>
      </w:docPartBody>
    </w:docPart>
    <w:docPart>
      <w:docPartPr>
        <w:name w:val="32D3154D554E458CBA4A7F6EB5740810"/>
        <w:category>
          <w:name w:val="General"/>
          <w:gallery w:val="placeholder"/>
        </w:category>
        <w:types>
          <w:type w:val="bbPlcHdr"/>
        </w:types>
        <w:behaviors>
          <w:behavior w:val="content"/>
        </w:behaviors>
        <w:guid w:val="{19108278-3F21-48C9-B8CD-460CFD6DE8AD}"/>
      </w:docPartPr>
      <w:docPartBody>
        <w:p w:rsidR="00B9757F" w:rsidRDefault="00B9757F" w:rsidP="00B9757F">
          <w:pPr>
            <w:pStyle w:val="32D3154D554E458CBA4A7F6EB5740810"/>
          </w:pPr>
          <w:r w:rsidRPr="008E7E28">
            <w:rPr>
              <w:rStyle w:val="PlaceholderText"/>
            </w:rPr>
            <w:t>Click here to enter text.</w:t>
          </w:r>
        </w:p>
      </w:docPartBody>
    </w:docPart>
    <w:docPart>
      <w:docPartPr>
        <w:name w:val="E4E3A0878C9B4A5581A102AE6B66CF60"/>
        <w:category>
          <w:name w:val="General"/>
          <w:gallery w:val="placeholder"/>
        </w:category>
        <w:types>
          <w:type w:val="bbPlcHdr"/>
        </w:types>
        <w:behaviors>
          <w:behavior w:val="content"/>
        </w:behaviors>
        <w:guid w:val="{9148232C-E044-4019-82CA-FC0FBCF5FE60}"/>
      </w:docPartPr>
      <w:docPartBody>
        <w:p w:rsidR="00B9757F" w:rsidRDefault="00B9757F" w:rsidP="00B9757F">
          <w:pPr>
            <w:pStyle w:val="E4E3A0878C9B4A5581A102AE6B66CF60"/>
          </w:pPr>
          <w:r w:rsidRPr="008E7E28">
            <w:rPr>
              <w:rStyle w:val="PlaceholderText"/>
            </w:rPr>
            <w:t>Click here to enter a date.</w:t>
          </w:r>
        </w:p>
      </w:docPartBody>
    </w:docPart>
    <w:docPart>
      <w:docPartPr>
        <w:name w:val="8BE1216F89224FB2B0551C3EC81DBFFF"/>
        <w:category>
          <w:name w:val="General"/>
          <w:gallery w:val="placeholder"/>
        </w:category>
        <w:types>
          <w:type w:val="bbPlcHdr"/>
        </w:types>
        <w:behaviors>
          <w:behavior w:val="content"/>
        </w:behaviors>
        <w:guid w:val="{AF633EC9-81D8-485E-9B6E-73928D3D61AC}"/>
      </w:docPartPr>
      <w:docPartBody>
        <w:p w:rsidR="00B9757F" w:rsidRDefault="00B9757F" w:rsidP="00B9757F">
          <w:pPr>
            <w:pStyle w:val="8BE1216F89224FB2B0551C3EC81DBFFF"/>
          </w:pPr>
          <w:r w:rsidRPr="00400D8A">
            <w:rPr>
              <w:rStyle w:val="PlaceholderText"/>
            </w:rPr>
            <w:t>Click here to enter text.</w:t>
          </w:r>
        </w:p>
      </w:docPartBody>
    </w:docPart>
    <w:docPart>
      <w:docPartPr>
        <w:name w:val="8113938E7FF94BE2966A6523A99BA9D9"/>
        <w:category>
          <w:name w:val="General"/>
          <w:gallery w:val="placeholder"/>
        </w:category>
        <w:types>
          <w:type w:val="bbPlcHdr"/>
        </w:types>
        <w:behaviors>
          <w:behavior w:val="content"/>
        </w:behaviors>
        <w:guid w:val="{2BFC3FF6-DADB-4B94-8770-3925A657AEAA}"/>
      </w:docPartPr>
      <w:docPartBody>
        <w:p w:rsidR="00B9757F" w:rsidRDefault="00B9757F" w:rsidP="00B9757F">
          <w:pPr>
            <w:pStyle w:val="8113938E7FF94BE2966A6523A99BA9D9"/>
          </w:pPr>
          <w:r w:rsidRPr="00400D8A">
            <w:rPr>
              <w:rStyle w:val="PlaceholderText"/>
            </w:rPr>
            <w:t>Click here to enter text.</w:t>
          </w:r>
        </w:p>
      </w:docPartBody>
    </w:docPart>
    <w:docPart>
      <w:docPartPr>
        <w:name w:val="A5696F3EDC2B4598824EE9C6C80BF6CB"/>
        <w:category>
          <w:name w:val="General"/>
          <w:gallery w:val="placeholder"/>
        </w:category>
        <w:types>
          <w:type w:val="bbPlcHdr"/>
        </w:types>
        <w:behaviors>
          <w:behavior w:val="content"/>
        </w:behaviors>
        <w:guid w:val="{F5B91137-B1D6-4113-A57C-20307D977822}"/>
      </w:docPartPr>
      <w:docPartBody>
        <w:p w:rsidR="00B9757F" w:rsidRDefault="00B9757F" w:rsidP="00B9757F">
          <w:pPr>
            <w:pStyle w:val="A5696F3EDC2B4598824EE9C6C80BF6CB"/>
          </w:pPr>
          <w:r w:rsidRPr="00400D8A">
            <w:rPr>
              <w:rStyle w:val="PlaceholderText"/>
            </w:rPr>
            <w:t>Click here to enter text.</w:t>
          </w:r>
        </w:p>
      </w:docPartBody>
    </w:docPart>
    <w:docPart>
      <w:docPartPr>
        <w:name w:val="1E1F860A40634C48BBFD16877E0EB329"/>
        <w:category>
          <w:name w:val="General"/>
          <w:gallery w:val="placeholder"/>
        </w:category>
        <w:types>
          <w:type w:val="bbPlcHdr"/>
        </w:types>
        <w:behaviors>
          <w:behavior w:val="content"/>
        </w:behaviors>
        <w:guid w:val="{D609134F-4025-4A2F-BCB0-AB577932BD4F}"/>
      </w:docPartPr>
      <w:docPartBody>
        <w:p w:rsidR="00B9757F" w:rsidRDefault="00B9757F" w:rsidP="00B9757F">
          <w:pPr>
            <w:pStyle w:val="1E1F860A40634C48BBFD16877E0EB329"/>
          </w:pPr>
          <w:r w:rsidRPr="00400D8A">
            <w:rPr>
              <w:rStyle w:val="PlaceholderText"/>
            </w:rPr>
            <w:t>Click here to enter text.</w:t>
          </w:r>
        </w:p>
      </w:docPartBody>
    </w:docPart>
    <w:docPart>
      <w:docPartPr>
        <w:name w:val="4F31DF8288DD4549804D50DBCD9AFCCA"/>
        <w:category>
          <w:name w:val="General"/>
          <w:gallery w:val="placeholder"/>
        </w:category>
        <w:types>
          <w:type w:val="bbPlcHdr"/>
        </w:types>
        <w:behaviors>
          <w:behavior w:val="content"/>
        </w:behaviors>
        <w:guid w:val="{E5338355-78FF-4DCF-9E98-88E2DA644DEA}"/>
      </w:docPartPr>
      <w:docPartBody>
        <w:p w:rsidR="00B9757F" w:rsidRDefault="00B9757F" w:rsidP="00B9757F">
          <w:pPr>
            <w:pStyle w:val="4F31DF8288DD4549804D50DBCD9AFCCA"/>
          </w:pPr>
          <w:r w:rsidRPr="00400D8A">
            <w:rPr>
              <w:rStyle w:val="PlaceholderText"/>
            </w:rPr>
            <w:t>Click here to enter text.</w:t>
          </w:r>
        </w:p>
      </w:docPartBody>
    </w:docPart>
    <w:docPart>
      <w:docPartPr>
        <w:name w:val="1553B4FD7C88416FB1DF479D6C34738E"/>
        <w:category>
          <w:name w:val="General"/>
          <w:gallery w:val="placeholder"/>
        </w:category>
        <w:types>
          <w:type w:val="bbPlcHdr"/>
        </w:types>
        <w:behaviors>
          <w:behavior w:val="content"/>
        </w:behaviors>
        <w:guid w:val="{15D9F323-CA86-4961-8155-7A34A7E7870E}"/>
      </w:docPartPr>
      <w:docPartBody>
        <w:p w:rsidR="00B9757F" w:rsidRDefault="00665547" w:rsidP="00665547">
          <w:pPr>
            <w:pStyle w:val="1553B4FD7C88416FB1DF479D6C34738E13"/>
          </w:pPr>
          <w:r w:rsidRPr="00655DD0">
            <w:rPr>
              <w:rFonts w:ascii="Arial" w:hAnsi="Arial" w:cs="Arial"/>
              <w:sz w:val="24"/>
              <w:szCs w:val="24"/>
            </w:rPr>
            <w:t>SELECT REFERENCE</w:t>
          </w:r>
        </w:p>
      </w:docPartBody>
    </w:docPart>
    <w:docPart>
      <w:docPartPr>
        <w:name w:val="BE5EFB1D3889403B8A25B3363C4226D9"/>
        <w:category>
          <w:name w:val="General"/>
          <w:gallery w:val="placeholder"/>
        </w:category>
        <w:types>
          <w:type w:val="bbPlcHdr"/>
        </w:types>
        <w:behaviors>
          <w:behavior w:val="content"/>
        </w:behaviors>
        <w:guid w:val="{522429C3-0C0E-4301-A9DF-45430A958365}"/>
      </w:docPartPr>
      <w:docPartBody>
        <w:p w:rsidR="00B9757F" w:rsidRDefault="00B9757F" w:rsidP="00B9757F">
          <w:pPr>
            <w:pStyle w:val="BE5EFB1D3889403B8A25B3363C4226D9"/>
          </w:pPr>
          <w:r w:rsidRPr="00400D8A">
            <w:rPr>
              <w:rStyle w:val="PlaceholderText"/>
            </w:rPr>
            <w:t>Click here to enter text.</w:t>
          </w:r>
        </w:p>
      </w:docPartBody>
    </w:docPart>
    <w:docPart>
      <w:docPartPr>
        <w:name w:val="93B84E60FADD4CB5BD9D8CCDD5B714F8"/>
        <w:category>
          <w:name w:val="General"/>
          <w:gallery w:val="placeholder"/>
        </w:category>
        <w:types>
          <w:type w:val="bbPlcHdr"/>
        </w:types>
        <w:behaviors>
          <w:behavior w:val="content"/>
        </w:behaviors>
        <w:guid w:val="{53B95280-9F7E-4933-BB3A-180BDB4804CB}"/>
      </w:docPartPr>
      <w:docPartBody>
        <w:p w:rsidR="00B9757F" w:rsidRDefault="00B9757F" w:rsidP="00B9757F">
          <w:pPr>
            <w:pStyle w:val="93B84E60FADD4CB5BD9D8CCDD5B714F8"/>
          </w:pPr>
          <w:r w:rsidRPr="00400D8A">
            <w:rPr>
              <w:rStyle w:val="PlaceholderText"/>
            </w:rPr>
            <w:t>Click here to enter text.</w:t>
          </w:r>
        </w:p>
      </w:docPartBody>
    </w:docPart>
    <w:docPart>
      <w:docPartPr>
        <w:name w:val="F088A8FCB54F4970A8E402DBAFBBBE35"/>
        <w:category>
          <w:name w:val="General"/>
          <w:gallery w:val="placeholder"/>
        </w:category>
        <w:types>
          <w:type w:val="bbPlcHdr"/>
        </w:types>
        <w:behaviors>
          <w:behavior w:val="content"/>
        </w:behaviors>
        <w:guid w:val="{9C9D5634-EC90-475E-A8C2-217FA4F82B37}"/>
      </w:docPartPr>
      <w:docPartBody>
        <w:p w:rsidR="00B9757F" w:rsidRDefault="00B9757F" w:rsidP="00B9757F">
          <w:pPr>
            <w:pStyle w:val="F088A8FCB54F4970A8E402DBAFBBBE35"/>
          </w:pPr>
          <w:r w:rsidRPr="00400D8A">
            <w:rPr>
              <w:rStyle w:val="PlaceholderText"/>
            </w:rPr>
            <w:t>Click here to enter text.</w:t>
          </w:r>
        </w:p>
      </w:docPartBody>
    </w:docPart>
    <w:docPart>
      <w:docPartPr>
        <w:name w:val="E81C01CE1A3C4C269BE9B0AA996B09A0"/>
        <w:category>
          <w:name w:val="General"/>
          <w:gallery w:val="placeholder"/>
        </w:category>
        <w:types>
          <w:type w:val="bbPlcHdr"/>
        </w:types>
        <w:behaviors>
          <w:behavior w:val="content"/>
        </w:behaviors>
        <w:guid w:val="{48F29E57-1309-4896-A142-BBAC2711C937}"/>
      </w:docPartPr>
      <w:docPartBody>
        <w:p w:rsidR="00B9757F" w:rsidRDefault="00B9757F" w:rsidP="00B9757F">
          <w:pPr>
            <w:pStyle w:val="E81C01CE1A3C4C269BE9B0AA996B09A0"/>
          </w:pPr>
          <w:r w:rsidRPr="00400D8A">
            <w:rPr>
              <w:rStyle w:val="PlaceholderText"/>
            </w:rPr>
            <w:t>Click here to enter text.</w:t>
          </w:r>
        </w:p>
      </w:docPartBody>
    </w:docPart>
    <w:docPart>
      <w:docPartPr>
        <w:name w:val="831C2AB714CF42DCB8BA24FD4824E589"/>
        <w:category>
          <w:name w:val="General"/>
          <w:gallery w:val="placeholder"/>
        </w:category>
        <w:types>
          <w:type w:val="bbPlcHdr"/>
        </w:types>
        <w:behaviors>
          <w:behavior w:val="content"/>
        </w:behaviors>
        <w:guid w:val="{7FECC29D-F0B0-4317-BFF8-90F7D41809E5}"/>
      </w:docPartPr>
      <w:docPartBody>
        <w:p w:rsidR="00B9757F" w:rsidRDefault="00B9757F" w:rsidP="00B9757F">
          <w:pPr>
            <w:pStyle w:val="831C2AB714CF42DCB8BA24FD4824E589"/>
          </w:pPr>
          <w:r w:rsidRPr="00400D8A">
            <w:rPr>
              <w:rStyle w:val="PlaceholderText"/>
            </w:rPr>
            <w:t>Click here to enter text.</w:t>
          </w:r>
        </w:p>
      </w:docPartBody>
    </w:docPart>
    <w:docPart>
      <w:docPartPr>
        <w:name w:val="9D772B98C91A46E4A7324D9A245F2F07"/>
        <w:category>
          <w:name w:val="General"/>
          <w:gallery w:val="placeholder"/>
        </w:category>
        <w:types>
          <w:type w:val="bbPlcHdr"/>
        </w:types>
        <w:behaviors>
          <w:behavior w:val="content"/>
        </w:behaviors>
        <w:guid w:val="{20978842-097C-4EAA-A14A-D9A34EFDFBD6}"/>
      </w:docPartPr>
      <w:docPartBody>
        <w:p w:rsidR="00B9757F" w:rsidRDefault="00B9757F" w:rsidP="00B9757F">
          <w:pPr>
            <w:pStyle w:val="9D772B98C91A46E4A7324D9A245F2F07"/>
          </w:pPr>
          <w:r w:rsidRPr="00400D8A">
            <w:rPr>
              <w:rStyle w:val="PlaceholderText"/>
            </w:rPr>
            <w:t>Click here to enter text.</w:t>
          </w:r>
        </w:p>
      </w:docPartBody>
    </w:docPart>
    <w:docPart>
      <w:docPartPr>
        <w:name w:val="1E8D307D2825442794D5492F6D10E4DC"/>
        <w:category>
          <w:name w:val="General"/>
          <w:gallery w:val="placeholder"/>
        </w:category>
        <w:types>
          <w:type w:val="bbPlcHdr"/>
        </w:types>
        <w:behaviors>
          <w:behavior w:val="content"/>
        </w:behaviors>
        <w:guid w:val="{F1F349B0-4CF7-427C-9673-82D028B1580F}"/>
      </w:docPartPr>
      <w:docPartBody>
        <w:p w:rsidR="00B9757F" w:rsidRDefault="00B9757F" w:rsidP="00B9757F">
          <w:pPr>
            <w:pStyle w:val="1E8D307D2825442794D5492F6D10E4DC"/>
          </w:pPr>
          <w:r w:rsidRPr="00400D8A">
            <w:rPr>
              <w:rStyle w:val="PlaceholderText"/>
            </w:rPr>
            <w:t>Click here to enter text.</w:t>
          </w:r>
        </w:p>
      </w:docPartBody>
    </w:docPart>
    <w:docPart>
      <w:docPartPr>
        <w:name w:val="40ED8FF68C2B46BE94AF539F69D75DC4"/>
        <w:category>
          <w:name w:val="General"/>
          <w:gallery w:val="placeholder"/>
        </w:category>
        <w:types>
          <w:type w:val="bbPlcHdr"/>
        </w:types>
        <w:behaviors>
          <w:behavior w:val="content"/>
        </w:behaviors>
        <w:guid w:val="{7D5CDC2A-8F05-4087-8097-205228CF171D}"/>
      </w:docPartPr>
      <w:docPartBody>
        <w:p w:rsidR="00B9757F" w:rsidRDefault="00665547" w:rsidP="00665547">
          <w:pPr>
            <w:pStyle w:val="40ED8FF68C2B46BE94AF539F69D75DC410"/>
          </w:pPr>
          <w:r w:rsidRPr="00655DD0">
            <w:rPr>
              <w:rFonts w:ascii="Arial" w:hAnsi="Arial" w:cs="Arial"/>
            </w:rPr>
            <w:t>CHOOSE FREQUENCY.</w:t>
          </w:r>
        </w:p>
      </w:docPartBody>
    </w:docPart>
    <w:docPart>
      <w:docPartPr>
        <w:name w:val="3A16E526F7454E04B9887CE265BB7DF6"/>
        <w:category>
          <w:name w:val="General"/>
          <w:gallery w:val="placeholder"/>
        </w:category>
        <w:types>
          <w:type w:val="bbPlcHdr"/>
        </w:types>
        <w:behaviors>
          <w:behavior w:val="content"/>
        </w:behaviors>
        <w:guid w:val="{D3293303-46DB-4387-B8F9-628B5142EA6A}"/>
      </w:docPartPr>
      <w:docPartBody>
        <w:p w:rsidR="00B9757F" w:rsidRDefault="00B9757F" w:rsidP="00B9757F">
          <w:pPr>
            <w:pStyle w:val="3A16E526F7454E04B9887CE265BB7DF6"/>
          </w:pPr>
          <w:r w:rsidRPr="00400D8A">
            <w:rPr>
              <w:rStyle w:val="PlaceholderText"/>
            </w:rPr>
            <w:t>Click here to enter text.</w:t>
          </w:r>
        </w:p>
      </w:docPartBody>
    </w:docPart>
    <w:docPart>
      <w:docPartPr>
        <w:name w:val="9F3AE23B9CD74B8094E5BA5746169FC7"/>
        <w:category>
          <w:name w:val="General"/>
          <w:gallery w:val="placeholder"/>
        </w:category>
        <w:types>
          <w:type w:val="bbPlcHdr"/>
        </w:types>
        <w:behaviors>
          <w:behavior w:val="content"/>
        </w:behaviors>
        <w:guid w:val="{4FC579A3-C52C-4629-959E-EFC19DDD66AC}"/>
      </w:docPartPr>
      <w:docPartBody>
        <w:p w:rsidR="00B9757F" w:rsidRDefault="00B9757F" w:rsidP="00B9757F">
          <w:pPr>
            <w:pStyle w:val="9F3AE23B9CD74B8094E5BA5746169FC7"/>
          </w:pPr>
          <w:r w:rsidRPr="00400D8A">
            <w:rPr>
              <w:rStyle w:val="PlaceholderText"/>
              <w:rFonts w:eastAsiaTheme="minorHAnsi"/>
            </w:rPr>
            <w:t>Click here to enter a date.</w:t>
          </w:r>
        </w:p>
      </w:docPartBody>
    </w:docPart>
    <w:docPart>
      <w:docPartPr>
        <w:name w:val="38F04E186A0D47768418619B8BA043B9"/>
        <w:category>
          <w:name w:val="General"/>
          <w:gallery w:val="placeholder"/>
        </w:category>
        <w:types>
          <w:type w:val="bbPlcHdr"/>
        </w:types>
        <w:behaviors>
          <w:behavior w:val="content"/>
        </w:behaviors>
        <w:guid w:val="{24D233E7-309C-4C88-B9D3-2A90FE21DC10}"/>
      </w:docPartPr>
      <w:docPartBody>
        <w:p w:rsidR="00B9757F" w:rsidRDefault="00B9757F" w:rsidP="00B9757F">
          <w:pPr>
            <w:pStyle w:val="38F04E186A0D47768418619B8BA043B9"/>
          </w:pPr>
          <w:r w:rsidRPr="008E7E28">
            <w:rPr>
              <w:rStyle w:val="PlaceholderText"/>
            </w:rPr>
            <w:t>Click here to enter text.</w:t>
          </w:r>
        </w:p>
      </w:docPartBody>
    </w:docPart>
    <w:docPart>
      <w:docPartPr>
        <w:name w:val="2057B749555444E4BF1627873B940D8E"/>
        <w:category>
          <w:name w:val="General"/>
          <w:gallery w:val="placeholder"/>
        </w:category>
        <w:types>
          <w:type w:val="bbPlcHdr"/>
        </w:types>
        <w:behaviors>
          <w:behavior w:val="content"/>
        </w:behaviors>
        <w:guid w:val="{54261C54-975A-4887-9D8E-F3E49CE35C4B}"/>
      </w:docPartPr>
      <w:docPartBody>
        <w:p w:rsidR="00B9757F" w:rsidRDefault="00B9757F" w:rsidP="00B9757F">
          <w:pPr>
            <w:pStyle w:val="2057B749555444E4BF1627873B940D8E"/>
          </w:pPr>
          <w:r w:rsidRPr="008E7E28">
            <w:rPr>
              <w:rStyle w:val="PlaceholderText"/>
            </w:rPr>
            <w:t>Click here to enter a date.</w:t>
          </w:r>
        </w:p>
      </w:docPartBody>
    </w:docPart>
    <w:docPart>
      <w:docPartPr>
        <w:name w:val="24DAF26FF54F4B30849D996D09AAB5D8"/>
        <w:category>
          <w:name w:val="General"/>
          <w:gallery w:val="placeholder"/>
        </w:category>
        <w:types>
          <w:type w:val="bbPlcHdr"/>
        </w:types>
        <w:behaviors>
          <w:behavior w:val="content"/>
        </w:behaviors>
        <w:guid w:val="{5425DD1F-D083-4C37-9EF1-9B2CD417BBA8}"/>
      </w:docPartPr>
      <w:docPartBody>
        <w:p w:rsidR="00B9757F" w:rsidRDefault="00665547" w:rsidP="00665547">
          <w:pPr>
            <w:pStyle w:val="24DAF26FF54F4B30849D996D09AAB5D810"/>
          </w:pPr>
          <w:r w:rsidRPr="00655DD0">
            <w:rPr>
              <w:rFonts w:ascii="Arial" w:hAnsi="Arial" w:cs="Arial"/>
              <w:sz w:val="24"/>
              <w:szCs w:val="24"/>
            </w:rPr>
            <w:t>SELECT REFERENCE</w:t>
          </w:r>
        </w:p>
      </w:docPartBody>
    </w:docPart>
    <w:docPart>
      <w:docPartPr>
        <w:name w:val="A013513D281F48F3BFF6D0F481DCF86F"/>
        <w:category>
          <w:name w:val="General"/>
          <w:gallery w:val="placeholder"/>
        </w:category>
        <w:types>
          <w:type w:val="bbPlcHdr"/>
        </w:types>
        <w:behaviors>
          <w:behavior w:val="content"/>
        </w:behaviors>
        <w:guid w:val="{09C4FA7F-7DAE-4F97-A02A-FBD48B509282}"/>
      </w:docPartPr>
      <w:docPartBody>
        <w:p w:rsidR="00B9757F" w:rsidRDefault="00B9757F" w:rsidP="00B9757F">
          <w:pPr>
            <w:pStyle w:val="A013513D281F48F3BFF6D0F481DCF86F"/>
          </w:pPr>
          <w:r w:rsidRPr="00400D8A">
            <w:rPr>
              <w:rStyle w:val="PlaceholderText"/>
            </w:rPr>
            <w:t>Click here to enter text.</w:t>
          </w:r>
        </w:p>
      </w:docPartBody>
    </w:docPart>
    <w:docPart>
      <w:docPartPr>
        <w:name w:val="19B64F3FD1F14EE98917F88B3709F831"/>
        <w:category>
          <w:name w:val="General"/>
          <w:gallery w:val="placeholder"/>
        </w:category>
        <w:types>
          <w:type w:val="bbPlcHdr"/>
        </w:types>
        <w:behaviors>
          <w:behavior w:val="content"/>
        </w:behaviors>
        <w:guid w:val="{28D0612B-0E70-44CC-B941-B3DF06B42CED}"/>
      </w:docPartPr>
      <w:docPartBody>
        <w:p w:rsidR="00B9757F" w:rsidRDefault="00B9757F" w:rsidP="00B9757F">
          <w:pPr>
            <w:pStyle w:val="19B64F3FD1F14EE98917F88B3709F831"/>
          </w:pPr>
          <w:r w:rsidRPr="00400D8A">
            <w:rPr>
              <w:rStyle w:val="PlaceholderText"/>
            </w:rPr>
            <w:t>Click here to enter text.</w:t>
          </w:r>
        </w:p>
      </w:docPartBody>
    </w:docPart>
    <w:docPart>
      <w:docPartPr>
        <w:name w:val="11DE38CB1BD049F4985B930A20E5913A"/>
        <w:category>
          <w:name w:val="General"/>
          <w:gallery w:val="placeholder"/>
        </w:category>
        <w:types>
          <w:type w:val="bbPlcHdr"/>
        </w:types>
        <w:behaviors>
          <w:behavior w:val="content"/>
        </w:behaviors>
        <w:guid w:val="{EF6B582D-5317-4187-9E0F-30E1E2C55A30}"/>
      </w:docPartPr>
      <w:docPartBody>
        <w:p w:rsidR="00B9757F" w:rsidRDefault="00B9757F" w:rsidP="00B9757F">
          <w:pPr>
            <w:pStyle w:val="11DE38CB1BD049F4985B930A20E5913A"/>
          </w:pPr>
          <w:r w:rsidRPr="00400D8A">
            <w:rPr>
              <w:rStyle w:val="PlaceholderText"/>
            </w:rPr>
            <w:t>Click here to enter text.</w:t>
          </w:r>
        </w:p>
      </w:docPartBody>
    </w:docPart>
    <w:docPart>
      <w:docPartPr>
        <w:name w:val="7C6C2B9D475746368CC27746FF3C24EE"/>
        <w:category>
          <w:name w:val="General"/>
          <w:gallery w:val="placeholder"/>
        </w:category>
        <w:types>
          <w:type w:val="bbPlcHdr"/>
        </w:types>
        <w:behaviors>
          <w:behavior w:val="content"/>
        </w:behaviors>
        <w:guid w:val="{F9846B39-830D-4F55-8028-F6CC7DD5D902}"/>
      </w:docPartPr>
      <w:docPartBody>
        <w:p w:rsidR="00B9757F" w:rsidRDefault="00B9757F" w:rsidP="00B9757F">
          <w:pPr>
            <w:pStyle w:val="7C6C2B9D475746368CC27746FF3C24EE"/>
          </w:pPr>
          <w:r w:rsidRPr="00400D8A">
            <w:rPr>
              <w:rStyle w:val="PlaceholderText"/>
            </w:rPr>
            <w:t>Click here to enter text.</w:t>
          </w:r>
        </w:p>
      </w:docPartBody>
    </w:docPart>
    <w:docPart>
      <w:docPartPr>
        <w:name w:val="F69095FCAE8D4ABABE81FBAFEF2367CF"/>
        <w:category>
          <w:name w:val="General"/>
          <w:gallery w:val="placeholder"/>
        </w:category>
        <w:types>
          <w:type w:val="bbPlcHdr"/>
        </w:types>
        <w:behaviors>
          <w:behavior w:val="content"/>
        </w:behaviors>
        <w:guid w:val="{1E902057-A907-49AE-8516-E3EBBF608147}"/>
      </w:docPartPr>
      <w:docPartBody>
        <w:p w:rsidR="00B9757F" w:rsidRDefault="00B9757F" w:rsidP="00B9757F">
          <w:pPr>
            <w:pStyle w:val="F69095FCAE8D4ABABE81FBAFEF2367CF"/>
          </w:pPr>
          <w:r w:rsidRPr="00400D8A">
            <w:rPr>
              <w:rStyle w:val="PlaceholderText"/>
            </w:rPr>
            <w:t>Click here to enter text.</w:t>
          </w:r>
        </w:p>
      </w:docPartBody>
    </w:docPart>
    <w:docPart>
      <w:docPartPr>
        <w:name w:val="00F906AB78EB46A2A148838412482E7E"/>
        <w:category>
          <w:name w:val="General"/>
          <w:gallery w:val="placeholder"/>
        </w:category>
        <w:types>
          <w:type w:val="bbPlcHdr"/>
        </w:types>
        <w:behaviors>
          <w:behavior w:val="content"/>
        </w:behaviors>
        <w:guid w:val="{1ED4E49D-5AD6-4714-BEE4-953C5505F74F}"/>
      </w:docPartPr>
      <w:docPartBody>
        <w:p w:rsidR="00B9757F" w:rsidRDefault="00B9757F" w:rsidP="00B9757F">
          <w:pPr>
            <w:pStyle w:val="00F906AB78EB46A2A148838412482E7E"/>
          </w:pPr>
          <w:r w:rsidRPr="00400D8A">
            <w:rPr>
              <w:rStyle w:val="PlaceholderText"/>
            </w:rPr>
            <w:t>Click here to enter text.</w:t>
          </w:r>
        </w:p>
      </w:docPartBody>
    </w:docPart>
    <w:docPart>
      <w:docPartPr>
        <w:name w:val="AE84D540B92E49CAA422E76DE1E014C6"/>
        <w:category>
          <w:name w:val="General"/>
          <w:gallery w:val="placeholder"/>
        </w:category>
        <w:types>
          <w:type w:val="bbPlcHdr"/>
        </w:types>
        <w:behaviors>
          <w:behavior w:val="content"/>
        </w:behaviors>
        <w:guid w:val="{AFD3023B-D55B-45DA-BEC4-A56EFC5937FD}"/>
      </w:docPartPr>
      <w:docPartBody>
        <w:p w:rsidR="00B9757F" w:rsidRDefault="00B9757F" w:rsidP="00B9757F">
          <w:pPr>
            <w:pStyle w:val="AE84D540B92E49CAA422E76DE1E014C6"/>
          </w:pPr>
          <w:r w:rsidRPr="00400D8A">
            <w:rPr>
              <w:rStyle w:val="PlaceholderText"/>
            </w:rPr>
            <w:t>Click here to enter text.</w:t>
          </w:r>
        </w:p>
      </w:docPartBody>
    </w:docPart>
    <w:docPart>
      <w:docPartPr>
        <w:name w:val="24BAEF49B66C4E88BAD67EC4CDF793BB"/>
        <w:category>
          <w:name w:val="General"/>
          <w:gallery w:val="placeholder"/>
        </w:category>
        <w:types>
          <w:type w:val="bbPlcHdr"/>
        </w:types>
        <w:behaviors>
          <w:behavior w:val="content"/>
        </w:behaviors>
        <w:guid w:val="{46B67029-BF8A-49A9-8DE0-4D51FC59C804}"/>
      </w:docPartPr>
      <w:docPartBody>
        <w:p w:rsidR="00B9757F" w:rsidRDefault="00B9757F" w:rsidP="00B9757F">
          <w:pPr>
            <w:pStyle w:val="24BAEF49B66C4E88BAD67EC4CDF793BB"/>
          </w:pPr>
          <w:r w:rsidRPr="00400D8A">
            <w:rPr>
              <w:rStyle w:val="PlaceholderText"/>
            </w:rPr>
            <w:t>Click here to enter text.</w:t>
          </w:r>
        </w:p>
      </w:docPartBody>
    </w:docPart>
    <w:docPart>
      <w:docPartPr>
        <w:name w:val="DE8B48B98E854AFA9F8FFCCB5F953FB2"/>
        <w:category>
          <w:name w:val="General"/>
          <w:gallery w:val="placeholder"/>
        </w:category>
        <w:types>
          <w:type w:val="bbPlcHdr"/>
        </w:types>
        <w:behaviors>
          <w:behavior w:val="content"/>
        </w:behaviors>
        <w:guid w:val="{DE65A542-CB5E-42C8-98CB-E40C1101D493}"/>
      </w:docPartPr>
      <w:docPartBody>
        <w:p w:rsidR="00B9757F" w:rsidRDefault="00B9757F" w:rsidP="00B9757F">
          <w:pPr>
            <w:pStyle w:val="DE8B48B98E854AFA9F8FFCCB5F953FB2"/>
          </w:pPr>
          <w:r w:rsidRPr="00400D8A">
            <w:rPr>
              <w:rStyle w:val="PlaceholderText"/>
            </w:rPr>
            <w:t>Click here to enter text.</w:t>
          </w:r>
        </w:p>
      </w:docPartBody>
    </w:docPart>
    <w:docPart>
      <w:docPartPr>
        <w:name w:val="53606EB0E2854697BA74AA22448959D3"/>
        <w:category>
          <w:name w:val="General"/>
          <w:gallery w:val="placeholder"/>
        </w:category>
        <w:types>
          <w:type w:val="bbPlcHdr"/>
        </w:types>
        <w:behaviors>
          <w:behavior w:val="content"/>
        </w:behaviors>
        <w:guid w:val="{83310274-DE95-4C41-932A-0D48CE429906}"/>
      </w:docPartPr>
      <w:docPartBody>
        <w:p w:rsidR="00B9757F" w:rsidRDefault="00B9757F" w:rsidP="00B9757F">
          <w:pPr>
            <w:pStyle w:val="53606EB0E2854697BA74AA22448959D3"/>
          </w:pPr>
          <w:r w:rsidRPr="00400D8A">
            <w:rPr>
              <w:rStyle w:val="PlaceholderText"/>
            </w:rPr>
            <w:t>Click here to enter text.</w:t>
          </w:r>
        </w:p>
      </w:docPartBody>
    </w:docPart>
    <w:docPart>
      <w:docPartPr>
        <w:name w:val="286660CC9E824FCFB35CD9E2F2AF9D1A"/>
        <w:category>
          <w:name w:val="General"/>
          <w:gallery w:val="placeholder"/>
        </w:category>
        <w:types>
          <w:type w:val="bbPlcHdr"/>
        </w:types>
        <w:behaviors>
          <w:behavior w:val="content"/>
        </w:behaviors>
        <w:guid w:val="{1BD9F1E1-BBAB-499D-B97B-6757CE4DE0D8}"/>
      </w:docPartPr>
      <w:docPartBody>
        <w:p w:rsidR="00B9757F" w:rsidRDefault="00B9757F" w:rsidP="00B9757F">
          <w:pPr>
            <w:pStyle w:val="286660CC9E824FCFB35CD9E2F2AF9D1A"/>
          </w:pPr>
          <w:r w:rsidRPr="00400D8A">
            <w:rPr>
              <w:rStyle w:val="PlaceholderText"/>
            </w:rPr>
            <w:t>Click here to enter text.</w:t>
          </w:r>
        </w:p>
      </w:docPartBody>
    </w:docPart>
    <w:docPart>
      <w:docPartPr>
        <w:name w:val="212E5426F484428191EB9CE9731E6DB4"/>
        <w:category>
          <w:name w:val="General"/>
          <w:gallery w:val="placeholder"/>
        </w:category>
        <w:types>
          <w:type w:val="bbPlcHdr"/>
        </w:types>
        <w:behaviors>
          <w:behavior w:val="content"/>
        </w:behaviors>
        <w:guid w:val="{75B34AD0-9395-42B7-9A7A-E5CC384B4969}"/>
      </w:docPartPr>
      <w:docPartBody>
        <w:p w:rsidR="009358C0" w:rsidRDefault="00665547" w:rsidP="00665547">
          <w:pPr>
            <w:pStyle w:val="212E5426F484428191EB9CE9731E6DB47"/>
          </w:pPr>
          <w:r w:rsidRPr="00655DD0">
            <w:rPr>
              <w:rFonts w:ascii="Arial" w:hAnsi="Arial" w:cs="Arial"/>
            </w:rPr>
            <w:t>CHOOSE FREQUENCY.</w:t>
          </w:r>
        </w:p>
      </w:docPartBody>
    </w:docPart>
    <w:docPart>
      <w:docPartPr>
        <w:name w:val="E9AA4E3AD727427B8BEB3BA401CE2BCD"/>
        <w:category>
          <w:name w:val="General"/>
          <w:gallery w:val="placeholder"/>
        </w:category>
        <w:types>
          <w:type w:val="bbPlcHdr"/>
        </w:types>
        <w:behaviors>
          <w:behavior w:val="content"/>
        </w:behaviors>
        <w:guid w:val="{FE02B885-A24C-4F72-BEA0-9AC22A0A23D6}"/>
      </w:docPartPr>
      <w:docPartBody>
        <w:p w:rsidR="009358C0" w:rsidRDefault="00B9757F" w:rsidP="00B9757F">
          <w:pPr>
            <w:pStyle w:val="E9AA4E3AD727427B8BEB3BA401CE2BCD"/>
          </w:pPr>
          <w:r w:rsidRPr="00400D8A">
            <w:rPr>
              <w:rStyle w:val="PlaceholderText"/>
            </w:rPr>
            <w:t>Click here to enter text.</w:t>
          </w:r>
        </w:p>
      </w:docPartBody>
    </w:docPart>
    <w:docPart>
      <w:docPartPr>
        <w:name w:val="0B48A8DD176F456AA24C52C8964002FE"/>
        <w:category>
          <w:name w:val="General"/>
          <w:gallery w:val="placeholder"/>
        </w:category>
        <w:types>
          <w:type w:val="bbPlcHdr"/>
        </w:types>
        <w:behaviors>
          <w:behavior w:val="content"/>
        </w:behaviors>
        <w:guid w:val="{3C6FC13E-07E8-4E5D-AABF-106E8766B816}"/>
      </w:docPartPr>
      <w:docPartBody>
        <w:p w:rsidR="009358C0" w:rsidRDefault="00B9757F" w:rsidP="00B9757F">
          <w:pPr>
            <w:pStyle w:val="0B48A8DD176F456AA24C52C8964002FE"/>
          </w:pPr>
          <w:r w:rsidRPr="00400D8A">
            <w:rPr>
              <w:rStyle w:val="PlaceholderText"/>
              <w:rFonts w:eastAsiaTheme="minorHAnsi"/>
            </w:rPr>
            <w:t>Click here to enter a date.</w:t>
          </w:r>
        </w:p>
      </w:docPartBody>
    </w:docPart>
    <w:docPart>
      <w:docPartPr>
        <w:name w:val="A1A1F910EA1247E4B9474D7F5CAE8316"/>
        <w:category>
          <w:name w:val="General"/>
          <w:gallery w:val="placeholder"/>
        </w:category>
        <w:types>
          <w:type w:val="bbPlcHdr"/>
        </w:types>
        <w:behaviors>
          <w:behavior w:val="content"/>
        </w:behaviors>
        <w:guid w:val="{A9C7CB4F-9EFF-4181-891F-2EF452E76445}"/>
      </w:docPartPr>
      <w:docPartBody>
        <w:p w:rsidR="009358C0" w:rsidRDefault="009358C0" w:rsidP="009358C0">
          <w:pPr>
            <w:pStyle w:val="A1A1F910EA1247E4B9474D7F5CAE8316"/>
          </w:pPr>
          <w:r w:rsidRPr="00400D8A">
            <w:rPr>
              <w:rStyle w:val="PlaceholderText"/>
            </w:rPr>
            <w:t>Click here to enter text.</w:t>
          </w:r>
        </w:p>
      </w:docPartBody>
    </w:docPart>
    <w:docPart>
      <w:docPartPr>
        <w:name w:val="EB02E10CC346408BA43F72C5D7374857"/>
        <w:category>
          <w:name w:val="General"/>
          <w:gallery w:val="placeholder"/>
        </w:category>
        <w:types>
          <w:type w:val="bbPlcHdr"/>
        </w:types>
        <w:behaviors>
          <w:behavior w:val="content"/>
        </w:behaviors>
        <w:guid w:val="{C034D040-588D-409D-BF17-EC6C884B1574}"/>
      </w:docPartPr>
      <w:docPartBody>
        <w:p w:rsidR="009358C0" w:rsidRDefault="009358C0" w:rsidP="009358C0">
          <w:pPr>
            <w:pStyle w:val="EB02E10CC346408BA43F72C5D7374857"/>
          </w:pPr>
          <w:r w:rsidRPr="00400D8A">
            <w:rPr>
              <w:rStyle w:val="PlaceholderText"/>
            </w:rPr>
            <w:t>Click here to enter a date.</w:t>
          </w:r>
        </w:p>
      </w:docPartBody>
    </w:docPart>
    <w:docPart>
      <w:docPartPr>
        <w:name w:val="29C2838968B24AB98D8B90E08002AB0F"/>
        <w:category>
          <w:name w:val="General"/>
          <w:gallery w:val="placeholder"/>
        </w:category>
        <w:types>
          <w:type w:val="bbPlcHdr"/>
        </w:types>
        <w:behaviors>
          <w:behavior w:val="content"/>
        </w:behaviors>
        <w:guid w:val="{2F4DFF7D-D3D9-4690-A3B8-DF87E6B2E773}"/>
      </w:docPartPr>
      <w:docPartBody>
        <w:p w:rsidR="00531683" w:rsidRDefault="00665547" w:rsidP="00665547">
          <w:pPr>
            <w:pStyle w:val="29C2838968B24AB98D8B90E08002AB0F7"/>
          </w:pPr>
          <w:r w:rsidRPr="00655DD0">
            <w:rPr>
              <w:rFonts w:ascii="Arial" w:hAnsi="Arial" w:cs="Arial"/>
              <w:sz w:val="24"/>
              <w:szCs w:val="24"/>
            </w:rPr>
            <w:t>SELECT REFERENCE</w:t>
          </w:r>
        </w:p>
      </w:docPartBody>
    </w:docPart>
    <w:docPart>
      <w:docPartPr>
        <w:name w:val="0CDF86A3D2C549DD8227FAF1E8A43B45"/>
        <w:category>
          <w:name w:val="General"/>
          <w:gallery w:val="placeholder"/>
        </w:category>
        <w:types>
          <w:type w:val="bbPlcHdr"/>
        </w:types>
        <w:behaviors>
          <w:behavior w:val="content"/>
        </w:behaviors>
        <w:guid w:val="{928AC04C-6F0E-46C9-9628-6331429F0F32}"/>
      </w:docPartPr>
      <w:docPartBody>
        <w:p w:rsidR="00531683" w:rsidRDefault="009358C0" w:rsidP="009358C0">
          <w:pPr>
            <w:pStyle w:val="0CDF86A3D2C549DD8227FAF1E8A43B45"/>
          </w:pPr>
          <w:r w:rsidRPr="00400D8A">
            <w:rPr>
              <w:rStyle w:val="PlaceholderText"/>
            </w:rPr>
            <w:t>Click here to enter text.</w:t>
          </w:r>
        </w:p>
      </w:docPartBody>
    </w:docPart>
    <w:docPart>
      <w:docPartPr>
        <w:name w:val="841B27646EE84CED8AF325F223DCAFAA"/>
        <w:category>
          <w:name w:val="General"/>
          <w:gallery w:val="placeholder"/>
        </w:category>
        <w:types>
          <w:type w:val="bbPlcHdr"/>
        </w:types>
        <w:behaviors>
          <w:behavior w:val="content"/>
        </w:behaviors>
        <w:guid w:val="{805FD4DC-5077-42DA-B10A-ADC5C462927D}"/>
      </w:docPartPr>
      <w:docPartBody>
        <w:p w:rsidR="00531683" w:rsidRDefault="009358C0" w:rsidP="009358C0">
          <w:pPr>
            <w:pStyle w:val="841B27646EE84CED8AF325F223DCAFAA"/>
          </w:pPr>
          <w:r w:rsidRPr="00400D8A">
            <w:rPr>
              <w:rStyle w:val="PlaceholderText"/>
            </w:rPr>
            <w:t>Click here to enter text.</w:t>
          </w:r>
        </w:p>
      </w:docPartBody>
    </w:docPart>
    <w:docPart>
      <w:docPartPr>
        <w:name w:val="D54B79A900604C55A1C4D75B9A336943"/>
        <w:category>
          <w:name w:val="General"/>
          <w:gallery w:val="placeholder"/>
        </w:category>
        <w:types>
          <w:type w:val="bbPlcHdr"/>
        </w:types>
        <w:behaviors>
          <w:behavior w:val="content"/>
        </w:behaviors>
        <w:guid w:val="{E3C4CC2E-51AC-4157-B918-2272E075087A}"/>
      </w:docPartPr>
      <w:docPartBody>
        <w:p w:rsidR="00531683" w:rsidRDefault="009358C0" w:rsidP="009358C0">
          <w:pPr>
            <w:pStyle w:val="D54B79A900604C55A1C4D75B9A336943"/>
          </w:pPr>
          <w:r w:rsidRPr="00400D8A">
            <w:rPr>
              <w:rStyle w:val="PlaceholderText"/>
            </w:rPr>
            <w:t>Click here to enter text.</w:t>
          </w:r>
        </w:p>
      </w:docPartBody>
    </w:docPart>
    <w:docPart>
      <w:docPartPr>
        <w:name w:val="C6A63BCDBF4F42DE8B9258AABF1CF81A"/>
        <w:category>
          <w:name w:val="General"/>
          <w:gallery w:val="placeholder"/>
        </w:category>
        <w:types>
          <w:type w:val="bbPlcHdr"/>
        </w:types>
        <w:behaviors>
          <w:behavior w:val="content"/>
        </w:behaviors>
        <w:guid w:val="{77C9CD6E-3EB1-4B63-A686-94D8B2CEA081}"/>
      </w:docPartPr>
      <w:docPartBody>
        <w:p w:rsidR="00531683" w:rsidRDefault="009358C0" w:rsidP="009358C0">
          <w:pPr>
            <w:pStyle w:val="C6A63BCDBF4F42DE8B9258AABF1CF81A"/>
          </w:pPr>
          <w:r w:rsidRPr="00400D8A">
            <w:rPr>
              <w:rStyle w:val="PlaceholderText"/>
            </w:rPr>
            <w:t>Click here to enter text.</w:t>
          </w:r>
        </w:p>
      </w:docPartBody>
    </w:docPart>
    <w:docPart>
      <w:docPartPr>
        <w:name w:val="44EEB921CE244B309A71A4D8B95580E0"/>
        <w:category>
          <w:name w:val="General"/>
          <w:gallery w:val="placeholder"/>
        </w:category>
        <w:types>
          <w:type w:val="bbPlcHdr"/>
        </w:types>
        <w:behaviors>
          <w:behavior w:val="content"/>
        </w:behaviors>
        <w:guid w:val="{0FC5FC34-C5F0-47AD-AB25-D6FC7805EF0E}"/>
      </w:docPartPr>
      <w:docPartBody>
        <w:p w:rsidR="00531683" w:rsidRDefault="009358C0" w:rsidP="009358C0">
          <w:pPr>
            <w:pStyle w:val="44EEB921CE244B309A71A4D8B95580E0"/>
          </w:pPr>
          <w:r w:rsidRPr="00400D8A">
            <w:rPr>
              <w:rStyle w:val="PlaceholderText"/>
            </w:rPr>
            <w:t>Click here to enter text.</w:t>
          </w:r>
        </w:p>
      </w:docPartBody>
    </w:docPart>
    <w:docPart>
      <w:docPartPr>
        <w:name w:val="B45CC8468DCF4DD6A5D0D101F9CAB1DA"/>
        <w:category>
          <w:name w:val="General"/>
          <w:gallery w:val="placeholder"/>
        </w:category>
        <w:types>
          <w:type w:val="bbPlcHdr"/>
        </w:types>
        <w:behaviors>
          <w:behavior w:val="content"/>
        </w:behaviors>
        <w:guid w:val="{F1BC89D8-50B4-4328-88D1-FBE0C97E4EBD}"/>
      </w:docPartPr>
      <w:docPartBody>
        <w:p w:rsidR="00531683" w:rsidRDefault="009358C0" w:rsidP="009358C0">
          <w:pPr>
            <w:pStyle w:val="B45CC8468DCF4DD6A5D0D101F9CAB1DA"/>
          </w:pPr>
          <w:r w:rsidRPr="00400D8A">
            <w:rPr>
              <w:rStyle w:val="PlaceholderText"/>
            </w:rPr>
            <w:t>Click here to enter text.</w:t>
          </w:r>
        </w:p>
      </w:docPartBody>
    </w:docPart>
    <w:docPart>
      <w:docPartPr>
        <w:name w:val="736A9DFF6F3E4FE0A4A9D7D374776804"/>
        <w:category>
          <w:name w:val="General"/>
          <w:gallery w:val="placeholder"/>
        </w:category>
        <w:types>
          <w:type w:val="bbPlcHdr"/>
        </w:types>
        <w:behaviors>
          <w:behavior w:val="content"/>
        </w:behaviors>
        <w:guid w:val="{D700B74C-DF2B-489A-B9D2-5B36C487083C}"/>
      </w:docPartPr>
      <w:docPartBody>
        <w:p w:rsidR="00531683" w:rsidRDefault="009358C0" w:rsidP="009358C0">
          <w:pPr>
            <w:pStyle w:val="736A9DFF6F3E4FE0A4A9D7D374776804"/>
          </w:pPr>
          <w:r w:rsidRPr="00400D8A">
            <w:rPr>
              <w:rStyle w:val="PlaceholderText"/>
            </w:rPr>
            <w:t>Click here to enter text.</w:t>
          </w:r>
        </w:p>
      </w:docPartBody>
    </w:docPart>
    <w:docPart>
      <w:docPartPr>
        <w:name w:val="36B70E1B3CA848358444896CF18D57F4"/>
        <w:category>
          <w:name w:val="General"/>
          <w:gallery w:val="placeholder"/>
        </w:category>
        <w:types>
          <w:type w:val="bbPlcHdr"/>
        </w:types>
        <w:behaviors>
          <w:behavior w:val="content"/>
        </w:behaviors>
        <w:guid w:val="{0606E8EE-5FEA-418D-8116-460B13892A39}"/>
      </w:docPartPr>
      <w:docPartBody>
        <w:p w:rsidR="00531683" w:rsidRDefault="009358C0" w:rsidP="009358C0">
          <w:pPr>
            <w:pStyle w:val="36B70E1B3CA848358444896CF18D57F4"/>
          </w:pPr>
          <w:r w:rsidRPr="00400D8A">
            <w:rPr>
              <w:rStyle w:val="PlaceholderText"/>
            </w:rPr>
            <w:t>Click here to enter text.</w:t>
          </w:r>
        </w:p>
      </w:docPartBody>
    </w:docPart>
    <w:docPart>
      <w:docPartPr>
        <w:name w:val="FE502458A5E245BE9C677F0A0AA8D2E9"/>
        <w:category>
          <w:name w:val="General"/>
          <w:gallery w:val="placeholder"/>
        </w:category>
        <w:types>
          <w:type w:val="bbPlcHdr"/>
        </w:types>
        <w:behaviors>
          <w:behavior w:val="content"/>
        </w:behaviors>
        <w:guid w:val="{E97E1B34-4D3A-421E-8FC0-7574E16645A2}"/>
      </w:docPartPr>
      <w:docPartBody>
        <w:p w:rsidR="00531683" w:rsidRDefault="009358C0" w:rsidP="009358C0">
          <w:pPr>
            <w:pStyle w:val="FE502458A5E245BE9C677F0A0AA8D2E9"/>
          </w:pPr>
          <w:r w:rsidRPr="00400D8A">
            <w:rPr>
              <w:rStyle w:val="PlaceholderText"/>
            </w:rPr>
            <w:t>Click here to enter text.</w:t>
          </w:r>
        </w:p>
      </w:docPartBody>
    </w:docPart>
    <w:docPart>
      <w:docPartPr>
        <w:name w:val="F9F23195BC734C52B3AA9D47F82C1BCC"/>
        <w:category>
          <w:name w:val="General"/>
          <w:gallery w:val="placeholder"/>
        </w:category>
        <w:types>
          <w:type w:val="bbPlcHdr"/>
        </w:types>
        <w:behaviors>
          <w:behavior w:val="content"/>
        </w:behaviors>
        <w:guid w:val="{ADF0A7DD-1709-4794-91D5-014B9624A843}"/>
      </w:docPartPr>
      <w:docPartBody>
        <w:p w:rsidR="00531683" w:rsidRDefault="009358C0" w:rsidP="009358C0">
          <w:pPr>
            <w:pStyle w:val="F9F23195BC734C52B3AA9D47F82C1BCC"/>
          </w:pPr>
          <w:r w:rsidRPr="00400D8A">
            <w:rPr>
              <w:rStyle w:val="PlaceholderText"/>
            </w:rPr>
            <w:t>Click here to enter text.</w:t>
          </w:r>
        </w:p>
      </w:docPartBody>
    </w:docPart>
    <w:docPart>
      <w:docPartPr>
        <w:name w:val="F380049984A74F2C81E7F9BE18CC4894"/>
        <w:category>
          <w:name w:val="General"/>
          <w:gallery w:val="placeholder"/>
        </w:category>
        <w:types>
          <w:type w:val="bbPlcHdr"/>
        </w:types>
        <w:behaviors>
          <w:behavior w:val="content"/>
        </w:behaviors>
        <w:guid w:val="{3CF8C3FC-E96F-4B3E-AE34-C7AD131B61D3}"/>
      </w:docPartPr>
      <w:docPartBody>
        <w:p w:rsidR="00531683" w:rsidRDefault="009358C0" w:rsidP="009358C0">
          <w:pPr>
            <w:pStyle w:val="F380049984A74F2C81E7F9BE18CC4894"/>
          </w:pPr>
          <w:r w:rsidRPr="00400D8A">
            <w:rPr>
              <w:rStyle w:val="PlaceholderText"/>
            </w:rPr>
            <w:t>Click here to enter text.</w:t>
          </w:r>
        </w:p>
      </w:docPartBody>
    </w:docPart>
    <w:docPart>
      <w:docPartPr>
        <w:name w:val="6D3A7C9CAC8F4C9695D355BAD344E348"/>
        <w:category>
          <w:name w:val="General"/>
          <w:gallery w:val="placeholder"/>
        </w:category>
        <w:types>
          <w:type w:val="bbPlcHdr"/>
        </w:types>
        <w:behaviors>
          <w:behavior w:val="content"/>
        </w:behaviors>
        <w:guid w:val="{00BC3052-6FE0-4CBC-AAC6-C83FD61FC221}"/>
      </w:docPartPr>
      <w:docPartBody>
        <w:p w:rsidR="00531683" w:rsidRDefault="009358C0" w:rsidP="009358C0">
          <w:pPr>
            <w:pStyle w:val="6D3A7C9CAC8F4C9695D355BAD344E348"/>
          </w:pPr>
          <w:r w:rsidRPr="00400D8A">
            <w:rPr>
              <w:rStyle w:val="PlaceholderText"/>
            </w:rPr>
            <w:t>Click here to enter text.</w:t>
          </w:r>
        </w:p>
      </w:docPartBody>
    </w:docPart>
    <w:docPart>
      <w:docPartPr>
        <w:name w:val="79358C1D438C4A9EA909AB9E9253340C"/>
        <w:category>
          <w:name w:val="General"/>
          <w:gallery w:val="placeholder"/>
        </w:category>
        <w:types>
          <w:type w:val="bbPlcHdr"/>
        </w:types>
        <w:behaviors>
          <w:behavior w:val="content"/>
        </w:behaviors>
        <w:guid w:val="{A18E0635-4FE5-46E1-B913-81ECD193AB2E}"/>
      </w:docPartPr>
      <w:docPartBody>
        <w:p w:rsidR="00531683" w:rsidRDefault="009358C0" w:rsidP="009358C0">
          <w:pPr>
            <w:pStyle w:val="79358C1D438C4A9EA909AB9E9253340C"/>
          </w:pPr>
          <w:r w:rsidRPr="00400D8A">
            <w:rPr>
              <w:rStyle w:val="PlaceholderText"/>
              <w:rFonts w:eastAsiaTheme="minorHAnsi"/>
            </w:rPr>
            <w:t>Click here to enter a date.</w:t>
          </w:r>
        </w:p>
      </w:docPartBody>
    </w:docPart>
    <w:docPart>
      <w:docPartPr>
        <w:name w:val="26D6F188C3D145C7AFFC284C63EA0E3C"/>
        <w:category>
          <w:name w:val="General"/>
          <w:gallery w:val="placeholder"/>
        </w:category>
        <w:types>
          <w:type w:val="bbPlcHdr"/>
        </w:types>
        <w:behaviors>
          <w:behavior w:val="content"/>
        </w:behaviors>
        <w:guid w:val="{004B40C4-E447-441E-A795-0E821909A0DA}"/>
      </w:docPartPr>
      <w:docPartBody>
        <w:p w:rsidR="00531683" w:rsidRDefault="00665547" w:rsidP="00665547">
          <w:pPr>
            <w:pStyle w:val="26D6F188C3D145C7AFFC284C63EA0E3C6"/>
          </w:pPr>
          <w:r w:rsidRPr="00655DD0">
            <w:rPr>
              <w:rFonts w:ascii="Arial" w:hAnsi="Arial" w:cs="Arial"/>
            </w:rPr>
            <w:t>CHOOSE FREQUENCY.</w:t>
          </w:r>
        </w:p>
      </w:docPartBody>
    </w:docPart>
    <w:docPart>
      <w:docPartPr>
        <w:name w:val="EB33F63382CE485DBDC609F2344AE44E"/>
        <w:category>
          <w:name w:val="General"/>
          <w:gallery w:val="placeholder"/>
        </w:category>
        <w:types>
          <w:type w:val="bbPlcHdr"/>
        </w:types>
        <w:behaviors>
          <w:behavior w:val="content"/>
        </w:behaviors>
        <w:guid w:val="{714385EA-7CE1-46DA-8898-E9F66173B5A5}"/>
      </w:docPartPr>
      <w:docPartBody>
        <w:p w:rsidR="00531683" w:rsidRDefault="009358C0" w:rsidP="009358C0">
          <w:pPr>
            <w:pStyle w:val="EB33F63382CE485DBDC609F2344AE44E"/>
          </w:pPr>
          <w:r w:rsidRPr="00400D8A">
            <w:rPr>
              <w:rStyle w:val="PlaceholderText"/>
            </w:rPr>
            <w:t>Click here to enter text.</w:t>
          </w:r>
        </w:p>
      </w:docPartBody>
    </w:docPart>
    <w:docPart>
      <w:docPartPr>
        <w:name w:val="501507294D40415680442F53CDF781BB"/>
        <w:category>
          <w:name w:val="General"/>
          <w:gallery w:val="placeholder"/>
        </w:category>
        <w:types>
          <w:type w:val="bbPlcHdr"/>
        </w:types>
        <w:behaviors>
          <w:behavior w:val="content"/>
        </w:behaviors>
        <w:guid w:val="{E000952E-7A22-4956-A361-DCEDAC99D152}"/>
      </w:docPartPr>
      <w:docPartBody>
        <w:p w:rsidR="0082384C" w:rsidRDefault="0082384C" w:rsidP="0082384C">
          <w:pPr>
            <w:pStyle w:val="501507294D40415680442F53CDF781BB"/>
          </w:pPr>
          <w:r w:rsidRPr="00400D8A">
            <w:rPr>
              <w:rStyle w:val="PlaceholderText"/>
            </w:rPr>
            <w:t>Click here to enter text.</w:t>
          </w:r>
        </w:p>
      </w:docPartBody>
    </w:docPart>
    <w:docPart>
      <w:docPartPr>
        <w:name w:val="DB16440326DA40DFBE2D9C58D46873F8"/>
        <w:category>
          <w:name w:val="General"/>
          <w:gallery w:val="placeholder"/>
        </w:category>
        <w:types>
          <w:type w:val="bbPlcHdr"/>
        </w:types>
        <w:behaviors>
          <w:behavior w:val="content"/>
        </w:behaviors>
        <w:guid w:val="{E0059130-FF06-49CA-965D-4AD53D86E670}"/>
      </w:docPartPr>
      <w:docPartBody>
        <w:p w:rsidR="0082384C" w:rsidRDefault="0082384C" w:rsidP="0082384C">
          <w:pPr>
            <w:pStyle w:val="DB16440326DA40DFBE2D9C58D46873F8"/>
          </w:pPr>
          <w:r w:rsidRPr="00400D8A">
            <w:rPr>
              <w:rStyle w:val="PlaceholderText"/>
            </w:rPr>
            <w:t>Click here to enter text.</w:t>
          </w:r>
        </w:p>
      </w:docPartBody>
    </w:docPart>
    <w:docPart>
      <w:docPartPr>
        <w:name w:val="8D06E627B60B4FC799DA02490643557F"/>
        <w:category>
          <w:name w:val="General"/>
          <w:gallery w:val="placeholder"/>
        </w:category>
        <w:types>
          <w:type w:val="bbPlcHdr"/>
        </w:types>
        <w:behaviors>
          <w:behavior w:val="content"/>
        </w:behaviors>
        <w:guid w:val="{BF8FD4F7-1709-432A-9AC2-077512E8F2F7}"/>
      </w:docPartPr>
      <w:docPartBody>
        <w:p w:rsidR="0082384C" w:rsidRDefault="0082384C" w:rsidP="0082384C">
          <w:pPr>
            <w:pStyle w:val="8D06E627B60B4FC799DA02490643557F"/>
          </w:pPr>
          <w:r w:rsidRPr="00400D8A">
            <w:rPr>
              <w:rStyle w:val="PlaceholderText"/>
            </w:rPr>
            <w:t>Click here to enter text.</w:t>
          </w:r>
        </w:p>
      </w:docPartBody>
    </w:docPart>
    <w:docPart>
      <w:docPartPr>
        <w:name w:val="4D79756FB78E4450B0829BB982A2156C"/>
        <w:category>
          <w:name w:val="General"/>
          <w:gallery w:val="placeholder"/>
        </w:category>
        <w:types>
          <w:type w:val="bbPlcHdr"/>
        </w:types>
        <w:behaviors>
          <w:behavior w:val="content"/>
        </w:behaviors>
        <w:guid w:val="{DD7BAD8F-4D6F-4C44-96B0-2C61C1AA545C}"/>
      </w:docPartPr>
      <w:docPartBody>
        <w:p w:rsidR="0082384C" w:rsidRDefault="0082384C" w:rsidP="0082384C">
          <w:pPr>
            <w:pStyle w:val="4D79756FB78E4450B0829BB982A2156C"/>
          </w:pPr>
          <w:r w:rsidRPr="00400D8A">
            <w:rPr>
              <w:rStyle w:val="PlaceholderText"/>
            </w:rPr>
            <w:t>Click here to enter text.</w:t>
          </w:r>
        </w:p>
      </w:docPartBody>
    </w:docPart>
    <w:docPart>
      <w:docPartPr>
        <w:name w:val="C2C68EE99E954A7B812C734135AFACB2"/>
        <w:category>
          <w:name w:val="General"/>
          <w:gallery w:val="placeholder"/>
        </w:category>
        <w:types>
          <w:type w:val="bbPlcHdr"/>
        </w:types>
        <w:behaviors>
          <w:behavior w:val="content"/>
        </w:behaviors>
        <w:guid w:val="{9310B418-0EBF-45AC-8ACC-DE8FE7EB7516}"/>
      </w:docPartPr>
      <w:docPartBody>
        <w:p w:rsidR="0082384C" w:rsidRDefault="0082384C" w:rsidP="0082384C">
          <w:pPr>
            <w:pStyle w:val="C2C68EE99E954A7B812C734135AFACB2"/>
          </w:pPr>
          <w:r w:rsidRPr="00400D8A">
            <w:rPr>
              <w:rStyle w:val="PlaceholderText"/>
            </w:rPr>
            <w:t>Click here to enter text.</w:t>
          </w:r>
        </w:p>
      </w:docPartBody>
    </w:docPart>
    <w:docPart>
      <w:docPartPr>
        <w:name w:val="015D4A2467C947E89BFAD6131641F217"/>
        <w:category>
          <w:name w:val="General"/>
          <w:gallery w:val="placeholder"/>
        </w:category>
        <w:types>
          <w:type w:val="bbPlcHdr"/>
        </w:types>
        <w:behaviors>
          <w:behavior w:val="content"/>
        </w:behaviors>
        <w:guid w:val="{CABEBF22-543D-4FCE-979C-523C77B6C422}"/>
      </w:docPartPr>
      <w:docPartBody>
        <w:p w:rsidR="0082384C" w:rsidRDefault="0082384C" w:rsidP="0082384C">
          <w:pPr>
            <w:pStyle w:val="015D4A2467C947E89BFAD6131641F217"/>
          </w:pPr>
          <w:r w:rsidRPr="00400D8A">
            <w:rPr>
              <w:rStyle w:val="PlaceholderText"/>
            </w:rPr>
            <w:t>Click here to enter text.</w:t>
          </w:r>
        </w:p>
      </w:docPartBody>
    </w:docPart>
    <w:docPart>
      <w:docPartPr>
        <w:name w:val="28825A3E27714F88A66087BE185A541D"/>
        <w:category>
          <w:name w:val="General"/>
          <w:gallery w:val="placeholder"/>
        </w:category>
        <w:types>
          <w:type w:val="bbPlcHdr"/>
        </w:types>
        <w:behaviors>
          <w:behavior w:val="content"/>
        </w:behaviors>
        <w:guid w:val="{2803ACAF-E9F8-427E-A883-66EB9F3D250F}"/>
      </w:docPartPr>
      <w:docPartBody>
        <w:p w:rsidR="0082384C" w:rsidRDefault="0082384C" w:rsidP="0082384C">
          <w:pPr>
            <w:pStyle w:val="28825A3E27714F88A66087BE185A541D"/>
          </w:pPr>
          <w:r w:rsidRPr="00400D8A">
            <w:rPr>
              <w:rStyle w:val="PlaceholderText"/>
            </w:rPr>
            <w:t>Click here to enter text.</w:t>
          </w:r>
        </w:p>
      </w:docPartBody>
    </w:docPart>
    <w:docPart>
      <w:docPartPr>
        <w:name w:val="919D11FA064A4482BF5D8E43612A8BB7"/>
        <w:category>
          <w:name w:val="General"/>
          <w:gallery w:val="placeholder"/>
        </w:category>
        <w:types>
          <w:type w:val="bbPlcHdr"/>
        </w:types>
        <w:behaviors>
          <w:behavior w:val="content"/>
        </w:behaviors>
        <w:guid w:val="{4CF612E0-F021-43DD-B976-DD5FA5D0C22D}"/>
      </w:docPartPr>
      <w:docPartBody>
        <w:p w:rsidR="0082384C" w:rsidRDefault="0082384C" w:rsidP="0082384C">
          <w:pPr>
            <w:pStyle w:val="919D11FA064A4482BF5D8E43612A8BB7"/>
          </w:pPr>
          <w:r w:rsidRPr="00400D8A">
            <w:rPr>
              <w:rStyle w:val="PlaceholderText"/>
            </w:rPr>
            <w:t>Click here to enter text.</w:t>
          </w:r>
        </w:p>
      </w:docPartBody>
    </w:docPart>
    <w:docPart>
      <w:docPartPr>
        <w:name w:val="D9AEB955E87F4D909017D2C155BD9356"/>
        <w:category>
          <w:name w:val="General"/>
          <w:gallery w:val="placeholder"/>
        </w:category>
        <w:types>
          <w:type w:val="bbPlcHdr"/>
        </w:types>
        <w:behaviors>
          <w:behavior w:val="content"/>
        </w:behaviors>
        <w:guid w:val="{43784BFB-9960-4033-964C-EAAEEEFF42BF}"/>
      </w:docPartPr>
      <w:docPartBody>
        <w:p w:rsidR="0082384C" w:rsidRDefault="0082384C" w:rsidP="0082384C">
          <w:pPr>
            <w:pStyle w:val="D9AEB955E87F4D909017D2C155BD9356"/>
          </w:pPr>
          <w:r w:rsidRPr="00400D8A">
            <w:rPr>
              <w:rStyle w:val="PlaceholderText"/>
            </w:rPr>
            <w:t>Click here to enter text.</w:t>
          </w:r>
        </w:p>
      </w:docPartBody>
    </w:docPart>
    <w:docPart>
      <w:docPartPr>
        <w:name w:val="06D75DBB0FA94A9A812651DD8366B690"/>
        <w:category>
          <w:name w:val="General"/>
          <w:gallery w:val="placeholder"/>
        </w:category>
        <w:types>
          <w:type w:val="bbPlcHdr"/>
        </w:types>
        <w:behaviors>
          <w:behavior w:val="content"/>
        </w:behaviors>
        <w:guid w:val="{F32FEE69-C92D-467D-9E53-7A04766238F4}"/>
      </w:docPartPr>
      <w:docPartBody>
        <w:p w:rsidR="0082384C" w:rsidRDefault="0082384C" w:rsidP="0082384C">
          <w:pPr>
            <w:pStyle w:val="06D75DBB0FA94A9A812651DD8366B690"/>
          </w:pPr>
          <w:r w:rsidRPr="00400D8A">
            <w:rPr>
              <w:rStyle w:val="PlaceholderText"/>
            </w:rPr>
            <w:t>Click here to enter text.</w:t>
          </w:r>
        </w:p>
      </w:docPartBody>
    </w:docPart>
    <w:docPart>
      <w:docPartPr>
        <w:name w:val="23AFF1A6C4584D5094DD47E6D2A6052D"/>
        <w:category>
          <w:name w:val="General"/>
          <w:gallery w:val="placeholder"/>
        </w:category>
        <w:types>
          <w:type w:val="bbPlcHdr"/>
        </w:types>
        <w:behaviors>
          <w:behavior w:val="content"/>
        </w:behaviors>
        <w:guid w:val="{D1E1DD42-33C5-4149-99F8-5B00380421BE}"/>
      </w:docPartPr>
      <w:docPartBody>
        <w:p w:rsidR="0082384C" w:rsidRDefault="0082384C" w:rsidP="0082384C">
          <w:pPr>
            <w:pStyle w:val="23AFF1A6C4584D5094DD47E6D2A6052D"/>
          </w:pPr>
          <w:r w:rsidRPr="00400D8A">
            <w:rPr>
              <w:rStyle w:val="PlaceholderText"/>
            </w:rPr>
            <w:t>Click here to enter text.</w:t>
          </w:r>
        </w:p>
      </w:docPartBody>
    </w:docPart>
    <w:docPart>
      <w:docPartPr>
        <w:name w:val="D7299626C0FF454DAE6A22D2ACDC400F"/>
        <w:category>
          <w:name w:val="General"/>
          <w:gallery w:val="placeholder"/>
        </w:category>
        <w:types>
          <w:type w:val="bbPlcHdr"/>
        </w:types>
        <w:behaviors>
          <w:behavior w:val="content"/>
        </w:behaviors>
        <w:guid w:val="{8B9E3AF3-72E3-423A-A614-CF9290E9DA1D}"/>
      </w:docPartPr>
      <w:docPartBody>
        <w:p w:rsidR="0082384C" w:rsidRDefault="0082384C" w:rsidP="0082384C">
          <w:pPr>
            <w:pStyle w:val="D7299626C0FF454DAE6A22D2ACDC400F"/>
          </w:pPr>
          <w:r w:rsidRPr="00400D8A">
            <w:rPr>
              <w:rStyle w:val="PlaceholderText"/>
            </w:rPr>
            <w:t>Click here to enter text.</w:t>
          </w:r>
        </w:p>
      </w:docPartBody>
    </w:docPart>
    <w:docPart>
      <w:docPartPr>
        <w:name w:val="D6630A0205D74CC4B157C86958451D09"/>
        <w:category>
          <w:name w:val="General"/>
          <w:gallery w:val="placeholder"/>
        </w:category>
        <w:types>
          <w:type w:val="bbPlcHdr"/>
        </w:types>
        <w:behaviors>
          <w:behavior w:val="content"/>
        </w:behaviors>
        <w:guid w:val="{E2DD2BAE-793A-4900-A1E1-70FDB4DBC6FF}"/>
      </w:docPartPr>
      <w:docPartBody>
        <w:p w:rsidR="0082384C" w:rsidRDefault="0082384C" w:rsidP="0082384C">
          <w:pPr>
            <w:pStyle w:val="D6630A0205D74CC4B157C86958451D09"/>
          </w:pPr>
          <w:r w:rsidRPr="00400D8A">
            <w:rPr>
              <w:rStyle w:val="PlaceholderText"/>
            </w:rPr>
            <w:t>Click here to enter text.</w:t>
          </w:r>
        </w:p>
      </w:docPartBody>
    </w:docPart>
    <w:docPart>
      <w:docPartPr>
        <w:name w:val="A88DD759762243E49C09401EDAAB7081"/>
        <w:category>
          <w:name w:val="General"/>
          <w:gallery w:val="placeholder"/>
        </w:category>
        <w:types>
          <w:type w:val="bbPlcHdr"/>
        </w:types>
        <w:behaviors>
          <w:behavior w:val="content"/>
        </w:behaviors>
        <w:guid w:val="{E9A7F31A-396D-4185-A337-744F1AE60748}"/>
      </w:docPartPr>
      <w:docPartBody>
        <w:p w:rsidR="0082384C" w:rsidRDefault="0082384C" w:rsidP="0082384C">
          <w:pPr>
            <w:pStyle w:val="A88DD759762243E49C09401EDAAB7081"/>
          </w:pPr>
          <w:r w:rsidRPr="00400D8A">
            <w:rPr>
              <w:rStyle w:val="PlaceholderText"/>
            </w:rPr>
            <w:t>Click here to enter text.</w:t>
          </w:r>
        </w:p>
      </w:docPartBody>
    </w:docPart>
    <w:docPart>
      <w:docPartPr>
        <w:name w:val="59299700C6B34F33AE119A174E626B66"/>
        <w:category>
          <w:name w:val="General"/>
          <w:gallery w:val="placeholder"/>
        </w:category>
        <w:types>
          <w:type w:val="bbPlcHdr"/>
        </w:types>
        <w:behaviors>
          <w:behavior w:val="content"/>
        </w:behaviors>
        <w:guid w:val="{B4598055-4C85-4D7B-8ADE-E0DA17D89E32}"/>
      </w:docPartPr>
      <w:docPartBody>
        <w:p w:rsidR="0082384C" w:rsidRDefault="0082384C" w:rsidP="0082384C">
          <w:pPr>
            <w:pStyle w:val="59299700C6B34F33AE119A174E626B66"/>
          </w:pPr>
          <w:r w:rsidRPr="00400D8A">
            <w:rPr>
              <w:rStyle w:val="PlaceholderText"/>
            </w:rPr>
            <w:t>Click here to enter text.</w:t>
          </w:r>
        </w:p>
      </w:docPartBody>
    </w:docPart>
    <w:docPart>
      <w:docPartPr>
        <w:name w:val="EA5D8045CA2E4659BA57A8A5787C84FA"/>
        <w:category>
          <w:name w:val="General"/>
          <w:gallery w:val="placeholder"/>
        </w:category>
        <w:types>
          <w:type w:val="bbPlcHdr"/>
        </w:types>
        <w:behaviors>
          <w:behavior w:val="content"/>
        </w:behaviors>
        <w:guid w:val="{814703C1-9EBE-4057-B9E6-76DC9F9E9865}"/>
      </w:docPartPr>
      <w:docPartBody>
        <w:p w:rsidR="0082384C" w:rsidRDefault="0082384C" w:rsidP="0082384C">
          <w:pPr>
            <w:pStyle w:val="EA5D8045CA2E4659BA57A8A5787C84FA"/>
          </w:pPr>
          <w:r w:rsidRPr="008E7E28">
            <w:rPr>
              <w:rStyle w:val="PlaceholderText"/>
            </w:rPr>
            <w:t>Click here to enter text.</w:t>
          </w:r>
        </w:p>
      </w:docPartBody>
    </w:docPart>
    <w:docPart>
      <w:docPartPr>
        <w:name w:val="1B68FC4A820848DA919E16E6A3A1B1FD"/>
        <w:category>
          <w:name w:val="General"/>
          <w:gallery w:val="placeholder"/>
        </w:category>
        <w:types>
          <w:type w:val="bbPlcHdr"/>
        </w:types>
        <w:behaviors>
          <w:behavior w:val="content"/>
        </w:behaviors>
        <w:guid w:val="{8DB8E933-9340-4475-A9AF-B3063F3153CF}"/>
      </w:docPartPr>
      <w:docPartBody>
        <w:p w:rsidR="0082384C" w:rsidRDefault="0082384C" w:rsidP="0082384C">
          <w:pPr>
            <w:pStyle w:val="1B68FC4A820848DA919E16E6A3A1B1FD"/>
          </w:pPr>
          <w:r w:rsidRPr="00400D8A">
            <w:rPr>
              <w:rStyle w:val="PlaceholderText"/>
            </w:rPr>
            <w:t>Click here to enter text.</w:t>
          </w:r>
        </w:p>
      </w:docPartBody>
    </w:docPart>
    <w:docPart>
      <w:docPartPr>
        <w:name w:val="642EE50DD53D44BAB0E47880A7D679C8"/>
        <w:category>
          <w:name w:val="General"/>
          <w:gallery w:val="placeholder"/>
        </w:category>
        <w:types>
          <w:type w:val="bbPlcHdr"/>
        </w:types>
        <w:behaviors>
          <w:behavior w:val="content"/>
        </w:behaviors>
        <w:guid w:val="{C0E99145-A713-4CDE-B670-54A535E9DCE1}"/>
      </w:docPartPr>
      <w:docPartBody>
        <w:p w:rsidR="0082384C" w:rsidRDefault="0082384C" w:rsidP="0082384C">
          <w:pPr>
            <w:pStyle w:val="642EE50DD53D44BAB0E47880A7D679C8"/>
          </w:pPr>
          <w:r w:rsidRPr="008E7E28">
            <w:rPr>
              <w:rStyle w:val="PlaceholderText"/>
            </w:rPr>
            <w:t>Click here to enter text.</w:t>
          </w:r>
        </w:p>
      </w:docPartBody>
    </w:docPart>
    <w:docPart>
      <w:docPartPr>
        <w:name w:val="904F4A2E3D114C24B79CF1163A149739"/>
        <w:category>
          <w:name w:val="General"/>
          <w:gallery w:val="placeholder"/>
        </w:category>
        <w:types>
          <w:type w:val="bbPlcHdr"/>
        </w:types>
        <w:behaviors>
          <w:behavior w:val="content"/>
        </w:behaviors>
        <w:guid w:val="{84338F82-4A79-47AE-9FF0-6070EFBCB185}"/>
      </w:docPartPr>
      <w:docPartBody>
        <w:p w:rsidR="0082384C" w:rsidRDefault="0082384C" w:rsidP="0082384C">
          <w:pPr>
            <w:pStyle w:val="904F4A2E3D114C24B79CF1163A149739"/>
          </w:pPr>
          <w:r w:rsidRPr="008E7E28">
            <w:rPr>
              <w:rStyle w:val="PlaceholderText"/>
            </w:rPr>
            <w:t>Click here to enter text.</w:t>
          </w:r>
        </w:p>
      </w:docPartBody>
    </w:docPart>
    <w:docPart>
      <w:docPartPr>
        <w:name w:val="99CC1AD9A73742438479F16ABC7CFA5E"/>
        <w:category>
          <w:name w:val="General"/>
          <w:gallery w:val="placeholder"/>
        </w:category>
        <w:types>
          <w:type w:val="bbPlcHdr"/>
        </w:types>
        <w:behaviors>
          <w:behavior w:val="content"/>
        </w:behaviors>
        <w:guid w:val="{1B950FEF-4DB3-409F-B68E-73F235DB8AFD}"/>
      </w:docPartPr>
      <w:docPartBody>
        <w:p w:rsidR="0082384C" w:rsidRDefault="0082384C" w:rsidP="0082384C">
          <w:pPr>
            <w:pStyle w:val="99CC1AD9A73742438479F16ABC7CFA5E"/>
          </w:pPr>
          <w:r w:rsidRPr="008E7E28">
            <w:rPr>
              <w:rStyle w:val="PlaceholderText"/>
            </w:rPr>
            <w:t>Click here to enter text.</w:t>
          </w:r>
        </w:p>
      </w:docPartBody>
    </w:docPart>
    <w:docPart>
      <w:docPartPr>
        <w:name w:val="835A5F9B1B204C66A2D74E210B032C32"/>
        <w:category>
          <w:name w:val="General"/>
          <w:gallery w:val="placeholder"/>
        </w:category>
        <w:types>
          <w:type w:val="bbPlcHdr"/>
        </w:types>
        <w:behaviors>
          <w:behavior w:val="content"/>
        </w:behaviors>
        <w:guid w:val="{2EE88B7E-A518-406F-BC1D-AF29869C76E5}"/>
      </w:docPartPr>
      <w:docPartBody>
        <w:p w:rsidR="0082384C" w:rsidRDefault="0082384C" w:rsidP="0082384C">
          <w:pPr>
            <w:pStyle w:val="835A5F9B1B204C66A2D74E210B032C32"/>
          </w:pPr>
          <w:r w:rsidRPr="008E7E28">
            <w:rPr>
              <w:rStyle w:val="PlaceholderText"/>
            </w:rPr>
            <w:t>Click here to enter text.</w:t>
          </w:r>
        </w:p>
      </w:docPartBody>
    </w:docPart>
    <w:docPart>
      <w:docPartPr>
        <w:name w:val="F8FC951FB4544EF2AC7E89AB83F77873"/>
        <w:category>
          <w:name w:val="General"/>
          <w:gallery w:val="placeholder"/>
        </w:category>
        <w:types>
          <w:type w:val="bbPlcHdr"/>
        </w:types>
        <w:behaviors>
          <w:behavior w:val="content"/>
        </w:behaviors>
        <w:guid w:val="{E2BB8BF7-9CA9-4748-9404-B415C0E81598}"/>
      </w:docPartPr>
      <w:docPartBody>
        <w:p w:rsidR="0082384C" w:rsidRDefault="0082384C" w:rsidP="0082384C">
          <w:pPr>
            <w:pStyle w:val="F8FC951FB4544EF2AC7E89AB83F77873"/>
          </w:pPr>
          <w:r w:rsidRPr="008E7E28">
            <w:rPr>
              <w:rStyle w:val="PlaceholderText"/>
            </w:rPr>
            <w:t>Click here to enter text.</w:t>
          </w:r>
        </w:p>
      </w:docPartBody>
    </w:docPart>
    <w:docPart>
      <w:docPartPr>
        <w:name w:val="3D7E682899144567BBD6AEE37E3035E9"/>
        <w:category>
          <w:name w:val="General"/>
          <w:gallery w:val="placeholder"/>
        </w:category>
        <w:types>
          <w:type w:val="bbPlcHdr"/>
        </w:types>
        <w:behaviors>
          <w:behavior w:val="content"/>
        </w:behaviors>
        <w:guid w:val="{786957D3-F8EA-44AF-8BAC-0BA369B97AE5}"/>
      </w:docPartPr>
      <w:docPartBody>
        <w:p w:rsidR="0082384C" w:rsidRDefault="0082384C" w:rsidP="0082384C">
          <w:pPr>
            <w:pStyle w:val="3D7E682899144567BBD6AEE37E3035E9"/>
          </w:pPr>
          <w:r w:rsidRPr="008E7E28">
            <w:rPr>
              <w:rStyle w:val="PlaceholderText"/>
            </w:rPr>
            <w:t>Click here to enter text.</w:t>
          </w:r>
        </w:p>
      </w:docPartBody>
    </w:docPart>
    <w:docPart>
      <w:docPartPr>
        <w:name w:val="3E465A7BBE9342F3B2320DA1B059F2E1"/>
        <w:category>
          <w:name w:val="General"/>
          <w:gallery w:val="placeholder"/>
        </w:category>
        <w:types>
          <w:type w:val="bbPlcHdr"/>
        </w:types>
        <w:behaviors>
          <w:behavior w:val="content"/>
        </w:behaviors>
        <w:guid w:val="{5DC87234-B71E-41A6-8844-FA04783A5367}"/>
      </w:docPartPr>
      <w:docPartBody>
        <w:p w:rsidR="0082384C" w:rsidRDefault="0082384C" w:rsidP="0082384C">
          <w:pPr>
            <w:pStyle w:val="3E465A7BBE9342F3B2320DA1B059F2E1"/>
          </w:pPr>
          <w:r w:rsidRPr="008E7E28">
            <w:rPr>
              <w:rStyle w:val="PlaceholderText"/>
            </w:rPr>
            <w:t>Click here to enter text.</w:t>
          </w:r>
        </w:p>
      </w:docPartBody>
    </w:docPart>
    <w:docPart>
      <w:docPartPr>
        <w:name w:val="F19F2C6F35DD4D2092C492C88F67603A"/>
        <w:category>
          <w:name w:val="General"/>
          <w:gallery w:val="placeholder"/>
        </w:category>
        <w:types>
          <w:type w:val="bbPlcHdr"/>
        </w:types>
        <w:behaviors>
          <w:behavior w:val="content"/>
        </w:behaviors>
        <w:guid w:val="{74817690-C7B2-410F-AC39-8616A4CA655C}"/>
      </w:docPartPr>
      <w:docPartBody>
        <w:p w:rsidR="0082384C" w:rsidRDefault="0082384C" w:rsidP="0082384C">
          <w:pPr>
            <w:pStyle w:val="F19F2C6F35DD4D2092C492C88F67603A"/>
          </w:pPr>
          <w:r w:rsidRPr="00400D8A">
            <w:rPr>
              <w:rStyle w:val="PlaceholderText"/>
            </w:rPr>
            <w:t>Click here to enter text.</w:t>
          </w:r>
        </w:p>
      </w:docPartBody>
    </w:docPart>
    <w:docPart>
      <w:docPartPr>
        <w:name w:val="37203CB15706415290E8E690BB34D1FB"/>
        <w:category>
          <w:name w:val="General"/>
          <w:gallery w:val="placeholder"/>
        </w:category>
        <w:types>
          <w:type w:val="bbPlcHdr"/>
        </w:types>
        <w:behaviors>
          <w:behavior w:val="content"/>
        </w:behaviors>
        <w:guid w:val="{9A3D36DA-E724-48B1-9B24-DEABB1D8D8D6}"/>
      </w:docPartPr>
      <w:docPartBody>
        <w:p w:rsidR="00CA79EE" w:rsidRDefault="0082384C" w:rsidP="0082384C">
          <w:pPr>
            <w:pStyle w:val="37203CB15706415290E8E690BB34D1FB"/>
          </w:pPr>
          <w:r w:rsidRPr="008E7E28">
            <w:rPr>
              <w:rStyle w:val="PlaceholderText"/>
            </w:rPr>
            <w:t>Click here to enter text.</w:t>
          </w:r>
        </w:p>
      </w:docPartBody>
    </w:docPart>
    <w:docPart>
      <w:docPartPr>
        <w:name w:val="3461A11FC84E467F90BA3AF211134832"/>
        <w:category>
          <w:name w:val="General"/>
          <w:gallery w:val="placeholder"/>
        </w:category>
        <w:types>
          <w:type w:val="bbPlcHdr"/>
        </w:types>
        <w:behaviors>
          <w:behavior w:val="content"/>
        </w:behaviors>
        <w:guid w:val="{A453FDFD-F4A4-43BA-BCE0-45266625A21A}"/>
      </w:docPartPr>
      <w:docPartBody>
        <w:p w:rsidR="00CA79EE" w:rsidRDefault="0082384C" w:rsidP="0082384C">
          <w:pPr>
            <w:pStyle w:val="3461A11FC84E467F90BA3AF211134832"/>
          </w:pPr>
          <w:r w:rsidRPr="008E7E28">
            <w:rPr>
              <w:rStyle w:val="PlaceholderText"/>
            </w:rPr>
            <w:t>Click here to enter text.</w:t>
          </w:r>
        </w:p>
      </w:docPartBody>
    </w:docPart>
    <w:docPart>
      <w:docPartPr>
        <w:name w:val="5A822B38130E49FBBB270BF97966EF01"/>
        <w:category>
          <w:name w:val="General"/>
          <w:gallery w:val="placeholder"/>
        </w:category>
        <w:types>
          <w:type w:val="bbPlcHdr"/>
        </w:types>
        <w:behaviors>
          <w:behavior w:val="content"/>
        </w:behaviors>
        <w:guid w:val="{DDE0D10D-C593-43DC-B644-B80C8EC75686}"/>
      </w:docPartPr>
      <w:docPartBody>
        <w:p w:rsidR="00CA79EE" w:rsidRDefault="0082384C" w:rsidP="0082384C">
          <w:pPr>
            <w:pStyle w:val="5A822B38130E49FBBB270BF97966EF01"/>
          </w:pPr>
          <w:r w:rsidRPr="008E7E28">
            <w:rPr>
              <w:rStyle w:val="PlaceholderText"/>
            </w:rPr>
            <w:t>Click here to enter text.</w:t>
          </w:r>
        </w:p>
      </w:docPartBody>
    </w:docPart>
    <w:docPart>
      <w:docPartPr>
        <w:name w:val="978AC4EEB04C49CFBB658B731A6D2E64"/>
        <w:category>
          <w:name w:val="General"/>
          <w:gallery w:val="placeholder"/>
        </w:category>
        <w:types>
          <w:type w:val="bbPlcHdr"/>
        </w:types>
        <w:behaviors>
          <w:behavior w:val="content"/>
        </w:behaviors>
        <w:guid w:val="{19BA317F-9193-4E55-9867-5CA59E6BAB95}"/>
      </w:docPartPr>
      <w:docPartBody>
        <w:p w:rsidR="00CA79EE" w:rsidRDefault="0082384C" w:rsidP="0082384C">
          <w:pPr>
            <w:pStyle w:val="978AC4EEB04C49CFBB658B731A6D2E64"/>
          </w:pPr>
          <w:r w:rsidRPr="008E7E28">
            <w:rPr>
              <w:rStyle w:val="PlaceholderText"/>
            </w:rPr>
            <w:t>Click here to enter text.</w:t>
          </w:r>
        </w:p>
      </w:docPartBody>
    </w:docPart>
    <w:docPart>
      <w:docPartPr>
        <w:name w:val="017AD9D6A4EB46B7AF82E4CC990232F9"/>
        <w:category>
          <w:name w:val="General"/>
          <w:gallery w:val="placeholder"/>
        </w:category>
        <w:types>
          <w:type w:val="bbPlcHdr"/>
        </w:types>
        <w:behaviors>
          <w:behavior w:val="content"/>
        </w:behaviors>
        <w:guid w:val="{832FD260-FA4C-4114-9D4E-33EB67BA1669}"/>
      </w:docPartPr>
      <w:docPartBody>
        <w:p w:rsidR="00CA79EE" w:rsidRDefault="0082384C" w:rsidP="0082384C">
          <w:pPr>
            <w:pStyle w:val="017AD9D6A4EB46B7AF82E4CC990232F9"/>
          </w:pPr>
          <w:r w:rsidRPr="008E7E28">
            <w:rPr>
              <w:rStyle w:val="PlaceholderText"/>
            </w:rPr>
            <w:t>Click here to enter text.</w:t>
          </w:r>
        </w:p>
      </w:docPartBody>
    </w:docPart>
    <w:docPart>
      <w:docPartPr>
        <w:name w:val="41875D70CA484347AAEA4D5E55B75D23"/>
        <w:category>
          <w:name w:val="General"/>
          <w:gallery w:val="placeholder"/>
        </w:category>
        <w:types>
          <w:type w:val="bbPlcHdr"/>
        </w:types>
        <w:behaviors>
          <w:behavior w:val="content"/>
        </w:behaviors>
        <w:guid w:val="{3BB0F83D-311A-451E-892F-AD8FE15A2675}"/>
      </w:docPartPr>
      <w:docPartBody>
        <w:p w:rsidR="00CA79EE" w:rsidRDefault="0082384C" w:rsidP="0082384C">
          <w:pPr>
            <w:pStyle w:val="41875D70CA484347AAEA4D5E55B75D23"/>
          </w:pPr>
          <w:r w:rsidRPr="008E7E28">
            <w:rPr>
              <w:rStyle w:val="PlaceholderText"/>
            </w:rPr>
            <w:t>Click here to enter text.</w:t>
          </w:r>
        </w:p>
      </w:docPartBody>
    </w:docPart>
    <w:docPart>
      <w:docPartPr>
        <w:name w:val="D830840532DA4366B933B368C838C177"/>
        <w:category>
          <w:name w:val="General"/>
          <w:gallery w:val="placeholder"/>
        </w:category>
        <w:types>
          <w:type w:val="bbPlcHdr"/>
        </w:types>
        <w:behaviors>
          <w:behavior w:val="content"/>
        </w:behaviors>
        <w:guid w:val="{E41775C9-5B75-4095-811C-3DBD361FACE6}"/>
      </w:docPartPr>
      <w:docPartBody>
        <w:p w:rsidR="00CA79EE" w:rsidRDefault="0082384C" w:rsidP="0082384C">
          <w:pPr>
            <w:pStyle w:val="D830840532DA4366B933B368C838C177"/>
          </w:pPr>
          <w:r w:rsidRPr="008E7E28">
            <w:rPr>
              <w:rStyle w:val="PlaceholderText"/>
            </w:rPr>
            <w:t>Click here to enter text.</w:t>
          </w:r>
        </w:p>
      </w:docPartBody>
    </w:docPart>
    <w:docPart>
      <w:docPartPr>
        <w:name w:val="7676242247754A7788C56535CAC5EAE5"/>
        <w:category>
          <w:name w:val="General"/>
          <w:gallery w:val="placeholder"/>
        </w:category>
        <w:types>
          <w:type w:val="bbPlcHdr"/>
        </w:types>
        <w:behaviors>
          <w:behavior w:val="content"/>
        </w:behaviors>
        <w:guid w:val="{C8C97742-99DE-4C8E-BAD2-668DC7BCD4CC}"/>
      </w:docPartPr>
      <w:docPartBody>
        <w:p w:rsidR="00CA79EE" w:rsidRDefault="0082384C" w:rsidP="0082384C">
          <w:pPr>
            <w:pStyle w:val="7676242247754A7788C56535CAC5EAE5"/>
          </w:pPr>
          <w:r w:rsidRPr="00400D8A">
            <w:rPr>
              <w:rStyle w:val="PlaceholderText"/>
            </w:rPr>
            <w:t>Click here to enter text.</w:t>
          </w:r>
        </w:p>
      </w:docPartBody>
    </w:docPart>
    <w:docPart>
      <w:docPartPr>
        <w:name w:val="AB5DB4343A0A43D483EDDD27F24A933E"/>
        <w:category>
          <w:name w:val="General"/>
          <w:gallery w:val="placeholder"/>
        </w:category>
        <w:types>
          <w:type w:val="bbPlcHdr"/>
        </w:types>
        <w:behaviors>
          <w:behavior w:val="content"/>
        </w:behaviors>
        <w:guid w:val="{C2C1D70F-F75A-4F68-B3F3-1A74E51254EE}"/>
      </w:docPartPr>
      <w:docPartBody>
        <w:p w:rsidR="00CA79EE" w:rsidRDefault="0082384C" w:rsidP="0082384C">
          <w:pPr>
            <w:pStyle w:val="AB5DB4343A0A43D483EDDD27F24A933E"/>
          </w:pPr>
          <w:r w:rsidRPr="008E7E28">
            <w:rPr>
              <w:rStyle w:val="PlaceholderText"/>
            </w:rPr>
            <w:t>Click here to enter text.</w:t>
          </w:r>
        </w:p>
      </w:docPartBody>
    </w:docPart>
    <w:docPart>
      <w:docPartPr>
        <w:name w:val="B8051113FF0249738EBE5ECA05087DD1"/>
        <w:category>
          <w:name w:val="General"/>
          <w:gallery w:val="placeholder"/>
        </w:category>
        <w:types>
          <w:type w:val="bbPlcHdr"/>
        </w:types>
        <w:behaviors>
          <w:behavior w:val="content"/>
        </w:behaviors>
        <w:guid w:val="{79259B72-14A6-4F21-A0DB-8BD0D1C50505}"/>
      </w:docPartPr>
      <w:docPartBody>
        <w:p w:rsidR="00CA79EE" w:rsidRDefault="0082384C" w:rsidP="0082384C">
          <w:pPr>
            <w:pStyle w:val="B8051113FF0249738EBE5ECA05087DD1"/>
          </w:pPr>
          <w:r w:rsidRPr="008E7E28">
            <w:rPr>
              <w:rStyle w:val="PlaceholderText"/>
            </w:rPr>
            <w:t>Click here to enter text.</w:t>
          </w:r>
        </w:p>
      </w:docPartBody>
    </w:docPart>
    <w:docPart>
      <w:docPartPr>
        <w:name w:val="818B2C01BC904F5F9744EAD3487F54EE"/>
        <w:category>
          <w:name w:val="General"/>
          <w:gallery w:val="placeholder"/>
        </w:category>
        <w:types>
          <w:type w:val="bbPlcHdr"/>
        </w:types>
        <w:behaviors>
          <w:behavior w:val="content"/>
        </w:behaviors>
        <w:guid w:val="{323D5836-CBD4-4EBC-9A80-318C3EF37438}"/>
      </w:docPartPr>
      <w:docPartBody>
        <w:p w:rsidR="00CA79EE" w:rsidRDefault="0082384C" w:rsidP="0082384C">
          <w:pPr>
            <w:pStyle w:val="818B2C01BC904F5F9744EAD3487F54EE"/>
          </w:pPr>
          <w:r w:rsidRPr="008E7E28">
            <w:rPr>
              <w:rStyle w:val="PlaceholderText"/>
            </w:rPr>
            <w:t>Click here to enter text.</w:t>
          </w:r>
        </w:p>
      </w:docPartBody>
    </w:docPart>
    <w:docPart>
      <w:docPartPr>
        <w:name w:val="6824AE028EF4401B98551B716230CF0D"/>
        <w:category>
          <w:name w:val="General"/>
          <w:gallery w:val="placeholder"/>
        </w:category>
        <w:types>
          <w:type w:val="bbPlcHdr"/>
        </w:types>
        <w:behaviors>
          <w:behavior w:val="content"/>
        </w:behaviors>
        <w:guid w:val="{7EC6453C-E615-4B14-97EB-EC596B8E232C}"/>
      </w:docPartPr>
      <w:docPartBody>
        <w:p w:rsidR="00CA79EE" w:rsidRDefault="0082384C" w:rsidP="0082384C">
          <w:pPr>
            <w:pStyle w:val="6824AE028EF4401B98551B716230CF0D"/>
          </w:pPr>
          <w:r w:rsidRPr="008E7E28">
            <w:rPr>
              <w:rStyle w:val="PlaceholderText"/>
            </w:rPr>
            <w:t>Click here to enter text.</w:t>
          </w:r>
        </w:p>
      </w:docPartBody>
    </w:docPart>
    <w:docPart>
      <w:docPartPr>
        <w:name w:val="4E2D90ADD780455583BA072234E1BABD"/>
        <w:category>
          <w:name w:val="General"/>
          <w:gallery w:val="placeholder"/>
        </w:category>
        <w:types>
          <w:type w:val="bbPlcHdr"/>
        </w:types>
        <w:behaviors>
          <w:behavior w:val="content"/>
        </w:behaviors>
        <w:guid w:val="{96C84E9E-F80F-45BB-B9C0-2DCD99EF001E}"/>
      </w:docPartPr>
      <w:docPartBody>
        <w:p w:rsidR="00CA79EE" w:rsidRDefault="0082384C" w:rsidP="0082384C">
          <w:pPr>
            <w:pStyle w:val="4E2D90ADD780455583BA072234E1BABD"/>
          </w:pPr>
          <w:r w:rsidRPr="008E7E28">
            <w:rPr>
              <w:rStyle w:val="PlaceholderText"/>
            </w:rPr>
            <w:t>Click here to enter text.</w:t>
          </w:r>
        </w:p>
      </w:docPartBody>
    </w:docPart>
    <w:docPart>
      <w:docPartPr>
        <w:name w:val="9DF1DA98AECD4B388C9A037322416EE9"/>
        <w:category>
          <w:name w:val="General"/>
          <w:gallery w:val="placeholder"/>
        </w:category>
        <w:types>
          <w:type w:val="bbPlcHdr"/>
        </w:types>
        <w:behaviors>
          <w:behavior w:val="content"/>
        </w:behaviors>
        <w:guid w:val="{FF15EB3E-60CF-4CBF-8D46-646DBB070F36}"/>
      </w:docPartPr>
      <w:docPartBody>
        <w:p w:rsidR="00CA79EE" w:rsidRDefault="0082384C" w:rsidP="0082384C">
          <w:pPr>
            <w:pStyle w:val="9DF1DA98AECD4B388C9A037322416EE9"/>
          </w:pPr>
          <w:r w:rsidRPr="008E7E28">
            <w:rPr>
              <w:rStyle w:val="PlaceholderText"/>
            </w:rPr>
            <w:t>Click here to enter text.</w:t>
          </w:r>
        </w:p>
      </w:docPartBody>
    </w:docPart>
    <w:docPart>
      <w:docPartPr>
        <w:name w:val="82F6F0D867E645A4B8C07DEE22055763"/>
        <w:category>
          <w:name w:val="General"/>
          <w:gallery w:val="placeholder"/>
        </w:category>
        <w:types>
          <w:type w:val="bbPlcHdr"/>
        </w:types>
        <w:behaviors>
          <w:behavior w:val="content"/>
        </w:behaviors>
        <w:guid w:val="{05CF357D-D84A-47B5-A0AC-79EA0F482B75}"/>
      </w:docPartPr>
      <w:docPartBody>
        <w:p w:rsidR="00CA79EE" w:rsidRDefault="0082384C" w:rsidP="0082384C">
          <w:pPr>
            <w:pStyle w:val="82F6F0D867E645A4B8C07DEE22055763"/>
          </w:pPr>
          <w:r w:rsidRPr="008E7E28">
            <w:rPr>
              <w:rStyle w:val="PlaceholderText"/>
            </w:rPr>
            <w:t>Click here to enter text.</w:t>
          </w:r>
        </w:p>
      </w:docPartBody>
    </w:docPart>
    <w:docPart>
      <w:docPartPr>
        <w:name w:val="CD95AD2BFBE64A20BCB5FAB692021958"/>
        <w:category>
          <w:name w:val="General"/>
          <w:gallery w:val="placeholder"/>
        </w:category>
        <w:types>
          <w:type w:val="bbPlcHdr"/>
        </w:types>
        <w:behaviors>
          <w:behavior w:val="content"/>
        </w:behaviors>
        <w:guid w:val="{6CAC4B92-AA79-4F67-977D-33D68EAA8099}"/>
      </w:docPartPr>
      <w:docPartBody>
        <w:p w:rsidR="00CA79EE" w:rsidRDefault="0082384C" w:rsidP="0082384C">
          <w:pPr>
            <w:pStyle w:val="CD95AD2BFBE64A20BCB5FAB692021958"/>
          </w:pPr>
          <w:r w:rsidRPr="00400D8A">
            <w:rPr>
              <w:rStyle w:val="PlaceholderText"/>
            </w:rPr>
            <w:t>Click here to enter text.</w:t>
          </w:r>
        </w:p>
      </w:docPartBody>
    </w:docPart>
    <w:docPart>
      <w:docPartPr>
        <w:name w:val="618E9E95D8054F709FBE747823EB0251"/>
        <w:category>
          <w:name w:val="General"/>
          <w:gallery w:val="placeholder"/>
        </w:category>
        <w:types>
          <w:type w:val="bbPlcHdr"/>
        </w:types>
        <w:behaviors>
          <w:behavior w:val="content"/>
        </w:behaviors>
        <w:guid w:val="{5682F790-E53A-4C2A-9FBA-6A6FBE1F0B6E}"/>
      </w:docPartPr>
      <w:docPartBody>
        <w:p w:rsidR="00CA79EE" w:rsidRDefault="0082384C" w:rsidP="0082384C">
          <w:pPr>
            <w:pStyle w:val="618E9E95D8054F709FBE747823EB0251"/>
          </w:pPr>
          <w:r w:rsidRPr="008E7E28">
            <w:rPr>
              <w:rStyle w:val="PlaceholderText"/>
            </w:rPr>
            <w:t>Click here to enter text.</w:t>
          </w:r>
        </w:p>
      </w:docPartBody>
    </w:docPart>
    <w:docPart>
      <w:docPartPr>
        <w:name w:val="7C0E7C5B148D4E3788326CF569D888F4"/>
        <w:category>
          <w:name w:val="General"/>
          <w:gallery w:val="placeholder"/>
        </w:category>
        <w:types>
          <w:type w:val="bbPlcHdr"/>
        </w:types>
        <w:behaviors>
          <w:behavior w:val="content"/>
        </w:behaviors>
        <w:guid w:val="{142A8D9E-0152-4D64-B68A-BAB0D278F74C}"/>
      </w:docPartPr>
      <w:docPartBody>
        <w:p w:rsidR="00CA79EE" w:rsidRDefault="0082384C" w:rsidP="0082384C">
          <w:pPr>
            <w:pStyle w:val="7C0E7C5B148D4E3788326CF569D888F4"/>
          </w:pPr>
          <w:r w:rsidRPr="008E7E28">
            <w:rPr>
              <w:rStyle w:val="PlaceholderText"/>
            </w:rPr>
            <w:t>Click here to enter text.</w:t>
          </w:r>
        </w:p>
      </w:docPartBody>
    </w:docPart>
    <w:docPart>
      <w:docPartPr>
        <w:name w:val="C99345C2B2204BC5A40F75ADF4200E82"/>
        <w:category>
          <w:name w:val="General"/>
          <w:gallery w:val="placeholder"/>
        </w:category>
        <w:types>
          <w:type w:val="bbPlcHdr"/>
        </w:types>
        <w:behaviors>
          <w:behavior w:val="content"/>
        </w:behaviors>
        <w:guid w:val="{96296A41-7228-4140-9582-1B2B4E58CFEA}"/>
      </w:docPartPr>
      <w:docPartBody>
        <w:p w:rsidR="00CA79EE" w:rsidRDefault="0082384C" w:rsidP="0082384C">
          <w:pPr>
            <w:pStyle w:val="C99345C2B2204BC5A40F75ADF4200E82"/>
          </w:pPr>
          <w:r w:rsidRPr="008E7E28">
            <w:rPr>
              <w:rStyle w:val="PlaceholderText"/>
            </w:rPr>
            <w:t>Click here to enter text.</w:t>
          </w:r>
        </w:p>
      </w:docPartBody>
    </w:docPart>
    <w:docPart>
      <w:docPartPr>
        <w:name w:val="93314DA4D06C4915B4D01B938D09684F"/>
        <w:category>
          <w:name w:val="General"/>
          <w:gallery w:val="placeholder"/>
        </w:category>
        <w:types>
          <w:type w:val="bbPlcHdr"/>
        </w:types>
        <w:behaviors>
          <w:behavior w:val="content"/>
        </w:behaviors>
        <w:guid w:val="{BFDF166E-FBE6-417C-BC4B-4D3FF5B103F2}"/>
      </w:docPartPr>
      <w:docPartBody>
        <w:p w:rsidR="00CA79EE" w:rsidRDefault="0082384C" w:rsidP="0082384C">
          <w:pPr>
            <w:pStyle w:val="93314DA4D06C4915B4D01B938D09684F"/>
          </w:pPr>
          <w:r w:rsidRPr="008E7E28">
            <w:rPr>
              <w:rStyle w:val="PlaceholderText"/>
            </w:rPr>
            <w:t>Click here to enter text.</w:t>
          </w:r>
        </w:p>
      </w:docPartBody>
    </w:docPart>
    <w:docPart>
      <w:docPartPr>
        <w:name w:val="663D2116883340C68A02AB0F85681BC7"/>
        <w:category>
          <w:name w:val="General"/>
          <w:gallery w:val="placeholder"/>
        </w:category>
        <w:types>
          <w:type w:val="bbPlcHdr"/>
        </w:types>
        <w:behaviors>
          <w:behavior w:val="content"/>
        </w:behaviors>
        <w:guid w:val="{44CD6237-EE6A-4CD5-AA45-470E1A4BA420}"/>
      </w:docPartPr>
      <w:docPartBody>
        <w:p w:rsidR="00CA79EE" w:rsidRDefault="0082384C" w:rsidP="0082384C">
          <w:pPr>
            <w:pStyle w:val="663D2116883340C68A02AB0F85681BC7"/>
          </w:pPr>
          <w:r w:rsidRPr="008E7E28">
            <w:rPr>
              <w:rStyle w:val="PlaceholderText"/>
            </w:rPr>
            <w:t>Click here to enter text.</w:t>
          </w:r>
        </w:p>
      </w:docPartBody>
    </w:docPart>
    <w:docPart>
      <w:docPartPr>
        <w:name w:val="0F3AEE4CFD554A7E8AC2B6992F9353D8"/>
        <w:category>
          <w:name w:val="General"/>
          <w:gallery w:val="placeholder"/>
        </w:category>
        <w:types>
          <w:type w:val="bbPlcHdr"/>
        </w:types>
        <w:behaviors>
          <w:behavior w:val="content"/>
        </w:behaviors>
        <w:guid w:val="{B9E39B0F-62A8-4A24-801E-A0B729BE9294}"/>
      </w:docPartPr>
      <w:docPartBody>
        <w:p w:rsidR="00CA79EE" w:rsidRDefault="0082384C" w:rsidP="0082384C">
          <w:pPr>
            <w:pStyle w:val="0F3AEE4CFD554A7E8AC2B6992F9353D8"/>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439FF45-7A5B-4E89-84C9-8A79E48FD728}"/>
      </w:docPartPr>
      <w:docPartBody>
        <w:p w:rsidR="00553B13" w:rsidRDefault="00553B13">
          <w:r w:rsidRPr="00376E83">
            <w:rPr>
              <w:rStyle w:val="PlaceholderText"/>
            </w:rPr>
            <w:t>Click here to enter text.</w:t>
          </w:r>
        </w:p>
      </w:docPartBody>
    </w:docPart>
    <w:docPart>
      <w:docPartPr>
        <w:name w:val="700C8BE7DF8140949D305FD2C5C0FE88"/>
        <w:category>
          <w:name w:val="General"/>
          <w:gallery w:val="placeholder"/>
        </w:category>
        <w:types>
          <w:type w:val="bbPlcHdr"/>
        </w:types>
        <w:behaviors>
          <w:behavior w:val="content"/>
        </w:behaviors>
        <w:guid w:val="{1EB311DD-56E7-4DF1-9D7D-BE6C4FD9E441}"/>
      </w:docPartPr>
      <w:docPartBody>
        <w:p w:rsidR="004B274A" w:rsidRDefault="00883944" w:rsidP="00883944">
          <w:pPr>
            <w:pStyle w:val="700C8BE7DF8140949D305FD2C5C0FE88"/>
          </w:pPr>
          <w:r w:rsidRPr="00400D8A">
            <w:rPr>
              <w:rStyle w:val="PlaceholderText"/>
            </w:rPr>
            <w:t>Click here to enter text.</w:t>
          </w:r>
        </w:p>
      </w:docPartBody>
    </w:docPart>
    <w:docPart>
      <w:docPartPr>
        <w:name w:val="2FCFEDB1C53949539D7E6C626FF374F4"/>
        <w:category>
          <w:name w:val="General"/>
          <w:gallery w:val="placeholder"/>
        </w:category>
        <w:types>
          <w:type w:val="bbPlcHdr"/>
        </w:types>
        <w:behaviors>
          <w:behavior w:val="content"/>
        </w:behaviors>
        <w:guid w:val="{E3C25B41-3DD2-4428-A853-D585BB1AC43A}"/>
      </w:docPartPr>
      <w:docPartBody>
        <w:p w:rsidR="004B274A" w:rsidRDefault="00883944" w:rsidP="00883944">
          <w:pPr>
            <w:pStyle w:val="2FCFEDB1C53949539D7E6C626FF374F4"/>
          </w:pPr>
          <w:r w:rsidRPr="00400D8A">
            <w:rPr>
              <w:rStyle w:val="PlaceholderText"/>
            </w:rPr>
            <w:t>Click here to enter text.</w:t>
          </w:r>
        </w:p>
      </w:docPartBody>
    </w:docPart>
    <w:docPart>
      <w:docPartPr>
        <w:name w:val="E7FD3BF33CC540429FD9F938D1A2E88D"/>
        <w:category>
          <w:name w:val="General"/>
          <w:gallery w:val="placeholder"/>
        </w:category>
        <w:types>
          <w:type w:val="bbPlcHdr"/>
        </w:types>
        <w:behaviors>
          <w:behavior w:val="content"/>
        </w:behaviors>
        <w:guid w:val="{EAECB303-55D5-407E-BF34-3177A36536F2}"/>
      </w:docPartPr>
      <w:docPartBody>
        <w:p w:rsidR="004B274A" w:rsidRDefault="004B274A" w:rsidP="004B274A">
          <w:pPr>
            <w:pStyle w:val="E7FD3BF33CC540429FD9F938D1A2E88D"/>
          </w:pPr>
          <w:r w:rsidRPr="00400D8A">
            <w:rPr>
              <w:rStyle w:val="PlaceholderText"/>
            </w:rPr>
            <w:t>Click here to enter text.</w:t>
          </w:r>
        </w:p>
      </w:docPartBody>
    </w:docPart>
    <w:docPart>
      <w:docPartPr>
        <w:name w:val="02CE1BCCD9914CB9A1E2E373F702857C"/>
        <w:category>
          <w:name w:val="General"/>
          <w:gallery w:val="placeholder"/>
        </w:category>
        <w:types>
          <w:type w:val="bbPlcHdr"/>
        </w:types>
        <w:behaviors>
          <w:behavior w:val="content"/>
        </w:behaviors>
        <w:guid w:val="{4E3A9614-2F9C-43FC-978A-EE9E7F43A97E}"/>
      </w:docPartPr>
      <w:docPartBody>
        <w:p w:rsidR="004B274A" w:rsidRDefault="004B274A" w:rsidP="004B274A">
          <w:pPr>
            <w:pStyle w:val="02CE1BCCD9914CB9A1E2E373F702857C"/>
          </w:pPr>
          <w:r w:rsidRPr="00400D8A">
            <w:rPr>
              <w:rStyle w:val="PlaceholderText"/>
            </w:rPr>
            <w:t>Click here to enter text.</w:t>
          </w:r>
        </w:p>
      </w:docPartBody>
    </w:docPart>
    <w:docPart>
      <w:docPartPr>
        <w:name w:val="43718D1F2D56480D854291C3A8FB5502"/>
        <w:category>
          <w:name w:val="General"/>
          <w:gallery w:val="placeholder"/>
        </w:category>
        <w:types>
          <w:type w:val="bbPlcHdr"/>
        </w:types>
        <w:behaviors>
          <w:behavior w:val="content"/>
        </w:behaviors>
        <w:guid w:val="{A464BC2D-6FD7-4F5D-92FE-C4B59417C27D}"/>
      </w:docPartPr>
      <w:docPartBody>
        <w:p w:rsidR="004B274A" w:rsidRDefault="004B274A" w:rsidP="004B274A">
          <w:pPr>
            <w:pStyle w:val="43718D1F2D56480D854291C3A8FB5502"/>
          </w:pPr>
          <w:r w:rsidRPr="00400D8A">
            <w:rPr>
              <w:rStyle w:val="PlaceholderText"/>
            </w:rPr>
            <w:t>Click here to enter text.</w:t>
          </w:r>
        </w:p>
      </w:docPartBody>
    </w:docPart>
    <w:docPart>
      <w:docPartPr>
        <w:name w:val="8DA7E6FD33B64746A07D76238E174C9B"/>
        <w:category>
          <w:name w:val="General"/>
          <w:gallery w:val="placeholder"/>
        </w:category>
        <w:types>
          <w:type w:val="bbPlcHdr"/>
        </w:types>
        <w:behaviors>
          <w:behavior w:val="content"/>
        </w:behaviors>
        <w:guid w:val="{63FFAB2D-AB41-4D97-BA8B-FDD05D522871}"/>
      </w:docPartPr>
      <w:docPartBody>
        <w:p w:rsidR="004B274A" w:rsidRDefault="004B274A" w:rsidP="004B274A">
          <w:pPr>
            <w:pStyle w:val="8DA7E6FD33B64746A07D76238E174C9B"/>
          </w:pPr>
          <w:r w:rsidRPr="00400D8A">
            <w:rPr>
              <w:rStyle w:val="PlaceholderText"/>
            </w:rPr>
            <w:t>Click here to enter text.</w:t>
          </w:r>
        </w:p>
      </w:docPartBody>
    </w:docPart>
    <w:docPart>
      <w:docPartPr>
        <w:name w:val="8097D1F7B4EB44DBB062755ED02B594C"/>
        <w:category>
          <w:name w:val="General"/>
          <w:gallery w:val="placeholder"/>
        </w:category>
        <w:types>
          <w:type w:val="bbPlcHdr"/>
        </w:types>
        <w:behaviors>
          <w:behavior w:val="content"/>
        </w:behaviors>
        <w:guid w:val="{7487347E-8BE3-4FAA-B856-AFF2382EDB07}"/>
      </w:docPartPr>
      <w:docPartBody>
        <w:p w:rsidR="004B274A" w:rsidRDefault="004B274A" w:rsidP="004B274A">
          <w:pPr>
            <w:pStyle w:val="8097D1F7B4EB44DBB062755ED02B594C"/>
          </w:pPr>
          <w:r w:rsidRPr="00400D8A">
            <w:rPr>
              <w:rStyle w:val="PlaceholderText"/>
            </w:rPr>
            <w:t>Click here to enter text.</w:t>
          </w:r>
        </w:p>
      </w:docPartBody>
    </w:docPart>
    <w:docPart>
      <w:docPartPr>
        <w:name w:val="949D8C2A115441FDBCB6DDF8EB5BFF27"/>
        <w:category>
          <w:name w:val="General"/>
          <w:gallery w:val="placeholder"/>
        </w:category>
        <w:types>
          <w:type w:val="bbPlcHdr"/>
        </w:types>
        <w:behaviors>
          <w:behavior w:val="content"/>
        </w:behaviors>
        <w:guid w:val="{E9A29C14-64EA-4DB2-A1BE-3C63FD6B0653}"/>
      </w:docPartPr>
      <w:docPartBody>
        <w:p w:rsidR="004B274A" w:rsidRDefault="004B274A" w:rsidP="004B274A">
          <w:pPr>
            <w:pStyle w:val="949D8C2A115441FDBCB6DDF8EB5BFF27"/>
          </w:pPr>
          <w:r w:rsidRPr="00400D8A">
            <w:rPr>
              <w:rStyle w:val="PlaceholderText"/>
            </w:rPr>
            <w:t>Click here to enter text.</w:t>
          </w:r>
        </w:p>
      </w:docPartBody>
    </w:docPart>
    <w:docPart>
      <w:docPartPr>
        <w:name w:val="F27FE43A2BE3490DA0A7C94C23537778"/>
        <w:category>
          <w:name w:val="General"/>
          <w:gallery w:val="placeholder"/>
        </w:category>
        <w:types>
          <w:type w:val="bbPlcHdr"/>
        </w:types>
        <w:behaviors>
          <w:behavior w:val="content"/>
        </w:behaviors>
        <w:guid w:val="{A1C86794-D37D-4244-8C93-4D0DA3EA813F}"/>
      </w:docPartPr>
      <w:docPartBody>
        <w:p w:rsidR="004B274A" w:rsidRDefault="004B274A" w:rsidP="004B274A">
          <w:pPr>
            <w:pStyle w:val="F27FE43A2BE3490DA0A7C94C23537778"/>
          </w:pPr>
          <w:r w:rsidRPr="00400D8A">
            <w:rPr>
              <w:rStyle w:val="PlaceholderText"/>
            </w:rPr>
            <w:t>Click here to enter text.</w:t>
          </w:r>
        </w:p>
      </w:docPartBody>
    </w:docPart>
    <w:docPart>
      <w:docPartPr>
        <w:name w:val="5044C6CB27B44592AA40BB66CD27DA18"/>
        <w:category>
          <w:name w:val="General"/>
          <w:gallery w:val="placeholder"/>
        </w:category>
        <w:types>
          <w:type w:val="bbPlcHdr"/>
        </w:types>
        <w:behaviors>
          <w:behavior w:val="content"/>
        </w:behaviors>
        <w:guid w:val="{686AD5FA-73A9-4BEF-9BB5-C13A30A51E0C}"/>
      </w:docPartPr>
      <w:docPartBody>
        <w:p w:rsidR="004B274A" w:rsidRDefault="004B274A" w:rsidP="004B274A">
          <w:pPr>
            <w:pStyle w:val="5044C6CB27B44592AA40BB66CD27DA18"/>
          </w:pPr>
          <w:r w:rsidRPr="00400D8A">
            <w:rPr>
              <w:rStyle w:val="PlaceholderText"/>
            </w:rPr>
            <w:t>Click here to enter text.</w:t>
          </w:r>
        </w:p>
      </w:docPartBody>
    </w:docPart>
    <w:docPart>
      <w:docPartPr>
        <w:name w:val="A553D71FA3A7478F859C513B232DB5E8"/>
        <w:category>
          <w:name w:val="General"/>
          <w:gallery w:val="placeholder"/>
        </w:category>
        <w:types>
          <w:type w:val="bbPlcHdr"/>
        </w:types>
        <w:behaviors>
          <w:behavior w:val="content"/>
        </w:behaviors>
        <w:guid w:val="{9496F76B-6535-4762-B8C0-0E812CF966C0}"/>
      </w:docPartPr>
      <w:docPartBody>
        <w:p w:rsidR="004B274A" w:rsidRDefault="004B274A" w:rsidP="004B274A">
          <w:pPr>
            <w:pStyle w:val="A553D71FA3A7478F859C513B232DB5E8"/>
          </w:pPr>
          <w:r w:rsidRPr="00400D8A">
            <w:rPr>
              <w:rStyle w:val="PlaceholderText"/>
            </w:rPr>
            <w:t>Click here to enter text.</w:t>
          </w:r>
        </w:p>
      </w:docPartBody>
    </w:docPart>
    <w:docPart>
      <w:docPartPr>
        <w:name w:val="196E6656107E4B4A8F6754EA26AA118C"/>
        <w:category>
          <w:name w:val="General"/>
          <w:gallery w:val="placeholder"/>
        </w:category>
        <w:types>
          <w:type w:val="bbPlcHdr"/>
        </w:types>
        <w:behaviors>
          <w:behavior w:val="content"/>
        </w:behaviors>
        <w:guid w:val="{B5638064-7230-4060-B031-70294E7A4308}"/>
      </w:docPartPr>
      <w:docPartBody>
        <w:p w:rsidR="00322031" w:rsidRDefault="00354797" w:rsidP="00354797">
          <w:pPr>
            <w:pStyle w:val="196E6656107E4B4A8F6754EA26AA118C"/>
          </w:pPr>
          <w:r w:rsidRPr="00400D8A">
            <w:rPr>
              <w:rStyle w:val="PlaceholderText"/>
            </w:rPr>
            <w:t>Click here to enter text.</w:t>
          </w:r>
        </w:p>
      </w:docPartBody>
    </w:docPart>
    <w:docPart>
      <w:docPartPr>
        <w:name w:val="C2CA174F710E4363B7068F281D5E58AC"/>
        <w:category>
          <w:name w:val="General"/>
          <w:gallery w:val="placeholder"/>
        </w:category>
        <w:types>
          <w:type w:val="bbPlcHdr"/>
        </w:types>
        <w:behaviors>
          <w:behavior w:val="content"/>
        </w:behaviors>
        <w:guid w:val="{9BF77896-5EE3-4A7B-BC06-61B3D95151D7}"/>
      </w:docPartPr>
      <w:docPartBody>
        <w:p w:rsidR="00665547" w:rsidRDefault="00665547">
          <w:r w:rsidRPr="008E7E28">
            <w:rPr>
              <w:rStyle w:val="PlaceholderText"/>
            </w:rPr>
            <w:t>Click here to enter text.</w:t>
          </w:r>
        </w:p>
      </w:docPartBody>
    </w:docPart>
    <w:docPart>
      <w:docPartPr>
        <w:name w:val="0FAF9F2876064339840144084D6F5475"/>
        <w:category>
          <w:name w:val="General"/>
          <w:gallery w:val="placeholder"/>
        </w:category>
        <w:types>
          <w:type w:val="bbPlcHdr"/>
        </w:types>
        <w:behaviors>
          <w:behavior w:val="content"/>
        </w:behaviors>
        <w:guid w:val="{C4A87460-A8C1-4ADD-AEF7-1AF5FDE2B9D3}"/>
      </w:docPartPr>
      <w:docPartBody>
        <w:p w:rsidR="00422F85" w:rsidRDefault="00422F85">
          <w:r w:rsidRPr="00376E83">
            <w:rPr>
              <w:rStyle w:val="PlaceholderText"/>
            </w:rPr>
            <w:t>Click here to enter text.</w:t>
          </w:r>
        </w:p>
      </w:docPartBody>
    </w:docPart>
    <w:docPart>
      <w:docPartPr>
        <w:name w:val="B0FE23D9BE49433EB4E4C1EB145D418D"/>
        <w:category>
          <w:name w:val="General"/>
          <w:gallery w:val="placeholder"/>
        </w:category>
        <w:types>
          <w:type w:val="bbPlcHdr"/>
        </w:types>
        <w:behaviors>
          <w:behavior w:val="content"/>
        </w:behaviors>
        <w:guid w:val="{E392C396-1D76-4944-A8FB-45CED2F9297B}"/>
      </w:docPartPr>
      <w:docPartBody>
        <w:p w:rsidR="00422F85" w:rsidRDefault="00422F85">
          <w:r w:rsidRPr="00A92642">
            <w:rPr>
              <w:rStyle w:val="PlaceholderText"/>
            </w:rPr>
            <w:t>Choose an item.</w:t>
          </w:r>
        </w:p>
      </w:docPartBody>
    </w:docPart>
    <w:docPart>
      <w:docPartPr>
        <w:name w:val="00E37696CE6247358E5D0CB67807255B"/>
        <w:category>
          <w:name w:val="General"/>
          <w:gallery w:val="placeholder"/>
        </w:category>
        <w:types>
          <w:type w:val="bbPlcHdr"/>
        </w:types>
        <w:behaviors>
          <w:behavior w:val="content"/>
        </w:behaviors>
        <w:guid w:val="{359E4308-F865-4B2B-B80B-DB3B0C698C1B}"/>
      </w:docPartPr>
      <w:docPartBody>
        <w:p w:rsidR="00422F85" w:rsidRDefault="00422F85">
          <w:r w:rsidRPr="00376E83">
            <w:rPr>
              <w:rStyle w:val="PlaceholderText"/>
            </w:rPr>
            <w:t>Click here to enter text.</w:t>
          </w:r>
        </w:p>
      </w:docPartBody>
    </w:docPart>
    <w:docPart>
      <w:docPartPr>
        <w:name w:val="2BF951B6F1264327ADE94C9D426C7FDA"/>
        <w:category>
          <w:name w:val="General"/>
          <w:gallery w:val="placeholder"/>
        </w:category>
        <w:types>
          <w:type w:val="bbPlcHdr"/>
        </w:types>
        <w:behaviors>
          <w:behavior w:val="content"/>
        </w:behaviors>
        <w:guid w:val="{03D529AD-F574-4051-A328-B0B5F28FC46B}"/>
      </w:docPartPr>
      <w:docPartBody>
        <w:p w:rsidR="00422F85" w:rsidRDefault="00422F85">
          <w:r w:rsidRPr="00A92642">
            <w:rPr>
              <w:rStyle w:val="PlaceholderText"/>
            </w:rPr>
            <w:t>Choose an item.</w:t>
          </w:r>
        </w:p>
      </w:docPartBody>
    </w:docPart>
    <w:docPart>
      <w:docPartPr>
        <w:name w:val="F607416A51F14FE6BA16C7ABBC04A8CA"/>
        <w:category>
          <w:name w:val="General"/>
          <w:gallery w:val="placeholder"/>
        </w:category>
        <w:types>
          <w:type w:val="bbPlcHdr"/>
        </w:types>
        <w:behaviors>
          <w:behavior w:val="content"/>
        </w:behaviors>
        <w:guid w:val="{9AB4DEF9-A088-4A18-99CF-40DC1E73C67F}"/>
      </w:docPartPr>
      <w:docPartBody>
        <w:p w:rsidR="006623AB" w:rsidRDefault="00C41968">
          <w:r w:rsidRPr="00376E83">
            <w:rPr>
              <w:rStyle w:val="PlaceholderText"/>
            </w:rPr>
            <w:t>Click here to enter text.</w:t>
          </w:r>
        </w:p>
      </w:docPartBody>
    </w:docPart>
    <w:docPart>
      <w:docPartPr>
        <w:name w:val="FF27D63BF72E419EAEDF7DA2E4439CF7"/>
        <w:category>
          <w:name w:val="General"/>
          <w:gallery w:val="placeholder"/>
        </w:category>
        <w:types>
          <w:type w:val="bbPlcHdr"/>
        </w:types>
        <w:behaviors>
          <w:behavior w:val="content"/>
        </w:behaviors>
        <w:guid w:val="{CF2CF83D-E51C-4E1F-8548-46088D9B9626}"/>
      </w:docPartPr>
      <w:docPartBody>
        <w:p w:rsidR="006623AB" w:rsidRDefault="00C41968">
          <w:r w:rsidRPr="00A92642">
            <w:rPr>
              <w:rStyle w:val="PlaceholderText"/>
            </w:rPr>
            <w:t>Choose an item.</w:t>
          </w:r>
        </w:p>
      </w:docPartBody>
    </w:docPart>
    <w:docPart>
      <w:docPartPr>
        <w:name w:val="4D340C37C17D424499547F1F119844C9"/>
        <w:category>
          <w:name w:val="General"/>
          <w:gallery w:val="placeholder"/>
        </w:category>
        <w:types>
          <w:type w:val="bbPlcHdr"/>
        </w:types>
        <w:behaviors>
          <w:behavior w:val="content"/>
        </w:behaviors>
        <w:guid w:val="{05D18188-643F-4E87-BA1E-7D2BEE211589}"/>
      </w:docPartPr>
      <w:docPartBody>
        <w:p w:rsidR="006623AB" w:rsidRDefault="00C41968">
          <w:r w:rsidRPr="00376E83">
            <w:rPr>
              <w:rStyle w:val="PlaceholderText"/>
            </w:rPr>
            <w:t>Click here to enter text.</w:t>
          </w:r>
        </w:p>
      </w:docPartBody>
    </w:docPart>
    <w:docPart>
      <w:docPartPr>
        <w:name w:val="4E2374AC835D490E92423964B19A92FE"/>
        <w:category>
          <w:name w:val="General"/>
          <w:gallery w:val="placeholder"/>
        </w:category>
        <w:types>
          <w:type w:val="bbPlcHdr"/>
        </w:types>
        <w:behaviors>
          <w:behavior w:val="content"/>
        </w:behaviors>
        <w:guid w:val="{AAC17D05-5563-41C3-9293-F25992ACABE3}"/>
      </w:docPartPr>
      <w:docPartBody>
        <w:p w:rsidR="006623AB" w:rsidRDefault="00C41968">
          <w:r w:rsidRPr="00A92642">
            <w:rPr>
              <w:rStyle w:val="PlaceholderText"/>
            </w:rPr>
            <w:t>Choose an item.</w:t>
          </w:r>
        </w:p>
      </w:docPartBody>
    </w:docPart>
    <w:docPart>
      <w:docPartPr>
        <w:name w:val="94C9FFAA84AA4B2285E970A3CBAC34E8"/>
        <w:category>
          <w:name w:val="General"/>
          <w:gallery w:val="placeholder"/>
        </w:category>
        <w:types>
          <w:type w:val="bbPlcHdr"/>
        </w:types>
        <w:behaviors>
          <w:behavior w:val="content"/>
        </w:behaviors>
        <w:guid w:val="{003505C1-076D-4C9D-8286-268077FC12A4}"/>
      </w:docPartPr>
      <w:docPartBody>
        <w:p w:rsidR="00AF3659" w:rsidRDefault="006623AB">
          <w:r w:rsidRPr="00376E83">
            <w:rPr>
              <w:rStyle w:val="PlaceholderText"/>
            </w:rPr>
            <w:t>Click here to enter text.</w:t>
          </w:r>
        </w:p>
      </w:docPartBody>
    </w:docPart>
    <w:docPart>
      <w:docPartPr>
        <w:name w:val="46729A63B2D14DF089FE3248603850F0"/>
        <w:category>
          <w:name w:val="General"/>
          <w:gallery w:val="placeholder"/>
        </w:category>
        <w:types>
          <w:type w:val="bbPlcHdr"/>
        </w:types>
        <w:behaviors>
          <w:behavior w:val="content"/>
        </w:behaviors>
        <w:guid w:val="{B6D7CA36-32EF-440E-B807-B438F15C750B}"/>
      </w:docPartPr>
      <w:docPartBody>
        <w:p w:rsidR="00AF3659" w:rsidRDefault="006623AB">
          <w:r w:rsidRPr="00A92642">
            <w:rPr>
              <w:rStyle w:val="PlaceholderText"/>
            </w:rPr>
            <w:t>Choose an item.</w:t>
          </w:r>
        </w:p>
      </w:docPartBody>
    </w:docPart>
    <w:docPart>
      <w:docPartPr>
        <w:name w:val="4CAEB361C6FD45CCB3717669DD9F90E7"/>
        <w:category>
          <w:name w:val="General"/>
          <w:gallery w:val="placeholder"/>
        </w:category>
        <w:types>
          <w:type w:val="bbPlcHdr"/>
        </w:types>
        <w:behaviors>
          <w:behavior w:val="content"/>
        </w:behaviors>
        <w:guid w:val="{7DA57377-0637-4FF4-8385-7A68F0197129}"/>
      </w:docPartPr>
      <w:docPartBody>
        <w:p w:rsidR="00AF3659" w:rsidRDefault="006623AB">
          <w:r w:rsidRPr="00376E83">
            <w:rPr>
              <w:rStyle w:val="PlaceholderText"/>
            </w:rPr>
            <w:t>Click here to enter text.</w:t>
          </w:r>
        </w:p>
      </w:docPartBody>
    </w:docPart>
    <w:docPart>
      <w:docPartPr>
        <w:name w:val="F47B1C1B20DF4465BA55D9715E61929A"/>
        <w:category>
          <w:name w:val="General"/>
          <w:gallery w:val="placeholder"/>
        </w:category>
        <w:types>
          <w:type w:val="bbPlcHdr"/>
        </w:types>
        <w:behaviors>
          <w:behavior w:val="content"/>
        </w:behaviors>
        <w:guid w:val="{0EF46565-3715-4C4A-953B-33214B15C96A}"/>
      </w:docPartPr>
      <w:docPartBody>
        <w:p w:rsidR="00AF3659" w:rsidRDefault="006623AB">
          <w:r w:rsidRPr="00A92642">
            <w:rPr>
              <w:rStyle w:val="PlaceholderText"/>
            </w:rPr>
            <w:t>Choose an item.</w:t>
          </w:r>
        </w:p>
      </w:docPartBody>
    </w:docPart>
    <w:docPart>
      <w:docPartPr>
        <w:name w:val="714CC151413A4E1C880F3511A57EB22C"/>
        <w:category>
          <w:name w:val="General"/>
          <w:gallery w:val="placeholder"/>
        </w:category>
        <w:types>
          <w:type w:val="bbPlcHdr"/>
        </w:types>
        <w:behaviors>
          <w:behavior w:val="content"/>
        </w:behaviors>
        <w:guid w:val="{DBA333B3-9C98-4B5D-A949-CBDA995D950E}"/>
      </w:docPartPr>
      <w:docPartBody>
        <w:p w:rsidR="00253CF2" w:rsidRDefault="0066419E">
          <w:r w:rsidRPr="00400D8A">
            <w:rPr>
              <w:rStyle w:val="PlaceholderText"/>
            </w:rPr>
            <w:t>Click here to enter text.</w:t>
          </w:r>
        </w:p>
      </w:docPartBody>
    </w:docPart>
    <w:docPart>
      <w:docPartPr>
        <w:name w:val="8BE322E925AA47C787D91EF231AC9DB3"/>
        <w:category>
          <w:name w:val="General"/>
          <w:gallery w:val="placeholder"/>
        </w:category>
        <w:types>
          <w:type w:val="bbPlcHdr"/>
        </w:types>
        <w:behaviors>
          <w:behavior w:val="content"/>
        </w:behaviors>
        <w:guid w:val="{774DB932-FD8F-4A36-9985-56DBE878B4DA}"/>
      </w:docPartPr>
      <w:docPartBody>
        <w:p w:rsidR="00253CF2" w:rsidRDefault="0066419E">
          <w:r w:rsidRPr="00400D8A">
            <w:rPr>
              <w:rStyle w:val="PlaceholderText"/>
            </w:rPr>
            <w:t>Click here to enter text.</w:t>
          </w:r>
        </w:p>
      </w:docPartBody>
    </w:docPart>
    <w:docPart>
      <w:docPartPr>
        <w:name w:val="6A49CFC2F3B34BF4A5C0054B92B91712"/>
        <w:category>
          <w:name w:val="General"/>
          <w:gallery w:val="placeholder"/>
        </w:category>
        <w:types>
          <w:type w:val="bbPlcHdr"/>
        </w:types>
        <w:behaviors>
          <w:behavior w:val="content"/>
        </w:behaviors>
        <w:guid w:val="{1CF604F3-36B1-46A4-A27D-71C475B0901C}"/>
      </w:docPartPr>
      <w:docPartBody>
        <w:p w:rsidR="00253CF2" w:rsidRDefault="0066419E">
          <w:r w:rsidRPr="00400D8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21B30073-1B96-4712-9888-50D13D822660}"/>
      </w:docPartPr>
      <w:docPartBody>
        <w:p w:rsidR="00253CF2" w:rsidRDefault="00253CF2">
          <w:r w:rsidRPr="00D0779F">
            <w:rPr>
              <w:rStyle w:val="PlaceholderText"/>
            </w:rPr>
            <w:t>Click here to enter text.</w:t>
          </w:r>
        </w:p>
      </w:docPartBody>
    </w:docPart>
    <w:docPart>
      <w:docPartPr>
        <w:name w:val="48027091440C476E826B253430FA4446"/>
        <w:category>
          <w:name w:val="General"/>
          <w:gallery w:val="placeholder"/>
        </w:category>
        <w:types>
          <w:type w:val="bbPlcHdr"/>
        </w:types>
        <w:behaviors>
          <w:behavior w:val="content"/>
        </w:behaviors>
        <w:guid w:val="{EAB55021-542C-4014-A1F4-EF3836CEB6BE}"/>
      </w:docPartPr>
      <w:docPartBody>
        <w:p w:rsidR="009A36D9" w:rsidRDefault="00247B84">
          <w:r w:rsidRPr="00376E83">
            <w:rPr>
              <w:rStyle w:val="PlaceholderText"/>
            </w:rPr>
            <w:t>Click here to enter text.</w:t>
          </w:r>
        </w:p>
      </w:docPartBody>
    </w:docPart>
    <w:docPart>
      <w:docPartPr>
        <w:name w:val="4B8DD42AF8A74A5D9C343849449D9727"/>
        <w:category>
          <w:name w:val="General"/>
          <w:gallery w:val="placeholder"/>
        </w:category>
        <w:types>
          <w:type w:val="bbPlcHdr"/>
        </w:types>
        <w:behaviors>
          <w:behavior w:val="content"/>
        </w:behaviors>
        <w:guid w:val="{B4015245-0FBC-4F1C-A199-D4D790B548BF}"/>
      </w:docPartPr>
      <w:docPartBody>
        <w:p w:rsidR="009A36D9" w:rsidRDefault="00247B84">
          <w:r w:rsidRPr="00A92642">
            <w:rPr>
              <w:rStyle w:val="PlaceholderText"/>
            </w:rPr>
            <w:t>Choose an item.</w:t>
          </w:r>
        </w:p>
      </w:docPartBody>
    </w:docPart>
    <w:docPart>
      <w:docPartPr>
        <w:name w:val="E1796A4CE8EC4D48B73081FA032B5098"/>
        <w:category>
          <w:name w:val="General"/>
          <w:gallery w:val="placeholder"/>
        </w:category>
        <w:types>
          <w:type w:val="bbPlcHdr"/>
        </w:types>
        <w:behaviors>
          <w:behavior w:val="content"/>
        </w:behaviors>
        <w:guid w:val="{A73AA46B-9CCD-4E11-A6CA-84267C3E96B1}"/>
      </w:docPartPr>
      <w:docPartBody>
        <w:p w:rsidR="009A36D9" w:rsidRDefault="00247B84">
          <w:r w:rsidRPr="00376E83">
            <w:rPr>
              <w:rStyle w:val="PlaceholderText"/>
            </w:rPr>
            <w:t>Click here to enter text.</w:t>
          </w:r>
        </w:p>
      </w:docPartBody>
    </w:docPart>
    <w:docPart>
      <w:docPartPr>
        <w:name w:val="5B5837227BDA4CF3AC60F801581C5EFB"/>
        <w:category>
          <w:name w:val="General"/>
          <w:gallery w:val="placeholder"/>
        </w:category>
        <w:types>
          <w:type w:val="bbPlcHdr"/>
        </w:types>
        <w:behaviors>
          <w:behavior w:val="content"/>
        </w:behaviors>
        <w:guid w:val="{4912AAD0-32CB-4AE7-A459-0FA202B81D0C}"/>
      </w:docPartPr>
      <w:docPartBody>
        <w:p w:rsidR="009A36D9" w:rsidRDefault="00247B84">
          <w:r w:rsidRPr="00376E83">
            <w:rPr>
              <w:rStyle w:val="PlaceholderText"/>
            </w:rPr>
            <w:t>Click here to enter text.</w:t>
          </w:r>
        </w:p>
      </w:docPartBody>
    </w:docPart>
    <w:docPart>
      <w:docPartPr>
        <w:name w:val="18787FEBB15D4D1BAD29917A0431453C"/>
        <w:category>
          <w:name w:val="General"/>
          <w:gallery w:val="placeholder"/>
        </w:category>
        <w:types>
          <w:type w:val="bbPlcHdr"/>
        </w:types>
        <w:behaviors>
          <w:behavior w:val="content"/>
        </w:behaviors>
        <w:guid w:val="{DDF51387-C68B-49E1-91B2-D1502B94AA0F}"/>
      </w:docPartPr>
      <w:docPartBody>
        <w:p w:rsidR="009A36D9" w:rsidRDefault="00247B84">
          <w:r w:rsidRPr="00A92642">
            <w:rPr>
              <w:rStyle w:val="PlaceholderText"/>
            </w:rPr>
            <w:t>Choose an item.</w:t>
          </w:r>
        </w:p>
      </w:docPartBody>
    </w:docPart>
    <w:docPart>
      <w:docPartPr>
        <w:name w:val="DB42E6C9862241FBB03B33091DA5EB91"/>
        <w:category>
          <w:name w:val="General"/>
          <w:gallery w:val="placeholder"/>
        </w:category>
        <w:types>
          <w:type w:val="bbPlcHdr"/>
        </w:types>
        <w:behaviors>
          <w:behavior w:val="content"/>
        </w:behaviors>
        <w:guid w:val="{AF6FB1E5-358B-43EC-BED6-1BA104087B7B}"/>
      </w:docPartPr>
      <w:docPartBody>
        <w:p w:rsidR="009A36D9" w:rsidRDefault="00247B84">
          <w:r w:rsidRPr="00376E83">
            <w:rPr>
              <w:rStyle w:val="PlaceholderText"/>
            </w:rPr>
            <w:t>Click here to enter text.</w:t>
          </w:r>
        </w:p>
      </w:docPartBody>
    </w:docPart>
    <w:docPart>
      <w:docPartPr>
        <w:name w:val="BDC5BFDA054A4C6E8EF1025A7D7B0B9E"/>
        <w:category>
          <w:name w:val="General"/>
          <w:gallery w:val="placeholder"/>
        </w:category>
        <w:types>
          <w:type w:val="bbPlcHdr"/>
        </w:types>
        <w:behaviors>
          <w:behavior w:val="content"/>
        </w:behaviors>
        <w:guid w:val="{CE157549-CD04-4F57-BC46-C0431C0068C6}"/>
      </w:docPartPr>
      <w:docPartBody>
        <w:p w:rsidR="009A36D9" w:rsidRDefault="00247B84">
          <w:r w:rsidRPr="00376E83">
            <w:rPr>
              <w:rStyle w:val="PlaceholderText"/>
            </w:rPr>
            <w:t>Click here to enter text.</w:t>
          </w:r>
        </w:p>
      </w:docPartBody>
    </w:docPart>
    <w:docPart>
      <w:docPartPr>
        <w:name w:val="925091F0284E4D88BB06914C2442CB27"/>
        <w:category>
          <w:name w:val="General"/>
          <w:gallery w:val="placeholder"/>
        </w:category>
        <w:types>
          <w:type w:val="bbPlcHdr"/>
        </w:types>
        <w:behaviors>
          <w:behavior w:val="content"/>
        </w:behaviors>
        <w:guid w:val="{B4370910-A2DA-47F5-92C0-B484BD593BF8}"/>
      </w:docPartPr>
      <w:docPartBody>
        <w:p w:rsidR="009A36D9" w:rsidRDefault="00247B84">
          <w:r w:rsidRPr="00A92642">
            <w:rPr>
              <w:rStyle w:val="PlaceholderText"/>
            </w:rPr>
            <w:t>Choose an item.</w:t>
          </w:r>
        </w:p>
      </w:docPartBody>
    </w:docPart>
    <w:docPart>
      <w:docPartPr>
        <w:name w:val="C14704D94B3F441AA346CE17A927FB20"/>
        <w:category>
          <w:name w:val="General"/>
          <w:gallery w:val="placeholder"/>
        </w:category>
        <w:types>
          <w:type w:val="bbPlcHdr"/>
        </w:types>
        <w:behaviors>
          <w:behavior w:val="content"/>
        </w:behaviors>
        <w:guid w:val="{50E6A4E1-B6E4-420D-B3F4-442FFF152246}"/>
      </w:docPartPr>
      <w:docPartBody>
        <w:p w:rsidR="009A36D9" w:rsidRDefault="00247B84">
          <w:r w:rsidRPr="00376E83">
            <w:rPr>
              <w:rStyle w:val="PlaceholderText"/>
            </w:rPr>
            <w:t>Click here to enter text.</w:t>
          </w:r>
        </w:p>
      </w:docPartBody>
    </w:docPart>
    <w:docPart>
      <w:docPartPr>
        <w:name w:val="1ED772122B554941B0A137CA463F3662"/>
        <w:category>
          <w:name w:val="General"/>
          <w:gallery w:val="placeholder"/>
        </w:category>
        <w:types>
          <w:type w:val="bbPlcHdr"/>
        </w:types>
        <w:behaviors>
          <w:behavior w:val="content"/>
        </w:behaviors>
        <w:guid w:val="{58A93138-4974-49DF-B743-87349759F649}"/>
      </w:docPartPr>
      <w:docPartBody>
        <w:p w:rsidR="009A36D9" w:rsidRDefault="00247B84">
          <w:r w:rsidRPr="00376E83">
            <w:rPr>
              <w:rStyle w:val="PlaceholderText"/>
            </w:rPr>
            <w:t>Click here to enter text.</w:t>
          </w:r>
        </w:p>
      </w:docPartBody>
    </w:docPart>
    <w:docPart>
      <w:docPartPr>
        <w:name w:val="2766DD10CEED4BB19A0BC73BAB8CA6EE"/>
        <w:category>
          <w:name w:val="General"/>
          <w:gallery w:val="placeholder"/>
        </w:category>
        <w:types>
          <w:type w:val="bbPlcHdr"/>
        </w:types>
        <w:behaviors>
          <w:behavior w:val="content"/>
        </w:behaviors>
        <w:guid w:val="{77691188-4A27-4A18-9DB9-953CA64E62A2}"/>
      </w:docPartPr>
      <w:docPartBody>
        <w:p w:rsidR="009A36D9" w:rsidRDefault="00247B84">
          <w:r w:rsidRPr="00A92642">
            <w:rPr>
              <w:rStyle w:val="PlaceholderText"/>
            </w:rPr>
            <w:t>Choose an item.</w:t>
          </w:r>
        </w:p>
      </w:docPartBody>
    </w:docPart>
    <w:docPart>
      <w:docPartPr>
        <w:name w:val="A1611DE603F54702959C0BA641567BD6"/>
        <w:category>
          <w:name w:val="General"/>
          <w:gallery w:val="placeholder"/>
        </w:category>
        <w:types>
          <w:type w:val="bbPlcHdr"/>
        </w:types>
        <w:behaviors>
          <w:behavior w:val="content"/>
        </w:behaviors>
        <w:guid w:val="{B70CDE74-9717-47F5-84CB-AB638339E14A}"/>
      </w:docPartPr>
      <w:docPartBody>
        <w:p w:rsidR="009A36D9" w:rsidRDefault="00247B84">
          <w:r w:rsidRPr="00376E83">
            <w:rPr>
              <w:rStyle w:val="PlaceholderText"/>
            </w:rPr>
            <w:t>Click here to enter text.</w:t>
          </w:r>
        </w:p>
      </w:docPartBody>
    </w:docPart>
    <w:docPart>
      <w:docPartPr>
        <w:name w:val="E23D6AEF956C45F580F1F3FD7D5AD5FB"/>
        <w:category>
          <w:name w:val="General"/>
          <w:gallery w:val="placeholder"/>
        </w:category>
        <w:types>
          <w:type w:val="bbPlcHdr"/>
        </w:types>
        <w:behaviors>
          <w:behavior w:val="content"/>
        </w:behaviors>
        <w:guid w:val="{4FE6C1C3-1B18-4EC3-B31B-F31BBBCE2C28}"/>
      </w:docPartPr>
      <w:docPartBody>
        <w:p w:rsidR="009A36D9" w:rsidRDefault="00247B84">
          <w:r w:rsidRPr="00376E83">
            <w:rPr>
              <w:rStyle w:val="PlaceholderText"/>
            </w:rPr>
            <w:t>Click here to enter text.</w:t>
          </w:r>
        </w:p>
      </w:docPartBody>
    </w:docPart>
    <w:docPart>
      <w:docPartPr>
        <w:name w:val="63EF570F960E4F599B9B516D6331D24E"/>
        <w:category>
          <w:name w:val="General"/>
          <w:gallery w:val="placeholder"/>
        </w:category>
        <w:types>
          <w:type w:val="bbPlcHdr"/>
        </w:types>
        <w:behaviors>
          <w:behavior w:val="content"/>
        </w:behaviors>
        <w:guid w:val="{06C55D71-AAA8-4A8A-96E9-724606D5D2EF}"/>
      </w:docPartPr>
      <w:docPartBody>
        <w:p w:rsidR="009A36D9" w:rsidRDefault="00247B84">
          <w:r w:rsidRPr="00A92642">
            <w:rPr>
              <w:rStyle w:val="PlaceholderText"/>
            </w:rPr>
            <w:t>Choose an item.</w:t>
          </w:r>
        </w:p>
      </w:docPartBody>
    </w:docPart>
    <w:docPart>
      <w:docPartPr>
        <w:name w:val="4B246933D41A40E7BD92A9F5126E9E9F"/>
        <w:category>
          <w:name w:val="General"/>
          <w:gallery w:val="placeholder"/>
        </w:category>
        <w:types>
          <w:type w:val="bbPlcHdr"/>
        </w:types>
        <w:behaviors>
          <w:behavior w:val="content"/>
        </w:behaviors>
        <w:guid w:val="{0A015594-90B0-43CC-AD65-441BC15B34DE}"/>
      </w:docPartPr>
      <w:docPartBody>
        <w:p w:rsidR="009A36D9" w:rsidRDefault="00247B84">
          <w:r w:rsidRPr="00376E83">
            <w:rPr>
              <w:rStyle w:val="PlaceholderText"/>
            </w:rPr>
            <w:t>Click here to enter text.</w:t>
          </w:r>
        </w:p>
      </w:docPartBody>
    </w:docPart>
    <w:docPart>
      <w:docPartPr>
        <w:name w:val="4EFB44605F8E47E5B1B66A7CAD74C6DF"/>
        <w:category>
          <w:name w:val="General"/>
          <w:gallery w:val="placeholder"/>
        </w:category>
        <w:types>
          <w:type w:val="bbPlcHdr"/>
        </w:types>
        <w:behaviors>
          <w:behavior w:val="content"/>
        </w:behaviors>
        <w:guid w:val="{C10A0C18-5CD7-4D03-83AF-985B3B43A6BC}"/>
      </w:docPartPr>
      <w:docPartBody>
        <w:p w:rsidR="009A36D9" w:rsidRDefault="00247B84">
          <w:r w:rsidRPr="00376E83">
            <w:rPr>
              <w:rStyle w:val="PlaceholderText"/>
            </w:rPr>
            <w:t>Click here to enter text.</w:t>
          </w:r>
        </w:p>
      </w:docPartBody>
    </w:docPart>
    <w:docPart>
      <w:docPartPr>
        <w:name w:val="8004BC3E8DE14C1BA0B976F00791F082"/>
        <w:category>
          <w:name w:val="General"/>
          <w:gallery w:val="placeholder"/>
        </w:category>
        <w:types>
          <w:type w:val="bbPlcHdr"/>
        </w:types>
        <w:behaviors>
          <w:behavior w:val="content"/>
        </w:behaviors>
        <w:guid w:val="{29257AB2-CB4A-476E-B916-3BECAA757638}"/>
      </w:docPartPr>
      <w:docPartBody>
        <w:p w:rsidR="009A36D9" w:rsidRDefault="00247B84">
          <w:r w:rsidRPr="00A92642">
            <w:rPr>
              <w:rStyle w:val="PlaceholderText"/>
            </w:rPr>
            <w:t>Choose an item.</w:t>
          </w:r>
        </w:p>
      </w:docPartBody>
    </w:docPart>
    <w:docPart>
      <w:docPartPr>
        <w:name w:val="880F6ECBD6854B54830EE78FD782D799"/>
        <w:category>
          <w:name w:val="General"/>
          <w:gallery w:val="placeholder"/>
        </w:category>
        <w:types>
          <w:type w:val="bbPlcHdr"/>
        </w:types>
        <w:behaviors>
          <w:behavior w:val="content"/>
        </w:behaviors>
        <w:guid w:val="{2FFCA376-2A5E-451E-A1FE-7910C2405417}"/>
      </w:docPartPr>
      <w:docPartBody>
        <w:p w:rsidR="009A36D9" w:rsidRDefault="00247B84">
          <w:r w:rsidRPr="00376E83">
            <w:rPr>
              <w:rStyle w:val="PlaceholderText"/>
            </w:rPr>
            <w:t>Click here to enter text.</w:t>
          </w:r>
        </w:p>
      </w:docPartBody>
    </w:docPart>
    <w:docPart>
      <w:docPartPr>
        <w:name w:val="5986FA4F486F46459607ED64B821724D"/>
        <w:category>
          <w:name w:val="General"/>
          <w:gallery w:val="placeholder"/>
        </w:category>
        <w:types>
          <w:type w:val="bbPlcHdr"/>
        </w:types>
        <w:behaviors>
          <w:behavior w:val="content"/>
        </w:behaviors>
        <w:guid w:val="{70B6E4C2-5A20-4D68-A03B-59932D51C464}"/>
      </w:docPartPr>
      <w:docPartBody>
        <w:p w:rsidR="009A36D9" w:rsidRDefault="00247B84">
          <w:r w:rsidRPr="00376E83">
            <w:rPr>
              <w:rStyle w:val="PlaceholderText"/>
            </w:rPr>
            <w:t>Click here to enter text.</w:t>
          </w:r>
        </w:p>
      </w:docPartBody>
    </w:docPart>
    <w:docPart>
      <w:docPartPr>
        <w:name w:val="9B49CE57E7F34B8ABB40FEF6D6040CBA"/>
        <w:category>
          <w:name w:val="General"/>
          <w:gallery w:val="placeholder"/>
        </w:category>
        <w:types>
          <w:type w:val="bbPlcHdr"/>
        </w:types>
        <w:behaviors>
          <w:behavior w:val="content"/>
        </w:behaviors>
        <w:guid w:val="{F311FC5C-338C-4891-93C2-F8A6984CB8DC}"/>
      </w:docPartPr>
      <w:docPartBody>
        <w:p w:rsidR="009A36D9" w:rsidRDefault="00247B84">
          <w:r w:rsidRPr="00A92642">
            <w:rPr>
              <w:rStyle w:val="PlaceholderText"/>
            </w:rPr>
            <w:t>Choose an item.</w:t>
          </w:r>
        </w:p>
      </w:docPartBody>
    </w:docPart>
    <w:docPart>
      <w:docPartPr>
        <w:name w:val="CF0160D7D7124988B91D045A427DC043"/>
        <w:category>
          <w:name w:val="General"/>
          <w:gallery w:val="placeholder"/>
        </w:category>
        <w:types>
          <w:type w:val="bbPlcHdr"/>
        </w:types>
        <w:behaviors>
          <w:behavior w:val="content"/>
        </w:behaviors>
        <w:guid w:val="{5DDC822B-74B8-41A3-82FD-069B9B508FBA}"/>
      </w:docPartPr>
      <w:docPartBody>
        <w:p w:rsidR="009A36D9" w:rsidRDefault="00247B84">
          <w:r w:rsidRPr="00376E83">
            <w:rPr>
              <w:rStyle w:val="PlaceholderText"/>
            </w:rPr>
            <w:t>Click here to enter text.</w:t>
          </w:r>
        </w:p>
      </w:docPartBody>
    </w:docPart>
    <w:docPart>
      <w:docPartPr>
        <w:name w:val="A5A16D543F774A318D7C46EDB916CB5F"/>
        <w:category>
          <w:name w:val="General"/>
          <w:gallery w:val="placeholder"/>
        </w:category>
        <w:types>
          <w:type w:val="bbPlcHdr"/>
        </w:types>
        <w:behaviors>
          <w:behavior w:val="content"/>
        </w:behaviors>
        <w:guid w:val="{8E40FC8E-7064-461E-A472-95EF40923EA9}"/>
      </w:docPartPr>
      <w:docPartBody>
        <w:p w:rsidR="009A36D9" w:rsidRDefault="00247B84">
          <w:r w:rsidRPr="00376E83">
            <w:rPr>
              <w:rStyle w:val="PlaceholderText"/>
            </w:rPr>
            <w:t>Click here to enter text.</w:t>
          </w:r>
        </w:p>
      </w:docPartBody>
    </w:docPart>
    <w:docPart>
      <w:docPartPr>
        <w:name w:val="3DCA0847CC144FBFAB9B228666E212A5"/>
        <w:category>
          <w:name w:val="General"/>
          <w:gallery w:val="placeholder"/>
        </w:category>
        <w:types>
          <w:type w:val="bbPlcHdr"/>
        </w:types>
        <w:behaviors>
          <w:behavior w:val="content"/>
        </w:behaviors>
        <w:guid w:val="{96E51F1F-5958-4645-A13F-755BD74A3F48}"/>
      </w:docPartPr>
      <w:docPartBody>
        <w:p w:rsidR="009A36D9" w:rsidRDefault="00247B84">
          <w:r w:rsidRPr="00A92642">
            <w:rPr>
              <w:rStyle w:val="PlaceholderText"/>
            </w:rPr>
            <w:t>Choose an item.</w:t>
          </w:r>
        </w:p>
      </w:docPartBody>
    </w:docPart>
    <w:docPart>
      <w:docPartPr>
        <w:name w:val="652665BA6F614B56A16F66908DBD9DD6"/>
        <w:category>
          <w:name w:val="General"/>
          <w:gallery w:val="placeholder"/>
        </w:category>
        <w:types>
          <w:type w:val="bbPlcHdr"/>
        </w:types>
        <w:behaviors>
          <w:behavior w:val="content"/>
        </w:behaviors>
        <w:guid w:val="{D7FD4F47-7D03-4F27-8D6E-A2620D8B9EA4}"/>
      </w:docPartPr>
      <w:docPartBody>
        <w:p w:rsidR="009A36D9" w:rsidRDefault="00247B84">
          <w:r w:rsidRPr="00376E83">
            <w:rPr>
              <w:rStyle w:val="PlaceholderText"/>
            </w:rPr>
            <w:t>Click here to enter text.</w:t>
          </w:r>
        </w:p>
      </w:docPartBody>
    </w:docPart>
    <w:docPart>
      <w:docPartPr>
        <w:name w:val="CB61482C459449CC8B0F605F84E56D13"/>
        <w:category>
          <w:name w:val="General"/>
          <w:gallery w:val="placeholder"/>
        </w:category>
        <w:types>
          <w:type w:val="bbPlcHdr"/>
        </w:types>
        <w:behaviors>
          <w:behavior w:val="content"/>
        </w:behaviors>
        <w:guid w:val="{29361391-E736-4DCC-9C0D-32D787445996}"/>
      </w:docPartPr>
      <w:docPartBody>
        <w:p w:rsidR="009A36D9" w:rsidRDefault="00247B84">
          <w:r w:rsidRPr="00376E83">
            <w:rPr>
              <w:rStyle w:val="PlaceholderText"/>
            </w:rPr>
            <w:t>Click here to enter text.</w:t>
          </w:r>
        </w:p>
      </w:docPartBody>
    </w:docPart>
    <w:docPart>
      <w:docPartPr>
        <w:name w:val="CAB0E9BD9CB44AA7A4E3A01C80A59B61"/>
        <w:category>
          <w:name w:val="General"/>
          <w:gallery w:val="placeholder"/>
        </w:category>
        <w:types>
          <w:type w:val="bbPlcHdr"/>
        </w:types>
        <w:behaviors>
          <w:behavior w:val="content"/>
        </w:behaviors>
        <w:guid w:val="{067367BD-BC70-4CE1-945C-65D7D6C38F6E}"/>
      </w:docPartPr>
      <w:docPartBody>
        <w:p w:rsidR="009A36D9" w:rsidRDefault="00247B84">
          <w:r w:rsidRPr="00A92642">
            <w:rPr>
              <w:rStyle w:val="PlaceholderText"/>
            </w:rPr>
            <w:t>Choose an item.</w:t>
          </w:r>
        </w:p>
      </w:docPartBody>
    </w:docPart>
    <w:docPart>
      <w:docPartPr>
        <w:name w:val="4632635FDCF54FC8A4F7D1DD66F62F3B"/>
        <w:category>
          <w:name w:val="General"/>
          <w:gallery w:val="placeholder"/>
        </w:category>
        <w:types>
          <w:type w:val="bbPlcHdr"/>
        </w:types>
        <w:behaviors>
          <w:behavior w:val="content"/>
        </w:behaviors>
        <w:guid w:val="{F36DFB14-1F74-494C-A58D-FC5B191E9478}"/>
      </w:docPartPr>
      <w:docPartBody>
        <w:p w:rsidR="009A36D9" w:rsidRDefault="00247B84">
          <w:r w:rsidRPr="00376E83">
            <w:rPr>
              <w:rStyle w:val="PlaceholderText"/>
            </w:rPr>
            <w:t>Click here to enter text.</w:t>
          </w:r>
        </w:p>
      </w:docPartBody>
    </w:docPart>
    <w:docPart>
      <w:docPartPr>
        <w:name w:val="05B1BC6950484E15AFAF997AAD78E0D8"/>
        <w:category>
          <w:name w:val="General"/>
          <w:gallery w:val="placeholder"/>
        </w:category>
        <w:types>
          <w:type w:val="bbPlcHdr"/>
        </w:types>
        <w:behaviors>
          <w:behavior w:val="content"/>
        </w:behaviors>
        <w:guid w:val="{D02EFFB5-8C5E-4F72-93A7-00540BB6F14E}"/>
      </w:docPartPr>
      <w:docPartBody>
        <w:p w:rsidR="009A36D9" w:rsidRDefault="00247B84">
          <w:r w:rsidRPr="00376E83">
            <w:rPr>
              <w:rStyle w:val="PlaceholderText"/>
            </w:rPr>
            <w:t>Click here to enter text.</w:t>
          </w:r>
        </w:p>
      </w:docPartBody>
    </w:docPart>
    <w:docPart>
      <w:docPartPr>
        <w:name w:val="F234C0E9F9A5435DAD8E8D64D9B90B98"/>
        <w:category>
          <w:name w:val="General"/>
          <w:gallery w:val="placeholder"/>
        </w:category>
        <w:types>
          <w:type w:val="bbPlcHdr"/>
        </w:types>
        <w:behaviors>
          <w:behavior w:val="content"/>
        </w:behaviors>
        <w:guid w:val="{A43E6FA4-3F18-412A-9C18-08D23B9CBDD6}"/>
      </w:docPartPr>
      <w:docPartBody>
        <w:p w:rsidR="009A36D9" w:rsidRDefault="00247B84">
          <w:r w:rsidRPr="00A92642">
            <w:rPr>
              <w:rStyle w:val="PlaceholderText"/>
            </w:rPr>
            <w:t>Choose an item.</w:t>
          </w:r>
        </w:p>
      </w:docPartBody>
    </w:docPart>
    <w:docPart>
      <w:docPartPr>
        <w:name w:val="F4BA54E170A74D288816D7BB1CD0A3E3"/>
        <w:category>
          <w:name w:val="General"/>
          <w:gallery w:val="placeholder"/>
        </w:category>
        <w:types>
          <w:type w:val="bbPlcHdr"/>
        </w:types>
        <w:behaviors>
          <w:behavior w:val="content"/>
        </w:behaviors>
        <w:guid w:val="{86239AC8-A2C9-40F9-9D3B-20E33DE8B545}"/>
      </w:docPartPr>
      <w:docPartBody>
        <w:p w:rsidR="009A36D9" w:rsidRDefault="00247B84">
          <w:r w:rsidRPr="00376E83">
            <w:rPr>
              <w:rStyle w:val="PlaceholderText"/>
            </w:rPr>
            <w:t>Click here to enter text.</w:t>
          </w:r>
        </w:p>
      </w:docPartBody>
    </w:docPart>
    <w:docPart>
      <w:docPartPr>
        <w:name w:val="C24C38B8658B41F0AC1D246C49D9658F"/>
        <w:category>
          <w:name w:val="General"/>
          <w:gallery w:val="placeholder"/>
        </w:category>
        <w:types>
          <w:type w:val="bbPlcHdr"/>
        </w:types>
        <w:behaviors>
          <w:behavior w:val="content"/>
        </w:behaviors>
        <w:guid w:val="{E7E3197B-CCE1-4612-8CC0-6CBA17D94BB9}"/>
      </w:docPartPr>
      <w:docPartBody>
        <w:p w:rsidR="009A36D9" w:rsidRDefault="00247B84">
          <w:r w:rsidRPr="00376E83">
            <w:rPr>
              <w:rStyle w:val="PlaceholderText"/>
            </w:rPr>
            <w:t>Click here to enter text.</w:t>
          </w:r>
        </w:p>
      </w:docPartBody>
    </w:docPart>
    <w:docPart>
      <w:docPartPr>
        <w:name w:val="378813DDB0C74D6882E2642BDDDD0EAE"/>
        <w:category>
          <w:name w:val="General"/>
          <w:gallery w:val="placeholder"/>
        </w:category>
        <w:types>
          <w:type w:val="bbPlcHdr"/>
        </w:types>
        <w:behaviors>
          <w:behavior w:val="content"/>
        </w:behaviors>
        <w:guid w:val="{B1C61614-5164-40B6-B25A-7099FDABEE31}"/>
      </w:docPartPr>
      <w:docPartBody>
        <w:p w:rsidR="009A36D9" w:rsidRDefault="00247B84">
          <w:r w:rsidRPr="00A92642">
            <w:rPr>
              <w:rStyle w:val="PlaceholderText"/>
            </w:rPr>
            <w:t>Choose an item.</w:t>
          </w:r>
        </w:p>
      </w:docPartBody>
    </w:docPart>
    <w:docPart>
      <w:docPartPr>
        <w:name w:val="AD2DAB1450F14E3A8795D90536418413"/>
        <w:category>
          <w:name w:val="General"/>
          <w:gallery w:val="placeholder"/>
        </w:category>
        <w:types>
          <w:type w:val="bbPlcHdr"/>
        </w:types>
        <w:behaviors>
          <w:behavior w:val="content"/>
        </w:behaviors>
        <w:guid w:val="{63D74ED4-968C-4760-8903-B7569AEDC04F}"/>
      </w:docPartPr>
      <w:docPartBody>
        <w:p w:rsidR="009A36D9" w:rsidRDefault="00247B84">
          <w:r w:rsidRPr="00376E83">
            <w:rPr>
              <w:rStyle w:val="PlaceholderText"/>
            </w:rPr>
            <w:t>Click here to enter text.</w:t>
          </w:r>
        </w:p>
      </w:docPartBody>
    </w:docPart>
    <w:docPart>
      <w:docPartPr>
        <w:name w:val="51430F2E24274D239FA6EA1095EF8927"/>
        <w:category>
          <w:name w:val="General"/>
          <w:gallery w:val="placeholder"/>
        </w:category>
        <w:types>
          <w:type w:val="bbPlcHdr"/>
        </w:types>
        <w:behaviors>
          <w:behavior w:val="content"/>
        </w:behaviors>
        <w:guid w:val="{8F3E3994-3652-4D14-A1EC-FA3F0B4828F0}"/>
      </w:docPartPr>
      <w:docPartBody>
        <w:p w:rsidR="009A36D9" w:rsidRDefault="00247B84">
          <w:r w:rsidRPr="00A92642">
            <w:rPr>
              <w:rStyle w:val="PlaceholderText"/>
            </w:rPr>
            <w:t>Choose an item.</w:t>
          </w:r>
        </w:p>
      </w:docPartBody>
    </w:docPart>
    <w:docPart>
      <w:docPartPr>
        <w:name w:val="20B13C11E78E4774BE38ABAA3CA342EC"/>
        <w:category>
          <w:name w:val="General"/>
          <w:gallery w:val="placeholder"/>
        </w:category>
        <w:types>
          <w:type w:val="bbPlcHdr"/>
        </w:types>
        <w:behaviors>
          <w:behavior w:val="content"/>
        </w:behaviors>
        <w:guid w:val="{ECE1FBBC-AD78-4E68-BB27-FF007EADC572}"/>
      </w:docPartPr>
      <w:docPartBody>
        <w:p w:rsidR="009A36D9" w:rsidRDefault="00247B84">
          <w:r w:rsidRPr="00376E83">
            <w:rPr>
              <w:rStyle w:val="PlaceholderText"/>
            </w:rPr>
            <w:t>Click here to enter text.</w:t>
          </w:r>
        </w:p>
      </w:docPartBody>
    </w:docPart>
    <w:docPart>
      <w:docPartPr>
        <w:name w:val="6C0DCCBC3D634A8DB301B96C07F64D59"/>
        <w:category>
          <w:name w:val="General"/>
          <w:gallery w:val="placeholder"/>
        </w:category>
        <w:types>
          <w:type w:val="bbPlcHdr"/>
        </w:types>
        <w:behaviors>
          <w:behavior w:val="content"/>
        </w:behaviors>
        <w:guid w:val="{ACCD3182-5EFC-4C1D-82D6-2C3B6FC90E5E}"/>
      </w:docPartPr>
      <w:docPartBody>
        <w:p w:rsidR="009A36D9" w:rsidRDefault="00247B84">
          <w:r w:rsidRPr="00376E83">
            <w:rPr>
              <w:rStyle w:val="PlaceholderText"/>
            </w:rPr>
            <w:t>Click here to enter text.</w:t>
          </w:r>
        </w:p>
      </w:docPartBody>
    </w:docPart>
    <w:docPart>
      <w:docPartPr>
        <w:name w:val="6979B49B3EC6428FB9975D34F70C1784"/>
        <w:category>
          <w:name w:val="General"/>
          <w:gallery w:val="placeholder"/>
        </w:category>
        <w:types>
          <w:type w:val="bbPlcHdr"/>
        </w:types>
        <w:behaviors>
          <w:behavior w:val="content"/>
        </w:behaviors>
        <w:guid w:val="{96FF5DD8-D08A-4930-B62D-F3DF7CD86ABE}"/>
      </w:docPartPr>
      <w:docPartBody>
        <w:p w:rsidR="009A36D9" w:rsidRDefault="00247B84">
          <w:r w:rsidRPr="00A92642">
            <w:rPr>
              <w:rStyle w:val="PlaceholderText"/>
            </w:rPr>
            <w:t>Choose an item.</w:t>
          </w:r>
        </w:p>
      </w:docPartBody>
    </w:docPart>
    <w:docPart>
      <w:docPartPr>
        <w:name w:val="BD44EAED751E4EB2BE13565EDCFFC43B"/>
        <w:category>
          <w:name w:val="General"/>
          <w:gallery w:val="placeholder"/>
        </w:category>
        <w:types>
          <w:type w:val="bbPlcHdr"/>
        </w:types>
        <w:behaviors>
          <w:behavior w:val="content"/>
        </w:behaviors>
        <w:guid w:val="{82B27215-1EA3-42E7-AE39-3BB8F9A70F68}"/>
      </w:docPartPr>
      <w:docPartBody>
        <w:p w:rsidR="009A36D9" w:rsidRDefault="00247B84">
          <w:r w:rsidRPr="00376E83">
            <w:rPr>
              <w:rStyle w:val="PlaceholderText"/>
            </w:rPr>
            <w:t>Click here to enter text.</w:t>
          </w:r>
        </w:p>
      </w:docPartBody>
    </w:docPart>
    <w:docPart>
      <w:docPartPr>
        <w:name w:val="DBD100940184456DAF2A412CF1956BC1"/>
        <w:category>
          <w:name w:val="General"/>
          <w:gallery w:val="placeholder"/>
        </w:category>
        <w:types>
          <w:type w:val="bbPlcHdr"/>
        </w:types>
        <w:behaviors>
          <w:behavior w:val="content"/>
        </w:behaviors>
        <w:guid w:val="{60198DA7-23C5-4626-9CAD-6EF8E9C2AC95}"/>
      </w:docPartPr>
      <w:docPartBody>
        <w:p w:rsidR="009A36D9" w:rsidRDefault="00247B84">
          <w:r w:rsidRPr="00376E83">
            <w:rPr>
              <w:rStyle w:val="PlaceholderText"/>
            </w:rPr>
            <w:t>Click here to enter text.</w:t>
          </w:r>
        </w:p>
      </w:docPartBody>
    </w:docPart>
    <w:docPart>
      <w:docPartPr>
        <w:name w:val="D4BEFEC32C7E4C4083B5F4760334C864"/>
        <w:category>
          <w:name w:val="General"/>
          <w:gallery w:val="placeholder"/>
        </w:category>
        <w:types>
          <w:type w:val="bbPlcHdr"/>
        </w:types>
        <w:behaviors>
          <w:behavior w:val="content"/>
        </w:behaviors>
        <w:guid w:val="{053D75F6-AAFE-4EFB-99E4-851604FF87E9}"/>
      </w:docPartPr>
      <w:docPartBody>
        <w:p w:rsidR="009A36D9" w:rsidRDefault="00247B84">
          <w:r w:rsidRPr="00A92642">
            <w:rPr>
              <w:rStyle w:val="PlaceholderText"/>
            </w:rPr>
            <w:t>Choose an item.</w:t>
          </w:r>
        </w:p>
      </w:docPartBody>
    </w:docPart>
    <w:docPart>
      <w:docPartPr>
        <w:name w:val="C29F3D3996F7469198ECD3EA0EAD265C"/>
        <w:category>
          <w:name w:val="General"/>
          <w:gallery w:val="placeholder"/>
        </w:category>
        <w:types>
          <w:type w:val="bbPlcHdr"/>
        </w:types>
        <w:behaviors>
          <w:behavior w:val="content"/>
        </w:behaviors>
        <w:guid w:val="{8E5DF5FA-5D1C-42AB-93E6-C77E295D1D29}"/>
      </w:docPartPr>
      <w:docPartBody>
        <w:p w:rsidR="009A36D9" w:rsidRDefault="00247B84">
          <w:r w:rsidRPr="00376E83">
            <w:rPr>
              <w:rStyle w:val="PlaceholderText"/>
            </w:rPr>
            <w:t>Click here to enter text.</w:t>
          </w:r>
        </w:p>
      </w:docPartBody>
    </w:docPart>
    <w:docPart>
      <w:docPartPr>
        <w:name w:val="1564DEE40C8949EF89A62A4624189FE7"/>
        <w:category>
          <w:name w:val="General"/>
          <w:gallery w:val="placeholder"/>
        </w:category>
        <w:types>
          <w:type w:val="bbPlcHdr"/>
        </w:types>
        <w:behaviors>
          <w:behavior w:val="content"/>
        </w:behaviors>
        <w:guid w:val="{2C1DD2B5-5CC9-474C-999A-B88CB898BBC7}"/>
      </w:docPartPr>
      <w:docPartBody>
        <w:p w:rsidR="009A36D9" w:rsidRDefault="00247B84">
          <w:r w:rsidRPr="00376E83">
            <w:rPr>
              <w:rStyle w:val="PlaceholderText"/>
            </w:rPr>
            <w:t>Click here to enter text.</w:t>
          </w:r>
        </w:p>
      </w:docPartBody>
    </w:docPart>
    <w:docPart>
      <w:docPartPr>
        <w:name w:val="34FA95EC59464E00A9791FBA2C7FEC96"/>
        <w:category>
          <w:name w:val="General"/>
          <w:gallery w:val="placeholder"/>
        </w:category>
        <w:types>
          <w:type w:val="bbPlcHdr"/>
        </w:types>
        <w:behaviors>
          <w:behavior w:val="content"/>
        </w:behaviors>
        <w:guid w:val="{C79A9B70-9D82-42AE-B785-4FDA153A9160}"/>
      </w:docPartPr>
      <w:docPartBody>
        <w:p w:rsidR="009A36D9" w:rsidRDefault="00247B84">
          <w:r w:rsidRPr="00A92642">
            <w:rPr>
              <w:rStyle w:val="PlaceholderText"/>
            </w:rPr>
            <w:t>Choose an item.</w:t>
          </w:r>
        </w:p>
      </w:docPartBody>
    </w:docPart>
    <w:docPart>
      <w:docPartPr>
        <w:name w:val="3EF3480CB26B49E5B1737CEDD662D793"/>
        <w:category>
          <w:name w:val="General"/>
          <w:gallery w:val="placeholder"/>
        </w:category>
        <w:types>
          <w:type w:val="bbPlcHdr"/>
        </w:types>
        <w:behaviors>
          <w:behavior w:val="content"/>
        </w:behaviors>
        <w:guid w:val="{69328E1B-457C-4D0C-BD5F-90433AFCD0CA}"/>
      </w:docPartPr>
      <w:docPartBody>
        <w:p w:rsidR="009A36D9" w:rsidRDefault="00247B84">
          <w:r w:rsidRPr="00376E83">
            <w:rPr>
              <w:rStyle w:val="PlaceholderText"/>
            </w:rPr>
            <w:t>Click here to enter text.</w:t>
          </w:r>
        </w:p>
      </w:docPartBody>
    </w:docPart>
    <w:docPart>
      <w:docPartPr>
        <w:name w:val="65FE5D1BD823418A8DEE222DACD5F9D3"/>
        <w:category>
          <w:name w:val="General"/>
          <w:gallery w:val="placeholder"/>
        </w:category>
        <w:types>
          <w:type w:val="bbPlcHdr"/>
        </w:types>
        <w:behaviors>
          <w:behavior w:val="content"/>
        </w:behaviors>
        <w:guid w:val="{B96D92A3-BB34-4E64-8B9C-5A11B15B413A}"/>
      </w:docPartPr>
      <w:docPartBody>
        <w:p w:rsidR="009A36D9" w:rsidRDefault="00247B84">
          <w:r w:rsidRPr="00376E83">
            <w:rPr>
              <w:rStyle w:val="PlaceholderText"/>
            </w:rPr>
            <w:t>Click here to enter text.</w:t>
          </w:r>
        </w:p>
      </w:docPartBody>
    </w:docPart>
    <w:docPart>
      <w:docPartPr>
        <w:name w:val="578C90D78C474D5AB4C250B24EAE170E"/>
        <w:category>
          <w:name w:val="General"/>
          <w:gallery w:val="placeholder"/>
        </w:category>
        <w:types>
          <w:type w:val="bbPlcHdr"/>
        </w:types>
        <w:behaviors>
          <w:behavior w:val="content"/>
        </w:behaviors>
        <w:guid w:val="{F47A1B70-4B71-444F-8311-10072C80468F}"/>
      </w:docPartPr>
      <w:docPartBody>
        <w:p w:rsidR="009A36D9" w:rsidRDefault="00247B84">
          <w:r w:rsidRPr="00A92642">
            <w:rPr>
              <w:rStyle w:val="PlaceholderText"/>
            </w:rPr>
            <w:t>Choose an item.</w:t>
          </w:r>
        </w:p>
      </w:docPartBody>
    </w:docPart>
    <w:docPart>
      <w:docPartPr>
        <w:name w:val="8D0A044611524C13910AF7EDBC5755C1"/>
        <w:category>
          <w:name w:val="General"/>
          <w:gallery w:val="placeholder"/>
        </w:category>
        <w:types>
          <w:type w:val="bbPlcHdr"/>
        </w:types>
        <w:behaviors>
          <w:behavior w:val="content"/>
        </w:behaviors>
        <w:guid w:val="{FA590CE8-AB4F-4926-821E-F8FDC312E273}"/>
      </w:docPartPr>
      <w:docPartBody>
        <w:p w:rsidR="009A36D9" w:rsidRDefault="00247B84">
          <w:r w:rsidRPr="00376E83">
            <w:rPr>
              <w:rStyle w:val="PlaceholderText"/>
            </w:rPr>
            <w:t>Click here to enter text.</w:t>
          </w:r>
        </w:p>
      </w:docPartBody>
    </w:docPart>
    <w:docPart>
      <w:docPartPr>
        <w:name w:val="AFD0BA3E590247C6953DF346CAB1E0A2"/>
        <w:category>
          <w:name w:val="General"/>
          <w:gallery w:val="placeholder"/>
        </w:category>
        <w:types>
          <w:type w:val="bbPlcHdr"/>
        </w:types>
        <w:behaviors>
          <w:behavior w:val="content"/>
        </w:behaviors>
        <w:guid w:val="{AA7BB904-E48C-4C62-8733-030FD427D9D5}"/>
      </w:docPartPr>
      <w:docPartBody>
        <w:p w:rsidR="009A36D9" w:rsidRDefault="00247B84">
          <w:r w:rsidRPr="00376E83">
            <w:rPr>
              <w:rStyle w:val="PlaceholderText"/>
            </w:rPr>
            <w:t>Click here to enter text.</w:t>
          </w:r>
        </w:p>
      </w:docPartBody>
    </w:docPart>
    <w:docPart>
      <w:docPartPr>
        <w:name w:val="242E506AD4584258B9D8D53F2B9790AA"/>
        <w:category>
          <w:name w:val="General"/>
          <w:gallery w:val="placeholder"/>
        </w:category>
        <w:types>
          <w:type w:val="bbPlcHdr"/>
        </w:types>
        <w:behaviors>
          <w:behavior w:val="content"/>
        </w:behaviors>
        <w:guid w:val="{5EBB1BFE-D9E7-4BFE-B91D-6C44CEBDD2D7}"/>
      </w:docPartPr>
      <w:docPartBody>
        <w:p w:rsidR="009A36D9" w:rsidRDefault="00247B84">
          <w:r w:rsidRPr="00A92642">
            <w:rPr>
              <w:rStyle w:val="PlaceholderText"/>
            </w:rPr>
            <w:t>Choose an item.</w:t>
          </w:r>
        </w:p>
      </w:docPartBody>
    </w:docPart>
    <w:docPart>
      <w:docPartPr>
        <w:name w:val="744441458C26423AB14A865D9C3E3D68"/>
        <w:category>
          <w:name w:val="General"/>
          <w:gallery w:val="placeholder"/>
        </w:category>
        <w:types>
          <w:type w:val="bbPlcHdr"/>
        </w:types>
        <w:behaviors>
          <w:behavior w:val="content"/>
        </w:behaviors>
        <w:guid w:val="{FC6F2496-2810-49D0-B177-734A32575AAB}"/>
      </w:docPartPr>
      <w:docPartBody>
        <w:p w:rsidR="009A36D9" w:rsidRDefault="00247B84">
          <w:r w:rsidRPr="00376E83">
            <w:rPr>
              <w:rStyle w:val="PlaceholderText"/>
            </w:rPr>
            <w:t>Click here to enter text.</w:t>
          </w:r>
        </w:p>
      </w:docPartBody>
    </w:docPart>
    <w:docPart>
      <w:docPartPr>
        <w:name w:val="368EE806E2BE441987FA084617A8D8F3"/>
        <w:category>
          <w:name w:val="General"/>
          <w:gallery w:val="placeholder"/>
        </w:category>
        <w:types>
          <w:type w:val="bbPlcHdr"/>
        </w:types>
        <w:behaviors>
          <w:behavior w:val="content"/>
        </w:behaviors>
        <w:guid w:val="{3D411BE2-5617-4877-83C7-F4E6C90E5872}"/>
      </w:docPartPr>
      <w:docPartBody>
        <w:p w:rsidR="009A36D9" w:rsidRDefault="00247B84">
          <w:r w:rsidRPr="00376E83">
            <w:rPr>
              <w:rStyle w:val="PlaceholderText"/>
            </w:rPr>
            <w:t>Click here to enter text.</w:t>
          </w:r>
        </w:p>
      </w:docPartBody>
    </w:docPart>
    <w:docPart>
      <w:docPartPr>
        <w:name w:val="2F6DAAF46B924156933E842C1A02FB31"/>
        <w:category>
          <w:name w:val="General"/>
          <w:gallery w:val="placeholder"/>
        </w:category>
        <w:types>
          <w:type w:val="bbPlcHdr"/>
        </w:types>
        <w:behaviors>
          <w:behavior w:val="content"/>
        </w:behaviors>
        <w:guid w:val="{6494F31F-3D0C-4506-90AB-3EED9699EB6A}"/>
      </w:docPartPr>
      <w:docPartBody>
        <w:p w:rsidR="009A36D9" w:rsidRDefault="00247B84">
          <w:r w:rsidRPr="00A92642">
            <w:rPr>
              <w:rStyle w:val="PlaceholderText"/>
            </w:rPr>
            <w:t>Choose an item.</w:t>
          </w:r>
        </w:p>
      </w:docPartBody>
    </w:docPart>
    <w:docPart>
      <w:docPartPr>
        <w:name w:val="4545D54D21194B7483431B0A862F03B1"/>
        <w:category>
          <w:name w:val="General"/>
          <w:gallery w:val="placeholder"/>
        </w:category>
        <w:types>
          <w:type w:val="bbPlcHdr"/>
        </w:types>
        <w:behaviors>
          <w:behavior w:val="content"/>
        </w:behaviors>
        <w:guid w:val="{EFA7249D-67A0-4C9D-BC0C-2F0506A4BFDF}"/>
      </w:docPartPr>
      <w:docPartBody>
        <w:p w:rsidR="009A36D9" w:rsidRDefault="00247B84">
          <w:r w:rsidRPr="00376E83">
            <w:rPr>
              <w:rStyle w:val="PlaceholderText"/>
            </w:rPr>
            <w:t>Click here to enter text.</w:t>
          </w:r>
        </w:p>
      </w:docPartBody>
    </w:docPart>
    <w:docPart>
      <w:docPartPr>
        <w:name w:val="33C7EAD90B6040A2A683F66B297D85A6"/>
        <w:category>
          <w:name w:val="General"/>
          <w:gallery w:val="placeholder"/>
        </w:category>
        <w:types>
          <w:type w:val="bbPlcHdr"/>
        </w:types>
        <w:behaviors>
          <w:behavior w:val="content"/>
        </w:behaviors>
        <w:guid w:val="{C88CA054-ACA4-407C-897A-0A386B7BBF70}"/>
      </w:docPartPr>
      <w:docPartBody>
        <w:p w:rsidR="009A36D9" w:rsidRDefault="00247B84">
          <w:r w:rsidRPr="00376E83">
            <w:rPr>
              <w:rStyle w:val="PlaceholderText"/>
            </w:rPr>
            <w:t>Click here to enter text.</w:t>
          </w:r>
        </w:p>
      </w:docPartBody>
    </w:docPart>
    <w:docPart>
      <w:docPartPr>
        <w:name w:val="9BF0D4891BDD48A9B20C23C62CEF370F"/>
        <w:category>
          <w:name w:val="General"/>
          <w:gallery w:val="placeholder"/>
        </w:category>
        <w:types>
          <w:type w:val="bbPlcHdr"/>
        </w:types>
        <w:behaviors>
          <w:behavior w:val="content"/>
        </w:behaviors>
        <w:guid w:val="{554D437F-EDF9-4587-92BC-324C753615C2}"/>
      </w:docPartPr>
      <w:docPartBody>
        <w:p w:rsidR="009A36D9" w:rsidRDefault="00247B84">
          <w:r w:rsidRPr="00A92642">
            <w:rPr>
              <w:rStyle w:val="PlaceholderText"/>
            </w:rPr>
            <w:t>Choose an item.</w:t>
          </w:r>
        </w:p>
      </w:docPartBody>
    </w:docPart>
    <w:docPart>
      <w:docPartPr>
        <w:name w:val="5440855FE4934A59897B4EEDAAAD97CA"/>
        <w:category>
          <w:name w:val="General"/>
          <w:gallery w:val="placeholder"/>
        </w:category>
        <w:types>
          <w:type w:val="bbPlcHdr"/>
        </w:types>
        <w:behaviors>
          <w:behavior w:val="content"/>
        </w:behaviors>
        <w:guid w:val="{54CDE7CE-938C-4360-924D-BB1E1D5C32D4}"/>
      </w:docPartPr>
      <w:docPartBody>
        <w:p w:rsidR="009A36D9" w:rsidRDefault="00247B84">
          <w:r w:rsidRPr="00376E83">
            <w:rPr>
              <w:rStyle w:val="PlaceholderText"/>
            </w:rPr>
            <w:t>Click here to enter text.</w:t>
          </w:r>
        </w:p>
      </w:docPartBody>
    </w:docPart>
    <w:docPart>
      <w:docPartPr>
        <w:name w:val="18833C918FE44657A16336027A24ADCC"/>
        <w:category>
          <w:name w:val="General"/>
          <w:gallery w:val="placeholder"/>
        </w:category>
        <w:types>
          <w:type w:val="bbPlcHdr"/>
        </w:types>
        <w:behaviors>
          <w:behavior w:val="content"/>
        </w:behaviors>
        <w:guid w:val="{7E04D632-EE00-4C90-AD11-73A6319DA138}"/>
      </w:docPartPr>
      <w:docPartBody>
        <w:p w:rsidR="009A36D9" w:rsidRDefault="00247B84">
          <w:r w:rsidRPr="00A92642">
            <w:rPr>
              <w:rStyle w:val="PlaceholderText"/>
            </w:rPr>
            <w:t>Choose an item.</w:t>
          </w:r>
        </w:p>
      </w:docPartBody>
    </w:docPart>
    <w:docPart>
      <w:docPartPr>
        <w:name w:val="BD38ED581D144D38A315C44FAEFF2FC2"/>
        <w:category>
          <w:name w:val="General"/>
          <w:gallery w:val="placeholder"/>
        </w:category>
        <w:types>
          <w:type w:val="bbPlcHdr"/>
        </w:types>
        <w:behaviors>
          <w:behavior w:val="content"/>
        </w:behaviors>
        <w:guid w:val="{BAF8B9E8-040F-4E11-9BFE-42E8DADDC6A1}"/>
      </w:docPartPr>
      <w:docPartBody>
        <w:p w:rsidR="009A36D9" w:rsidRDefault="00247B84">
          <w:r w:rsidRPr="00376E83">
            <w:rPr>
              <w:rStyle w:val="PlaceholderText"/>
            </w:rPr>
            <w:t>Click here to enter text.</w:t>
          </w:r>
        </w:p>
      </w:docPartBody>
    </w:docPart>
    <w:docPart>
      <w:docPartPr>
        <w:name w:val="92DD8106361E4F1BB87665C2558B5E8F"/>
        <w:category>
          <w:name w:val="General"/>
          <w:gallery w:val="placeholder"/>
        </w:category>
        <w:types>
          <w:type w:val="bbPlcHdr"/>
        </w:types>
        <w:behaviors>
          <w:behavior w:val="content"/>
        </w:behaviors>
        <w:guid w:val="{ED8B1428-304F-42C1-B0D4-5EE52C81F245}"/>
      </w:docPartPr>
      <w:docPartBody>
        <w:p w:rsidR="009A36D9" w:rsidRDefault="00247B84">
          <w:r w:rsidRPr="00376E83">
            <w:rPr>
              <w:rStyle w:val="PlaceholderText"/>
            </w:rPr>
            <w:t>Click here to enter text.</w:t>
          </w:r>
        </w:p>
      </w:docPartBody>
    </w:docPart>
    <w:docPart>
      <w:docPartPr>
        <w:name w:val="B056605406FB4BEDAD24D8FCF0A5D999"/>
        <w:category>
          <w:name w:val="General"/>
          <w:gallery w:val="placeholder"/>
        </w:category>
        <w:types>
          <w:type w:val="bbPlcHdr"/>
        </w:types>
        <w:behaviors>
          <w:behavior w:val="content"/>
        </w:behaviors>
        <w:guid w:val="{68676DD5-D134-4356-B0E1-28074C54AA40}"/>
      </w:docPartPr>
      <w:docPartBody>
        <w:p w:rsidR="009A36D9" w:rsidRDefault="00247B84">
          <w:r w:rsidRPr="00A92642">
            <w:rPr>
              <w:rStyle w:val="PlaceholderText"/>
            </w:rPr>
            <w:t>Choose an item.</w:t>
          </w:r>
        </w:p>
      </w:docPartBody>
    </w:docPart>
    <w:docPart>
      <w:docPartPr>
        <w:name w:val="AF626B9056E742E4A028EE1A304478CE"/>
        <w:category>
          <w:name w:val="General"/>
          <w:gallery w:val="placeholder"/>
        </w:category>
        <w:types>
          <w:type w:val="bbPlcHdr"/>
        </w:types>
        <w:behaviors>
          <w:behavior w:val="content"/>
        </w:behaviors>
        <w:guid w:val="{088838F1-7383-4FB8-9BF9-C562DFB3B16B}"/>
      </w:docPartPr>
      <w:docPartBody>
        <w:p w:rsidR="009A36D9" w:rsidRDefault="00247B84">
          <w:r w:rsidRPr="00376E83">
            <w:rPr>
              <w:rStyle w:val="PlaceholderText"/>
            </w:rPr>
            <w:t>Click here to enter text.</w:t>
          </w:r>
        </w:p>
      </w:docPartBody>
    </w:docPart>
    <w:docPart>
      <w:docPartPr>
        <w:name w:val="DD9F3474F3F24B2A8F16BF8C26D0D3F3"/>
        <w:category>
          <w:name w:val="General"/>
          <w:gallery w:val="placeholder"/>
        </w:category>
        <w:types>
          <w:type w:val="bbPlcHdr"/>
        </w:types>
        <w:behaviors>
          <w:behavior w:val="content"/>
        </w:behaviors>
        <w:guid w:val="{116756C1-54A0-4B4E-8B9B-FC7D2A8C031D}"/>
      </w:docPartPr>
      <w:docPartBody>
        <w:p w:rsidR="009A36D9" w:rsidRDefault="00247B84">
          <w:r w:rsidRPr="00A92642">
            <w:rPr>
              <w:rStyle w:val="PlaceholderText"/>
            </w:rPr>
            <w:t>Choose an item.</w:t>
          </w:r>
        </w:p>
      </w:docPartBody>
    </w:docPart>
    <w:docPart>
      <w:docPartPr>
        <w:name w:val="93D25CC3F091406CB91CB13DD36B98BF"/>
        <w:category>
          <w:name w:val="General"/>
          <w:gallery w:val="placeholder"/>
        </w:category>
        <w:types>
          <w:type w:val="bbPlcHdr"/>
        </w:types>
        <w:behaviors>
          <w:behavior w:val="content"/>
        </w:behaviors>
        <w:guid w:val="{C82231F0-EA79-440B-8B1F-040891219704}"/>
      </w:docPartPr>
      <w:docPartBody>
        <w:p w:rsidR="009A36D9" w:rsidRDefault="00247B84">
          <w:r w:rsidRPr="00376E83">
            <w:rPr>
              <w:rStyle w:val="PlaceholderText"/>
            </w:rPr>
            <w:t>Click here to enter text.</w:t>
          </w:r>
        </w:p>
      </w:docPartBody>
    </w:docPart>
    <w:docPart>
      <w:docPartPr>
        <w:name w:val="6AE9418D5FF644D4A933361BC39CB32C"/>
        <w:category>
          <w:name w:val="General"/>
          <w:gallery w:val="placeholder"/>
        </w:category>
        <w:types>
          <w:type w:val="bbPlcHdr"/>
        </w:types>
        <w:behaviors>
          <w:behavior w:val="content"/>
        </w:behaviors>
        <w:guid w:val="{2F78E491-8DA7-402A-8C1D-4DCF5F936450}"/>
      </w:docPartPr>
      <w:docPartBody>
        <w:p w:rsidR="009A36D9" w:rsidRDefault="00247B84">
          <w:r w:rsidRPr="00A92642">
            <w:rPr>
              <w:rStyle w:val="PlaceholderText"/>
            </w:rPr>
            <w:t>Choose an item.</w:t>
          </w:r>
        </w:p>
      </w:docPartBody>
    </w:docPart>
    <w:docPart>
      <w:docPartPr>
        <w:name w:val="588BC4CA667542D3B269F041E5D9C997"/>
        <w:category>
          <w:name w:val="General"/>
          <w:gallery w:val="placeholder"/>
        </w:category>
        <w:types>
          <w:type w:val="bbPlcHdr"/>
        </w:types>
        <w:behaviors>
          <w:behavior w:val="content"/>
        </w:behaviors>
        <w:guid w:val="{573F15ED-729A-4CAC-B694-F43F742051D1}"/>
      </w:docPartPr>
      <w:docPartBody>
        <w:p w:rsidR="009A36D9" w:rsidRDefault="00247B84">
          <w:r w:rsidRPr="00376E83">
            <w:rPr>
              <w:rStyle w:val="PlaceholderText"/>
            </w:rPr>
            <w:t>Click here to enter text.</w:t>
          </w:r>
        </w:p>
      </w:docPartBody>
    </w:docPart>
    <w:docPart>
      <w:docPartPr>
        <w:name w:val="DD8765E5CD154BF7B5CCB70FD59AA7C6"/>
        <w:category>
          <w:name w:val="General"/>
          <w:gallery w:val="placeholder"/>
        </w:category>
        <w:types>
          <w:type w:val="bbPlcHdr"/>
        </w:types>
        <w:behaviors>
          <w:behavior w:val="content"/>
        </w:behaviors>
        <w:guid w:val="{9418AD74-2100-4C2C-82DA-7923F440C6CE}"/>
      </w:docPartPr>
      <w:docPartBody>
        <w:p w:rsidR="009A36D9" w:rsidRDefault="00247B84">
          <w:r w:rsidRPr="00376E83">
            <w:rPr>
              <w:rStyle w:val="PlaceholderText"/>
            </w:rPr>
            <w:t>Click here to enter text.</w:t>
          </w:r>
        </w:p>
      </w:docPartBody>
    </w:docPart>
    <w:docPart>
      <w:docPartPr>
        <w:name w:val="72E99F1CD22D4E35B1FA6FC81CF3ADBF"/>
        <w:category>
          <w:name w:val="General"/>
          <w:gallery w:val="placeholder"/>
        </w:category>
        <w:types>
          <w:type w:val="bbPlcHdr"/>
        </w:types>
        <w:behaviors>
          <w:behavior w:val="content"/>
        </w:behaviors>
        <w:guid w:val="{9CD6460E-B9B0-4D22-AD9E-6DB6AE27CCA1}"/>
      </w:docPartPr>
      <w:docPartBody>
        <w:p w:rsidR="009A36D9" w:rsidRDefault="00247B84">
          <w:r w:rsidRPr="00A92642">
            <w:rPr>
              <w:rStyle w:val="PlaceholderText"/>
            </w:rPr>
            <w:t>Choose an item.</w:t>
          </w:r>
        </w:p>
      </w:docPartBody>
    </w:docPart>
    <w:docPart>
      <w:docPartPr>
        <w:name w:val="8767BB8E761E46C39C8D1F730182C550"/>
        <w:category>
          <w:name w:val="General"/>
          <w:gallery w:val="placeholder"/>
        </w:category>
        <w:types>
          <w:type w:val="bbPlcHdr"/>
        </w:types>
        <w:behaviors>
          <w:behavior w:val="content"/>
        </w:behaviors>
        <w:guid w:val="{46C0028E-A192-4CB0-8D14-E6F9B77D6A49}"/>
      </w:docPartPr>
      <w:docPartBody>
        <w:p w:rsidR="009A36D9" w:rsidRDefault="00247B84">
          <w:r w:rsidRPr="00376E83">
            <w:rPr>
              <w:rStyle w:val="PlaceholderText"/>
            </w:rPr>
            <w:t>Click here to enter text.</w:t>
          </w:r>
        </w:p>
      </w:docPartBody>
    </w:docPart>
    <w:docPart>
      <w:docPartPr>
        <w:name w:val="A0B584E55D1D4DEE815D2B0485BADB54"/>
        <w:category>
          <w:name w:val="General"/>
          <w:gallery w:val="placeholder"/>
        </w:category>
        <w:types>
          <w:type w:val="bbPlcHdr"/>
        </w:types>
        <w:behaviors>
          <w:behavior w:val="content"/>
        </w:behaviors>
        <w:guid w:val="{D4DE2312-BE98-40A1-86BB-74B69170EBC1}"/>
      </w:docPartPr>
      <w:docPartBody>
        <w:p w:rsidR="00B528A7" w:rsidRDefault="009A36D9">
          <w:r w:rsidRPr="00376E83">
            <w:rPr>
              <w:rStyle w:val="PlaceholderText"/>
            </w:rPr>
            <w:t>Click here to enter text.</w:t>
          </w:r>
        </w:p>
      </w:docPartBody>
    </w:docPart>
    <w:docPart>
      <w:docPartPr>
        <w:name w:val="C2C398E63F6840A18C2A8D4CF07875CC"/>
        <w:category>
          <w:name w:val="General"/>
          <w:gallery w:val="placeholder"/>
        </w:category>
        <w:types>
          <w:type w:val="bbPlcHdr"/>
        </w:types>
        <w:behaviors>
          <w:behavior w:val="content"/>
        </w:behaviors>
        <w:guid w:val="{CA8D3BD2-C250-4003-B936-20BB4832849B}"/>
      </w:docPartPr>
      <w:docPartBody>
        <w:p w:rsidR="00B528A7" w:rsidRDefault="009A36D9">
          <w:r w:rsidRPr="00A92642">
            <w:rPr>
              <w:rStyle w:val="PlaceholderText"/>
            </w:rPr>
            <w:t>Choose an item.</w:t>
          </w:r>
        </w:p>
      </w:docPartBody>
    </w:docPart>
    <w:docPart>
      <w:docPartPr>
        <w:name w:val="360704ABC4AA450485456D1AABC53A92"/>
        <w:category>
          <w:name w:val="General"/>
          <w:gallery w:val="placeholder"/>
        </w:category>
        <w:types>
          <w:type w:val="bbPlcHdr"/>
        </w:types>
        <w:behaviors>
          <w:behavior w:val="content"/>
        </w:behaviors>
        <w:guid w:val="{8A0630F8-22FE-4893-8FC8-99BF94DDA557}"/>
      </w:docPartPr>
      <w:docPartBody>
        <w:p w:rsidR="00B528A7" w:rsidRDefault="009A36D9">
          <w:r w:rsidRPr="00376E83">
            <w:rPr>
              <w:rStyle w:val="PlaceholderText"/>
            </w:rPr>
            <w:t>Click here to enter text.</w:t>
          </w:r>
        </w:p>
      </w:docPartBody>
    </w:docPart>
    <w:docPart>
      <w:docPartPr>
        <w:name w:val="FF1EB17D4C594C2493832F899E2091FA"/>
        <w:category>
          <w:name w:val="General"/>
          <w:gallery w:val="placeholder"/>
        </w:category>
        <w:types>
          <w:type w:val="bbPlcHdr"/>
        </w:types>
        <w:behaviors>
          <w:behavior w:val="content"/>
        </w:behaviors>
        <w:guid w:val="{AAD0FE0A-6AF2-4929-A185-6ADCCE018237}"/>
      </w:docPartPr>
      <w:docPartBody>
        <w:p w:rsidR="00B528A7" w:rsidRDefault="009A36D9">
          <w:r w:rsidRPr="00A92642">
            <w:rPr>
              <w:rStyle w:val="PlaceholderText"/>
            </w:rPr>
            <w:t>Choose an item.</w:t>
          </w:r>
        </w:p>
      </w:docPartBody>
    </w:docPart>
    <w:docPart>
      <w:docPartPr>
        <w:name w:val="FFA2EEC23C544AE681569D0E29FB802E"/>
        <w:category>
          <w:name w:val="General"/>
          <w:gallery w:val="placeholder"/>
        </w:category>
        <w:types>
          <w:type w:val="bbPlcHdr"/>
        </w:types>
        <w:behaviors>
          <w:behavior w:val="content"/>
        </w:behaviors>
        <w:guid w:val="{5CBB5A49-7F98-4D38-BC8F-7E5089522DD1}"/>
      </w:docPartPr>
      <w:docPartBody>
        <w:p w:rsidR="00B528A7" w:rsidRDefault="009A36D9">
          <w:r w:rsidRPr="00376E83">
            <w:rPr>
              <w:rStyle w:val="PlaceholderText"/>
            </w:rPr>
            <w:t>Click here to enter text.</w:t>
          </w:r>
        </w:p>
      </w:docPartBody>
    </w:docPart>
    <w:docPart>
      <w:docPartPr>
        <w:name w:val="7AA96D40D6E64D46B7B5FD5F6729DFA3"/>
        <w:category>
          <w:name w:val="General"/>
          <w:gallery w:val="placeholder"/>
        </w:category>
        <w:types>
          <w:type w:val="bbPlcHdr"/>
        </w:types>
        <w:behaviors>
          <w:behavior w:val="content"/>
        </w:behaviors>
        <w:guid w:val="{AD87A1CF-ACF4-4779-BD03-E7E63F3D7F14}"/>
      </w:docPartPr>
      <w:docPartBody>
        <w:p w:rsidR="00B528A7" w:rsidRDefault="009A36D9">
          <w:r w:rsidRPr="00A92642">
            <w:rPr>
              <w:rStyle w:val="PlaceholderText"/>
            </w:rPr>
            <w:t>Choose an item.</w:t>
          </w:r>
        </w:p>
      </w:docPartBody>
    </w:docPart>
    <w:docPart>
      <w:docPartPr>
        <w:name w:val="EA442EC2836F4822B30A94F964176970"/>
        <w:category>
          <w:name w:val="General"/>
          <w:gallery w:val="placeholder"/>
        </w:category>
        <w:types>
          <w:type w:val="bbPlcHdr"/>
        </w:types>
        <w:behaviors>
          <w:behavior w:val="content"/>
        </w:behaviors>
        <w:guid w:val="{8BA7C1DA-051D-488F-9B3B-E4EE9F60B286}"/>
      </w:docPartPr>
      <w:docPartBody>
        <w:p w:rsidR="00B528A7" w:rsidRDefault="009A36D9">
          <w:r w:rsidRPr="00376E83">
            <w:rPr>
              <w:rStyle w:val="PlaceholderText"/>
            </w:rPr>
            <w:t>Click here to enter text.</w:t>
          </w:r>
        </w:p>
      </w:docPartBody>
    </w:docPart>
    <w:docPart>
      <w:docPartPr>
        <w:name w:val="59AEEF563A4D47088AC2E1BEC3777DEB"/>
        <w:category>
          <w:name w:val="General"/>
          <w:gallery w:val="placeholder"/>
        </w:category>
        <w:types>
          <w:type w:val="bbPlcHdr"/>
        </w:types>
        <w:behaviors>
          <w:behavior w:val="content"/>
        </w:behaviors>
        <w:guid w:val="{3D9178E4-5047-4E41-84D4-E2A6312A0034}"/>
      </w:docPartPr>
      <w:docPartBody>
        <w:p w:rsidR="00B528A7" w:rsidRDefault="009A36D9">
          <w:r w:rsidRPr="00A92642">
            <w:rPr>
              <w:rStyle w:val="PlaceholderText"/>
            </w:rPr>
            <w:t>Choose an item.</w:t>
          </w:r>
        </w:p>
      </w:docPartBody>
    </w:docPart>
    <w:docPart>
      <w:docPartPr>
        <w:name w:val="35848A8C600440C3BE0DC815D92BD8F1"/>
        <w:category>
          <w:name w:val="General"/>
          <w:gallery w:val="placeholder"/>
        </w:category>
        <w:types>
          <w:type w:val="bbPlcHdr"/>
        </w:types>
        <w:behaviors>
          <w:behavior w:val="content"/>
        </w:behaviors>
        <w:guid w:val="{60BDFBC1-3AC9-4D16-BEDB-8579D51C8A7B}"/>
      </w:docPartPr>
      <w:docPartBody>
        <w:p w:rsidR="00B528A7" w:rsidRDefault="009A36D9">
          <w:r w:rsidRPr="00376E83">
            <w:rPr>
              <w:rStyle w:val="PlaceholderText"/>
            </w:rPr>
            <w:t>Click here to enter text.</w:t>
          </w:r>
        </w:p>
      </w:docPartBody>
    </w:docPart>
    <w:docPart>
      <w:docPartPr>
        <w:name w:val="F25E9C9749634E1ABC4E179900B31898"/>
        <w:category>
          <w:name w:val="General"/>
          <w:gallery w:val="placeholder"/>
        </w:category>
        <w:types>
          <w:type w:val="bbPlcHdr"/>
        </w:types>
        <w:behaviors>
          <w:behavior w:val="content"/>
        </w:behaviors>
        <w:guid w:val="{86A1D628-54EC-40B1-95C5-5196B9B40181}"/>
      </w:docPartPr>
      <w:docPartBody>
        <w:p w:rsidR="00B528A7" w:rsidRDefault="009A36D9">
          <w:r w:rsidRPr="00A92642">
            <w:rPr>
              <w:rStyle w:val="PlaceholderText"/>
            </w:rPr>
            <w:t>Choose an item.</w:t>
          </w:r>
        </w:p>
      </w:docPartBody>
    </w:docPart>
    <w:docPart>
      <w:docPartPr>
        <w:name w:val="3D83A698FCED4E178FA8B9CC52DB2264"/>
        <w:category>
          <w:name w:val="General"/>
          <w:gallery w:val="placeholder"/>
        </w:category>
        <w:types>
          <w:type w:val="bbPlcHdr"/>
        </w:types>
        <w:behaviors>
          <w:behavior w:val="content"/>
        </w:behaviors>
        <w:guid w:val="{46F326A7-D461-4F97-800E-ECBF93CB9327}"/>
      </w:docPartPr>
      <w:docPartBody>
        <w:p w:rsidR="00B528A7" w:rsidRDefault="009A36D9">
          <w:r w:rsidRPr="00376E83">
            <w:rPr>
              <w:rStyle w:val="PlaceholderText"/>
            </w:rPr>
            <w:t>Click here to enter text.</w:t>
          </w:r>
        </w:p>
      </w:docPartBody>
    </w:docPart>
    <w:docPart>
      <w:docPartPr>
        <w:name w:val="40BF975C583E44C8952B17CB17164309"/>
        <w:category>
          <w:name w:val="General"/>
          <w:gallery w:val="placeholder"/>
        </w:category>
        <w:types>
          <w:type w:val="bbPlcHdr"/>
        </w:types>
        <w:behaviors>
          <w:behavior w:val="content"/>
        </w:behaviors>
        <w:guid w:val="{37245051-A608-4496-8C74-B3F9C250B914}"/>
      </w:docPartPr>
      <w:docPartBody>
        <w:p w:rsidR="00B528A7" w:rsidRDefault="009A36D9">
          <w:r w:rsidRPr="00A92642">
            <w:rPr>
              <w:rStyle w:val="PlaceholderText"/>
            </w:rPr>
            <w:t>Choose an item.</w:t>
          </w:r>
        </w:p>
      </w:docPartBody>
    </w:docPart>
    <w:docPart>
      <w:docPartPr>
        <w:name w:val="2C514C60EBF54929AB932D93F7DF395D"/>
        <w:category>
          <w:name w:val="General"/>
          <w:gallery w:val="placeholder"/>
        </w:category>
        <w:types>
          <w:type w:val="bbPlcHdr"/>
        </w:types>
        <w:behaviors>
          <w:behavior w:val="content"/>
        </w:behaviors>
        <w:guid w:val="{0D8035A5-CE95-4399-9AEB-66AF6D94D164}"/>
      </w:docPartPr>
      <w:docPartBody>
        <w:p w:rsidR="00B528A7" w:rsidRDefault="009A36D9">
          <w:r w:rsidRPr="00376E83">
            <w:rPr>
              <w:rStyle w:val="PlaceholderText"/>
            </w:rPr>
            <w:t>Click here to enter text.</w:t>
          </w:r>
        </w:p>
      </w:docPartBody>
    </w:docPart>
    <w:docPart>
      <w:docPartPr>
        <w:name w:val="9A88D7395FEF4E8E857E605940F55D80"/>
        <w:category>
          <w:name w:val="General"/>
          <w:gallery w:val="placeholder"/>
        </w:category>
        <w:types>
          <w:type w:val="bbPlcHdr"/>
        </w:types>
        <w:behaviors>
          <w:behavior w:val="content"/>
        </w:behaviors>
        <w:guid w:val="{06CCFD25-F2B3-487E-88D2-17190F61ACA5}"/>
      </w:docPartPr>
      <w:docPartBody>
        <w:p w:rsidR="00B528A7" w:rsidRDefault="009A36D9">
          <w:r w:rsidRPr="00A92642">
            <w:rPr>
              <w:rStyle w:val="PlaceholderText"/>
            </w:rPr>
            <w:t>Choose an item.</w:t>
          </w:r>
        </w:p>
      </w:docPartBody>
    </w:docPart>
    <w:docPart>
      <w:docPartPr>
        <w:name w:val="68422A516B944027943AC75A74D13C75"/>
        <w:category>
          <w:name w:val="General"/>
          <w:gallery w:val="placeholder"/>
        </w:category>
        <w:types>
          <w:type w:val="bbPlcHdr"/>
        </w:types>
        <w:behaviors>
          <w:behavior w:val="content"/>
        </w:behaviors>
        <w:guid w:val="{00D47454-B3C5-4CE3-A3E1-5FB1FA1765AE}"/>
      </w:docPartPr>
      <w:docPartBody>
        <w:p w:rsidR="00B528A7" w:rsidRDefault="009A36D9">
          <w:r w:rsidRPr="00376E83">
            <w:rPr>
              <w:rStyle w:val="PlaceholderText"/>
            </w:rPr>
            <w:t>Click here to enter text.</w:t>
          </w:r>
        </w:p>
      </w:docPartBody>
    </w:docPart>
    <w:docPart>
      <w:docPartPr>
        <w:name w:val="44F931BA2B6743BDB2D374E5466D827B"/>
        <w:category>
          <w:name w:val="General"/>
          <w:gallery w:val="placeholder"/>
        </w:category>
        <w:types>
          <w:type w:val="bbPlcHdr"/>
        </w:types>
        <w:behaviors>
          <w:behavior w:val="content"/>
        </w:behaviors>
        <w:guid w:val="{0EDAE211-E286-47AF-A284-D6B8FF88172D}"/>
      </w:docPartPr>
      <w:docPartBody>
        <w:p w:rsidR="00B528A7" w:rsidRDefault="009A36D9">
          <w:r w:rsidRPr="00A92642">
            <w:rPr>
              <w:rStyle w:val="PlaceholderText"/>
            </w:rPr>
            <w:t>Choose an item.</w:t>
          </w:r>
        </w:p>
      </w:docPartBody>
    </w:docPart>
    <w:docPart>
      <w:docPartPr>
        <w:name w:val="402B2FEE86B249769C9A60E08F8FD7E9"/>
        <w:category>
          <w:name w:val="General"/>
          <w:gallery w:val="placeholder"/>
        </w:category>
        <w:types>
          <w:type w:val="bbPlcHdr"/>
        </w:types>
        <w:behaviors>
          <w:behavior w:val="content"/>
        </w:behaviors>
        <w:guid w:val="{17BF80F2-C6FB-4815-9A3F-68328B4C795A}"/>
      </w:docPartPr>
      <w:docPartBody>
        <w:p w:rsidR="00B528A7" w:rsidRDefault="009A36D9">
          <w:r w:rsidRPr="00376E83">
            <w:rPr>
              <w:rStyle w:val="PlaceholderText"/>
            </w:rPr>
            <w:t>Click here to enter text.</w:t>
          </w:r>
        </w:p>
      </w:docPartBody>
    </w:docPart>
    <w:docPart>
      <w:docPartPr>
        <w:name w:val="45B462A4D9B74A67A425C28DE339EC85"/>
        <w:category>
          <w:name w:val="General"/>
          <w:gallery w:val="placeholder"/>
        </w:category>
        <w:types>
          <w:type w:val="bbPlcHdr"/>
        </w:types>
        <w:behaviors>
          <w:behavior w:val="content"/>
        </w:behaviors>
        <w:guid w:val="{5640F541-3E9C-4469-848F-2258FDCF914F}"/>
      </w:docPartPr>
      <w:docPartBody>
        <w:p w:rsidR="00B528A7" w:rsidRDefault="009A36D9">
          <w:r w:rsidRPr="00A92642">
            <w:rPr>
              <w:rStyle w:val="PlaceholderText"/>
            </w:rPr>
            <w:t>Choose an item.</w:t>
          </w:r>
        </w:p>
      </w:docPartBody>
    </w:docPart>
    <w:docPart>
      <w:docPartPr>
        <w:name w:val="64FFE8C848404DC7AE7A2000427E9788"/>
        <w:category>
          <w:name w:val="General"/>
          <w:gallery w:val="placeholder"/>
        </w:category>
        <w:types>
          <w:type w:val="bbPlcHdr"/>
        </w:types>
        <w:behaviors>
          <w:behavior w:val="content"/>
        </w:behaviors>
        <w:guid w:val="{2180E962-EE95-41AF-AFC6-70EE9DC7D1D3}"/>
      </w:docPartPr>
      <w:docPartBody>
        <w:p w:rsidR="00B528A7" w:rsidRDefault="009A36D9">
          <w:r w:rsidRPr="00376E83">
            <w:rPr>
              <w:rStyle w:val="PlaceholderText"/>
            </w:rPr>
            <w:t>Click here to enter text.</w:t>
          </w:r>
        </w:p>
      </w:docPartBody>
    </w:docPart>
    <w:docPart>
      <w:docPartPr>
        <w:name w:val="53F75428C57D489CBE42FF462E26405F"/>
        <w:category>
          <w:name w:val="General"/>
          <w:gallery w:val="placeholder"/>
        </w:category>
        <w:types>
          <w:type w:val="bbPlcHdr"/>
        </w:types>
        <w:behaviors>
          <w:behavior w:val="content"/>
        </w:behaviors>
        <w:guid w:val="{DB70583F-6258-4438-A226-9BDC919F0C10}"/>
      </w:docPartPr>
      <w:docPartBody>
        <w:p w:rsidR="00B528A7" w:rsidRDefault="009A36D9">
          <w:r w:rsidRPr="00A92642">
            <w:rPr>
              <w:rStyle w:val="PlaceholderText"/>
            </w:rPr>
            <w:t>Choose an item.</w:t>
          </w:r>
        </w:p>
      </w:docPartBody>
    </w:docPart>
    <w:docPart>
      <w:docPartPr>
        <w:name w:val="931671EE7863416D8B51056BBC8FC92C"/>
        <w:category>
          <w:name w:val="General"/>
          <w:gallery w:val="placeholder"/>
        </w:category>
        <w:types>
          <w:type w:val="bbPlcHdr"/>
        </w:types>
        <w:behaviors>
          <w:behavior w:val="content"/>
        </w:behaviors>
        <w:guid w:val="{002A6743-F0AD-44E9-B389-FB0123D95AFC}"/>
      </w:docPartPr>
      <w:docPartBody>
        <w:p w:rsidR="00B528A7" w:rsidRDefault="009A36D9">
          <w:r w:rsidRPr="00376E83">
            <w:rPr>
              <w:rStyle w:val="PlaceholderText"/>
            </w:rPr>
            <w:t>Click here to enter text.</w:t>
          </w:r>
        </w:p>
      </w:docPartBody>
    </w:docPart>
    <w:docPart>
      <w:docPartPr>
        <w:name w:val="707AA80AC0FC4207AA4EF0C585E39E26"/>
        <w:category>
          <w:name w:val="General"/>
          <w:gallery w:val="placeholder"/>
        </w:category>
        <w:types>
          <w:type w:val="bbPlcHdr"/>
        </w:types>
        <w:behaviors>
          <w:behavior w:val="content"/>
        </w:behaviors>
        <w:guid w:val="{11DEAD12-DF80-42E9-AA0A-6573D2300E5D}"/>
      </w:docPartPr>
      <w:docPartBody>
        <w:p w:rsidR="00B528A7" w:rsidRDefault="009A36D9">
          <w:r w:rsidRPr="00A92642">
            <w:rPr>
              <w:rStyle w:val="PlaceholderText"/>
            </w:rPr>
            <w:t>Choose an item.</w:t>
          </w:r>
        </w:p>
      </w:docPartBody>
    </w:docPart>
    <w:docPart>
      <w:docPartPr>
        <w:name w:val="59F7FA211F1B4E5EB17705976DDA7B8E"/>
        <w:category>
          <w:name w:val="General"/>
          <w:gallery w:val="placeholder"/>
        </w:category>
        <w:types>
          <w:type w:val="bbPlcHdr"/>
        </w:types>
        <w:behaviors>
          <w:behavior w:val="content"/>
        </w:behaviors>
        <w:guid w:val="{5AEC60E4-D1A2-4CAA-A44F-968E891E0226}"/>
      </w:docPartPr>
      <w:docPartBody>
        <w:p w:rsidR="00B528A7" w:rsidRDefault="009A36D9">
          <w:r w:rsidRPr="00376E83">
            <w:rPr>
              <w:rStyle w:val="PlaceholderText"/>
            </w:rPr>
            <w:t>Click here to enter text.</w:t>
          </w:r>
        </w:p>
      </w:docPartBody>
    </w:docPart>
    <w:docPart>
      <w:docPartPr>
        <w:name w:val="8A58BAC3ED214E3BB9FF0671BA524A87"/>
        <w:category>
          <w:name w:val="General"/>
          <w:gallery w:val="placeholder"/>
        </w:category>
        <w:types>
          <w:type w:val="bbPlcHdr"/>
        </w:types>
        <w:behaviors>
          <w:behavior w:val="content"/>
        </w:behaviors>
        <w:guid w:val="{C4374A8C-3836-42A4-9011-4D13FC6807B6}"/>
      </w:docPartPr>
      <w:docPartBody>
        <w:p w:rsidR="00B528A7" w:rsidRDefault="009A36D9">
          <w:r w:rsidRPr="00A92642">
            <w:rPr>
              <w:rStyle w:val="PlaceholderText"/>
            </w:rPr>
            <w:t>Choose an item.</w:t>
          </w:r>
        </w:p>
      </w:docPartBody>
    </w:docPart>
    <w:docPart>
      <w:docPartPr>
        <w:name w:val="0F531C3CB2454768830749A3A4F19037"/>
        <w:category>
          <w:name w:val="General"/>
          <w:gallery w:val="placeholder"/>
        </w:category>
        <w:types>
          <w:type w:val="bbPlcHdr"/>
        </w:types>
        <w:behaviors>
          <w:behavior w:val="content"/>
        </w:behaviors>
        <w:guid w:val="{2EDCE3EC-8050-4A97-839A-3A3617635560}"/>
      </w:docPartPr>
      <w:docPartBody>
        <w:p w:rsidR="00B528A7" w:rsidRDefault="009A36D9">
          <w:r w:rsidRPr="00376E83">
            <w:rPr>
              <w:rStyle w:val="PlaceholderText"/>
            </w:rPr>
            <w:t>Click here to enter text.</w:t>
          </w:r>
        </w:p>
      </w:docPartBody>
    </w:docPart>
    <w:docPart>
      <w:docPartPr>
        <w:name w:val="8DFC89B503A44E6BA4F8BAF8F09C94BD"/>
        <w:category>
          <w:name w:val="General"/>
          <w:gallery w:val="placeholder"/>
        </w:category>
        <w:types>
          <w:type w:val="bbPlcHdr"/>
        </w:types>
        <w:behaviors>
          <w:behavior w:val="content"/>
        </w:behaviors>
        <w:guid w:val="{06346CAB-B108-4401-8BBC-6B7D9C3BD920}"/>
      </w:docPartPr>
      <w:docPartBody>
        <w:p w:rsidR="00B528A7" w:rsidRDefault="009A36D9">
          <w:r w:rsidRPr="00A92642">
            <w:rPr>
              <w:rStyle w:val="PlaceholderText"/>
            </w:rPr>
            <w:t>Choose an item.</w:t>
          </w:r>
        </w:p>
      </w:docPartBody>
    </w:docPart>
    <w:docPart>
      <w:docPartPr>
        <w:name w:val="32FC33C0677E40D3A3691A7E17564E7C"/>
        <w:category>
          <w:name w:val="General"/>
          <w:gallery w:val="placeholder"/>
        </w:category>
        <w:types>
          <w:type w:val="bbPlcHdr"/>
        </w:types>
        <w:behaviors>
          <w:behavior w:val="content"/>
        </w:behaviors>
        <w:guid w:val="{58158A1A-059C-4476-82AD-64E3E8CBE3D1}"/>
      </w:docPartPr>
      <w:docPartBody>
        <w:p w:rsidR="00B528A7" w:rsidRDefault="009A36D9">
          <w:r w:rsidRPr="00376E83">
            <w:rPr>
              <w:rStyle w:val="PlaceholderText"/>
            </w:rPr>
            <w:t>Click here to enter text.</w:t>
          </w:r>
        </w:p>
      </w:docPartBody>
    </w:docPart>
    <w:docPart>
      <w:docPartPr>
        <w:name w:val="7555C8B930C34A54A02D5F2CFDE8DE0D"/>
        <w:category>
          <w:name w:val="General"/>
          <w:gallery w:val="placeholder"/>
        </w:category>
        <w:types>
          <w:type w:val="bbPlcHdr"/>
        </w:types>
        <w:behaviors>
          <w:behavior w:val="content"/>
        </w:behaviors>
        <w:guid w:val="{2DB3F472-E3EE-4C59-A3C3-14DC332C2634}"/>
      </w:docPartPr>
      <w:docPartBody>
        <w:p w:rsidR="00B528A7" w:rsidRDefault="009A36D9">
          <w:r w:rsidRPr="00A92642">
            <w:rPr>
              <w:rStyle w:val="PlaceholderText"/>
            </w:rPr>
            <w:t>Choose an item.</w:t>
          </w:r>
        </w:p>
      </w:docPartBody>
    </w:docPart>
    <w:docPart>
      <w:docPartPr>
        <w:name w:val="AFEF6CCD641E49EBA5C2BB690F621811"/>
        <w:category>
          <w:name w:val="General"/>
          <w:gallery w:val="placeholder"/>
        </w:category>
        <w:types>
          <w:type w:val="bbPlcHdr"/>
        </w:types>
        <w:behaviors>
          <w:behavior w:val="content"/>
        </w:behaviors>
        <w:guid w:val="{F110679F-4B71-4C6F-ABD0-4F2253820FB3}"/>
      </w:docPartPr>
      <w:docPartBody>
        <w:p w:rsidR="00B528A7" w:rsidRDefault="009A36D9">
          <w:r w:rsidRPr="00376E83">
            <w:rPr>
              <w:rStyle w:val="PlaceholderText"/>
            </w:rPr>
            <w:t>Click here to enter text.</w:t>
          </w:r>
        </w:p>
      </w:docPartBody>
    </w:docPart>
    <w:docPart>
      <w:docPartPr>
        <w:name w:val="6068886655124719951CD61DCEACB0DB"/>
        <w:category>
          <w:name w:val="General"/>
          <w:gallery w:val="placeholder"/>
        </w:category>
        <w:types>
          <w:type w:val="bbPlcHdr"/>
        </w:types>
        <w:behaviors>
          <w:behavior w:val="content"/>
        </w:behaviors>
        <w:guid w:val="{74982451-FA2C-4F6B-92B5-89817BDB846A}"/>
      </w:docPartPr>
      <w:docPartBody>
        <w:p w:rsidR="00B528A7" w:rsidRDefault="009A36D9">
          <w:r w:rsidRPr="00A92642">
            <w:rPr>
              <w:rStyle w:val="PlaceholderText"/>
            </w:rPr>
            <w:t>Choose an item.</w:t>
          </w:r>
        </w:p>
      </w:docPartBody>
    </w:docPart>
    <w:docPart>
      <w:docPartPr>
        <w:name w:val="43B7067EA19C41AFAB004A6064040CEC"/>
        <w:category>
          <w:name w:val="General"/>
          <w:gallery w:val="placeholder"/>
        </w:category>
        <w:types>
          <w:type w:val="bbPlcHdr"/>
        </w:types>
        <w:behaviors>
          <w:behavior w:val="content"/>
        </w:behaviors>
        <w:guid w:val="{266EB890-8F7F-469B-9CEA-7007CE2F00D6}"/>
      </w:docPartPr>
      <w:docPartBody>
        <w:p w:rsidR="00B528A7" w:rsidRDefault="009A36D9">
          <w:r w:rsidRPr="00376E83">
            <w:rPr>
              <w:rStyle w:val="PlaceholderText"/>
            </w:rPr>
            <w:t>Click here to enter text.</w:t>
          </w:r>
        </w:p>
      </w:docPartBody>
    </w:docPart>
    <w:docPart>
      <w:docPartPr>
        <w:name w:val="AF6B6665C3DF4AA280E349D9E684A95B"/>
        <w:category>
          <w:name w:val="General"/>
          <w:gallery w:val="placeholder"/>
        </w:category>
        <w:types>
          <w:type w:val="bbPlcHdr"/>
        </w:types>
        <w:behaviors>
          <w:behavior w:val="content"/>
        </w:behaviors>
        <w:guid w:val="{0597821A-BA1B-45EC-9C13-0C8C1965B04C}"/>
      </w:docPartPr>
      <w:docPartBody>
        <w:p w:rsidR="00B528A7" w:rsidRDefault="009A36D9">
          <w:r w:rsidRPr="00A92642">
            <w:rPr>
              <w:rStyle w:val="PlaceholderText"/>
            </w:rPr>
            <w:t>Choose an item.</w:t>
          </w:r>
        </w:p>
      </w:docPartBody>
    </w:docPart>
    <w:docPart>
      <w:docPartPr>
        <w:name w:val="453D9AE6551443C79DC0EC46BAC3BF58"/>
        <w:category>
          <w:name w:val="General"/>
          <w:gallery w:val="placeholder"/>
        </w:category>
        <w:types>
          <w:type w:val="bbPlcHdr"/>
        </w:types>
        <w:behaviors>
          <w:behavior w:val="content"/>
        </w:behaviors>
        <w:guid w:val="{442D4D3C-897C-40B6-8AC7-77D30C8EA39C}"/>
      </w:docPartPr>
      <w:docPartBody>
        <w:p w:rsidR="00B528A7" w:rsidRDefault="009A36D9">
          <w:r w:rsidRPr="00376E83">
            <w:rPr>
              <w:rStyle w:val="PlaceholderText"/>
            </w:rPr>
            <w:t>Click here to enter text.</w:t>
          </w:r>
        </w:p>
      </w:docPartBody>
    </w:docPart>
    <w:docPart>
      <w:docPartPr>
        <w:name w:val="B7F11235704B41CDB33A89DD5E12527A"/>
        <w:category>
          <w:name w:val="General"/>
          <w:gallery w:val="placeholder"/>
        </w:category>
        <w:types>
          <w:type w:val="bbPlcHdr"/>
        </w:types>
        <w:behaviors>
          <w:behavior w:val="content"/>
        </w:behaviors>
        <w:guid w:val="{A120B244-9EE9-4B9D-904B-0F117614FE3E}"/>
      </w:docPartPr>
      <w:docPartBody>
        <w:p w:rsidR="00B528A7" w:rsidRDefault="009A36D9">
          <w:r w:rsidRPr="00A92642">
            <w:rPr>
              <w:rStyle w:val="PlaceholderText"/>
            </w:rPr>
            <w:t>Choose an item.</w:t>
          </w:r>
        </w:p>
      </w:docPartBody>
    </w:docPart>
    <w:docPart>
      <w:docPartPr>
        <w:name w:val="552ADE30AA14468EAED7536B2083007B"/>
        <w:category>
          <w:name w:val="General"/>
          <w:gallery w:val="placeholder"/>
        </w:category>
        <w:types>
          <w:type w:val="bbPlcHdr"/>
        </w:types>
        <w:behaviors>
          <w:behavior w:val="content"/>
        </w:behaviors>
        <w:guid w:val="{ADC5BC98-8A4D-45A4-BC86-07E6605D88F3}"/>
      </w:docPartPr>
      <w:docPartBody>
        <w:p w:rsidR="00B528A7" w:rsidRDefault="009A36D9">
          <w:r w:rsidRPr="00376E83">
            <w:rPr>
              <w:rStyle w:val="PlaceholderText"/>
            </w:rPr>
            <w:t>Click here to enter text.</w:t>
          </w:r>
        </w:p>
      </w:docPartBody>
    </w:docPart>
    <w:docPart>
      <w:docPartPr>
        <w:name w:val="8864972DE62643468FEC9BD5E8108FEE"/>
        <w:category>
          <w:name w:val="General"/>
          <w:gallery w:val="placeholder"/>
        </w:category>
        <w:types>
          <w:type w:val="bbPlcHdr"/>
        </w:types>
        <w:behaviors>
          <w:behavior w:val="content"/>
        </w:behaviors>
        <w:guid w:val="{20FC83EA-58E5-446C-B47C-6DC42E9A8715}"/>
      </w:docPartPr>
      <w:docPartBody>
        <w:p w:rsidR="00B528A7" w:rsidRDefault="009A36D9">
          <w:r w:rsidRPr="00A92642">
            <w:rPr>
              <w:rStyle w:val="PlaceholderText"/>
            </w:rPr>
            <w:t>Choose an item.</w:t>
          </w:r>
        </w:p>
      </w:docPartBody>
    </w:docPart>
    <w:docPart>
      <w:docPartPr>
        <w:name w:val="7D7B55ACED744D1088D0F4B29622D18B"/>
        <w:category>
          <w:name w:val="General"/>
          <w:gallery w:val="placeholder"/>
        </w:category>
        <w:types>
          <w:type w:val="bbPlcHdr"/>
        </w:types>
        <w:behaviors>
          <w:behavior w:val="content"/>
        </w:behaviors>
        <w:guid w:val="{CF695E81-C93C-4550-83FB-E8FC0950A6C2}"/>
      </w:docPartPr>
      <w:docPartBody>
        <w:p w:rsidR="00B528A7" w:rsidRDefault="009A36D9">
          <w:r w:rsidRPr="00376E83">
            <w:rPr>
              <w:rStyle w:val="PlaceholderText"/>
            </w:rPr>
            <w:t>Click here to enter text.</w:t>
          </w:r>
        </w:p>
      </w:docPartBody>
    </w:docPart>
    <w:docPart>
      <w:docPartPr>
        <w:name w:val="F64DC980EA164F0EB50D657F0FE4ECBA"/>
        <w:category>
          <w:name w:val="General"/>
          <w:gallery w:val="placeholder"/>
        </w:category>
        <w:types>
          <w:type w:val="bbPlcHdr"/>
        </w:types>
        <w:behaviors>
          <w:behavior w:val="content"/>
        </w:behaviors>
        <w:guid w:val="{CB3F8EF0-92A8-4112-B8C5-1B02A02C06FF}"/>
      </w:docPartPr>
      <w:docPartBody>
        <w:p w:rsidR="00B528A7" w:rsidRDefault="009A36D9">
          <w:r w:rsidRPr="00A92642">
            <w:rPr>
              <w:rStyle w:val="PlaceholderText"/>
            </w:rPr>
            <w:t>Choose an item.</w:t>
          </w:r>
        </w:p>
      </w:docPartBody>
    </w:docPart>
    <w:docPart>
      <w:docPartPr>
        <w:name w:val="2C373D75095F40188E4C2DDFEF0C13AA"/>
        <w:category>
          <w:name w:val="General"/>
          <w:gallery w:val="placeholder"/>
        </w:category>
        <w:types>
          <w:type w:val="bbPlcHdr"/>
        </w:types>
        <w:behaviors>
          <w:behavior w:val="content"/>
        </w:behaviors>
        <w:guid w:val="{192CDBF2-A5B9-4389-81C0-342055561108}"/>
      </w:docPartPr>
      <w:docPartBody>
        <w:p w:rsidR="00B528A7" w:rsidRDefault="009A36D9">
          <w:r w:rsidRPr="00376E83">
            <w:rPr>
              <w:rStyle w:val="PlaceholderText"/>
            </w:rPr>
            <w:t>Click here to enter text.</w:t>
          </w:r>
        </w:p>
      </w:docPartBody>
    </w:docPart>
    <w:docPart>
      <w:docPartPr>
        <w:name w:val="1C5E9DB9C5AE427C82800A1F99CF4F72"/>
        <w:category>
          <w:name w:val="General"/>
          <w:gallery w:val="placeholder"/>
        </w:category>
        <w:types>
          <w:type w:val="bbPlcHdr"/>
        </w:types>
        <w:behaviors>
          <w:behavior w:val="content"/>
        </w:behaviors>
        <w:guid w:val="{FF05554F-406C-4463-9C8C-545466805237}"/>
      </w:docPartPr>
      <w:docPartBody>
        <w:p w:rsidR="00B528A7" w:rsidRDefault="009A36D9">
          <w:r w:rsidRPr="00A92642">
            <w:rPr>
              <w:rStyle w:val="PlaceholderText"/>
            </w:rPr>
            <w:t>Choose an item.</w:t>
          </w:r>
        </w:p>
      </w:docPartBody>
    </w:docPart>
    <w:docPart>
      <w:docPartPr>
        <w:name w:val="AEAB161A91B44C2E9D7F0BFE57B34DD2"/>
        <w:category>
          <w:name w:val="General"/>
          <w:gallery w:val="placeholder"/>
        </w:category>
        <w:types>
          <w:type w:val="bbPlcHdr"/>
        </w:types>
        <w:behaviors>
          <w:behavior w:val="content"/>
        </w:behaviors>
        <w:guid w:val="{087FDDF2-16B7-4DBA-A055-7D350DD6293A}"/>
      </w:docPartPr>
      <w:docPartBody>
        <w:p w:rsidR="00B528A7" w:rsidRDefault="009A36D9">
          <w:r w:rsidRPr="00376E83">
            <w:rPr>
              <w:rStyle w:val="PlaceholderText"/>
            </w:rPr>
            <w:t>Click here to enter text.</w:t>
          </w:r>
        </w:p>
      </w:docPartBody>
    </w:docPart>
    <w:docPart>
      <w:docPartPr>
        <w:name w:val="CC926679769B44A2B979C9D601FE8547"/>
        <w:category>
          <w:name w:val="General"/>
          <w:gallery w:val="placeholder"/>
        </w:category>
        <w:types>
          <w:type w:val="bbPlcHdr"/>
        </w:types>
        <w:behaviors>
          <w:behavior w:val="content"/>
        </w:behaviors>
        <w:guid w:val="{4FC7CC4E-5F95-47E0-B661-BBB212019EB1}"/>
      </w:docPartPr>
      <w:docPartBody>
        <w:p w:rsidR="00B528A7" w:rsidRDefault="009A36D9">
          <w:r w:rsidRPr="00A92642">
            <w:rPr>
              <w:rStyle w:val="PlaceholderText"/>
            </w:rPr>
            <w:t>Choose an item.</w:t>
          </w:r>
        </w:p>
      </w:docPartBody>
    </w:docPart>
    <w:docPart>
      <w:docPartPr>
        <w:name w:val="13978B8A540D42A483C63B0E41452B84"/>
        <w:category>
          <w:name w:val="General"/>
          <w:gallery w:val="placeholder"/>
        </w:category>
        <w:types>
          <w:type w:val="bbPlcHdr"/>
        </w:types>
        <w:behaviors>
          <w:behavior w:val="content"/>
        </w:behaviors>
        <w:guid w:val="{A74774A3-E425-44C1-94C6-7C580A139897}"/>
      </w:docPartPr>
      <w:docPartBody>
        <w:p w:rsidR="00B528A7" w:rsidRDefault="009A36D9">
          <w:r w:rsidRPr="00376E83">
            <w:rPr>
              <w:rStyle w:val="PlaceholderText"/>
            </w:rPr>
            <w:t>Click here to enter text.</w:t>
          </w:r>
        </w:p>
      </w:docPartBody>
    </w:docPart>
    <w:docPart>
      <w:docPartPr>
        <w:name w:val="D6722A8F4F9348219544D86AF74DE0FD"/>
        <w:category>
          <w:name w:val="General"/>
          <w:gallery w:val="placeholder"/>
        </w:category>
        <w:types>
          <w:type w:val="bbPlcHdr"/>
        </w:types>
        <w:behaviors>
          <w:behavior w:val="content"/>
        </w:behaviors>
        <w:guid w:val="{72DE28BA-32B0-46E6-9CD9-CAAA7A7BE2AC}"/>
      </w:docPartPr>
      <w:docPartBody>
        <w:p w:rsidR="00B528A7" w:rsidRDefault="009A36D9">
          <w:r w:rsidRPr="00A92642">
            <w:rPr>
              <w:rStyle w:val="PlaceholderText"/>
            </w:rPr>
            <w:t>Choose an item.</w:t>
          </w:r>
        </w:p>
      </w:docPartBody>
    </w:docPart>
    <w:docPart>
      <w:docPartPr>
        <w:name w:val="A7E4CC46AF994CC5B7715B7248C96307"/>
        <w:category>
          <w:name w:val="General"/>
          <w:gallery w:val="placeholder"/>
        </w:category>
        <w:types>
          <w:type w:val="bbPlcHdr"/>
        </w:types>
        <w:behaviors>
          <w:behavior w:val="content"/>
        </w:behaviors>
        <w:guid w:val="{372E4E71-6AAF-4D35-9E29-7949968F6743}"/>
      </w:docPartPr>
      <w:docPartBody>
        <w:p w:rsidR="00B528A7" w:rsidRDefault="009A36D9">
          <w:r w:rsidRPr="00376E83">
            <w:rPr>
              <w:rStyle w:val="PlaceholderText"/>
            </w:rPr>
            <w:t>Click here to enter text.</w:t>
          </w:r>
        </w:p>
      </w:docPartBody>
    </w:docPart>
    <w:docPart>
      <w:docPartPr>
        <w:name w:val="0A0B2B83F6B947A1A51F99D71A2A5B2D"/>
        <w:category>
          <w:name w:val="General"/>
          <w:gallery w:val="placeholder"/>
        </w:category>
        <w:types>
          <w:type w:val="bbPlcHdr"/>
        </w:types>
        <w:behaviors>
          <w:behavior w:val="content"/>
        </w:behaviors>
        <w:guid w:val="{F250A480-4499-49D9-9742-7F23861294E1}"/>
      </w:docPartPr>
      <w:docPartBody>
        <w:p w:rsidR="00B528A7" w:rsidRDefault="009A36D9">
          <w:r w:rsidRPr="00A92642">
            <w:rPr>
              <w:rStyle w:val="PlaceholderText"/>
            </w:rPr>
            <w:t>Choose an item.</w:t>
          </w:r>
        </w:p>
      </w:docPartBody>
    </w:docPart>
    <w:docPart>
      <w:docPartPr>
        <w:name w:val="8687FCFC22D8412B888A6DD706AA9DC0"/>
        <w:category>
          <w:name w:val="General"/>
          <w:gallery w:val="placeholder"/>
        </w:category>
        <w:types>
          <w:type w:val="bbPlcHdr"/>
        </w:types>
        <w:behaviors>
          <w:behavior w:val="content"/>
        </w:behaviors>
        <w:guid w:val="{67269717-1D6E-4910-9E13-6E190B296504}"/>
      </w:docPartPr>
      <w:docPartBody>
        <w:p w:rsidR="00B528A7" w:rsidRDefault="009A36D9">
          <w:r w:rsidRPr="00376E83">
            <w:rPr>
              <w:rStyle w:val="PlaceholderText"/>
            </w:rPr>
            <w:t>Click here to enter text.</w:t>
          </w:r>
        </w:p>
      </w:docPartBody>
    </w:docPart>
    <w:docPart>
      <w:docPartPr>
        <w:name w:val="180150A3277841E7B8C3314E593C7449"/>
        <w:category>
          <w:name w:val="General"/>
          <w:gallery w:val="placeholder"/>
        </w:category>
        <w:types>
          <w:type w:val="bbPlcHdr"/>
        </w:types>
        <w:behaviors>
          <w:behavior w:val="content"/>
        </w:behaviors>
        <w:guid w:val="{57B5803E-1D6C-4BE9-B5B2-55C7B229620F}"/>
      </w:docPartPr>
      <w:docPartBody>
        <w:p w:rsidR="00B528A7" w:rsidRDefault="009A36D9">
          <w:r w:rsidRPr="00A92642">
            <w:rPr>
              <w:rStyle w:val="PlaceholderText"/>
            </w:rPr>
            <w:t>Choose an item.</w:t>
          </w:r>
        </w:p>
      </w:docPartBody>
    </w:docPart>
    <w:docPart>
      <w:docPartPr>
        <w:name w:val="65C9DE3361734CF4A6427E022C22820E"/>
        <w:category>
          <w:name w:val="General"/>
          <w:gallery w:val="placeholder"/>
        </w:category>
        <w:types>
          <w:type w:val="bbPlcHdr"/>
        </w:types>
        <w:behaviors>
          <w:behavior w:val="content"/>
        </w:behaviors>
        <w:guid w:val="{12465CBF-A39C-424B-9B79-99F92512D641}"/>
      </w:docPartPr>
      <w:docPartBody>
        <w:p w:rsidR="00B528A7" w:rsidRDefault="009A36D9">
          <w:r w:rsidRPr="00376E83">
            <w:rPr>
              <w:rStyle w:val="PlaceholderText"/>
            </w:rPr>
            <w:t>Click here to enter text.</w:t>
          </w:r>
        </w:p>
      </w:docPartBody>
    </w:docPart>
    <w:docPart>
      <w:docPartPr>
        <w:name w:val="0BACA30DF83E46A9A23128998959A175"/>
        <w:category>
          <w:name w:val="General"/>
          <w:gallery w:val="placeholder"/>
        </w:category>
        <w:types>
          <w:type w:val="bbPlcHdr"/>
        </w:types>
        <w:behaviors>
          <w:behavior w:val="content"/>
        </w:behaviors>
        <w:guid w:val="{57DE68B5-DFC7-4357-8141-11962ED52254}"/>
      </w:docPartPr>
      <w:docPartBody>
        <w:p w:rsidR="00B528A7" w:rsidRDefault="009A36D9">
          <w:r w:rsidRPr="00A92642">
            <w:rPr>
              <w:rStyle w:val="PlaceholderText"/>
            </w:rPr>
            <w:t>Choose an item.</w:t>
          </w:r>
        </w:p>
      </w:docPartBody>
    </w:docPart>
    <w:docPart>
      <w:docPartPr>
        <w:name w:val="D5866962558A44989EDD2E5C591EBD43"/>
        <w:category>
          <w:name w:val="General"/>
          <w:gallery w:val="placeholder"/>
        </w:category>
        <w:types>
          <w:type w:val="bbPlcHdr"/>
        </w:types>
        <w:behaviors>
          <w:behavior w:val="content"/>
        </w:behaviors>
        <w:guid w:val="{DC3C7E32-2082-443B-94BC-6451E4B17ECD}"/>
      </w:docPartPr>
      <w:docPartBody>
        <w:p w:rsidR="00B528A7" w:rsidRDefault="009A36D9">
          <w:r w:rsidRPr="00376E83">
            <w:rPr>
              <w:rStyle w:val="PlaceholderText"/>
            </w:rPr>
            <w:t>Click here to enter text.</w:t>
          </w:r>
        </w:p>
      </w:docPartBody>
    </w:docPart>
    <w:docPart>
      <w:docPartPr>
        <w:name w:val="540C1DAA01C74127AFB423F40C63691B"/>
        <w:category>
          <w:name w:val="General"/>
          <w:gallery w:val="placeholder"/>
        </w:category>
        <w:types>
          <w:type w:val="bbPlcHdr"/>
        </w:types>
        <w:behaviors>
          <w:behavior w:val="content"/>
        </w:behaviors>
        <w:guid w:val="{8D444D1D-3E78-4DF8-82E0-6E4009B7481A}"/>
      </w:docPartPr>
      <w:docPartBody>
        <w:p w:rsidR="00B528A7" w:rsidRDefault="009A36D9">
          <w:r w:rsidRPr="00A92642">
            <w:rPr>
              <w:rStyle w:val="PlaceholderText"/>
            </w:rPr>
            <w:t>Choose an item.</w:t>
          </w:r>
        </w:p>
      </w:docPartBody>
    </w:docPart>
    <w:docPart>
      <w:docPartPr>
        <w:name w:val="2D0F6B09F85D4D4594453E5E34F468B3"/>
        <w:category>
          <w:name w:val="General"/>
          <w:gallery w:val="placeholder"/>
        </w:category>
        <w:types>
          <w:type w:val="bbPlcHdr"/>
        </w:types>
        <w:behaviors>
          <w:behavior w:val="content"/>
        </w:behaviors>
        <w:guid w:val="{C93620CC-58BB-448F-A323-99B39620CD8F}"/>
      </w:docPartPr>
      <w:docPartBody>
        <w:p w:rsidR="00B528A7" w:rsidRDefault="009A36D9">
          <w:r w:rsidRPr="00376E83">
            <w:rPr>
              <w:rStyle w:val="PlaceholderText"/>
            </w:rPr>
            <w:t>Click here to enter text.</w:t>
          </w:r>
        </w:p>
      </w:docPartBody>
    </w:docPart>
    <w:docPart>
      <w:docPartPr>
        <w:name w:val="C30E322322284EF2B48AF28320AD48DB"/>
        <w:category>
          <w:name w:val="General"/>
          <w:gallery w:val="placeholder"/>
        </w:category>
        <w:types>
          <w:type w:val="bbPlcHdr"/>
        </w:types>
        <w:behaviors>
          <w:behavior w:val="content"/>
        </w:behaviors>
        <w:guid w:val="{ABA8B591-5D1D-4825-9549-920DB72D990F}"/>
      </w:docPartPr>
      <w:docPartBody>
        <w:p w:rsidR="00B528A7" w:rsidRDefault="009A36D9">
          <w:r w:rsidRPr="00A92642">
            <w:rPr>
              <w:rStyle w:val="PlaceholderText"/>
            </w:rPr>
            <w:t>Choose an item.</w:t>
          </w:r>
        </w:p>
      </w:docPartBody>
    </w:docPart>
    <w:docPart>
      <w:docPartPr>
        <w:name w:val="83FB61BCD879490CA10B0EBC3CDEC505"/>
        <w:category>
          <w:name w:val="General"/>
          <w:gallery w:val="placeholder"/>
        </w:category>
        <w:types>
          <w:type w:val="bbPlcHdr"/>
        </w:types>
        <w:behaviors>
          <w:behavior w:val="content"/>
        </w:behaviors>
        <w:guid w:val="{C5345B50-2DCB-4064-84C8-C82044230818}"/>
      </w:docPartPr>
      <w:docPartBody>
        <w:p w:rsidR="00B528A7" w:rsidRDefault="009A36D9">
          <w:r w:rsidRPr="00376E83">
            <w:rPr>
              <w:rStyle w:val="PlaceholderText"/>
            </w:rPr>
            <w:t>Click here to enter text.</w:t>
          </w:r>
        </w:p>
      </w:docPartBody>
    </w:docPart>
    <w:docPart>
      <w:docPartPr>
        <w:name w:val="4F4328F56B5744C8816691A1E7A41933"/>
        <w:category>
          <w:name w:val="General"/>
          <w:gallery w:val="placeholder"/>
        </w:category>
        <w:types>
          <w:type w:val="bbPlcHdr"/>
        </w:types>
        <w:behaviors>
          <w:behavior w:val="content"/>
        </w:behaviors>
        <w:guid w:val="{01E32DDB-2E13-4CAE-8498-06F6F512DBD5}"/>
      </w:docPartPr>
      <w:docPartBody>
        <w:p w:rsidR="00B528A7" w:rsidRDefault="009A36D9">
          <w:r w:rsidRPr="00A92642">
            <w:rPr>
              <w:rStyle w:val="PlaceholderText"/>
            </w:rPr>
            <w:t>Choose an item.</w:t>
          </w:r>
        </w:p>
      </w:docPartBody>
    </w:docPart>
    <w:docPart>
      <w:docPartPr>
        <w:name w:val="28F3AF62CA844B7EA7D44F1302670402"/>
        <w:category>
          <w:name w:val="General"/>
          <w:gallery w:val="placeholder"/>
        </w:category>
        <w:types>
          <w:type w:val="bbPlcHdr"/>
        </w:types>
        <w:behaviors>
          <w:behavior w:val="content"/>
        </w:behaviors>
        <w:guid w:val="{CABB6F19-8379-4B2D-884E-E900B413287A}"/>
      </w:docPartPr>
      <w:docPartBody>
        <w:p w:rsidR="00B528A7" w:rsidRDefault="009A36D9">
          <w:r w:rsidRPr="00376E83">
            <w:rPr>
              <w:rStyle w:val="PlaceholderText"/>
            </w:rPr>
            <w:t>Click here to enter text.</w:t>
          </w:r>
        </w:p>
      </w:docPartBody>
    </w:docPart>
    <w:docPart>
      <w:docPartPr>
        <w:name w:val="4F982AE9E499419D808B7493CDC90EC7"/>
        <w:category>
          <w:name w:val="General"/>
          <w:gallery w:val="placeholder"/>
        </w:category>
        <w:types>
          <w:type w:val="bbPlcHdr"/>
        </w:types>
        <w:behaviors>
          <w:behavior w:val="content"/>
        </w:behaviors>
        <w:guid w:val="{DF790B5B-8CC3-428D-85DB-6EDA5E1AEF8F}"/>
      </w:docPartPr>
      <w:docPartBody>
        <w:p w:rsidR="00B528A7" w:rsidRDefault="009A36D9">
          <w:r w:rsidRPr="00A92642">
            <w:rPr>
              <w:rStyle w:val="PlaceholderText"/>
            </w:rPr>
            <w:t>Choose an item.</w:t>
          </w:r>
        </w:p>
      </w:docPartBody>
    </w:docPart>
    <w:docPart>
      <w:docPartPr>
        <w:name w:val="3E05CD560C5B411F91705124B277228A"/>
        <w:category>
          <w:name w:val="General"/>
          <w:gallery w:val="placeholder"/>
        </w:category>
        <w:types>
          <w:type w:val="bbPlcHdr"/>
        </w:types>
        <w:behaviors>
          <w:behavior w:val="content"/>
        </w:behaviors>
        <w:guid w:val="{22B5DAF3-7AE7-4EFB-BB87-96DE8092AA2B}"/>
      </w:docPartPr>
      <w:docPartBody>
        <w:p w:rsidR="00B528A7" w:rsidRDefault="009A36D9">
          <w:r w:rsidRPr="00376E83">
            <w:rPr>
              <w:rStyle w:val="PlaceholderText"/>
            </w:rPr>
            <w:t>Click here to enter text.</w:t>
          </w:r>
        </w:p>
      </w:docPartBody>
    </w:docPart>
    <w:docPart>
      <w:docPartPr>
        <w:name w:val="DF1DE9DF2F184D39905923F23348AA14"/>
        <w:category>
          <w:name w:val="General"/>
          <w:gallery w:val="placeholder"/>
        </w:category>
        <w:types>
          <w:type w:val="bbPlcHdr"/>
        </w:types>
        <w:behaviors>
          <w:behavior w:val="content"/>
        </w:behaviors>
        <w:guid w:val="{252A971D-CDDC-4102-9E5D-6FD4B5B37D8F}"/>
      </w:docPartPr>
      <w:docPartBody>
        <w:p w:rsidR="00B528A7" w:rsidRDefault="009A36D9">
          <w:r w:rsidRPr="00A92642">
            <w:rPr>
              <w:rStyle w:val="PlaceholderText"/>
            </w:rPr>
            <w:t>Choose an item.</w:t>
          </w:r>
        </w:p>
      </w:docPartBody>
    </w:docPart>
    <w:docPart>
      <w:docPartPr>
        <w:name w:val="1CA22F8A250146919EED23CA94EAA792"/>
        <w:category>
          <w:name w:val="General"/>
          <w:gallery w:val="placeholder"/>
        </w:category>
        <w:types>
          <w:type w:val="bbPlcHdr"/>
        </w:types>
        <w:behaviors>
          <w:behavior w:val="content"/>
        </w:behaviors>
        <w:guid w:val="{5F572F9E-E3B2-4E70-B69F-31007CA51798}"/>
      </w:docPartPr>
      <w:docPartBody>
        <w:p w:rsidR="00B528A7" w:rsidRDefault="009A36D9">
          <w:r w:rsidRPr="00376E83">
            <w:rPr>
              <w:rStyle w:val="PlaceholderText"/>
            </w:rPr>
            <w:t>Click here to enter text.</w:t>
          </w:r>
        </w:p>
      </w:docPartBody>
    </w:docPart>
    <w:docPart>
      <w:docPartPr>
        <w:name w:val="4D7A131E665E4C9C9B32FBCABF29E20F"/>
        <w:category>
          <w:name w:val="General"/>
          <w:gallery w:val="placeholder"/>
        </w:category>
        <w:types>
          <w:type w:val="bbPlcHdr"/>
        </w:types>
        <w:behaviors>
          <w:behavior w:val="content"/>
        </w:behaviors>
        <w:guid w:val="{0624702B-D137-44A0-9C97-2C784B833B15}"/>
      </w:docPartPr>
      <w:docPartBody>
        <w:p w:rsidR="00B528A7" w:rsidRDefault="009A36D9">
          <w:r w:rsidRPr="00A92642">
            <w:rPr>
              <w:rStyle w:val="PlaceholderText"/>
            </w:rPr>
            <w:t>Choose an item.</w:t>
          </w:r>
        </w:p>
      </w:docPartBody>
    </w:docPart>
    <w:docPart>
      <w:docPartPr>
        <w:name w:val="C5056B1B09E74E588C5262B70E44BACA"/>
        <w:category>
          <w:name w:val="General"/>
          <w:gallery w:val="placeholder"/>
        </w:category>
        <w:types>
          <w:type w:val="bbPlcHdr"/>
        </w:types>
        <w:behaviors>
          <w:behavior w:val="content"/>
        </w:behaviors>
        <w:guid w:val="{DCB71D6C-1CE9-4BF6-8CBF-F0B332EF994F}"/>
      </w:docPartPr>
      <w:docPartBody>
        <w:p w:rsidR="00B528A7" w:rsidRDefault="009A36D9">
          <w:r w:rsidRPr="00376E83">
            <w:rPr>
              <w:rStyle w:val="PlaceholderText"/>
            </w:rPr>
            <w:t>Click here to enter text.</w:t>
          </w:r>
        </w:p>
      </w:docPartBody>
    </w:docPart>
    <w:docPart>
      <w:docPartPr>
        <w:name w:val="FA120AE3B3D64D75BBB218C163E65E94"/>
        <w:category>
          <w:name w:val="General"/>
          <w:gallery w:val="placeholder"/>
        </w:category>
        <w:types>
          <w:type w:val="bbPlcHdr"/>
        </w:types>
        <w:behaviors>
          <w:behavior w:val="content"/>
        </w:behaviors>
        <w:guid w:val="{AB1D9227-49E5-4BFD-BA4E-2C109067AFBE}"/>
      </w:docPartPr>
      <w:docPartBody>
        <w:p w:rsidR="00B528A7" w:rsidRDefault="009A36D9">
          <w:r w:rsidRPr="00A92642">
            <w:rPr>
              <w:rStyle w:val="PlaceholderText"/>
            </w:rPr>
            <w:t>Choose an item.</w:t>
          </w:r>
        </w:p>
      </w:docPartBody>
    </w:docPart>
    <w:docPart>
      <w:docPartPr>
        <w:name w:val="405BD776A0344FB883A9F4C6485FE465"/>
        <w:category>
          <w:name w:val="General"/>
          <w:gallery w:val="placeholder"/>
        </w:category>
        <w:types>
          <w:type w:val="bbPlcHdr"/>
        </w:types>
        <w:behaviors>
          <w:behavior w:val="content"/>
        </w:behaviors>
        <w:guid w:val="{0C722E1B-F088-4AE9-A620-38338BEE05E2}"/>
      </w:docPartPr>
      <w:docPartBody>
        <w:p w:rsidR="00B528A7" w:rsidRDefault="009A36D9">
          <w:r w:rsidRPr="00376E83">
            <w:rPr>
              <w:rStyle w:val="PlaceholderText"/>
            </w:rPr>
            <w:t>Click here to enter text.</w:t>
          </w:r>
        </w:p>
      </w:docPartBody>
    </w:docPart>
    <w:docPart>
      <w:docPartPr>
        <w:name w:val="FA09363E5B65475B84FE840968EC42DB"/>
        <w:category>
          <w:name w:val="General"/>
          <w:gallery w:val="placeholder"/>
        </w:category>
        <w:types>
          <w:type w:val="bbPlcHdr"/>
        </w:types>
        <w:behaviors>
          <w:behavior w:val="content"/>
        </w:behaviors>
        <w:guid w:val="{642184B2-5788-4188-89AA-7ED3F3E358F7}"/>
      </w:docPartPr>
      <w:docPartBody>
        <w:p w:rsidR="00B528A7" w:rsidRDefault="009A36D9">
          <w:r w:rsidRPr="00A92642">
            <w:rPr>
              <w:rStyle w:val="PlaceholderText"/>
            </w:rPr>
            <w:t>Choose an item.</w:t>
          </w:r>
        </w:p>
      </w:docPartBody>
    </w:docPart>
    <w:docPart>
      <w:docPartPr>
        <w:name w:val="5F4FAC9C76F342EC968DB3D9D1A5113E"/>
        <w:category>
          <w:name w:val="General"/>
          <w:gallery w:val="placeholder"/>
        </w:category>
        <w:types>
          <w:type w:val="bbPlcHdr"/>
        </w:types>
        <w:behaviors>
          <w:behavior w:val="content"/>
        </w:behaviors>
        <w:guid w:val="{67178731-B9AD-4C12-81AC-42D07F59B44F}"/>
      </w:docPartPr>
      <w:docPartBody>
        <w:p w:rsidR="00B528A7" w:rsidRDefault="009A36D9">
          <w:r w:rsidRPr="00376E83">
            <w:rPr>
              <w:rStyle w:val="PlaceholderText"/>
            </w:rPr>
            <w:t>Click here to enter text.</w:t>
          </w:r>
        </w:p>
      </w:docPartBody>
    </w:docPart>
    <w:docPart>
      <w:docPartPr>
        <w:name w:val="26DBEFA792D24C96A066245F8788F9DB"/>
        <w:category>
          <w:name w:val="General"/>
          <w:gallery w:val="placeholder"/>
        </w:category>
        <w:types>
          <w:type w:val="bbPlcHdr"/>
        </w:types>
        <w:behaviors>
          <w:behavior w:val="content"/>
        </w:behaviors>
        <w:guid w:val="{354D3B57-33DC-4C05-8358-87514A2B55E7}"/>
      </w:docPartPr>
      <w:docPartBody>
        <w:p w:rsidR="00B528A7" w:rsidRDefault="009A36D9">
          <w:r w:rsidRPr="00A92642">
            <w:rPr>
              <w:rStyle w:val="PlaceholderText"/>
            </w:rPr>
            <w:t>Choose an item.</w:t>
          </w:r>
        </w:p>
      </w:docPartBody>
    </w:docPart>
    <w:docPart>
      <w:docPartPr>
        <w:name w:val="57872164BD7C4DB08499690A664BD814"/>
        <w:category>
          <w:name w:val="General"/>
          <w:gallery w:val="placeholder"/>
        </w:category>
        <w:types>
          <w:type w:val="bbPlcHdr"/>
        </w:types>
        <w:behaviors>
          <w:behavior w:val="content"/>
        </w:behaviors>
        <w:guid w:val="{C9EE02CD-239F-429C-82F6-E85BF534ADE1}"/>
      </w:docPartPr>
      <w:docPartBody>
        <w:p w:rsidR="00B528A7" w:rsidRDefault="009A36D9">
          <w:r w:rsidRPr="00376E83">
            <w:rPr>
              <w:rStyle w:val="PlaceholderText"/>
            </w:rPr>
            <w:t>Click here to enter text.</w:t>
          </w:r>
        </w:p>
      </w:docPartBody>
    </w:docPart>
    <w:docPart>
      <w:docPartPr>
        <w:name w:val="83945B3A0940453093419E87AE1D958B"/>
        <w:category>
          <w:name w:val="General"/>
          <w:gallery w:val="placeholder"/>
        </w:category>
        <w:types>
          <w:type w:val="bbPlcHdr"/>
        </w:types>
        <w:behaviors>
          <w:behavior w:val="content"/>
        </w:behaviors>
        <w:guid w:val="{59CE5D21-738A-40BD-9D1F-2F2DEB6E0B6E}"/>
      </w:docPartPr>
      <w:docPartBody>
        <w:p w:rsidR="00B528A7" w:rsidRDefault="009A36D9">
          <w:r w:rsidRPr="00A92642">
            <w:rPr>
              <w:rStyle w:val="PlaceholderText"/>
            </w:rPr>
            <w:t>Choose an item.</w:t>
          </w:r>
        </w:p>
      </w:docPartBody>
    </w:docPart>
    <w:docPart>
      <w:docPartPr>
        <w:name w:val="6DBE5101EFC841B6B69C78A6DD76B3BD"/>
        <w:category>
          <w:name w:val="General"/>
          <w:gallery w:val="placeholder"/>
        </w:category>
        <w:types>
          <w:type w:val="bbPlcHdr"/>
        </w:types>
        <w:behaviors>
          <w:behavior w:val="content"/>
        </w:behaviors>
        <w:guid w:val="{892225B2-0D1F-409C-AE67-B9F532937F1B}"/>
      </w:docPartPr>
      <w:docPartBody>
        <w:p w:rsidR="00B528A7" w:rsidRDefault="009A36D9">
          <w:r w:rsidRPr="00376E83">
            <w:rPr>
              <w:rStyle w:val="PlaceholderText"/>
            </w:rPr>
            <w:t>Click here to enter text.</w:t>
          </w:r>
        </w:p>
      </w:docPartBody>
    </w:docPart>
    <w:docPart>
      <w:docPartPr>
        <w:name w:val="6F181AF91C9D489E8DF544F524685FD8"/>
        <w:category>
          <w:name w:val="General"/>
          <w:gallery w:val="placeholder"/>
        </w:category>
        <w:types>
          <w:type w:val="bbPlcHdr"/>
        </w:types>
        <w:behaviors>
          <w:behavior w:val="content"/>
        </w:behaviors>
        <w:guid w:val="{3481E67A-8D06-478D-A4EB-2BAE6080527B}"/>
      </w:docPartPr>
      <w:docPartBody>
        <w:p w:rsidR="00B528A7" w:rsidRDefault="009A36D9">
          <w:r w:rsidRPr="00A92642">
            <w:rPr>
              <w:rStyle w:val="PlaceholderText"/>
            </w:rPr>
            <w:t>Choose an item.</w:t>
          </w:r>
        </w:p>
      </w:docPartBody>
    </w:docPart>
    <w:docPart>
      <w:docPartPr>
        <w:name w:val="CC3EBE44863C4D23A4A83D238D27EDE1"/>
        <w:category>
          <w:name w:val="General"/>
          <w:gallery w:val="placeholder"/>
        </w:category>
        <w:types>
          <w:type w:val="bbPlcHdr"/>
        </w:types>
        <w:behaviors>
          <w:behavior w:val="content"/>
        </w:behaviors>
        <w:guid w:val="{6EDBAF0B-A7C2-42E7-ABE9-5DB5E1B58549}"/>
      </w:docPartPr>
      <w:docPartBody>
        <w:p w:rsidR="00B528A7" w:rsidRDefault="009A36D9">
          <w:r w:rsidRPr="00376E83">
            <w:rPr>
              <w:rStyle w:val="PlaceholderText"/>
            </w:rPr>
            <w:t>Click here to enter text.</w:t>
          </w:r>
        </w:p>
      </w:docPartBody>
    </w:docPart>
    <w:docPart>
      <w:docPartPr>
        <w:name w:val="746BF9B0B0D44E33A3C582FCAFB074D2"/>
        <w:category>
          <w:name w:val="General"/>
          <w:gallery w:val="placeholder"/>
        </w:category>
        <w:types>
          <w:type w:val="bbPlcHdr"/>
        </w:types>
        <w:behaviors>
          <w:behavior w:val="content"/>
        </w:behaviors>
        <w:guid w:val="{7862D159-6421-494B-9100-AA88F1AFCAE6}"/>
      </w:docPartPr>
      <w:docPartBody>
        <w:p w:rsidR="00B528A7" w:rsidRDefault="009A36D9">
          <w:r w:rsidRPr="00A92642">
            <w:rPr>
              <w:rStyle w:val="PlaceholderText"/>
            </w:rPr>
            <w:t>Choose an item.</w:t>
          </w:r>
        </w:p>
      </w:docPartBody>
    </w:docPart>
    <w:docPart>
      <w:docPartPr>
        <w:name w:val="80DA38D07C7A46278A2F9B00CE1D6FBC"/>
        <w:category>
          <w:name w:val="General"/>
          <w:gallery w:val="placeholder"/>
        </w:category>
        <w:types>
          <w:type w:val="bbPlcHdr"/>
        </w:types>
        <w:behaviors>
          <w:behavior w:val="content"/>
        </w:behaviors>
        <w:guid w:val="{71BB1593-6BCF-49A3-99C8-AB11E3B5B0AC}"/>
      </w:docPartPr>
      <w:docPartBody>
        <w:p w:rsidR="00B528A7" w:rsidRDefault="009A36D9">
          <w:r w:rsidRPr="00376E83">
            <w:rPr>
              <w:rStyle w:val="PlaceholderText"/>
            </w:rPr>
            <w:t>Click here to enter text.</w:t>
          </w:r>
        </w:p>
      </w:docPartBody>
    </w:docPart>
    <w:docPart>
      <w:docPartPr>
        <w:name w:val="EA8D37CBBDDB4DB0A77FEEF9158A348D"/>
        <w:category>
          <w:name w:val="General"/>
          <w:gallery w:val="placeholder"/>
        </w:category>
        <w:types>
          <w:type w:val="bbPlcHdr"/>
        </w:types>
        <w:behaviors>
          <w:behavior w:val="content"/>
        </w:behaviors>
        <w:guid w:val="{ED03B4FB-4F7C-4B44-96C8-011699872CF5}"/>
      </w:docPartPr>
      <w:docPartBody>
        <w:p w:rsidR="00B528A7" w:rsidRDefault="009A36D9">
          <w:r w:rsidRPr="00A92642">
            <w:rPr>
              <w:rStyle w:val="PlaceholderText"/>
            </w:rPr>
            <w:t>Choose an item.</w:t>
          </w:r>
        </w:p>
      </w:docPartBody>
    </w:docPart>
    <w:docPart>
      <w:docPartPr>
        <w:name w:val="4F7BBA3A0D9B4B93A717023934E335FB"/>
        <w:category>
          <w:name w:val="General"/>
          <w:gallery w:val="placeholder"/>
        </w:category>
        <w:types>
          <w:type w:val="bbPlcHdr"/>
        </w:types>
        <w:behaviors>
          <w:behavior w:val="content"/>
        </w:behaviors>
        <w:guid w:val="{D0F1BB90-23A7-49B5-B390-4B6916307E14}"/>
      </w:docPartPr>
      <w:docPartBody>
        <w:p w:rsidR="00B528A7" w:rsidRDefault="009A36D9">
          <w:r w:rsidRPr="00376E83">
            <w:rPr>
              <w:rStyle w:val="PlaceholderText"/>
            </w:rPr>
            <w:t>Click here to enter text.</w:t>
          </w:r>
        </w:p>
      </w:docPartBody>
    </w:docPart>
    <w:docPart>
      <w:docPartPr>
        <w:name w:val="4EC126B1D77440ECB8520D1FC7C6EDC0"/>
        <w:category>
          <w:name w:val="General"/>
          <w:gallery w:val="placeholder"/>
        </w:category>
        <w:types>
          <w:type w:val="bbPlcHdr"/>
        </w:types>
        <w:behaviors>
          <w:behavior w:val="content"/>
        </w:behaviors>
        <w:guid w:val="{DCB5DD2D-2BE7-4E96-A25C-8033DA502D39}"/>
      </w:docPartPr>
      <w:docPartBody>
        <w:p w:rsidR="00B528A7" w:rsidRDefault="009A36D9">
          <w:r w:rsidRPr="00A92642">
            <w:rPr>
              <w:rStyle w:val="PlaceholderText"/>
            </w:rPr>
            <w:t>Choose an item.</w:t>
          </w:r>
        </w:p>
      </w:docPartBody>
    </w:docPart>
    <w:docPart>
      <w:docPartPr>
        <w:name w:val="6122CAD4D7A848F18768217D078E2903"/>
        <w:category>
          <w:name w:val="General"/>
          <w:gallery w:val="placeholder"/>
        </w:category>
        <w:types>
          <w:type w:val="bbPlcHdr"/>
        </w:types>
        <w:behaviors>
          <w:behavior w:val="content"/>
        </w:behaviors>
        <w:guid w:val="{86DCCE20-3D92-452C-9AB0-D9704A02623E}"/>
      </w:docPartPr>
      <w:docPartBody>
        <w:p w:rsidR="00B528A7" w:rsidRDefault="009A36D9">
          <w:r w:rsidRPr="00376E83">
            <w:rPr>
              <w:rStyle w:val="PlaceholderText"/>
            </w:rPr>
            <w:t>Click here to enter text.</w:t>
          </w:r>
        </w:p>
      </w:docPartBody>
    </w:docPart>
    <w:docPart>
      <w:docPartPr>
        <w:name w:val="BD5AA22379434B469279D75B3CCD1257"/>
        <w:category>
          <w:name w:val="General"/>
          <w:gallery w:val="placeholder"/>
        </w:category>
        <w:types>
          <w:type w:val="bbPlcHdr"/>
        </w:types>
        <w:behaviors>
          <w:behavior w:val="content"/>
        </w:behaviors>
        <w:guid w:val="{04D3F329-653C-4E35-A39C-BF96A9E28FDF}"/>
      </w:docPartPr>
      <w:docPartBody>
        <w:p w:rsidR="00B528A7" w:rsidRDefault="009A36D9">
          <w:r w:rsidRPr="00A92642">
            <w:rPr>
              <w:rStyle w:val="PlaceholderText"/>
            </w:rPr>
            <w:t>Choose an item.</w:t>
          </w:r>
        </w:p>
      </w:docPartBody>
    </w:docPart>
    <w:docPart>
      <w:docPartPr>
        <w:name w:val="D6EA3869AB174326907375B31C300967"/>
        <w:category>
          <w:name w:val="General"/>
          <w:gallery w:val="placeholder"/>
        </w:category>
        <w:types>
          <w:type w:val="bbPlcHdr"/>
        </w:types>
        <w:behaviors>
          <w:behavior w:val="content"/>
        </w:behaviors>
        <w:guid w:val="{67D4BE46-ED12-4FB0-A7A0-9CE54C91C5C5}"/>
      </w:docPartPr>
      <w:docPartBody>
        <w:p w:rsidR="00B528A7" w:rsidRDefault="009A36D9">
          <w:r w:rsidRPr="00376E83">
            <w:rPr>
              <w:rStyle w:val="PlaceholderText"/>
            </w:rPr>
            <w:t>Click here to enter text.</w:t>
          </w:r>
        </w:p>
      </w:docPartBody>
    </w:docPart>
    <w:docPart>
      <w:docPartPr>
        <w:name w:val="DF800A584BF94582875CB6D8A08C418E"/>
        <w:category>
          <w:name w:val="General"/>
          <w:gallery w:val="placeholder"/>
        </w:category>
        <w:types>
          <w:type w:val="bbPlcHdr"/>
        </w:types>
        <w:behaviors>
          <w:behavior w:val="content"/>
        </w:behaviors>
        <w:guid w:val="{53DA47F9-A5C9-4075-8C84-DB1A465FB0C7}"/>
      </w:docPartPr>
      <w:docPartBody>
        <w:p w:rsidR="00B528A7" w:rsidRDefault="009A36D9">
          <w:r w:rsidRPr="00A92642">
            <w:rPr>
              <w:rStyle w:val="PlaceholderText"/>
            </w:rPr>
            <w:t>Choose an item.</w:t>
          </w:r>
        </w:p>
      </w:docPartBody>
    </w:docPart>
    <w:docPart>
      <w:docPartPr>
        <w:name w:val="F9A1DD1F258E4DB19664502D390C4986"/>
        <w:category>
          <w:name w:val="General"/>
          <w:gallery w:val="placeholder"/>
        </w:category>
        <w:types>
          <w:type w:val="bbPlcHdr"/>
        </w:types>
        <w:behaviors>
          <w:behavior w:val="content"/>
        </w:behaviors>
        <w:guid w:val="{335E6EC8-400B-4D6E-8CAE-45CA51752392}"/>
      </w:docPartPr>
      <w:docPartBody>
        <w:p w:rsidR="00B528A7" w:rsidRDefault="009A36D9">
          <w:r w:rsidRPr="00376E83">
            <w:rPr>
              <w:rStyle w:val="PlaceholderText"/>
            </w:rPr>
            <w:t>Click here to enter text.</w:t>
          </w:r>
        </w:p>
      </w:docPartBody>
    </w:docPart>
    <w:docPart>
      <w:docPartPr>
        <w:name w:val="575411402C1C4975A6969AE53E313F2E"/>
        <w:category>
          <w:name w:val="General"/>
          <w:gallery w:val="placeholder"/>
        </w:category>
        <w:types>
          <w:type w:val="bbPlcHdr"/>
        </w:types>
        <w:behaviors>
          <w:behavior w:val="content"/>
        </w:behaviors>
        <w:guid w:val="{B38C841B-5F67-46F0-BBCC-46A6A4EF36B6}"/>
      </w:docPartPr>
      <w:docPartBody>
        <w:p w:rsidR="00B528A7" w:rsidRDefault="009A36D9">
          <w:r w:rsidRPr="00A92642">
            <w:rPr>
              <w:rStyle w:val="PlaceholderText"/>
            </w:rPr>
            <w:t>Choose an item.</w:t>
          </w:r>
        </w:p>
      </w:docPartBody>
    </w:docPart>
    <w:docPart>
      <w:docPartPr>
        <w:name w:val="B021A666AA02440E836D61971B316693"/>
        <w:category>
          <w:name w:val="General"/>
          <w:gallery w:val="placeholder"/>
        </w:category>
        <w:types>
          <w:type w:val="bbPlcHdr"/>
        </w:types>
        <w:behaviors>
          <w:behavior w:val="content"/>
        </w:behaviors>
        <w:guid w:val="{CC9E6A34-069D-4DE6-AE2A-048C89CEAB12}"/>
      </w:docPartPr>
      <w:docPartBody>
        <w:p w:rsidR="00B528A7" w:rsidRDefault="009A36D9">
          <w:r w:rsidRPr="00376E83">
            <w:rPr>
              <w:rStyle w:val="PlaceholderText"/>
            </w:rPr>
            <w:t>Click here to enter text.</w:t>
          </w:r>
        </w:p>
      </w:docPartBody>
    </w:docPart>
    <w:docPart>
      <w:docPartPr>
        <w:name w:val="9A41977C6CBA4FDDAA1ED31A47782766"/>
        <w:category>
          <w:name w:val="General"/>
          <w:gallery w:val="placeholder"/>
        </w:category>
        <w:types>
          <w:type w:val="bbPlcHdr"/>
        </w:types>
        <w:behaviors>
          <w:behavior w:val="content"/>
        </w:behaviors>
        <w:guid w:val="{3287581B-5BE5-4EE5-A222-40E96E331DF5}"/>
      </w:docPartPr>
      <w:docPartBody>
        <w:p w:rsidR="00B528A7" w:rsidRDefault="009A36D9">
          <w:r w:rsidRPr="00A92642">
            <w:rPr>
              <w:rStyle w:val="PlaceholderText"/>
            </w:rPr>
            <w:t>Choose an item.</w:t>
          </w:r>
        </w:p>
      </w:docPartBody>
    </w:docPart>
    <w:docPart>
      <w:docPartPr>
        <w:name w:val="630B923F3B0A41BEA7233FAFF9B558C9"/>
        <w:category>
          <w:name w:val="General"/>
          <w:gallery w:val="placeholder"/>
        </w:category>
        <w:types>
          <w:type w:val="bbPlcHdr"/>
        </w:types>
        <w:behaviors>
          <w:behavior w:val="content"/>
        </w:behaviors>
        <w:guid w:val="{981BCB71-8325-401B-915A-564A65D2184F}"/>
      </w:docPartPr>
      <w:docPartBody>
        <w:p w:rsidR="00B528A7" w:rsidRDefault="009A36D9">
          <w:r w:rsidRPr="00376E83">
            <w:rPr>
              <w:rStyle w:val="PlaceholderText"/>
            </w:rPr>
            <w:t>Click here to enter text.</w:t>
          </w:r>
        </w:p>
      </w:docPartBody>
    </w:docPart>
    <w:docPart>
      <w:docPartPr>
        <w:name w:val="1709B8F3BC514DA6AECC565AAA6CDB5F"/>
        <w:category>
          <w:name w:val="General"/>
          <w:gallery w:val="placeholder"/>
        </w:category>
        <w:types>
          <w:type w:val="bbPlcHdr"/>
        </w:types>
        <w:behaviors>
          <w:behavior w:val="content"/>
        </w:behaviors>
        <w:guid w:val="{0F13DF53-2AC5-485A-99BD-653C9296DBBD}"/>
      </w:docPartPr>
      <w:docPartBody>
        <w:p w:rsidR="00B528A7" w:rsidRDefault="009A36D9">
          <w:r w:rsidRPr="00A92642">
            <w:rPr>
              <w:rStyle w:val="PlaceholderText"/>
            </w:rPr>
            <w:t>Choose an item.</w:t>
          </w:r>
        </w:p>
      </w:docPartBody>
    </w:docPart>
    <w:docPart>
      <w:docPartPr>
        <w:name w:val="51350A6EFD5C408AB193CC1BAA1D8DC7"/>
        <w:category>
          <w:name w:val="General"/>
          <w:gallery w:val="placeholder"/>
        </w:category>
        <w:types>
          <w:type w:val="bbPlcHdr"/>
        </w:types>
        <w:behaviors>
          <w:behavior w:val="content"/>
        </w:behaviors>
        <w:guid w:val="{C56AA0E6-B491-496B-B4D0-ED3720AFB2D9}"/>
      </w:docPartPr>
      <w:docPartBody>
        <w:p w:rsidR="00B528A7" w:rsidRDefault="009A36D9">
          <w:r w:rsidRPr="00376E83">
            <w:rPr>
              <w:rStyle w:val="PlaceholderText"/>
            </w:rPr>
            <w:t>Click here to enter text.</w:t>
          </w:r>
        </w:p>
      </w:docPartBody>
    </w:docPart>
    <w:docPart>
      <w:docPartPr>
        <w:name w:val="31CDF68AF93044258400CBBD24EF4786"/>
        <w:category>
          <w:name w:val="General"/>
          <w:gallery w:val="placeholder"/>
        </w:category>
        <w:types>
          <w:type w:val="bbPlcHdr"/>
        </w:types>
        <w:behaviors>
          <w:behavior w:val="content"/>
        </w:behaviors>
        <w:guid w:val="{FBF62D13-BBCF-4C16-8F1E-76CEA0F2AD7A}"/>
      </w:docPartPr>
      <w:docPartBody>
        <w:p w:rsidR="00B528A7" w:rsidRDefault="009A36D9">
          <w:r w:rsidRPr="00A92642">
            <w:rPr>
              <w:rStyle w:val="PlaceholderText"/>
            </w:rPr>
            <w:t>Choose an item.</w:t>
          </w:r>
        </w:p>
      </w:docPartBody>
    </w:docPart>
    <w:docPart>
      <w:docPartPr>
        <w:name w:val="0265CBA514094A27AF175B2E16AEF97C"/>
        <w:category>
          <w:name w:val="General"/>
          <w:gallery w:val="placeholder"/>
        </w:category>
        <w:types>
          <w:type w:val="bbPlcHdr"/>
        </w:types>
        <w:behaviors>
          <w:behavior w:val="content"/>
        </w:behaviors>
        <w:guid w:val="{8841145F-D79C-41B3-AE93-5C97EBF79914}"/>
      </w:docPartPr>
      <w:docPartBody>
        <w:p w:rsidR="00B528A7" w:rsidRDefault="009A36D9">
          <w:r w:rsidRPr="00376E83">
            <w:rPr>
              <w:rStyle w:val="PlaceholderText"/>
            </w:rPr>
            <w:t>Click here to enter text.</w:t>
          </w:r>
        </w:p>
      </w:docPartBody>
    </w:docPart>
    <w:docPart>
      <w:docPartPr>
        <w:name w:val="B5234B680B8248A999EBDE3584D894F8"/>
        <w:category>
          <w:name w:val="General"/>
          <w:gallery w:val="placeholder"/>
        </w:category>
        <w:types>
          <w:type w:val="bbPlcHdr"/>
        </w:types>
        <w:behaviors>
          <w:behavior w:val="content"/>
        </w:behaviors>
        <w:guid w:val="{E65E8FD9-BEF1-474A-AB66-8F276ACEBB0F}"/>
      </w:docPartPr>
      <w:docPartBody>
        <w:p w:rsidR="00B528A7" w:rsidRDefault="009A36D9">
          <w:r w:rsidRPr="00A92642">
            <w:rPr>
              <w:rStyle w:val="PlaceholderText"/>
            </w:rPr>
            <w:t>Choose an item.</w:t>
          </w:r>
        </w:p>
      </w:docPartBody>
    </w:docPart>
    <w:docPart>
      <w:docPartPr>
        <w:name w:val="1A3F3E5F3A784C4FBEF6492B08CE77F6"/>
        <w:category>
          <w:name w:val="General"/>
          <w:gallery w:val="placeholder"/>
        </w:category>
        <w:types>
          <w:type w:val="bbPlcHdr"/>
        </w:types>
        <w:behaviors>
          <w:behavior w:val="content"/>
        </w:behaviors>
        <w:guid w:val="{D07B79A6-AF98-4B8E-AE43-B2CCC41DF30B}"/>
      </w:docPartPr>
      <w:docPartBody>
        <w:p w:rsidR="00B528A7" w:rsidRDefault="009A36D9">
          <w:r w:rsidRPr="00376E83">
            <w:rPr>
              <w:rStyle w:val="PlaceholderText"/>
            </w:rPr>
            <w:t>Click here to enter text.</w:t>
          </w:r>
        </w:p>
      </w:docPartBody>
    </w:docPart>
    <w:docPart>
      <w:docPartPr>
        <w:name w:val="7049FDEE7CD84C6CB962BC9E2ECE2B40"/>
        <w:category>
          <w:name w:val="General"/>
          <w:gallery w:val="placeholder"/>
        </w:category>
        <w:types>
          <w:type w:val="bbPlcHdr"/>
        </w:types>
        <w:behaviors>
          <w:behavior w:val="content"/>
        </w:behaviors>
        <w:guid w:val="{E22FBBAB-CB4E-42F7-B275-F6E51D9F46A4}"/>
      </w:docPartPr>
      <w:docPartBody>
        <w:p w:rsidR="00B528A7" w:rsidRDefault="009A36D9">
          <w:r w:rsidRPr="00A92642">
            <w:rPr>
              <w:rStyle w:val="PlaceholderText"/>
            </w:rPr>
            <w:t>Choose an item.</w:t>
          </w:r>
        </w:p>
      </w:docPartBody>
    </w:docPart>
    <w:docPart>
      <w:docPartPr>
        <w:name w:val="F7A4905F6BD749D49514E35369572F17"/>
        <w:category>
          <w:name w:val="General"/>
          <w:gallery w:val="placeholder"/>
        </w:category>
        <w:types>
          <w:type w:val="bbPlcHdr"/>
        </w:types>
        <w:behaviors>
          <w:behavior w:val="content"/>
        </w:behaviors>
        <w:guid w:val="{CD59749B-5D90-4BEF-A4BA-B6678D800383}"/>
      </w:docPartPr>
      <w:docPartBody>
        <w:p w:rsidR="00B528A7" w:rsidRDefault="00B528A7">
          <w:r w:rsidRPr="00376E83">
            <w:rPr>
              <w:rStyle w:val="PlaceholderText"/>
            </w:rPr>
            <w:t>Click here to enter text.</w:t>
          </w:r>
        </w:p>
      </w:docPartBody>
    </w:docPart>
    <w:docPart>
      <w:docPartPr>
        <w:name w:val="8E1AC5AC19334599B1F6EEF0DA425DB3"/>
        <w:category>
          <w:name w:val="General"/>
          <w:gallery w:val="placeholder"/>
        </w:category>
        <w:types>
          <w:type w:val="bbPlcHdr"/>
        </w:types>
        <w:behaviors>
          <w:behavior w:val="content"/>
        </w:behaviors>
        <w:guid w:val="{B9705F6C-BE13-4FEB-B7EB-D2FB6CEEC9AE}"/>
      </w:docPartPr>
      <w:docPartBody>
        <w:p w:rsidR="00B528A7" w:rsidRDefault="00B528A7">
          <w:r w:rsidRPr="00A92642">
            <w:rPr>
              <w:rStyle w:val="PlaceholderText"/>
            </w:rPr>
            <w:t>Choose an item.</w:t>
          </w:r>
        </w:p>
      </w:docPartBody>
    </w:docPart>
    <w:docPart>
      <w:docPartPr>
        <w:name w:val="6C3F6538FB8C44EF9C8A67BEF9629F76"/>
        <w:category>
          <w:name w:val="General"/>
          <w:gallery w:val="placeholder"/>
        </w:category>
        <w:types>
          <w:type w:val="bbPlcHdr"/>
        </w:types>
        <w:behaviors>
          <w:behavior w:val="content"/>
        </w:behaviors>
        <w:guid w:val="{0D017FB7-C65A-4CF8-B3C3-CBBA96825DDC}"/>
      </w:docPartPr>
      <w:docPartBody>
        <w:p w:rsidR="00B528A7" w:rsidRDefault="00B528A7">
          <w:r w:rsidRPr="00376E83">
            <w:rPr>
              <w:rStyle w:val="PlaceholderText"/>
            </w:rPr>
            <w:t>Click here to enter text.</w:t>
          </w:r>
        </w:p>
      </w:docPartBody>
    </w:docPart>
    <w:docPart>
      <w:docPartPr>
        <w:name w:val="5CA4CA54D9004073AAC75B8556F5C475"/>
        <w:category>
          <w:name w:val="General"/>
          <w:gallery w:val="placeholder"/>
        </w:category>
        <w:types>
          <w:type w:val="bbPlcHdr"/>
        </w:types>
        <w:behaviors>
          <w:behavior w:val="content"/>
        </w:behaviors>
        <w:guid w:val="{7ED3266B-E42C-4102-91AB-F95F2CA7DCDD}"/>
      </w:docPartPr>
      <w:docPartBody>
        <w:p w:rsidR="00B528A7" w:rsidRDefault="00B528A7">
          <w:r w:rsidRPr="00A92642">
            <w:rPr>
              <w:rStyle w:val="PlaceholderText"/>
            </w:rPr>
            <w:t>Choose an item.</w:t>
          </w:r>
        </w:p>
      </w:docPartBody>
    </w:docPart>
    <w:docPart>
      <w:docPartPr>
        <w:name w:val="8466BF50BDFC43E69A5975D88A5FC748"/>
        <w:category>
          <w:name w:val="General"/>
          <w:gallery w:val="placeholder"/>
        </w:category>
        <w:types>
          <w:type w:val="bbPlcHdr"/>
        </w:types>
        <w:behaviors>
          <w:behavior w:val="content"/>
        </w:behaviors>
        <w:guid w:val="{E1E25B6E-4065-4482-865D-F0166A788C5A}"/>
      </w:docPartPr>
      <w:docPartBody>
        <w:p w:rsidR="00B528A7" w:rsidRDefault="00B528A7">
          <w:r w:rsidRPr="00376E83">
            <w:rPr>
              <w:rStyle w:val="PlaceholderText"/>
            </w:rPr>
            <w:t>Click here to enter text.</w:t>
          </w:r>
        </w:p>
      </w:docPartBody>
    </w:docPart>
    <w:docPart>
      <w:docPartPr>
        <w:name w:val="5EA0CDE5399443CBA8138A7D958707F9"/>
        <w:category>
          <w:name w:val="General"/>
          <w:gallery w:val="placeholder"/>
        </w:category>
        <w:types>
          <w:type w:val="bbPlcHdr"/>
        </w:types>
        <w:behaviors>
          <w:behavior w:val="content"/>
        </w:behaviors>
        <w:guid w:val="{51BD84B7-F5F9-43BC-A11C-7DB9C2DCD725}"/>
      </w:docPartPr>
      <w:docPartBody>
        <w:p w:rsidR="00B528A7" w:rsidRDefault="00B528A7">
          <w:r w:rsidRPr="00A92642">
            <w:rPr>
              <w:rStyle w:val="PlaceholderText"/>
            </w:rPr>
            <w:t>Choose an item.</w:t>
          </w:r>
        </w:p>
      </w:docPartBody>
    </w:docPart>
    <w:docPart>
      <w:docPartPr>
        <w:name w:val="86002548ED2141CC97B581F246837CF4"/>
        <w:category>
          <w:name w:val="General"/>
          <w:gallery w:val="placeholder"/>
        </w:category>
        <w:types>
          <w:type w:val="bbPlcHdr"/>
        </w:types>
        <w:behaviors>
          <w:behavior w:val="content"/>
        </w:behaviors>
        <w:guid w:val="{ABC3F46D-DCF4-448C-BD13-E31FA38B97CC}"/>
      </w:docPartPr>
      <w:docPartBody>
        <w:p w:rsidR="001D47BD" w:rsidRDefault="00B528A7">
          <w:r w:rsidRPr="00376E83">
            <w:rPr>
              <w:rStyle w:val="PlaceholderText"/>
            </w:rPr>
            <w:t>Click here to enter text.</w:t>
          </w:r>
        </w:p>
      </w:docPartBody>
    </w:docPart>
    <w:docPart>
      <w:docPartPr>
        <w:name w:val="FDEC54CB54454250884797293B7A90CF"/>
        <w:category>
          <w:name w:val="General"/>
          <w:gallery w:val="placeholder"/>
        </w:category>
        <w:types>
          <w:type w:val="bbPlcHdr"/>
        </w:types>
        <w:behaviors>
          <w:behavior w:val="content"/>
        </w:behaviors>
        <w:guid w:val="{3060A565-17FC-4569-A3EE-9CDC0E317256}"/>
      </w:docPartPr>
      <w:docPartBody>
        <w:p w:rsidR="001D47BD" w:rsidRDefault="00B528A7">
          <w:r w:rsidRPr="00A92642">
            <w:rPr>
              <w:rStyle w:val="PlaceholderText"/>
            </w:rPr>
            <w:t>Choose an item.</w:t>
          </w:r>
        </w:p>
      </w:docPartBody>
    </w:docPart>
    <w:docPart>
      <w:docPartPr>
        <w:name w:val="77646AA8D7CB4514BC159F3A14BFDA18"/>
        <w:category>
          <w:name w:val="General"/>
          <w:gallery w:val="placeholder"/>
        </w:category>
        <w:types>
          <w:type w:val="bbPlcHdr"/>
        </w:types>
        <w:behaviors>
          <w:behavior w:val="content"/>
        </w:behaviors>
        <w:guid w:val="{7A89F860-5116-41E4-A920-E57C74D03708}"/>
      </w:docPartPr>
      <w:docPartBody>
        <w:p w:rsidR="001D47BD" w:rsidRDefault="00B528A7">
          <w:r w:rsidRPr="00376E83">
            <w:rPr>
              <w:rStyle w:val="PlaceholderText"/>
            </w:rPr>
            <w:t>Click here to enter text.</w:t>
          </w:r>
        </w:p>
      </w:docPartBody>
    </w:docPart>
    <w:docPart>
      <w:docPartPr>
        <w:name w:val="53F4AFB3DA3A48C8816ECD94DB0108B1"/>
        <w:category>
          <w:name w:val="General"/>
          <w:gallery w:val="placeholder"/>
        </w:category>
        <w:types>
          <w:type w:val="bbPlcHdr"/>
        </w:types>
        <w:behaviors>
          <w:behavior w:val="content"/>
        </w:behaviors>
        <w:guid w:val="{E28CE735-FF89-4A75-9282-88D29CA9B5E9}"/>
      </w:docPartPr>
      <w:docPartBody>
        <w:p w:rsidR="001D47BD" w:rsidRDefault="00B528A7">
          <w:r w:rsidRPr="00376E83">
            <w:rPr>
              <w:rStyle w:val="PlaceholderText"/>
            </w:rPr>
            <w:t>Click here to enter text.</w:t>
          </w:r>
        </w:p>
      </w:docPartBody>
    </w:docPart>
    <w:docPart>
      <w:docPartPr>
        <w:name w:val="ED8648253DF74D46841BB3DB398DE2BD"/>
        <w:category>
          <w:name w:val="General"/>
          <w:gallery w:val="placeholder"/>
        </w:category>
        <w:types>
          <w:type w:val="bbPlcHdr"/>
        </w:types>
        <w:behaviors>
          <w:behavior w:val="content"/>
        </w:behaviors>
        <w:guid w:val="{6FE15FC6-F97A-4083-ACC8-1235DE2E4656}"/>
      </w:docPartPr>
      <w:docPartBody>
        <w:p w:rsidR="001D47BD" w:rsidRDefault="00B528A7">
          <w:r w:rsidRPr="00376E83">
            <w:rPr>
              <w:rStyle w:val="PlaceholderText"/>
            </w:rPr>
            <w:t>Click here to enter text.</w:t>
          </w:r>
        </w:p>
      </w:docPartBody>
    </w:docPart>
    <w:docPart>
      <w:docPartPr>
        <w:name w:val="30D945EF32024F6FBC0EA7C9D32F4638"/>
        <w:category>
          <w:name w:val="General"/>
          <w:gallery w:val="placeholder"/>
        </w:category>
        <w:types>
          <w:type w:val="bbPlcHdr"/>
        </w:types>
        <w:behaviors>
          <w:behavior w:val="content"/>
        </w:behaviors>
        <w:guid w:val="{9538D7AA-ADFF-460F-8B7B-4E4416664E95}"/>
      </w:docPartPr>
      <w:docPartBody>
        <w:p w:rsidR="001D47BD" w:rsidRDefault="00B528A7">
          <w:r w:rsidRPr="00A92642">
            <w:rPr>
              <w:rStyle w:val="PlaceholderText"/>
            </w:rPr>
            <w:t>Choose an item.</w:t>
          </w:r>
        </w:p>
      </w:docPartBody>
    </w:docPart>
    <w:docPart>
      <w:docPartPr>
        <w:name w:val="AF1601FFA1204CBF862B2BF75322F5F1"/>
        <w:category>
          <w:name w:val="General"/>
          <w:gallery w:val="placeholder"/>
        </w:category>
        <w:types>
          <w:type w:val="bbPlcHdr"/>
        </w:types>
        <w:behaviors>
          <w:behavior w:val="content"/>
        </w:behaviors>
        <w:guid w:val="{854FB348-850A-488E-9F0B-70B15FBFEC14}"/>
      </w:docPartPr>
      <w:docPartBody>
        <w:p w:rsidR="001D47BD" w:rsidRDefault="00B528A7">
          <w:r w:rsidRPr="00376E83">
            <w:rPr>
              <w:rStyle w:val="PlaceholderText"/>
            </w:rPr>
            <w:t>Click here to enter text.</w:t>
          </w:r>
        </w:p>
      </w:docPartBody>
    </w:docPart>
    <w:docPart>
      <w:docPartPr>
        <w:name w:val="1D0A0990577341BD83B0A5C50627F6FD"/>
        <w:category>
          <w:name w:val="General"/>
          <w:gallery w:val="placeholder"/>
        </w:category>
        <w:types>
          <w:type w:val="bbPlcHdr"/>
        </w:types>
        <w:behaviors>
          <w:behavior w:val="content"/>
        </w:behaviors>
        <w:guid w:val="{AA681E37-551F-4744-A7C7-518B01AD8F82}"/>
      </w:docPartPr>
      <w:docPartBody>
        <w:p w:rsidR="001D47BD" w:rsidRDefault="00B528A7">
          <w:r w:rsidRPr="00A92642">
            <w:rPr>
              <w:rStyle w:val="PlaceholderText"/>
            </w:rPr>
            <w:t>Choose an item.</w:t>
          </w:r>
        </w:p>
      </w:docPartBody>
    </w:docPart>
    <w:docPart>
      <w:docPartPr>
        <w:name w:val="0ED7CB6C8286430780F72E962F3A6285"/>
        <w:category>
          <w:name w:val="General"/>
          <w:gallery w:val="placeholder"/>
        </w:category>
        <w:types>
          <w:type w:val="bbPlcHdr"/>
        </w:types>
        <w:behaviors>
          <w:behavior w:val="content"/>
        </w:behaviors>
        <w:guid w:val="{6E24C769-5C2D-49F6-A7DE-5F40EFB15A01}"/>
      </w:docPartPr>
      <w:docPartBody>
        <w:p w:rsidR="001D47BD" w:rsidRDefault="00B528A7">
          <w:r w:rsidRPr="00376E83">
            <w:rPr>
              <w:rStyle w:val="PlaceholderText"/>
            </w:rPr>
            <w:t>Click here to enter text.</w:t>
          </w:r>
        </w:p>
      </w:docPartBody>
    </w:docPart>
    <w:docPart>
      <w:docPartPr>
        <w:name w:val="A642E721854944629D495BBEE7DD6185"/>
        <w:category>
          <w:name w:val="General"/>
          <w:gallery w:val="placeholder"/>
        </w:category>
        <w:types>
          <w:type w:val="bbPlcHdr"/>
        </w:types>
        <w:behaviors>
          <w:behavior w:val="content"/>
        </w:behaviors>
        <w:guid w:val="{5567B2D4-D0E0-497E-AD7A-5D4A888608FE}"/>
      </w:docPartPr>
      <w:docPartBody>
        <w:p w:rsidR="001D47BD" w:rsidRDefault="00B528A7">
          <w:r w:rsidRPr="00376E83">
            <w:rPr>
              <w:rStyle w:val="PlaceholderText"/>
            </w:rPr>
            <w:t>Click here to enter text.</w:t>
          </w:r>
        </w:p>
      </w:docPartBody>
    </w:docPart>
    <w:docPart>
      <w:docPartPr>
        <w:name w:val="60FD57670D904202B322CEAD3A783751"/>
        <w:category>
          <w:name w:val="General"/>
          <w:gallery w:val="placeholder"/>
        </w:category>
        <w:types>
          <w:type w:val="bbPlcHdr"/>
        </w:types>
        <w:behaviors>
          <w:behavior w:val="content"/>
        </w:behaviors>
        <w:guid w:val="{7861F5DC-680A-492C-9931-B22966EA8F8F}"/>
      </w:docPartPr>
      <w:docPartBody>
        <w:p w:rsidR="001D47BD" w:rsidRDefault="00B528A7">
          <w:r w:rsidRPr="00376E83">
            <w:rPr>
              <w:rStyle w:val="PlaceholderText"/>
            </w:rPr>
            <w:t>Click here to enter text.</w:t>
          </w:r>
        </w:p>
      </w:docPartBody>
    </w:docPart>
    <w:docPart>
      <w:docPartPr>
        <w:name w:val="9D1F5573517847BF943ADECEADF9C327"/>
        <w:category>
          <w:name w:val="General"/>
          <w:gallery w:val="placeholder"/>
        </w:category>
        <w:types>
          <w:type w:val="bbPlcHdr"/>
        </w:types>
        <w:behaviors>
          <w:behavior w:val="content"/>
        </w:behaviors>
        <w:guid w:val="{BB408B8D-D57E-4152-AECE-9FD86B2C506F}"/>
      </w:docPartPr>
      <w:docPartBody>
        <w:p w:rsidR="001D47BD" w:rsidRDefault="00B528A7">
          <w:r w:rsidRPr="00A92642">
            <w:rPr>
              <w:rStyle w:val="PlaceholderText"/>
            </w:rPr>
            <w:t>Choose an item.</w:t>
          </w:r>
        </w:p>
      </w:docPartBody>
    </w:docPart>
    <w:docPart>
      <w:docPartPr>
        <w:name w:val="FFCCDDA6FB8F4381A25EDF21AD064796"/>
        <w:category>
          <w:name w:val="General"/>
          <w:gallery w:val="placeholder"/>
        </w:category>
        <w:types>
          <w:type w:val="bbPlcHdr"/>
        </w:types>
        <w:behaviors>
          <w:behavior w:val="content"/>
        </w:behaviors>
        <w:guid w:val="{E8D5BE46-2457-4966-B253-66ECE29B443B}"/>
      </w:docPartPr>
      <w:docPartBody>
        <w:p w:rsidR="001D47BD" w:rsidRDefault="00B528A7">
          <w:r w:rsidRPr="00376E83">
            <w:rPr>
              <w:rStyle w:val="PlaceholderText"/>
            </w:rPr>
            <w:t>Click here to enter text.</w:t>
          </w:r>
        </w:p>
      </w:docPartBody>
    </w:docPart>
    <w:docPart>
      <w:docPartPr>
        <w:name w:val="7E4715D9CE614F10AAAD325D27E50C34"/>
        <w:category>
          <w:name w:val="General"/>
          <w:gallery w:val="placeholder"/>
        </w:category>
        <w:types>
          <w:type w:val="bbPlcHdr"/>
        </w:types>
        <w:behaviors>
          <w:behavior w:val="content"/>
        </w:behaviors>
        <w:guid w:val="{68C487BC-7AD8-43E3-82DC-838233C31554}"/>
      </w:docPartPr>
      <w:docPartBody>
        <w:p w:rsidR="001D47BD" w:rsidRDefault="00B528A7">
          <w:r w:rsidRPr="00A92642">
            <w:rPr>
              <w:rStyle w:val="PlaceholderText"/>
            </w:rPr>
            <w:t>Choose an item.</w:t>
          </w:r>
        </w:p>
      </w:docPartBody>
    </w:docPart>
    <w:docPart>
      <w:docPartPr>
        <w:name w:val="7F62CB314E5B4114A370E5E5EEE9126B"/>
        <w:category>
          <w:name w:val="General"/>
          <w:gallery w:val="placeholder"/>
        </w:category>
        <w:types>
          <w:type w:val="bbPlcHdr"/>
        </w:types>
        <w:behaviors>
          <w:behavior w:val="content"/>
        </w:behaviors>
        <w:guid w:val="{0571E4FE-37F1-4CEB-8079-23925EE1B943}"/>
      </w:docPartPr>
      <w:docPartBody>
        <w:p w:rsidR="001D47BD" w:rsidRDefault="00B528A7">
          <w:r w:rsidRPr="00376E83">
            <w:rPr>
              <w:rStyle w:val="PlaceholderText"/>
            </w:rPr>
            <w:t>Click here to enter text.</w:t>
          </w:r>
        </w:p>
      </w:docPartBody>
    </w:docPart>
    <w:docPart>
      <w:docPartPr>
        <w:name w:val="BA009DD35AE44DA0BFE9170A13CBE1F5"/>
        <w:category>
          <w:name w:val="General"/>
          <w:gallery w:val="placeholder"/>
        </w:category>
        <w:types>
          <w:type w:val="bbPlcHdr"/>
        </w:types>
        <w:behaviors>
          <w:behavior w:val="content"/>
        </w:behaviors>
        <w:guid w:val="{F088F506-C653-4551-8FB7-877424089B0A}"/>
      </w:docPartPr>
      <w:docPartBody>
        <w:p w:rsidR="001D47BD" w:rsidRDefault="00B528A7">
          <w:r w:rsidRPr="00A92642">
            <w:rPr>
              <w:rStyle w:val="PlaceholderText"/>
            </w:rPr>
            <w:t>Choose an item.</w:t>
          </w:r>
        </w:p>
      </w:docPartBody>
    </w:docPart>
    <w:docPart>
      <w:docPartPr>
        <w:name w:val="8B4944C63C0A48219C3F1D933AFB13B3"/>
        <w:category>
          <w:name w:val="General"/>
          <w:gallery w:val="placeholder"/>
        </w:category>
        <w:types>
          <w:type w:val="bbPlcHdr"/>
        </w:types>
        <w:behaviors>
          <w:behavior w:val="content"/>
        </w:behaviors>
        <w:guid w:val="{4E9E43FF-A805-47CD-AD4F-60E6B5C62EFD}"/>
      </w:docPartPr>
      <w:docPartBody>
        <w:p w:rsidR="001D47BD" w:rsidRDefault="00B528A7">
          <w:r w:rsidRPr="00376E83">
            <w:rPr>
              <w:rStyle w:val="PlaceholderText"/>
            </w:rPr>
            <w:t>Click here to enter text.</w:t>
          </w:r>
        </w:p>
      </w:docPartBody>
    </w:docPart>
    <w:docPart>
      <w:docPartPr>
        <w:name w:val="B8CF4F5396924F2C9F198A8E70A184FD"/>
        <w:category>
          <w:name w:val="General"/>
          <w:gallery w:val="placeholder"/>
        </w:category>
        <w:types>
          <w:type w:val="bbPlcHdr"/>
        </w:types>
        <w:behaviors>
          <w:behavior w:val="content"/>
        </w:behaviors>
        <w:guid w:val="{8B1F0DD5-5926-49F9-9FCF-28826F621B34}"/>
      </w:docPartPr>
      <w:docPartBody>
        <w:p w:rsidR="001D47BD" w:rsidRDefault="00B528A7">
          <w:r w:rsidRPr="00A92642">
            <w:rPr>
              <w:rStyle w:val="PlaceholderText"/>
            </w:rPr>
            <w:t>Choose an item.</w:t>
          </w:r>
        </w:p>
      </w:docPartBody>
    </w:docPart>
    <w:docPart>
      <w:docPartPr>
        <w:name w:val="643CE9241B6F4C449BF3231246BE62AA"/>
        <w:category>
          <w:name w:val="General"/>
          <w:gallery w:val="placeholder"/>
        </w:category>
        <w:types>
          <w:type w:val="bbPlcHdr"/>
        </w:types>
        <w:behaviors>
          <w:behavior w:val="content"/>
        </w:behaviors>
        <w:guid w:val="{EE97AD38-0A5D-4C26-B1B3-36803CBB567A}"/>
      </w:docPartPr>
      <w:docPartBody>
        <w:p w:rsidR="001D47BD" w:rsidRDefault="00B528A7">
          <w:r w:rsidRPr="00376E83">
            <w:rPr>
              <w:rStyle w:val="PlaceholderText"/>
            </w:rPr>
            <w:t>Click here to enter text.</w:t>
          </w:r>
        </w:p>
      </w:docPartBody>
    </w:docPart>
    <w:docPart>
      <w:docPartPr>
        <w:name w:val="547EB8DD986B4D8C849D627A8A41FD68"/>
        <w:category>
          <w:name w:val="General"/>
          <w:gallery w:val="placeholder"/>
        </w:category>
        <w:types>
          <w:type w:val="bbPlcHdr"/>
        </w:types>
        <w:behaviors>
          <w:behavior w:val="content"/>
        </w:behaviors>
        <w:guid w:val="{AAF9D6C6-FC1B-46F5-9558-F9BB3240F6AE}"/>
      </w:docPartPr>
      <w:docPartBody>
        <w:p w:rsidR="001D47BD" w:rsidRDefault="00B528A7">
          <w:r w:rsidRPr="00A92642">
            <w:rPr>
              <w:rStyle w:val="PlaceholderText"/>
            </w:rPr>
            <w:t>Choose an item.</w:t>
          </w:r>
        </w:p>
      </w:docPartBody>
    </w:docPart>
    <w:docPart>
      <w:docPartPr>
        <w:name w:val="1BDFD7FB75244DCB896A3AFDE4BBD380"/>
        <w:category>
          <w:name w:val="General"/>
          <w:gallery w:val="placeholder"/>
        </w:category>
        <w:types>
          <w:type w:val="bbPlcHdr"/>
        </w:types>
        <w:behaviors>
          <w:behavior w:val="content"/>
        </w:behaviors>
        <w:guid w:val="{6FA8E066-DE6B-4BED-8314-5DE5AF626B11}"/>
      </w:docPartPr>
      <w:docPartBody>
        <w:p w:rsidR="00906580" w:rsidRDefault="00F37E4B">
          <w:r w:rsidRPr="00376E83">
            <w:rPr>
              <w:rStyle w:val="PlaceholderText"/>
            </w:rPr>
            <w:t>Click here to enter text.</w:t>
          </w:r>
        </w:p>
      </w:docPartBody>
    </w:docPart>
    <w:docPart>
      <w:docPartPr>
        <w:name w:val="A11E739C7A6E4EB9BA2D5EC8B873306E"/>
        <w:category>
          <w:name w:val="General"/>
          <w:gallery w:val="placeholder"/>
        </w:category>
        <w:types>
          <w:type w:val="bbPlcHdr"/>
        </w:types>
        <w:behaviors>
          <w:behavior w:val="content"/>
        </w:behaviors>
        <w:guid w:val="{E7C02871-2597-4AB5-81AE-17EA25040BD2}"/>
      </w:docPartPr>
      <w:docPartBody>
        <w:p w:rsidR="00906580" w:rsidRDefault="00F37E4B">
          <w:r w:rsidRPr="00A92642">
            <w:rPr>
              <w:rStyle w:val="PlaceholderText"/>
            </w:rPr>
            <w:t>Choose an item.</w:t>
          </w:r>
        </w:p>
      </w:docPartBody>
    </w:docPart>
    <w:docPart>
      <w:docPartPr>
        <w:name w:val="D115587F0CEF4322ADAD965A665DF13C"/>
        <w:category>
          <w:name w:val="General"/>
          <w:gallery w:val="placeholder"/>
        </w:category>
        <w:types>
          <w:type w:val="bbPlcHdr"/>
        </w:types>
        <w:behaviors>
          <w:behavior w:val="content"/>
        </w:behaviors>
        <w:guid w:val="{C7C5BFEC-2732-404F-85C1-C210C14EADE6}"/>
      </w:docPartPr>
      <w:docPartBody>
        <w:p w:rsidR="00906580" w:rsidRDefault="00F37E4B">
          <w:r w:rsidRPr="00376E83">
            <w:rPr>
              <w:rStyle w:val="PlaceholderText"/>
            </w:rPr>
            <w:t>Click here to enter text.</w:t>
          </w:r>
        </w:p>
      </w:docPartBody>
    </w:docPart>
    <w:docPart>
      <w:docPartPr>
        <w:name w:val="937E805474FC4699AAF2F2AA8FAF2D0E"/>
        <w:category>
          <w:name w:val="General"/>
          <w:gallery w:val="placeholder"/>
        </w:category>
        <w:types>
          <w:type w:val="bbPlcHdr"/>
        </w:types>
        <w:behaviors>
          <w:behavior w:val="content"/>
        </w:behaviors>
        <w:guid w:val="{AEDC7C3A-A589-4E6C-9742-48E6BCB096D2}"/>
      </w:docPartPr>
      <w:docPartBody>
        <w:p w:rsidR="00906580" w:rsidRDefault="00F37E4B">
          <w:r w:rsidRPr="00A92642">
            <w:rPr>
              <w:rStyle w:val="PlaceholderText"/>
            </w:rPr>
            <w:t>Choose an item.</w:t>
          </w:r>
        </w:p>
      </w:docPartBody>
    </w:docPart>
    <w:docPart>
      <w:docPartPr>
        <w:name w:val="5B9295A0FC3C4C68AD80F60B699FC8F7"/>
        <w:category>
          <w:name w:val="General"/>
          <w:gallery w:val="placeholder"/>
        </w:category>
        <w:types>
          <w:type w:val="bbPlcHdr"/>
        </w:types>
        <w:behaviors>
          <w:behavior w:val="content"/>
        </w:behaviors>
        <w:guid w:val="{ED6411D1-2943-43EE-813F-90804768C469}"/>
      </w:docPartPr>
      <w:docPartBody>
        <w:p w:rsidR="00906580" w:rsidRDefault="00F37E4B">
          <w:r w:rsidRPr="00376E83">
            <w:rPr>
              <w:rStyle w:val="PlaceholderText"/>
            </w:rPr>
            <w:t>Click here to enter text.</w:t>
          </w:r>
        </w:p>
      </w:docPartBody>
    </w:docPart>
    <w:docPart>
      <w:docPartPr>
        <w:name w:val="56310F58059E49FD918BC3E8DED054D4"/>
        <w:category>
          <w:name w:val="General"/>
          <w:gallery w:val="placeholder"/>
        </w:category>
        <w:types>
          <w:type w:val="bbPlcHdr"/>
        </w:types>
        <w:behaviors>
          <w:behavior w:val="content"/>
        </w:behaviors>
        <w:guid w:val="{8AB15045-ED21-4EC4-800F-121430C74A55}"/>
      </w:docPartPr>
      <w:docPartBody>
        <w:p w:rsidR="00906580" w:rsidRDefault="00F37E4B">
          <w:r w:rsidRPr="00A92642">
            <w:rPr>
              <w:rStyle w:val="PlaceholderText"/>
            </w:rPr>
            <w:t>Choose an item.</w:t>
          </w:r>
        </w:p>
      </w:docPartBody>
    </w:docPart>
    <w:docPart>
      <w:docPartPr>
        <w:name w:val="FCD6B91D00324C9BA682653D2C1491FA"/>
        <w:category>
          <w:name w:val="General"/>
          <w:gallery w:val="placeholder"/>
        </w:category>
        <w:types>
          <w:type w:val="bbPlcHdr"/>
        </w:types>
        <w:behaviors>
          <w:behavior w:val="content"/>
        </w:behaviors>
        <w:guid w:val="{9D667BA1-DDC2-4C49-B07A-B1BA4C8A3BFC}"/>
      </w:docPartPr>
      <w:docPartBody>
        <w:p w:rsidR="00906580" w:rsidRDefault="00F37E4B">
          <w:r w:rsidRPr="00376E83">
            <w:rPr>
              <w:rStyle w:val="PlaceholderText"/>
            </w:rPr>
            <w:t>Click here to enter text.</w:t>
          </w:r>
        </w:p>
      </w:docPartBody>
    </w:docPart>
    <w:docPart>
      <w:docPartPr>
        <w:name w:val="0D33926F085E45618D8599875BD2C421"/>
        <w:category>
          <w:name w:val="General"/>
          <w:gallery w:val="placeholder"/>
        </w:category>
        <w:types>
          <w:type w:val="bbPlcHdr"/>
        </w:types>
        <w:behaviors>
          <w:behavior w:val="content"/>
        </w:behaviors>
        <w:guid w:val="{7D262FA1-3F57-4C5C-B586-774BB41B8720}"/>
      </w:docPartPr>
      <w:docPartBody>
        <w:p w:rsidR="00906580" w:rsidRDefault="00F37E4B">
          <w:r w:rsidRPr="00A92642">
            <w:rPr>
              <w:rStyle w:val="PlaceholderText"/>
            </w:rPr>
            <w:t>Choose an item.</w:t>
          </w:r>
        </w:p>
      </w:docPartBody>
    </w:docPart>
    <w:docPart>
      <w:docPartPr>
        <w:name w:val="70D657F5CC7D4DEDADD387F46FD565D3"/>
        <w:category>
          <w:name w:val="General"/>
          <w:gallery w:val="placeholder"/>
        </w:category>
        <w:types>
          <w:type w:val="bbPlcHdr"/>
        </w:types>
        <w:behaviors>
          <w:behavior w:val="content"/>
        </w:behaviors>
        <w:guid w:val="{C3BC499C-081A-4F21-BDD8-682E2E3D2869}"/>
      </w:docPartPr>
      <w:docPartBody>
        <w:p w:rsidR="00906580" w:rsidRDefault="00F37E4B">
          <w:r w:rsidRPr="00376E83">
            <w:rPr>
              <w:rStyle w:val="PlaceholderText"/>
            </w:rPr>
            <w:t>Click here to enter text.</w:t>
          </w:r>
        </w:p>
      </w:docPartBody>
    </w:docPart>
    <w:docPart>
      <w:docPartPr>
        <w:name w:val="F2FE70121AD24EBE92A987A81DCC1652"/>
        <w:category>
          <w:name w:val="General"/>
          <w:gallery w:val="placeholder"/>
        </w:category>
        <w:types>
          <w:type w:val="bbPlcHdr"/>
        </w:types>
        <w:behaviors>
          <w:behavior w:val="content"/>
        </w:behaviors>
        <w:guid w:val="{35C8BEAF-054E-46EA-BBD3-CFC8287B26E9}"/>
      </w:docPartPr>
      <w:docPartBody>
        <w:p w:rsidR="00906580" w:rsidRDefault="00F37E4B">
          <w:r w:rsidRPr="00A92642">
            <w:rPr>
              <w:rStyle w:val="PlaceholderText"/>
            </w:rPr>
            <w:t>Choose an item.</w:t>
          </w:r>
        </w:p>
      </w:docPartBody>
    </w:docPart>
    <w:docPart>
      <w:docPartPr>
        <w:name w:val="27AFCC78D28A45FB967661D727D8E100"/>
        <w:category>
          <w:name w:val="General"/>
          <w:gallery w:val="placeholder"/>
        </w:category>
        <w:types>
          <w:type w:val="bbPlcHdr"/>
        </w:types>
        <w:behaviors>
          <w:behavior w:val="content"/>
        </w:behaviors>
        <w:guid w:val="{97020251-BE37-4C89-B4C6-835C2674E05C}"/>
      </w:docPartPr>
      <w:docPartBody>
        <w:p w:rsidR="00906580" w:rsidRDefault="00F37E4B">
          <w:r w:rsidRPr="00376E83">
            <w:rPr>
              <w:rStyle w:val="PlaceholderText"/>
            </w:rPr>
            <w:t>Click here to enter text.</w:t>
          </w:r>
        </w:p>
      </w:docPartBody>
    </w:docPart>
    <w:docPart>
      <w:docPartPr>
        <w:name w:val="CFA9560AA814496888245789108EA158"/>
        <w:category>
          <w:name w:val="General"/>
          <w:gallery w:val="placeholder"/>
        </w:category>
        <w:types>
          <w:type w:val="bbPlcHdr"/>
        </w:types>
        <w:behaviors>
          <w:behavior w:val="content"/>
        </w:behaviors>
        <w:guid w:val="{B40D1ADF-AFB7-4F6F-881F-AE97EB4E361E}"/>
      </w:docPartPr>
      <w:docPartBody>
        <w:p w:rsidR="00906580" w:rsidRDefault="00F37E4B">
          <w:r w:rsidRPr="00A92642">
            <w:rPr>
              <w:rStyle w:val="PlaceholderText"/>
            </w:rPr>
            <w:t>Choose an item.</w:t>
          </w:r>
        </w:p>
      </w:docPartBody>
    </w:docPart>
    <w:docPart>
      <w:docPartPr>
        <w:name w:val="E82A3F18878B40BBA3A236D8C15F7220"/>
        <w:category>
          <w:name w:val="General"/>
          <w:gallery w:val="placeholder"/>
        </w:category>
        <w:types>
          <w:type w:val="bbPlcHdr"/>
        </w:types>
        <w:behaviors>
          <w:behavior w:val="content"/>
        </w:behaviors>
        <w:guid w:val="{AE35C64D-5F84-4EEF-B0FF-18418D0AACCF}"/>
      </w:docPartPr>
      <w:docPartBody>
        <w:p w:rsidR="00906580" w:rsidRDefault="00F37E4B">
          <w:r w:rsidRPr="00376E83">
            <w:rPr>
              <w:rStyle w:val="PlaceholderText"/>
            </w:rPr>
            <w:t>Click here to enter text.</w:t>
          </w:r>
        </w:p>
      </w:docPartBody>
    </w:docPart>
    <w:docPart>
      <w:docPartPr>
        <w:name w:val="015E5302DDAB47B988014842BB08B783"/>
        <w:category>
          <w:name w:val="General"/>
          <w:gallery w:val="placeholder"/>
        </w:category>
        <w:types>
          <w:type w:val="bbPlcHdr"/>
        </w:types>
        <w:behaviors>
          <w:behavior w:val="content"/>
        </w:behaviors>
        <w:guid w:val="{17398F95-08C7-4155-8D05-883258C6FA64}"/>
      </w:docPartPr>
      <w:docPartBody>
        <w:p w:rsidR="00906580" w:rsidRDefault="00F37E4B">
          <w:r w:rsidRPr="00A92642">
            <w:rPr>
              <w:rStyle w:val="PlaceholderText"/>
            </w:rPr>
            <w:t>Choose an item.</w:t>
          </w:r>
        </w:p>
      </w:docPartBody>
    </w:docPart>
    <w:docPart>
      <w:docPartPr>
        <w:name w:val="DE72291444A9473390E076004EDC2FCA"/>
        <w:category>
          <w:name w:val="General"/>
          <w:gallery w:val="placeholder"/>
        </w:category>
        <w:types>
          <w:type w:val="bbPlcHdr"/>
        </w:types>
        <w:behaviors>
          <w:behavior w:val="content"/>
        </w:behaviors>
        <w:guid w:val="{485F3B38-0774-436E-B82B-56EFFB452408}"/>
      </w:docPartPr>
      <w:docPartBody>
        <w:p w:rsidR="00906580" w:rsidRDefault="00F37E4B">
          <w:r w:rsidRPr="00376E83">
            <w:rPr>
              <w:rStyle w:val="PlaceholderText"/>
            </w:rPr>
            <w:t>Click here to enter text.</w:t>
          </w:r>
        </w:p>
      </w:docPartBody>
    </w:docPart>
    <w:docPart>
      <w:docPartPr>
        <w:name w:val="17C002D0A1E4487890EA6C9F96E300F1"/>
        <w:category>
          <w:name w:val="General"/>
          <w:gallery w:val="placeholder"/>
        </w:category>
        <w:types>
          <w:type w:val="bbPlcHdr"/>
        </w:types>
        <w:behaviors>
          <w:behavior w:val="content"/>
        </w:behaviors>
        <w:guid w:val="{A9892F46-04F7-489D-AE2B-152246B5BA2E}"/>
      </w:docPartPr>
      <w:docPartBody>
        <w:p w:rsidR="00906580" w:rsidRDefault="00F37E4B">
          <w:r w:rsidRPr="00A92642">
            <w:rPr>
              <w:rStyle w:val="PlaceholderText"/>
            </w:rPr>
            <w:t>Choose an item.</w:t>
          </w:r>
        </w:p>
      </w:docPartBody>
    </w:docPart>
    <w:docPart>
      <w:docPartPr>
        <w:name w:val="D2B8950024594CE58E58D0F027090181"/>
        <w:category>
          <w:name w:val="General"/>
          <w:gallery w:val="placeholder"/>
        </w:category>
        <w:types>
          <w:type w:val="bbPlcHdr"/>
        </w:types>
        <w:behaviors>
          <w:behavior w:val="content"/>
        </w:behaviors>
        <w:guid w:val="{0E52B4EF-3420-4261-98BF-32545B914BDE}"/>
      </w:docPartPr>
      <w:docPartBody>
        <w:p w:rsidR="00906580" w:rsidRDefault="00F37E4B">
          <w:r w:rsidRPr="00376E83">
            <w:rPr>
              <w:rStyle w:val="PlaceholderText"/>
            </w:rPr>
            <w:t>Click here to enter text.</w:t>
          </w:r>
        </w:p>
      </w:docPartBody>
    </w:docPart>
    <w:docPart>
      <w:docPartPr>
        <w:name w:val="9DC3E2A7AB674E018879615F18DCAA31"/>
        <w:category>
          <w:name w:val="General"/>
          <w:gallery w:val="placeholder"/>
        </w:category>
        <w:types>
          <w:type w:val="bbPlcHdr"/>
        </w:types>
        <w:behaviors>
          <w:behavior w:val="content"/>
        </w:behaviors>
        <w:guid w:val="{16006F10-1F84-4DE6-8779-4AE2F58E4C86}"/>
      </w:docPartPr>
      <w:docPartBody>
        <w:p w:rsidR="00906580" w:rsidRDefault="00F37E4B">
          <w:r w:rsidRPr="00A92642">
            <w:rPr>
              <w:rStyle w:val="PlaceholderText"/>
            </w:rPr>
            <w:t>Choose an item.</w:t>
          </w:r>
        </w:p>
      </w:docPartBody>
    </w:docPart>
    <w:docPart>
      <w:docPartPr>
        <w:name w:val="1BF50780EBC1448098D86E564D254FEB"/>
        <w:category>
          <w:name w:val="General"/>
          <w:gallery w:val="placeholder"/>
        </w:category>
        <w:types>
          <w:type w:val="bbPlcHdr"/>
        </w:types>
        <w:behaviors>
          <w:behavior w:val="content"/>
        </w:behaviors>
        <w:guid w:val="{EC01F0CA-B60B-428C-B216-B60774935607}"/>
      </w:docPartPr>
      <w:docPartBody>
        <w:p w:rsidR="00906580" w:rsidRDefault="00F37E4B">
          <w:r w:rsidRPr="00376E83">
            <w:rPr>
              <w:rStyle w:val="PlaceholderText"/>
            </w:rPr>
            <w:t>Click here to enter text.</w:t>
          </w:r>
        </w:p>
      </w:docPartBody>
    </w:docPart>
    <w:docPart>
      <w:docPartPr>
        <w:name w:val="2895A671A8374D3FB51CAC6FC0BBDE60"/>
        <w:category>
          <w:name w:val="General"/>
          <w:gallery w:val="placeholder"/>
        </w:category>
        <w:types>
          <w:type w:val="bbPlcHdr"/>
        </w:types>
        <w:behaviors>
          <w:behavior w:val="content"/>
        </w:behaviors>
        <w:guid w:val="{4D5464C6-01D8-4814-B3B4-1FBF3CBD3A64}"/>
      </w:docPartPr>
      <w:docPartBody>
        <w:p w:rsidR="00906580" w:rsidRDefault="00F37E4B">
          <w:r w:rsidRPr="00A92642">
            <w:rPr>
              <w:rStyle w:val="PlaceholderText"/>
            </w:rPr>
            <w:t>Choose an item.</w:t>
          </w:r>
        </w:p>
      </w:docPartBody>
    </w:docPart>
    <w:docPart>
      <w:docPartPr>
        <w:name w:val="65B1AF18BD944DC0BF0938BF86A0A08B"/>
        <w:category>
          <w:name w:val="General"/>
          <w:gallery w:val="placeholder"/>
        </w:category>
        <w:types>
          <w:type w:val="bbPlcHdr"/>
        </w:types>
        <w:behaviors>
          <w:behavior w:val="content"/>
        </w:behaviors>
        <w:guid w:val="{9F6E9AFB-EE3F-4DFD-9724-0FBABD982BC0}"/>
      </w:docPartPr>
      <w:docPartBody>
        <w:p w:rsidR="00906580" w:rsidRDefault="00F37E4B">
          <w:r w:rsidRPr="00376E83">
            <w:rPr>
              <w:rStyle w:val="PlaceholderText"/>
            </w:rPr>
            <w:t>Click here to enter text.</w:t>
          </w:r>
        </w:p>
      </w:docPartBody>
    </w:docPart>
    <w:docPart>
      <w:docPartPr>
        <w:name w:val="EDA9FA5A50FE48D18B78216584F64AAF"/>
        <w:category>
          <w:name w:val="General"/>
          <w:gallery w:val="placeholder"/>
        </w:category>
        <w:types>
          <w:type w:val="bbPlcHdr"/>
        </w:types>
        <w:behaviors>
          <w:behavior w:val="content"/>
        </w:behaviors>
        <w:guid w:val="{7A589E63-E78F-4F3B-92E8-01D6B8032353}"/>
      </w:docPartPr>
      <w:docPartBody>
        <w:p w:rsidR="00906580" w:rsidRDefault="00F37E4B">
          <w:r w:rsidRPr="00A92642">
            <w:rPr>
              <w:rStyle w:val="PlaceholderText"/>
            </w:rPr>
            <w:t>Choose an item.</w:t>
          </w:r>
        </w:p>
      </w:docPartBody>
    </w:docPart>
    <w:docPart>
      <w:docPartPr>
        <w:name w:val="D44F5337D8854275995B3FC8CE8576CE"/>
        <w:category>
          <w:name w:val="General"/>
          <w:gallery w:val="placeholder"/>
        </w:category>
        <w:types>
          <w:type w:val="bbPlcHdr"/>
        </w:types>
        <w:behaviors>
          <w:behavior w:val="content"/>
        </w:behaviors>
        <w:guid w:val="{D15B4BE2-314A-443B-BBB3-79EB4AFF61CE}"/>
      </w:docPartPr>
      <w:docPartBody>
        <w:p w:rsidR="00906580" w:rsidRDefault="00F37E4B">
          <w:r w:rsidRPr="00376E83">
            <w:rPr>
              <w:rStyle w:val="PlaceholderText"/>
            </w:rPr>
            <w:t>Click here to enter text.</w:t>
          </w:r>
        </w:p>
      </w:docPartBody>
    </w:docPart>
    <w:docPart>
      <w:docPartPr>
        <w:name w:val="2C7484350C194BC58D1B2817CDA785FD"/>
        <w:category>
          <w:name w:val="General"/>
          <w:gallery w:val="placeholder"/>
        </w:category>
        <w:types>
          <w:type w:val="bbPlcHdr"/>
        </w:types>
        <w:behaviors>
          <w:behavior w:val="content"/>
        </w:behaviors>
        <w:guid w:val="{B910817D-5DBC-466B-9DD4-8F76F7DB064A}"/>
      </w:docPartPr>
      <w:docPartBody>
        <w:p w:rsidR="00906580" w:rsidRDefault="00F37E4B">
          <w:r w:rsidRPr="00A92642">
            <w:rPr>
              <w:rStyle w:val="PlaceholderText"/>
            </w:rPr>
            <w:t>Choose an item.</w:t>
          </w:r>
        </w:p>
      </w:docPartBody>
    </w:docPart>
    <w:docPart>
      <w:docPartPr>
        <w:name w:val="52A5B5AFD37F43CCA10F3DB96BBDA8B7"/>
        <w:category>
          <w:name w:val="General"/>
          <w:gallery w:val="placeholder"/>
        </w:category>
        <w:types>
          <w:type w:val="bbPlcHdr"/>
        </w:types>
        <w:behaviors>
          <w:behavior w:val="content"/>
        </w:behaviors>
        <w:guid w:val="{57796233-F1DA-4946-809E-B603621DD3AA}"/>
      </w:docPartPr>
      <w:docPartBody>
        <w:p w:rsidR="00906580" w:rsidRDefault="00F37E4B">
          <w:r w:rsidRPr="00376E83">
            <w:rPr>
              <w:rStyle w:val="PlaceholderText"/>
            </w:rPr>
            <w:t>Click here to enter text.</w:t>
          </w:r>
        </w:p>
      </w:docPartBody>
    </w:docPart>
    <w:docPart>
      <w:docPartPr>
        <w:name w:val="879FE33A881F48299330E3F29B89EE7B"/>
        <w:category>
          <w:name w:val="General"/>
          <w:gallery w:val="placeholder"/>
        </w:category>
        <w:types>
          <w:type w:val="bbPlcHdr"/>
        </w:types>
        <w:behaviors>
          <w:behavior w:val="content"/>
        </w:behaviors>
        <w:guid w:val="{CCB36113-D4E7-4754-9C3F-8BDDC484490C}"/>
      </w:docPartPr>
      <w:docPartBody>
        <w:p w:rsidR="00906580" w:rsidRDefault="00F37E4B">
          <w:r w:rsidRPr="00A92642">
            <w:rPr>
              <w:rStyle w:val="PlaceholderText"/>
            </w:rPr>
            <w:t>Choose an item.</w:t>
          </w:r>
        </w:p>
      </w:docPartBody>
    </w:docPart>
    <w:docPart>
      <w:docPartPr>
        <w:name w:val="0A35147C633540348C77F6B56CF3B3A0"/>
        <w:category>
          <w:name w:val="General"/>
          <w:gallery w:val="placeholder"/>
        </w:category>
        <w:types>
          <w:type w:val="bbPlcHdr"/>
        </w:types>
        <w:behaviors>
          <w:behavior w:val="content"/>
        </w:behaviors>
        <w:guid w:val="{8BBA6B73-7745-4566-8549-D745BCB14F40}"/>
      </w:docPartPr>
      <w:docPartBody>
        <w:p w:rsidR="00906580" w:rsidRDefault="00F37E4B">
          <w:r w:rsidRPr="00376E83">
            <w:rPr>
              <w:rStyle w:val="PlaceholderText"/>
            </w:rPr>
            <w:t>Click here to enter text.</w:t>
          </w:r>
        </w:p>
      </w:docPartBody>
    </w:docPart>
    <w:docPart>
      <w:docPartPr>
        <w:name w:val="8EB95F0ACB154907A230B7892807A2F7"/>
        <w:category>
          <w:name w:val="General"/>
          <w:gallery w:val="placeholder"/>
        </w:category>
        <w:types>
          <w:type w:val="bbPlcHdr"/>
        </w:types>
        <w:behaviors>
          <w:behavior w:val="content"/>
        </w:behaviors>
        <w:guid w:val="{477E7366-17B9-482E-AB7A-C2EA5C4513B3}"/>
      </w:docPartPr>
      <w:docPartBody>
        <w:p w:rsidR="00906580" w:rsidRDefault="00F37E4B">
          <w:r w:rsidRPr="00A92642">
            <w:rPr>
              <w:rStyle w:val="PlaceholderText"/>
            </w:rPr>
            <w:t>Choose an item.</w:t>
          </w:r>
        </w:p>
      </w:docPartBody>
    </w:docPart>
    <w:docPart>
      <w:docPartPr>
        <w:name w:val="543A0FA404584537886F8E9BF67A4402"/>
        <w:category>
          <w:name w:val="General"/>
          <w:gallery w:val="placeholder"/>
        </w:category>
        <w:types>
          <w:type w:val="bbPlcHdr"/>
        </w:types>
        <w:behaviors>
          <w:behavior w:val="content"/>
        </w:behaviors>
        <w:guid w:val="{EB14CB27-0E33-43E3-BD4D-3D96B5FC4FAE}"/>
      </w:docPartPr>
      <w:docPartBody>
        <w:p w:rsidR="00906580" w:rsidRDefault="00F37E4B">
          <w:r w:rsidRPr="00376E83">
            <w:rPr>
              <w:rStyle w:val="PlaceholderText"/>
            </w:rPr>
            <w:t>Click here to enter text.</w:t>
          </w:r>
        </w:p>
      </w:docPartBody>
    </w:docPart>
    <w:docPart>
      <w:docPartPr>
        <w:name w:val="580CE63B4A2147F8B5543A02D189697A"/>
        <w:category>
          <w:name w:val="General"/>
          <w:gallery w:val="placeholder"/>
        </w:category>
        <w:types>
          <w:type w:val="bbPlcHdr"/>
        </w:types>
        <w:behaviors>
          <w:behavior w:val="content"/>
        </w:behaviors>
        <w:guid w:val="{A7FF827F-ECAA-472A-9DDA-3591F753A568}"/>
      </w:docPartPr>
      <w:docPartBody>
        <w:p w:rsidR="00906580" w:rsidRDefault="00F37E4B">
          <w:r w:rsidRPr="00A92642">
            <w:rPr>
              <w:rStyle w:val="PlaceholderText"/>
            </w:rPr>
            <w:t>Choose an item.</w:t>
          </w:r>
        </w:p>
      </w:docPartBody>
    </w:docPart>
    <w:docPart>
      <w:docPartPr>
        <w:name w:val="A2E3B0AAB0C14225BCAAEB38D08696F2"/>
        <w:category>
          <w:name w:val="General"/>
          <w:gallery w:val="placeholder"/>
        </w:category>
        <w:types>
          <w:type w:val="bbPlcHdr"/>
        </w:types>
        <w:behaviors>
          <w:behavior w:val="content"/>
        </w:behaviors>
        <w:guid w:val="{1ED73E28-5F6C-49F4-BD89-E47EA84EF663}"/>
      </w:docPartPr>
      <w:docPartBody>
        <w:p w:rsidR="00906580" w:rsidRDefault="00F37E4B">
          <w:r w:rsidRPr="00376E83">
            <w:rPr>
              <w:rStyle w:val="PlaceholderText"/>
            </w:rPr>
            <w:t>Click here to enter text.</w:t>
          </w:r>
        </w:p>
      </w:docPartBody>
    </w:docPart>
    <w:docPart>
      <w:docPartPr>
        <w:name w:val="536129F6CFAE4CA1ADD7A025C424798A"/>
        <w:category>
          <w:name w:val="General"/>
          <w:gallery w:val="placeholder"/>
        </w:category>
        <w:types>
          <w:type w:val="bbPlcHdr"/>
        </w:types>
        <w:behaviors>
          <w:behavior w:val="content"/>
        </w:behaviors>
        <w:guid w:val="{22F1FBEB-E272-44CA-AA47-392543DCACAC}"/>
      </w:docPartPr>
      <w:docPartBody>
        <w:p w:rsidR="00906580" w:rsidRDefault="00F37E4B">
          <w:r w:rsidRPr="00A92642">
            <w:rPr>
              <w:rStyle w:val="PlaceholderText"/>
            </w:rPr>
            <w:t>Choose an item.</w:t>
          </w:r>
        </w:p>
      </w:docPartBody>
    </w:docPart>
    <w:docPart>
      <w:docPartPr>
        <w:name w:val="40A22D2920164DD78D866D496F3B0BB2"/>
        <w:category>
          <w:name w:val="General"/>
          <w:gallery w:val="placeholder"/>
        </w:category>
        <w:types>
          <w:type w:val="bbPlcHdr"/>
        </w:types>
        <w:behaviors>
          <w:behavior w:val="content"/>
        </w:behaviors>
        <w:guid w:val="{A315357E-B21D-4B17-9101-24D08E18A94C}"/>
      </w:docPartPr>
      <w:docPartBody>
        <w:p w:rsidR="00906580" w:rsidRDefault="00F37E4B">
          <w:r w:rsidRPr="00376E83">
            <w:rPr>
              <w:rStyle w:val="PlaceholderText"/>
            </w:rPr>
            <w:t>Click here to enter text.</w:t>
          </w:r>
        </w:p>
      </w:docPartBody>
    </w:docPart>
    <w:docPart>
      <w:docPartPr>
        <w:name w:val="A6E937994E0B4595B8332E0799B0B205"/>
        <w:category>
          <w:name w:val="General"/>
          <w:gallery w:val="placeholder"/>
        </w:category>
        <w:types>
          <w:type w:val="bbPlcHdr"/>
        </w:types>
        <w:behaviors>
          <w:behavior w:val="content"/>
        </w:behaviors>
        <w:guid w:val="{883FFE58-D120-401B-878A-46E416BF542D}"/>
      </w:docPartPr>
      <w:docPartBody>
        <w:p w:rsidR="00906580" w:rsidRDefault="00F37E4B">
          <w:r w:rsidRPr="00A92642">
            <w:rPr>
              <w:rStyle w:val="PlaceholderText"/>
            </w:rPr>
            <w:t>Choose an item.</w:t>
          </w:r>
        </w:p>
      </w:docPartBody>
    </w:docPart>
    <w:docPart>
      <w:docPartPr>
        <w:name w:val="3260946CF1A3419194F3581201A4D2F2"/>
        <w:category>
          <w:name w:val="General"/>
          <w:gallery w:val="placeholder"/>
        </w:category>
        <w:types>
          <w:type w:val="bbPlcHdr"/>
        </w:types>
        <w:behaviors>
          <w:behavior w:val="content"/>
        </w:behaviors>
        <w:guid w:val="{0507E496-379D-4C9C-A8E9-54FA4D0FFE30}"/>
      </w:docPartPr>
      <w:docPartBody>
        <w:p w:rsidR="00906580" w:rsidRDefault="00F37E4B">
          <w:r w:rsidRPr="00376E83">
            <w:rPr>
              <w:rStyle w:val="PlaceholderText"/>
            </w:rPr>
            <w:t>Click here to enter text.</w:t>
          </w:r>
        </w:p>
      </w:docPartBody>
    </w:docPart>
    <w:docPart>
      <w:docPartPr>
        <w:name w:val="63AB5B2C9865497498726BFA5AC60A6C"/>
        <w:category>
          <w:name w:val="General"/>
          <w:gallery w:val="placeholder"/>
        </w:category>
        <w:types>
          <w:type w:val="bbPlcHdr"/>
        </w:types>
        <w:behaviors>
          <w:behavior w:val="content"/>
        </w:behaviors>
        <w:guid w:val="{2B96EC7F-E7C6-4983-BD60-D486AC6B42E7}"/>
      </w:docPartPr>
      <w:docPartBody>
        <w:p w:rsidR="00906580" w:rsidRDefault="00F37E4B">
          <w:r w:rsidRPr="00A92642">
            <w:rPr>
              <w:rStyle w:val="PlaceholderText"/>
            </w:rPr>
            <w:t>Choose an item.</w:t>
          </w:r>
        </w:p>
      </w:docPartBody>
    </w:docPart>
    <w:docPart>
      <w:docPartPr>
        <w:name w:val="6E37BC6C030B4D9CA1C73C7A7D4EE571"/>
        <w:category>
          <w:name w:val="General"/>
          <w:gallery w:val="placeholder"/>
        </w:category>
        <w:types>
          <w:type w:val="bbPlcHdr"/>
        </w:types>
        <w:behaviors>
          <w:behavior w:val="content"/>
        </w:behaviors>
        <w:guid w:val="{35601212-89E8-4AA0-80DF-334D9A7A383A}"/>
      </w:docPartPr>
      <w:docPartBody>
        <w:p w:rsidR="00906580" w:rsidRDefault="00F37E4B">
          <w:r w:rsidRPr="00376E83">
            <w:rPr>
              <w:rStyle w:val="PlaceholderText"/>
            </w:rPr>
            <w:t>Click here to enter text.</w:t>
          </w:r>
        </w:p>
      </w:docPartBody>
    </w:docPart>
    <w:docPart>
      <w:docPartPr>
        <w:name w:val="B731EA6FA86A4CA9B68251E4F19954B8"/>
        <w:category>
          <w:name w:val="General"/>
          <w:gallery w:val="placeholder"/>
        </w:category>
        <w:types>
          <w:type w:val="bbPlcHdr"/>
        </w:types>
        <w:behaviors>
          <w:behavior w:val="content"/>
        </w:behaviors>
        <w:guid w:val="{513C3EC0-059E-4DF2-A5E2-9F8E94FCC024}"/>
      </w:docPartPr>
      <w:docPartBody>
        <w:p w:rsidR="00906580" w:rsidRDefault="00F37E4B">
          <w:r w:rsidRPr="00A92642">
            <w:rPr>
              <w:rStyle w:val="PlaceholderText"/>
            </w:rPr>
            <w:t>Choose an item.</w:t>
          </w:r>
        </w:p>
      </w:docPartBody>
    </w:docPart>
    <w:docPart>
      <w:docPartPr>
        <w:name w:val="0A5DFB71487448E4A56C59DFDE3F3AD9"/>
        <w:category>
          <w:name w:val="General"/>
          <w:gallery w:val="placeholder"/>
        </w:category>
        <w:types>
          <w:type w:val="bbPlcHdr"/>
        </w:types>
        <w:behaviors>
          <w:behavior w:val="content"/>
        </w:behaviors>
        <w:guid w:val="{D2BF6E7A-21AF-4767-BCD2-1FC34F7A29CA}"/>
      </w:docPartPr>
      <w:docPartBody>
        <w:p w:rsidR="00906580" w:rsidRDefault="00F37E4B">
          <w:r w:rsidRPr="00376E83">
            <w:rPr>
              <w:rStyle w:val="PlaceholderText"/>
            </w:rPr>
            <w:t>Click here to enter text.</w:t>
          </w:r>
        </w:p>
      </w:docPartBody>
    </w:docPart>
    <w:docPart>
      <w:docPartPr>
        <w:name w:val="9F2DDB3314F14A0388BF173E494BDBFE"/>
        <w:category>
          <w:name w:val="General"/>
          <w:gallery w:val="placeholder"/>
        </w:category>
        <w:types>
          <w:type w:val="bbPlcHdr"/>
        </w:types>
        <w:behaviors>
          <w:behavior w:val="content"/>
        </w:behaviors>
        <w:guid w:val="{E52CDE32-3459-4031-AF61-C9D4F97C3AA7}"/>
      </w:docPartPr>
      <w:docPartBody>
        <w:p w:rsidR="00906580" w:rsidRDefault="00F37E4B">
          <w:r w:rsidRPr="00A92642">
            <w:rPr>
              <w:rStyle w:val="PlaceholderText"/>
            </w:rPr>
            <w:t>Choose an item.</w:t>
          </w:r>
        </w:p>
      </w:docPartBody>
    </w:docPart>
    <w:docPart>
      <w:docPartPr>
        <w:name w:val="DA82C512DB6B4060BFEA7767D9480611"/>
        <w:category>
          <w:name w:val="General"/>
          <w:gallery w:val="placeholder"/>
        </w:category>
        <w:types>
          <w:type w:val="bbPlcHdr"/>
        </w:types>
        <w:behaviors>
          <w:behavior w:val="content"/>
        </w:behaviors>
        <w:guid w:val="{BCE92173-C264-471B-8AB5-2835D142A3A2}"/>
      </w:docPartPr>
      <w:docPartBody>
        <w:p w:rsidR="00906580" w:rsidRDefault="00F37E4B">
          <w:r w:rsidRPr="00376E83">
            <w:rPr>
              <w:rStyle w:val="PlaceholderText"/>
            </w:rPr>
            <w:t>Click here to enter text.</w:t>
          </w:r>
        </w:p>
      </w:docPartBody>
    </w:docPart>
    <w:docPart>
      <w:docPartPr>
        <w:name w:val="1B8BD82D323B4A5B8A24C94FEB0B0A34"/>
        <w:category>
          <w:name w:val="General"/>
          <w:gallery w:val="placeholder"/>
        </w:category>
        <w:types>
          <w:type w:val="bbPlcHdr"/>
        </w:types>
        <w:behaviors>
          <w:behavior w:val="content"/>
        </w:behaviors>
        <w:guid w:val="{D76B821D-F4CE-4058-A5E3-2F3340399841}"/>
      </w:docPartPr>
      <w:docPartBody>
        <w:p w:rsidR="00906580" w:rsidRDefault="00F37E4B">
          <w:r w:rsidRPr="00A92642">
            <w:rPr>
              <w:rStyle w:val="PlaceholderText"/>
            </w:rPr>
            <w:t>Choose an item.</w:t>
          </w:r>
        </w:p>
      </w:docPartBody>
    </w:docPart>
    <w:docPart>
      <w:docPartPr>
        <w:name w:val="31085ED46EDF47DFB57F563F7C06A184"/>
        <w:category>
          <w:name w:val="General"/>
          <w:gallery w:val="placeholder"/>
        </w:category>
        <w:types>
          <w:type w:val="bbPlcHdr"/>
        </w:types>
        <w:behaviors>
          <w:behavior w:val="content"/>
        </w:behaviors>
        <w:guid w:val="{A92E4561-89C4-4AC7-A702-401C3F05F1C3}"/>
      </w:docPartPr>
      <w:docPartBody>
        <w:p w:rsidR="00906580" w:rsidRDefault="00F37E4B">
          <w:r w:rsidRPr="00376E83">
            <w:rPr>
              <w:rStyle w:val="PlaceholderText"/>
            </w:rPr>
            <w:t>Click here to enter text.</w:t>
          </w:r>
        </w:p>
      </w:docPartBody>
    </w:docPart>
    <w:docPart>
      <w:docPartPr>
        <w:name w:val="0F38AF48F5D34D60A9116A57FB03B922"/>
        <w:category>
          <w:name w:val="General"/>
          <w:gallery w:val="placeholder"/>
        </w:category>
        <w:types>
          <w:type w:val="bbPlcHdr"/>
        </w:types>
        <w:behaviors>
          <w:behavior w:val="content"/>
        </w:behaviors>
        <w:guid w:val="{61F7A765-40F8-4F98-8D9D-745A0D77094D}"/>
      </w:docPartPr>
      <w:docPartBody>
        <w:p w:rsidR="00906580" w:rsidRDefault="00F37E4B">
          <w:r w:rsidRPr="00A92642">
            <w:rPr>
              <w:rStyle w:val="PlaceholderText"/>
            </w:rPr>
            <w:t>Choose an item.</w:t>
          </w:r>
        </w:p>
      </w:docPartBody>
    </w:docPart>
    <w:docPart>
      <w:docPartPr>
        <w:name w:val="C65CE873F4A747CB8101CCC5362B8AF9"/>
        <w:category>
          <w:name w:val="General"/>
          <w:gallery w:val="placeholder"/>
        </w:category>
        <w:types>
          <w:type w:val="bbPlcHdr"/>
        </w:types>
        <w:behaviors>
          <w:behavior w:val="content"/>
        </w:behaviors>
        <w:guid w:val="{A70833A4-588C-42E7-837A-1CFCDA90E0F9}"/>
      </w:docPartPr>
      <w:docPartBody>
        <w:p w:rsidR="00906580" w:rsidRDefault="00F37E4B">
          <w:r w:rsidRPr="00376E83">
            <w:rPr>
              <w:rStyle w:val="PlaceholderText"/>
            </w:rPr>
            <w:t>Click here to enter text.</w:t>
          </w:r>
        </w:p>
      </w:docPartBody>
    </w:docPart>
    <w:docPart>
      <w:docPartPr>
        <w:name w:val="F64F718884B7466282BD86FC6F7D9EFA"/>
        <w:category>
          <w:name w:val="General"/>
          <w:gallery w:val="placeholder"/>
        </w:category>
        <w:types>
          <w:type w:val="bbPlcHdr"/>
        </w:types>
        <w:behaviors>
          <w:behavior w:val="content"/>
        </w:behaviors>
        <w:guid w:val="{22C08E0E-0DD5-45B4-BF6D-0D38440E2B67}"/>
      </w:docPartPr>
      <w:docPartBody>
        <w:p w:rsidR="00906580" w:rsidRDefault="00F37E4B">
          <w:r w:rsidRPr="00A92642">
            <w:rPr>
              <w:rStyle w:val="PlaceholderText"/>
            </w:rPr>
            <w:t>Choose an item.</w:t>
          </w:r>
        </w:p>
      </w:docPartBody>
    </w:docPart>
    <w:docPart>
      <w:docPartPr>
        <w:name w:val="54D14EC8C3C24116B15096C352B6A125"/>
        <w:category>
          <w:name w:val="General"/>
          <w:gallery w:val="placeholder"/>
        </w:category>
        <w:types>
          <w:type w:val="bbPlcHdr"/>
        </w:types>
        <w:behaviors>
          <w:behavior w:val="content"/>
        </w:behaviors>
        <w:guid w:val="{495F51CE-5ECB-45EB-9971-3219AC23ED5A}"/>
      </w:docPartPr>
      <w:docPartBody>
        <w:p w:rsidR="00906580" w:rsidRDefault="00F37E4B">
          <w:r w:rsidRPr="00376E83">
            <w:rPr>
              <w:rStyle w:val="PlaceholderText"/>
            </w:rPr>
            <w:t>Click here to enter text.</w:t>
          </w:r>
        </w:p>
      </w:docPartBody>
    </w:docPart>
    <w:docPart>
      <w:docPartPr>
        <w:name w:val="49782339F72F4F608D196D7EAD72B20E"/>
        <w:category>
          <w:name w:val="General"/>
          <w:gallery w:val="placeholder"/>
        </w:category>
        <w:types>
          <w:type w:val="bbPlcHdr"/>
        </w:types>
        <w:behaviors>
          <w:behavior w:val="content"/>
        </w:behaviors>
        <w:guid w:val="{B263BF9B-F790-4A2C-B974-5A4C2FE32B51}"/>
      </w:docPartPr>
      <w:docPartBody>
        <w:p w:rsidR="00906580" w:rsidRDefault="00F37E4B">
          <w:r w:rsidRPr="00A92642">
            <w:rPr>
              <w:rStyle w:val="PlaceholderText"/>
            </w:rPr>
            <w:t>Choose an item.</w:t>
          </w:r>
        </w:p>
      </w:docPartBody>
    </w:docPart>
    <w:docPart>
      <w:docPartPr>
        <w:name w:val="C9C2C486C50D4A1DBCF0463D0C05EBE5"/>
        <w:category>
          <w:name w:val="General"/>
          <w:gallery w:val="placeholder"/>
        </w:category>
        <w:types>
          <w:type w:val="bbPlcHdr"/>
        </w:types>
        <w:behaviors>
          <w:behavior w:val="content"/>
        </w:behaviors>
        <w:guid w:val="{6CD2DC1B-C7E8-47E4-86F5-DDEDA45E30E7}"/>
      </w:docPartPr>
      <w:docPartBody>
        <w:p w:rsidR="00906580" w:rsidRDefault="00F37E4B">
          <w:r w:rsidRPr="00376E83">
            <w:rPr>
              <w:rStyle w:val="PlaceholderText"/>
            </w:rPr>
            <w:t>Click here to enter text.</w:t>
          </w:r>
        </w:p>
      </w:docPartBody>
    </w:docPart>
    <w:docPart>
      <w:docPartPr>
        <w:name w:val="EE16272BC0724DDE9F024D86BDE763CF"/>
        <w:category>
          <w:name w:val="General"/>
          <w:gallery w:val="placeholder"/>
        </w:category>
        <w:types>
          <w:type w:val="bbPlcHdr"/>
        </w:types>
        <w:behaviors>
          <w:behavior w:val="content"/>
        </w:behaviors>
        <w:guid w:val="{5B0FDF84-FEC5-4205-A189-D2FF5E39B071}"/>
      </w:docPartPr>
      <w:docPartBody>
        <w:p w:rsidR="00906580" w:rsidRDefault="00F37E4B">
          <w:r w:rsidRPr="00A92642">
            <w:rPr>
              <w:rStyle w:val="PlaceholderText"/>
            </w:rPr>
            <w:t>Choose an item.</w:t>
          </w:r>
        </w:p>
      </w:docPartBody>
    </w:docPart>
    <w:docPart>
      <w:docPartPr>
        <w:name w:val="8CAE1C6FDE4C4A938F46A76E1B8A39F3"/>
        <w:category>
          <w:name w:val="General"/>
          <w:gallery w:val="placeholder"/>
        </w:category>
        <w:types>
          <w:type w:val="bbPlcHdr"/>
        </w:types>
        <w:behaviors>
          <w:behavior w:val="content"/>
        </w:behaviors>
        <w:guid w:val="{8BCCCB7F-EFCB-431F-AAC1-F534435F46E1}"/>
      </w:docPartPr>
      <w:docPartBody>
        <w:p w:rsidR="00906580" w:rsidRDefault="00F37E4B">
          <w:r w:rsidRPr="00376E83">
            <w:rPr>
              <w:rStyle w:val="PlaceholderText"/>
            </w:rPr>
            <w:t>Click here to enter text.</w:t>
          </w:r>
        </w:p>
      </w:docPartBody>
    </w:docPart>
    <w:docPart>
      <w:docPartPr>
        <w:name w:val="F1D4D8B4C7FE404A85E5AEEA838D806F"/>
        <w:category>
          <w:name w:val="General"/>
          <w:gallery w:val="placeholder"/>
        </w:category>
        <w:types>
          <w:type w:val="bbPlcHdr"/>
        </w:types>
        <w:behaviors>
          <w:behavior w:val="content"/>
        </w:behaviors>
        <w:guid w:val="{9C0B56A1-9243-4C85-B909-388091CC9B6E}"/>
      </w:docPartPr>
      <w:docPartBody>
        <w:p w:rsidR="00906580" w:rsidRDefault="00F37E4B">
          <w:r w:rsidRPr="00A92642">
            <w:rPr>
              <w:rStyle w:val="PlaceholderText"/>
            </w:rPr>
            <w:t>Choose an item.</w:t>
          </w:r>
        </w:p>
      </w:docPartBody>
    </w:docPart>
    <w:docPart>
      <w:docPartPr>
        <w:name w:val="FFF5040A23C14D58B2BD4A92D60792A0"/>
        <w:category>
          <w:name w:val="General"/>
          <w:gallery w:val="placeholder"/>
        </w:category>
        <w:types>
          <w:type w:val="bbPlcHdr"/>
        </w:types>
        <w:behaviors>
          <w:behavior w:val="content"/>
        </w:behaviors>
        <w:guid w:val="{AD2F0CCF-C772-4BF1-8310-C72A351C4315}"/>
      </w:docPartPr>
      <w:docPartBody>
        <w:p w:rsidR="00906580" w:rsidRDefault="00F37E4B">
          <w:r w:rsidRPr="00376E83">
            <w:rPr>
              <w:rStyle w:val="PlaceholderText"/>
            </w:rPr>
            <w:t>Click here to enter text.</w:t>
          </w:r>
        </w:p>
      </w:docPartBody>
    </w:docPart>
    <w:docPart>
      <w:docPartPr>
        <w:name w:val="1B248BD4D78149BA969E38E187D5A8C5"/>
        <w:category>
          <w:name w:val="General"/>
          <w:gallery w:val="placeholder"/>
        </w:category>
        <w:types>
          <w:type w:val="bbPlcHdr"/>
        </w:types>
        <w:behaviors>
          <w:behavior w:val="content"/>
        </w:behaviors>
        <w:guid w:val="{483C17C8-E772-4AF8-867D-606CE25218E0}"/>
      </w:docPartPr>
      <w:docPartBody>
        <w:p w:rsidR="00906580" w:rsidRDefault="00F37E4B">
          <w:r w:rsidRPr="00A92642">
            <w:rPr>
              <w:rStyle w:val="PlaceholderText"/>
            </w:rPr>
            <w:t>Choose an item.</w:t>
          </w:r>
        </w:p>
      </w:docPartBody>
    </w:docPart>
    <w:docPart>
      <w:docPartPr>
        <w:name w:val="AE71C000CB7F417A8A3AB2EBB0DDCDC9"/>
        <w:category>
          <w:name w:val="General"/>
          <w:gallery w:val="placeholder"/>
        </w:category>
        <w:types>
          <w:type w:val="bbPlcHdr"/>
        </w:types>
        <w:behaviors>
          <w:behavior w:val="content"/>
        </w:behaviors>
        <w:guid w:val="{2C5F9795-E8D3-4BC1-933A-F1CB43B174AE}"/>
      </w:docPartPr>
      <w:docPartBody>
        <w:p w:rsidR="00906580" w:rsidRDefault="00F37E4B">
          <w:r w:rsidRPr="00376E83">
            <w:rPr>
              <w:rStyle w:val="PlaceholderText"/>
            </w:rPr>
            <w:t>Click here to enter text.</w:t>
          </w:r>
        </w:p>
      </w:docPartBody>
    </w:docPart>
    <w:docPart>
      <w:docPartPr>
        <w:name w:val="4386EB90B2304342BCC48E0B36D21EBD"/>
        <w:category>
          <w:name w:val="General"/>
          <w:gallery w:val="placeholder"/>
        </w:category>
        <w:types>
          <w:type w:val="bbPlcHdr"/>
        </w:types>
        <w:behaviors>
          <w:behavior w:val="content"/>
        </w:behaviors>
        <w:guid w:val="{DA4DB533-08DC-44F9-9F3E-CE9BCFD44C63}"/>
      </w:docPartPr>
      <w:docPartBody>
        <w:p w:rsidR="00906580" w:rsidRDefault="00F37E4B">
          <w:r w:rsidRPr="00A92642">
            <w:rPr>
              <w:rStyle w:val="PlaceholderText"/>
            </w:rPr>
            <w:t>Choose an item.</w:t>
          </w:r>
        </w:p>
      </w:docPartBody>
    </w:docPart>
    <w:docPart>
      <w:docPartPr>
        <w:name w:val="F052BF263E1D4B00A87D61DA89F42E8B"/>
        <w:category>
          <w:name w:val="General"/>
          <w:gallery w:val="placeholder"/>
        </w:category>
        <w:types>
          <w:type w:val="bbPlcHdr"/>
        </w:types>
        <w:behaviors>
          <w:behavior w:val="content"/>
        </w:behaviors>
        <w:guid w:val="{6D3A3D38-CB91-47E0-8E53-CEBFCE6CDC03}"/>
      </w:docPartPr>
      <w:docPartBody>
        <w:p w:rsidR="00906580" w:rsidRDefault="00F37E4B">
          <w:r w:rsidRPr="00376E83">
            <w:rPr>
              <w:rStyle w:val="PlaceholderText"/>
            </w:rPr>
            <w:t>Click here to enter text.</w:t>
          </w:r>
        </w:p>
      </w:docPartBody>
    </w:docPart>
    <w:docPart>
      <w:docPartPr>
        <w:name w:val="DA6466BCE0E143C396E078C4E9B7885F"/>
        <w:category>
          <w:name w:val="General"/>
          <w:gallery w:val="placeholder"/>
        </w:category>
        <w:types>
          <w:type w:val="bbPlcHdr"/>
        </w:types>
        <w:behaviors>
          <w:behavior w:val="content"/>
        </w:behaviors>
        <w:guid w:val="{3E04DDE4-8973-48F7-8F63-1DC73036AD07}"/>
      </w:docPartPr>
      <w:docPartBody>
        <w:p w:rsidR="00906580" w:rsidRDefault="00F37E4B">
          <w:r w:rsidRPr="00A92642">
            <w:rPr>
              <w:rStyle w:val="PlaceholderText"/>
            </w:rPr>
            <w:t>Choose an item.</w:t>
          </w:r>
        </w:p>
      </w:docPartBody>
    </w:docPart>
    <w:docPart>
      <w:docPartPr>
        <w:name w:val="D2FAAE75A69D4C26996B2FD4090CEC7A"/>
        <w:category>
          <w:name w:val="General"/>
          <w:gallery w:val="placeholder"/>
        </w:category>
        <w:types>
          <w:type w:val="bbPlcHdr"/>
        </w:types>
        <w:behaviors>
          <w:behavior w:val="content"/>
        </w:behaviors>
        <w:guid w:val="{214B77B1-F886-4123-89E9-229BFCF46932}"/>
      </w:docPartPr>
      <w:docPartBody>
        <w:p w:rsidR="00906580" w:rsidRDefault="00F37E4B">
          <w:r w:rsidRPr="00376E83">
            <w:rPr>
              <w:rStyle w:val="PlaceholderText"/>
            </w:rPr>
            <w:t>Click here to enter text.</w:t>
          </w:r>
        </w:p>
      </w:docPartBody>
    </w:docPart>
    <w:docPart>
      <w:docPartPr>
        <w:name w:val="1598C7206817457399C5C31547501D17"/>
        <w:category>
          <w:name w:val="General"/>
          <w:gallery w:val="placeholder"/>
        </w:category>
        <w:types>
          <w:type w:val="bbPlcHdr"/>
        </w:types>
        <w:behaviors>
          <w:behavior w:val="content"/>
        </w:behaviors>
        <w:guid w:val="{02CE6CFB-3B03-434F-8692-D735C82916E3}"/>
      </w:docPartPr>
      <w:docPartBody>
        <w:p w:rsidR="00906580" w:rsidRDefault="00F37E4B">
          <w:r w:rsidRPr="00A92642">
            <w:rPr>
              <w:rStyle w:val="PlaceholderText"/>
            </w:rPr>
            <w:t>Choose an item.</w:t>
          </w:r>
        </w:p>
      </w:docPartBody>
    </w:docPart>
    <w:docPart>
      <w:docPartPr>
        <w:name w:val="2A611CEA7791421F807AAD1396CCA4F2"/>
        <w:category>
          <w:name w:val="General"/>
          <w:gallery w:val="placeholder"/>
        </w:category>
        <w:types>
          <w:type w:val="bbPlcHdr"/>
        </w:types>
        <w:behaviors>
          <w:behavior w:val="content"/>
        </w:behaviors>
        <w:guid w:val="{E468A24B-85C4-497B-9276-BFC34708D960}"/>
      </w:docPartPr>
      <w:docPartBody>
        <w:p w:rsidR="00906580" w:rsidRDefault="00F37E4B">
          <w:r w:rsidRPr="00376E83">
            <w:rPr>
              <w:rStyle w:val="PlaceholderText"/>
            </w:rPr>
            <w:t>Click here to enter text.</w:t>
          </w:r>
        </w:p>
      </w:docPartBody>
    </w:docPart>
    <w:docPart>
      <w:docPartPr>
        <w:name w:val="997B36A5B7B44FC8A4CCD7168449649F"/>
        <w:category>
          <w:name w:val="General"/>
          <w:gallery w:val="placeholder"/>
        </w:category>
        <w:types>
          <w:type w:val="bbPlcHdr"/>
        </w:types>
        <w:behaviors>
          <w:behavior w:val="content"/>
        </w:behaviors>
        <w:guid w:val="{B9CE6B34-6B59-447B-A167-5F82CF5711BF}"/>
      </w:docPartPr>
      <w:docPartBody>
        <w:p w:rsidR="00906580" w:rsidRDefault="00F37E4B">
          <w:r w:rsidRPr="00A92642">
            <w:rPr>
              <w:rStyle w:val="PlaceholderText"/>
            </w:rPr>
            <w:t>Choose an item.</w:t>
          </w:r>
        </w:p>
      </w:docPartBody>
    </w:docPart>
    <w:docPart>
      <w:docPartPr>
        <w:name w:val="3B4CDF29685B4857A8C90F95E24D8804"/>
        <w:category>
          <w:name w:val="General"/>
          <w:gallery w:val="placeholder"/>
        </w:category>
        <w:types>
          <w:type w:val="bbPlcHdr"/>
        </w:types>
        <w:behaviors>
          <w:behavior w:val="content"/>
        </w:behaviors>
        <w:guid w:val="{A926900F-5342-4CEA-9495-6BD1D0EAF0B1}"/>
      </w:docPartPr>
      <w:docPartBody>
        <w:p w:rsidR="00906580" w:rsidRDefault="00F37E4B">
          <w:r w:rsidRPr="00376E83">
            <w:rPr>
              <w:rStyle w:val="PlaceholderText"/>
            </w:rPr>
            <w:t>Click here to enter text.</w:t>
          </w:r>
        </w:p>
      </w:docPartBody>
    </w:docPart>
    <w:docPart>
      <w:docPartPr>
        <w:name w:val="214464B4F993446CAD05120DE8655138"/>
        <w:category>
          <w:name w:val="General"/>
          <w:gallery w:val="placeholder"/>
        </w:category>
        <w:types>
          <w:type w:val="bbPlcHdr"/>
        </w:types>
        <w:behaviors>
          <w:behavior w:val="content"/>
        </w:behaviors>
        <w:guid w:val="{6A89001F-C4FA-4F45-88BE-ACE927A30CA2}"/>
      </w:docPartPr>
      <w:docPartBody>
        <w:p w:rsidR="00906580" w:rsidRDefault="00F37E4B">
          <w:r w:rsidRPr="00A92642">
            <w:rPr>
              <w:rStyle w:val="PlaceholderText"/>
            </w:rPr>
            <w:t>Choose an item.</w:t>
          </w:r>
        </w:p>
      </w:docPartBody>
    </w:docPart>
    <w:docPart>
      <w:docPartPr>
        <w:name w:val="15A840A8646547FD97841F02DCE2F1C2"/>
        <w:category>
          <w:name w:val="General"/>
          <w:gallery w:val="placeholder"/>
        </w:category>
        <w:types>
          <w:type w:val="bbPlcHdr"/>
        </w:types>
        <w:behaviors>
          <w:behavior w:val="content"/>
        </w:behaviors>
        <w:guid w:val="{DBBD7398-0789-49CA-8BD2-520DFF85AD63}"/>
      </w:docPartPr>
      <w:docPartBody>
        <w:p w:rsidR="00906580" w:rsidRDefault="00F37E4B">
          <w:r w:rsidRPr="00376E83">
            <w:rPr>
              <w:rStyle w:val="PlaceholderText"/>
            </w:rPr>
            <w:t>Click here to enter text.</w:t>
          </w:r>
        </w:p>
      </w:docPartBody>
    </w:docPart>
    <w:docPart>
      <w:docPartPr>
        <w:name w:val="E5B17DABC013458796CCB09CD3C6D803"/>
        <w:category>
          <w:name w:val="General"/>
          <w:gallery w:val="placeholder"/>
        </w:category>
        <w:types>
          <w:type w:val="bbPlcHdr"/>
        </w:types>
        <w:behaviors>
          <w:behavior w:val="content"/>
        </w:behaviors>
        <w:guid w:val="{B3C53C24-ADEE-4D8C-A1AC-A01900AB54E5}"/>
      </w:docPartPr>
      <w:docPartBody>
        <w:p w:rsidR="00906580" w:rsidRDefault="00F37E4B">
          <w:r w:rsidRPr="00A92642">
            <w:rPr>
              <w:rStyle w:val="PlaceholderText"/>
            </w:rPr>
            <w:t>Choose an item.</w:t>
          </w:r>
        </w:p>
      </w:docPartBody>
    </w:docPart>
    <w:docPart>
      <w:docPartPr>
        <w:name w:val="47FEF1350D874B89BDC51895737CD627"/>
        <w:category>
          <w:name w:val="General"/>
          <w:gallery w:val="placeholder"/>
        </w:category>
        <w:types>
          <w:type w:val="bbPlcHdr"/>
        </w:types>
        <w:behaviors>
          <w:behavior w:val="content"/>
        </w:behaviors>
        <w:guid w:val="{7A205760-DE83-46B0-92E3-512A4D290B13}"/>
      </w:docPartPr>
      <w:docPartBody>
        <w:p w:rsidR="00906580" w:rsidRDefault="00F37E4B">
          <w:r w:rsidRPr="00376E83">
            <w:rPr>
              <w:rStyle w:val="PlaceholderText"/>
            </w:rPr>
            <w:t>Click here to enter text.</w:t>
          </w:r>
        </w:p>
      </w:docPartBody>
    </w:docPart>
    <w:docPart>
      <w:docPartPr>
        <w:name w:val="ECAE522D78394579AE5F2645ED8DE440"/>
        <w:category>
          <w:name w:val="General"/>
          <w:gallery w:val="placeholder"/>
        </w:category>
        <w:types>
          <w:type w:val="bbPlcHdr"/>
        </w:types>
        <w:behaviors>
          <w:behavior w:val="content"/>
        </w:behaviors>
        <w:guid w:val="{E4F23631-540F-4188-A341-BDD7197E2E8B}"/>
      </w:docPartPr>
      <w:docPartBody>
        <w:p w:rsidR="00906580" w:rsidRDefault="00F37E4B">
          <w:r w:rsidRPr="00A92642">
            <w:rPr>
              <w:rStyle w:val="PlaceholderText"/>
            </w:rPr>
            <w:t>Choose an item.</w:t>
          </w:r>
        </w:p>
      </w:docPartBody>
    </w:docPart>
    <w:docPart>
      <w:docPartPr>
        <w:name w:val="9286B62C5CD748EE86B3B44C112C2000"/>
        <w:category>
          <w:name w:val="General"/>
          <w:gallery w:val="placeholder"/>
        </w:category>
        <w:types>
          <w:type w:val="bbPlcHdr"/>
        </w:types>
        <w:behaviors>
          <w:behavior w:val="content"/>
        </w:behaviors>
        <w:guid w:val="{C9A03F52-86E3-4027-8B92-3CDBADB1067C}"/>
      </w:docPartPr>
      <w:docPartBody>
        <w:p w:rsidR="00906580" w:rsidRDefault="00F37E4B">
          <w:r w:rsidRPr="00376E83">
            <w:rPr>
              <w:rStyle w:val="PlaceholderText"/>
            </w:rPr>
            <w:t>Click here to enter text.</w:t>
          </w:r>
        </w:p>
      </w:docPartBody>
    </w:docPart>
    <w:docPart>
      <w:docPartPr>
        <w:name w:val="8FBF9E723D814CA09DB693B00E883B35"/>
        <w:category>
          <w:name w:val="General"/>
          <w:gallery w:val="placeholder"/>
        </w:category>
        <w:types>
          <w:type w:val="bbPlcHdr"/>
        </w:types>
        <w:behaviors>
          <w:behavior w:val="content"/>
        </w:behaviors>
        <w:guid w:val="{EC2D1354-7503-48BA-BBAD-C4C123B0902C}"/>
      </w:docPartPr>
      <w:docPartBody>
        <w:p w:rsidR="00906580" w:rsidRDefault="00F37E4B">
          <w:r w:rsidRPr="00A92642">
            <w:rPr>
              <w:rStyle w:val="PlaceholderText"/>
            </w:rPr>
            <w:t>Choose an item.</w:t>
          </w:r>
        </w:p>
      </w:docPartBody>
    </w:docPart>
    <w:docPart>
      <w:docPartPr>
        <w:name w:val="E9CB88E1A642460A813F7002D052B10D"/>
        <w:category>
          <w:name w:val="General"/>
          <w:gallery w:val="placeholder"/>
        </w:category>
        <w:types>
          <w:type w:val="bbPlcHdr"/>
        </w:types>
        <w:behaviors>
          <w:behavior w:val="content"/>
        </w:behaviors>
        <w:guid w:val="{593AAFF8-5461-4419-9EDB-F434B9F7F2B3}"/>
      </w:docPartPr>
      <w:docPartBody>
        <w:p w:rsidR="00906580" w:rsidRDefault="00F37E4B">
          <w:r w:rsidRPr="00376E83">
            <w:rPr>
              <w:rStyle w:val="PlaceholderText"/>
            </w:rPr>
            <w:t>Click here to enter text.</w:t>
          </w:r>
        </w:p>
      </w:docPartBody>
    </w:docPart>
    <w:docPart>
      <w:docPartPr>
        <w:name w:val="0DD9DD56C72243288CB80D4820430FED"/>
        <w:category>
          <w:name w:val="General"/>
          <w:gallery w:val="placeholder"/>
        </w:category>
        <w:types>
          <w:type w:val="bbPlcHdr"/>
        </w:types>
        <w:behaviors>
          <w:behavior w:val="content"/>
        </w:behaviors>
        <w:guid w:val="{D90067FB-915C-4AB8-AC1C-1C929C4035C0}"/>
      </w:docPartPr>
      <w:docPartBody>
        <w:p w:rsidR="00906580" w:rsidRDefault="00F37E4B">
          <w:r w:rsidRPr="00A92642">
            <w:rPr>
              <w:rStyle w:val="PlaceholderText"/>
            </w:rPr>
            <w:t>Choose an item.</w:t>
          </w:r>
        </w:p>
      </w:docPartBody>
    </w:docPart>
    <w:docPart>
      <w:docPartPr>
        <w:name w:val="5AB67879BEFC44DE97529AEC89F62565"/>
        <w:category>
          <w:name w:val="General"/>
          <w:gallery w:val="placeholder"/>
        </w:category>
        <w:types>
          <w:type w:val="bbPlcHdr"/>
        </w:types>
        <w:behaviors>
          <w:behavior w:val="content"/>
        </w:behaviors>
        <w:guid w:val="{5B9D8A57-46C2-4914-AC0E-7B3E85CEA429}"/>
      </w:docPartPr>
      <w:docPartBody>
        <w:p w:rsidR="00906580" w:rsidRDefault="00F37E4B">
          <w:r w:rsidRPr="00376E83">
            <w:rPr>
              <w:rStyle w:val="PlaceholderText"/>
            </w:rPr>
            <w:t>Click here to enter text.</w:t>
          </w:r>
        </w:p>
      </w:docPartBody>
    </w:docPart>
    <w:docPart>
      <w:docPartPr>
        <w:name w:val="43D7CA00D5804C97A8AC3C35A5CCD584"/>
        <w:category>
          <w:name w:val="General"/>
          <w:gallery w:val="placeholder"/>
        </w:category>
        <w:types>
          <w:type w:val="bbPlcHdr"/>
        </w:types>
        <w:behaviors>
          <w:behavior w:val="content"/>
        </w:behaviors>
        <w:guid w:val="{48D3E463-21B2-426F-8A35-E0D33ECD2182}"/>
      </w:docPartPr>
      <w:docPartBody>
        <w:p w:rsidR="00906580" w:rsidRDefault="00F37E4B">
          <w:r w:rsidRPr="00A92642">
            <w:rPr>
              <w:rStyle w:val="PlaceholderText"/>
            </w:rPr>
            <w:t>Choose an item.</w:t>
          </w:r>
        </w:p>
      </w:docPartBody>
    </w:docPart>
    <w:docPart>
      <w:docPartPr>
        <w:name w:val="BFEB360C467B4852BF8FA3285ABAD86C"/>
        <w:category>
          <w:name w:val="General"/>
          <w:gallery w:val="placeholder"/>
        </w:category>
        <w:types>
          <w:type w:val="bbPlcHdr"/>
        </w:types>
        <w:behaviors>
          <w:behavior w:val="content"/>
        </w:behaviors>
        <w:guid w:val="{9CB3659A-27BB-4718-8FA7-1DA5FB4573F5}"/>
      </w:docPartPr>
      <w:docPartBody>
        <w:p w:rsidR="00906580" w:rsidRDefault="00F37E4B">
          <w:r w:rsidRPr="00376E83">
            <w:rPr>
              <w:rStyle w:val="PlaceholderText"/>
            </w:rPr>
            <w:t>Click here to enter text.</w:t>
          </w:r>
        </w:p>
      </w:docPartBody>
    </w:docPart>
    <w:docPart>
      <w:docPartPr>
        <w:name w:val="58DF7E9C5806485D86029D780B8347E2"/>
        <w:category>
          <w:name w:val="General"/>
          <w:gallery w:val="placeholder"/>
        </w:category>
        <w:types>
          <w:type w:val="bbPlcHdr"/>
        </w:types>
        <w:behaviors>
          <w:behavior w:val="content"/>
        </w:behaviors>
        <w:guid w:val="{A1641AD3-D716-47DC-B9C0-5D9AF87230BD}"/>
      </w:docPartPr>
      <w:docPartBody>
        <w:p w:rsidR="00906580" w:rsidRDefault="00F37E4B">
          <w:r w:rsidRPr="00A92642">
            <w:rPr>
              <w:rStyle w:val="PlaceholderText"/>
            </w:rPr>
            <w:t>Choose an item.</w:t>
          </w:r>
        </w:p>
      </w:docPartBody>
    </w:docPart>
    <w:docPart>
      <w:docPartPr>
        <w:name w:val="3B835F115FAE401CB53584540DC53E4B"/>
        <w:category>
          <w:name w:val="General"/>
          <w:gallery w:val="placeholder"/>
        </w:category>
        <w:types>
          <w:type w:val="bbPlcHdr"/>
        </w:types>
        <w:behaviors>
          <w:behavior w:val="content"/>
        </w:behaviors>
        <w:guid w:val="{AC210487-2FD6-405C-818F-AD81682AE076}"/>
      </w:docPartPr>
      <w:docPartBody>
        <w:p w:rsidR="00906580" w:rsidRDefault="00F37E4B">
          <w:r w:rsidRPr="00376E83">
            <w:rPr>
              <w:rStyle w:val="PlaceholderText"/>
            </w:rPr>
            <w:t>Click here to enter text.</w:t>
          </w:r>
        </w:p>
      </w:docPartBody>
    </w:docPart>
    <w:docPart>
      <w:docPartPr>
        <w:name w:val="51EFB8E3056049D2807C68383B5CCACE"/>
        <w:category>
          <w:name w:val="General"/>
          <w:gallery w:val="placeholder"/>
        </w:category>
        <w:types>
          <w:type w:val="bbPlcHdr"/>
        </w:types>
        <w:behaviors>
          <w:behavior w:val="content"/>
        </w:behaviors>
        <w:guid w:val="{9B1B0514-1630-49C6-A62D-B88C7F8F104B}"/>
      </w:docPartPr>
      <w:docPartBody>
        <w:p w:rsidR="00906580" w:rsidRDefault="00F37E4B">
          <w:r w:rsidRPr="00A92642">
            <w:rPr>
              <w:rStyle w:val="PlaceholderText"/>
            </w:rPr>
            <w:t>Choose an item.</w:t>
          </w:r>
        </w:p>
      </w:docPartBody>
    </w:docPart>
    <w:docPart>
      <w:docPartPr>
        <w:name w:val="0DD6576C671B4EA597A44EFA870C598D"/>
        <w:category>
          <w:name w:val="General"/>
          <w:gallery w:val="placeholder"/>
        </w:category>
        <w:types>
          <w:type w:val="bbPlcHdr"/>
        </w:types>
        <w:behaviors>
          <w:behavior w:val="content"/>
        </w:behaviors>
        <w:guid w:val="{6FBBB957-F7BB-4B79-B016-EAAEEC4146F0}"/>
      </w:docPartPr>
      <w:docPartBody>
        <w:p w:rsidR="00906580" w:rsidRDefault="00F37E4B">
          <w:r w:rsidRPr="00376E83">
            <w:rPr>
              <w:rStyle w:val="PlaceholderText"/>
            </w:rPr>
            <w:t>Click here to enter text.</w:t>
          </w:r>
        </w:p>
      </w:docPartBody>
    </w:docPart>
    <w:docPart>
      <w:docPartPr>
        <w:name w:val="6CA2B8FAFEF248A4B958894462A4AA8F"/>
        <w:category>
          <w:name w:val="General"/>
          <w:gallery w:val="placeholder"/>
        </w:category>
        <w:types>
          <w:type w:val="bbPlcHdr"/>
        </w:types>
        <w:behaviors>
          <w:behavior w:val="content"/>
        </w:behaviors>
        <w:guid w:val="{BE00095A-DD32-4F53-936F-FCFCACEE9005}"/>
      </w:docPartPr>
      <w:docPartBody>
        <w:p w:rsidR="00906580" w:rsidRDefault="00F37E4B">
          <w:r w:rsidRPr="00A92642">
            <w:rPr>
              <w:rStyle w:val="PlaceholderText"/>
            </w:rPr>
            <w:t>Choose an item.</w:t>
          </w:r>
        </w:p>
      </w:docPartBody>
    </w:docPart>
    <w:docPart>
      <w:docPartPr>
        <w:name w:val="7B680193ADC847C59991F2B29895A164"/>
        <w:category>
          <w:name w:val="General"/>
          <w:gallery w:val="placeholder"/>
        </w:category>
        <w:types>
          <w:type w:val="bbPlcHdr"/>
        </w:types>
        <w:behaviors>
          <w:behavior w:val="content"/>
        </w:behaviors>
        <w:guid w:val="{6CA05388-F091-4142-ABC8-B5958EBA5309}"/>
      </w:docPartPr>
      <w:docPartBody>
        <w:p w:rsidR="00906580" w:rsidRDefault="00F37E4B">
          <w:r w:rsidRPr="00376E83">
            <w:rPr>
              <w:rStyle w:val="PlaceholderText"/>
            </w:rPr>
            <w:t>Click here to enter text.</w:t>
          </w:r>
        </w:p>
      </w:docPartBody>
    </w:docPart>
    <w:docPart>
      <w:docPartPr>
        <w:name w:val="4752A546D98A46EDB4CEE5264DF8839D"/>
        <w:category>
          <w:name w:val="General"/>
          <w:gallery w:val="placeholder"/>
        </w:category>
        <w:types>
          <w:type w:val="bbPlcHdr"/>
        </w:types>
        <w:behaviors>
          <w:behavior w:val="content"/>
        </w:behaviors>
        <w:guid w:val="{E65E3AA7-E5FB-4834-83F0-28BEB8EFCF69}"/>
      </w:docPartPr>
      <w:docPartBody>
        <w:p w:rsidR="00906580" w:rsidRDefault="00F37E4B">
          <w:r w:rsidRPr="00A92642">
            <w:rPr>
              <w:rStyle w:val="PlaceholderText"/>
            </w:rPr>
            <w:t>Choose an item.</w:t>
          </w:r>
        </w:p>
      </w:docPartBody>
    </w:docPart>
    <w:docPart>
      <w:docPartPr>
        <w:name w:val="FB1B7C1930164053BA4D5F526DBE1499"/>
        <w:category>
          <w:name w:val="General"/>
          <w:gallery w:val="placeholder"/>
        </w:category>
        <w:types>
          <w:type w:val="bbPlcHdr"/>
        </w:types>
        <w:behaviors>
          <w:behavior w:val="content"/>
        </w:behaviors>
        <w:guid w:val="{95684D64-24CA-47D1-8B94-35241638F938}"/>
      </w:docPartPr>
      <w:docPartBody>
        <w:p w:rsidR="00906580" w:rsidRDefault="00F37E4B">
          <w:r w:rsidRPr="00376E83">
            <w:rPr>
              <w:rStyle w:val="PlaceholderText"/>
            </w:rPr>
            <w:t>Click here to enter text.</w:t>
          </w:r>
        </w:p>
      </w:docPartBody>
    </w:docPart>
    <w:docPart>
      <w:docPartPr>
        <w:name w:val="A09840BAD45340CE830B5C77A1007612"/>
        <w:category>
          <w:name w:val="General"/>
          <w:gallery w:val="placeholder"/>
        </w:category>
        <w:types>
          <w:type w:val="bbPlcHdr"/>
        </w:types>
        <w:behaviors>
          <w:behavior w:val="content"/>
        </w:behaviors>
        <w:guid w:val="{C6462087-A1CF-409F-B68A-E9100A4A587B}"/>
      </w:docPartPr>
      <w:docPartBody>
        <w:p w:rsidR="00906580" w:rsidRDefault="00F37E4B">
          <w:r w:rsidRPr="00A92642">
            <w:rPr>
              <w:rStyle w:val="PlaceholderText"/>
            </w:rPr>
            <w:t>Choose an item.</w:t>
          </w:r>
        </w:p>
      </w:docPartBody>
    </w:docPart>
    <w:docPart>
      <w:docPartPr>
        <w:name w:val="E322B3EADBD94735AD218D246ADEE42D"/>
        <w:category>
          <w:name w:val="General"/>
          <w:gallery w:val="placeholder"/>
        </w:category>
        <w:types>
          <w:type w:val="bbPlcHdr"/>
        </w:types>
        <w:behaviors>
          <w:behavior w:val="content"/>
        </w:behaviors>
        <w:guid w:val="{25FAFAC6-3B5B-4827-9ADA-FF6BBCAC9235}"/>
      </w:docPartPr>
      <w:docPartBody>
        <w:p w:rsidR="00906580" w:rsidRDefault="00F37E4B">
          <w:r w:rsidRPr="00376E83">
            <w:rPr>
              <w:rStyle w:val="PlaceholderText"/>
            </w:rPr>
            <w:t>Click here to enter text.</w:t>
          </w:r>
        </w:p>
      </w:docPartBody>
    </w:docPart>
    <w:docPart>
      <w:docPartPr>
        <w:name w:val="B10C3C0940B344D687F03689A232321C"/>
        <w:category>
          <w:name w:val="General"/>
          <w:gallery w:val="placeholder"/>
        </w:category>
        <w:types>
          <w:type w:val="bbPlcHdr"/>
        </w:types>
        <w:behaviors>
          <w:behavior w:val="content"/>
        </w:behaviors>
        <w:guid w:val="{C48E8784-FCC0-4682-AD2E-2E08EED56714}"/>
      </w:docPartPr>
      <w:docPartBody>
        <w:p w:rsidR="00906580" w:rsidRDefault="00F37E4B">
          <w:r w:rsidRPr="00A92642">
            <w:rPr>
              <w:rStyle w:val="PlaceholderText"/>
            </w:rPr>
            <w:t>Choose an item.</w:t>
          </w:r>
        </w:p>
      </w:docPartBody>
    </w:docPart>
    <w:docPart>
      <w:docPartPr>
        <w:name w:val="EE428B7942064628A2904768EC12B7B2"/>
        <w:category>
          <w:name w:val="General"/>
          <w:gallery w:val="placeholder"/>
        </w:category>
        <w:types>
          <w:type w:val="bbPlcHdr"/>
        </w:types>
        <w:behaviors>
          <w:behavior w:val="content"/>
        </w:behaviors>
        <w:guid w:val="{552DB862-C496-4F26-B4E1-9D176392F4EA}"/>
      </w:docPartPr>
      <w:docPartBody>
        <w:p w:rsidR="00906580" w:rsidRDefault="00F37E4B">
          <w:r w:rsidRPr="00376E83">
            <w:rPr>
              <w:rStyle w:val="PlaceholderText"/>
            </w:rPr>
            <w:t>Click here to enter text.</w:t>
          </w:r>
        </w:p>
      </w:docPartBody>
    </w:docPart>
    <w:docPart>
      <w:docPartPr>
        <w:name w:val="519D058A2A1C443EB9E07F0179DC32F3"/>
        <w:category>
          <w:name w:val="General"/>
          <w:gallery w:val="placeholder"/>
        </w:category>
        <w:types>
          <w:type w:val="bbPlcHdr"/>
        </w:types>
        <w:behaviors>
          <w:behavior w:val="content"/>
        </w:behaviors>
        <w:guid w:val="{5879DF7E-2754-4EBE-92EA-5E73B6A1E398}"/>
      </w:docPartPr>
      <w:docPartBody>
        <w:p w:rsidR="00906580" w:rsidRDefault="00F37E4B">
          <w:r w:rsidRPr="00A92642">
            <w:rPr>
              <w:rStyle w:val="PlaceholderText"/>
            </w:rPr>
            <w:t>Choose an item.</w:t>
          </w:r>
        </w:p>
      </w:docPartBody>
    </w:docPart>
    <w:docPart>
      <w:docPartPr>
        <w:name w:val="670EA7BCE39A4F6FB47B891B4194B08A"/>
        <w:category>
          <w:name w:val="General"/>
          <w:gallery w:val="placeholder"/>
        </w:category>
        <w:types>
          <w:type w:val="bbPlcHdr"/>
        </w:types>
        <w:behaviors>
          <w:behavior w:val="content"/>
        </w:behaviors>
        <w:guid w:val="{5840E61A-2ED2-4D9D-8070-E1E2ED47C2FD}"/>
      </w:docPartPr>
      <w:docPartBody>
        <w:p w:rsidR="00906580" w:rsidRDefault="00F37E4B">
          <w:r w:rsidRPr="00376E83">
            <w:rPr>
              <w:rStyle w:val="PlaceholderText"/>
            </w:rPr>
            <w:t>Click here to enter text.</w:t>
          </w:r>
        </w:p>
      </w:docPartBody>
    </w:docPart>
    <w:docPart>
      <w:docPartPr>
        <w:name w:val="8E74E7D8B3C1465C8AE6415C1DC2FE9D"/>
        <w:category>
          <w:name w:val="General"/>
          <w:gallery w:val="placeholder"/>
        </w:category>
        <w:types>
          <w:type w:val="bbPlcHdr"/>
        </w:types>
        <w:behaviors>
          <w:behavior w:val="content"/>
        </w:behaviors>
        <w:guid w:val="{1A387D24-AAFB-4E0B-8547-2BABFED4A01B}"/>
      </w:docPartPr>
      <w:docPartBody>
        <w:p w:rsidR="00906580" w:rsidRDefault="00F37E4B">
          <w:r w:rsidRPr="00A92642">
            <w:rPr>
              <w:rStyle w:val="PlaceholderText"/>
            </w:rPr>
            <w:t>Choose an item.</w:t>
          </w:r>
        </w:p>
      </w:docPartBody>
    </w:docPart>
    <w:docPart>
      <w:docPartPr>
        <w:name w:val="6D258FAB6FD146848CC2CA7C107ACE39"/>
        <w:category>
          <w:name w:val="General"/>
          <w:gallery w:val="placeholder"/>
        </w:category>
        <w:types>
          <w:type w:val="bbPlcHdr"/>
        </w:types>
        <w:behaviors>
          <w:behavior w:val="content"/>
        </w:behaviors>
        <w:guid w:val="{D2C869CC-0EF5-4994-96B5-5F046D71074E}"/>
      </w:docPartPr>
      <w:docPartBody>
        <w:p w:rsidR="00906580" w:rsidRDefault="00F37E4B">
          <w:r w:rsidRPr="00376E83">
            <w:rPr>
              <w:rStyle w:val="PlaceholderText"/>
            </w:rPr>
            <w:t>Click here to enter text.</w:t>
          </w:r>
        </w:p>
      </w:docPartBody>
    </w:docPart>
    <w:docPart>
      <w:docPartPr>
        <w:name w:val="12541100065D4115852AD91A8A187CDF"/>
        <w:category>
          <w:name w:val="General"/>
          <w:gallery w:val="placeholder"/>
        </w:category>
        <w:types>
          <w:type w:val="bbPlcHdr"/>
        </w:types>
        <w:behaviors>
          <w:behavior w:val="content"/>
        </w:behaviors>
        <w:guid w:val="{68B3E81A-16D5-4718-8CEB-64F803DEBA65}"/>
      </w:docPartPr>
      <w:docPartBody>
        <w:p w:rsidR="00906580" w:rsidRDefault="00F37E4B">
          <w:r w:rsidRPr="00A92642">
            <w:rPr>
              <w:rStyle w:val="PlaceholderText"/>
            </w:rPr>
            <w:t>Choose an item.</w:t>
          </w:r>
        </w:p>
      </w:docPartBody>
    </w:docPart>
    <w:docPart>
      <w:docPartPr>
        <w:name w:val="BE2B6CF861F74996B3E0594B6B3CAE8B"/>
        <w:category>
          <w:name w:val="General"/>
          <w:gallery w:val="placeholder"/>
        </w:category>
        <w:types>
          <w:type w:val="bbPlcHdr"/>
        </w:types>
        <w:behaviors>
          <w:behavior w:val="content"/>
        </w:behaviors>
        <w:guid w:val="{39401DD6-864C-4C41-B0DC-4FC8EEC9032E}"/>
      </w:docPartPr>
      <w:docPartBody>
        <w:p w:rsidR="00906580" w:rsidRDefault="00F37E4B">
          <w:r w:rsidRPr="00376E83">
            <w:rPr>
              <w:rStyle w:val="PlaceholderText"/>
            </w:rPr>
            <w:t>Click here to enter text.</w:t>
          </w:r>
        </w:p>
      </w:docPartBody>
    </w:docPart>
    <w:docPart>
      <w:docPartPr>
        <w:name w:val="31DD5E758153452788B89986367F90AF"/>
        <w:category>
          <w:name w:val="General"/>
          <w:gallery w:val="placeholder"/>
        </w:category>
        <w:types>
          <w:type w:val="bbPlcHdr"/>
        </w:types>
        <w:behaviors>
          <w:behavior w:val="content"/>
        </w:behaviors>
        <w:guid w:val="{E91876C2-64E0-4706-B378-36885DB5FAA1}"/>
      </w:docPartPr>
      <w:docPartBody>
        <w:p w:rsidR="00906580" w:rsidRDefault="00F37E4B">
          <w:r w:rsidRPr="00A92642">
            <w:rPr>
              <w:rStyle w:val="PlaceholderText"/>
            </w:rPr>
            <w:t>Choose an item.</w:t>
          </w:r>
        </w:p>
      </w:docPartBody>
    </w:docPart>
    <w:docPart>
      <w:docPartPr>
        <w:name w:val="D27E39050C6B4C848618733131CC9C7B"/>
        <w:category>
          <w:name w:val="General"/>
          <w:gallery w:val="placeholder"/>
        </w:category>
        <w:types>
          <w:type w:val="bbPlcHdr"/>
        </w:types>
        <w:behaviors>
          <w:behavior w:val="content"/>
        </w:behaviors>
        <w:guid w:val="{1FBE963E-937A-4225-81CD-7F5CB78491CF}"/>
      </w:docPartPr>
      <w:docPartBody>
        <w:p w:rsidR="008C4901" w:rsidRDefault="00626276">
          <w:r w:rsidRPr="00376E83">
            <w:rPr>
              <w:rStyle w:val="PlaceholderText"/>
            </w:rPr>
            <w:t>Click here to enter text.</w:t>
          </w:r>
        </w:p>
      </w:docPartBody>
    </w:docPart>
    <w:docPart>
      <w:docPartPr>
        <w:name w:val="E9F2E5B9EFE74FB4A0ED4EFA3E0A787A"/>
        <w:category>
          <w:name w:val="General"/>
          <w:gallery w:val="placeholder"/>
        </w:category>
        <w:types>
          <w:type w:val="bbPlcHdr"/>
        </w:types>
        <w:behaviors>
          <w:behavior w:val="content"/>
        </w:behaviors>
        <w:guid w:val="{3CA93032-CF28-4D1B-A8A1-29356FCBB7BE}"/>
      </w:docPartPr>
      <w:docPartBody>
        <w:p w:rsidR="008C4901" w:rsidRDefault="00626276">
          <w:r w:rsidRPr="00A92642">
            <w:rPr>
              <w:rStyle w:val="PlaceholderText"/>
            </w:rPr>
            <w:t>Choose an item.</w:t>
          </w:r>
        </w:p>
      </w:docPartBody>
    </w:docPart>
    <w:docPart>
      <w:docPartPr>
        <w:name w:val="3131BF9F7D4041A4BC24BBEA2BBD7D1A"/>
        <w:category>
          <w:name w:val="General"/>
          <w:gallery w:val="placeholder"/>
        </w:category>
        <w:types>
          <w:type w:val="bbPlcHdr"/>
        </w:types>
        <w:behaviors>
          <w:behavior w:val="content"/>
        </w:behaviors>
        <w:guid w:val="{540EBFC1-E895-49D0-B92E-162220E94820}"/>
      </w:docPartPr>
      <w:docPartBody>
        <w:p w:rsidR="008C4901" w:rsidRDefault="00626276">
          <w:r w:rsidRPr="00376E83">
            <w:rPr>
              <w:rStyle w:val="PlaceholderText"/>
            </w:rPr>
            <w:t>Click here to enter text.</w:t>
          </w:r>
        </w:p>
      </w:docPartBody>
    </w:docPart>
    <w:docPart>
      <w:docPartPr>
        <w:name w:val="0DCB2493F08D42A2B78681CADB4B54A9"/>
        <w:category>
          <w:name w:val="General"/>
          <w:gallery w:val="placeholder"/>
        </w:category>
        <w:types>
          <w:type w:val="bbPlcHdr"/>
        </w:types>
        <w:behaviors>
          <w:behavior w:val="content"/>
        </w:behaviors>
        <w:guid w:val="{2EFE1547-FAA6-4CBB-AAA8-EABDFF730720}"/>
      </w:docPartPr>
      <w:docPartBody>
        <w:p w:rsidR="008C4901" w:rsidRDefault="00626276">
          <w:r w:rsidRPr="00A92642">
            <w:rPr>
              <w:rStyle w:val="PlaceholderText"/>
            </w:rPr>
            <w:t>Choose an item.</w:t>
          </w:r>
        </w:p>
      </w:docPartBody>
    </w:docPart>
    <w:docPart>
      <w:docPartPr>
        <w:name w:val="1E05A0CE0C8F408FAC6F9A1B9845EAD3"/>
        <w:category>
          <w:name w:val="General"/>
          <w:gallery w:val="placeholder"/>
        </w:category>
        <w:types>
          <w:type w:val="bbPlcHdr"/>
        </w:types>
        <w:behaviors>
          <w:behavior w:val="content"/>
        </w:behaviors>
        <w:guid w:val="{9097C7D8-1DFB-4B2C-978D-086D78A8F853}"/>
      </w:docPartPr>
      <w:docPartBody>
        <w:p w:rsidR="008C4901" w:rsidRDefault="00626276">
          <w:r w:rsidRPr="00376E83">
            <w:rPr>
              <w:rStyle w:val="PlaceholderText"/>
            </w:rPr>
            <w:t>Click here to enter text.</w:t>
          </w:r>
        </w:p>
      </w:docPartBody>
    </w:docPart>
    <w:docPart>
      <w:docPartPr>
        <w:name w:val="0225EC931D4E4978A0214A694A96499A"/>
        <w:category>
          <w:name w:val="General"/>
          <w:gallery w:val="placeholder"/>
        </w:category>
        <w:types>
          <w:type w:val="bbPlcHdr"/>
        </w:types>
        <w:behaviors>
          <w:behavior w:val="content"/>
        </w:behaviors>
        <w:guid w:val="{CE8D8C0B-6704-46B7-9490-F3D3FD71A4E6}"/>
      </w:docPartPr>
      <w:docPartBody>
        <w:p w:rsidR="008C4901" w:rsidRDefault="00626276">
          <w:r w:rsidRPr="00A92642">
            <w:rPr>
              <w:rStyle w:val="PlaceholderText"/>
            </w:rPr>
            <w:t>Choose an item.</w:t>
          </w:r>
        </w:p>
      </w:docPartBody>
    </w:docPart>
    <w:docPart>
      <w:docPartPr>
        <w:name w:val="C4FB1A6DAAA94148AD8933AFB51CA9D4"/>
        <w:category>
          <w:name w:val="General"/>
          <w:gallery w:val="placeholder"/>
        </w:category>
        <w:types>
          <w:type w:val="bbPlcHdr"/>
        </w:types>
        <w:behaviors>
          <w:behavior w:val="content"/>
        </w:behaviors>
        <w:guid w:val="{5D6F751B-4E5D-4280-9CB4-4D92D2F421B6}"/>
      </w:docPartPr>
      <w:docPartBody>
        <w:p w:rsidR="008C4901" w:rsidRDefault="00626276">
          <w:r w:rsidRPr="00376E83">
            <w:rPr>
              <w:rStyle w:val="PlaceholderText"/>
            </w:rPr>
            <w:t>Click here to enter text.</w:t>
          </w:r>
        </w:p>
      </w:docPartBody>
    </w:docPart>
    <w:docPart>
      <w:docPartPr>
        <w:name w:val="4CD6E5F11A344EB68FEABE5C12073ABF"/>
        <w:category>
          <w:name w:val="General"/>
          <w:gallery w:val="placeholder"/>
        </w:category>
        <w:types>
          <w:type w:val="bbPlcHdr"/>
        </w:types>
        <w:behaviors>
          <w:behavior w:val="content"/>
        </w:behaviors>
        <w:guid w:val="{8BDE8C0E-1433-4054-9188-A41657AB02E2}"/>
      </w:docPartPr>
      <w:docPartBody>
        <w:p w:rsidR="008C4901" w:rsidRDefault="00626276">
          <w:r w:rsidRPr="00A92642">
            <w:rPr>
              <w:rStyle w:val="PlaceholderText"/>
            </w:rPr>
            <w:t>Choose an item.</w:t>
          </w:r>
        </w:p>
      </w:docPartBody>
    </w:docPart>
    <w:docPart>
      <w:docPartPr>
        <w:name w:val="3508567B91A64B4C9A5776643B1F195A"/>
        <w:category>
          <w:name w:val="General"/>
          <w:gallery w:val="placeholder"/>
        </w:category>
        <w:types>
          <w:type w:val="bbPlcHdr"/>
        </w:types>
        <w:behaviors>
          <w:behavior w:val="content"/>
        </w:behaviors>
        <w:guid w:val="{937D11FF-AC82-4758-A2CE-FB2A13095F19}"/>
      </w:docPartPr>
      <w:docPartBody>
        <w:p w:rsidR="008C4901" w:rsidRDefault="00626276">
          <w:r w:rsidRPr="00376E83">
            <w:rPr>
              <w:rStyle w:val="PlaceholderText"/>
            </w:rPr>
            <w:t>Click here to enter text.</w:t>
          </w:r>
        </w:p>
      </w:docPartBody>
    </w:docPart>
    <w:docPart>
      <w:docPartPr>
        <w:name w:val="0A2EEEC49D2148DB92530C4600CDA0C7"/>
        <w:category>
          <w:name w:val="General"/>
          <w:gallery w:val="placeholder"/>
        </w:category>
        <w:types>
          <w:type w:val="bbPlcHdr"/>
        </w:types>
        <w:behaviors>
          <w:behavior w:val="content"/>
        </w:behaviors>
        <w:guid w:val="{B81F36E2-C21B-4CCF-B024-94231D195583}"/>
      </w:docPartPr>
      <w:docPartBody>
        <w:p w:rsidR="008C4901" w:rsidRDefault="00626276">
          <w:r w:rsidRPr="00A92642">
            <w:rPr>
              <w:rStyle w:val="PlaceholderText"/>
            </w:rPr>
            <w:t>Choose an item.</w:t>
          </w:r>
        </w:p>
      </w:docPartBody>
    </w:docPart>
    <w:docPart>
      <w:docPartPr>
        <w:name w:val="3203AAFB98AD4484B56BE044B2E3448E"/>
        <w:category>
          <w:name w:val="General"/>
          <w:gallery w:val="placeholder"/>
        </w:category>
        <w:types>
          <w:type w:val="bbPlcHdr"/>
        </w:types>
        <w:behaviors>
          <w:behavior w:val="content"/>
        </w:behaviors>
        <w:guid w:val="{18685E19-8850-4313-95A1-19E054DCE6E5}"/>
      </w:docPartPr>
      <w:docPartBody>
        <w:p w:rsidR="008C4901" w:rsidRDefault="00626276">
          <w:r w:rsidRPr="00376E83">
            <w:rPr>
              <w:rStyle w:val="PlaceholderText"/>
            </w:rPr>
            <w:t>Click here to enter text.</w:t>
          </w:r>
        </w:p>
      </w:docPartBody>
    </w:docPart>
    <w:docPart>
      <w:docPartPr>
        <w:name w:val="84EE86B37F4F4C64A7E0B3464801E1F8"/>
        <w:category>
          <w:name w:val="General"/>
          <w:gallery w:val="placeholder"/>
        </w:category>
        <w:types>
          <w:type w:val="bbPlcHdr"/>
        </w:types>
        <w:behaviors>
          <w:behavior w:val="content"/>
        </w:behaviors>
        <w:guid w:val="{9300F599-C542-4202-97EA-9689FC49BA14}"/>
      </w:docPartPr>
      <w:docPartBody>
        <w:p w:rsidR="008C4901" w:rsidRDefault="00626276">
          <w:r w:rsidRPr="00A92642">
            <w:rPr>
              <w:rStyle w:val="PlaceholderText"/>
            </w:rPr>
            <w:t>Choose an item.</w:t>
          </w:r>
        </w:p>
      </w:docPartBody>
    </w:docPart>
    <w:docPart>
      <w:docPartPr>
        <w:name w:val="B563E08A396D479C87D7B3D897743A66"/>
        <w:category>
          <w:name w:val="General"/>
          <w:gallery w:val="placeholder"/>
        </w:category>
        <w:types>
          <w:type w:val="bbPlcHdr"/>
        </w:types>
        <w:behaviors>
          <w:behavior w:val="content"/>
        </w:behaviors>
        <w:guid w:val="{885B6E9B-1B06-456B-8176-D77C704A0B53}"/>
      </w:docPartPr>
      <w:docPartBody>
        <w:p w:rsidR="008C4901" w:rsidRDefault="00626276">
          <w:r w:rsidRPr="00376E83">
            <w:rPr>
              <w:rStyle w:val="PlaceholderText"/>
            </w:rPr>
            <w:t>Click here to enter text.</w:t>
          </w:r>
        </w:p>
      </w:docPartBody>
    </w:docPart>
    <w:docPart>
      <w:docPartPr>
        <w:name w:val="DC03CB99DBD04E619F274AEFFC94A84D"/>
        <w:category>
          <w:name w:val="General"/>
          <w:gallery w:val="placeholder"/>
        </w:category>
        <w:types>
          <w:type w:val="bbPlcHdr"/>
        </w:types>
        <w:behaviors>
          <w:behavior w:val="content"/>
        </w:behaviors>
        <w:guid w:val="{A886A4CD-3B1B-471D-965F-B256B342BA0A}"/>
      </w:docPartPr>
      <w:docPartBody>
        <w:p w:rsidR="008C4901" w:rsidRDefault="00626276">
          <w:r w:rsidRPr="00A92642">
            <w:rPr>
              <w:rStyle w:val="PlaceholderText"/>
            </w:rPr>
            <w:t>Choose an item.</w:t>
          </w:r>
        </w:p>
      </w:docPartBody>
    </w:docPart>
    <w:docPart>
      <w:docPartPr>
        <w:name w:val="766B6F0081404564B0C6881345425FAE"/>
        <w:category>
          <w:name w:val="General"/>
          <w:gallery w:val="placeholder"/>
        </w:category>
        <w:types>
          <w:type w:val="bbPlcHdr"/>
        </w:types>
        <w:behaviors>
          <w:behavior w:val="content"/>
        </w:behaviors>
        <w:guid w:val="{DB4722A9-56B8-485C-9B91-2288460C9128}"/>
      </w:docPartPr>
      <w:docPartBody>
        <w:p w:rsidR="008C4901" w:rsidRDefault="00626276">
          <w:r w:rsidRPr="00376E83">
            <w:rPr>
              <w:rStyle w:val="PlaceholderText"/>
            </w:rPr>
            <w:t>Click here to enter text.</w:t>
          </w:r>
        </w:p>
      </w:docPartBody>
    </w:docPart>
    <w:docPart>
      <w:docPartPr>
        <w:name w:val="07DD557995E0410695AF23E313092330"/>
        <w:category>
          <w:name w:val="General"/>
          <w:gallery w:val="placeholder"/>
        </w:category>
        <w:types>
          <w:type w:val="bbPlcHdr"/>
        </w:types>
        <w:behaviors>
          <w:behavior w:val="content"/>
        </w:behaviors>
        <w:guid w:val="{91209CF9-2292-487C-B2E9-9FEE8BABE616}"/>
      </w:docPartPr>
      <w:docPartBody>
        <w:p w:rsidR="008C4901" w:rsidRDefault="00626276">
          <w:r w:rsidRPr="00A92642">
            <w:rPr>
              <w:rStyle w:val="PlaceholderText"/>
            </w:rPr>
            <w:t>Choose an item.</w:t>
          </w:r>
        </w:p>
      </w:docPartBody>
    </w:docPart>
    <w:docPart>
      <w:docPartPr>
        <w:name w:val="EA4F19C287C541358414A759F20621BD"/>
        <w:category>
          <w:name w:val="General"/>
          <w:gallery w:val="placeholder"/>
        </w:category>
        <w:types>
          <w:type w:val="bbPlcHdr"/>
        </w:types>
        <w:behaviors>
          <w:behavior w:val="content"/>
        </w:behaviors>
        <w:guid w:val="{46CD8F72-7B65-4292-8F1B-DF04DE4CEFBD}"/>
      </w:docPartPr>
      <w:docPartBody>
        <w:p w:rsidR="008C4901" w:rsidRDefault="00626276">
          <w:r w:rsidRPr="00376E83">
            <w:rPr>
              <w:rStyle w:val="PlaceholderText"/>
            </w:rPr>
            <w:t>Click here to enter text.</w:t>
          </w:r>
        </w:p>
      </w:docPartBody>
    </w:docPart>
    <w:docPart>
      <w:docPartPr>
        <w:name w:val="D0A230C1D5B14535A221201B83DF375C"/>
        <w:category>
          <w:name w:val="General"/>
          <w:gallery w:val="placeholder"/>
        </w:category>
        <w:types>
          <w:type w:val="bbPlcHdr"/>
        </w:types>
        <w:behaviors>
          <w:behavior w:val="content"/>
        </w:behaviors>
        <w:guid w:val="{256ABEDE-4C17-4A8A-81D6-C3E428FA7094}"/>
      </w:docPartPr>
      <w:docPartBody>
        <w:p w:rsidR="008C4901" w:rsidRDefault="00626276">
          <w:r w:rsidRPr="00A92642">
            <w:rPr>
              <w:rStyle w:val="PlaceholderText"/>
            </w:rPr>
            <w:t>Choose an item.</w:t>
          </w:r>
        </w:p>
      </w:docPartBody>
    </w:docPart>
    <w:docPart>
      <w:docPartPr>
        <w:name w:val="8997E3FD34FE450C90528FD0E0D12BA9"/>
        <w:category>
          <w:name w:val="General"/>
          <w:gallery w:val="placeholder"/>
        </w:category>
        <w:types>
          <w:type w:val="bbPlcHdr"/>
        </w:types>
        <w:behaviors>
          <w:behavior w:val="content"/>
        </w:behaviors>
        <w:guid w:val="{54C83C22-1B1F-49DF-BC04-52A08A9079E7}"/>
      </w:docPartPr>
      <w:docPartBody>
        <w:p w:rsidR="008C4901" w:rsidRDefault="00626276">
          <w:r w:rsidRPr="00376E83">
            <w:rPr>
              <w:rStyle w:val="PlaceholderText"/>
            </w:rPr>
            <w:t>Click here to enter text.</w:t>
          </w:r>
        </w:p>
      </w:docPartBody>
    </w:docPart>
    <w:docPart>
      <w:docPartPr>
        <w:name w:val="5FD337E0361F417782A3413750E5E0A2"/>
        <w:category>
          <w:name w:val="General"/>
          <w:gallery w:val="placeholder"/>
        </w:category>
        <w:types>
          <w:type w:val="bbPlcHdr"/>
        </w:types>
        <w:behaviors>
          <w:behavior w:val="content"/>
        </w:behaviors>
        <w:guid w:val="{67067209-D053-4AF3-AC71-CC8E36D7FF2F}"/>
      </w:docPartPr>
      <w:docPartBody>
        <w:p w:rsidR="008C4901" w:rsidRDefault="00626276">
          <w:r w:rsidRPr="00A92642">
            <w:rPr>
              <w:rStyle w:val="PlaceholderText"/>
            </w:rPr>
            <w:t>Choose an item.</w:t>
          </w:r>
        </w:p>
      </w:docPartBody>
    </w:docPart>
    <w:docPart>
      <w:docPartPr>
        <w:name w:val="66C26D62CB2B44D9AB509A74BA08FD74"/>
        <w:category>
          <w:name w:val="General"/>
          <w:gallery w:val="placeholder"/>
        </w:category>
        <w:types>
          <w:type w:val="bbPlcHdr"/>
        </w:types>
        <w:behaviors>
          <w:behavior w:val="content"/>
        </w:behaviors>
        <w:guid w:val="{4A9A8DEC-EAB4-4E21-910E-94A49A650F22}"/>
      </w:docPartPr>
      <w:docPartBody>
        <w:p w:rsidR="008C4901" w:rsidRDefault="00626276">
          <w:r w:rsidRPr="00376E83">
            <w:rPr>
              <w:rStyle w:val="PlaceholderText"/>
            </w:rPr>
            <w:t>Click here to enter text.</w:t>
          </w:r>
        </w:p>
      </w:docPartBody>
    </w:docPart>
    <w:docPart>
      <w:docPartPr>
        <w:name w:val="CE0F737D08DE43E8AD6BF7DA1DD6EF7E"/>
        <w:category>
          <w:name w:val="General"/>
          <w:gallery w:val="placeholder"/>
        </w:category>
        <w:types>
          <w:type w:val="bbPlcHdr"/>
        </w:types>
        <w:behaviors>
          <w:behavior w:val="content"/>
        </w:behaviors>
        <w:guid w:val="{BE02590E-4D96-470D-ABF7-DAFC8D26C95A}"/>
      </w:docPartPr>
      <w:docPartBody>
        <w:p w:rsidR="008C4901" w:rsidRDefault="00626276">
          <w:r w:rsidRPr="00A92642">
            <w:rPr>
              <w:rStyle w:val="PlaceholderText"/>
            </w:rPr>
            <w:t>Choose an item.</w:t>
          </w:r>
        </w:p>
      </w:docPartBody>
    </w:docPart>
    <w:docPart>
      <w:docPartPr>
        <w:name w:val="19185FA67D584F4E85A6C4ED67E6DA07"/>
        <w:category>
          <w:name w:val="General"/>
          <w:gallery w:val="placeholder"/>
        </w:category>
        <w:types>
          <w:type w:val="bbPlcHdr"/>
        </w:types>
        <w:behaviors>
          <w:behavior w:val="content"/>
        </w:behaviors>
        <w:guid w:val="{539854B0-5F49-4B40-995B-B4D0A727B8B1}"/>
      </w:docPartPr>
      <w:docPartBody>
        <w:p w:rsidR="008C4901" w:rsidRDefault="00626276">
          <w:r w:rsidRPr="00376E83">
            <w:rPr>
              <w:rStyle w:val="PlaceholderText"/>
            </w:rPr>
            <w:t>Click here to enter text.</w:t>
          </w:r>
        </w:p>
      </w:docPartBody>
    </w:docPart>
    <w:docPart>
      <w:docPartPr>
        <w:name w:val="31A4F2E6CCAB44709BBC18697F1D3A6F"/>
        <w:category>
          <w:name w:val="General"/>
          <w:gallery w:val="placeholder"/>
        </w:category>
        <w:types>
          <w:type w:val="bbPlcHdr"/>
        </w:types>
        <w:behaviors>
          <w:behavior w:val="content"/>
        </w:behaviors>
        <w:guid w:val="{BB11C935-14DB-4A4B-8A62-6E057316A70D}"/>
      </w:docPartPr>
      <w:docPartBody>
        <w:p w:rsidR="008C4901" w:rsidRDefault="00626276">
          <w:r w:rsidRPr="00A92642">
            <w:rPr>
              <w:rStyle w:val="PlaceholderText"/>
            </w:rPr>
            <w:t>Choose an item.</w:t>
          </w:r>
        </w:p>
      </w:docPartBody>
    </w:docPart>
    <w:docPart>
      <w:docPartPr>
        <w:name w:val="B303680C48C846299B294C6EE7FD7776"/>
        <w:category>
          <w:name w:val="General"/>
          <w:gallery w:val="placeholder"/>
        </w:category>
        <w:types>
          <w:type w:val="bbPlcHdr"/>
        </w:types>
        <w:behaviors>
          <w:behavior w:val="content"/>
        </w:behaviors>
        <w:guid w:val="{883C86CF-C452-419D-B2B6-53D167842E16}"/>
      </w:docPartPr>
      <w:docPartBody>
        <w:p w:rsidR="008C4901" w:rsidRDefault="00626276">
          <w:r w:rsidRPr="00376E83">
            <w:rPr>
              <w:rStyle w:val="PlaceholderText"/>
            </w:rPr>
            <w:t>Click here to enter text.</w:t>
          </w:r>
        </w:p>
      </w:docPartBody>
    </w:docPart>
    <w:docPart>
      <w:docPartPr>
        <w:name w:val="DFCE6E67045241528831B5B3319D0EAE"/>
        <w:category>
          <w:name w:val="General"/>
          <w:gallery w:val="placeholder"/>
        </w:category>
        <w:types>
          <w:type w:val="bbPlcHdr"/>
        </w:types>
        <w:behaviors>
          <w:behavior w:val="content"/>
        </w:behaviors>
        <w:guid w:val="{6306ABAD-7C8F-462F-A908-617D7E866217}"/>
      </w:docPartPr>
      <w:docPartBody>
        <w:p w:rsidR="008C4901" w:rsidRDefault="00626276">
          <w:r w:rsidRPr="00A92642">
            <w:rPr>
              <w:rStyle w:val="PlaceholderText"/>
            </w:rPr>
            <w:t>Choose an item.</w:t>
          </w:r>
        </w:p>
      </w:docPartBody>
    </w:docPart>
    <w:docPart>
      <w:docPartPr>
        <w:name w:val="CA97E80CA3794CB68A494840010055BE"/>
        <w:category>
          <w:name w:val="General"/>
          <w:gallery w:val="placeholder"/>
        </w:category>
        <w:types>
          <w:type w:val="bbPlcHdr"/>
        </w:types>
        <w:behaviors>
          <w:behavior w:val="content"/>
        </w:behaviors>
        <w:guid w:val="{E7DE81B6-2EB5-4305-8378-1AF4CEC5E692}"/>
      </w:docPartPr>
      <w:docPartBody>
        <w:p w:rsidR="008C4901" w:rsidRDefault="00626276">
          <w:r w:rsidRPr="00376E83">
            <w:rPr>
              <w:rStyle w:val="PlaceholderText"/>
            </w:rPr>
            <w:t>Click here to enter text.</w:t>
          </w:r>
        </w:p>
      </w:docPartBody>
    </w:docPart>
    <w:docPart>
      <w:docPartPr>
        <w:name w:val="C30CF272AF1841ACA9299CB23FA86401"/>
        <w:category>
          <w:name w:val="General"/>
          <w:gallery w:val="placeholder"/>
        </w:category>
        <w:types>
          <w:type w:val="bbPlcHdr"/>
        </w:types>
        <w:behaviors>
          <w:behavior w:val="content"/>
        </w:behaviors>
        <w:guid w:val="{7676CC46-A2EA-4DC8-9C34-AB5AE5484188}"/>
      </w:docPartPr>
      <w:docPartBody>
        <w:p w:rsidR="008C4901" w:rsidRDefault="00626276">
          <w:r w:rsidRPr="00A92642">
            <w:rPr>
              <w:rStyle w:val="PlaceholderText"/>
            </w:rPr>
            <w:t>Choose an item.</w:t>
          </w:r>
        </w:p>
      </w:docPartBody>
    </w:docPart>
    <w:docPart>
      <w:docPartPr>
        <w:name w:val="775AB660DFD44A65B93B8B1AC619BCC8"/>
        <w:category>
          <w:name w:val="General"/>
          <w:gallery w:val="placeholder"/>
        </w:category>
        <w:types>
          <w:type w:val="bbPlcHdr"/>
        </w:types>
        <w:behaviors>
          <w:behavior w:val="content"/>
        </w:behaviors>
        <w:guid w:val="{4F8EF44B-C45E-46F8-A2D0-39552D24A5E9}"/>
      </w:docPartPr>
      <w:docPartBody>
        <w:p w:rsidR="008C4901" w:rsidRDefault="00626276">
          <w:r w:rsidRPr="00376E83">
            <w:rPr>
              <w:rStyle w:val="PlaceholderText"/>
            </w:rPr>
            <w:t>Click here to enter text.</w:t>
          </w:r>
        </w:p>
      </w:docPartBody>
    </w:docPart>
    <w:docPart>
      <w:docPartPr>
        <w:name w:val="F8BE7B1E4DC64F8687C961A2FAE5E99C"/>
        <w:category>
          <w:name w:val="General"/>
          <w:gallery w:val="placeholder"/>
        </w:category>
        <w:types>
          <w:type w:val="bbPlcHdr"/>
        </w:types>
        <w:behaviors>
          <w:behavior w:val="content"/>
        </w:behaviors>
        <w:guid w:val="{27690FC1-F4F5-4D31-A4EE-6ACA02C687AA}"/>
      </w:docPartPr>
      <w:docPartBody>
        <w:p w:rsidR="008C4901" w:rsidRDefault="00626276">
          <w:r w:rsidRPr="00A92642">
            <w:rPr>
              <w:rStyle w:val="PlaceholderText"/>
            </w:rPr>
            <w:t>Choose an item.</w:t>
          </w:r>
        </w:p>
      </w:docPartBody>
    </w:docPart>
    <w:docPart>
      <w:docPartPr>
        <w:name w:val="85F96685F14147B5A2CE24A1ACEE9192"/>
        <w:category>
          <w:name w:val="General"/>
          <w:gallery w:val="placeholder"/>
        </w:category>
        <w:types>
          <w:type w:val="bbPlcHdr"/>
        </w:types>
        <w:behaviors>
          <w:behavior w:val="content"/>
        </w:behaviors>
        <w:guid w:val="{A84D5D1E-19DE-454A-A2C2-2A8D11503D92}"/>
      </w:docPartPr>
      <w:docPartBody>
        <w:p w:rsidR="008C4901" w:rsidRDefault="00626276">
          <w:r w:rsidRPr="00376E83">
            <w:rPr>
              <w:rStyle w:val="PlaceholderText"/>
            </w:rPr>
            <w:t>Click here to enter text.</w:t>
          </w:r>
        </w:p>
      </w:docPartBody>
    </w:docPart>
    <w:docPart>
      <w:docPartPr>
        <w:name w:val="3E3DDC60E58A442A9FB4D16F494AA6CD"/>
        <w:category>
          <w:name w:val="General"/>
          <w:gallery w:val="placeholder"/>
        </w:category>
        <w:types>
          <w:type w:val="bbPlcHdr"/>
        </w:types>
        <w:behaviors>
          <w:behavior w:val="content"/>
        </w:behaviors>
        <w:guid w:val="{F8A9651E-E781-40D1-98BD-F1F05DB91A2E}"/>
      </w:docPartPr>
      <w:docPartBody>
        <w:p w:rsidR="008C4901" w:rsidRDefault="00626276">
          <w:r w:rsidRPr="00A92642">
            <w:rPr>
              <w:rStyle w:val="PlaceholderText"/>
            </w:rPr>
            <w:t>Choose an item.</w:t>
          </w:r>
        </w:p>
      </w:docPartBody>
    </w:docPart>
    <w:docPart>
      <w:docPartPr>
        <w:name w:val="EF441083D9E7480CA1D84262246D3680"/>
        <w:category>
          <w:name w:val="General"/>
          <w:gallery w:val="placeholder"/>
        </w:category>
        <w:types>
          <w:type w:val="bbPlcHdr"/>
        </w:types>
        <w:behaviors>
          <w:behavior w:val="content"/>
        </w:behaviors>
        <w:guid w:val="{51737E09-8A9A-46AF-A91C-A3F35F500813}"/>
      </w:docPartPr>
      <w:docPartBody>
        <w:p w:rsidR="008C4901" w:rsidRDefault="00626276">
          <w:r w:rsidRPr="00376E83">
            <w:rPr>
              <w:rStyle w:val="PlaceholderText"/>
            </w:rPr>
            <w:t>Click here to enter text.</w:t>
          </w:r>
        </w:p>
      </w:docPartBody>
    </w:docPart>
    <w:docPart>
      <w:docPartPr>
        <w:name w:val="D3DA92B3B40D4530BB6505CE0626F17E"/>
        <w:category>
          <w:name w:val="General"/>
          <w:gallery w:val="placeholder"/>
        </w:category>
        <w:types>
          <w:type w:val="bbPlcHdr"/>
        </w:types>
        <w:behaviors>
          <w:behavior w:val="content"/>
        </w:behaviors>
        <w:guid w:val="{57D9FECC-8F00-49CC-9963-A8C6DC538903}"/>
      </w:docPartPr>
      <w:docPartBody>
        <w:p w:rsidR="008C4901" w:rsidRDefault="00626276">
          <w:r w:rsidRPr="00A92642">
            <w:rPr>
              <w:rStyle w:val="PlaceholderText"/>
            </w:rPr>
            <w:t>Choose an item.</w:t>
          </w:r>
        </w:p>
      </w:docPartBody>
    </w:docPart>
    <w:docPart>
      <w:docPartPr>
        <w:name w:val="5E751D86BE1B49D99A2D522413D29788"/>
        <w:category>
          <w:name w:val="General"/>
          <w:gallery w:val="placeholder"/>
        </w:category>
        <w:types>
          <w:type w:val="bbPlcHdr"/>
        </w:types>
        <w:behaviors>
          <w:behavior w:val="content"/>
        </w:behaviors>
        <w:guid w:val="{14343161-14F3-4066-BBFD-C1800A0A2D84}"/>
      </w:docPartPr>
      <w:docPartBody>
        <w:p w:rsidR="008C4901" w:rsidRDefault="00626276">
          <w:r w:rsidRPr="00376E83">
            <w:rPr>
              <w:rStyle w:val="PlaceholderText"/>
            </w:rPr>
            <w:t>Click here to enter text.</w:t>
          </w:r>
        </w:p>
      </w:docPartBody>
    </w:docPart>
    <w:docPart>
      <w:docPartPr>
        <w:name w:val="F8B79720426847AFBE508F25F1449567"/>
        <w:category>
          <w:name w:val="General"/>
          <w:gallery w:val="placeholder"/>
        </w:category>
        <w:types>
          <w:type w:val="bbPlcHdr"/>
        </w:types>
        <w:behaviors>
          <w:behavior w:val="content"/>
        </w:behaviors>
        <w:guid w:val="{44086507-360C-4302-884F-833E6D950673}"/>
      </w:docPartPr>
      <w:docPartBody>
        <w:p w:rsidR="008C4901" w:rsidRDefault="00626276">
          <w:r w:rsidRPr="00A92642">
            <w:rPr>
              <w:rStyle w:val="PlaceholderText"/>
            </w:rPr>
            <w:t>Choose an item.</w:t>
          </w:r>
        </w:p>
      </w:docPartBody>
    </w:docPart>
    <w:docPart>
      <w:docPartPr>
        <w:name w:val="254E0E8D6D7E47FB9ADDEA0D1E4C82D4"/>
        <w:category>
          <w:name w:val="General"/>
          <w:gallery w:val="placeholder"/>
        </w:category>
        <w:types>
          <w:type w:val="bbPlcHdr"/>
        </w:types>
        <w:behaviors>
          <w:behavior w:val="content"/>
        </w:behaviors>
        <w:guid w:val="{C8DFCAB1-80FE-4FFA-9174-65F50B795EA0}"/>
      </w:docPartPr>
      <w:docPartBody>
        <w:p w:rsidR="008C4901" w:rsidRDefault="00626276">
          <w:r w:rsidRPr="00376E83">
            <w:rPr>
              <w:rStyle w:val="PlaceholderText"/>
            </w:rPr>
            <w:t>Click here to enter text.</w:t>
          </w:r>
        </w:p>
      </w:docPartBody>
    </w:docPart>
    <w:docPart>
      <w:docPartPr>
        <w:name w:val="27EBCB56F5964444AD36EA5888A81706"/>
        <w:category>
          <w:name w:val="General"/>
          <w:gallery w:val="placeholder"/>
        </w:category>
        <w:types>
          <w:type w:val="bbPlcHdr"/>
        </w:types>
        <w:behaviors>
          <w:behavior w:val="content"/>
        </w:behaviors>
        <w:guid w:val="{9E638BC8-2D45-491D-8A14-4E75371C3AA6}"/>
      </w:docPartPr>
      <w:docPartBody>
        <w:p w:rsidR="008C4901" w:rsidRDefault="00626276">
          <w:r w:rsidRPr="00A92642">
            <w:rPr>
              <w:rStyle w:val="PlaceholderText"/>
            </w:rPr>
            <w:t>Choose an item.</w:t>
          </w:r>
        </w:p>
      </w:docPartBody>
    </w:docPart>
    <w:docPart>
      <w:docPartPr>
        <w:name w:val="17738FE4DE014BD8900F3962B9BCA524"/>
        <w:category>
          <w:name w:val="General"/>
          <w:gallery w:val="placeholder"/>
        </w:category>
        <w:types>
          <w:type w:val="bbPlcHdr"/>
        </w:types>
        <w:behaviors>
          <w:behavior w:val="content"/>
        </w:behaviors>
        <w:guid w:val="{62E553BD-F3F2-4100-9CBA-1B3672CB4BA3}"/>
      </w:docPartPr>
      <w:docPartBody>
        <w:p w:rsidR="008C4901" w:rsidRDefault="00626276">
          <w:r w:rsidRPr="00376E83">
            <w:rPr>
              <w:rStyle w:val="PlaceholderText"/>
            </w:rPr>
            <w:t>Click here to enter text.</w:t>
          </w:r>
        </w:p>
      </w:docPartBody>
    </w:docPart>
    <w:docPart>
      <w:docPartPr>
        <w:name w:val="B98232BA4CA245A780CA47EEB0A7E6BB"/>
        <w:category>
          <w:name w:val="General"/>
          <w:gallery w:val="placeholder"/>
        </w:category>
        <w:types>
          <w:type w:val="bbPlcHdr"/>
        </w:types>
        <w:behaviors>
          <w:behavior w:val="content"/>
        </w:behaviors>
        <w:guid w:val="{D6544B41-BCFC-4946-9036-9E45EC5D1727}"/>
      </w:docPartPr>
      <w:docPartBody>
        <w:p w:rsidR="008C4901" w:rsidRDefault="00626276">
          <w:r w:rsidRPr="00A92642">
            <w:rPr>
              <w:rStyle w:val="PlaceholderText"/>
            </w:rPr>
            <w:t>Choose an item.</w:t>
          </w:r>
        </w:p>
      </w:docPartBody>
    </w:docPart>
    <w:docPart>
      <w:docPartPr>
        <w:name w:val="E189051698CC42659929AAE37905C321"/>
        <w:category>
          <w:name w:val="General"/>
          <w:gallery w:val="placeholder"/>
        </w:category>
        <w:types>
          <w:type w:val="bbPlcHdr"/>
        </w:types>
        <w:behaviors>
          <w:behavior w:val="content"/>
        </w:behaviors>
        <w:guid w:val="{8F792A55-4CA7-4B7F-9E17-B93288DC14D3}"/>
      </w:docPartPr>
      <w:docPartBody>
        <w:p w:rsidR="008C4901" w:rsidRDefault="00626276">
          <w:r w:rsidRPr="00376E83">
            <w:rPr>
              <w:rStyle w:val="PlaceholderText"/>
            </w:rPr>
            <w:t>Click here to enter text.</w:t>
          </w:r>
        </w:p>
      </w:docPartBody>
    </w:docPart>
    <w:docPart>
      <w:docPartPr>
        <w:name w:val="DCA4078572094FC9BC6E1AE06FB1345F"/>
        <w:category>
          <w:name w:val="General"/>
          <w:gallery w:val="placeholder"/>
        </w:category>
        <w:types>
          <w:type w:val="bbPlcHdr"/>
        </w:types>
        <w:behaviors>
          <w:behavior w:val="content"/>
        </w:behaviors>
        <w:guid w:val="{6A453D47-2415-4E96-BC20-8E383CC8A4EE}"/>
      </w:docPartPr>
      <w:docPartBody>
        <w:p w:rsidR="008C4901" w:rsidRDefault="00626276">
          <w:r w:rsidRPr="00A92642">
            <w:rPr>
              <w:rStyle w:val="PlaceholderText"/>
            </w:rPr>
            <w:t>Choose an item.</w:t>
          </w:r>
        </w:p>
      </w:docPartBody>
    </w:docPart>
    <w:docPart>
      <w:docPartPr>
        <w:name w:val="0593CDDDD7014C2883EC8B6A6C673C19"/>
        <w:category>
          <w:name w:val="General"/>
          <w:gallery w:val="placeholder"/>
        </w:category>
        <w:types>
          <w:type w:val="bbPlcHdr"/>
        </w:types>
        <w:behaviors>
          <w:behavior w:val="content"/>
        </w:behaviors>
        <w:guid w:val="{68E2872B-BBC3-43E7-AB1C-8813E6326E3D}"/>
      </w:docPartPr>
      <w:docPartBody>
        <w:p w:rsidR="008C4901" w:rsidRDefault="00626276">
          <w:r w:rsidRPr="00376E83">
            <w:rPr>
              <w:rStyle w:val="PlaceholderText"/>
            </w:rPr>
            <w:t>Click here to enter text.</w:t>
          </w:r>
        </w:p>
      </w:docPartBody>
    </w:docPart>
    <w:docPart>
      <w:docPartPr>
        <w:name w:val="5D8CAC12EDBA4F6BA2CD927469AAFE30"/>
        <w:category>
          <w:name w:val="General"/>
          <w:gallery w:val="placeholder"/>
        </w:category>
        <w:types>
          <w:type w:val="bbPlcHdr"/>
        </w:types>
        <w:behaviors>
          <w:behavior w:val="content"/>
        </w:behaviors>
        <w:guid w:val="{32BF295F-320B-480F-9615-539E050C7E16}"/>
      </w:docPartPr>
      <w:docPartBody>
        <w:p w:rsidR="008C4901" w:rsidRDefault="00626276">
          <w:r w:rsidRPr="00A92642">
            <w:rPr>
              <w:rStyle w:val="PlaceholderText"/>
            </w:rPr>
            <w:t>Choose an item.</w:t>
          </w:r>
        </w:p>
      </w:docPartBody>
    </w:docPart>
    <w:docPart>
      <w:docPartPr>
        <w:name w:val="B60A221826814CAB837582D44D404414"/>
        <w:category>
          <w:name w:val="General"/>
          <w:gallery w:val="placeholder"/>
        </w:category>
        <w:types>
          <w:type w:val="bbPlcHdr"/>
        </w:types>
        <w:behaviors>
          <w:behavior w:val="content"/>
        </w:behaviors>
        <w:guid w:val="{ECDE4FC9-A334-4F35-8859-355B5AB83B84}"/>
      </w:docPartPr>
      <w:docPartBody>
        <w:p w:rsidR="008C4901" w:rsidRDefault="00626276">
          <w:r w:rsidRPr="00376E83">
            <w:rPr>
              <w:rStyle w:val="PlaceholderText"/>
            </w:rPr>
            <w:t>Click here to enter text.</w:t>
          </w:r>
        </w:p>
      </w:docPartBody>
    </w:docPart>
    <w:docPart>
      <w:docPartPr>
        <w:name w:val="83617F4859A44BEA8B56786040FE9F7F"/>
        <w:category>
          <w:name w:val="General"/>
          <w:gallery w:val="placeholder"/>
        </w:category>
        <w:types>
          <w:type w:val="bbPlcHdr"/>
        </w:types>
        <w:behaviors>
          <w:behavior w:val="content"/>
        </w:behaviors>
        <w:guid w:val="{A140891A-1044-484E-B64A-82580416FDED}"/>
      </w:docPartPr>
      <w:docPartBody>
        <w:p w:rsidR="008C4901" w:rsidRDefault="00626276">
          <w:r w:rsidRPr="00A92642">
            <w:rPr>
              <w:rStyle w:val="PlaceholderText"/>
            </w:rPr>
            <w:t>Choose an item.</w:t>
          </w:r>
        </w:p>
      </w:docPartBody>
    </w:docPart>
    <w:docPart>
      <w:docPartPr>
        <w:name w:val="9C1C84EFDC2245B7AE6255CE19477A16"/>
        <w:category>
          <w:name w:val="General"/>
          <w:gallery w:val="placeholder"/>
        </w:category>
        <w:types>
          <w:type w:val="bbPlcHdr"/>
        </w:types>
        <w:behaviors>
          <w:behavior w:val="content"/>
        </w:behaviors>
        <w:guid w:val="{76AB5C2C-9BC4-417D-92CD-63CE41ACD332}"/>
      </w:docPartPr>
      <w:docPartBody>
        <w:p w:rsidR="008C4901" w:rsidRDefault="00626276">
          <w:r w:rsidRPr="00376E83">
            <w:rPr>
              <w:rStyle w:val="PlaceholderText"/>
            </w:rPr>
            <w:t>Click here to enter text.</w:t>
          </w:r>
        </w:p>
      </w:docPartBody>
    </w:docPart>
    <w:docPart>
      <w:docPartPr>
        <w:name w:val="3D287FA36DDC4AD1A832D2AFC88EEE7E"/>
        <w:category>
          <w:name w:val="General"/>
          <w:gallery w:val="placeholder"/>
        </w:category>
        <w:types>
          <w:type w:val="bbPlcHdr"/>
        </w:types>
        <w:behaviors>
          <w:behavior w:val="content"/>
        </w:behaviors>
        <w:guid w:val="{311520AE-49A1-4D35-9DEA-8F36E290E923}"/>
      </w:docPartPr>
      <w:docPartBody>
        <w:p w:rsidR="008C4901" w:rsidRDefault="00626276">
          <w:r w:rsidRPr="00A92642">
            <w:rPr>
              <w:rStyle w:val="PlaceholderText"/>
            </w:rPr>
            <w:t>Choose an item.</w:t>
          </w:r>
        </w:p>
      </w:docPartBody>
    </w:docPart>
    <w:docPart>
      <w:docPartPr>
        <w:name w:val="75B016B9EA6045CE8AD4DA7B097906B9"/>
        <w:category>
          <w:name w:val="General"/>
          <w:gallery w:val="placeholder"/>
        </w:category>
        <w:types>
          <w:type w:val="bbPlcHdr"/>
        </w:types>
        <w:behaviors>
          <w:behavior w:val="content"/>
        </w:behaviors>
        <w:guid w:val="{136CFCA0-F205-4395-8B9D-86806E66DD85}"/>
      </w:docPartPr>
      <w:docPartBody>
        <w:p w:rsidR="008C4901" w:rsidRDefault="00626276">
          <w:r w:rsidRPr="00376E83">
            <w:rPr>
              <w:rStyle w:val="PlaceholderText"/>
            </w:rPr>
            <w:t>Click here to enter text.</w:t>
          </w:r>
        </w:p>
      </w:docPartBody>
    </w:docPart>
    <w:docPart>
      <w:docPartPr>
        <w:name w:val="28FD4B5083C449588C2F82AAF3482345"/>
        <w:category>
          <w:name w:val="General"/>
          <w:gallery w:val="placeholder"/>
        </w:category>
        <w:types>
          <w:type w:val="bbPlcHdr"/>
        </w:types>
        <w:behaviors>
          <w:behavior w:val="content"/>
        </w:behaviors>
        <w:guid w:val="{CAC1EEED-B997-49FD-92AE-8371EC97CD23}"/>
      </w:docPartPr>
      <w:docPartBody>
        <w:p w:rsidR="008C4901" w:rsidRDefault="00626276">
          <w:r w:rsidRPr="00A92642">
            <w:rPr>
              <w:rStyle w:val="PlaceholderText"/>
            </w:rPr>
            <w:t>Choose an item.</w:t>
          </w:r>
        </w:p>
      </w:docPartBody>
    </w:docPart>
    <w:docPart>
      <w:docPartPr>
        <w:name w:val="9D2341F2512247969DD11B19E77848B5"/>
        <w:category>
          <w:name w:val="General"/>
          <w:gallery w:val="placeholder"/>
        </w:category>
        <w:types>
          <w:type w:val="bbPlcHdr"/>
        </w:types>
        <w:behaviors>
          <w:behavior w:val="content"/>
        </w:behaviors>
        <w:guid w:val="{ECCCA087-E22B-43D3-B010-F0EBDA753F15}"/>
      </w:docPartPr>
      <w:docPartBody>
        <w:p w:rsidR="008C4901" w:rsidRDefault="00626276">
          <w:r w:rsidRPr="00376E83">
            <w:rPr>
              <w:rStyle w:val="PlaceholderText"/>
            </w:rPr>
            <w:t>Click here to enter text.</w:t>
          </w:r>
        </w:p>
      </w:docPartBody>
    </w:docPart>
    <w:docPart>
      <w:docPartPr>
        <w:name w:val="056484856C0348709ED11BC59DA5D28E"/>
        <w:category>
          <w:name w:val="General"/>
          <w:gallery w:val="placeholder"/>
        </w:category>
        <w:types>
          <w:type w:val="bbPlcHdr"/>
        </w:types>
        <w:behaviors>
          <w:behavior w:val="content"/>
        </w:behaviors>
        <w:guid w:val="{ABFE20A6-51B8-4203-8646-7A78AE84A8B7}"/>
      </w:docPartPr>
      <w:docPartBody>
        <w:p w:rsidR="008C4901" w:rsidRDefault="00626276">
          <w:r w:rsidRPr="00A92642">
            <w:rPr>
              <w:rStyle w:val="PlaceholderText"/>
            </w:rPr>
            <w:t>Choose an item.</w:t>
          </w:r>
        </w:p>
      </w:docPartBody>
    </w:docPart>
    <w:docPart>
      <w:docPartPr>
        <w:name w:val="6392332419534274BD95B1A89757AFFE"/>
        <w:category>
          <w:name w:val="General"/>
          <w:gallery w:val="placeholder"/>
        </w:category>
        <w:types>
          <w:type w:val="bbPlcHdr"/>
        </w:types>
        <w:behaviors>
          <w:behavior w:val="content"/>
        </w:behaviors>
        <w:guid w:val="{F0EEA12B-7851-4616-859B-63A33658B0C8}"/>
      </w:docPartPr>
      <w:docPartBody>
        <w:p w:rsidR="008C4901" w:rsidRDefault="00626276">
          <w:r w:rsidRPr="00376E83">
            <w:rPr>
              <w:rStyle w:val="PlaceholderText"/>
            </w:rPr>
            <w:t>Click here to enter text.</w:t>
          </w:r>
        </w:p>
      </w:docPartBody>
    </w:docPart>
    <w:docPart>
      <w:docPartPr>
        <w:name w:val="3F4598307D474DEE94D0104A99F32A51"/>
        <w:category>
          <w:name w:val="General"/>
          <w:gallery w:val="placeholder"/>
        </w:category>
        <w:types>
          <w:type w:val="bbPlcHdr"/>
        </w:types>
        <w:behaviors>
          <w:behavior w:val="content"/>
        </w:behaviors>
        <w:guid w:val="{00A8AA4B-4A17-482F-8635-9B86C95DFB13}"/>
      </w:docPartPr>
      <w:docPartBody>
        <w:p w:rsidR="008C4901" w:rsidRDefault="00626276">
          <w:r w:rsidRPr="00A92642">
            <w:rPr>
              <w:rStyle w:val="PlaceholderText"/>
            </w:rPr>
            <w:t>Choose an item.</w:t>
          </w:r>
        </w:p>
      </w:docPartBody>
    </w:docPart>
    <w:docPart>
      <w:docPartPr>
        <w:name w:val="1BB0DCCED34C4CDC813E09B283E33BB0"/>
        <w:category>
          <w:name w:val="General"/>
          <w:gallery w:val="placeholder"/>
        </w:category>
        <w:types>
          <w:type w:val="bbPlcHdr"/>
        </w:types>
        <w:behaviors>
          <w:behavior w:val="content"/>
        </w:behaviors>
        <w:guid w:val="{49AED21D-0D81-4D5F-9494-0EE143CC2E2A}"/>
      </w:docPartPr>
      <w:docPartBody>
        <w:p w:rsidR="008C4901" w:rsidRDefault="00626276">
          <w:r w:rsidRPr="00376E83">
            <w:rPr>
              <w:rStyle w:val="PlaceholderText"/>
            </w:rPr>
            <w:t>Click here to enter text.</w:t>
          </w:r>
        </w:p>
      </w:docPartBody>
    </w:docPart>
    <w:docPart>
      <w:docPartPr>
        <w:name w:val="C69A7E59D9BB479C9D5FD2F9951C33F9"/>
        <w:category>
          <w:name w:val="General"/>
          <w:gallery w:val="placeholder"/>
        </w:category>
        <w:types>
          <w:type w:val="bbPlcHdr"/>
        </w:types>
        <w:behaviors>
          <w:behavior w:val="content"/>
        </w:behaviors>
        <w:guid w:val="{97BF61E6-F819-4FB9-9C37-59D4A8D1C047}"/>
      </w:docPartPr>
      <w:docPartBody>
        <w:p w:rsidR="008C4901" w:rsidRDefault="00626276">
          <w:r w:rsidRPr="00A92642">
            <w:rPr>
              <w:rStyle w:val="PlaceholderText"/>
            </w:rPr>
            <w:t>Choose an item.</w:t>
          </w:r>
        </w:p>
      </w:docPartBody>
    </w:docPart>
    <w:docPart>
      <w:docPartPr>
        <w:name w:val="0A142015DC304CF2B29A97024A536643"/>
        <w:category>
          <w:name w:val="General"/>
          <w:gallery w:val="placeholder"/>
        </w:category>
        <w:types>
          <w:type w:val="bbPlcHdr"/>
        </w:types>
        <w:behaviors>
          <w:behavior w:val="content"/>
        </w:behaviors>
        <w:guid w:val="{BB9D51B0-15A0-40F1-8AF1-1F263A8D289C}"/>
      </w:docPartPr>
      <w:docPartBody>
        <w:p w:rsidR="008C4901" w:rsidRDefault="00626276">
          <w:r w:rsidRPr="00376E83">
            <w:rPr>
              <w:rStyle w:val="PlaceholderText"/>
            </w:rPr>
            <w:t>Click here to enter text.</w:t>
          </w:r>
        </w:p>
      </w:docPartBody>
    </w:docPart>
    <w:docPart>
      <w:docPartPr>
        <w:name w:val="5E778311E13E4AA4807AA76E97AD93AA"/>
        <w:category>
          <w:name w:val="General"/>
          <w:gallery w:val="placeholder"/>
        </w:category>
        <w:types>
          <w:type w:val="bbPlcHdr"/>
        </w:types>
        <w:behaviors>
          <w:behavior w:val="content"/>
        </w:behaviors>
        <w:guid w:val="{34C4FEB7-4CCB-4479-9ADA-5946A0EF8AE4}"/>
      </w:docPartPr>
      <w:docPartBody>
        <w:p w:rsidR="008C4901" w:rsidRDefault="00626276">
          <w:r w:rsidRPr="00A92642">
            <w:rPr>
              <w:rStyle w:val="PlaceholderText"/>
            </w:rPr>
            <w:t>Choose an item.</w:t>
          </w:r>
        </w:p>
      </w:docPartBody>
    </w:docPart>
    <w:docPart>
      <w:docPartPr>
        <w:name w:val="F657E2312BBB4D5C9B583CFE660BDE16"/>
        <w:category>
          <w:name w:val="General"/>
          <w:gallery w:val="placeholder"/>
        </w:category>
        <w:types>
          <w:type w:val="bbPlcHdr"/>
        </w:types>
        <w:behaviors>
          <w:behavior w:val="content"/>
        </w:behaviors>
        <w:guid w:val="{1E861DCE-AE44-4964-9789-DE4BB4C92EED}"/>
      </w:docPartPr>
      <w:docPartBody>
        <w:p w:rsidR="008C4901" w:rsidRDefault="00626276">
          <w:r w:rsidRPr="00376E83">
            <w:rPr>
              <w:rStyle w:val="PlaceholderText"/>
            </w:rPr>
            <w:t>Click here to enter text.</w:t>
          </w:r>
        </w:p>
      </w:docPartBody>
    </w:docPart>
    <w:docPart>
      <w:docPartPr>
        <w:name w:val="E321389F2CDE4707B72607B9D9226E16"/>
        <w:category>
          <w:name w:val="General"/>
          <w:gallery w:val="placeholder"/>
        </w:category>
        <w:types>
          <w:type w:val="bbPlcHdr"/>
        </w:types>
        <w:behaviors>
          <w:behavior w:val="content"/>
        </w:behaviors>
        <w:guid w:val="{A96BE802-88AA-477A-B65D-58596CA8F1E2}"/>
      </w:docPartPr>
      <w:docPartBody>
        <w:p w:rsidR="008C4901" w:rsidRDefault="00626276">
          <w:r w:rsidRPr="00A92642">
            <w:rPr>
              <w:rStyle w:val="PlaceholderText"/>
            </w:rPr>
            <w:t>Choose an item.</w:t>
          </w:r>
        </w:p>
      </w:docPartBody>
    </w:docPart>
    <w:docPart>
      <w:docPartPr>
        <w:name w:val="55AD4358CC47483EA9206B293616E5BF"/>
        <w:category>
          <w:name w:val="General"/>
          <w:gallery w:val="placeholder"/>
        </w:category>
        <w:types>
          <w:type w:val="bbPlcHdr"/>
        </w:types>
        <w:behaviors>
          <w:behavior w:val="content"/>
        </w:behaviors>
        <w:guid w:val="{DA9B215A-15AA-44F3-B009-B380F61C67D3}"/>
      </w:docPartPr>
      <w:docPartBody>
        <w:p w:rsidR="008C4901" w:rsidRDefault="00626276">
          <w:r w:rsidRPr="00376E83">
            <w:rPr>
              <w:rStyle w:val="PlaceholderText"/>
            </w:rPr>
            <w:t>Click here to enter text.</w:t>
          </w:r>
        </w:p>
      </w:docPartBody>
    </w:docPart>
    <w:docPart>
      <w:docPartPr>
        <w:name w:val="E3266FF3CA1D4FF2B0057316B2EA5338"/>
        <w:category>
          <w:name w:val="General"/>
          <w:gallery w:val="placeholder"/>
        </w:category>
        <w:types>
          <w:type w:val="bbPlcHdr"/>
        </w:types>
        <w:behaviors>
          <w:behavior w:val="content"/>
        </w:behaviors>
        <w:guid w:val="{6E6F5757-76B4-4C23-8EAE-5FF8CCB35860}"/>
      </w:docPartPr>
      <w:docPartBody>
        <w:p w:rsidR="008C4901" w:rsidRDefault="00626276">
          <w:r w:rsidRPr="00A92642">
            <w:rPr>
              <w:rStyle w:val="PlaceholderText"/>
            </w:rPr>
            <w:t>Choose an item.</w:t>
          </w:r>
        </w:p>
      </w:docPartBody>
    </w:docPart>
    <w:docPart>
      <w:docPartPr>
        <w:name w:val="ED20296829974938A8D01A7FA446772E"/>
        <w:category>
          <w:name w:val="General"/>
          <w:gallery w:val="placeholder"/>
        </w:category>
        <w:types>
          <w:type w:val="bbPlcHdr"/>
        </w:types>
        <w:behaviors>
          <w:behavior w:val="content"/>
        </w:behaviors>
        <w:guid w:val="{6E0849FE-56D4-4FC7-B7EB-EA42C7985920}"/>
      </w:docPartPr>
      <w:docPartBody>
        <w:p w:rsidR="008C4901" w:rsidRDefault="00626276">
          <w:r w:rsidRPr="00376E83">
            <w:rPr>
              <w:rStyle w:val="PlaceholderText"/>
            </w:rPr>
            <w:t>Click here to enter text.</w:t>
          </w:r>
        </w:p>
      </w:docPartBody>
    </w:docPart>
    <w:docPart>
      <w:docPartPr>
        <w:name w:val="9C11C994277E4C97B679D86F9750E229"/>
        <w:category>
          <w:name w:val="General"/>
          <w:gallery w:val="placeholder"/>
        </w:category>
        <w:types>
          <w:type w:val="bbPlcHdr"/>
        </w:types>
        <w:behaviors>
          <w:behavior w:val="content"/>
        </w:behaviors>
        <w:guid w:val="{9620834C-1F7C-4942-A497-0C591716179C}"/>
      </w:docPartPr>
      <w:docPartBody>
        <w:p w:rsidR="008C4901" w:rsidRDefault="00626276">
          <w:r w:rsidRPr="00A92642">
            <w:rPr>
              <w:rStyle w:val="PlaceholderText"/>
            </w:rPr>
            <w:t>Choose an item.</w:t>
          </w:r>
        </w:p>
      </w:docPartBody>
    </w:docPart>
    <w:docPart>
      <w:docPartPr>
        <w:name w:val="719309C306B548B09163A866627F88FB"/>
        <w:category>
          <w:name w:val="General"/>
          <w:gallery w:val="placeholder"/>
        </w:category>
        <w:types>
          <w:type w:val="bbPlcHdr"/>
        </w:types>
        <w:behaviors>
          <w:behavior w:val="content"/>
        </w:behaviors>
        <w:guid w:val="{8BF7FF88-443B-4B06-9C6C-DFFD75EBD703}"/>
      </w:docPartPr>
      <w:docPartBody>
        <w:p w:rsidR="008C4901" w:rsidRDefault="00626276">
          <w:r w:rsidRPr="00376E83">
            <w:rPr>
              <w:rStyle w:val="PlaceholderText"/>
            </w:rPr>
            <w:t>Click here to enter text.</w:t>
          </w:r>
        </w:p>
      </w:docPartBody>
    </w:docPart>
    <w:docPart>
      <w:docPartPr>
        <w:name w:val="D30E32C23B6B4CFF80FD9C99E6F7BBEB"/>
        <w:category>
          <w:name w:val="General"/>
          <w:gallery w:val="placeholder"/>
        </w:category>
        <w:types>
          <w:type w:val="bbPlcHdr"/>
        </w:types>
        <w:behaviors>
          <w:behavior w:val="content"/>
        </w:behaviors>
        <w:guid w:val="{3A193AA8-F0C1-4B32-8F19-813A07D2C7A0}"/>
      </w:docPartPr>
      <w:docPartBody>
        <w:p w:rsidR="008C4901" w:rsidRDefault="00626276">
          <w:r w:rsidRPr="00A92642">
            <w:rPr>
              <w:rStyle w:val="PlaceholderText"/>
            </w:rPr>
            <w:t>Choose an item.</w:t>
          </w:r>
        </w:p>
      </w:docPartBody>
    </w:docPart>
    <w:docPart>
      <w:docPartPr>
        <w:name w:val="A04F2C1410F24952A3D609EF7D35E4D6"/>
        <w:category>
          <w:name w:val="General"/>
          <w:gallery w:val="placeholder"/>
        </w:category>
        <w:types>
          <w:type w:val="bbPlcHdr"/>
        </w:types>
        <w:behaviors>
          <w:behavior w:val="content"/>
        </w:behaviors>
        <w:guid w:val="{08A20B89-7464-4561-8EA7-C49416AB9151}"/>
      </w:docPartPr>
      <w:docPartBody>
        <w:p w:rsidR="008C4901" w:rsidRDefault="00626276">
          <w:r w:rsidRPr="00376E83">
            <w:rPr>
              <w:rStyle w:val="PlaceholderText"/>
            </w:rPr>
            <w:t>Click here to enter text.</w:t>
          </w:r>
        </w:p>
      </w:docPartBody>
    </w:docPart>
    <w:docPart>
      <w:docPartPr>
        <w:name w:val="80DEBFA0072742669F64B73F54AD989A"/>
        <w:category>
          <w:name w:val="General"/>
          <w:gallery w:val="placeholder"/>
        </w:category>
        <w:types>
          <w:type w:val="bbPlcHdr"/>
        </w:types>
        <w:behaviors>
          <w:behavior w:val="content"/>
        </w:behaviors>
        <w:guid w:val="{E8022E94-CC24-4BCB-9583-57050F805B03}"/>
      </w:docPartPr>
      <w:docPartBody>
        <w:p w:rsidR="008C4901" w:rsidRDefault="00626276">
          <w:r w:rsidRPr="00A92642">
            <w:rPr>
              <w:rStyle w:val="PlaceholderText"/>
            </w:rPr>
            <w:t>Choose an item.</w:t>
          </w:r>
        </w:p>
      </w:docPartBody>
    </w:docPart>
    <w:docPart>
      <w:docPartPr>
        <w:name w:val="8CF47733CEAC4389AC437D8EF861F4E2"/>
        <w:category>
          <w:name w:val="General"/>
          <w:gallery w:val="placeholder"/>
        </w:category>
        <w:types>
          <w:type w:val="bbPlcHdr"/>
        </w:types>
        <w:behaviors>
          <w:behavior w:val="content"/>
        </w:behaviors>
        <w:guid w:val="{EAC9D6CF-65B1-4A80-9EB3-ADB62A32635A}"/>
      </w:docPartPr>
      <w:docPartBody>
        <w:p w:rsidR="008C4901" w:rsidRDefault="00626276">
          <w:r w:rsidRPr="00376E83">
            <w:rPr>
              <w:rStyle w:val="PlaceholderText"/>
            </w:rPr>
            <w:t>Click here to enter text.</w:t>
          </w:r>
        </w:p>
      </w:docPartBody>
    </w:docPart>
    <w:docPart>
      <w:docPartPr>
        <w:name w:val="4EECB17366B04B068F13A8BDB9F472D3"/>
        <w:category>
          <w:name w:val="General"/>
          <w:gallery w:val="placeholder"/>
        </w:category>
        <w:types>
          <w:type w:val="bbPlcHdr"/>
        </w:types>
        <w:behaviors>
          <w:behavior w:val="content"/>
        </w:behaviors>
        <w:guid w:val="{F93ED7E5-4256-45F2-85F7-1B77A34B7A75}"/>
      </w:docPartPr>
      <w:docPartBody>
        <w:p w:rsidR="008C4901" w:rsidRDefault="00626276">
          <w:r w:rsidRPr="00A92642">
            <w:rPr>
              <w:rStyle w:val="PlaceholderText"/>
            </w:rPr>
            <w:t>Choose an item.</w:t>
          </w:r>
        </w:p>
      </w:docPartBody>
    </w:docPart>
    <w:docPart>
      <w:docPartPr>
        <w:name w:val="DBE429E4F0CA4D9BA7CFF3AAEA1168D5"/>
        <w:category>
          <w:name w:val="General"/>
          <w:gallery w:val="placeholder"/>
        </w:category>
        <w:types>
          <w:type w:val="bbPlcHdr"/>
        </w:types>
        <w:behaviors>
          <w:behavior w:val="content"/>
        </w:behaviors>
        <w:guid w:val="{DCF8B379-A3D2-4477-8F7E-DA69127ACF7C}"/>
      </w:docPartPr>
      <w:docPartBody>
        <w:p w:rsidR="008C4901" w:rsidRDefault="00626276">
          <w:r w:rsidRPr="00376E83">
            <w:rPr>
              <w:rStyle w:val="PlaceholderText"/>
            </w:rPr>
            <w:t>Click here to enter text.</w:t>
          </w:r>
        </w:p>
      </w:docPartBody>
    </w:docPart>
    <w:docPart>
      <w:docPartPr>
        <w:name w:val="A44FBF28A341445D8352F8B6E9305C85"/>
        <w:category>
          <w:name w:val="General"/>
          <w:gallery w:val="placeholder"/>
        </w:category>
        <w:types>
          <w:type w:val="bbPlcHdr"/>
        </w:types>
        <w:behaviors>
          <w:behavior w:val="content"/>
        </w:behaviors>
        <w:guid w:val="{5A519835-7446-49C2-9B38-50C678DF002D}"/>
      </w:docPartPr>
      <w:docPartBody>
        <w:p w:rsidR="008C4901" w:rsidRDefault="00626276">
          <w:r w:rsidRPr="00A92642">
            <w:rPr>
              <w:rStyle w:val="PlaceholderText"/>
            </w:rPr>
            <w:t>Choose an item.</w:t>
          </w:r>
        </w:p>
      </w:docPartBody>
    </w:docPart>
    <w:docPart>
      <w:docPartPr>
        <w:name w:val="2E8F590CF1C04AAEA194ABFB356C0789"/>
        <w:category>
          <w:name w:val="General"/>
          <w:gallery w:val="placeholder"/>
        </w:category>
        <w:types>
          <w:type w:val="bbPlcHdr"/>
        </w:types>
        <w:behaviors>
          <w:behavior w:val="content"/>
        </w:behaviors>
        <w:guid w:val="{4671E359-AE92-4A6D-AA39-9E0F004D6373}"/>
      </w:docPartPr>
      <w:docPartBody>
        <w:p w:rsidR="008C4901" w:rsidRDefault="00626276">
          <w:r w:rsidRPr="00376E83">
            <w:rPr>
              <w:rStyle w:val="PlaceholderText"/>
            </w:rPr>
            <w:t>Click here to enter text.</w:t>
          </w:r>
        </w:p>
      </w:docPartBody>
    </w:docPart>
    <w:docPart>
      <w:docPartPr>
        <w:name w:val="C5265B9579E0497A8C86EB2E56308D9F"/>
        <w:category>
          <w:name w:val="General"/>
          <w:gallery w:val="placeholder"/>
        </w:category>
        <w:types>
          <w:type w:val="bbPlcHdr"/>
        </w:types>
        <w:behaviors>
          <w:behavior w:val="content"/>
        </w:behaviors>
        <w:guid w:val="{73B11B67-1440-407A-916D-BC760E387028}"/>
      </w:docPartPr>
      <w:docPartBody>
        <w:p w:rsidR="008C4901" w:rsidRDefault="00626276">
          <w:r w:rsidRPr="00A92642">
            <w:rPr>
              <w:rStyle w:val="PlaceholderText"/>
            </w:rPr>
            <w:t>Choose an item.</w:t>
          </w:r>
        </w:p>
      </w:docPartBody>
    </w:docPart>
    <w:docPart>
      <w:docPartPr>
        <w:name w:val="F48401D6B0B94C17B5DA97A975170526"/>
        <w:category>
          <w:name w:val="General"/>
          <w:gallery w:val="placeholder"/>
        </w:category>
        <w:types>
          <w:type w:val="bbPlcHdr"/>
        </w:types>
        <w:behaviors>
          <w:behavior w:val="content"/>
        </w:behaviors>
        <w:guid w:val="{F5F92841-81A6-4944-8AFB-3510A20CF735}"/>
      </w:docPartPr>
      <w:docPartBody>
        <w:p w:rsidR="008C4901" w:rsidRDefault="00626276">
          <w:r w:rsidRPr="00376E83">
            <w:rPr>
              <w:rStyle w:val="PlaceholderText"/>
            </w:rPr>
            <w:t>Click here to enter text.</w:t>
          </w:r>
        </w:p>
      </w:docPartBody>
    </w:docPart>
    <w:docPart>
      <w:docPartPr>
        <w:name w:val="9059B8356D954CB08FA586B7E5B0A2FD"/>
        <w:category>
          <w:name w:val="General"/>
          <w:gallery w:val="placeholder"/>
        </w:category>
        <w:types>
          <w:type w:val="bbPlcHdr"/>
        </w:types>
        <w:behaviors>
          <w:behavior w:val="content"/>
        </w:behaviors>
        <w:guid w:val="{04F4631F-2652-4505-928F-BD236E9587E4}"/>
      </w:docPartPr>
      <w:docPartBody>
        <w:p w:rsidR="008C4901" w:rsidRDefault="00626276">
          <w:r w:rsidRPr="00A92642">
            <w:rPr>
              <w:rStyle w:val="PlaceholderText"/>
            </w:rPr>
            <w:t>Choose an item.</w:t>
          </w:r>
        </w:p>
      </w:docPartBody>
    </w:docPart>
    <w:docPart>
      <w:docPartPr>
        <w:name w:val="85183E508B7D4A5AB9EBDFDCDA3D11F1"/>
        <w:category>
          <w:name w:val="General"/>
          <w:gallery w:val="placeholder"/>
        </w:category>
        <w:types>
          <w:type w:val="bbPlcHdr"/>
        </w:types>
        <w:behaviors>
          <w:behavior w:val="content"/>
        </w:behaviors>
        <w:guid w:val="{2D3619C0-93C3-424B-A524-2D1532A2C4ED}"/>
      </w:docPartPr>
      <w:docPartBody>
        <w:p w:rsidR="008C4901" w:rsidRDefault="00626276">
          <w:r w:rsidRPr="00376E83">
            <w:rPr>
              <w:rStyle w:val="PlaceholderText"/>
            </w:rPr>
            <w:t>Click here to enter text.</w:t>
          </w:r>
        </w:p>
      </w:docPartBody>
    </w:docPart>
    <w:docPart>
      <w:docPartPr>
        <w:name w:val="9A5C0FC444EA41B19F61CE4300050C58"/>
        <w:category>
          <w:name w:val="General"/>
          <w:gallery w:val="placeholder"/>
        </w:category>
        <w:types>
          <w:type w:val="bbPlcHdr"/>
        </w:types>
        <w:behaviors>
          <w:behavior w:val="content"/>
        </w:behaviors>
        <w:guid w:val="{242424A1-AAC0-4134-89C9-20890BF1F733}"/>
      </w:docPartPr>
      <w:docPartBody>
        <w:p w:rsidR="008C4901" w:rsidRDefault="00626276">
          <w:r w:rsidRPr="00A92642">
            <w:rPr>
              <w:rStyle w:val="PlaceholderText"/>
            </w:rPr>
            <w:t>Choose an item.</w:t>
          </w:r>
        </w:p>
      </w:docPartBody>
    </w:docPart>
    <w:docPart>
      <w:docPartPr>
        <w:name w:val="84428010B43B45FAABCDFBE56C4749F4"/>
        <w:category>
          <w:name w:val="General"/>
          <w:gallery w:val="placeholder"/>
        </w:category>
        <w:types>
          <w:type w:val="bbPlcHdr"/>
        </w:types>
        <w:behaviors>
          <w:behavior w:val="content"/>
        </w:behaviors>
        <w:guid w:val="{66135563-28BA-4AA1-A406-CAD05D7CB185}"/>
      </w:docPartPr>
      <w:docPartBody>
        <w:p w:rsidR="008C4901" w:rsidRDefault="00626276">
          <w:r w:rsidRPr="00376E83">
            <w:rPr>
              <w:rStyle w:val="PlaceholderText"/>
            </w:rPr>
            <w:t>Click here to enter text.</w:t>
          </w:r>
        </w:p>
      </w:docPartBody>
    </w:docPart>
    <w:docPart>
      <w:docPartPr>
        <w:name w:val="CEFF082AEFC04F30AD849B5B3DCE3F72"/>
        <w:category>
          <w:name w:val="General"/>
          <w:gallery w:val="placeholder"/>
        </w:category>
        <w:types>
          <w:type w:val="bbPlcHdr"/>
        </w:types>
        <w:behaviors>
          <w:behavior w:val="content"/>
        </w:behaviors>
        <w:guid w:val="{F73E2972-0E26-4432-8F60-919C5A39E2E5}"/>
      </w:docPartPr>
      <w:docPartBody>
        <w:p w:rsidR="008C4901" w:rsidRDefault="00626276">
          <w:r w:rsidRPr="00A92642">
            <w:rPr>
              <w:rStyle w:val="PlaceholderText"/>
            </w:rPr>
            <w:t>Choose an item.</w:t>
          </w:r>
        </w:p>
      </w:docPartBody>
    </w:docPart>
    <w:docPart>
      <w:docPartPr>
        <w:name w:val="05EEB20147A64AAFB4278AC2434BC381"/>
        <w:category>
          <w:name w:val="General"/>
          <w:gallery w:val="placeholder"/>
        </w:category>
        <w:types>
          <w:type w:val="bbPlcHdr"/>
        </w:types>
        <w:behaviors>
          <w:behavior w:val="content"/>
        </w:behaviors>
        <w:guid w:val="{256CC526-722D-4258-8D85-F0011501F7E7}"/>
      </w:docPartPr>
      <w:docPartBody>
        <w:p w:rsidR="008C4901" w:rsidRDefault="00626276">
          <w:r w:rsidRPr="00376E83">
            <w:rPr>
              <w:rStyle w:val="PlaceholderText"/>
            </w:rPr>
            <w:t>Click here to enter text.</w:t>
          </w:r>
        </w:p>
      </w:docPartBody>
    </w:docPart>
    <w:docPart>
      <w:docPartPr>
        <w:name w:val="2A9F4A5A88BB4F2FBE0738CD4AE1A07F"/>
        <w:category>
          <w:name w:val="General"/>
          <w:gallery w:val="placeholder"/>
        </w:category>
        <w:types>
          <w:type w:val="bbPlcHdr"/>
        </w:types>
        <w:behaviors>
          <w:behavior w:val="content"/>
        </w:behaviors>
        <w:guid w:val="{AE805330-A1DC-46D2-BE39-B824E3070688}"/>
      </w:docPartPr>
      <w:docPartBody>
        <w:p w:rsidR="008C4901" w:rsidRDefault="00626276">
          <w:r w:rsidRPr="00A92642">
            <w:rPr>
              <w:rStyle w:val="PlaceholderText"/>
            </w:rPr>
            <w:t>Choose an item.</w:t>
          </w:r>
        </w:p>
      </w:docPartBody>
    </w:docPart>
    <w:docPart>
      <w:docPartPr>
        <w:name w:val="A4944D9D94BC42A5A342C25A5471CEFC"/>
        <w:category>
          <w:name w:val="General"/>
          <w:gallery w:val="placeholder"/>
        </w:category>
        <w:types>
          <w:type w:val="bbPlcHdr"/>
        </w:types>
        <w:behaviors>
          <w:behavior w:val="content"/>
        </w:behaviors>
        <w:guid w:val="{DC5D839A-6308-4FD2-A587-1DE8C09EDB64}"/>
      </w:docPartPr>
      <w:docPartBody>
        <w:p w:rsidR="008C4901" w:rsidRDefault="00626276">
          <w:r w:rsidRPr="00376E83">
            <w:rPr>
              <w:rStyle w:val="PlaceholderText"/>
            </w:rPr>
            <w:t>Click here to enter text.</w:t>
          </w:r>
        </w:p>
      </w:docPartBody>
    </w:docPart>
    <w:docPart>
      <w:docPartPr>
        <w:name w:val="52A04C52B9BE4F68A8FBD9E97F28F24E"/>
        <w:category>
          <w:name w:val="General"/>
          <w:gallery w:val="placeholder"/>
        </w:category>
        <w:types>
          <w:type w:val="bbPlcHdr"/>
        </w:types>
        <w:behaviors>
          <w:behavior w:val="content"/>
        </w:behaviors>
        <w:guid w:val="{6B0F7B48-3106-40D3-A065-E4B16E4FD665}"/>
      </w:docPartPr>
      <w:docPartBody>
        <w:p w:rsidR="008C4901" w:rsidRDefault="00626276">
          <w:r w:rsidRPr="00A92642">
            <w:rPr>
              <w:rStyle w:val="PlaceholderText"/>
            </w:rPr>
            <w:t>Choose an item.</w:t>
          </w:r>
        </w:p>
      </w:docPartBody>
    </w:docPart>
    <w:docPart>
      <w:docPartPr>
        <w:name w:val="8915A2BAB9D248CD8F5C350A41F6A53B"/>
        <w:category>
          <w:name w:val="General"/>
          <w:gallery w:val="placeholder"/>
        </w:category>
        <w:types>
          <w:type w:val="bbPlcHdr"/>
        </w:types>
        <w:behaviors>
          <w:behavior w:val="content"/>
        </w:behaviors>
        <w:guid w:val="{88BED192-C05D-4EDE-B412-3BC23C616F71}"/>
      </w:docPartPr>
      <w:docPartBody>
        <w:p w:rsidR="008C4901" w:rsidRDefault="00626276">
          <w:r w:rsidRPr="00376E83">
            <w:rPr>
              <w:rStyle w:val="PlaceholderText"/>
            </w:rPr>
            <w:t>Click here to enter text.</w:t>
          </w:r>
        </w:p>
      </w:docPartBody>
    </w:docPart>
    <w:docPart>
      <w:docPartPr>
        <w:name w:val="F5543C9E8C5C4953AC5903A168D8EF8C"/>
        <w:category>
          <w:name w:val="General"/>
          <w:gallery w:val="placeholder"/>
        </w:category>
        <w:types>
          <w:type w:val="bbPlcHdr"/>
        </w:types>
        <w:behaviors>
          <w:behavior w:val="content"/>
        </w:behaviors>
        <w:guid w:val="{CFDDE902-540D-4C26-97F0-578FCC965ECF}"/>
      </w:docPartPr>
      <w:docPartBody>
        <w:p w:rsidR="008C4901" w:rsidRDefault="00626276">
          <w:r w:rsidRPr="00A92642">
            <w:rPr>
              <w:rStyle w:val="PlaceholderText"/>
            </w:rPr>
            <w:t>Choose an item.</w:t>
          </w:r>
        </w:p>
      </w:docPartBody>
    </w:docPart>
    <w:docPart>
      <w:docPartPr>
        <w:name w:val="13085CE0B79F43A08AB1C854E32A9F76"/>
        <w:category>
          <w:name w:val="General"/>
          <w:gallery w:val="placeholder"/>
        </w:category>
        <w:types>
          <w:type w:val="bbPlcHdr"/>
        </w:types>
        <w:behaviors>
          <w:behavior w:val="content"/>
        </w:behaviors>
        <w:guid w:val="{0B39CE07-22F9-4755-887C-13804F35CA04}"/>
      </w:docPartPr>
      <w:docPartBody>
        <w:p w:rsidR="008C4901" w:rsidRDefault="00626276">
          <w:r w:rsidRPr="00376E83">
            <w:rPr>
              <w:rStyle w:val="PlaceholderText"/>
            </w:rPr>
            <w:t>Click here to enter text.</w:t>
          </w:r>
        </w:p>
      </w:docPartBody>
    </w:docPart>
    <w:docPart>
      <w:docPartPr>
        <w:name w:val="D76B2D22B4A247B3B84ECD5B4C1CE298"/>
        <w:category>
          <w:name w:val="General"/>
          <w:gallery w:val="placeholder"/>
        </w:category>
        <w:types>
          <w:type w:val="bbPlcHdr"/>
        </w:types>
        <w:behaviors>
          <w:behavior w:val="content"/>
        </w:behaviors>
        <w:guid w:val="{5A2DA79D-CC5E-4D38-BD5B-957FB10A34BE}"/>
      </w:docPartPr>
      <w:docPartBody>
        <w:p w:rsidR="008C4901" w:rsidRDefault="00626276">
          <w:r w:rsidRPr="00A92642">
            <w:rPr>
              <w:rStyle w:val="PlaceholderText"/>
            </w:rPr>
            <w:t>Choose an item.</w:t>
          </w:r>
        </w:p>
      </w:docPartBody>
    </w:docPart>
    <w:docPart>
      <w:docPartPr>
        <w:name w:val="6070082D98CC401C83EB9058FEBF190D"/>
        <w:category>
          <w:name w:val="General"/>
          <w:gallery w:val="placeholder"/>
        </w:category>
        <w:types>
          <w:type w:val="bbPlcHdr"/>
        </w:types>
        <w:behaviors>
          <w:behavior w:val="content"/>
        </w:behaviors>
        <w:guid w:val="{3AE7DF23-7AA4-4A36-ABD4-B747664C07F9}"/>
      </w:docPartPr>
      <w:docPartBody>
        <w:p w:rsidR="008C4901" w:rsidRDefault="00626276">
          <w:r w:rsidRPr="00376E83">
            <w:rPr>
              <w:rStyle w:val="PlaceholderText"/>
            </w:rPr>
            <w:t>Click here to enter text.</w:t>
          </w:r>
        </w:p>
      </w:docPartBody>
    </w:docPart>
    <w:docPart>
      <w:docPartPr>
        <w:name w:val="ED782265E1834472A202E9BEC476DC5E"/>
        <w:category>
          <w:name w:val="General"/>
          <w:gallery w:val="placeholder"/>
        </w:category>
        <w:types>
          <w:type w:val="bbPlcHdr"/>
        </w:types>
        <w:behaviors>
          <w:behavior w:val="content"/>
        </w:behaviors>
        <w:guid w:val="{61CB0CD5-F49F-4C6D-B1CB-9CCF3F56D25D}"/>
      </w:docPartPr>
      <w:docPartBody>
        <w:p w:rsidR="008C4901" w:rsidRDefault="00626276">
          <w:r w:rsidRPr="00A92642">
            <w:rPr>
              <w:rStyle w:val="PlaceholderText"/>
            </w:rPr>
            <w:t>Choose an item.</w:t>
          </w:r>
        </w:p>
      </w:docPartBody>
    </w:docPart>
    <w:docPart>
      <w:docPartPr>
        <w:name w:val="22FBEAC5272B4CE5A6DB89EA3FC6D5C3"/>
        <w:category>
          <w:name w:val="General"/>
          <w:gallery w:val="placeholder"/>
        </w:category>
        <w:types>
          <w:type w:val="bbPlcHdr"/>
        </w:types>
        <w:behaviors>
          <w:behavior w:val="content"/>
        </w:behaviors>
        <w:guid w:val="{4C6D967D-5044-491A-93F2-0246FDE4831B}"/>
      </w:docPartPr>
      <w:docPartBody>
        <w:p w:rsidR="008C4901" w:rsidRDefault="00626276">
          <w:r w:rsidRPr="00376E83">
            <w:rPr>
              <w:rStyle w:val="PlaceholderText"/>
            </w:rPr>
            <w:t>Click here to enter text.</w:t>
          </w:r>
        </w:p>
      </w:docPartBody>
    </w:docPart>
    <w:docPart>
      <w:docPartPr>
        <w:name w:val="9540A41C1D8D44B9BC4DA8819D514F3A"/>
        <w:category>
          <w:name w:val="General"/>
          <w:gallery w:val="placeholder"/>
        </w:category>
        <w:types>
          <w:type w:val="bbPlcHdr"/>
        </w:types>
        <w:behaviors>
          <w:behavior w:val="content"/>
        </w:behaviors>
        <w:guid w:val="{5B8BEAD6-CF87-42D1-B760-79BCA690AD52}"/>
      </w:docPartPr>
      <w:docPartBody>
        <w:p w:rsidR="008C4901" w:rsidRDefault="00626276">
          <w:r w:rsidRPr="00A92642">
            <w:rPr>
              <w:rStyle w:val="PlaceholderText"/>
            </w:rPr>
            <w:t>Choose an item.</w:t>
          </w:r>
        </w:p>
      </w:docPartBody>
    </w:docPart>
    <w:docPart>
      <w:docPartPr>
        <w:name w:val="67406ADABA8644ED812A9420F2C917FA"/>
        <w:category>
          <w:name w:val="General"/>
          <w:gallery w:val="placeholder"/>
        </w:category>
        <w:types>
          <w:type w:val="bbPlcHdr"/>
        </w:types>
        <w:behaviors>
          <w:behavior w:val="content"/>
        </w:behaviors>
        <w:guid w:val="{9226B119-8494-4701-9D3F-24A397CF2E3E}"/>
      </w:docPartPr>
      <w:docPartBody>
        <w:p w:rsidR="008C4901" w:rsidRDefault="00626276">
          <w:r w:rsidRPr="00376E83">
            <w:rPr>
              <w:rStyle w:val="PlaceholderText"/>
            </w:rPr>
            <w:t>Click here to enter text.</w:t>
          </w:r>
        </w:p>
      </w:docPartBody>
    </w:docPart>
    <w:docPart>
      <w:docPartPr>
        <w:name w:val="6D8D2CDA47584031990E186FFE236652"/>
        <w:category>
          <w:name w:val="General"/>
          <w:gallery w:val="placeholder"/>
        </w:category>
        <w:types>
          <w:type w:val="bbPlcHdr"/>
        </w:types>
        <w:behaviors>
          <w:behavior w:val="content"/>
        </w:behaviors>
        <w:guid w:val="{9DB3F19E-2B69-435F-A2BB-F183FD943463}"/>
      </w:docPartPr>
      <w:docPartBody>
        <w:p w:rsidR="008C4901" w:rsidRDefault="00626276">
          <w:r w:rsidRPr="00A92642">
            <w:rPr>
              <w:rStyle w:val="PlaceholderText"/>
            </w:rPr>
            <w:t>Choose an item.</w:t>
          </w:r>
        </w:p>
      </w:docPartBody>
    </w:docPart>
    <w:docPart>
      <w:docPartPr>
        <w:name w:val="E0985AE184ED43BCA6AA8780F9943996"/>
        <w:category>
          <w:name w:val="General"/>
          <w:gallery w:val="placeholder"/>
        </w:category>
        <w:types>
          <w:type w:val="bbPlcHdr"/>
        </w:types>
        <w:behaviors>
          <w:behavior w:val="content"/>
        </w:behaviors>
        <w:guid w:val="{330A8486-32A4-41FB-AB37-2FFB57D732CD}"/>
      </w:docPartPr>
      <w:docPartBody>
        <w:p w:rsidR="008C4901" w:rsidRDefault="00626276">
          <w:r w:rsidRPr="00376E83">
            <w:rPr>
              <w:rStyle w:val="PlaceholderText"/>
            </w:rPr>
            <w:t>Click here to enter text.</w:t>
          </w:r>
        </w:p>
      </w:docPartBody>
    </w:docPart>
    <w:docPart>
      <w:docPartPr>
        <w:name w:val="1AD8180FB6434692884D0C03CCF6F7C9"/>
        <w:category>
          <w:name w:val="General"/>
          <w:gallery w:val="placeholder"/>
        </w:category>
        <w:types>
          <w:type w:val="bbPlcHdr"/>
        </w:types>
        <w:behaviors>
          <w:behavior w:val="content"/>
        </w:behaviors>
        <w:guid w:val="{D19B9196-042C-4A89-B7AB-66FE1284AA58}"/>
      </w:docPartPr>
      <w:docPartBody>
        <w:p w:rsidR="008C4901" w:rsidRDefault="00626276">
          <w:r w:rsidRPr="00A92642">
            <w:rPr>
              <w:rStyle w:val="PlaceholderText"/>
            </w:rPr>
            <w:t>Choose an item.</w:t>
          </w:r>
        </w:p>
      </w:docPartBody>
    </w:docPart>
    <w:docPart>
      <w:docPartPr>
        <w:name w:val="431BA3A0FA6A41E294D91241B0A1492A"/>
        <w:category>
          <w:name w:val="General"/>
          <w:gallery w:val="placeholder"/>
        </w:category>
        <w:types>
          <w:type w:val="bbPlcHdr"/>
        </w:types>
        <w:behaviors>
          <w:behavior w:val="content"/>
        </w:behaviors>
        <w:guid w:val="{3CF07082-A8ED-42C1-8E3F-CFEE29645501}"/>
      </w:docPartPr>
      <w:docPartBody>
        <w:p w:rsidR="008C4901" w:rsidRDefault="00626276">
          <w:r w:rsidRPr="00376E83">
            <w:rPr>
              <w:rStyle w:val="PlaceholderText"/>
            </w:rPr>
            <w:t>Click here to enter text.</w:t>
          </w:r>
        </w:p>
      </w:docPartBody>
    </w:docPart>
    <w:docPart>
      <w:docPartPr>
        <w:name w:val="FA7BD24B4A164CFEB47CC2977A1320BB"/>
        <w:category>
          <w:name w:val="General"/>
          <w:gallery w:val="placeholder"/>
        </w:category>
        <w:types>
          <w:type w:val="bbPlcHdr"/>
        </w:types>
        <w:behaviors>
          <w:behavior w:val="content"/>
        </w:behaviors>
        <w:guid w:val="{E5BAC9CA-EED8-4C74-9FED-C292F747C7A7}"/>
      </w:docPartPr>
      <w:docPartBody>
        <w:p w:rsidR="008C4901" w:rsidRDefault="00626276">
          <w:r w:rsidRPr="00A92642">
            <w:rPr>
              <w:rStyle w:val="PlaceholderText"/>
            </w:rPr>
            <w:t>Choose an item.</w:t>
          </w:r>
        </w:p>
      </w:docPartBody>
    </w:docPart>
    <w:docPart>
      <w:docPartPr>
        <w:name w:val="F28AC571DC8249DD8136AB2EFF598B89"/>
        <w:category>
          <w:name w:val="General"/>
          <w:gallery w:val="placeholder"/>
        </w:category>
        <w:types>
          <w:type w:val="bbPlcHdr"/>
        </w:types>
        <w:behaviors>
          <w:behavior w:val="content"/>
        </w:behaviors>
        <w:guid w:val="{FFB39A8B-B55C-47E7-A299-137556DCAD9D}"/>
      </w:docPartPr>
      <w:docPartBody>
        <w:p w:rsidR="008C4901" w:rsidRDefault="00626276">
          <w:r w:rsidRPr="00376E83">
            <w:rPr>
              <w:rStyle w:val="PlaceholderText"/>
            </w:rPr>
            <w:t>Click here to enter text.</w:t>
          </w:r>
        </w:p>
      </w:docPartBody>
    </w:docPart>
    <w:docPart>
      <w:docPartPr>
        <w:name w:val="2511FB83D3CB463BBE8E8D9485939716"/>
        <w:category>
          <w:name w:val="General"/>
          <w:gallery w:val="placeholder"/>
        </w:category>
        <w:types>
          <w:type w:val="bbPlcHdr"/>
        </w:types>
        <w:behaviors>
          <w:behavior w:val="content"/>
        </w:behaviors>
        <w:guid w:val="{272221BF-B698-4F5B-847B-89A33011FCFA}"/>
      </w:docPartPr>
      <w:docPartBody>
        <w:p w:rsidR="008C4901" w:rsidRDefault="00626276">
          <w:r w:rsidRPr="00A92642">
            <w:rPr>
              <w:rStyle w:val="PlaceholderText"/>
            </w:rPr>
            <w:t>Choose an item.</w:t>
          </w:r>
        </w:p>
      </w:docPartBody>
    </w:docPart>
    <w:docPart>
      <w:docPartPr>
        <w:name w:val="77A4067417904B1790A9EBB15D2E7963"/>
        <w:category>
          <w:name w:val="General"/>
          <w:gallery w:val="placeholder"/>
        </w:category>
        <w:types>
          <w:type w:val="bbPlcHdr"/>
        </w:types>
        <w:behaviors>
          <w:behavior w:val="content"/>
        </w:behaviors>
        <w:guid w:val="{AD74C875-8B61-4BDE-88D5-10C0806A8806}"/>
      </w:docPartPr>
      <w:docPartBody>
        <w:p w:rsidR="008C4901" w:rsidRDefault="00626276">
          <w:r w:rsidRPr="00376E83">
            <w:rPr>
              <w:rStyle w:val="PlaceholderText"/>
            </w:rPr>
            <w:t>Click here to enter text.</w:t>
          </w:r>
        </w:p>
      </w:docPartBody>
    </w:docPart>
    <w:docPart>
      <w:docPartPr>
        <w:name w:val="0B20D07F6EF54F30A80BD026577EC796"/>
        <w:category>
          <w:name w:val="General"/>
          <w:gallery w:val="placeholder"/>
        </w:category>
        <w:types>
          <w:type w:val="bbPlcHdr"/>
        </w:types>
        <w:behaviors>
          <w:behavior w:val="content"/>
        </w:behaviors>
        <w:guid w:val="{BF20565F-993D-429F-8BCD-A2BCD6BEA894}"/>
      </w:docPartPr>
      <w:docPartBody>
        <w:p w:rsidR="008C4901" w:rsidRDefault="00626276">
          <w:r w:rsidRPr="00A92642">
            <w:rPr>
              <w:rStyle w:val="PlaceholderText"/>
            </w:rPr>
            <w:t>Choose an item.</w:t>
          </w:r>
        </w:p>
      </w:docPartBody>
    </w:docPart>
    <w:docPart>
      <w:docPartPr>
        <w:name w:val="5745797D990548D6AD1B9708E22672FE"/>
        <w:category>
          <w:name w:val="General"/>
          <w:gallery w:val="placeholder"/>
        </w:category>
        <w:types>
          <w:type w:val="bbPlcHdr"/>
        </w:types>
        <w:behaviors>
          <w:behavior w:val="content"/>
        </w:behaviors>
        <w:guid w:val="{3070DE4B-06F0-4B02-A007-31B8D97C65DC}"/>
      </w:docPartPr>
      <w:docPartBody>
        <w:p w:rsidR="008C4901" w:rsidRDefault="00626276">
          <w:r w:rsidRPr="00376E83">
            <w:rPr>
              <w:rStyle w:val="PlaceholderText"/>
            </w:rPr>
            <w:t>Click here to enter text.</w:t>
          </w:r>
        </w:p>
      </w:docPartBody>
    </w:docPart>
    <w:docPart>
      <w:docPartPr>
        <w:name w:val="64A335CB65FD4B0F876443F23FD2C3A9"/>
        <w:category>
          <w:name w:val="General"/>
          <w:gallery w:val="placeholder"/>
        </w:category>
        <w:types>
          <w:type w:val="bbPlcHdr"/>
        </w:types>
        <w:behaviors>
          <w:behavior w:val="content"/>
        </w:behaviors>
        <w:guid w:val="{6CADDA04-76B6-4802-AD19-728EC934F5DA}"/>
      </w:docPartPr>
      <w:docPartBody>
        <w:p w:rsidR="008C4901" w:rsidRDefault="00626276">
          <w:r w:rsidRPr="00A92642">
            <w:rPr>
              <w:rStyle w:val="PlaceholderText"/>
            </w:rPr>
            <w:t>Choose an item.</w:t>
          </w:r>
        </w:p>
      </w:docPartBody>
    </w:docPart>
    <w:docPart>
      <w:docPartPr>
        <w:name w:val="177A9F68B280446F88A9C287F5D3898F"/>
        <w:category>
          <w:name w:val="General"/>
          <w:gallery w:val="placeholder"/>
        </w:category>
        <w:types>
          <w:type w:val="bbPlcHdr"/>
        </w:types>
        <w:behaviors>
          <w:behavior w:val="content"/>
        </w:behaviors>
        <w:guid w:val="{1F2177F8-2CC9-46CE-BAF3-2866AE7073D2}"/>
      </w:docPartPr>
      <w:docPartBody>
        <w:p w:rsidR="008C4901" w:rsidRDefault="00626276">
          <w:r w:rsidRPr="00376E83">
            <w:rPr>
              <w:rStyle w:val="PlaceholderText"/>
            </w:rPr>
            <w:t>Click here to enter text.</w:t>
          </w:r>
        </w:p>
      </w:docPartBody>
    </w:docPart>
    <w:docPart>
      <w:docPartPr>
        <w:name w:val="EE126B55C55E497FB032B96D279B0F22"/>
        <w:category>
          <w:name w:val="General"/>
          <w:gallery w:val="placeholder"/>
        </w:category>
        <w:types>
          <w:type w:val="bbPlcHdr"/>
        </w:types>
        <w:behaviors>
          <w:behavior w:val="content"/>
        </w:behaviors>
        <w:guid w:val="{4167D74F-4FC1-49E4-A364-14DFE26E073A}"/>
      </w:docPartPr>
      <w:docPartBody>
        <w:p w:rsidR="008C4901" w:rsidRDefault="00626276">
          <w:r w:rsidRPr="00A92642">
            <w:rPr>
              <w:rStyle w:val="PlaceholderText"/>
            </w:rPr>
            <w:t>Choose an item.</w:t>
          </w:r>
        </w:p>
      </w:docPartBody>
    </w:docPart>
    <w:docPart>
      <w:docPartPr>
        <w:name w:val="8047198B50A8429D9DF8A31CEC6727C2"/>
        <w:category>
          <w:name w:val="General"/>
          <w:gallery w:val="placeholder"/>
        </w:category>
        <w:types>
          <w:type w:val="bbPlcHdr"/>
        </w:types>
        <w:behaviors>
          <w:behavior w:val="content"/>
        </w:behaviors>
        <w:guid w:val="{F5639D1B-CE05-4621-8BEF-E9A6385A70C1}"/>
      </w:docPartPr>
      <w:docPartBody>
        <w:p w:rsidR="008C4901" w:rsidRDefault="00626276">
          <w:r w:rsidRPr="00376E83">
            <w:rPr>
              <w:rStyle w:val="PlaceholderText"/>
            </w:rPr>
            <w:t>Click here to enter text.</w:t>
          </w:r>
        </w:p>
      </w:docPartBody>
    </w:docPart>
    <w:docPart>
      <w:docPartPr>
        <w:name w:val="0C2F143337C9423E84B76532FA0102BE"/>
        <w:category>
          <w:name w:val="General"/>
          <w:gallery w:val="placeholder"/>
        </w:category>
        <w:types>
          <w:type w:val="bbPlcHdr"/>
        </w:types>
        <w:behaviors>
          <w:behavior w:val="content"/>
        </w:behaviors>
        <w:guid w:val="{9D2B310C-1213-4F31-8567-71B9DCE3BE49}"/>
      </w:docPartPr>
      <w:docPartBody>
        <w:p w:rsidR="008C4901" w:rsidRDefault="00626276">
          <w:r w:rsidRPr="00A92642">
            <w:rPr>
              <w:rStyle w:val="PlaceholderText"/>
            </w:rPr>
            <w:t>Choose an item.</w:t>
          </w:r>
        </w:p>
      </w:docPartBody>
    </w:docPart>
    <w:docPart>
      <w:docPartPr>
        <w:name w:val="385D12A58168470385BA0B0B954B4B3E"/>
        <w:category>
          <w:name w:val="General"/>
          <w:gallery w:val="placeholder"/>
        </w:category>
        <w:types>
          <w:type w:val="bbPlcHdr"/>
        </w:types>
        <w:behaviors>
          <w:behavior w:val="content"/>
        </w:behaviors>
        <w:guid w:val="{E13B17BF-1986-4434-BCAF-C07D5F165922}"/>
      </w:docPartPr>
      <w:docPartBody>
        <w:p w:rsidR="008C4901" w:rsidRDefault="00626276">
          <w:r w:rsidRPr="00376E83">
            <w:rPr>
              <w:rStyle w:val="PlaceholderText"/>
            </w:rPr>
            <w:t>Click here to enter text.</w:t>
          </w:r>
        </w:p>
      </w:docPartBody>
    </w:docPart>
    <w:docPart>
      <w:docPartPr>
        <w:name w:val="B9569FC94F224C6A9F53AE28EB99E086"/>
        <w:category>
          <w:name w:val="General"/>
          <w:gallery w:val="placeholder"/>
        </w:category>
        <w:types>
          <w:type w:val="bbPlcHdr"/>
        </w:types>
        <w:behaviors>
          <w:behavior w:val="content"/>
        </w:behaviors>
        <w:guid w:val="{5AA65ED1-B18C-4B8A-AF3C-76B48CCEFED0}"/>
      </w:docPartPr>
      <w:docPartBody>
        <w:p w:rsidR="008C4901" w:rsidRDefault="00626276">
          <w:r w:rsidRPr="00A92642">
            <w:rPr>
              <w:rStyle w:val="PlaceholderText"/>
            </w:rPr>
            <w:t>Choose an item.</w:t>
          </w:r>
        </w:p>
      </w:docPartBody>
    </w:docPart>
    <w:docPart>
      <w:docPartPr>
        <w:name w:val="E966B1D7D46A41AE979A6B8597D320A4"/>
        <w:category>
          <w:name w:val="General"/>
          <w:gallery w:val="placeholder"/>
        </w:category>
        <w:types>
          <w:type w:val="bbPlcHdr"/>
        </w:types>
        <w:behaviors>
          <w:behavior w:val="content"/>
        </w:behaviors>
        <w:guid w:val="{9082941C-CCA4-409E-8DD2-0A8B02E3EABD}"/>
      </w:docPartPr>
      <w:docPartBody>
        <w:p w:rsidR="008C4901" w:rsidRDefault="00626276">
          <w:r w:rsidRPr="00376E83">
            <w:rPr>
              <w:rStyle w:val="PlaceholderText"/>
            </w:rPr>
            <w:t>Click here to enter text.</w:t>
          </w:r>
        </w:p>
      </w:docPartBody>
    </w:docPart>
    <w:docPart>
      <w:docPartPr>
        <w:name w:val="B19A94C97C294299A2DB5571E183FE2D"/>
        <w:category>
          <w:name w:val="General"/>
          <w:gallery w:val="placeholder"/>
        </w:category>
        <w:types>
          <w:type w:val="bbPlcHdr"/>
        </w:types>
        <w:behaviors>
          <w:behavior w:val="content"/>
        </w:behaviors>
        <w:guid w:val="{BE1BDE13-3685-400C-BB7F-97CD5944DA15}"/>
      </w:docPartPr>
      <w:docPartBody>
        <w:p w:rsidR="008C4901" w:rsidRDefault="00626276">
          <w:r w:rsidRPr="00A92642">
            <w:rPr>
              <w:rStyle w:val="PlaceholderText"/>
            </w:rPr>
            <w:t>Choose an item.</w:t>
          </w:r>
        </w:p>
      </w:docPartBody>
    </w:docPart>
    <w:docPart>
      <w:docPartPr>
        <w:name w:val="E818D16A26764432AB8F54F165006EFA"/>
        <w:category>
          <w:name w:val="General"/>
          <w:gallery w:val="placeholder"/>
        </w:category>
        <w:types>
          <w:type w:val="bbPlcHdr"/>
        </w:types>
        <w:behaviors>
          <w:behavior w:val="content"/>
        </w:behaviors>
        <w:guid w:val="{625DF03A-033F-465E-9696-3A3EEFD544CA}"/>
      </w:docPartPr>
      <w:docPartBody>
        <w:p w:rsidR="008C4901" w:rsidRDefault="00626276">
          <w:r w:rsidRPr="00376E83">
            <w:rPr>
              <w:rStyle w:val="PlaceholderText"/>
            </w:rPr>
            <w:t>Click here to enter text.</w:t>
          </w:r>
        </w:p>
      </w:docPartBody>
    </w:docPart>
    <w:docPart>
      <w:docPartPr>
        <w:name w:val="290142979BA94729BCD5B88024AC68EB"/>
        <w:category>
          <w:name w:val="General"/>
          <w:gallery w:val="placeholder"/>
        </w:category>
        <w:types>
          <w:type w:val="bbPlcHdr"/>
        </w:types>
        <w:behaviors>
          <w:behavior w:val="content"/>
        </w:behaviors>
        <w:guid w:val="{93A39088-9815-4F45-9C5D-2F4879B9C658}"/>
      </w:docPartPr>
      <w:docPartBody>
        <w:p w:rsidR="008C4901" w:rsidRDefault="00626276">
          <w:r w:rsidRPr="00A92642">
            <w:rPr>
              <w:rStyle w:val="PlaceholderText"/>
            </w:rPr>
            <w:t>Choose an item.</w:t>
          </w:r>
        </w:p>
      </w:docPartBody>
    </w:docPart>
    <w:docPart>
      <w:docPartPr>
        <w:name w:val="2422E9E718E14544BCD9C34B3241F764"/>
        <w:category>
          <w:name w:val="General"/>
          <w:gallery w:val="placeholder"/>
        </w:category>
        <w:types>
          <w:type w:val="bbPlcHdr"/>
        </w:types>
        <w:behaviors>
          <w:behavior w:val="content"/>
        </w:behaviors>
        <w:guid w:val="{0D089E94-D478-48A9-8F73-05F22960B532}"/>
      </w:docPartPr>
      <w:docPartBody>
        <w:p w:rsidR="008C4901" w:rsidRDefault="00626276">
          <w:r w:rsidRPr="00376E83">
            <w:rPr>
              <w:rStyle w:val="PlaceholderText"/>
            </w:rPr>
            <w:t>Click here to enter text.</w:t>
          </w:r>
        </w:p>
      </w:docPartBody>
    </w:docPart>
    <w:docPart>
      <w:docPartPr>
        <w:name w:val="0B7524E1F36B468D98B499A2A79A7367"/>
        <w:category>
          <w:name w:val="General"/>
          <w:gallery w:val="placeholder"/>
        </w:category>
        <w:types>
          <w:type w:val="bbPlcHdr"/>
        </w:types>
        <w:behaviors>
          <w:behavior w:val="content"/>
        </w:behaviors>
        <w:guid w:val="{AB551514-6A7A-4465-B301-DD117D16C4E2}"/>
      </w:docPartPr>
      <w:docPartBody>
        <w:p w:rsidR="008C4901" w:rsidRDefault="00626276">
          <w:r w:rsidRPr="00A92642">
            <w:rPr>
              <w:rStyle w:val="PlaceholderText"/>
            </w:rPr>
            <w:t>Choose an item.</w:t>
          </w:r>
        </w:p>
      </w:docPartBody>
    </w:docPart>
    <w:docPart>
      <w:docPartPr>
        <w:name w:val="E896ACE256A44BB2A6423B6713CB04FF"/>
        <w:category>
          <w:name w:val="General"/>
          <w:gallery w:val="placeholder"/>
        </w:category>
        <w:types>
          <w:type w:val="bbPlcHdr"/>
        </w:types>
        <w:behaviors>
          <w:behavior w:val="content"/>
        </w:behaviors>
        <w:guid w:val="{B6151323-2CD3-41F1-B311-54A48A7859D3}"/>
      </w:docPartPr>
      <w:docPartBody>
        <w:p w:rsidR="008C4901" w:rsidRDefault="00626276">
          <w:r w:rsidRPr="00376E83">
            <w:rPr>
              <w:rStyle w:val="PlaceholderText"/>
            </w:rPr>
            <w:t>Click here to enter text.</w:t>
          </w:r>
        </w:p>
      </w:docPartBody>
    </w:docPart>
    <w:docPart>
      <w:docPartPr>
        <w:name w:val="D764934185D149C4BDED303128CD0339"/>
        <w:category>
          <w:name w:val="General"/>
          <w:gallery w:val="placeholder"/>
        </w:category>
        <w:types>
          <w:type w:val="bbPlcHdr"/>
        </w:types>
        <w:behaviors>
          <w:behavior w:val="content"/>
        </w:behaviors>
        <w:guid w:val="{98F4C624-CC42-4C7F-85E0-0C54F92BF53C}"/>
      </w:docPartPr>
      <w:docPartBody>
        <w:p w:rsidR="008C4901" w:rsidRDefault="00626276">
          <w:r w:rsidRPr="00A92642">
            <w:rPr>
              <w:rStyle w:val="PlaceholderText"/>
            </w:rPr>
            <w:t>Choose an item.</w:t>
          </w:r>
        </w:p>
      </w:docPartBody>
    </w:docPart>
    <w:docPart>
      <w:docPartPr>
        <w:name w:val="31956911861F40CCBD97318625B8FFB6"/>
        <w:category>
          <w:name w:val="General"/>
          <w:gallery w:val="placeholder"/>
        </w:category>
        <w:types>
          <w:type w:val="bbPlcHdr"/>
        </w:types>
        <w:behaviors>
          <w:behavior w:val="content"/>
        </w:behaviors>
        <w:guid w:val="{239D4A8E-2E0D-4A95-A894-A5BF8DE439EE}"/>
      </w:docPartPr>
      <w:docPartBody>
        <w:p w:rsidR="008C4901" w:rsidRDefault="00626276">
          <w:r w:rsidRPr="00376E83">
            <w:rPr>
              <w:rStyle w:val="PlaceholderText"/>
            </w:rPr>
            <w:t>Click here to enter text.</w:t>
          </w:r>
        </w:p>
      </w:docPartBody>
    </w:docPart>
    <w:docPart>
      <w:docPartPr>
        <w:name w:val="5D15A5E7B9104B8ABC46A55030635EC7"/>
        <w:category>
          <w:name w:val="General"/>
          <w:gallery w:val="placeholder"/>
        </w:category>
        <w:types>
          <w:type w:val="bbPlcHdr"/>
        </w:types>
        <w:behaviors>
          <w:behavior w:val="content"/>
        </w:behaviors>
        <w:guid w:val="{A4B08376-9753-4A50-9BAB-3E1BC9242C61}"/>
      </w:docPartPr>
      <w:docPartBody>
        <w:p w:rsidR="008C4901" w:rsidRDefault="00626276">
          <w:r w:rsidRPr="00A92642">
            <w:rPr>
              <w:rStyle w:val="PlaceholderText"/>
            </w:rPr>
            <w:t>Choose an item.</w:t>
          </w:r>
        </w:p>
      </w:docPartBody>
    </w:docPart>
    <w:docPart>
      <w:docPartPr>
        <w:name w:val="2BEB4DC0DADD4A0FAFA36D52E27684B7"/>
        <w:category>
          <w:name w:val="General"/>
          <w:gallery w:val="placeholder"/>
        </w:category>
        <w:types>
          <w:type w:val="bbPlcHdr"/>
        </w:types>
        <w:behaviors>
          <w:behavior w:val="content"/>
        </w:behaviors>
        <w:guid w:val="{118A6E59-F1C7-42A5-B284-9B5608970996}"/>
      </w:docPartPr>
      <w:docPartBody>
        <w:p w:rsidR="008C4901" w:rsidRDefault="00626276">
          <w:r w:rsidRPr="00376E83">
            <w:rPr>
              <w:rStyle w:val="PlaceholderText"/>
            </w:rPr>
            <w:t>Click here to enter text.</w:t>
          </w:r>
        </w:p>
      </w:docPartBody>
    </w:docPart>
    <w:docPart>
      <w:docPartPr>
        <w:name w:val="09BDE7B31BC94189B7DCB523F1336361"/>
        <w:category>
          <w:name w:val="General"/>
          <w:gallery w:val="placeholder"/>
        </w:category>
        <w:types>
          <w:type w:val="bbPlcHdr"/>
        </w:types>
        <w:behaviors>
          <w:behavior w:val="content"/>
        </w:behaviors>
        <w:guid w:val="{B0BF72AA-DD47-43B2-96FA-0B3E29FAA9EF}"/>
      </w:docPartPr>
      <w:docPartBody>
        <w:p w:rsidR="008C4901" w:rsidRDefault="00626276">
          <w:r w:rsidRPr="00A92642">
            <w:rPr>
              <w:rStyle w:val="PlaceholderText"/>
            </w:rPr>
            <w:t>Choose an item.</w:t>
          </w:r>
        </w:p>
      </w:docPartBody>
    </w:docPart>
    <w:docPart>
      <w:docPartPr>
        <w:name w:val="B0F08054E17D407A9C95B00514C4C843"/>
        <w:category>
          <w:name w:val="General"/>
          <w:gallery w:val="placeholder"/>
        </w:category>
        <w:types>
          <w:type w:val="bbPlcHdr"/>
        </w:types>
        <w:behaviors>
          <w:behavior w:val="content"/>
        </w:behaviors>
        <w:guid w:val="{103BC847-D76E-4318-91AC-C9AD980146D5}"/>
      </w:docPartPr>
      <w:docPartBody>
        <w:p w:rsidR="008C4901" w:rsidRDefault="00626276">
          <w:r w:rsidRPr="00376E83">
            <w:rPr>
              <w:rStyle w:val="PlaceholderText"/>
            </w:rPr>
            <w:t>Click here to enter text.</w:t>
          </w:r>
        </w:p>
      </w:docPartBody>
    </w:docPart>
    <w:docPart>
      <w:docPartPr>
        <w:name w:val="EEDE59184A9E4F8EB0D09C1E2185533E"/>
        <w:category>
          <w:name w:val="General"/>
          <w:gallery w:val="placeholder"/>
        </w:category>
        <w:types>
          <w:type w:val="bbPlcHdr"/>
        </w:types>
        <w:behaviors>
          <w:behavior w:val="content"/>
        </w:behaviors>
        <w:guid w:val="{41EDC240-A208-4AF3-A0A2-2C122A8EC3DE}"/>
      </w:docPartPr>
      <w:docPartBody>
        <w:p w:rsidR="008C4901" w:rsidRDefault="00626276">
          <w:r w:rsidRPr="00A92642">
            <w:rPr>
              <w:rStyle w:val="PlaceholderText"/>
            </w:rPr>
            <w:t>Choose an item.</w:t>
          </w:r>
        </w:p>
      </w:docPartBody>
    </w:docPart>
    <w:docPart>
      <w:docPartPr>
        <w:name w:val="338BAD12CADF47C1AE7135B8A0E13B10"/>
        <w:category>
          <w:name w:val="General"/>
          <w:gallery w:val="placeholder"/>
        </w:category>
        <w:types>
          <w:type w:val="bbPlcHdr"/>
        </w:types>
        <w:behaviors>
          <w:behavior w:val="content"/>
        </w:behaviors>
        <w:guid w:val="{5414AF8A-D645-4F51-B70C-23607847661C}"/>
      </w:docPartPr>
      <w:docPartBody>
        <w:p w:rsidR="008C4901" w:rsidRDefault="00626276">
          <w:r w:rsidRPr="00376E83">
            <w:rPr>
              <w:rStyle w:val="PlaceholderText"/>
            </w:rPr>
            <w:t>Click here to enter text.</w:t>
          </w:r>
        </w:p>
      </w:docPartBody>
    </w:docPart>
    <w:docPart>
      <w:docPartPr>
        <w:name w:val="1777D3D8B36C4C17AAB32872670AC24A"/>
        <w:category>
          <w:name w:val="General"/>
          <w:gallery w:val="placeholder"/>
        </w:category>
        <w:types>
          <w:type w:val="bbPlcHdr"/>
        </w:types>
        <w:behaviors>
          <w:behavior w:val="content"/>
        </w:behaviors>
        <w:guid w:val="{62496867-D93B-44C0-B403-19C3AB88DB30}"/>
      </w:docPartPr>
      <w:docPartBody>
        <w:p w:rsidR="008C4901" w:rsidRDefault="00626276">
          <w:r w:rsidRPr="00A92642">
            <w:rPr>
              <w:rStyle w:val="PlaceholderText"/>
            </w:rPr>
            <w:t>Choose an item.</w:t>
          </w:r>
        </w:p>
      </w:docPartBody>
    </w:docPart>
    <w:docPart>
      <w:docPartPr>
        <w:name w:val="1EB7DB8577834ED298E2882021366920"/>
        <w:category>
          <w:name w:val="General"/>
          <w:gallery w:val="placeholder"/>
        </w:category>
        <w:types>
          <w:type w:val="bbPlcHdr"/>
        </w:types>
        <w:behaviors>
          <w:behavior w:val="content"/>
        </w:behaviors>
        <w:guid w:val="{D12660FD-B343-47A9-AB03-825DFCD7BEEA}"/>
      </w:docPartPr>
      <w:docPartBody>
        <w:p w:rsidR="008C4901" w:rsidRDefault="00626276">
          <w:r w:rsidRPr="00376E83">
            <w:rPr>
              <w:rStyle w:val="PlaceholderText"/>
            </w:rPr>
            <w:t>Click here to enter text.</w:t>
          </w:r>
        </w:p>
      </w:docPartBody>
    </w:docPart>
    <w:docPart>
      <w:docPartPr>
        <w:name w:val="1B33C4BDDCFD4FDCADFD306B9C8E2249"/>
        <w:category>
          <w:name w:val="General"/>
          <w:gallery w:val="placeholder"/>
        </w:category>
        <w:types>
          <w:type w:val="bbPlcHdr"/>
        </w:types>
        <w:behaviors>
          <w:behavior w:val="content"/>
        </w:behaviors>
        <w:guid w:val="{30AB739A-8D62-420A-AE72-A13AA73018C3}"/>
      </w:docPartPr>
      <w:docPartBody>
        <w:p w:rsidR="008C4901" w:rsidRDefault="00626276">
          <w:r w:rsidRPr="00A92642">
            <w:rPr>
              <w:rStyle w:val="PlaceholderText"/>
            </w:rPr>
            <w:t>Choose an item.</w:t>
          </w:r>
        </w:p>
      </w:docPartBody>
    </w:docPart>
    <w:docPart>
      <w:docPartPr>
        <w:name w:val="29C7E39860C84FE2BE7695C9EF7B6216"/>
        <w:category>
          <w:name w:val="General"/>
          <w:gallery w:val="placeholder"/>
        </w:category>
        <w:types>
          <w:type w:val="bbPlcHdr"/>
        </w:types>
        <w:behaviors>
          <w:behavior w:val="content"/>
        </w:behaviors>
        <w:guid w:val="{A17F9AF9-EC35-4AB1-B1F9-4757776B3E17}"/>
      </w:docPartPr>
      <w:docPartBody>
        <w:p w:rsidR="008C4901" w:rsidRDefault="00626276">
          <w:r w:rsidRPr="00376E83">
            <w:rPr>
              <w:rStyle w:val="PlaceholderText"/>
            </w:rPr>
            <w:t>Click here to enter text.</w:t>
          </w:r>
        </w:p>
      </w:docPartBody>
    </w:docPart>
    <w:docPart>
      <w:docPartPr>
        <w:name w:val="130B166106DE441F8CC0F5F4FAAF5C0A"/>
        <w:category>
          <w:name w:val="General"/>
          <w:gallery w:val="placeholder"/>
        </w:category>
        <w:types>
          <w:type w:val="bbPlcHdr"/>
        </w:types>
        <w:behaviors>
          <w:behavior w:val="content"/>
        </w:behaviors>
        <w:guid w:val="{E9DC85E8-271A-47BF-9761-1ECC61AF1052}"/>
      </w:docPartPr>
      <w:docPartBody>
        <w:p w:rsidR="008C4901" w:rsidRDefault="00626276">
          <w:r w:rsidRPr="00A92642">
            <w:rPr>
              <w:rStyle w:val="PlaceholderText"/>
            </w:rPr>
            <w:t>Choose an item.</w:t>
          </w:r>
        </w:p>
      </w:docPartBody>
    </w:docPart>
    <w:docPart>
      <w:docPartPr>
        <w:name w:val="212B04D56E1A45C8BCC703F247A32FB5"/>
        <w:category>
          <w:name w:val="General"/>
          <w:gallery w:val="placeholder"/>
        </w:category>
        <w:types>
          <w:type w:val="bbPlcHdr"/>
        </w:types>
        <w:behaviors>
          <w:behavior w:val="content"/>
        </w:behaviors>
        <w:guid w:val="{D60DB5B9-DB0F-425D-A00A-B7B2D5EBA4FF}"/>
      </w:docPartPr>
      <w:docPartBody>
        <w:p w:rsidR="008C4901" w:rsidRDefault="00626276">
          <w:r w:rsidRPr="00376E83">
            <w:rPr>
              <w:rStyle w:val="PlaceholderText"/>
            </w:rPr>
            <w:t>Click here to enter text.</w:t>
          </w:r>
        </w:p>
      </w:docPartBody>
    </w:docPart>
    <w:docPart>
      <w:docPartPr>
        <w:name w:val="A0EE58DD22C645379A07CE77AFC5D229"/>
        <w:category>
          <w:name w:val="General"/>
          <w:gallery w:val="placeholder"/>
        </w:category>
        <w:types>
          <w:type w:val="bbPlcHdr"/>
        </w:types>
        <w:behaviors>
          <w:behavior w:val="content"/>
        </w:behaviors>
        <w:guid w:val="{E06DA5C6-58E5-47E5-8BCA-D337F7391A36}"/>
      </w:docPartPr>
      <w:docPartBody>
        <w:p w:rsidR="008C4901" w:rsidRDefault="00626276">
          <w:r w:rsidRPr="00A92642">
            <w:rPr>
              <w:rStyle w:val="PlaceholderText"/>
            </w:rPr>
            <w:t>Choose an item.</w:t>
          </w:r>
        </w:p>
      </w:docPartBody>
    </w:docPart>
    <w:docPart>
      <w:docPartPr>
        <w:name w:val="2D2B4A1A81924F42A3FDE6A9BBE03BE2"/>
        <w:category>
          <w:name w:val="General"/>
          <w:gallery w:val="placeholder"/>
        </w:category>
        <w:types>
          <w:type w:val="bbPlcHdr"/>
        </w:types>
        <w:behaviors>
          <w:behavior w:val="content"/>
        </w:behaviors>
        <w:guid w:val="{062D2B58-A5CC-4F17-8C60-931AA62F608B}"/>
      </w:docPartPr>
      <w:docPartBody>
        <w:p w:rsidR="008C4901" w:rsidRDefault="00626276">
          <w:r w:rsidRPr="00376E83">
            <w:rPr>
              <w:rStyle w:val="PlaceholderText"/>
            </w:rPr>
            <w:t>Click here to enter text.</w:t>
          </w:r>
        </w:p>
      </w:docPartBody>
    </w:docPart>
    <w:docPart>
      <w:docPartPr>
        <w:name w:val="E473354998A64C9E917CB1A5884050A9"/>
        <w:category>
          <w:name w:val="General"/>
          <w:gallery w:val="placeholder"/>
        </w:category>
        <w:types>
          <w:type w:val="bbPlcHdr"/>
        </w:types>
        <w:behaviors>
          <w:behavior w:val="content"/>
        </w:behaviors>
        <w:guid w:val="{326DDBD9-9845-49FB-9B23-544E8C3A45C3}"/>
      </w:docPartPr>
      <w:docPartBody>
        <w:p w:rsidR="008C4901" w:rsidRDefault="00626276">
          <w:r w:rsidRPr="00A92642">
            <w:rPr>
              <w:rStyle w:val="PlaceholderText"/>
            </w:rPr>
            <w:t>Choose an item.</w:t>
          </w:r>
        </w:p>
      </w:docPartBody>
    </w:docPart>
    <w:docPart>
      <w:docPartPr>
        <w:name w:val="87003B16582747B7A3973B3E0069FFC4"/>
        <w:category>
          <w:name w:val="General"/>
          <w:gallery w:val="placeholder"/>
        </w:category>
        <w:types>
          <w:type w:val="bbPlcHdr"/>
        </w:types>
        <w:behaviors>
          <w:behavior w:val="content"/>
        </w:behaviors>
        <w:guid w:val="{324908A6-A088-4BB8-8BA5-C52AF778FDA6}"/>
      </w:docPartPr>
      <w:docPartBody>
        <w:p w:rsidR="008C4901" w:rsidRDefault="00626276">
          <w:r w:rsidRPr="00376E83">
            <w:rPr>
              <w:rStyle w:val="PlaceholderText"/>
            </w:rPr>
            <w:t>Click here to enter text.</w:t>
          </w:r>
        </w:p>
      </w:docPartBody>
    </w:docPart>
    <w:docPart>
      <w:docPartPr>
        <w:name w:val="ADCB69842AA843988FA813692199123A"/>
        <w:category>
          <w:name w:val="General"/>
          <w:gallery w:val="placeholder"/>
        </w:category>
        <w:types>
          <w:type w:val="bbPlcHdr"/>
        </w:types>
        <w:behaviors>
          <w:behavior w:val="content"/>
        </w:behaviors>
        <w:guid w:val="{AC3BA778-DB63-4EBF-9821-7432B88C52C1}"/>
      </w:docPartPr>
      <w:docPartBody>
        <w:p w:rsidR="008C4901" w:rsidRDefault="00626276">
          <w:r w:rsidRPr="00A92642">
            <w:rPr>
              <w:rStyle w:val="PlaceholderText"/>
            </w:rPr>
            <w:t>Choose an item.</w:t>
          </w:r>
        </w:p>
      </w:docPartBody>
    </w:docPart>
    <w:docPart>
      <w:docPartPr>
        <w:name w:val="1A7DD266B7124109AFD6A667AA54D487"/>
        <w:category>
          <w:name w:val="General"/>
          <w:gallery w:val="placeholder"/>
        </w:category>
        <w:types>
          <w:type w:val="bbPlcHdr"/>
        </w:types>
        <w:behaviors>
          <w:behavior w:val="content"/>
        </w:behaviors>
        <w:guid w:val="{01AED432-F05A-4086-BA3E-D54207DA078B}"/>
      </w:docPartPr>
      <w:docPartBody>
        <w:p w:rsidR="008C4901" w:rsidRDefault="00626276">
          <w:r w:rsidRPr="00376E83">
            <w:rPr>
              <w:rStyle w:val="PlaceholderText"/>
            </w:rPr>
            <w:t>Click here to enter text.</w:t>
          </w:r>
        </w:p>
      </w:docPartBody>
    </w:docPart>
    <w:docPart>
      <w:docPartPr>
        <w:name w:val="543B63F1B17E470AAE10DD92F275D8B9"/>
        <w:category>
          <w:name w:val="General"/>
          <w:gallery w:val="placeholder"/>
        </w:category>
        <w:types>
          <w:type w:val="bbPlcHdr"/>
        </w:types>
        <w:behaviors>
          <w:behavior w:val="content"/>
        </w:behaviors>
        <w:guid w:val="{10144675-331F-4ABA-867D-C6D830874EA0}"/>
      </w:docPartPr>
      <w:docPartBody>
        <w:p w:rsidR="008C4901" w:rsidRDefault="00626276">
          <w:r w:rsidRPr="00A92642">
            <w:rPr>
              <w:rStyle w:val="PlaceholderText"/>
            </w:rPr>
            <w:t>Choose an item.</w:t>
          </w:r>
        </w:p>
      </w:docPartBody>
    </w:docPart>
    <w:docPart>
      <w:docPartPr>
        <w:name w:val="56E673BCF1384647B5CB142DEF405412"/>
        <w:category>
          <w:name w:val="General"/>
          <w:gallery w:val="placeholder"/>
        </w:category>
        <w:types>
          <w:type w:val="bbPlcHdr"/>
        </w:types>
        <w:behaviors>
          <w:behavior w:val="content"/>
        </w:behaviors>
        <w:guid w:val="{66ABD908-2FA8-424E-9DCB-0E6C8ADA0D86}"/>
      </w:docPartPr>
      <w:docPartBody>
        <w:p w:rsidR="008C4901" w:rsidRDefault="00626276">
          <w:r w:rsidRPr="00376E83">
            <w:rPr>
              <w:rStyle w:val="PlaceholderText"/>
            </w:rPr>
            <w:t>Click here to enter text.</w:t>
          </w:r>
        </w:p>
      </w:docPartBody>
    </w:docPart>
    <w:docPart>
      <w:docPartPr>
        <w:name w:val="D951FBC136AB45D79E01CFC849432CBB"/>
        <w:category>
          <w:name w:val="General"/>
          <w:gallery w:val="placeholder"/>
        </w:category>
        <w:types>
          <w:type w:val="bbPlcHdr"/>
        </w:types>
        <w:behaviors>
          <w:behavior w:val="content"/>
        </w:behaviors>
        <w:guid w:val="{EE639204-62B8-47C5-8470-F70938392D34}"/>
      </w:docPartPr>
      <w:docPartBody>
        <w:p w:rsidR="008C4901" w:rsidRDefault="00626276">
          <w:r w:rsidRPr="00A92642">
            <w:rPr>
              <w:rStyle w:val="PlaceholderText"/>
            </w:rPr>
            <w:t>Choose an item.</w:t>
          </w:r>
        </w:p>
      </w:docPartBody>
    </w:docPart>
    <w:docPart>
      <w:docPartPr>
        <w:name w:val="538741073D484C42809C4DD1F90C3703"/>
        <w:category>
          <w:name w:val="General"/>
          <w:gallery w:val="placeholder"/>
        </w:category>
        <w:types>
          <w:type w:val="bbPlcHdr"/>
        </w:types>
        <w:behaviors>
          <w:behavior w:val="content"/>
        </w:behaviors>
        <w:guid w:val="{615A2BBD-9796-451A-A321-9679E019397D}"/>
      </w:docPartPr>
      <w:docPartBody>
        <w:p w:rsidR="008C4901" w:rsidRDefault="00626276">
          <w:r w:rsidRPr="00376E83">
            <w:rPr>
              <w:rStyle w:val="PlaceholderText"/>
            </w:rPr>
            <w:t>Click here to enter text.</w:t>
          </w:r>
        </w:p>
      </w:docPartBody>
    </w:docPart>
    <w:docPart>
      <w:docPartPr>
        <w:name w:val="E0BB8027A04C423284D5D32B2129C92A"/>
        <w:category>
          <w:name w:val="General"/>
          <w:gallery w:val="placeholder"/>
        </w:category>
        <w:types>
          <w:type w:val="bbPlcHdr"/>
        </w:types>
        <w:behaviors>
          <w:behavior w:val="content"/>
        </w:behaviors>
        <w:guid w:val="{BB8B4273-8234-41C4-A6D9-A625F4433370}"/>
      </w:docPartPr>
      <w:docPartBody>
        <w:p w:rsidR="008C4901" w:rsidRDefault="00626276">
          <w:r w:rsidRPr="00A92642">
            <w:rPr>
              <w:rStyle w:val="PlaceholderText"/>
            </w:rPr>
            <w:t>Choose an item.</w:t>
          </w:r>
        </w:p>
      </w:docPartBody>
    </w:docPart>
    <w:docPart>
      <w:docPartPr>
        <w:name w:val="80C7B432402F4F58AA2B2E35B2CDA7B5"/>
        <w:category>
          <w:name w:val="General"/>
          <w:gallery w:val="placeholder"/>
        </w:category>
        <w:types>
          <w:type w:val="bbPlcHdr"/>
        </w:types>
        <w:behaviors>
          <w:behavior w:val="content"/>
        </w:behaviors>
        <w:guid w:val="{AC47DE6E-0EB6-4144-A4BE-A66DA687E6CD}"/>
      </w:docPartPr>
      <w:docPartBody>
        <w:p w:rsidR="008C4901" w:rsidRDefault="00626276">
          <w:r w:rsidRPr="00376E83">
            <w:rPr>
              <w:rStyle w:val="PlaceholderText"/>
            </w:rPr>
            <w:t>Click here to enter text.</w:t>
          </w:r>
        </w:p>
      </w:docPartBody>
    </w:docPart>
    <w:docPart>
      <w:docPartPr>
        <w:name w:val="7212CDAA526E4702A4DA529A1A304F86"/>
        <w:category>
          <w:name w:val="General"/>
          <w:gallery w:val="placeholder"/>
        </w:category>
        <w:types>
          <w:type w:val="bbPlcHdr"/>
        </w:types>
        <w:behaviors>
          <w:behavior w:val="content"/>
        </w:behaviors>
        <w:guid w:val="{0B74D33E-A06B-4D9F-92AD-7E7DEBC12AD6}"/>
      </w:docPartPr>
      <w:docPartBody>
        <w:p w:rsidR="008C4901" w:rsidRDefault="00626276">
          <w:r w:rsidRPr="00A92642">
            <w:rPr>
              <w:rStyle w:val="PlaceholderText"/>
            </w:rPr>
            <w:t>Choose an item.</w:t>
          </w:r>
        </w:p>
      </w:docPartBody>
    </w:docPart>
    <w:docPart>
      <w:docPartPr>
        <w:name w:val="B1C1A9E3D49846C39C0E9B3D75226B38"/>
        <w:category>
          <w:name w:val="General"/>
          <w:gallery w:val="placeholder"/>
        </w:category>
        <w:types>
          <w:type w:val="bbPlcHdr"/>
        </w:types>
        <w:behaviors>
          <w:behavior w:val="content"/>
        </w:behaviors>
        <w:guid w:val="{9E83ABB8-F632-424B-91EF-39ECA25B85E8}"/>
      </w:docPartPr>
      <w:docPartBody>
        <w:p w:rsidR="008C4901" w:rsidRDefault="00626276">
          <w:r w:rsidRPr="00376E83">
            <w:rPr>
              <w:rStyle w:val="PlaceholderText"/>
            </w:rPr>
            <w:t>Click here to enter text.</w:t>
          </w:r>
        </w:p>
      </w:docPartBody>
    </w:docPart>
    <w:docPart>
      <w:docPartPr>
        <w:name w:val="0A9A4B9B893D48D0862009576859044C"/>
        <w:category>
          <w:name w:val="General"/>
          <w:gallery w:val="placeholder"/>
        </w:category>
        <w:types>
          <w:type w:val="bbPlcHdr"/>
        </w:types>
        <w:behaviors>
          <w:behavior w:val="content"/>
        </w:behaviors>
        <w:guid w:val="{DDF9A65E-C776-4D01-9313-53BE345CD60C}"/>
      </w:docPartPr>
      <w:docPartBody>
        <w:p w:rsidR="008C4901" w:rsidRDefault="00626276">
          <w:r w:rsidRPr="00A92642">
            <w:rPr>
              <w:rStyle w:val="PlaceholderText"/>
            </w:rPr>
            <w:t>Choose an item.</w:t>
          </w:r>
        </w:p>
      </w:docPartBody>
    </w:docPart>
    <w:docPart>
      <w:docPartPr>
        <w:name w:val="35EE8DFE5AD94790BAE99FE0DF01E0C3"/>
        <w:category>
          <w:name w:val="General"/>
          <w:gallery w:val="placeholder"/>
        </w:category>
        <w:types>
          <w:type w:val="bbPlcHdr"/>
        </w:types>
        <w:behaviors>
          <w:behavior w:val="content"/>
        </w:behaviors>
        <w:guid w:val="{FB081F5E-8C0E-46E2-9806-47AEFEACB892}"/>
      </w:docPartPr>
      <w:docPartBody>
        <w:p w:rsidR="008C4901" w:rsidRDefault="00626276">
          <w:r w:rsidRPr="00376E83">
            <w:rPr>
              <w:rStyle w:val="PlaceholderText"/>
            </w:rPr>
            <w:t>Click here to enter text.</w:t>
          </w:r>
        </w:p>
      </w:docPartBody>
    </w:docPart>
    <w:docPart>
      <w:docPartPr>
        <w:name w:val="8DFFA5E2313A4A8AB552E71E49290F69"/>
        <w:category>
          <w:name w:val="General"/>
          <w:gallery w:val="placeholder"/>
        </w:category>
        <w:types>
          <w:type w:val="bbPlcHdr"/>
        </w:types>
        <w:behaviors>
          <w:behavior w:val="content"/>
        </w:behaviors>
        <w:guid w:val="{E674C282-45DC-4F63-A4C9-EB227FA86DA1}"/>
      </w:docPartPr>
      <w:docPartBody>
        <w:p w:rsidR="008C4901" w:rsidRDefault="00626276">
          <w:r w:rsidRPr="00A92642">
            <w:rPr>
              <w:rStyle w:val="PlaceholderText"/>
            </w:rPr>
            <w:t>Choose an item.</w:t>
          </w:r>
        </w:p>
      </w:docPartBody>
    </w:docPart>
    <w:docPart>
      <w:docPartPr>
        <w:name w:val="242CC278266A4FBCA619F254EC3C48F0"/>
        <w:category>
          <w:name w:val="General"/>
          <w:gallery w:val="placeholder"/>
        </w:category>
        <w:types>
          <w:type w:val="bbPlcHdr"/>
        </w:types>
        <w:behaviors>
          <w:behavior w:val="content"/>
        </w:behaviors>
        <w:guid w:val="{81B7ED9F-2EDF-41F6-9849-E84B52C3F686}"/>
      </w:docPartPr>
      <w:docPartBody>
        <w:p w:rsidR="008C4901" w:rsidRDefault="00626276">
          <w:r w:rsidRPr="00376E83">
            <w:rPr>
              <w:rStyle w:val="PlaceholderText"/>
            </w:rPr>
            <w:t>Click here to enter text.</w:t>
          </w:r>
        </w:p>
      </w:docPartBody>
    </w:docPart>
    <w:docPart>
      <w:docPartPr>
        <w:name w:val="6D246E82AD53468DAD086EDE7868F8E4"/>
        <w:category>
          <w:name w:val="General"/>
          <w:gallery w:val="placeholder"/>
        </w:category>
        <w:types>
          <w:type w:val="bbPlcHdr"/>
        </w:types>
        <w:behaviors>
          <w:behavior w:val="content"/>
        </w:behaviors>
        <w:guid w:val="{DFBDD9C5-3F5C-49AE-A4A9-680DE52A7C54}"/>
      </w:docPartPr>
      <w:docPartBody>
        <w:p w:rsidR="008C4901" w:rsidRDefault="00626276">
          <w:r w:rsidRPr="00A92642">
            <w:rPr>
              <w:rStyle w:val="PlaceholderText"/>
            </w:rPr>
            <w:t>Choose an item.</w:t>
          </w:r>
        </w:p>
      </w:docPartBody>
    </w:docPart>
    <w:docPart>
      <w:docPartPr>
        <w:name w:val="C70652F594A14B4F924D7C3231035983"/>
        <w:category>
          <w:name w:val="General"/>
          <w:gallery w:val="placeholder"/>
        </w:category>
        <w:types>
          <w:type w:val="bbPlcHdr"/>
        </w:types>
        <w:behaviors>
          <w:behavior w:val="content"/>
        </w:behaviors>
        <w:guid w:val="{47482F83-549C-4BED-8402-D350C9396670}"/>
      </w:docPartPr>
      <w:docPartBody>
        <w:p w:rsidR="008C4901" w:rsidRDefault="00626276">
          <w:r w:rsidRPr="00376E83">
            <w:rPr>
              <w:rStyle w:val="PlaceholderText"/>
            </w:rPr>
            <w:t>Click here to enter text.</w:t>
          </w:r>
        </w:p>
      </w:docPartBody>
    </w:docPart>
    <w:docPart>
      <w:docPartPr>
        <w:name w:val="9E8F5126F36146B09EE06981C82CFD43"/>
        <w:category>
          <w:name w:val="General"/>
          <w:gallery w:val="placeholder"/>
        </w:category>
        <w:types>
          <w:type w:val="bbPlcHdr"/>
        </w:types>
        <w:behaviors>
          <w:behavior w:val="content"/>
        </w:behaviors>
        <w:guid w:val="{BA2E4CD9-0FBB-4537-93B3-C1A38D9E95B6}"/>
      </w:docPartPr>
      <w:docPartBody>
        <w:p w:rsidR="008C4901" w:rsidRDefault="00626276">
          <w:r w:rsidRPr="00A92642">
            <w:rPr>
              <w:rStyle w:val="PlaceholderText"/>
            </w:rPr>
            <w:t>Choose an item.</w:t>
          </w:r>
        </w:p>
      </w:docPartBody>
    </w:docPart>
    <w:docPart>
      <w:docPartPr>
        <w:name w:val="B91E36ABB13940958987184B4D2D518E"/>
        <w:category>
          <w:name w:val="General"/>
          <w:gallery w:val="placeholder"/>
        </w:category>
        <w:types>
          <w:type w:val="bbPlcHdr"/>
        </w:types>
        <w:behaviors>
          <w:behavior w:val="content"/>
        </w:behaviors>
        <w:guid w:val="{380F4197-1298-461F-BFB1-8FF40CE403BB}"/>
      </w:docPartPr>
      <w:docPartBody>
        <w:p w:rsidR="008C4901" w:rsidRDefault="00626276">
          <w:r w:rsidRPr="00376E83">
            <w:rPr>
              <w:rStyle w:val="PlaceholderText"/>
            </w:rPr>
            <w:t>Click here to enter text.</w:t>
          </w:r>
        </w:p>
      </w:docPartBody>
    </w:docPart>
    <w:docPart>
      <w:docPartPr>
        <w:name w:val="9055BBA6C58B4865ADFA382682E6B3F5"/>
        <w:category>
          <w:name w:val="General"/>
          <w:gallery w:val="placeholder"/>
        </w:category>
        <w:types>
          <w:type w:val="bbPlcHdr"/>
        </w:types>
        <w:behaviors>
          <w:behavior w:val="content"/>
        </w:behaviors>
        <w:guid w:val="{EC80540E-3647-48CC-9CC3-AE10D282C3B4}"/>
      </w:docPartPr>
      <w:docPartBody>
        <w:p w:rsidR="008C4901" w:rsidRDefault="00626276">
          <w:r w:rsidRPr="00A92642">
            <w:rPr>
              <w:rStyle w:val="PlaceholderText"/>
            </w:rPr>
            <w:t>Choose an item.</w:t>
          </w:r>
        </w:p>
      </w:docPartBody>
    </w:docPart>
    <w:docPart>
      <w:docPartPr>
        <w:name w:val="28342D1DF7954E32BEB370C5582ECDD0"/>
        <w:category>
          <w:name w:val="General"/>
          <w:gallery w:val="placeholder"/>
        </w:category>
        <w:types>
          <w:type w:val="bbPlcHdr"/>
        </w:types>
        <w:behaviors>
          <w:behavior w:val="content"/>
        </w:behaviors>
        <w:guid w:val="{47A994D9-649D-4541-BBBD-8006430B669A}"/>
      </w:docPartPr>
      <w:docPartBody>
        <w:p w:rsidR="008C4901" w:rsidRDefault="00626276">
          <w:r w:rsidRPr="00376E83">
            <w:rPr>
              <w:rStyle w:val="PlaceholderText"/>
            </w:rPr>
            <w:t>Click here to enter text.</w:t>
          </w:r>
        </w:p>
      </w:docPartBody>
    </w:docPart>
    <w:docPart>
      <w:docPartPr>
        <w:name w:val="6C63BE948E9844419FBB683BBD8DB232"/>
        <w:category>
          <w:name w:val="General"/>
          <w:gallery w:val="placeholder"/>
        </w:category>
        <w:types>
          <w:type w:val="bbPlcHdr"/>
        </w:types>
        <w:behaviors>
          <w:behavior w:val="content"/>
        </w:behaviors>
        <w:guid w:val="{2A9681B6-26EA-4A83-97B7-B4947CDD9D73}"/>
      </w:docPartPr>
      <w:docPartBody>
        <w:p w:rsidR="008C4901" w:rsidRDefault="00626276">
          <w:r w:rsidRPr="00A92642">
            <w:rPr>
              <w:rStyle w:val="PlaceholderText"/>
            </w:rPr>
            <w:t>Choose an item.</w:t>
          </w:r>
        </w:p>
      </w:docPartBody>
    </w:docPart>
    <w:docPart>
      <w:docPartPr>
        <w:name w:val="0F3E0530336349A7AA198FC7F1BA6273"/>
        <w:category>
          <w:name w:val="General"/>
          <w:gallery w:val="placeholder"/>
        </w:category>
        <w:types>
          <w:type w:val="bbPlcHdr"/>
        </w:types>
        <w:behaviors>
          <w:behavior w:val="content"/>
        </w:behaviors>
        <w:guid w:val="{0DECF453-C57A-401B-85B5-FAD903139A62}"/>
      </w:docPartPr>
      <w:docPartBody>
        <w:p w:rsidR="008C4901" w:rsidRDefault="00626276">
          <w:r w:rsidRPr="00376E83">
            <w:rPr>
              <w:rStyle w:val="PlaceholderText"/>
            </w:rPr>
            <w:t>Click here to enter text.</w:t>
          </w:r>
        </w:p>
      </w:docPartBody>
    </w:docPart>
    <w:docPart>
      <w:docPartPr>
        <w:name w:val="6B98DB752B424E459A1DB9EB629EF7AD"/>
        <w:category>
          <w:name w:val="General"/>
          <w:gallery w:val="placeholder"/>
        </w:category>
        <w:types>
          <w:type w:val="bbPlcHdr"/>
        </w:types>
        <w:behaviors>
          <w:behavior w:val="content"/>
        </w:behaviors>
        <w:guid w:val="{8033824C-563D-4150-867A-1B7C9F913C77}"/>
      </w:docPartPr>
      <w:docPartBody>
        <w:p w:rsidR="008C4901" w:rsidRDefault="00626276">
          <w:r w:rsidRPr="00A92642">
            <w:rPr>
              <w:rStyle w:val="PlaceholderText"/>
            </w:rPr>
            <w:t>Choose an item.</w:t>
          </w:r>
        </w:p>
      </w:docPartBody>
    </w:docPart>
    <w:docPart>
      <w:docPartPr>
        <w:name w:val="7E2B6D1C87FB49059F831EE5D0CCB86B"/>
        <w:category>
          <w:name w:val="General"/>
          <w:gallery w:val="placeholder"/>
        </w:category>
        <w:types>
          <w:type w:val="bbPlcHdr"/>
        </w:types>
        <w:behaviors>
          <w:behavior w:val="content"/>
        </w:behaviors>
        <w:guid w:val="{E58EA320-FEE7-47CB-AED6-E6C7731786BE}"/>
      </w:docPartPr>
      <w:docPartBody>
        <w:p w:rsidR="008C4901" w:rsidRDefault="00626276">
          <w:r w:rsidRPr="00376E83">
            <w:rPr>
              <w:rStyle w:val="PlaceholderText"/>
            </w:rPr>
            <w:t>Click here to enter text.</w:t>
          </w:r>
        </w:p>
      </w:docPartBody>
    </w:docPart>
    <w:docPart>
      <w:docPartPr>
        <w:name w:val="C278CFFCB649490FB297786DCC64E958"/>
        <w:category>
          <w:name w:val="General"/>
          <w:gallery w:val="placeholder"/>
        </w:category>
        <w:types>
          <w:type w:val="bbPlcHdr"/>
        </w:types>
        <w:behaviors>
          <w:behavior w:val="content"/>
        </w:behaviors>
        <w:guid w:val="{29F1D68E-95D5-4A3E-A326-C12B5A8BD512}"/>
      </w:docPartPr>
      <w:docPartBody>
        <w:p w:rsidR="008C4901" w:rsidRDefault="00626276">
          <w:r w:rsidRPr="00A92642">
            <w:rPr>
              <w:rStyle w:val="PlaceholderText"/>
            </w:rPr>
            <w:t>Choose an item.</w:t>
          </w:r>
        </w:p>
      </w:docPartBody>
    </w:docPart>
    <w:docPart>
      <w:docPartPr>
        <w:name w:val="3F0714703CD24CD0B45649D593087087"/>
        <w:category>
          <w:name w:val="General"/>
          <w:gallery w:val="placeholder"/>
        </w:category>
        <w:types>
          <w:type w:val="bbPlcHdr"/>
        </w:types>
        <w:behaviors>
          <w:behavior w:val="content"/>
        </w:behaviors>
        <w:guid w:val="{413EB013-857B-43CB-9213-B9AA8DD0A54E}"/>
      </w:docPartPr>
      <w:docPartBody>
        <w:p w:rsidR="008C4901" w:rsidRDefault="00626276">
          <w:r w:rsidRPr="00376E83">
            <w:rPr>
              <w:rStyle w:val="PlaceholderText"/>
            </w:rPr>
            <w:t>Click here to enter text.</w:t>
          </w:r>
        </w:p>
      </w:docPartBody>
    </w:docPart>
    <w:docPart>
      <w:docPartPr>
        <w:name w:val="2126459750DD4AB98ABAE2B21070C899"/>
        <w:category>
          <w:name w:val="General"/>
          <w:gallery w:val="placeholder"/>
        </w:category>
        <w:types>
          <w:type w:val="bbPlcHdr"/>
        </w:types>
        <w:behaviors>
          <w:behavior w:val="content"/>
        </w:behaviors>
        <w:guid w:val="{42F96E10-7D26-4F9E-AD4D-22E3E420D0D8}"/>
      </w:docPartPr>
      <w:docPartBody>
        <w:p w:rsidR="008C4901" w:rsidRDefault="00626276">
          <w:r w:rsidRPr="00A92642">
            <w:rPr>
              <w:rStyle w:val="PlaceholderText"/>
            </w:rPr>
            <w:t>Choose an item.</w:t>
          </w:r>
        </w:p>
      </w:docPartBody>
    </w:docPart>
    <w:docPart>
      <w:docPartPr>
        <w:name w:val="C835B504360C4A6D8AB513070EAFD8DB"/>
        <w:category>
          <w:name w:val="General"/>
          <w:gallery w:val="placeholder"/>
        </w:category>
        <w:types>
          <w:type w:val="bbPlcHdr"/>
        </w:types>
        <w:behaviors>
          <w:behavior w:val="content"/>
        </w:behaviors>
        <w:guid w:val="{E0460C2C-F942-4CCE-8D00-7FD21D36AED2}"/>
      </w:docPartPr>
      <w:docPartBody>
        <w:p w:rsidR="008C4901" w:rsidRDefault="00626276">
          <w:r w:rsidRPr="00376E83">
            <w:rPr>
              <w:rStyle w:val="PlaceholderText"/>
            </w:rPr>
            <w:t>Click here to enter text.</w:t>
          </w:r>
        </w:p>
      </w:docPartBody>
    </w:docPart>
    <w:docPart>
      <w:docPartPr>
        <w:name w:val="A739F49DBED747BABA706FF6968B3C71"/>
        <w:category>
          <w:name w:val="General"/>
          <w:gallery w:val="placeholder"/>
        </w:category>
        <w:types>
          <w:type w:val="bbPlcHdr"/>
        </w:types>
        <w:behaviors>
          <w:behavior w:val="content"/>
        </w:behaviors>
        <w:guid w:val="{AC0298D7-745A-4E9A-B9EF-FF487D2331D8}"/>
      </w:docPartPr>
      <w:docPartBody>
        <w:p w:rsidR="008C4901" w:rsidRDefault="00626276">
          <w:r w:rsidRPr="00A92642">
            <w:rPr>
              <w:rStyle w:val="PlaceholderText"/>
            </w:rPr>
            <w:t>Choose an item.</w:t>
          </w:r>
        </w:p>
      </w:docPartBody>
    </w:docPart>
    <w:docPart>
      <w:docPartPr>
        <w:name w:val="418914F53ACF4BF7B475BAE35AE0A0A3"/>
        <w:category>
          <w:name w:val="General"/>
          <w:gallery w:val="placeholder"/>
        </w:category>
        <w:types>
          <w:type w:val="bbPlcHdr"/>
        </w:types>
        <w:behaviors>
          <w:behavior w:val="content"/>
        </w:behaviors>
        <w:guid w:val="{0BB6B07C-C714-4CDD-ACC2-7F95369E5A01}"/>
      </w:docPartPr>
      <w:docPartBody>
        <w:p w:rsidR="008C4901" w:rsidRDefault="00626276">
          <w:r w:rsidRPr="00376E83">
            <w:rPr>
              <w:rStyle w:val="PlaceholderText"/>
            </w:rPr>
            <w:t>Click here to enter text.</w:t>
          </w:r>
        </w:p>
      </w:docPartBody>
    </w:docPart>
    <w:docPart>
      <w:docPartPr>
        <w:name w:val="4B5DB90818EA40098AE1FD340F55DCAE"/>
        <w:category>
          <w:name w:val="General"/>
          <w:gallery w:val="placeholder"/>
        </w:category>
        <w:types>
          <w:type w:val="bbPlcHdr"/>
        </w:types>
        <w:behaviors>
          <w:behavior w:val="content"/>
        </w:behaviors>
        <w:guid w:val="{5C47EBF7-66B4-4C0B-A166-75B84F85D9CD}"/>
      </w:docPartPr>
      <w:docPartBody>
        <w:p w:rsidR="008C4901" w:rsidRDefault="00626276">
          <w:r w:rsidRPr="00A92642">
            <w:rPr>
              <w:rStyle w:val="PlaceholderText"/>
            </w:rPr>
            <w:t>Choose an item.</w:t>
          </w:r>
        </w:p>
      </w:docPartBody>
    </w:docPart>
    <w:docPart>
      <w:docPartPr>
        <w:name w:val="D140A04DB5B04A6290FDE442376883D0"/>
        <w:category>
          <w:name w:val="General"/>
          <w:gallery w:val="placeholder"/>
        </w:category>
        <w:types>
          <w:type w:val="bbPlcHdr"/>
        </w:types>
        <w:behaviors>
          <w:behavior w:val="content"/>
        </w:behaviors>
        <w:guid w:val="{3CD698D5-598C-4D53-A976-4E662E90BE3F}"/>
      </w:docPartPr>
      <w:docPartBody>
        <w:p w:rsidR="008C4901" w:rsidRDefault="00626276">
          <w:r w:rsidRPr="00376E83">
            <w:rPr>
              <w:rStyle w:val="PlaceholderText"/>
            </w:rPr>
            <w:t>Click here to enter text.</w:t>
          </w:r>
        </w:p>
      </w:docPartBody>
    </w:docPart>
    <w:docPart>
      <w:docPartPr>
        <w:name w:val="4DE37C7D6DB1440C8FFB4F68F20F4FE1"/>
        <w:category>
          <w:name w:val="General"/>
          <w:gallery w:val="placeholder"/>
        </w:category>
        <w:types>
          <w:type w:val="bbPlcHdr"/>
        </w:types>
        <w:behaviors>
          <w:behavior w:val="content"/>
        </w:behaviors>
        <w:guid w:val="{A050B638-DE44-4C85-B176-D3542ECA2A6C}"/>
      </w:docPartPr>
      <w:docPartBody>
        <w:p w:rsidR="008C4901" w:rsidRDefault="00626276">
          <w:r w:rsidRPr="00A92642">
            <w:rPr>
              <w:rStyle w:val="PlaceholderText"/>
            </w:rPr>
            <w:t>Choose an item.</w:t>
          </w:r>
        </w:p>
      </w:docPartBody>
    </w:docPart>
    <w:docPart>
      <w:docPartPr>
        <w:name w:val="FBF268F1177E4F27B96230930898813E"/>
        <w:category>
          <w:name w:val="General"/>
          <w:gallery w:val="placeholder"/>
        </w:category>
        <w:types>
          <w:type w:val="bbPlcHdr"/>
        </w:types>
        <w:behaviors>
          <w:behavior w:val="content"/>
        </w:behaviors>
        <w:guid w:val="{2F6249A5-2451-4A21-AF48-F3E27022C569}"/>
      </w:docPartPr>
      <w:docPartBody>
        <w:p w:rsidR="008C4901" w:rsidRDefault="00626276">
          <w:r w:rsidRPr="00376E83">
            <w:rPr>
              <w:rStyle w:val="PlaceholderText"/>
            </w:rPr>
            <w:t>Click here to enter text.</w:t>
          </w:r>
        </w:p>
      </w:docPartBody>
    </w:docPart>
    <w:docPart>
      <w:docPartPr>
        <w:name w:val="E9BA9533F53D45468CBC2824804F092E"/>
        <w:category>
          <w:name w:val="General"/>
          <w:gallery w:val="placeholder"/>
        </w:category>
        <w:types>
          <w:type w:val="bbPlcHdr"/>
        </w:types>
        <w:behaviors>
          <w:behavior w:val="content"/>
        </w:behaviors>
        <w:guid w:val="{7B9240D0-1ACA-48C8-A27B-38523BD4AAB5}"/>
      </w:docPartPr>
      <w:docPartBody>
        <w:p w:rsidR="008C4901" w:rsidRDefault="00626276">
          <w:r w:rsidRPr="00A92642">
            <w:rPr>
              <w:rStyle w:val="PlaceholderText"/>
            </w:rPr>
            <w:t>Choose an item.</w:t>
          </w:r>
        </w:p>
      </w:docPartBody>
    </w:docPart>
    <w:docPart>
      <w:docPartPr>
        <w:name w:val="A217B5088A1A4EAD8D0E8514F69B0B76"/>
        <w:category>
          <w:name w:val="General"/>
          <w:gallery w:val="placeholder"/>
        </w:category>
        <w:types>
          <w:type w:val="bbPlcHdr"/>
        </w:types>
        <w:behaviors>
          <w:behavior w:val="content"/>
        </w:behaviors>
        <w:guid w:val="{635CCA9C-AE4F-43A8-8B08-B716B462E776}"/>
      </w:docPartPr>
      <w:docPartBody>
        <w:p w:rsidR="008C4901" w:rsidRDefault="00626276">
          <w:r w:rsidRPr="00376E83">
            <w:rPr>
              <w:rStyle w:val="PlaceholderText"/>
            </w:rPr>
            <w:t>Click here to enter text.</w:t>
          </w:r>
        </w:p>
      </w:docPartBody>
    </w:docPart>
    <w:docPart>
      <w:docPartPr>
        <w:name w:val="E8418EB4D45F4CBC8C02F5068718A6D4"/>
        <w:category>
          <w:name w:val="General"/>
          <w:gallery w:val="placeholder"/>
        </w:category>
        <w:types>
          <w:type w:val="bbPlcHdr"/>
        </w:types>
        <w:behaviors>
          <w:behavior w:val="content"/>
        </w:behaviors>
        <w:guid w:val="{14C76FA8-00E9-450A-BC17-05FDB0CB5BEA}"/>
      </w:docPartPr>
      <w:docPartBody>
        <w:p w:rsidR="008C4901" w:rsidRDefault="00626276">
          <w:r w:rsidRPr="00A92642">
            <w:rPr>
              <w:rStyle w:val="PlaceholderText"/>
            </w:rPr>
            <w:t>Choose an item.</w:t>
          </w:r>
        </w:p>
      </w:docPartBody>
    </w:docPart>
    <w:docPart>
      <w:docPartPr>
        <w:name w:val="4FF09E65B89F40B8AC70C9EFA32DE8C2"/>
        <w:category>
          <w:name w:val="General"/>
          <w:gallery w:val="placeholder"/>
        </w:category>
        <w:types>
          <w:type w:val="bbPlcHdr"/>
        </w:types>
        <w:behaviors>
          <w:behavior w:val="content"/>
        </w:behaviors>
        <w:guid w:val="{A523AEDA-A74E-466B-B445-324D4BC9FD72}"/>
      </w:docPartPr>
      <w:docPartBody>
        <w:p w:rsidR="008C4901" w:rsidRDefault="00626276">
          <w:r w:rsidRPr="00376E83">
            <w:rPr>
              <w:rStyle w:val="PlaceholderText"/>
            </w:rPr>
            <w:t>Click here to enter text.</w:t>
          </w:r>
        </w:p>
      </w:docPartBody>
    </w:docPart>
    <w:docPart>
      <w:docPartPr>
        <w:name w:val="54765EC4ECD84D838477A2F62B47297B"/>
        <w:category>
          <w:name w:val="General"/>
          <w:gallery w:val="placeholder"/>
        </w:category>
        <w:types>
          <w:type w:val="bbPlcHdr"/>
        </w:types>
        <w:behaviors>
          <w:behavior w:val="content"/>
        </w:behaviors>
        <w:guid w:val="{63AED0DE-BA56-496C-8605-59605335EAEC}"/>
      </w:docPartPr>
      <w:docPartBody>
        <w:p w:rsidR="008C4901" w:rsidRDefault="00626276">
          <w:r w:rsidRPr="00A92642">
            <w:rPr>
              <w:rStyle w:val="PlaceholderText"/>
            </w:rPr>
            <w:t>Choose an item.</w:t>
          </w:r>
        </w:p>
      </w:docPartBody>
    </w:docPart>
    <w:docPart>
      <w:docPartPr>
        <w:name w:val="E18C588B8034457A9FC7014722B3BD1C"/>
        <w:category>
          <w:name w:val="General"/>
          <w:gallery w:val="placeholder"/>
        </w:category>
        <w:types>
          <w:type w:val="bbPlcHdr"/>
        </w:types>
        <w:behaviors>
          <w:behavior w:val="content"/>
        </w:behaviors>
        <w:guid w:val="{109989DC-9D13-441D-AB3A-8B8943ABC894}"/>
      </w:docPartPr>
      <w:docPartBody>
        <w:p w:rsidR="008C4901" w:rsidRDefault="00626276">
          <w:r w:rsidRPr="00376E83">
            <w:rPr>
              <w:rStyle w:val="PlaceholderText"/>
            </w:rPr>
            <w:t>Click here to enter text.</w:t>
          </w:r>
        </w:p>
      </w:docPartBody>
    </w:docPart>
    <w:docPart>
      <w:docPartPr>
        <w:name w:val="9B577CF530C142BD8040949ADE8BF554"/>
        <w:category>
          <w:name w:val="General"/>
          <w:gallery w:val="placeholder"/>
        </w:category>
        <w:types>
          <w:type w:val="bbPlcHdr"/>
        </w:types>
        <w:behaviors>
          <w:behavior w:val="content"/>
        </w:behaviors>
        <w:guid w:val="{52F9D6A9-E97A-474F-887D-4D5DC8F9D5E1}"/>
      </w:docPartPr>
      <w:docPartBody>
        <w:p w:rsidR="008C4901" w:rsidRDefault="00626276">
          <w:r w:rsidRPr="00A92642">
            <w:rPr>
              <w:rStyle w:val="PlaceholderText"/>
            </w:rPr>
            <w:t>Choose an item.</w:t>
          </w:r>
        </w:p>
      </w:docPartBody>
    </w:docPart>
    <w:docPart>
      <w:docPartPr>
        <w:name w:val="8B642FACC2E04D3FAE560828F1A2B978"/>
        <w:category>
          <w:name w:val="General"/>
          <w:gallery w:val="placeholder"/>
        </w:category>
        <w:types>
          <w:type w:val="bbPlcHdr"/>
        </w:types>
        <w:behaviors>
          <w:behavior w:val="content"/>
        </w:behaviors>
        <w:guid w:val="{687C2500-6918-49EA-8BA7-0D468DC00E2C}"/>
      </w:docPartPr>
      <w:docPartBody>
        <w:p w:rsidR="008C4901" w:rsidRDefault="00626276">
          <w:r w:rsidRPr="00376E83">
            <w:rPr>
              <w:rStyle w:val="PlaceholderText"/>
            </w:rPr>
            <w:t>Click here to enter text.</w:t>
          </w:r>
        </w:p>
      </w:docPartBody>
    </w:docPart>
    <w:docPart>
      <w:docPartPr>
        <w:name w:val="A593F8A903C34ECCB855622D236F1421"/>
        <w:category>
          <w:name w:val="General"/>
          <w:gallery w:val="placeholder"/>
        </w:category>
        <w:types>
          <w:type w:val="bbPlcHdr"/>
        </w:types>
        <w:behaviors>
          <w:behavior w:val="content"/>
        </w:behaviors>
        <w:guid w:val="{58829BFF-9E7C-44EE-9C76-D7C183DD25DA}"/>
      </w:docPartPr>
      <w:docPartBody>
        <w:p w:rsidR="008C4901" w:rsidRDefault="00626276">
          <w:r w:rsidRPr="00A92642">
            <w:rPr>
              <w:rStyle w:val="PlaceholderText"/>
            </w:rPr>
            <w:t>Choose an item.</w:t>
          </w:r>
        </w:p>
      </w:docPartBody>
    </w:docPart>
    <w:docPart>
      <w:docPartPr>
        <w:name w:val="984F1D2AFCA448799D9FC414F29E7174"/>
        <w:category>
          <w:name w:val="General"/>
          <w:gallery w:val="placeholder"/>
        </w:category>
        <w:types>
          <w:type w:val="bbPlcHdr"/>
        </w:types>
        <w:behaviors>
          <w:behavior w:val="content"/>
        </w:behaviors>
        <w:guid w:val="{037F1A6C-6A8D-4D9E-81E4-3D1C4841043F}"/>
      </w:docPartPr>
      <w:docPartBody>
        <w:p w:rsidR="008C4901" w:rsidRDefault="00626276">
          <w:r w:rsidRPr="00376E83">
            <w:rPr>
              <w:rStyle w:val="PlaceholderText"/>
            </w:rPr>
            <w:t>Click here to enter text.</w:t>
          </w:r>
        </w:p>
      </w:docPartBody>
    </w:docPart>
    <w:docPart>
      <w:docPartPr>
        <w:name w:val="21CCE714C8FE49658A98E881CD11ACC7"/>
        <w:category>
          <w:name w:val="General"/>
          <w:gallery w:val="placeholder"/>
        </w:category>
        <w:types>
          <w:type w:val="bbPlcHdr"/>
        </w:types>
        <w:behaviors>
          <w:behavior w:val="content"/>
        </w:behaviors>
        <w:guid w:val="{FDCCAA60-C87A-4F7E-8326-426361D323A7}"/>
      </w:docPartPr>
      <w:docPartBody>
        <w:p w:rsidR="008C4901" w:rsidRDefault="00626276">
          <w:r w:rsidRPr="00A92642">
            <w:rPr>
              <w:rStyle w:val="PlaceholderText"/>
            </w:rPr>
            <w:t>Choose an item.</w:t>
          </w:r>
        </w:p>
      </w:docPartBody>
    </w:docPart>
    <w:docPart>
      <w:docPartPr>
        <w:name w:val="F1113DD6A9B74B279ECAE35315DDBD7B"/>
        <w:category>
          <w:name w:val="General"/>
          <w:gallery w:val="placeholder"/>
        </w:category>
        <w:types>
          <w:type w:val="bbPlcHdr"/>
        </w:types>
        <w:behaviors>
          <w:behavior w:val="content"/>
        </w:behaviors>
        <w:guid w:val="{577F6995-27B1-4719-AACD-4D1774850850}"/>
      </w:docPartPr>
      <w:docPartBody>
        <w:p w:rsidR="008C4901" w:rsidRDefault="00626276">
          <w:r w:rsidRPr="00376E83">
            <w:rPr>
              <w:rStyle w:val="PlaceholderText"/>
            </w:rPr>
            <w:t>Click here to enter text.</w:t>
          </w:r>
        </w:p>
      </w:docPartBody>
    </w:docPart>
    <w:docPart>
      <w:docPartPr>
        <w:name w:val="3E4DCC1540524FDFAD3EFBE9DAD08FA1"/>
        <w:category>
          <w:name w:val="General"/>
          <w:gallery w:val="placeholder"/>
        </w:category>
        <w:types>
          <w:type w:val="bbPlcHdr"/>
        </w:types>
        <w:behaviors>
          <w:behavior w:val="content"/>
        </w:behaviors>
        <w:guid w:val="{FA78C1D9-B912-43B5-9BF5-F30F3B3C542B}"/>
      </w:docPartPr>
      <w:docPartBody>
        <w:p w:rsidR="008C4901" w:rsidRDefault="00626276">
          <w:r w:rsidRPr="00A92642">
            <w:rPr>
              <w:rStyle w:val="PlaceholderText"/>
            </w:rPr>
            <w:t>Choose an item.</w:t>
          </w:r>
        </w:p>
      </w:docPartBody>
    </w:docPart>
    <w:docPart>
      <w:docPartPr>
        <w:name w:val="906A13A4C10B4ED5957ED30544CE4159"/>
        <w:category>
          <w:name w:val="General"/>
          <w:gallery w:val="placeholder"/>
        </w:category>
        <w:types>
          <w:type w:val="bbPlcHdr"/>
        </w:types>
        <w:behaviors>
          <w:behavior w:val="content"/>
        </w:behaviors>
        <w:guid w:val="{04D61F2D-FD49-4128-A108-D0B8ACFD6E2A}"/>
      </w:docPartPr>
      <w:docPartBody>
        <w:p w:rsidR="008C4901" w:rsidRDefault="00626276">
          <w:r w:rsidRPr="00376E83">
            <w:rPr>
              <w:rStyle w:val="PlaceholderText"/>
            </w:rPr>
            <w:t>Click here to enter text.</w:t>
          </w:r>
        </w:p>
      </w:docPartBody>
    </w:docPart>
    <w:docPart>
      <w:docPartPr>
        <w:name w:val="1829E36BD85C4B7E8BA689C825C34D69"/>
        <w:category>
          <w:name w:val="General"/>
          <w:gallery w:val="placeholder"/>
        </w:category>
        <w:types>
          <w:type w:val="bbPlcHdr"/>
        </w:types>
        <w:behaviors>
          <w:behavior w:val="content"/>
        </w:behaviors>
        <w:guid w:val="{B8F826A4-EB5B-46DC-AC39-C1E82BF8CBC5}"/>
      </w:docPartPr>
      <w:docPartBody>
        <w:p w:rsidR="008C4901" w:rsidRDefault="00626276">
          <w:r w:rsidRPr="00A92642">
            <w:rPr>
              <w:rStyle w:val="PlaceholderText"/>
            </w:rPr>
            <w:t>Choose an item.</w:t>
          </w:r>
        </w:p>
      </w:docPartBody>
    </w:docPart>
    <w:docPart>
      <w:docPartPr>
        <w:name w:val="CBFAD6C139CB437A9C46B8BF733CFBEC"/>
        <w:category>
          <w:name w:val="General"/>
          <w:gallery w:val="placeholder"/>
        </w:category>
        <w:types>
          <w:type w:val="bbPlcHdr"/>
        </w:types>
        <w:behaviors>
          <w:behavior w:val="content"/>
        </w:behaviors>
        <w:guid w:val="{1B0D04BB-7354-4091-8D8A-B20595F859FC}"/>
      </w:docPartPr>
      <w:docPartBody>
        <w:p w:rsidR="00A640AE" w:rsidRDefault="008C4901">
          <w:r w:rsidRPr="00376E83">
            <w:rPr>
              <w:rStyle w:val="PlaceholderText"/>
            </w:rPr>
            <w:t>Click here to enter text.</w:t>
          </w:r>
        </w:p>
      </w:docPartBody>
    </w:docPart>
    <w:docPart>
      <w:docPartPr>
        <w:name w:val="8DDD06D9A69C4BCFB9A38AE76C1D5055"/>
        <w:category>
          <w:name w:val="General"/>
          <w:gallery w:val="placeholder"/>
        </w:category>
        <w:types>
          <w:type w:val="bbPlcHdr"/>
        </w:types>
        <w:behaviors>
          <w:behavior w:val="content"/>
        </w:behaviors>
        <w:guid w:val="{56527B8A-AB42-450E-BB07-BF26915EEAFF}"/>
      </w:docPartPr>
      <w:docPartBody>
        <w:p w:rsidR="00A640AE" w:rsidRDefault="008C4901">
          <w:r w:rsidRPr="00A92642">
            <w:rPr>
              <w:rStyle w:val="PlaceholderText"/>
            </w:rPr>
            <w:t>Choose an item.</w:t>
          </w:r>
        </w:p>
      </w:docPartBody>
    </w:docPart>
    <w:docPart>
      <w:docPartPr>
        <w:name w:val="04366443E40A495CA504397443BFF82C"/>
        <w:category>
          <w:name w:val="General"/>
          <w:gallery w:val="placeholder"/>
        </w:category>
        <w:types>
          <w:type w:val="bbPlcHdr"/>
        </w:types>
        <w:behaviors>
          <w:behavior w:val="content"/>
        </w:behaviors>
        <w:guid w:val="{3E65ECB7-DDFB-4BDC-8E1C-A7B193CF8441}"/>
      </w:docPartPr>
      <w:docPartBody>
        <w:p w:rsidR="00A640AE" w:rsidRDefault="008C4901">
          <w:r w:rsidRPr="00376E83">
            <w:rPr>
              <w:rStyle w:val="PlaceholderText"/>
            </w:rPr>
            <w:t>Click here to enter text.</w:t>
          </w:r>
        </w:p>
      </w:docPartBody>
    </w:docPart>
    <w:docPart>
      <w:docPartPr>
        <w:name w:val="C97EFEDF72774B59A0C5CA353CDB1998"/>
        <w:category>
          <w:name w:val="General"/>
          <w:gallery w:val="placeholder"/>
        </w:category>
        <w:types>
          <w:type w:val="bbPlcHdr"/>
        </w:types>
        <w:behaviors>
          <w:behavior w:val="content"/>
        </w:behaviors>
        <w:guid w:val="{2C4707FB-5F07-4743-9F83-4A4DBFEB7F7F}"/>
      </w:docPartPr>
      <w:docPartBody>
        <w:p w:rsidR="00A640AE" w:rsidRDefault="008C4901">
          <w:r w:rsidRPr="00A92642">
            <w:rPr>
              <w:rStyle w:val="PlaceholderText"/>
            </w:rPr>
            <w:t>Choose an item.</w:t>
          </w:r>
        </w:p>
      </w:docPartBody>
    </w:docPart>
    <w:docPart>
      <w:docPartPr>
        <w:name w:val="2BDA59B1DB9241E19F2E9C8364D52EBD"/>
        <w:category>
          <w:name w:val="General"/>
          <w:gallery w:val="placeholder"/>
        </w:category>
        <w:types>
          <w:type w:val="bbPlcHdr"/>
        </w:types>
        <w:behaviors>
          <w:behavior w:val="content"/>
        </w:behaviors>
        <w:guid w:val="{FB70E52C-3F93-4425-889C-A988FE7A33E3}"/>
      </w:docPartPr>
      <w:docPartBody>
        <w:p w:rsidR="006164E2" w:rsidRDefault="006164E2">
          <w:r w:rsidRPr="00376E83">
            <w:rPr>
              <w:rStyle w:val="PlaceholderText"/>
            </w:rPr>
            <w:t>Click here to enter text.</w:t>
          </w:r>
        </w:p>
      </w:docPartBody>
    </w:docPart>
    <w:docPart>
      <w:docPartPr>
        <w:name w:val="940C0A5932634C779674AE29B656B1FB"/>
        <w:category>
          <w:name w:val="General"/>
          <w:gallery w:val="placeholder"/>
        </w:category>
        <w:types>
          <w:type w:val="bbPlcHdr"/>
        </w:types>
        <w:behaviors>
          <w:behavior w:val="content"/>
        </w:behaviors>
        <w:guid w:val="{1E0C156E-FF26-4A1A-80DA-AB1AC4F9DDF0}"/>
      </w:docPartPr>
      <w:docPartBody>
        <w:p w:rsidR="006164E2" w:rsidRDefault="006164E2">
          <w:r w:rsidRPr="00A92642">
            <w:rPr>
              <w:rStyle w:val="PlaceholderText"/>
            </w:rPr>
            <w:t>Choose an item.</w:t>
          </w:r>
        </w:p>
      </w:docPartBody>
    </w:docPart>
    <w:docPart>
      <w:docPartPr>
        <w:name w:val="C75B0D1D0D834398AEB587386F3335DE"/>
        <w:category>
          <w:name w:val="General"/>
          <w:gallery w:val="placeholder"/>
        </w:category>
        <w:types>
          <w:type w:val="bbPlcHdr"/>
        </w:types>
        <w:behaviors>
          <w:behavior w:val="content"/>
        </w:behaviors>
        <w:guid w:val="{61F6EF1D-468C-4CC3-AEA3-ED53970B36B6}"/>
      </w:docPartPr>
      <w:docPartBody>
        <w:p w:rsidR="006164E2" w:rsidRDefault="006164E2">
          <w:r w:rsidRPr="00376E83">
            <w:rPr>
              <w:rStyle w:val="PlaceholderText"/>
            </w:rPr>
            <w:t>Click here to enter text.</w:t>
          </w:r>
        </w:p>
      </w:docPartBody>
    </w:docPart>
    <w:docPart>
      <w:docPartPr>
        <w:name w:val="A993424ADCA04207830C44D9D242EA92"/>
        <w:category>
          <w:name w:val="General"/>
          <w:gallery w:val="placeholder"/>
        </w:category>
        <w:types>
          <w:type w:val="bbPlcHdr"/>
        </w:types>
        <w:behaviors>
          <w:behavior w:val="content"/>
        </w:behaviors>
        <w:guid w:val="{A4CA0159-1BD9-429B-8313-A2E424284F8F}"/>
      </w:docPartPr>
      <w:docPartBody>
        <w:p w:rsidR="006164E2" w:rsidRDefault="006164E2">
          <w:r w:rsidRPr="00A92642">
            <w:rPr>
              <w:rStyle w:val="PlaceholderText"/>
            </w:rPr>
            <w:t>Choose an item.</w:t>
          </w:r>
        </w:p>
      </w:docPartBody>
    </w:docPart>
    <w:docPart>
      <w:docPartPr>
        <w:name w:val="9375215D54194B32959FCCD258C992A5"/>
        <w:category>
          <w:name w:val="General"/>
          <w:gallery w:val="placeholder"/>
        </w:category>
        <w:types>
          <w:type w:val="bbPlcHdr"/>
        </w:types>
        <w:behaviors>
          <w:behavior w:val="content"/>
        </w:behaviors>
        <w:guid w:val="{865618A6-E5F1-42BD-96F0-C5B6617D03B7}"/>
      </w:docPartPr>
      <w:docPartBody>
        <w:p w:rsidR="006164E2" w:rsidRDefault="006164E2">
          <w:r w:rsidRPr="00376E83">
            <w:rPr>
              <w:rStyle w:val="PlaceholderText"/>
            </w:rPr>
            <w:t>Click here to enter text.</w:t>
          </w:r>
        </w:p>
      </w:docPartBody>
    </w:docPart>
    <w:docPart>
      <w:docPartPr>
        <w:name w:val="D27172F2A0F14E8D90FFF9DB65B47F61"/>
        <w:category>
          <w:name w:val="General"/>
          <w:gallery w:val="placeholder"/>
        </w:category>
        <w:types>
          <w:type w:val="bbPlcHdr"/>
        </w:types>
        <w:behaviors>
          <w:behavior w:val="content"/>
        </w:behaviors>
        <w:guid w:val="{AF64EDA1-766D-48C0-9ECB-ED87F7437C00}"/>
      </w:docPartPr>
      <w:docPartBody>
        <w:p w:rsidR="006164E2" w:rsidRDefault="006164E2">
          <w:r w:rsidRPr="00A92642">
            <w:rPr>
              <w:rStyle w:val="PlaceholderText"/>
            </w:rPr>
            <w:t>Choose an item.</w:t>
          </w:r>
        </w:p>
      </w:docPartBody>
    </w:docPart>
    <w:docPart>
      <w:docPartPr>
        <w:name w:val="735D66D6A02242148256B8F2328A3CF6"/>
        <w:category>
          <w:name w:val="General"/>
          <w:gallery w:val="placeholder"/>
        </w:category>
        <w:types>
          <w:type w:val="bbPlcHdr"/>
        </w:types>
        <w:behaviors>
          <w:behavior w:val="content"/>
        </w:behaviors>
        <w:guid w:val="{A52BD596-21AF-4FB3-801F-D8D2ACDC4F04}"/>
      </w:docPartPr>
      <w:docPartBody>
        <w:p w:rsidR="006164E2" w:rsidRDefault="006164E2">
          <w:r w:rsidRPr="00376E83">
            <w:rPr>
              <w:rStyle w:val="PlaceholderText"/>
            </w:rPr>
            <w:t>Click here to enter text.</w:t>
          </w:r>
        </w:p>
      </w:docPartBody>
    </w:docPart>
    <w:docPart>
      <w:docPartPr>
        <w:name w:val="E90DDCAF4E7E4528872ACB025B25B001"/>
        <w:category>
          <w:name w:val="General"/>
          <w:gallery w:val="placeholder"/>
        </w:category>
        <w:types>
          <w:type w:val="bbPlcHdr"/>
        </w:types>
        <w:behaviors>
          <w:behavior w:val="content"/>
        </w:behaviors>
        <w:guid w:val="{3D75AE91-E9D6-45DE-BA8C-5B5CC87BE343}"/>
      </w:docPartPr>
      <w:docPartBody>
        <w:p w:rsidR="006164E2" w:rsidRDefault="006164E2">
          <w:r w:rsidRPr="00A92642">
            <w:rPr>
              <w:rStyle w:val="PlaceholderText"/>
            </w:rPr>
            <w:t>Choose an item.</w:t>
          </w:r>
        </w:p>
      </w:docPartBody>
    </w:docPart>
    <w:docPart>
      <w:docPartPr>
        <w:name w:val="A4A73EC0200C409D91D11C53DA82C371"/>
        <w:category>
          <w:name w:val="General"/>
          <w:gallery w:val="placeholder"/>
        </w:category>
        <w:types>
          <w:type w:val="bbPlcHdr"/>
        </w:types>
        <w:behaviors>
          <w:behavior w:val="content"/>
        </w:behaviors>
        <w:guid w:val="{63AF7AF4-9761-4437-81A1-ABFB8DE70792}"/>
      </w:docPartPr>
      <w:docPartBody>
        <w:p w:rsidR="006164E2" w:rsidRDefault="006164E2">
          <w:r w:rsidRPr="00376E83">
            <w:rPr>
              <w:rStyle w:val="PlaceholderText"/>
            </w:rPr>
            <w:t>Click here to enter text.</w:t>
          </w:r>
        </w:p>
      </w:docPartBody>
    </w:docPart>
    <w:docPart>
      <w:docPartPr>
        <w:name w:val="40669C932C6C4437A7F8CAE2BEE28F9E"/>
        <w:category>
          <w:name w:val="General"/>
          <w:gallery w:val="placeholder"/>
        </w:category>
        <w:types>
          <w:type w:val="bbPlcHdr"/>
        </w:types>
        <w:behaviors>
          <w:behavior w:val="content"/>
        </w:behaviors>
        <w:guid w:val="{A72A7634-5E36-452E-859E-4AA0EA7EF9BE}"/>
      </w:docPartPr>
      <w:docPartBody>
        <w:p w:rsidR="006164E2" w:rsidRDefault="006164E2">
          <w:r w:rsidRPr="00A92642">
            <w:rPr>
              <w:rStyle w:val="PlaceholderText"/>
            </w:rPr>
            <w:t>Choose an item.</w:t>
          </w:r>
        </w:p>
      </w:docPartBody>
    </w:docPart>
    <w:docPart>
      <w:docPartPr>
        <w:name w:val="19C89E5E74764520AF7BE2EAF4974493"/>
        <w:category>
          <w:name w:val="General"/>
          <w:gallery w:val="placeholder"/>
        </w:category>
        <w:types>
          <w:type w:val="bbPlcHdr"/>
        </w:types>
        <w:behaviors>
          <w:behavior w:val="content"/>
        </w:behaviors>
        <w:guid w:val="{5D84AE85-3B2C-4AB5-85FC-3CE3A2B36F23}"/>
      </w:docPartPr>
      <w:docPartBody>
        <w:p w:rsidR="006164E2" w:rsidRDefault="006164E2">
          <w:r w:rsidRPr="00376E83">
            <w:rPr>
              <w:rStyle w:val="PlaceholderText"/>
            </w:rPr>
            <w:t>Click here to enter text.</w:t>
          </w:r>
        </w:p>
      </w:docPartBody>
    </w:docPart>
    <w:docPart>
      <w:docPartPr>
        <w:name w:val="5A44714204E147189D456E6567FCB4D7"/>
        <w:category>
          <w:name w:val="General"/>
          <w:gallery w:val="placeholder"/>
        </w:category>
        <w:types>
          <w:type w:val="bbPlcHdr"/>
        </w:types>
        <w:behaviors>
          <w:behavior w:val="content"/>
        </w:behaviors>
        <w:guid w:val="{217FA654-B23D-4AD8-AE6A-DE15281CBE2C}"/>
      </w:docPartPr>
      <w:docPartBody>
        <w:p w:rsidR="006164E2" w:rsidRDefault="006164E2">
          <w:r w:rsidRPr="00A92642">
            <w:rPr>
              <w:rStyle w:val="PlaceholderText"/>
            </w:rPr>
            <w:t>Choose an item.</w:t>
          </w:r>
        </w:p>
      </w:docPartBody>
    </w:docPart>
    <w:docPart>
      <w:docPartPr>
        <w:name w:val="21BAA1A20A6D46D9B7F415B4C01E60D2"/>
        <w:category>
          <w:name w:val="General"/>
          <w:gallery w:val="placeholder"/>
        </w:category>
        <w:types>
          <w:type w:val="bbPlcHdr"/>
        </w:types>
        <w:behaviors>
          <w:behavior w:val="content"/>
        </w:behaviors>
        <w:guid w:val="{170B7BE7-0E66-4BD6-AC9D-2877B90617A4}"/>
      </w:docPartPr>
      <w:docPartBody>
        <w:p w:rsidR="006164E2" w:rsidRDefault="006164E2">
          <w:r w:rsidRPr="00376E83">
            <w:rPr>
              <w:rStyle w:val="PlaceholderText"/>
            </w:rPr>
            <w:t>Click here to enter text.</w:t>
          </w:r>
        </w:p>
      </w:docPartBody>
    </w:docPart>
    <w:docPart>
      <w:docPartPr>
        <w:name w:val="6EC485DDFE2E42D1852449D28C613AFB"/>
        <w:category>
          <w:name w:val="General"/>
          <w:gallery w:val="placeholder"/>
        </w:category>
        <w:types>
          <w:type w:val="bbPlcHdr"/>
        </w:types>
        <w:behaviors>
          <w:behavior w:val="content"/>
        </w:behaviors>
        <w:guid w:val="{8036BC23-17C3-483A-99BE-A34FB371CABF}"/>
      </w:docPartPr>
      <w:docPartBody>
        <w:p w:rsidR="006164E2" w:rsidRDefault="006164E2">
          <w:r w:rsidRPr="00A92642">
            <w:rPr>
              <w:rStyle w:val="PlaceholderText"/>
            </w:rPr>
            <w:t>Choose an item.</w:t>
          </w:r>
        </w:p>
      </w:docPartBody>
    </w:docPart>
    <w:docPart>
      <w:docPartPr>
        <w:name w:val="8E6624347D8841FEA3D669C850435295"/>
        <w:category>
          <w:name w:val="General"/>
          <w:gallery w:val="placeholder"/>
        </w:category>
        <w:types>
          <w:type w:val="bbPlcHdr"/>
        </w:types>
        <w:behaviors>
          <w:behavior w:val="content"/>
        </w:behaviors>
        <w:guid w:val="{2E8E4D44-11EF-40AC-9CA7-7E2208723EB9}"/>
      </w:docPartPr>
      <w:docPartBody>
        <w:p w:rsidR="006164E2" w:rsidRDefault="006164E2">
          <w:r w:rsidRPr="00376E83">
            <w:rPr>
              <w:rStyle w:val="PlaceholderText"/>
            </w:rPr>
            <w:t>Click here to enter text.</w:t>
          </w:r>
        </w:p>
      </w:docPartBody>
    </w:docPart>
    <w:docPart>
      <w:docPartPr>
        <w:name w:val="F546FE88C88C4C3BAD4E64F96DCE437D"/>
        <w:category>
          <w:name w:val="General"/>
          <w:gallery w:val="placeholder"/>
        </w:category>
        <w:types>
          <w:type w:val="bbPlcHdr"/>
        </w:types>
        <w:behaviors>
          <w:behavior w:val="content"/>
        </w:behaviors>
        <w:guid w:val="{24B9EAF2-9D38-42A9-A472-CBF8331A302D}"/>
      </w:docPartPr>
      <w:docPartBody>
        <w:p w:rsidR="006164E2" w:rsidRDefault="006164E2">
          <w:r w:rsidRPr="00A92642">
            <w:rPr>
              <w:rStyle w:val="PlaceholderText"/>
            </w:rPr>
            <w:t>Choose an item.</w:t>
          </w:r>
        </w:p>
      </w:docPartBody>
    </w:docPart>
    <w:docPart>
      <w:docPartPr>
        <w:name w:val="19CB560EC6BC410F90796524D4EC69B1"/>
        <w:category>
          <w:name w:val="General"/>
          <w:gallery w:val="placeholder"/>
        </w:category>
        <w:types>
          <w:type w:val="bbPlcHdr"/>
        </w:types>
        <w:behaviors>
          <w:behavior w:val="content"/>
        </w:behaviors>
        <w:guid w:val="{12CAAF8F-6B7E-48B6-AC6F-C3C7959F62F8}"/>
      </w:docPartPr>
      <w:docPartBody>
        <w:p w:rsidR="006164E2" w:rsidRDefault="006164E2">
          <w:r w:rsidRPr="00376E83">
            <w:rPr>
              <w:rStyle w:val="PlaceholderText"/>
            </w:rPr>
            <w:t>Click here to enter text.</w:t>
          </w:r>
        </w:p>
      </w:docPartBody>
    </w:docPart>
    <w:docPart>
      <w:docPartPr>
        <w:name w:val="3951F17EEC204095AC9456E894ADA602"/>
        <w:category>
          <w:name w:val="General"/>
          <w:gallery w:val="placeholder"/>
        </w:category>
        <w:types>
          <w:type w:val="bbPlcHdr"/>
        </w:types>
        <w:behaviors>
          <w:behavior w:val="content"/>
        </w:behaviors>
        <w:guid w:val="{85C59F42-0348-46DC-BDBF-999FB4B6C376}"/>
      </w:docPartPr>
      <w:docPartBody>
        <w:p w:rsidR="006164E2" w:rsidRDefault="006164E2">
          <w:r w:rsidRPr="00A92642">
            <w:rPr>
              <w:rStyle w:val="PlaceholderText"/>
            </w:rPr>
            <w:t>Choose an item.</w:t>
          </w:r>
        </w:p>
      </w:docPartBody>
    </w:docPart>
    <w:docPart>
      <w:docPartPr>
        <w:name w:val="DDED56CF31D441008D797C820C48EC40"/>
        <w:category>
          <w:name w:val="General"/>
          <w:gallery w:val="placeholder"/>
        </w:category>
        <w:types>
          <w:type w:val="bbPlcHdr"/>
        </w:types>
        <w:behaviors>
          <w:behavior w:val="content"/>
        </w:behaviors>
        <w:guid w:val="{6EEFEA88-6C77-4AFC-AC20-26ABB017246F}"/>
      </w:docPartPr>
      <w:docPartBody>
        <w:p w:rsidR="006164E2" w:rsidRDefault="006164E2">
          <w:r w:rsidRPr="00376E83">
            <w:rPr>
              <w:rStyle w:val="PlaceholderText"/>
            </w:rPr>
            <w:t>Click here to enter text.</w:t>
          </w:r>
        </w:p>
      </w:docPartBody>
    </w:docPart>
    <w:docPart>
      <w:docPartPr>
        <w:name w:val="2372A74CC4E1450BB0BF0D420840C323"/>
        <w:category>
          <w:name w:val="General"/>
          <w:gallery w:val="placeholder"/>
        </w:category>
        <w:types>
          <w:type w:val="bbPlcHdr"/>
        </w:types>
        <w:behaviors>
          <w:behavior w:val="content"/>
        </w:behaviors>
        <w:guid w:val="{64D8D296-65AD-432D-8161-136362223D89}"/>
      </w:docPartPr>
      <w:docPartBody>
        <w:p w:rsidR="006164E2" w:rsidRDefault="006164E2">
          <w:r w:rsidRPr="00A92642">
            <w:rPr>
              <w:rStyle w:val="PlaceholderText"/>
            </w:rPr>
            <w:t>Choose an item.</w:t>
          </w:r>
        </w:p>
      </w:docPartBody>
    </w:docPart>
    <w:docPart>
      <w:docPartPr>
        <w:name w:val="39EBEED64DC041B482802FEF15F5F30C"/>
        <w:category>
          <w:name w:val="General"/>
          <w:gallery w:val="placeholder"/>
        </w:category>
        <w:types>
          <w:type w:val="bbPlcHdr"/>
        </w:types>
        <w:behaviors>
          <w:behavior w:val="content"/>
        </w:behaviors>
        <w:guid w:val="{9C717CEB-DA9C-48A4-B648-254AEDB14D5E}"/>
      </w:docPartPr>
      <w:docPartBody>
        <w:p w:rsidR="002C7D1D" w:rsidRDefault="006164E2">
          <w:r w:rsidRPr="00376E83">
            <w:rPr>
              <w:rStyle w:val="PlaceholderText"/>
            </w:rPr>
            <w:t>Click here to enter text.</w:t>
          </w:r>
        </w:p>
      </w:docPartBody>
    </w:docPart>
    <w:docPart>
      <w:docPartPr>
        <w:name w:val="6E93FF69465F4ECBA73A056C84C416FB"/>
        <w:category>
          <w:name w:val="General"/>
          <w:gallery w:val="placeholder"/>
        </w:category>
        <w:types>
          <w:type w:val="bbPlcHdr"/>
        </w:types>
        <w:behaviors>
          <w:behavior w:val="content"/>
        </w:behaviors>
        <w:guid w:val="{5DFB840B-0549-4767-B7E7-5055AAD5A5C5}"/>
      </w:docPartPr>
      <w:docPartBody>
        <w:p w:rsidR="002C7D1D" w:rsidRDefault="006164E2">
          <w:r w:rsidRPr="00A92642">
            <w:rPr>
              <w:rStyle w:val="PlaceholderText"/>
            </w:rPr>
            <w:t>Choose an item.</w:t>
          </w:r>
        </w:p>
      </w:docPartBody>
    </w:docPart>
    <w:docPart>
      <w:docPartPr>
        <w:name w:val="7FA25EC4932443EEBB428B993F9B087A"/>
        <w:category>
          <w:name w:val="General"/>
          <w:gallery w:val="placeholder"/>
        </w:category>
        <w:types>
          <w:type w:val="bbPlcHdr"/>
        </w:types>
        <w:behaviors>
          <w:behavior w:val="content"/>
        </w:behaviors>
        <w:guid w:val="{2701A8ED-43CF-47F3-9538-CCCC05AF49EF}"/>
      </w:docPartPr>
      <w:docPartBody>
        <w:p w:rsidR="002C7D1D" w:rsidRDefault="006164E2">
          <w:r w:rsidRPr="00376E83">
            <w:rPr>
              <w:rStyle w:val="PlaceholderText"/>
            </w:rPr>
            <w:t>Click here to enter text.</w:t>
          </w:r>
        </w:p>
      </w:docPartBody>
    </w:docPart>
    <w:docPart>
      <w:docPartPr>
        <w:name w:val="0E117645CD4543C8AE5DB95E3626DA38"/>
        <w:category>
          <w:name w:val="General"/>
          <w:gallery w:val="placeholder"/>
        </w:category>
        <w:types>
          <w:type w:val="bbPlcHdr"/>
        </w:types>
        <w:behaviors>
          <w:behavior w:val="content"/>
        </w:behaviors>
        <w:guid w:val="{42D3EDEA-40FE-4DEE-8253-DA5F01050FC0}"/>
      </w:docPartPr>
      <w:docPartBody>
        <w:p w:rsidR="002C7D1D" w:rsidRDefault="006164E2">
          <w:r w:rsidRPr="00A92642">
            <w:rPr>
              <w:rStyle w:val="PlaceholderText"/>
            </w:rPr>
            <w:t>Choose an item.</w:t>
          </w:r>
        </w:p>
      </w:docPartBody>
    </w:docPart>
    <w:docPart>
      <w:docPartPr>
        <w:name w:val="4E0A648CCC814C2C8C530058DAD3AB1A"/>
        <w:category>
          <w:name w:val="General"/>
          <w:gallery w:val="placeholder"/>
        </w:category>
        <w:types>
          <w:type w:val="bbPlcHdr"/>
        </w:types>
        <w:behaviors>
          <w:behavior w:val="content"/>
        </w:behaviors>
        <w:guid w:val="{233197FE-6925-42B4-9E14-14A7DE88E323}"/>
      </w:docPartPr>
      <w:docPartBody>
        <w:p w:rsidR="002C7D1D" w:rsidRDefault="006164E2">
          <w:r w:rsidRPr="00376E83">
            <w:rPr>
              <w:rStyle w:val="PlaceholderText"/>
            </w:rPr>
            <w:t>Click here to enter text.</w:t>
          </w:r>
        </w:p>
      </w:docPartBody>
    </w:docPart>
    <w:docPart>
      <w:docPartPr>
        <w:name w:val="584A820844184CCFB69DB42C8B4D2845"/>
        <w:category>
          <w:name w:val="General"/>
          <w:gallery w:val="placeholder"/>
        </w:category>
        <w:types>
          <w:type w:val="bbPlcHdr"/>
        </w:types>
        <w:behaviors>
          <w:behavior w:val="content"/>
        </w:behaviors>
        <w:guid w:val="{B74D96E1-453F-4641-AE09-8C534683408E}"/>
      </w:docPartPr>
      <w:docPartBody>
        <w:p w:rsidR="002C7D1D" w:rsidRDefault="006164E2">
          <w:r w:rsidRPr="00A92642">
            <w:rPr>
              <w:rStyle w:val="PlaceholderText"/>
            </w:rPr>
            <w:t>Choose an item.</w:t>
          </w:r>
        </w:p>
      </w:docPartBody>
    </w:docPart>
    <w:docPart>
      <w:docPartPr>
        <w:name w:val="D0D0030E6C974AABB42DB70B4D1040A0"/>
        <w:category>
          <w:name w:val="General"/>
          <w:gallery w:val="placeholder"/>
        </w:category>
        <w:types>
          <w:type w:val="bbPlcHdr"/>
        </w:types>
        <w:behaviors>
          <w:behavior w:val="content"/>
        </w:behaviors>
        <w:guid w:val="{F10FE042-855D-4AEC-BC44-02439EE1D9A4}"/>
      </w:docPartPr>
      <w:docPartBody>
        <w:p w:rsidR="002C7D1D" w:rsidRDefault="006164E2">
          <w:r w:rsidRPr="00376E83">
            <w:rPr>
              <w:rStyle w:val="PlaceholderText"/>
            </w:rPr>
            <w:t>Click here to enter text.</w:t>
          </w:r>
        </w:p>
      </w:docPartBody>
    </w:docPart>
    <w:docPart>
      <w:docPartPr>
        <w:name w:val="0061714412FB4C209A4623BD0055B55D"/>
        <w:category>
          <w:name w:val="General"/>
          <w:gallery w:val="placeholder"/>
        </w:category>
        <w:types>
          <w:type w:val="bbPlcHdr"/>
        </w:types>
        <w:behaviors>
          <w:behavior w:val="content"/>
        </w:behaviors>
        <w:guid w:val="{C86ED5D6-A499-45E5-A813-0C20BCE61D4D}"/>
      </w:docPartPr>
      <w:docPartBody>
        <w:p w:rsidR="002C7D1D" w:rsidRDefault="006164E2">
          <w:r w:rsidRPr="00A92642">
            <w:rPr>
              <w:rStyle w:val="PlaceholderText"/>
            </w:rPr>
            <w:t>Choose an item.</w:t>
          </w:r>
        </w:p>
      </w:docPartBody>
    </w:docPart>
    <w:docPart>
      <w:docPartPr>
        <w:name w:val="62D37270EB1D4A58AA1BE5857FC94967"/>
        <w:category>
          <w:name w:val="General"/>
          <w:gallery w:val="placeholder"/>
        </w:category>
        <w:types>
          <w:type w:val="bbPlcHdr"/>
        </w:types>
        <w:behaviors>
          <w:behavior w:val="content"/>
        </w:behaviors>
        <w:guid w:val="{38D27394-01C1-4486-A015-D0D3AEC835CD}"/>
      </w:docPartPr>
      <w:docPartBody>
        <w:p w:rsidR="002C7D1D" w:rsidRDefault="006164E2">
          <w:r w:rsidRPr="00376E83">
            <w:rPr>
              <w:rStyle w:val="PlaceholderText"/>
            </w:rPr>
            <w:t>Click here to enter text.</w:t>
          </w:r>
        </w:p>
      </w:docPartBody>
    </w:docPart>
    <w:docPart>
      <w:docPartPr>
        <w:name w:val="E3603310D133443C9BA4CC40AE0B28C9"/>
        <w:category>
          <w:name w:val="General"/>
          <w:gallery w:val="placeholder"/>
        </w:category>
        <w:types>
          <w:type w:val="bbPlcHdr"/>
        </w:types>
        <w:behaviors>
          <w:behavior w:val="content"/>
        </w:behaviors>
        <w:guid w:val="{73757C83-8DC1-4CE7-9FC7-FA3088361831}"/>
      </w:docPartPr>
      <w:docPartBody>
        <w:p w:rsidR="002C7D1D" w:rsidRDefault="006164E2">
          <w:r w:rsidRPr="00A92642">
            <w:rPr>
              <w:rStyle w:val="PlaceholderText"/>
            </w:rPr>
            <w:t>Choose an item.</w:t>
          </w:r>
        </w:p>
      </w:docPartBody>
    </w:docPart>
    <w:docPart>
      <w:docPartPr>
        <w:name w:val="CD8449CE59614CE79B8197AF749B4749"/>
        <w:category>
          <w:name w:val="General"/>
          <w:gallery w:val="placeholder"/>
        </w:category>
        <w:types>
          <w:type w:val="bbPlcHdr"/>
        </w:types>
        <w:behaviors>
          <w:behavior w:val="content"/>
        </w:behaviors>
        <w:guid w:val="{4A3FD082-333B-4FEC-A778-96B58F202668}"/>
      </w:docPartPr>
      <w:docPartBody>
        <w:p w:rsidR="002C7D1D" w:rsidRDefault="006164E2">
          <w:r w:rsidRPr="00376E83">
            <w:rPr>
              <w:rStyle w:val="PlaceholderText"/>
            </w:rPr>
            <w:t>Click here to enter text.</w:t>
          </w:r>
        </w:p>
      </w:docPartBody>
    </w:docPart>
    <w:docPart>
      <w:docPartPr>
        <w:name w:val="BB0F1731A3D442E5AE126CAEBCD368E5"/>
        <w:category>
          <w:name w:val="General"/>
          <w:gallery w:val="placeholder"/>
        </w:category>
        <w:types>
          <w:type w:val="bbPlcHdr"/>
        </w:types>
        <w:behaviors>
          <w:behavior w:val="content"/>
        </w:behaviors>
        <w:guid w:val="{E0B1ED1F-9C55-4242-B5F9-C624DE463116}"/>
      </w:docPartPr>
      <w:docPartBody>
        <w:p w:rsidR="002C7D1D" w:rsidRDefault="006164E2">
          <w:r w:rsidRPr="00A92642">
            <w:rPr>
              <w:rStyle w:val="PlaceholderText"/>
            </w:rPr>
            <w:t>Choose an item.</w:t>
          </w:r>
        </w:p>
      </w:docPartBody>
    </w:docPart>
    <w:docPart>
      <w:docPartPr>
        <w:name w:val="74F9CA3914484117B61C55E9D9898598"/>
        <w:category>
          <w:name w:val="General"/>
          <w:gallery w:val="placeholder"/>
        </w:category>
        <w:types>
          <w:type w:val="bbPlcHdr"/>
        </w:types>
        <w:behaviors>
          <w:behavior w:val="content"/>
        </w:behaviors>
        <w:guid w:val="{1F1E56FC-459E-4C89-AC6A-6659072B4A51}"/>
      </w:docPartPr>
      <w:docPartBody>
        <w:p w:rsidR="002C7D1D" w:rsidRDefault="006164E2">
          <w:r w:rsidRPr="00376E83">
            <w:rPr>
              <w:rStyle w:val="PlaceholderText"/>
            </w:rPr>
            <w:t>Click here to enter text.</w:t>
          </w:r>
        </w:p>
      </w:docPartBody>
    </w:docPart>
    <w:docPart>
      <w:docPartPr>
        <w:name w:val="CBA71AAC8FA84339AAA1E03CE7B89148"/>
        <w:category>
          <w:name w:val="General"/>
          <w:gallery w:val="placeholder"/>
        </w:category>
        <w:types>
          <w:type w:val="bbPlcHdr"/>
        </w:types>
        <w:behaviors>
          <w:behavior w:val="content"/>
        </w:behaviors>
        <w:guid w:val="{801FB296-0EC6-42DE-88C1-78A446A25BEE}"/>
      </w:docPartPr>
      <w:docPartBody>
        <w:p w:rsidR="002C7D1D" w:rsidRDefault="006164E2">
          <w:r w:rsidRPr="00A92642">
            <w:rPr>
              <w:rStyle w:val="PlaceholderText"/>
            </w:rPr>
            <w:t>Choose an item.</w:t>
          </w:r>
        </w:p>
      </w:docPartBody>
    </w:docPart>
    <w:docPart>
      <w:docPartPr>
        <w:name w:val="AB9878F6AC5040C4B71F856F2F58EAFB"/>
        <w:category>
          <w:name w:val="General"/>
          <w:gallery w:val="placeholder"/>
        </w:category>
        <w:types>
          <w:type w:val="bbPlcHdr"/>
        </w:types>
        <w:behaviors>
          <w:behavior w:val="content"/>
        </w:behaviors>
        <w:guid w:val="{C5B2C3BD-D058-47E8-95BE-712CE6FAE8CD}"/>
      </w:docPartPr>
      <w:docPartBody>
        <w:p w:rsidR="002C7D1D" w:rsidRDefault="006164E2">
          <w:r w:rsidRPr="00376E83">
            <w:rPr>
              <w:rStyle w:val="PlaceholderText"/>
            </w:rPr>
            <w:t>Click here to enter text.</w:t>
          </w:r>
        </w:p>
      </w:docPartBody>
    </w:docPart>
    <w:docPart>
      <w:docPartPr>
        <w:name w:val="45957710F31D44E286CF393336F69676"/>
        <w:category>
          <w:name w:val="General"/>
          <w:gallery w:val="placeholder"/>
        </w:category>
        <w:types>
          <w:type w:val="bbPlcHdr"/>
        </w:types>
        <w:behaviors>
          <w:behavior w:val="content"/>
        </w:behaviors>
        <w:guid w:val="{F27818A0-B85D-4B9E-9F3F-FD862EA202F2}"/>
      </w:docPartPr>
      <w:docPartBody>
        <w:p w:rsidR="002C7D1D" w:rsidRDefault="006164E2">
          <w:r w:rsidRPr="00A92642">
            <w:rPr>
              <w:rStyle w:val="PlaceholderText"/>
            </w:rPr>
            <w:t>Choose an item.</w:t>
          </w:r>
        </w:p>
      </w:docPartBody>
    </w:docPart>
    <w:docPart>
      <w:docPartPr>
        <w:name w:val="5CE47BFDC9F244E8B9415C57F8F0585B"/>
        <w:category>
          <w:name w:val="General"/>
          <w:gallery w:val="placeholder"/>
        </w:category>
        <w:types>
          <w:type w:val="bbPlcHdr"/>
        </w:types>
        <w:behaviors>
          <w:behavior w:val="content"/>
        </w:behaviors>
        <w:guid w:val="{0F704929-10D4-4424-BF0B-3B0B92CDBDB9}"/>
      </w:docPartPr>
      <w:docPartBody>
        <w:p w:rsidR="002C7D1D" w:rsidRDefault="006164E2">
          <w:r w:rsidRPr="00376E83">
            <w:rPr>
              <w:rStyle w:val="PlaceholderText"/>
            </w:rPr>
            <w:t>Click here to enter text.</w:t>
          </w:r>
        </w:p>
      </w:docPartBody>
    </w:docPart>
    <w:docPart>
      <w:docPartPr>
        <w:name w:val="0275284DC44D486B95CC7A3DF7E9A307"/>
        <w:category>
          <w:name w:val="General"/>
          <w:gallery w:val="placeholder"/>
        </w:category>
        <w:types>
          <w:type w:val="bbPlcHdr"/>
        </w:types>
        <w:behaviors>
          <w:behavior w:val="content"/>
        </w:behaviors>
        <w:guid w:val="{D80374C5-E3EE-47EC-941F-B3A8E8B2D7F9}"/>
      </w:docPartPr>
      <w:docPartBody>
        <w:p w:rsidR="002C7D1D" w:rsidRDefault="006164E2">
          <w:r w:rsidRPr="00A92642">
            <w:rPr>
              <w:rStyle w:val="PlaceholderText"/>
            </w:rPr>
            <w:t>Choose an item.</w:t>
          </w:r>
        </w:p>
      </w:docPartBody>
    </w:docPart>
    <w:docPart>
      <w:docPartPr>
        <w:name w:val="CAA2C7178B8647EE9A6D06040E9F12CD"/>
        <w:category>
          <w:name w:val="General"/>
          <w:gallery w:val="placeholder"/>
        </w:category>
        <w:types>
          <w:type w:val="bbPlcHdr"/>
        </w:types>
        <w:behaviors>
          <w:behavior w:val="content"/>
        </w:behaviors>
        <w:guid w:val="{F29F3666-9B95-46B7-BAF4-3C29A4671B95}"/>
      </w:docPartPr>
      <w:docPartBody>
        <w:p w:rsidR="002C7D1D" w:rsidRDefault="006164E2">
          <w:r w:rsidRPr="00376E83">
            <w:rPr>
              <w:rStyle w:val="PlaceholderText"/>
            </w:rPr>
            <w:t>Click here to enter text.</w:t>
          </w:r>
        </w:p>
      </w:docPartBody>
    </w:docPart>
    <w:docPart>
      <w:docPartPr>
        <w:name w:val="337E59C29EE04DADA0675F86767D9B5B"/>
        <w:category>
          <w:name w:val="General"/>
          <w:gallery w:val="placeholder"/>
        </w:category>
        <w:types>
          <w:type w:val="bbPlcHdr"/>
        </w:types>
        <w:behaviors>
          <w:behavior w:val="content"/>
        </w:behaviors>
        <w:guid w:val="{33607F1F-85A9-4A88-A902-DA839823AD85}"/>
      </w:docPartPr>
      <w:docPartBody>
        <w:p w:rsidR="002C7D1D" w:rsidRDefault="006164E2">
          <w:r w:rsidRPr="00A92642">
            <w:rPr>
              <w:rStyle w:val="PlaceholderText"/>
            </w:rPr>
            <w:t>Choose an item.</w:t>
          </w:r>
        </w:p>
      </w:docPartBody>
    </w:docPart>
    <w:docPart>
      <w:docPartPr>
        <w:name w:val="C4FAA699947D471EB25111F0C1D64A3B"/>
        <w:category>
          <w:name w:val="General"/>
          <w:gallery w:val="placeholder"/>
        </w:category>
        <w:types>
          <w:type w:val="bbPlcHdr"/>
        </w:types>
        <w:behaviors>
          <w:behavior w:val="content"/>
        </w:behaviors>
        <w:guid w:val="{2544155B-1B34-45EE-8324-B2F56EB047C7}"/>
      </w:docPartPr>
      <w:docPartBody>
        <w:p w:rsidR="002C7D1D" w:rsidRDefault="006164E2">
          <w:r w:rsidRPr="00376E83">
            <w:rPr>
              <w:rStyle w:val="PlaceholderText"/>
            </w:rPr>
            <w:t>Click here to enter text.</w:t>
          </w:r>
        </w:p>
      </w:docPartBody>
    </w:docPart>
    <w:docPart>
      <w:docPartPr>
        <w:name w:val="F1909E03B74C4B7B9E8362E46A2F6288"/>
        <w:category>
          <w:name w:val="General"/>
          <w:gallery w:val="placeholder"/>
        </w:category>
        <w:types>
          <w:type w:val="bbPlcHdr"/>
        </w:types>
        <w:behaviors>
          <w:behavior w:val="content"/>
        </w:behaviors>
        <w:guid w:val="{9AD0DC9F-20F9-4F40-9CF3-999A1F77C2CF}"/>
      </w:docPartPr>
      <w:docPartBody>
        <w:p w:rsidR="002C7D1D" w:rsidRDefault="006164E2">
          <w:r w:rsidRPr="00A92642">
            <w:rPr>
              <w:rStyle w:val="PlaceholderText"/>
            </w:rPr>
            <w:t>Choose an item.</w:t>
          </w:r>
        </w:p>
      </w:docPartBody>
    </w:docPart>
    <w:docPart>
      <w:docPartPr>
        <w:name w:val="7CA0D95E6DAA453F89B0DC487762EE61"/>
        <w:category>
          <w:name w:val="General"/>
          <w:gallery w:val="placeholder"/>
        </w:category>
        <w:types>
          <w:type w:val="bbPlcHdr"/>
        </w:types>
        <w:behaviors>
          <w:behavior w:val="content"/>
        </w:behaviors>
        <w:guid w:val="{AB10819F-07F5-4C26-A71C-447534490762}"/>
      </w:docPartPr>
      <w:docPartBody>
        <w:p w:rsidR="002C7D1D" w:rsidRDefault="006164E2">
          <w:r w:rsidRPr="00376E83">
            <w:rPr>
              <w:rStyle w:val="PlaceholderText"/>
            </w:rPr>
            <w:t>Click here to enter text.</w:t>
          </w:r>
        </w:p>
      </w:docPartBody>
    </w:docPart>
    <w:docPart>
      <w:docPartPr>
        <w:name w:val="975615B3FDEE43D992CA027FB734AC16"/>
        <w:category>
          <w:name w:val="General"/>
          <w:gallery w:val="placeholder"/>
        </w:category>
        <w:types>
          <w:type w:val="bbPlcHdr"/>
        </w:types>
        <w:behaviors>
          <w:behavior w:val="content"/>
        </w:behaviors>
        <w:guid w:val="{BF1C31B9-170C-4D99-A882-061E404D299E}"/>
      </w:docPartPr>
      <w:docPartBody>
        <w:p w:rsidR="002C7D1D" w:rsidRDefault="006164E2">
          <w:r w:rsidRPr="00A92642">
            <w:rPr>
              <w:rStyle w:val="PlaceholderText"/>
            </w:rPr>
            <w:t>Choose an item.</w:t>
          </w:r>
        </w:p>
      </w:docPartBody>
    </w:docPart>
    <w:docPart>
      <w:docPartPr>
        <w:name w:val="3CBAA898473E488795C1A7CAB32545D8"/>
        <w:category>
          <w:name w:val="General"/>
          <w:gallery w:val="placeholder"/>
        </w:category>
        <w:types>
          <w:type w:val="bbPlcHdr"/>
        </w:types>
        <w:behaviors>
          <w:behavior w:val="content"/>
        </w:behaviors>
        <w:guid w:val="{0BD44437-0821-4242-84B7-F5BD78B7F19B}"/>
      </w:docPartPr>
      <w:docPartBody>
        <w:p w:rsidR="002C7D1D" w:rsidRDefault="006164E2">
          <w:r w:rsidRPr="00376E83">
            <w:rPr>
              <w:rStyle w:val="PlaceholderText"/>
            </w:rPr>
            <w:t>Click here to enter text.</w:t>
          </w:r>
        </w:p>
      </w:docPartBody>
    </w:docPart>
    <w:docPart>
      <w:docPartPr>
        <w:name w:val="140E2BFF21F84D7DA78279A81D76441A"/>
        <w:category>
          <w:name w:val="General"/>
          <w:gallery w:val="placeholder"/>
        </w:category>
        <w:types>
          <w:type w:val="bbPlcHdr"/>
        </w:types>
        <w:behaviors>
          <w:behavior w:val="content"/>
        </w:behaviors>
        <w:guid w:val="{6F6116A2-ECB6-42CB-801F-3F2EE4A0392E}"/>
      </w:docPartPr>
      <w:docPartBody>
        <w:p w:rsidR="002C7D1D" w:rsidRDefault="006164E2">
          <w:r w:rsidRPr="00A92642">
            <w:rPr>
              <w:rStyle w:val="PlaceholderText"/>
            </w:rPr>
            <w:t>Choose an item.</w:t>
          </w:r>
        </w:p>
      </w:docPartBody>
    </w:docPart>
    <w:docPart>
      <w:docPartPr>
        <w:name w:val="FE3A7BFEB27245C5A34D18F681487D95"/>
        <w:category>
          <w:name w:val="General"/>
          <w:gallery w:val="placeholder"/>
        </w:category>
        <w:types>
          <w:type w:val="bbPlcHdr"/>
        </w:types>
        <w:behaviors>
          <w:behavior w:val="content"/>
        </w:behaviors>
        <w:guid w:val="{8CF9E70D-BCCD-4B92-A9FB-3D1528A339E4}"/>
      </w:docPartPr>
      <w:docPartBody>
        <w:p w:rsidR="002C7D1D" w:rsidRDefault="006164E2">
          <w:r w:rsidRPr="00376E83">
            <w:rPr>
              <w:rStyle w:val="PlaceholderText"/>
            </w:rPr>
            <w:t>Click here to enter text.</w:t>
          </w:r>
        </w:p>
      </w:docPartBody>
    </w:docPart>
    <w:docPart>
      <w:docPartPr>
        <w:name w:val="DC22265EAF9E43D0BCB9D09BD4AD71ED"/>
        <w:category>
          <w:name w:val="General"/>
          <w:gallery w:val="placeholder"/>
        </w:category>
        <w:types>
          <w:type w:val="bbPlcHdr"/>
        </w:types>
        <w:behaviors>
          <w:behavior w:val="content"/>
        </w:behaviors>
        <w:guid w:val="{C57C44FD-D102-4B9E-A763-01FB2A71C0A0}"/>
      </w:docPartPr>
      <w:docPartBody>
        <w:p w:rsidR="002C7D1D" w:rsidRDefault="006164E2">
          <w:r w:rsidRPr="00A92642">
            <w:rPr>
              <w:rStyle w:val="PlaceholderText"/>
            </w:rPr>
            <w:t>Choose an item.</w:t>
          </w:r>
        </w:p>
      </w:docPartBody>
    </w:docPart>
    <w:docPart>
      <w:docPartPr>
        <w:name w:val="5CE7B69B7DAC4439952D1EC04F39ABBD"/>
        <w:category>
          <w:name w:val="General"/>
          <w:gallery w:val="placeholder"/>
        </w:category>
        <w:types>
          <w:type w:val="bbPlcHdr"/>
        </w:types>
        <w:behaviors>
          <w:behavior w:val="content"/>
        </w:behaviors>
        <w:guid w:val="{E538062A-0933-446E-BB1C-13E198BEAFB2}"/>
      </w:docPartPr>
      <w:docPartBody>
        <w:p w:rsidR="002C7D1D" w:rsidRDefault="006164E2">
          <w:r w:rsidRPr="00376E83">
            <w:rPr>
              <w:rStyle w:val="PlaceholderText"/>
            </w:rPr>
            <w:t>Click here to enter text.</w:t>
          </w:r>
        </w:p>
      </w:docPartBody>
    </w:docPart>
    <w:docPart>
      <w:docPartPr>
        <w:name w:val="985059235D3243F693C492817A5EC9C1"/>
        <w:category>
          <w:name w:val="General"/>
          <w:gallery w:val="placeholder"/>
        </w:category>
        <w:types>
          <w:type w:val="bbPlcHdr"/>
        </w:types>
        <w:behaviors>
          <w:behavior w:val="content"/>
        </w:behaviors>
        <w:guid w:val="{F875C1F5-4693-446E-B616-1B4F0BF398A7}"/>
      </w:docPartPr>
      <w:docPartBody>
        <w:p w:rsidR="002C7D1D" w:rsidRDefault="006164E2">
          <w:r w:rsidRPr="00A92642">
            <w:rPr>
              <w:rStyle w:val="PlaceholderText"/>
            </w:rPr>
            <w:t>Choose an item.</w:t>
          </w:r>
        </w:p>
      </w:docPartBody>
    </w:docPart>
    <w:docPart>
      <w:docPartPr>
        <w:name w:val="7961B0BCD1184E709AFB06D847043998"/>
        <w:category>
          <w:name w:val="General"/>
          <w:gallery w:val="placeholder"/>
        </w:category>
        <w:types>
          <w:type w:val="bbPlcHdr"/>
        </w:types>
        <w:behaviors>
          <w:behavior w:val="content"/>
        </w:behaviors>
        <w:guid w:val="{EB10C026-3489-4BEF-B36A-EFA12971763F}"/>
      </w:docPartPr>
      <w:docPartBody>
        <w:p w:rsidR="002C7D1D" w:rsidRDefault="006164E2">
          <w:r w:rsidRPr="00376E83">
            <w:rPr>
              <w:rStyle w:val="PlaceholderText"/>
            </w:rPr>
            <w:t>Click here to enter text.</w:t>
          </w:r>
        </w:p>
      </w:docPartBody>
    </w:docPart>
    <w:docPart>
      <w:docPartPr>
        <w:name w:val="99675519A08443FABA5FAAFACEF142BC"/>
        <w:category>
          <w:name w:val="General"/>
          <w:gallery w:val="placeholder"/>
        </w:category>
        <w:types>
          <w:type w:val="bbPlcHdr"/>
        </w:types>
        <w:behaviors>
          <w:behavior w:val="content"/>
        </w:behaviors>
        <w:guid w:val="{B575EB83-5084-4713-849B-4CD0D05F083B}"/>
      </w:docPartPr>
      <w:docPartBody>
        <w:p w:rsidR="002C7D1D" w:rsidRDefault="006164E2">
          <w:r w:rsidRPr="00A92642">
            <w:rPr>
              <w:rStyle w:val="PlaceholderText"/>
            </w:rPr>
            <w:t>Choose an item.</w:t>
          </w:r>
        </w:p>
      </w:docPartBody>
    </w:docPart>
    <w:docPart>
      <w:docPartPr>
        <w:name w:val="E4AB1C155C684411946B17DE8AE0BD2B"/>
        <w:category>
          <w:name w:val="General"/>
          <w:gallery w:val="placeholder"/>
        </w:category>
        <w:types>
          <w:type w:val="bbPlcHdr"/>
        </w:types>
        <w:behaviors>
          <w:behavior w:val="content"/>
        </w:behaviors>
        <w:guid w:val="{F2247EEC-304E-48CC-8CAF-C60D0483108D}"/>
      </w:docPartPr>
      <w:docPartBody>
        <w:p w:rsidR="002C7D1D" w:rsidRDefault="006164E2">
          <w:r w:rsidRPr="00376E83">
            <w:rPr>
              <w:rStyle w:val="PlaceholderText"/>
            </w:rPr>
            <w:t>Click here to enter text.</w:t>
          </w:r>
        </w:p>
      </w:docPartBody>
    </w:docPart>
    <w:docPart>
      <w:docPartPr>
        <w:name w:val="9A3DDE2774984F10A1B888953532B05B"/>
        <w:category>
          <w:name w:val="General"/>
          <w:gallery w:val="placeholder"/>
        </w:category>
        <w:types>
          <w:type w:val="bbPlcHdr"/>
        </w:types>
        <w:behaviors>
          <w:behavior w:val="content"/>
        </w:behaviors>
        <w:guid w:val="{AF33856C-5B56-40B9-BEB1-032A78DD525F}"/>
      </w:docPartPr>
      <w:docPartBody>
        <w:p w:rsidR="002C7D1D" w:rsidRDefault="006164E2">
          <w:r w:rsidRPr="00A92642">
            <w:rPr>
              <w:rStyle w:val="PlaceholderText"/>
            </w:rPr>
            <w:t>Choose an item.</w:t>
          </w:r>
        </w:p>
      </w:docPartBody>
    </w:docPart>
    <w:docPart>
      <w:docPartPr>
        <w:name w:val="617799D3096F445FBC906A09865D2333"/>
        <w:category>
          <w:name w:val="General"/>
          <w:gallery w:val="placeholder"/>
        </w:category>
        <w:types>
          <w:type w:val="bbPlcHdr"/>
        </w:types>
        <w:behaviors>
          <w:behavior w:val="content"/>
        </w:behaviors>
        <w:guid w:val="{D7CFA790-A7E9-4B77-846F-49425FDB1DF4}"/>
      </w:docPartPr>
      <w:docPartBody>
        <w:p w:rsidR="002C7D1D" w:rsidRDefault="006164E2">
          <w:r w:rsidRPr="00376E83">
            <w:rPr>
              <w:rStyle w:val="PlaceholderText"/>
            </w:rPr>
            <w:t>Click here to enter text.</w:t>
          </w:r>
        </w:p>
      </w:docPartBody>
    </w:docPart>
    <w:docPart>
      <w:docPartPr>
        <w:name w:val="3EE84A9FC55A424B8E79116C98A45433"/>
        <w:category>
          <w:name w:val="General"/>
          <w:gallery w:val="placeholder"/>
        </w:category>
        <w:types>
          <w:type w:val="bbPlcHdr"/>
        </w:types>
        <w:behaviors>
          <w:behavior w:val="content"/>
        </w:behaviors>
        <w:guid w:val="{51888FC4-B7EA-419D-81BF-6472D0D0E3A0}"/>
      </w:docPartPr>
      <w:docPartBody>
        <w:p w:rsidR="002C7D1D" w:rsidRDefault="006164E2">
          <w:r w:rsidRPr="00A92642">
            <w:rPr>
              <w:rStyle w:val="PlaceholderText"/>
            </w:rPr>
            <w:t>Choose an item.</w:t>
          </w:r>
        </w:p>
      </w:docPartBody>
    </w:docPart>
    <w:docPart>
      <w:docPartPr>
        <w:name w:val="EA1CF0DF2FA4457E875AA419470A7656"/>
        <w:category>
          <w:name w:val="General"/>
          <w:gallery w:val="placeholder"/>
        </w:category>
        <w:types>
          <w:type w:val="bbPlcHdr"/>
        </w:types>
        <w:behaviors>
          <w:behavior w:val="content"/>
        </w:behaviors>
        <w:guid w:val="{4610E133-9619-4DB4-B72A-1847EADA62BC}"/>
      </w:docPartPr>
      <w:docPartBody>
        <w:p w:rsidR="002C7D1D" w:rsidRDefault="006164E2">
          <w:r w:rsidRPr="00376E83">
            <w:rPr>
              <w:rStyle w:val="PlaceholderText"/>
            </w:rPr>
            <w:t>Click here to enter text.</w:t>
          </w:r>
        </w:p>
      </w:docPartBody>
    </w:docPart>
    <w:docPart>
      <w:docPartPr>
        <w:name w:val="5EE3AD8C1B064DF4ADB17F66111458A1"/>
        <w:category>
          <w:name w:val="General"/>
          <w:gallery w:val="placeholder"/>
        </w:category>
        <w:types>
          <w:type w:val="bbPlcHdr"/>
        </w:types>
        <w:behaviors>
          <w:behavior w:val="content"/>
        </w:behaviors>
        <w:guid w:val="{84695344-19EF-463B-B428-5E699A3B3B26}"/>
      </w:docPartPr>
      <w:docPartBody>
        <w:p w:rsidR="002C7D1D" w:rsidRDefault="006164E2">
          <w:r w:rsidRPr="00A92642">
            <w:rPr>
              <w:rStyle w:val="PlaceholderText"/>
            </w:rPr>
            <w:t>Choose an item.</w:t>
          </w:r>
        </w:p>
      </w:docPartBody>
    </w:docPart>
    <w:docPart>
      <w:docPartPr>
        <w:name w:val="556AAA396083490E9C3E15F1BC60081E"/>
        <w:category>
          <w:name w:val="General"/>
          <w:gallery w:val="placeholder"/>
        </w:category>
        <w:types>
          <w:type w:val="bbPlcHdr"/>
        </w:types>
        <w:behaviors>
          <w:behavior w:val="content"/>
        </w:behaviors>
        <w:guid w:val="{C46D82D0-52E0-48AA-A01F-506EFAC18D9F}"/>
      </w:docPartPr>
      <w:docPartBody>
        <w:p w:rsidR="002C7D1D" w:rsidRDefault="006164E2">
          <w:r w:rsidRPr="00376E83">
            <w:rPr>
              <w:rStyle w:val="PlaceholderText"/>
            </w:rPr>
            <w:t>Click here to enter text.</w:t>
          </w:r>
        </w:p>
      </w:docPartBody>
    </w:docPart>
    <w:docPart>
      <w:docPartPr>
        <w:name w:val="5B2C8587CBA1427EA3D3C960865A1100"/>
        <w:category>
          <w:name w:val="General"/>
          <w:gallery w:val="placeholder"/>
        </w:category>
        <w:types>
          <w:type w:val="bbPlcHdr"/>
        </w:types>
        <w:behaviors>
          <w:behavior w:val="content"/>
        </w:behaviors>
        <w:guid w:val="{074BC797-9C31-4AB6-8E37-40AEC2C5D986}"/>
      </w:docPartPr>
      <w:docPartBody>
        <w:p w:rsidR="002C7D1D" w:rsidRDefault="006164E2">
          <w:r w:rsidRPr="00A92642">
            <w:rPr>
              <w:rStyle w:val="PlaceholderText"/>
            </w:rPr>
            <w:t>Choose an item.</w:t>
          </w:r>
        </w:p>
      </w:docPartBody>
    </w:docPart>
    <w:docPart>
      <w:docPartPr>
        <w:name w:val="F2265891D62E4D58A84A057EDBA755E4"/>
        <w:category>
          <w:name w:val="General"/>
          <w:gallery w:val="placeholder"/>
        </w:category>
        <w:types>
          <w:type w:val="bbPlcHdr"/>
        </w:types>
        <w:behaviors>
          <w:behavior w:val="content"/>
        </w:behaviors>
        <w:guid w:val="{F5FFD31D-7406-4A7A-B68C-8937FA854675}"/>
      </w:docPartPr>
      <w:docPartBody>
        <w:p w:rsidR="002C7D1D" w:rsidRDefault="006164E2">
          <w:r w:rsidRPr="00376E83">
            <w:rPr>
              <w:rStyle w:val="PlaceholderText"/>
            </w:rPr>
            <w:t>Click here to enter text.</w:t>
          </w:r>
        </w:p>
      </w:docPartBody>
    </w:docPart>
    <w:docPart>
      <w:docPartPr>
        <w:name w:val="BA1FC42DA67145E2B63681F2927EFF64"/>
        <w:category>
          <w:name w:val="General"/>
          <w:gallery w:val="placeholder"/>
        </w:category>
        <w:types>
          <w:type w:val="bbPlcHdr"/>
        </w:types>
        <w:behaviors>
          <w:behavior w:val="content"/>
        </w:behaviors>
        <w:guid w:val="{12864CCD-6A7F-464C-9CBB-4F89678023C3}"/>
      </w:docPartPr>
      <w:docPartBody>
        <w:p w:rsidR="002C7D1D" w:rsidRDefault="006164E2">
          <w:r w:rsidRPr="00A92642">
            <w:rPr>
              <w:rStyle w:val="PlaceholderText"/>
            </w:rPr>
            <w:t>Choose an item.</w:t>
          </w:r>
        </w:p>
      </w:docPartBody>
    </w:docPart>
    <w:docPart>
      <w:docPartPr>
        <w:name w:val="C99101F3D18B4B74B3C3E6770816B873"/>
        <w:category>
          <w:name w:val="General"/>
          <w:gallery w:val="placeholder"/>
        </w:category>
        <w:types>
          <w:type w:val="bbPlcHdr"/>
        </w:types>
        <w:behaviors>
          <w:behavior w:val="content"/>
        </w:behaviors>
        <w:guid w:val="{3558291B-0862-4DBB-BF4E-FB8CD36D89D0}"/>
      </w:docPartPr>
      <w:docPartBody>
        <w:p w:rsidR="002C7D1D" w:rsidRDefault="006164E2">
          <w:r w:rsidRPr="00376E83">
            <w:rPr>
              <w:rStyle w:val="PlaceholderText"/>
            </w:rPr>
            <w:t>Click here to enter text.</w:t>
          </w:r>
        </w:p>
      </w:docPartBody>
    </w:docPart>
    <w:docPart>
      <w:docPartPr>
        <w:name w:val="345418CC7386402885A8AE2A3A0DB60D"/>
        <w:category>
          <w:name w:val="General"/>
          <w:gallery w:val="placeholder"/>
        </w:category>
        <w:types>
          <w:type w:val="bbPlcHdr"/>
        </w:types>
        <w:behaviors>
          <w:behavior w:val="content"/>
        </w:behaviors>
        <w:guid w:val="{B8F9E2B7-E5DF-4E5E-BB30-D3A7B89271EC}"/>
      </w:docPartPr>
      <w:docPartBody>
        <w:p w:rsidR="002C7D1D" w:rsidRDefault="006164E2">
          <w:r w:rsidRPr="00A92642">
            <w:rPr>
              <w:rStyle w:val="PlaceholderText"/>
            </w:rPr>
            <w:t>Choose an item.</w:t>
          </w:r>
        </w:p>
      </w:docPartBody>
    </w:docPart>
    <w:docPart>
      <w:docPartPr>
        <w:name w:val="C384F95E64194FA6BE74391E53A06C8D"/>
        <w:category>
          <w:name w:val="General"/>
          <w:gallery w:val="placeholder"/>
        </w:category>
        <w:types>
          <w:type w:val="bbPlcHdr"/>
        </w:types>
        <w:behaviors>
          <w:behavior w:val="content"/>
        </w:behaviors>
        <w:guid w:val="{95BD0148-1C59-4071-810D-D61F97C17FD9}"/>
      </w:docPartPr>
      <w:docPartBody>
        <w:p w:rsidR="002C7D1D" w:rsidRDefault="006164E2">
          <w:r w:rsidRPr="00376E83">
            <w:rPr>
              <w:rStyle w:val="PlaceholderText"/>
            </w:rPr>
            <w:t>Click here to enter text.</w:t>
          </w:r>
        </w:p>
      </w:docPartBody>
    </w:docPart>
    <w:docPart>
      <w:docPartPr>
        <w:name w:val="DC7626EB757D48C5B7EFE52DF4C153CA"/>
        <w:category>
          <w:name w:val="General"/>
          <w:gallery w:val="placeholder"/>
        </w:category>
        <w:types>
          <w:type w:val="bbPlcHdr"/>
        </w:types>
        <w:behaviors>
          <w:behavior w:val="content"/>
        </w:behaviors>
        <w:guid w:val="{B87D1A79-2269-4ED7-B3D1-915B27BADD27}"/>
      </w:docPartPr>
      <w:docPartBody>
        <w:p w:rsidR="002C7D1D" w:rsidRDefault="006164E2">
          <w:r w:rsidRPr="00A92642">
            <w:rPr>
              <w:rStyle w:val="PlaceholderText"/>
            </w:rPr>
            <w:t>Choose an item.</w:t>
          </w:r>
        </w:p>
      </w:docPartBody>
    </w:docPart>
    <w:docPart>
      <w:docPartPr>
        <w:name w:val="FA4A1BD88CC24DD7B931ADE7A7208579"/>
        <w:category>
          <w:name w:val="General"/>
          <w:gallery w:val="placeholder"/>
        </w:category>
        <w:types>
          <w:type w:val="bbPlcHdr"/>
        </w:types>
        <w:behaviors>
          <w:behavior w:val="content"/>
        </w:behaviors>
        <w:guid w:val="{E3A283F3-780A-4802-9991-713C262E9A8D}"/>
      </w:docPartPr>
      <w:docPartBody>
        <w:p w:rsidR="002C7D1D" w:rsidRDefault="006164E2">
          <w:r w:rsidRPr="00376E83">
            <w:rPr>
              <w:rStyle w:val="PlaceholderText"/>
            </w:rPr>
            <w:t>Click here to enter text.</w:t>
          </w:r>
        </w:p>
      </w:docPartBody>
    </w:docPart>
    <w:docPart>
      <w:docPartPr>
        <w:name w:val="9B08EE4ECF644CD3A467CC47A6C6E0B4"/>
        <w:category>
          <w:name w:val="General"/>
          <w:gallery w:val="placeholder"/>
        </w:category>
        <w:types>
          <w:type w:val="bbPlcHdr"/>
        </w:types>
        <w:behaviors>
          <w:behavior w:val="content"/>
        </w:behaviors>
        <w:guid w:val="{0282B24E-9A78-4C7E-8597-8E9D8AC94266}"/>
      </w:docPartPr>
      <w:docPartBody>
        <w:p w:rsidR="002C7D1D" w:rsidRDefault="006164E2">
          <w:r w:rsidRPr="00A92642">
            <w:rPr>
              <w:rStyle w:val="PlaceholderText"/>
            </w:rPr>
            <w:t>Choose an item.</w:t>
          </w:r>
        </w:p>
      </w:docPartBody>
    </w:docPart>
    <w:docPart>
      <w:docPartPr>
        <w:name w:val="88F4829FC9F1466B8370AE073138BDE6"/>
        <w:category>
          <w:name w:val="General"/>
          <w:gallery w:val="placeholder"/>
        </w:category>
        <w:types>
          <w:type w:val="bbPlcHdr"/>
        </w:types>
        <w:behaviors>
          <w:behavior w:val="content"/>
        </w:behaviors>
        <w:guid w:val="{BCCCE18D-BA84-4108-9C64-23927C3E1068}"/>
      </w:docPartPr>
      <w:docPartBody>
        <w:p w:rsidR="002C7D1D" w:rsidRDefault="006164E2">
          <w:r w:rsidRPr="00376E83">
            <w:rPr>
              <w:rStyle w:val="PlaceholderText"/>
            </w:rPr>
            <w:t>Click here to enter text.</w:t>
          </w:r>
        </w:p>
      </w:docPartBody>
    </w:docPart>
    <w:docPart>
      <w:docPartPr>
        <w:name w:val="32165C7E2F0F486F83EFAD3C4BAF40C5"/>
        <w:category>
          <w:name w:val="General"/>
          <w:gallery w:val="placeholder"/>
        </w:category>
        <w:types>
          <w:type w:val="bbPlcHdr"/>
        </w:types>
        <w:behaviors>
          <w:behavior w:val="content"/>
        </w:behaviors>
        <w:guid w:val="{43235564-2BA7-49D7-ABC1-32B8C7E340E3}"/>
      </w:docPartPr>
      <w:docPartBody>
        <w:p w:rsidR="002C7D1D" w:rsidRDefault="006164E2">
          <w:r w:rsidRPr="00A92642">
            <w:rPr>
              <w:rStyle w:val="PlaceholderText"/>
            </w:rPr>
            <w:t>Choose an item.</w:t>
          </w:r>
        </w:p>
      </w:docPartBody>
    </w:docPart>
    <w:docPart>
      <w:docPartPr>
        <w:name w:val="BB0AC97FC8BE475EA8EE93C23CC07907"/>
        <w:category>
          <w:name w:val="General"/>
          <w:gallery w:val="placeholder"/>
        </w:category>
        <w:types>
          <w:type w:val="bbPlcHdr"/>
        </w:types>
        <w:behaviors>
          <w:behavior w:val="content"/>
        </w:behaviors>
        <w:guid w:val="{2351E58D-11E0-439A-9C9D-C0F08E5574FF}"/>
      </w:docPartPr>
      <w:docPartBody>
        <w:p w:rsidR="002C7D1D" w:rsidRDefault="006164E2">
          <w:r w:rsidRPr="00376E83">
            <w:rPr>
              <w:rStyle w:val="PlaceholderText"/>
            </w:rPr>
            <w:t>Click here to enter text.</w:t>
          </w:r>
        </w:p>
      </w:docPartBody>
    </w:docPart>
    <w:docPart>
      <w:docPartPr>
        <w:name w:val="EF8EACA8EB9D4DE7A8AA5920FED4F41C"/>
        <w:category>
          <w:name w:val="General"/>
          <w:gallery w:val="placeholder"/>
        </w:category>
        <w:types>
          <w:type w:val="bbPlcHdr"/>
        </w:types>
        <w:behaviors>
          <w:behavior w:val="content"/>
        </w:behaviors>
        <w:guid w:val="{9CB9860B-4D6C-4924-9653-8BB143505C44}"/>
      </w:docPartPr>
      <w:docPartBody>
        <w:p w:rsidR="002C7D1D" w:rsidRDefault="006164E2">
          <w:r w:rsidRPr="00A92642">
            <w:rPr>
              <w:rStyle w:val="PlaceholderText"/>
            </w:rPr>
            <w:t>Choose an item.</w:t>
          </w:r>
        </w:p>
      </w:docPartBody>
    </w:docPart>
    <w:docPart>
      <w:docPartPr>
        <w:name w:val="202B0661DB4C401C8D70BA4893E167A8"/>
        <w:category>
          <w:name w:val="General"/>
          <w:gallery w:val="placeholder"/>
        </w:category>
        <w:types>
          <w:type w:val="bbPlcHdr"/>
        </w:types>
        <w:behaviors>
          <w:behavior w:val="content"/>
        </w:behaviors>
        <w:guid w:val="{FC6C16B8-A87D-48BA-9E6B-636ADBBC186E}"/>
      </w:docPartPr>
      <w:docPartBody>
        <w:p w:rsidR="002C7D1D" w:rsidRDefault="006164E2">
          <w:r w:rsidRPr="00376E83">
            <w:rPr>
              <w:rStyle w:val="PlaceholderText"/>
            </w:rPr>
            <w:t>Click here to enter text.</w:t>
          </w:r>
        </w:p>
      </w:docPartBody>
    </w:docPart>
    <w:docPart>
      <w:docPartPr>
        <w:name w:val="748F84499F9F4109B3D1F63698BB73CE"/>
        <w:category>
          <w:name w:val="General"/>
          <w:gallery w:val="placeholder"/>
        </w:category>
        <w:types>
          <w:type w:val="bbPlcHdr"/>
        </w:types>
        <w:behaviors>
          <w:behavior w:val="content"/>
        </w:behaviors>
        <w:guid w:val="{DDB176B4-5867-41E9-AA1A-2C6B5EF2713E}"/>
      </w:docPartPr>
      <w:docPartBody>
        <w:p w:rsidR="002C7D1D" w:rsidRDefault="006164E2">
          <w:r w:rsidRPr="00A92642">
            <w:rPr>
              <w:rStyle w:val="PlaceholderText"/>
            </w:rPr>
            <w:t>Choose an item.</w:t>
          </w:r>
        </w:p>
      </w:docPartBody>
    </w:docPart>
    <w:docPart>
      <w:docPartPr>
        <w:name w:val="1FBF7C8923564549874432873B4C3503"/>
        <w:category>
          <w:name w:val="General"/>
          <w:gallery w:val="placeholder"/>
        </w:category>
        <w:types>
          <w:type w:val="bbPlcHdr"/>
        </w:types>
        <w:behaviors>
          <w:behavior w:val="content"/>
        </w:behaviors>
        <w:guid w:val="{A51AD5F8-8139-4CFF-87DE-E1F9902B5F96}"/>
      </w:docPartPr>
      <w:docPartBody>
        <w:p w:rsidR="002C7D1D" w:rsidRDefault="006164E2">
          <w:r w:rsidRPr="00376E83">
            <w:rPr>
              <w:rStyle w:val="PlaceholderText"/>
            </w:rPr>
            <w:t>Click here to enter text.</w:t>
          </w:r>
        </w:p>
      </w:docPartBody>
    </w:docPart>
    <w:docPart>
      <w:docPartPr>
        <w:name w:val="165C921A04004993A8076529B235C2A1"/>
        <w:category>
          <w:name w:val="General"/>
          <w:gallery w:val="placeholder"/>
        </w:category>
        <w:types>
          <w:type w:val="bbPlcHdr"/>
        </w:types>
        <w:behaviors>
          <w:behavior w:val="content"/>
        </w:behaviors>
        <w:guid w:val="{9184EEDE-2743-4EB5-8778-DB5E32A6E73D}"/>
      </w:docPartPr>
      <w:docPartBody>
        <w:p w:rsidR="002C7D1D" w:rsidRDefault="006164E2">
          <w:r w:rsidRPr="00A92642">
            <w:rPr>
              <w:rStyle w:val="PlaceholderText"/>
            </w:rPr>
            <w:t>Choose an item.</w:t>
          </w:r>
        </w:p>
      </w:docPartBody>
    </w:docPart>
    <w:docPart>
      <w:docPartPr>
        <w:name w:val="0F271AD1481946C79CEA5AEE7AAD4669"/>
        <w:category>
          <w:name w:val="General"/>
          <w:gallery w:val="placeholder"/>
        </w:category>
        <w:types>
          <w:type w:val="bbPlcHdr"/>
        </w:types>
        <w:behaviors>
          <w:behavior w:val="content"/>
        </w:behaviors>
        <w:guid w:val="{547EDECF-D9A6-4BC5-BFBB-551B71DC501D}"/>
      </w:docPartPr>
      <w:docPartBody>
        <w:p w:rsidR="002C7D1D" w:rsidRDefault="006164E2">
          <w:r w:rsidRPr="00376E83">
            <w:rPr>
              <w:rStyle w:val="PlaceholderText"/>
            </w:rPr>
            <w:t>Click here to enter text.</w:t>
          </w:r>
        </w:p>
      </w:docPartBody>
    </w:docPart>
    <w:docPart>
      <w:docPartPr>
        <w:name w:val="256BE4CEA39740508420C7501C54E482"/>
        <w:category>
          <w:name w:val="General"/>
          <w:gallery w:val="placeholder"/>
        </w:category>
        <w:types>
          <w:type w:val="bbPlcHdr"/>
        </w:types>
        <w:behaviors>
          <w:behavior w:val="content"/>
        </w:behaviors>
        <w:guid w:val="{6579D49F-3307-4B4D-9D7E-910060E5CB7B}"/>
      </w:docPartPr>
      <w:docPartBody>
        <w:p w:rsidR="002C7D1D" w:rsidRDefault="006164E2">
          <w:r w:rsidRPr="00A92642">
            <w:rPr>
              <w:rStyle w:val="PlaceholderText"/>
            </w:rPr>
            <w:t>Choose an item.</w:t>
          </w:r>
        </w:p>
      </w:docPartBody>
    </w:docPart>
    <w:docPart>
      <w:docPartPr>
        <w:name w:val="1BD81DDF4F3343789173E35496755EE4"/>
        <w:category>
          <w:name w:val="General"/>
          <w:gallery w:val="placeholder"/>
        </w:category>
        <w:types>
          <w:type w:val="bbPlcHdr"/>
        </w:types>
        <w:behaviors>
          <w:behavior w:val="content"/>
        </w:behaviors>
        <w:guid w:val="{C36F527E-41EE-4693-9A15-DBBDCDDB73F0}"/>
      </w:docPartPr>
      <w:docPartBody>
        <w:p w:rsidR="002C7D1D" w:rsidRDefault="006164E2">
          <w:r w:rsidRPr="00376E83">
            <w:rPr>
              <w:rStyle w:val="PlaceholderText"/>
            </w:rPr>
            <w:t>Click here to enter text.</w:t>
          </w:r>
        </w:p>
      </w:docPartBody>
    </w:docPart>
    <w:docPart>
      <w:docPartPr>
        <w:name w:val="CF6F9B0AF22C4204ACB00F05451019D6"/>
        <w:category>
          <w:name w:val="General"/>
          <w:gallery w:val="placeholder"/>
        </w:category>
        <w:types>
          <w:type w:val="bbPlcHdr"/>
        </w:types>
        <w:behaviors>
          <w:behavior w:val="content"/>
        </w:behaviors>
        <w:guid w:val="{29093824-2DCE-4FD1-8823-115A7047CE83}"/>
      </w:docPartPr>
      <w:docPartBody>
        <w:p w:rsidR="002C7D1D" w:rsidRDefault="006164E2">
          <w:r w:rsidRPr="00A92642">
            <w:rPr>
              <w:rStyle w:val="PlaceholderText"/>
            </w:rPr>
            <w:t>Choose an item.</w:t>
          </w:r>
        </w:p>
      </w:docPartBody>
    </w:docPart>
    <w:docPart>
      <w:docPartPr>
        <w:name w:val="3AC8A85CFFA7409F9052EDACF2FD6A72"/>
        <w:category>
          <w:name w:val="General"/>
          <w:gallery w:val="placeholder"/>
        </w:category>
        <w:types>
          <w:type w:val="bbPlcHdr"/>
        </w:types>
        <w:behaviors>
          <w:behavior w:val="content"/>
        </w:behaviors>
        <w:guid w:val="{7259CC82-FE88-4661-8CFE-C7C1B7066024}"/>
      </w:docPartPr>
      <w:docPartBody>
        <w:p w:rsidR="002C7D1D" w:rsidRDefault="006164E2">
          <w:r w:rsidRPr="00376E83">
            <w:rPr>
              <w:rStyle w:val="PlaceholderText"/>
            </w:rPr>
            <w:t>Click here to enter text.</w:t>
          </w:r>
        </w:p>
      </w:docPartBody>
    </w:docPart>
    <w:docPart>
      <w:docPartPr>
        <w:name w:val="6E1E92921C994C36864E6C0BADAF2E01"/>
        <w:category>
          <w:name w:val="General"/>
          <w:gallery w:val="placeholder"/>
        </w:category>
        <w:types>
          <w:type w:val="bbPlcHdr"/>
        </w:types>
        <w:behaviors>
          <w:behavior w:val="content"/>
        </w:behaviors>
        <w:guid w:val="{4B3460CB-55ED-4AE1-813E-A68718F3B75F}"/>
      </w:docPartPr>
      <w:docPartBody>
        <w:p w:rsidR="002C7D1D" w:rsidRDefault="006164E2">
          <w:r w:rsidRPr="00A92642">
            <w:rPr>
              <w:rStyle w:val="PlaceholderText"/>
            </w:rPr>
            <w:t>Choose an item.</w:t>
          </w:r>
        </w:p>
      </w:docPartBody>
    </w:docPart>
    <w:docPart>
      <w:docPartPr>
        <w:name w:val="0ADA88C6F0AC453B818389511DFDE4EC"/>
        <w:category>
          <w:name w:val="General"/>
          <w:gallery w:val="placeholder"/>
        </w:category>
        <w:types>
          <w:type w:val="bbPlcHdr"/>
        </w:types>
        <w:behaviors>
          <w:behavior w:val="content"/>
        </w:behaviors>
        <w:guid w:val="{002F01BE-D242-40F2-8D70-815F3E9AC987}"/>
      </w:docPartPr>
      <w:docPartBody>
        <w:p w:rsidR="002C7D1D" w:rsidRDefault="006164E2">
          <w:r w:rsidRPr="00376E83">
            <w:rPr>
              <w:rStyle w:val="PlaceholderText"/>
            </w:rPr>
            <w:t>Click here to enter text.</w:t>
          </w:r>
        </w:p>
      </w:docPartBody>
    </w:docPart>
    <w:docPart>
      <w:docPartPr>
        <w:name w:val="BF0A6E938E14410BA75B9DDFB5E16C9C"/>
        <w:category>
          <w:name w:val="General"/>
          <w:gallery w:val="placeholder"/>
        </w:category>
        <w:types>
          <w:type w:val="bbPlcHdr"/>
        </w:types>
        <w:behaviors>
          <w:behavior w:val="content"/>
        </w:behaviors>
        <w:guid w:val="{2D50DB03-3BA8-4266-9BE7-45E30588B14D}"/>
      </w:docPartPr>
      <w:docPartBody>
        <w:p w:rsidR="002C7D1D" w:rsidRDefault="006164E2">
          <w:r w:rsidRPr="00A92642">
            <w:rPr>
              <w:rStyle w:val="PlaceholderText"/>
            </w:rPr>
            <w:t>Choose an item.</w:t>
          </w:r>
        </w:p>
      </w:docPartBody>
    </w:docPart>
    <w:docPart>
      <w:docPartPr>
        <w:name w:val="C0280F3AF8EC456F9CCE4B34B7DECB6E"/>
        <w:category>
          <w:name w:val="General"/>
          <w:gallery w:val="placeholder"/>
        </w:category>
        <w:types>
          <w:type w:val="bbPlcHdr"/>
        </w:types>
        <w:behaviors>
          <w:behavior w:val="content"/>
        </w:behaviors>
        <w:guid w:val="{2F5F3D5E-7E36-4EA4-990C-E57771FAFAE1}"/>
      </w:docPartPr>
      <w:docPartBody>
        <w:p w:rsidR="002C7D1D" w:rsidRDefault="006164E2">
          <w:r w:rsidRPr="00376E83">
            <w:rPr>
              <w:rStyle w:val="PlaceholderText"/>
            </w:rPr>
            <w:t>Click here to enter text.</w:t>
          </w:r>
        </w:p>
      </w:docPartBody>
    </w:docPart>
    <w:docPart>
      <w:docPartPr>
        <w:name w:val="1018CA3BA3B740F29D502C339349757F"/>
        <w:category>
          <w:name w:val="General"/>
          <w:gallery w:val="placeholder"/>
        </w:category>
        <w:types>
          <w:type w:val="bbPlcHdr"/>
        </w:types>
        <w:behaviors>
          <w:behavior w:val="content"/>
        </w:behaviors>
        <w:guid w:val="{138655AB-3247-42DF-99FD-0D67E8E35641}"/>
      </w:docPartPr>
      <w:docPartBody>
        <w:p w:rsidR="002C7D1D" w:rsidRDefault="006164E2">
          <w:r w:rsidRPr="00A92642">
            <w:rPr>
              <w:rStyle w:val="PlaceholderText"/>
            </w:rPr>
            <w:t>Choose an item.</w:t>
          </w:r>
        </w:p>
      </w:docPartBody>
    </w:docPart>
    <w:docPart>
      <w:docPartPr>
        <w:name w:val="2E04A15C6C3D4C63B1537A055F647A50"/>
        <w:category>
          <w:name w:val="General"/>
          <w:gallery w:val="placeholder"/>
        </w:category>
        <w:types>
          <w:type w:val="bbPlcHdr"/>
        </w:types>
        <w:behaviors>
          <w:behavior w:val="content"/>
        </w:behaviors>
        <w:guid w:val="{0BD1079E-E2C3-425E-9F5E-2D3CF3A3A5E3}"/>
      </w:docPartPr>
      <w:docPartBody>
        <w:p w:rsidR="002C7D1D" w:rsidRDefault="006164E2">
          <w:r w:rsidRPr="00376E83">
            <w:rPr>
              <w:rStyle w:val="PlaceholderText"/>
            </w:rPr>
            <w:t>Click here to enter text.</w:t>
          </w:r>
        </w:p>
      </w:docPartBody>
    </w:docPart>
    <w:docPart>
      <w:docPartPr>
        <w:name w:val="98B88B4D20EC4C79A397D837FEBD40AF"/>
        <w:category>
          <w:name w:val="General"/>
          <w:gallery w:val="placeholder"/>
        </w:category>
        <w:types>
          <w:type w:val="bbPlcHdr"/>
        </w:types>
        <w:behaviors>
          <w:behavior w:val="content"/>
        </w:behaviors>
        <w:guid w:val="{67E02F13-62C0-49AB-ABBD-B76315C81348}"/>
      </w:docPartPr>
      <w:docPartBody>
        <w:p w:rsidR="002C7D1D" w:rsidRDefault="006164E2">
          <w:r w:rsidRPr="00A92642">
            <w:rPr>
              <w:rStyle w:val="PlaceholderText"/>
            </w:rPr>
            <w:t>Choose an item.</w:t>
          </w:r>
        </w:p>
      </w:docPartBody>
    </w:docPart>
    <w:docPart>
      <w:docPartPr>
        <w:name w:val="A23E3DED060E4CC6802D7B7D18522E75"/>
        <w:category>
          <w:name w:val="General"/>
          <w:gallery w:val="placeholder"/>
        </w:category>
        <w:types>
          <w:type w:val="bbPlcHdr"/>
        </w:types>
        <w:behaviors>
          <w:behavior w:val="content"/>
        </w:behaviors>
        <w:guid w:val="{9A1DB514-2F0C-4159-A86E-482E49098939}"/>
      </w:docPartPr>
      <w:docPartBody>
        <w:p w:rsidR="002C7D1D" w:rsidRDefault="006164E2">
          <w:r w:rsidRPr="00376E83">
            <w:rPr>
              <w:rStyle w:val="PlaceholderText"/>
            </w:rPr>
            <w:t>Click here to enter text.</w:t>
          </w:r>
        </w:p>
      </w:docPartBody>
    </w:docPart>
    <w:docPart>
      <w:docPartPr>
        <w:name w:val="BD8BE7F980DB42DDB6C0A6823E1E592C"/>
        <w:category>
          <w:name w:val="General"/>
          <w:gallery w:val="placeholder"/>
        </w:category>
        <w:types>
          <w:type w:val="bbPlcHdr"/>
        </w:types>
        <w:behaviors>
          <w:behavior w:val="content"/>
        </w:behaviors>
        <w:guid w:val="{8EAE0963-6609-4940-8BE2-90244C959650}"/>
      </w:docPartPr>
      <w:docPartBody>
        <w:p w:rsidR="002C7D1D" w:rsidRDefault="006164E2">
          <w:r w:rsidRPr="00A92642">
            <w:rPr>
              <w:rStyle w:val="PlaceholderText"/>
            </w:rPr>
            <w:t>Choose an item.</w:t>
          </w:r>
        </w:p>
      </w:docPartBody>
    </w:docPart>
    <w:docPart>
      <w:docPartPr>
        <w:name w:val="E18789F1C7F4484884EBA40F70977DC2"/>
        <w:category>
          <w:name w:val="General"/>
          <w:gallery w:val="placeholder"/>
        </w:category>
        <w:types>
          <w:type w:val="bbPlcHdr"/>
        </w:types>
        <w:behaviors>
          <w:behavior w:val="content"/>
        </w:behaviors>
        <w:guid w:val="{9FCD6C87-9721-4436-8180-36A21016F5E2}"/>
      </w:docPartPr>
      <w:docPartBody>
        <w:p w:rsidR="002C7D1D" w:rsidRDefault="006164E2">
          <w:r w:rsidRPr="00376E83">
            <w:rPr>
              <w:rStyle w:val="PlaceholderText"/>
            </w:rPr>
            <w:t>Click here to enter text.</w:t>
          </w:r>
        </w:p>
      </w:docPartBody>
    </w:docPart>
    <w:docPart>
      <w:docPartPr>
        <w:name w:val="0587638885CC4623B016942F9E0F3951"/>
        <w:category>
          <w:name w:val="General"/>
          <w:gallery w:val="placeholder"/>
        </w:category>
        <w:types>
          <w:type w:val="bbPlcHdr"/>
        </w:types>
        <w:behaviors>
          <w:behavior w:val="content"/>
        </w:behaviors>
        <w:guid w:val="{BBC0DDB0-8321-4CE6-9D96-1B3EE11DBEDC}"/>
      </w:docPartPr>
      <w:docPartBody>
        <w:p w:rsidR="002C7D1D" w:rsidRDefault="006164E2">
          <w:r w:rsidRPr="00A92642">
            <w:rPr>
              <w:rStyle w:val="PlaceholderText"/>
            </w:rPr>
            <w:t>Choose an item.</w:t>
          </w:r>
        </w:p>
      </w:docPartBody>
    </w:docPart>
    <w:docPart>
      <w:docPartPr>
        <w:name w:val="99164A1F1FA042B3936644A7CC4BE29E"/>
        <w:category>
          <w:name w:val="General"/>
          <w:gallery w:val="placeholder"/>
        </w:category>
        <w:types>
          <w:type w:val="bbPlcHdr"/>
        </w:types>
        <w:behaviors>
          <w:behavior w:val="content"/>
        </w:behaviors>
        <w:guid w:val="{881993DC-3615-43F0-A857-D55919CFF762}"/>
      </w:docPartPr>
      <w:docPartBody>
        <w:p w:rsidR="002C7D1D" w:rsidRDefault="006164E2">
          <w:r w:rsidRPr="00376E83">
            <w:rPr>
              <w:rStyle w:val="PlaceholderText"/>
            </w:rPr>
            <w:t>Click here to enter text.</w:t>
          </w:r>
        </w:p>
      </w:docPartBody>
    </w:docPart>
    <w:docPart>
      <w:docPartPr>
        <w:name w:val="B3DE3A7CEC39412C92E0AEA269888BE9"/>
        <w:category>
          <w:name w:val="General"/>
          <w:gallery w:val="placeholder"/>
        </w:category>
        <w:types>
          <w:type w:val="bbPlcHdr"/>
        </w:types>
        <w:behaviors>
          <w:behavior w:val="content"/>
        </w:behaviors>
        <w:guid w:val="{D0D56BDB-F891-4B96-9872-31EB2E20DBFE}"/>
      </w:docPartPr>
      <w:docPartBody>
        <w:p w:rsidR="002C7D1D" w:rsidRDefault="006164E2">
          <w:r w:rsidRPr="00A92642">
            <w:rPr>
              <w:rStyle w:val="PlaceholderText"/>
            </w:rPr>
            <w:t>Choose an item.</w:t>
          </w:r>
        </w:p>
      </w:docPartBody>
    </w:docPart>
    <w:docPart>
      <w:docPartPr>
        <w:name w:val="927207896D9B42A689736FE1FC5C1E56"/>
        <w:category>
          <w:name w:val="General"/>
          <w:gallery w:val="placeholder"/>
        </w:category>
        <w:types>
          <w:type w:val="bbPlcHdr"/>
        </w:types>
        <w:behaviors>
          <w:behavior w:val="content"/>
        </w:behaviors>
        <w:guid w:val="{30670C64-3C7E-4813-8B3F-D7F381F01C63}"/>
      </w:docPartPr>
      <w:docPartBody>
        <w:p w:rsidR="002C7D1D" w:rsidRDefault="006164E2">
          <w:r w:rsidRPr="00376E83">
            <w:rPr>
              <w:rStyle w:val="PlaceholderText"/>
            </w:rPr>
            <w:t>Click here to enter text.</w:t>
          </w:r>
        </w:p>
      </w:docPartBody>
    </w:docPart>
    <w:docPart>
      <w:docPartPr>
        <w:name w:val="A16019217C3F401E8E790C033F53F68C"/>
        <w:category>
          <w:name w:val="General"/>
          <w:gallery w:val="placeholder"/>
        </w:category>
        <w:types>
          <w:type w:val="bbPlcHdr"/>
        </w:types>
        <w:behaviors>
          <w:behavior w:val="content"/>
        </w:behaviors>
        <w:guid w:val="{EEE44F4F-6F12-499E-9B1E-A8D81CF9E5FE}"/>
      </w:docPartPr>
      <w:docPartBody>
        <w:p w:rsidR="002C7D1D" w:rsidRDefault="006164E2">
          <w:r w:rsidRPr="00A92642">
            <w:rPr>
              <w:rStyle w:val="PlaceholderText"/>
            </w:rPr>
            <w:t>Choose an item.</w:t>
          </w:r>
        </w:p>
      </w:docPartBody>
    </w:docPart>
    <w:docPart>
      <w:docPartPr>
        <w:name w:val="E954FB4A26D343C799DBAB4FC5B3CA60"/>
        <w:category>
          <w:name w:val="General"/>
          <w:gallery w:val="placeholder"/>
        </w:category>
        <w:types>
          <w:type w:val="bbPlcHdr"/>
        </w:types>
        <w:behaviors>
          <w:behavior w:val="content"/>
        </w:behaviors>
        <w:guid w:val="{4319C63B-EF3A-4C93-8E5C-93515D847B84}"/>
      </w:docPartPr>
      <w:docPartBody>
        <w:p w:rsidR="002C7D1D" w:rsidRDefault="006164E2">
          <w:r w:rsidRPr="00376E83">
            <w:rPr>
              <w:rStyle w:val="PlaceholderText"/>
            </w:rPr>
            <w:t>Click here to enter text.</w:t>
          </w:r>
        </w:p>
      </w:docPartBody>
    </w:docPart>
    <w:docPart>
      <w:docPartPr>
        <w:name w:val="3DAC28FB6C3446DE95CA7D4D03B154C8"/>
        <w:category>
          <w:name w:val="General"/>
          <w:gallery w:val="placeholder"/>
        </w:category>
        <w:types>
          <w:type w:val="bbPlcHdr"/>
        </w:types>
        <w:behaviors>
          <w:behavior w:val="content"/>
        </w:behaviors>
        <w:guid w:val="{B5E76CFE-37F1-462A-B499-99AEF36FF13D}"/>
      </w:docPartPr>
      <w:docPartBody>
        <w:p w:rsidR="002C7D1D" w:rsidRDefault="006164E2">
          <w:r w:rsidRPr="00A92642">
            <w:rPr>
              <w:rStyle w:val="PlaceholderText"/>
            </w:rPr>
            <w:t>Choose an item.</w:t>
          </w:r>
        </w:p>
      </w:docPartBody>
    </w:docPart>
    <w:docPart>
      <w:docPartPr>
        <w:name w:val="832DEDAF22684881932FB102E7A043F3"/>
        <w:category>
          <w:name w:val="General"/>
          <w:gallery w:val="placeholder"/>
        </w:category>
        <w:types>
          <w:type w:val="bbPlcHdr"/>
        </w:types>
        <w:behaviors>
          <w:behavior w:val="content"/>
        </w:behaviors>
        <w:guid w:val="{99AF9EB9-D749-4E22-93E3-D422B1C9E499}"/>
      </w:docPartPr>
      <w:docPartBody>
        <w:p w:rsidR="002C7D1D" w:rsidRDefault="006164E2">
          <w:r w:rsidRPr="00376E83">
            <w:rPr>
              <w:rStyle w:val="PlaceholderText"/>
            </w:rPr>
            <w:t>Click here to enter text.</w:t>
          </w:r>
        </w:p>
      </w:docPartBody>
    </w:docPart>
    <w:docPart>
      <w:docPartPr>
        <w:name w:val="876F28682E324149B80A271ACF5C6948"/>
        <w:category>
          <w:name w:val="General"/>
          <w:gallery w:val="placeholder"/>
        </w:category>
        <w:types>
          <w:type w:val="bbPlcHdr"/>
        </w:types>
        <w:behaviors>
          <w:behavior w:val="content"/>
        </w:behaviors>
        <w:guid w:val="{8C49C75A-CCC4-40C1-832C-6D17B06AE77C}"/>
      </w:docPartPr>
      <w:docPartBody>
        <w:p w:rsidR="002C7D1D" w:rsidRDefault="006164E2">
          <w:r w:rsidRPr="00A92642">
            <w:rPr>
              <w:rStyle w:val="PlaceholderText"/>
            </w:rPr>
            <w:t>Choose an item.</w:t>
          </w:r>
        </w:p>
      </w:docPartBody>
    </w:docPart>
    <w:docPart>
      <w:docPartPr>
        <w:name w:val="937764BEF0B4462EAEC85976086E60E2"/>
        <w:category>
          <w:name w:val="General"/>
          <w:gallery w:val="placeholder"/>
        </w:category>
        <w:types>
          <w:type w:val="bbPlcHdr"/>
        </w:types>
        <w:behaviors>
          <w:behavior w:val="content"/>
        </w:behaviors>
        <w:guid w:val="{E848C4B7-2BF8-40E6-85E8-1EDCE9315F58}"/>
      </w:docPartPr>
      <w:docPartBody>
        <w:p w:rsidR="002C7D1D" w:rsidRDefault="006164E2">
          <w:r w:rsidRPr="00376E83">
            <w:rPr>
              <w:rStyle w:val="PlaceholderText"/>
            </w:rPr>
            <w:t>Click here to enter text.</w:t>
          </w:r>
        </w:p>
      </w:docPartBody>
    </w:docPart>
    <w:docPart>
      <w:docPartPr>
        <w:name w:val="26583B3574704D5EA976D7278EAF7C3E"/>
        <w:category>
          <w:name w:val="General"/>
          <w:gallery w:val="placeholder"/>
        </w:category>
        <w:types>
          <w:type w:val="bbPlcHdr"/>
        </w:types>
        <w:behaviors>
          <w:behavior w:val="content"/>
        </w:behaviors>
        <w:guid w:val="{AEF69DA2-65BC-4AF6-A386-9E39150C9699}"/>
      </w:docPartPr>
      <w:docPartBody>
        <w:p w:rsidR="002C7D1D" w:rsidRDefault="006164E2">
          <w:r w:rsidRPr="00A92642">
            <w:rPr>
              <w:rStyle w:val="PlaceholderText"/>
            </w:rPr>
            <w:t>Choose an item.</w:t>
          </w:r>
        </w:p>
      </w:docPartBody>
    </w:docPart>
    <w:docPart>
      <w:docPartPr>
        <w:name w:val="A85DBB64A16844F7B1FABB417E811B0E"/>
        <w:category>
          <w:name w:val="General"/>
          <w:gallery w:val="placeholder"/>
        </w:category>
        <w:types>
          <w:type w:val="bbPlcHdr"/>
        </w:types>
        <w:behaviors>
          <w:behavior w:val="content"/>
        </w:behaviors>
        <w:guid w:val="{858FEC0C-4FEF-4D1E-80B4-220DC3001F5F}"/>
      </w:docPartPr>
      <w:docPartBody>
        <w:p w:rsidR="002C7D1D" w:rsidRDefault="006164E2">
          <w:r w:rsidRPr="00376E83">
            <w:rPr>
              <w:rStyle w:val="PlaceholderText"/>
            </w:rPr>
            <w:t>Click here to enter text.</w:t>
          </w:r>
        </w:p>
      </w:docPartBody>
    </w:docPart>
    <w:docPart>
      <w:docPartPr>
        <w:name w:val="F956251E21CE4294B0B88F4E756B0C7D"/>
        <w:category>
          <w:name w:val="General"/>
          <w:gallery w:val="placeholder"/>
        </w:category>
        <w:types>
          <w:type w:val="bbPlcHdr"/>
        </w:types>
        <w:behaviors>
          <w:behavior w:val="content"/>
        </w:behaviors>
        <w:guid w:val="{F7D70ABA-F187-45A1-BEAF-4F321F04853C}"/>
      </w:docPartPr>
      <w:docPartBody>
        <w:p w:rsidR="002C7D1D" w:rsidRDefault="006164E2">
          <w:r w:rsidRPr="00A92642">
            <w:rPr>
              <w:rStyle w:val="PlaceholderText"/>
            </w:rPr>
            <w:t>Choose an item.</w:t>
          </w:r>
        </w:p>
      </w:docPartBody>
    </w:docPart>
    <w:docPart>
      <w:docPartPr>
        <w:name w:val="D50FF85FD42946CB9ABF142E4AF13BA6"/>
        <w:category>
          <w:name w:val="General"/>
          <w:gallery w:val="placeholder"/>
        </w:category>
        <w:types>
          <w:type w:val="bbPlcHdr"/>
        </w:types>
        <w:behaviors>
          <w:behavior w:val="content"/>
        </w:behaviors>
        <w:guid w:val="{2F2821C3-F611-4339-B60C-F1C7F905DD86}"/>
      </w:docPartPr>
      <w:docPartBody>
        <w:p w:rsidR="002C7D1D" w:rsidRDefault="006164E2">
          <w:r w:rsidRPr="00376E83">
            <w:rPr>
              <w:rStyle w:val="PlaceholderText"/>
            </w:rPr>
            <w:t>Click here to enter text.</w:t>
          </w:r>
        </w:p>
      </w:docPartBody>
    </w:docPart>
    <w:docPart>
      <w:docPartPr>
        <w:name w:val="CE4149A66B474944B3C6E013B5222263"/>
        <w:category>
          <w:name w:val="General"/>
          <w:gallery w:val="placeholder"/>
        </w:category>
        <w:types>
          <w:type w:val="bbPlcHdr"/>
        </w:types>
        <w:behaviors>
          <w:behavior w:val="content"/>
        </w:behaviors>
        <w:guid w:val="{D38B708D-1A9F-4405-9F19-31856C7FC880}"/>
      </w:docPartPr>
      <w:docPartBody>
        <w:p w:rsidR="002C7D1D" w:rsidRDefault="006164E2">
          <w:r w:rsidRPr="00A92642">
            <w:rPr>
              <w:rStyle w:val="PlaceholderText"/>
            </w:rPr>
            <w:t>Choose an item.</w:t>
          </w:r>
        </w:p>
      </w:docPartBody>
    </w:docPart>
    <w:docPart>
      <w:docPartPr>
        <w:name w:val="E84C5BC42E7A44F19842492EBAE5B665"/>
        <w:category>
          <w:name w:val="General"/>
          <w:gallery w:val="placeholder"/>
        </w:category>
        <w:types>
          <w:type w:val="bbPlcHdr"/>
        </w:types>
        <w:behaviors>
          <w:behavior w:val="content"/>
        </w:behaviors>
        <w:guid w:val="{77E91C4C-B1D5-4409-AC7B-A68F79B1BB31}"/>
      </w:docPartPr>
      <w:docPartBody>
        <w:p w:rsidR="002C7D1D" w:rsidRDefault="006164E2">
          <w:r w:rsidRPr="00376E83">
            <w:rPr>
              <w:rStyle w:val="PlaceholderText"/>
            </w:rPr>
            <w:t>Click here to enter text.</w:t>
          </w:r>
        </w:p>
      </w:docPartBody>
    </w:docPart>
    <w:docPart>
      <w:docPartPr>
        <w:name w:val="B91D43D6B19C435596D5348D7EB006F6"/>
        <w:category>
          <w:name w:val="General"/>
          <w:gallery w:val="placeholder"/>
        </w:category>
        <w:types>
          <w:type w:val="bbPlcHdr"/>
        </w:types>
        <w:behaviors>
          <w:behavior w:val="content"/>
        </w:behaviors>
        <w:guid w:val="{50396DC3-D5CE-4B9E-B493-D97754FBE612}"/>
      </w:docPartPr>
      <w:docPartBody>
        <w:p w:rsidR="002C7D1D" w:rsidRDefault="006164E2">
          <w:r w:rsidRPr="00A92642">
            <w:rPr>
              <w:rStyle w:val="PlaceholderText"/>
            </w:rPr>
            <w:t>Choose an item.</w:t>
          </w:r>
        </w:p>
      </w:docPartBody>
    </w:docPart>
    <w:docPart>
      <w:docPartPr>
        <w:name w:val="6AA79F3540984D52AECCD950A690272A"/>
        <w:category>
          <w:name w:val="General"/>
          <w:gallery w:val="placeholder"/>
        </w:category>
        <w:types>
          <w:type w:val="bbPlcHdr"/>
        </w:types>
        <w:behaviors>
          <w:behavior w:val="content"/>
        </w:behaviors>
        <w:guid w:val="{EA598281-3FA8-4175-9A4D-B66BADE4F788}"/>
      </w:docPartPr>
      <w:docPartBody>
        <w:p w:rsidR="002C7D1D" w:rsidRDefault="006164E2">
          <w:r w:rsidRPr="00376E83">
            <w:rPr>
              <w:rStyle w:val="PlaceholderText"/>
            </w:rPr>
            <w:t>Click here to enter text.</w:t>
          </w:r>
        </w:p>
      </w:docPartBody>
    </w:docPart>
    <w:docPart>
      <w:docPartPr>
        <w:name w:val="FE9BD0630422442B85A713FAF4ABB3B1"/>
        <w:category>
          <w:name w:val="General"/>
          <w:gallery w:val="placeholder"/>
        </w:category>
        <w:types>
          <w:type w:val="bbPlcHdr"/>
        </w:types>
        <w:behaviors>
          <w:behavior w:val="content"/>
        </w:behaviors>
        <w:guid w:val="{F794D367-E7CE-42EB-9B24-54E05AE12974}"/>
      </w:docPartPr>
      <w:docPartBody>
        <w:p w:rsidR="002C7D1D" w:rsidRDefault="006164E2">
          <w:r w:rsidRPr="00A92642">
            <w:rPr>
              <w:rStyle w:val="PlaceholderText"/>
            </w:rPr>
            <w:t>Choose an item.</w:t>
          </w:r>
        </w:p>
      </w:docPartBody>
    </w:docPart>
    <w:docPart>
      <w:docPartPr>
        <w:name w:val="EE135A86B0E74758A11A2490F9C26EC7"/>
        <w:category>
          <w:name w:val="General"/>
          <w:gallery w:val="placeholder"/>
        </w:category>
        <w:types>
          <w:type w:val="bbPlcHdr"/>
        </w:types>
        <w:behaviors>
          <w:behavior w:val="content"/>
        </w:behaviors>
        <w:guid w:val="{A7ADE709-BE3D-4999-AB6E-BB30584CDD8F}"/>
      </w:docPartPr>
      <w:docPartBody>
        <w:p w:rsidR="002C7D1D" w:rsidRDefault="006164E2">
          <w:r w:rsidRPr="00376E83">
            <w:rPr>
              <w:rStyle w:val="PlaceholderText"/>
            </w:rPr>
            <w:t>Click here to enter text.</w:t>
          </w:r>
        </w:p>
      </w:docPartBody>
    </w:docPart>
    <w:docPart>
      <w:docPartPr>
        <w:name w:val="3B14507A70324C57BA7B1D957D9D4498"/>
        <w:category>
          <w:name w:val="General"/>
          <w:gallery w:val="placeholder"/>
        </w:category>
        <w:types>
          <w:type w:val="bbPlcHdr"/>
        </w:types>
        <w:behaviors>
          <w:behavior w:val="content"/>
        </w:behaviors>
        <w:guid w:val="{7C0C35B0-1504-466C-9902-7A51B84EF586}"/>
      </w:docPartPr>
      <w:docPartBody>
        <w:p w:rsidR="002C7D1D" w:rsidRDefault="006164E2">
          <w:r w:rsidRPr="00A92642">
            <w:rPr>
              <w:rStyle w:val="PlaceholderText"/>
            </w:rPr>
            <w:t>Choose an item.</w:t>
          </w:r>
        </w:p>
      </w:docPartBody>
    </w:docPart>
    <w:docPart>
      <w:docPartPr>
        <w:name w:val="FF90A0B312654491A48A4E0BD8EA62B9"/>
        <w:category>
          <w:name w:val="General"/>
          <w:gallery w:val="placeholder"/>
        </w:category>
        <w:types>
          <w:type w:val="bbPlcHdr"/>
        </w:types>
        <w:behaviors>
          <w:behavior w:val="content"/>
        </w:behaviors>
        <w:guid w:val="{B53BD7D7-4AB8-4F4F-9B7F-213259B1E5D2}"/>
      </w:docPartPr>
      <w:docPartBody>
        <w:p w:rsidR="002C7D1D" w:rsidRDefault="006164E2">
          <w:r w:rsidRPr="00376E83">
            <w:rPr>
              <w:rStyle w:val="PlaceholderText"/>
            </w:rPr>
            <w:t>Click here to enter text.</w:t>
          </w:r>
        </w:p>
      </w:docPartBody>
    </w:docPart>
    <w:docPart>
      <w:docPartPr>
        <w:name w:val="0022314A8E8B4482BD5A4DE216D4513A"/>
        <w:category>
          <w:name w:val="General"/>
          <w:gallery w:val="placeholder"/>
        </w:category>
        <w:types>
          <w:type w:val="bbPlcHdr"/>
        </w:types>
        <w:behaviors>
          <w:behavior w:val="content"/>
        </w:behaviors>
        <w:guid w:val="{15FE36FB-02A7-4520-B1B5-399CDF73C01C}"/>
      </w:docPartPr>
      <w:docPartBody>
        <w:p w:rsidR="002C7D1D" w:rsidRDefault="006164E2">
          <w:r w:rsidRPr="00A92642">
            <w:rPr>
              <w:rStyle w:val="PlaceholderText"/>
            </w:rPr>
            <w:t>Choose an item.</w:t>
          </w:r>
        </w:p>
      </w:docPartBody>
    </w:docPart>
    <w:docPart>
      <w:docPartPr>
        <w:name w:val="CD1E4955754F47F791E8B41B031A767C"/>
        <w:category>
          <w:name w:val="General"/>
          <w:gallery w:val="placeholder"/>
        </w:category>
        <w:types>
          <w:type w:val="bbPlcHdr"/>
        </w:types>
        <w:behaviors>
          <w:behavior w:val="content"/>
        </w:behaviors>
        <w:guid w:val="{C8A455F8-4581-4B8B-B14F-AD887FCCC0CF}"/>
      </w:docPartPr>
      <w:docPartBody>
        <w:p w:rsidR="002C7D1D" w:rsidRDefault="006164E2">
          <w:r w:rsidRPr="00376E83">
            <w:rPr>
              <w:rStyle w:val="PlaceholderText"/>
            </w:rPr>
            <w:t>Click here to enter text.</w:t>
          </w:r>
        </w:p>
      </w:docPartBody>
    </w:docPart>
    <w:docPart>
      <w:docPartPr>
        <w:name w:val="9EEF90758285447BA49399CD60DEA9AE"/>
        <w:category>
          <w:name w:val="General"/>
          <w:gallery w:val="placeholder"/>
        </w:category>
        <w:types>
          <w:type w:val="bbPlcHdr"/>
        </w:types>
        <w:behaviors>
          <w:behavior w:val="content"/>
        </w:behaviors>
        <w:guid w:val="{9A77A993-D684-4EEF-A771-1330DE0920CD}"/>
      </w:docPartPr>
      <w:docPartBody>
        <w:p w:rsidR="002C7D1D" w:rsidRDefault="006164E2">
          <w:r w:rsidRPr="00A92642">
            <w:rPr>
              <w:rStyle w:val="PlaceholderText"/>
            </w:rPr>
            <w:t>Choose an item.</w:t>
          </w:r>
        </w:p>
      </w:docPartBody>
    </w:docPart>
    <w:docPart>
      <w:docPartPr>
        <w:name w:val="4262143BA66743718D61D53B6BAB8568"/>
        <w:category>
          <w:name w:val="General"/>
          <w:gallery w:val="placeholder"/>
        </w:category>
        <w:types>
          <w:type w:val="bbPlcHdr"/>
        </w:types>
        <w:behaviors>
          <w:behavior w:val="content"/>
        </w:behaviors>
        <w:guid w:val="{2337C61F-339B-45D1-84EB-03160943F8B3}"/>
      </w:docPartPr>
      <w:docPartBody>
        <w:p w:rsidR="002C7D1D" w:rsidRDefault="006164E2">
          <w:r w:rsidRPr="00376E83">
            <w:rPr>
              <w:rStyle w:val="PlaceholderText"/>
            </w:rPr>
            <w:t>Click here to enter text.</w:t>
          </w:r>
        </w:p>
      </w:docPartBody>
    </w:docPart>
    <w:docPart>
      <w:docPartPr>
        <w:name w:val="3E45010D4D6141528F7F1A811B3923F7"/>
        <w:category>
          <w:name w:val="General"/>
          <w:gallery w:val="placeholder"/>
        </w:category>
        <w:types>
          <w:type w:val="bbPlcHdr"/>
        </w:types>
        <w:behaviors>
          <w:behavior w:val="content"/>
        </w:behaviors>
        <w:guid w:val="{B9BC1144-5F7A-4996-8A4A-73B856839435}"/>
      </w:docPartPr>
      <w:docPartBody>
        <w:p w:rsidR="002C7D1D" w:rsidRDefault="006164E2">
          <w:r w:rsidRPr="00A92642">
            <w:rPr>
              <w:rStyle w:val="PlaceholderText"/>
            </w:rPr>
            <w:t>Choose an item.</w:t>
          </w:r>
        </w:p>
      </w:docPartBody>
    </w:docPart>
    <w:docPart>
      <w:docPartPr>
        <w:name w:val="FF71166D740D44339547F0C97B000F60"/>
        <w:category>
          <w:name w:val="General"/>
          <w:gallery w:val="placeholder"/>
        </w:category>
        <w:types>
          <w:type w:val="bbPlcHdr"/>
        </w:types>
        <w:behaviors>
          <w:behavior w:val="content"/>
        </w:behaviors>
        <w:guid w:val="{CDE9C49F-1A4C-4D09-AB02-54D73CA76151}"/>
      </w:docPartPr>
      <w:docPartBody>
        <w:p w:rsidR="002C7D1D" w:rsidRDefault="006164E2">
          <w:r w:rsidRPr="00376E83">
            <w:rPr>
              <w:rStyle w:val="PlaceholderText"/>
            </w:rPr>
            <w:t>Click here to enter text.</w:t>
          </w:r>
        </w:p>
      </w:docPartBody>
    </w:docPart>
    <w:docPart>
      <w:docPartPr>
        <w:name w:val="3591EDC9F8C94084B4D56C901730052A"/>
        <w:category>
          <w:name w:val="General"/>
          <w:gallery w:val="placeholder"/>
        </w:category>
        <w:types>
          <w:type w:val="bbPlcHdr"/>
        </w:types>
        <w:behaviors>
          <w:behavior w:val="content"/>
        </w:behaviors>
        <w:guid w:val="{57A46368-D953-43C8-AE7E-97457394949A}"/>
      </w:docPartPr>
      <w:docPartBody>
        <w:p w:rsidR="002C7D1D" w:rsidRDefault="006164E2">
          <w:r w:rsidRPr="00A92642">
            <w:rPr>
              <w:rStyle w:val="PlaceholderText"/>
            </w:rPr>
            <w:t>Choose an item.</w:t>
          </w:r>
        </w:p>
      </w:docPartBody>
    </w:docPart>
    <w:docPart>
      <w:docPartPr>
        <w:name w:val="572C94E0BC2F44D3A669ADDFE6C0E0D8"/>
        <w:category>
          <w:name w:val="General"/>
          <w:gallery w:val="placeholder"/>
        </w:category>
        <w:types>
          <w:type w:val="bbPlcHdr"/>
        </w:types>
        <w:behaviors>
          <w:behavior w:val="content"/>
        </w:behaviors>
        <w:guid w:val="{E6C8B49C-7296-497B-BE1A-09655EFE88A8}"/>
      </w:docPartPr>
      <w:docPartBody>
        <w:p w:rsidR="002C7D1D" w:rsidRDefault="006164E2">
          <w:r w:rsidRPr="00376E83">
            <w:rPr>
              <w:rStyle w:val="PlaceholderText"/>
            </w:rPr>
            <w:t>Click here to enter text.</w:t>
          </w:r>
        </w:p>
      </w:docPartBody>
    </w:docPart>
    <w:docPart>
      <w:docPartPr>
        <w:name w:val="363C19A282D04651A2399F7D1DF49DA1"/>
        <w:category>
          <w:name w:val="General"/>
          <w:gallery w:val="placeholder"/>
        </w:category>
        <w:types>
          <w:type w:val="bbPlcHdr"/>
        </w:types>
        <w:behaviors>
          <w:behavior w:val="content"/>
        </w:behaviors>
        <w:guid w:val="{288C8A1D-2522-4F3D-9ACF-562BF4AF5E4D}"/>
      </w:docPartPr>
      <w:docPartBody>
        <w:p w:rsidR="002C7D1D" w:rsidRDefault="006164E2">
          <w:r w:rsidRPr="00A92642">
            <w:rPr>
              <w:rStyle w:val="PlaceholderText"/>
            </w:rPr>
            <w:t>Choose an item.</w:t>
          </w:r>
        </w:p>
      </w:docPartBody>
    </w:docPart>
    <w:docPart>
      <w:docPartPr>
        <w:name w:val="AC4ABDBE8E9C4FC4AA979CFF9042DA5E"/>
        <w:category>
          <w:name w:val="General"/>
          <w:gallery w:val="placeholder"/>
        </w:category>
        <w:types>
          <w:type w:val="bbPlcHdr"/>
        </w:types>
        <w:behaviors>
          <w:behavior w:val="content"/>
        </w:behaviors>
        <w:guid w:val="{96E82748-DD74-4D18-9C1B-B4EFA54D2331}"/>
      </w:docPartPr>
      <w:docPartBody>
        <w:p w:rsidR="002C7D1D" w:rsidRDefault="006164E2">
          <w:r w:rsidRPr="00376E83">
            <w:rPr>
              <w:rStyle w:val="PlaceholderText"/>
            </w:rPr>
            <w:t>Click here to enter text.</w:t>
          </w:r>
        </w:p>
      </w:docPartBody>
    </w:docPart>
    <w:docPart>
      <w:docPartPr>
        <w:name w:val="075134AC6EAD42258D810BC87EE5A5A7"/>
        <w:category>
          <w:name w:val="General"/>
          <w:gallery w:val="placeholder"/>
        </w:category>
        <w:types>
          <w:type w:val="bbPlcHdr"/>
        </w:types>
        <w:behaviors>
          <w:behavior w:val="content"/>
        </w:behaviors>
        <w:guid w:val="{2976EF34-F74E-4BC3-8C06-40CB5300BC67}"/>
      </w:docPartPr>
      <w:docPartBody>
        <w:p w:rsidR="002C7D1D" w:rsidRDefault="006164E2">
          <w:r w:rsidRPr="00A92642">
            <w:rPr>
              <w:rStyle w:val="PlaceholderText"/>
            </w:rPr>
            <w:t>Choose an item.</w:t>
          </w:r>
        </w:p>
      </w:docPartBody>
    </w:docPart>
    <w:docPart>
      <w:docPartPr>
        <w:name w:val="3EB0F029E9074829A8201DDA11C21624"/>
        <w:category>
          <w:name w:val="General"/>
          <w:gallery w:val="placeholder"/>
        </w:category>
        <w:types>
          <w:type w:val="bbPlcHdr"/>
        </w:types>
        <w:behaviors>
          <w:behavior w:val="content"/>
        </w:behaviors>
        <w:guid w:val="{F02B1FFD-BA7B-43E4-AD71-E796F28E2906}"/>
      </w:docPartPr>
      <w:docPartBody>
        <w:p w:rsidR="002C7D1D" w:rsidRDefault="006164E2">
          <w:r w:rsidRPr="00376E83">
            <w:rPr>
              <w:rStyle w:val="PlaceholderText"/>
            </w:rPr>
            <w:t>Click here to enter text.</w:t>
          </w:r>
        </w:p>
      </w:docPartBody>
    </w:docPart>
    <w:docPart>
      <w:docPartPr>
        <w:name w:val="D08F464A67F949C4A22DB1F3C2482BC5"/>
        <w:category>
          <w:name w:val="General"/>
          <w:gallery w:val="placeholder"/>
        </w:category>
        <w:types>
          <w:type w:val="bbPlcHdr"/>
        </w:types>
        <w:behaviors>
          <w:behavior w:val="content"/>
        </w:behaviors>
        <w:guid w:val="{2E0A9625-0784-4E8E-8587-EF6241B78B29}"/>
      </w:docPartPr>
      <w:docPartBody>
        <w:p w:rsidR="002C7D1D" w:rsidRDefault="006164E2">
          <w:r w:rsidRPr="00A92642">
            <w:rPr>
              <w:rStyle w:val="PlaceholderText"/>
            </w:rPr>
            <w:t>Choose an item.</w:t>
          </w:r>
        </w:p>
      </w:docPartBody>
    </w:docPart>
    <w:docPart>
      <w:docPartPr>
        <w:name w:val="5A5C82B04E524735999B043128B2F963"/>
        <w:category>
          <w:name w:val="General"/>
          <w:gallery w:val="placeholder"/>
        </w:category>
        <w:types>
          <w:type w:val="bbPlcHdr"/>
        </w:types>
        <w:behaviors>
          <w:behavior w:val="content"/>
        </w:behaviors>
        <w:guid w:val="{4CF305CA-4BC9-453F-A6AB-65CB53431D78}"/>
      </w:docPartPr>
      <w:docPartBody>
        <w:p w:rsidR="002C7D1D" w:rsidRDefault="006164E2">
          <w:r w:rsidRPr="00376E83">
            <w:rPr>
              <w:rStyle w:val="PlaceholderText"/>
            </w:rPr>
            <w:t>Click here to enter text.</w:t>
          </w:r>
        </w:p>
      </w:docPartBody>
    </w:docPart>
    <w:docPart>
      <w:docPartPr>
        <w:name w:val="E6E612B7E3284E88AF966548D6B4D3BF"/>
        <w:category>
          <w:name w:val="General"/>
          <w:gallery w:val="placeholder"/>
        </w:category>
        <w:types>
          <w:type w:val="bbPlcHdr"/>
        </w:types>
        <w:behaviors>
          <w:behavior w:val="content"/>
        </w:behaviors>
        <w:guid w:val="{8AAAA3A2-1A0D-47A4-8D4A-73CF55B84311}"/>
      </w:docPartPr>
      <w:docPartBody>
        <w:p w:rsidR="002C7D1D" w:rsidRDefault="006164E2">
          <w:r w:rsidRPr="00A92642">
            <w:rPr>
              <w:rStyle w:val="PlaceholderText"/>
            </w:rPr>
            <w:t>Choose an item.</w:t>
          </w:r>
        </w:p>
      </w:docPartBody>
    </w:docPart>
    <w:docPart>
      <w:docPartPr>
        <w:name w:val="8A10D4E1B0F24FB998883A2516C455D1"/>
        <w:category>
          <w:name w:val="General"/>
          <w:gallery w:val="placeholder"/>
        </w:category>
        <w:types>
          <w:type w:val="bbPlcHdr"/>
        </w:types>
        <w:behaviors>
          <w:behavior w:val="content"/>
        </w:behaviors>
        <w:guid w:val="{A4A27E48-282F-4D17-A8FC-741C594670A0}"/>
      </w:docPartPr>
      <w:docPartBody>
        <w:p w:rsidR="002C7D1D" w:rsidRDefault="006164E2">
          <w:r w:rsidRPr="00376E83">
            <w:rPr>
              <w:rStyle w:val="PlaceholderText"/>
            </w:rPr>
            <w:t>Click here to enter text.</w:t>
          </w:r>
        </w:p>
      </w:docPartBody>
    </w:docPart>
    <w:docPart>
      <w:docPartPr>
        <w:name w:val="41E25FFC654D4E8FBC4ECA79B4D3D14A"/>
        <w:category>
          <w:name w:val="General"/>
          <w:gallery w:val="placeholder"/>
        </w:category>
        <w:types>
          <w:type w:val="bbPlcHdr"/>
        </w:types>
        <w:behaviors>
          <w:behavior w:val="content"/>
        </w:behaviors>
        <w:guid w:val="{E474105D-FE80-43D7-823A-545B3296223E}"/>
      </w:docPartPr>
      <w:docPartBody>
        <w:p w:rsidR="002C7D1D" w:rsidRDefault="006164E2">
          <w:r w:rsidRPr="00A92642">
            <w:rPr>
              <w:rStyle w:val="PlaceholderText"/>
            </w:rPr>
            <w:t>Choose an item.</w:t>
          </w:r>
        </w:p>
      </w:docPartBody>
    </w:docPart>
    <w:docPart>
      <w:docPartPr>
        <w:name w:val="CC49AD79356E4577AF199CE6AD05125D"/>
        <w:category>
          <w:name w:val="General"/>
          <w:gallery w:val="placeholder"/>
        </w:category>
        <w:types>
          <w:type w:val="bbPlcHdr"/>
        </w:types>
        <w:behaviors>
          <w:behavior w:val="content"/>
        </w:behaviors>
        <w:guid w:val="{259F9FFC-4D87-4DD5-9042-B16A8AB8D045}"/>
      </w:docPartPr>
      <w:docPartBody>
        <w:p w:rsidR="002C7D1D" w:rsidRDefault="006164E2">
          <w:r w:rsidRPr="00376E83">
            <w:rPr>
              <w:rStyle w:val="PlaceholderText"/>
            </w:rPr>
            <w:t>Click here to enter text.</w:t>
          </w:r>
        </w:p>
      </w:docPartBody>
    </w:docPart>
    <w:docPart>
      <w:docPartPr>
        <w:name w:val="A2C8C7333C1A4D53B2CF486F3073F4BA"/>
        <w:category>
          <w:name w:val="General"/>
          <w:gallery w:val="placeholder"/>
        </w:category>
        <w:types>
          <w:type w:val="bbPlcHdr"/>
        </w:types>
        <w:behaviors>
          <w:behavior w:val="content"/>
        </w:behaviors>
        <w:guid w:val="{07A83ECD-403D-4D63-8C23-E05A4FCC26C6}"/>
      </w:docPartPr>
      <w:docPartBody>
        <w:p w:rsidR="002C7D1D" w:rsidRDefault="006164E2">
          <w:r w:rsidRPr="00A92642">
            <w:rPr>
              <w:rStyle w:val="PlaceholderText"/>
            </w:rPr>
            <w:t>Choose an item.</w:t>
          </w:r>
        </w:p>
      </w:docPartBody>
    </w:docPart>
    <w:docPart>
      <w:docPartPr>
        <w:name w:val="A6BD4D0618194E9389394FAE37E31C5F"/>
        <w:category>
          <w:name w:val="General"/>
          <w:gallery w:val="placeholder"/>
        </w:category>
        <w:types>
          <w:type w:val="bbPlcHdr"/>
        </w:types>
        <w:behaviors>
          <w:behavior w:val="content"/>
        </w:behaviors>
        <w:guid w:val="{02196698-D74D-4DF1-9E94-F36A86C14F5F}"/>
      </w:docPartPr>
      <w:docPartBody>
        <w:p w:rsidR="002C7D1D" w:rsidRDefault="006164E2">
          <w:r w:rsidRPr="00376E83">
            <w:rPr>
              <w:rStyle w:val="PlaceholderText"/>
            </w:rPr>
            <w:t>Click here to enter text.</w:t>
          </w:r>
        </w:p>
      </w:docPartBody>
    </w:docPart>
    <w:docPart>
      <w:docPartPr>
        <w:name w:val="71A2CA39507C4766AF8427A793AB0780"/>
        <w:category>
          <w:name w:val="General"/>
          <w:gallery w:val="placeholder"/>
        </w:category>
        <w:types>
          <w:type w:val="bbPlcHdr"/>
        </w:types>
        <w:behaviors>
          <w:behavior w:val="content"/>
        </w:behaviors>
        <w:guid w:val="{19705D1C-5CB1-4035-8F72-7FA203855D66}"/>
      </w:docPartPr>
      <w:docPartBody>
        <w:p w:rsidR="002C7D1D" w:rsidRDefault="006164E2">
          <w:r w:rsidRPr="00A92642">
            <w:rPr>
              <w:rStyle w:val="PlaceholderText"/>
            </w:rPr>
            <w:t>Choose an item.</w:t>
          </w:r>
        </w:p>
      </w:docPartBody>
    </w:docPart>
    <w:docPart>
      <w:docPartPr>
        <w:name w:val="8D1BF6BE0D084B688FBD692E47BF0976"/>
        <w:category>
          <w:name w:val="General"/>
          <w:gallery w:val="placeholder"/>
        </w:category>
        <w:types>
          <w:type w:val="bbPlcHdr"/>
        </w:types>
        <w:behaviors>
          <w:behavior w:val="content"/>
        </w:behaviors>
        <w:guid w:val="{A685C4BA-5B85-4903-BE07-F2D066D5D345}"/>
      </w:docPartPr>
      <w:docPartBody>
        <w:p w:rsidR="002C7D1D" w:rsidRDefault="006164E2">
          <w:r w:rsidRPr="00376E83">
            <w:rPr>
              <w:rStyle w:val="PlaceholderText"/>
            </w:rPr>
            <w:t>Click here to enter text.</w:t>
          </w:r>
        </w:p>
      </w:docPartBody>
    </w:docPart>
    <w:docPart>
      <w:docPartPr>
        <w:name w:val="4F6C300CB1F04E5B876E886E8D97DF1C"/>
        <w:category>
          <w:name w:val="General"/>
          <w:gallery w:val="placeholder"/>
        </w:category>
        <w:types>
          <w:type w:val="bbPlcHdr"/>
        </w:types>
        <w:behaviors>
          <w:behavior w:val="content"/>
        </w:behaviors>
        <w:guid w:val="{E43C202F-591D-441A-AE8D-39510BE3F0AE}"/>
      </w:docPartPr>
      <w:docPartBody>
        <w:p w:rsidR="002C7D1D" w:rsidRDefault="006164E2">
          <w:r w:rsidRPr="00A92642">
            <w:rPr>
              <w:rStyle w:val="PlaceholderText"/>
            </w:rPr>
            <w:t>Choose an item.</w:t>
          </w:r>
        </w:p>
      </w:docPartBody>
    </w:docPart>
    <w:docPart>
      <w:docPartPr>
        <w:name w:val="D9D94614084240A5948A075DBDC0FB76"/>
        <w:category>
          <w:name w:val="General"/>
          <w:gallery w:val="placeholder"/>
        </w:category>
        <w:types>
          <w:type w:val="bbPlcHdr"/>
        </w:types>
        <w:behaviors>
          <w:behavior w:val="content"/>
        </w:behaviors>
        <w:guid w:val="{134A6708-61A7-42D9-BB4A-4AE971A56639}"/>
      </w:docPartPr>
      <w:docPartBody>
        <w:p w:rsidR="002C7D1D" w:rsidRDefault="006164E2">
          <w:r w:rsidRPr="00376E83">
            <w:rPr>
              <w:rStyle w:val="PlaceholderText"/>
            </w:rPr>
            <w:t>Click here to enter text.</w:t>
          </w:r>
        </w:p>
      </w:docPartBody>
    </w:docPart>
    <w:docPart>
      <w:docPartPr>
        <w:name w:val="83D1B6A689964B4DAFF6BF7AA8BE4548"/>
        <w:category>
          <w:name w:val="General"/>
          <w:gallery w:val="placeholder"/>
        </w:category>
        <w:types>
          <w:type w:val="bbPlcHdr"/>
        </w:types>
        <w:behaviors>
          <w:behavior w:val="content"/>
        </w:behaviors>
        <w:guid w:val="{C01F854D-D1B9-48D1-8CFC-A9B83E94309C}"/>
      </w:docPartPr>
      <w:docPartBody>
        <w:p w:rsidR="002C7D1D" w:rsidRDefault="006164E2">
          <w:r w:rsidRPr="00A92642">
            <w:rPr>
              <w:rStyle w:val="PlaceholderText"/>
            </w:rPr>
            <w:t>Choose an item.</w:t>
          </w:r>
        </w:p>
      </w:docPartBody>
    </w:docPart>
    <w:docPart>
      <w:docPartPr>
        <w:name w:val="04187708F97F4A54B32E0F55A491314B"/>
        <w:category>
          <w:name w:val="General"/>
          <w:gallery w:val="placeholder"/>
        </w:category>
        <w:types>
          <w:type w:val="bbPlcHdr"/>
        </w:types>
        <w:behaviors>
          <w:behavior w:val="content"/>
        </w:behaviors>
        <w:guid w:val="{506790C9-AE24-446E-AE27-2B380F07F7A0}"/>
      </w:docPartPr>
      <w:docPartBody>
        <w:p w:rsidR="002C7D1D" w:rsidRDefault="006164E2">
          <w:r w:rsidRPr="00376E83">
            <w:rPr>
              <w:rStyle w:val="PlaceholderText"/>
            </w:rPr>
            <w:t>Click here to enter text.</w:t>
          </w:r>
        </w:p>
      </w:docPartBody>
    </w:docPart>
    <w:docPart>
      <w:docPartPr>
        <w:name w:val="15C718CD1E2F43CE86D8525687E81E1C"/>
        <w:category>
          <w:name w:val="General"/>
          <w:gallery w:val="placeholder"/>
        </w:category>
        <w:types>
          <w:type w:val="bbPlcHdr"/>
        </w:types>
        <w:behaviors>
          <w:behavior w:val="content"/>
        </w:behaviors>
        <w:guid w:val="{BD8C01D9-F037-4A88-BF2D-88F4599B574D}"/>
      </w:docPartPr>
      <w:docPartBody>
        <w:p w:rsidR="002C7D1D" w:rsidRDefault="006164E2">
          <w:r w:rsidRPr="00A92642">
            <w:rPr>
              <w:rStyle w:val="PlaceholderText"/>
            </w:rPr>
            <w:t>Choose an item.</w:t>
          </w:r>
        </w:p>
      </w:docPartBody>
    </w:docPart>
    <w:docPart>
      <w:docPartPr>
        <w:name w:val="B1F38B69E85D4A50B4C9F5DA78C9D035"/>
        <w:category>
          <w:name w:val="General"/>
          <w:gallery w:val="placeholder"/>
        </w:category>
        <w:types>
          <w:type w:val="bbPlcHdr"/>
        </w:types>
        <w:behaviors>
          <w:behavior w:val="content"/>
        </w:behaviors>
        <w:guid w:val="{5FDCE5BF-8626-4D99-80E1-5C29D77B09B4}"/>
      </w:docPartPr>
      <w:docPartBody>
        <w:p w:rsidR="002C7D1D" w:rsidRDefault="006164E2">
          <w:r w:rsidRPr="00376E83">
            <w:rPr>
              <w:rStyle w:val="PlaceholderText"/>
            </w:rPr>
            <w:t>Click here to enter text.</w:t>
          </w:r>
        </w:p>
      </w:docPartBody>
    </w:docPart>
    <w:docPart>
      <w:docPartPr>
        <w:name w:val="680788261C2940FAB48463EC50DC27C0"/>
        <w:category>
          <w:name w:val="General"/>
          <w:gallery w:val="placeholder"/>
        </w:category>
        <w:types>
          <w:type w:val="bbPlcHdr"/>
        </w:types>
        <w:behaviors>
          <w:behavior w:val="content"/>
        </w:behaviors>
        <w:guid w:val="{F2388F6B-8414-4538-B9D6-A3CB1C87CC83}"/>
      </w:docPartPr>
      <w:docPartBody>
        <w:p w:rsidR="002C7D1D" w:rsidRDefault="006164E2">
          <w:r w:rsidRPr="00A92642">
            <w:rPr>
              <w:rStyle w:val="PlaceholderText"/>
            </w:rPr>
            <w:t>Choose an item.</w:t>
          </w:r>
        </w:p>
      </w:docPartBody>
    </w:docPart>
    <w:docPart>
      <w:docPartPr>
        <w:name w:val="C8F3A3587DDC4CEA95FCB0662891E520"/>
        <w:category>
          <w:name w:val="General"/>
          <w:gallery w:val="placeholder"/>
        </w:category>
        <w:types>
          <w:type w:val="bbPlcHdr"/>
        </w:types>
        <w:behaviors>
          <w:behavior w:val="content"/>
        </w:behaviors>
        <w:guid w:val="{5F60F9B8-98B0-461C-AA7A-852B75D63693}"/>
      </w:docPartPr>
      <w:docPartBody>
        <w:p w:rsidR="002C7D1D" w:rsidRDefault="006164E2">
          <w:r w:rsidRPr="00376E83">
            <w:rPr>
              <w:rStyle w:val="PlaceholderText"/>
            </w:rPr>
            <w:t>Click here to enter text.</w:t>
          </w:r>
        </w:p>
      </w:docPartBody>
    </w:docPart>
    <w:docPart>
      <w:docPartPr>
        <w:name w:val="0422B02F0FB04FC2B646C7A6B00CCA6F"/>
        <w:category>
          <w:name w:val="General"/>
          <w:gallery w:val="placeholder"/>
        </w:category>
        <w:types>
          <w:type w:val="bbPlcHdr"/>
        </w:types>
        <w:behaviors>
          <w:behavior w:val="content"/>
        </w:behaviors>
        <w:guid w:val="{F26BFF80-4C4C-445C-AD13-03AB26B57B7F}"/>
      </w:docPartPr>
      <w:docPartBody>
        <w:p w:rsidR="002C7D1D" w:rsidRDefault="006164E2">
          <w:r w:rsidRPr="00A92642">
            <w:rPr>
              <w:rStyle w:val="PlaceholderText"/>
            </w:rPr>
            <w:t>Choose an item.</w:t>
          </w:r>
        </w:p>
      </w:docPartBody>
    </w:docPart>
    <w:docPart>
      <w:docPartPr>
        <w:name w:val="5B36462E28C640B5BD6F7641A5AF4974"/>
        <w:category>
          <w:name w:val="General"/>
          <w:gallery w:val="placeholder"/>
        </w:category>
        <w:types>
          <w:type w:val="bbPlcHdr"/>
        </w:types>
        <w:behaviors>
          <w:behavior w:val="content"/>
        </w:behaviors>
        <w:guid w:val="{BC4251D8-7640-41A2-B3C5-5E6737036A58}"/>
      </w:docPartPr>
      <w:docPartBody>
        <w:p w:rsidR="002C7D1D" w:rsidRDefault="006164E2">
          <w:r w:rsidRPr="00376E83">
            <w:rPr>
              <w:rStyle w:val="PlaceholderText"/>
            </w:rPr>
            <w:t>Click here to enter text.</w:t>
          </w:r>
        </w:p>
      </w:docPartBody>
    </w:docPart>
    <w:docPart>
      <w:docPartPr>
        <w:name w:val="55FB7740449C4606B682C4C54464CEDF"/>
        <w:category>
          <w:name w:val="General"/>
          <w:gallery w:val="placeholder"/>
        </w:category>
        <w:types>
          <w:type w:val="bbPlcHdr"/>
        </w:types>
        <w:behaviors>
          <w:behavior w:val="content"/>
        </w:behaviors>
        <w:guid w:val="{DC895B86-1BB5-40F0-9951-D893102D5C93}"/>
      </w:docPartPr>
      <w:docPartBody>
        <w:p w:rsidR="002C7D1D" w:rsidRDefault="006164E2">
          <w:r w:rsidRPr="00A92642">
            <w:rPr>
              <w:rStyle w:val="PlaceholderText"/>
            </w:rPr>
            <w:t>Choose an item.</w:t>
          </w:r>
        </w:p>
      </w:docPartBody>
    </w:docPart>
    <w:docPart>
      <w:docPartPr>
        <w:name w:val="45DF3577573744DDBC78394084BD565C"/>
        <w:category>
          <w:name w:val="General"/>
          <w:gallery w:val="placeholder"/>
        </w:category>
        <w:types>
          <w:type w:val="bbPlcHdr"/>
        </w:types>
        <w:behaviors>
          <w:behavior w:val="content"/>
        </w:behaviors>
        <w:guid w:val="{4CC191E7-7F1C-4CC8-8B31-5534D4C45461}"/>
      </w:docPartPr>
      <w:docPartBody>
        <w:p w:rsidR="002C7D1D" w:rsidRDefault="006164E2">
          <w:r w:rsidRPr="00376E83">
            <w:rPr>
              <w:rStyle w:val="PlaceholderText"/>
            </w:rPr>
            <w:t>Click here to enter text.</w:t>
          </w:r>
        </w:p>
      </w:docPartBody>
    </w:docPart>
    <w:docPart>
      <w:docPartPr>
        <w:name w:val="81F99507749B4B3D893E10D87333507F"/>
        <w:category>
          <w:name w:val="General"/>
          <w:gallery w:val="placeholder"/>
        </w:category>
        <w:types>
          <w:type w:val="bbPlcHdr"/>
        </w:types>
        <w:behaviors>
          <w:behavior w:val="content"/>
        </w:behaviors>
        <w:guid w:val="{51247A80-B9AB-4779-95BF-3E4E4A54FD6F}"/>
      </w:docPartPr>
      <w:docPartBody>
        <w:p w:rsidR="002C7D1D" w:rsidRDefault="006164E2">
          <w:r w:rsidRPr="00A92642">
            <w:rPr>
              <w:rStyle w:val="PlaceholderText"/>
            </w:rPr>
            <w:t>Choose an item.</w:t>
          </w:r>
        </w:p>
      </w:docPartBody>
    </w:docPart>
    <w:docPart>
      <w:docPartPr>
        <w:name w:val="505A055ED8EB413C912B1E30F5D5AE61"/>
        <w:category>
          <w:name w:val="General"/>
          <w:gallery w:val="placeholder"/>
        </w:category>
        <w:types>
          <w:type w:val="bbPlcHdr"/>
        </w:types>
        <w:behaviors>
          <w:behavior w:val="content"/>
        </w:behaviors>
        <w:guid w:val="{D0A68E57-EA86-4E2B-BE5C-DC9FDBD2CCD5}"/>
      </w:docPartPr>
      <w:docPartBody>
        <w:p w:rsidR="002C7D1D" w:rsidRDefault="006164E2">
          <w:r w:rsidRPr="00376E83">
            <w:rPr>
              <w:rStyle w:val="PlaceholderText"/>
            </w:rPr>
            <w:t>Click here to enter text.</w:t>
          </w:r>
        </w:p>
      </w:docPartBody>
    </w:docPart>
    <w:docPart>
      <w:docPartPr>
        <w:name w:val="99E1041FB52846BAB776E5B0582916D0"/>
        <w:category>
          <w:name w:val="General"/>
          <w:gallery w:val="placeholder"/>
        </w:category>
        <w:types>
          <w:type w:val="bbPlcHdr"/>
        </w:types>
        <w:behaviors>
          <w:behavior w:val="content"/>
        </w:behaviors>
        <w:guid w:val="{9F3F3B56-0C50-47A2-BF2C-27753078FE8B}"/>
      </w:docPartPr>
      <w:docPartBody>
        <w:p w:rsidR="002C7D1D" w:rsidRDefault="006164E2">
          <w:r w:rsidRPr="00A92642">
            <w:rPr>
              <w:rStyle w:val="PlaceholderText"/>
            </w:rPr>
            <w:t>Choose an item.</w:t>
          </w:r>
        </w:p>
      </w:docPartBody>
    </w:docPart>
    <w:docPart>
      <w:docPartPr>
        <w:name w:val="9522E0CA71F8450DB0A774958FBEBD0F"/>
        <w:category>
          <w:name w:val="General"/>
          <w:gallery w:val="placeholder"/>
        </w:category>
        <w:types>
          <w:type w:val="bbPlcHdr"/>
        </w:types>
        <w:behaviors>
          <w:behavior w:val="content"/>
        </w:behaviors>
        <w:guid w:val="{707BD220-8778-4B4F-A6F3-70A118DE01DF}"/>
      </w:docPartPr>
      <w:docPartBody>
        <w:p w:rsidR="002C7D1D" w:rsidRDefault="006164E2">
          <w:r w:rsidRPr="00376E83">
            <w:rPr>
              <w:rStyle w:val="PlaceholderText"/>
            </w:rPr>
            <w:t>Click here to enter text.</w:t>
          </w:r>
        </w:p>
      </w:docPartBody>
    </w:docPart>
    <w:docPart>
      <w:docPartPr>
        <w:name w:val="8A84DA44D0414651810358AC75D057EB"/>
        <w:category>
          <w:name w:val="General"/>
          <w:gallery w:val="placeholder"/>
        </w:category>
        <w:types>
          <w:type w:val="bbPlcHdr"/>
        </w:types>
        <w:behaviors>
          <w:behavior w:val="content"/>
        </w:behaviors>
        <w:guid w:val="{DFBEEB45-147D-4AC1-9B6A-FFA0E7179C2E}"/>
      </w:docPartPr>
      <w:docPartBody>
        <w:p w:rsidR="002C7D1D" w:rsidRDefault="006164E2">
          <w:r w:rsidRPr="00A92642">
            <w:rPr>
              <w:rStyle w:val="PlaceholderText"/>
            </w:rPr>
            <w:t>Choose an item.</w:t>
          </w:r>
        </w:p>
      </w:docPartBody>
    </w:docPart>
    <w:docPart>
      <w:docPartPr>
        <w:name w:val="C7C46602EC0841F98A7EB5F20100F874"/>
        <w:category>
          <w:name w:val="General"/>
          <w:gallery w:val="placeholder"/>
        </w:category>
        <w:types>
          <w:type w:val="bbPlcHdr"/>
        </w:types>
        <w:behaviors>
          <w:behavior w:val="content"/>
        </w:behaviors>
        <w:guid w:val="{8CD35241-06E5-463E-A3E6-5C0D000B70AB}"/>
      </w:docPartPr>
      <w:docPartBody>
        <w:p w:rsidR="002C7D1D" w:rsidRDefault="006164E2">
          <w:r w:rsidRPr="00376E83">
            <w:rPr>
              <w:rStyle w:val="PlaceholderText"/>
            </w:rPr>
            <w:t>Click here to enter text.</w:t>
          </w:r>
        </w:p>
      </w:docPartBody>
    </w:docPart>
    <w:docPart>
      <w:docPartPr>
        <w:name w:val="A05FE4B398C84F04850A380BD830B0A5"/>
        <w:category>
          <w:name w:val="General"/>
          <w:gallery w:val="placeholder"/>
        </w:category>
        <w:types>
          <w:type w:val="bbPlcHdr"/>
        </w:types>
        <w:behaviors>
          <w:behavior w:val="content"/>
        </w:behaviors>
        <w:guid w:val="{E12D87E5-1FAA-44A1-B114-6BF6EDD2BA82}"/>
      </w:docPartPr>
      <w:docPartBody>
        <w:p w:rsidR="002C7D1D" w:rsidRDefault="006164E2">
          <w:r w:rsidRPr="00A92642">
            <w:rPr>
              <w:rStyle w:val="PlaceholderText"/>
            </w:rPr>
            <w:t>Choose an item.</w:t>
          </w:r>
        </w:p>
      </w:docPartBody>
    </w:docPart>
    <w:docPart>
      <w:docPartPr>
        <w:name w:val="E5027123F9C04C7791E2D4855995FD4D"/>
        <w:category>
          <w:name w:val="General"/>
          <w:gallery w:val="placeholder"/>
        </w:category>
        <w:types>
          <w:type w:val="bbPlcHdr"/>
        </w:types>
        <w:behaviors>
          <w:behavior w:val="content"/>
        </w:behaviors>
        <w:guid w:val="{B36D20C1-3253-4AD0-80C7-E32FD3EC7DBC}"/>
      </w:docPartPr>
      <w:docPartBody>
        <w:p w:rsidR="002C7D1D" w:rsidRDefault="006164E2">
          <w:r w:rsidRPr="00376E83">
            <w:rPr>
              <w:rStyle w:val="PlaceholderText"/>
            </w:rPr>
            <w:t>Click here to enter text.</w:t>
          </w:r>
        </w:p>
      </w:docPartBody>
    </w:docPart>
    <w:docPart>
      <w:docPartPr>
        <w:name w:val="333E9B0F82284525BB3062AD0E0BCD44"/>
        <w:category>
          <w:name w:val="General"/>
          <w:gallery w:val="placeholder"/>
        </w:category>
        <w:types>
          <w:type w:val="bbPlcHdr"/>
        </w:types>
        <w:behaviors>
          <w:behavior w:val="content"/>
        </w:behaviors>
        <w:guid w:val="{44E9EC0C-4AFC-430D-8315-A044316BA702}"/>
      </w:docPartPr>
      <w:docPartBody>
        <w:p w:rsidR="002C7D1D" w:rsidRDefault="006164E2">
          <w:r w:rsidRPr="00A92642">
            <w:rPr>
              <w:rStyle w:val="PlaceholderText"/>
            </w:rPr>
            <w:t>Choose an item.</w:t>
          </w:r>
        </w:p>
      </w:docPartBody>
    </w:docPart>
    <w:docPart>
      <w:docPartPr>
        <w:name w:val="018EF761925C473FA01DE78F6038241A"/>
        <w:category>
          <w:name w:val="General"/>
          <w:gallery w:val="placeholder"/>
        </w:category>
        <w:types>
          <w:type w:val="bbPlcHdr"/>
        </w:types>
        <w:behaviors>
          <w:behavior w:val="content"/>
        </w:behaviors>
        <w:guid w:val="{DB02923E-1053-482E-BC75-2AE350C6A40F}"/>
      </w:docPartPr>
      <w:docPartBody>
        <w:p w:rsidR="002C7D1D" w:rsidRDefault="006164E2">
          <w:r w:rsidRPr="00376E83">
            <w:rPr>
              <w:rStyle w:val="PlaceholderText"/>
            </w:rPr>
            <w:t>Click here to enter text.</w:t>
          </w:r>
        </w:p>
      </w:docPartBody>
    </w:docPart>
    <w:docPart>
      <w:docPartPr>
        <w:name w:val="10521EAD584D4DDF8F5C3FE2A893B0ED"/>
        <w:category>
          <w:name w:val="General"/>
          <w:gallery w:val="placeholder"/>
        </w:category>
        <w:types>
          <w:type w:val="bbPlcHdr"/>
        </w:types>
        <w:behaviors>
          <w:behavior w:val="content"/>
        </w:behaviors>
        <w:guid w:val="{BE31D259-9A09-42E4-9E9F-0117643B6E76}"/>
      </w:docPartPr>
      <w:docPartBody>
        <w:p w:rsidR="002C7D1D" w:rsidRDefault="006164E2">
          <w:r w:rsidRPr="00A92642">
            <w:rPr>
              <w:rStyle w:val="PlaceholderText"/>
            </w:rPr>
            <w:t>Choose an item.</w:t>
          </w:r>
        </w:p>
      </w:docPartBody>
    </w:docPart>
    <w:docPart>
      <w:docPartPr>
        <w:name w:val="012A8F5A4E3F4CBAAF561DFB13D67E2C"/>
        <w:category>
          <w:name w:val="General"/>
          <w:gallery w:val="placeholder"/>
        </w:category>
        <w:types>
          <w:type w:val="bbPlcHdr"/>
        </w:types>
        <w:behaviors>
          <w:behavior w:val="content"/>
        </w:behaviors>
        <w:guid w:val="{733ABB12-3CB1-44AD-B896-02B40B2372D3}"/>
      </w:docPartPr>
      <w:docPartBody>
        <w:p w:rsidR="002C7D1D" w:rsidRDefault="006164E2">
          <w:r w:rsidRPr="00376E83">
            <w:rPr>
              <w:rStyle w:val="PlaceholderText"/>
            </w:rPr>
            <w:t>Click here to enter text.</w:t>
          </w:r>
        </w:p>
      </w:docPartBody>
    </w:docPart>
    <w:docPart>
      <w:docPartPr>
        <w:name w:val="619A0741F90D4860A4E627C699C6869D"/>
        <w:category>
          <w:name w:val="General"/>
          <w:gallery w:val="placeholder"/>
        </w:category>
        <w:types>
          <w:type w:val="bbPlcHdr"/>
        </w:types>
        <w:behaviors>
          <w:behavior w:val="content"/>
        </w:behaviors>
        <w:guid w:val="{E470723A-A50D-41C2-9449-EDC77524CC34}"/>
      </w:docPartPr>
      <w:docPartBody>
        <w:p w:rsidR="002C7D1D" w:rsidRDefault="006164E2">
          <w:r w:rsidRPr="00A92642">
            <w:rPr>
              <w:rStyle w:val="PlaceholderText"/>
            </w:rPr>
            <w:t>Choose an item.</w:t>
          </w:r>
        </w:p>
      </w:docPartBody>
    </w:docPart>
    <w:docPart>
      <w:docPartPr>
        <w:name w:val="A3483C441BDC4CD58958A7E633BA6377"/>
        <w:category>
          <w:name w:val="General"/>
          <w:gallery w:val="placeholder"/>
        </w:category>
        <w:types>
          <w:type w:val="bbPlcHdr"/>
        </w:types>
        <w:behaviors>
          <w:behavior w:val="content"/>
        </w:behaviors>
        <w:guid w:val="{5ABF924E-AFD9-4ED3-AD21-8DAF812D6E35}"/>
      </w:docPartPr>
      <w:docPartBody>
        <w:p w:rsidR="002C7D1D" w:rsidRDefault="006164E2">
          <w:r w:rsidRPr="00376E83">
            <w:rPr>
              <w:rStyle w:val="PlaceholderText"/>
            </w:rPr>
            <w:t>Click here to enter text.</w:t>
          </w:r>
        </w:p>
      </w:docPartBody>
    </w:docPart>
    <w:docPart>
      <w:docPartPr>
        <w:name w:val="CFA96B04AC0A4AABA482242840C60153"/>
        <w:category>
          <w:name w:val="General"/>
          <w:gallery w:val="placeholder"/>
        </w:category>
        <w:types>
          <w:type w:val="bbPlcHdr"/>
        </w:types>
        <w:behaviors>
          <w:behavior w:val="content"/>
        </w:behaviors>
        <w:guid w:val="{F37911C9-1594-455B-988A-2A40A29A238E}"/>
      </w:docPartPr>
      <w:docPartBody>
        <w:p w:rsidR="002C7D1D" w:rsidRDefault="006164E2">
          <w:r w:rsidRPr="00A92642">
            <w:rPr>
              <w:rStyle w:val="PlaceholderText"/>
            </w:rPr>
            <w:t>Choose an item.</w:t>
          </w:r>
        </w:p>
      </w:docPartBody>
    </w:docPart>
    <w:docPart>
      <w:docPartPr>
        <w:name w:val="91BBC1E44A664327B2C6E1A3D80A3402"/>
        <w:category>
          <w:name w:val="General"/>
          <w:gallery w:val="placeholder"/>
        </w:category>
        <w:types>
          <w:type w:val="bbPlcHdr"/>
        </w:types>
        <w:behaviors>
          <w:behavior w:val="content"/>
        </w:behaviors>
        <w:guid w:val="{5F836E7F-BB81-4CC8-ABF2-794E8ED33E74}"/>
      </w:docPartPr>
      <w:docPartBody>
        <w:p w:rsidR="002C7D1D" w:rsidRDefault="006164E2">
          <w:r w:rsidRPr="00376E83">
            <w:rPr>
              <w:rStyle w:val="PlaceholderText"/>
            </w:rPr>
            <w:t>Click here to enter text.</w:t>
          </w:r>
        </w:p>
      </w:docPartBody>
    </w:docPart>
    <w:docPart>
      <w:docPartPr>
        <w:name w:val="AD47066060364920A69139585B53ED42"/>
        <w:category>
          <w:name w:val="General"/>
          <w:gallery w:val="placeholder"/>
        </w:category>
        <w:types>
          <w:type w:val="bbPlcHdr"/>
        </w:types>
        <w:behaviors>
          <w:behavior w:val="content"/>
        </w:behaviors>
        <w:guid w:val="{CCF15C14-C39F-4689-858D-49E1E96E3B5F}"/>
      </w:docPartPr>
      <w:docPartBody>
        <w:p w:rsidR="002C7D1D" w:rsidRDefault="006164E2">
          <w:r w:rsidRPr="00A92642">
            <w:rPr>
              <w:rStyle w:val="PlaceholderText"/>
            </w:rPr>
            <w:t>Choose an item.</w:t>
          </w:r>
        </w:p>
      </w:docPartBody>
    </w:docPart>
    <w:docPart>
      <w:docPartPr>
        <w:name w:val="DA7060D6FAAE4030831B42A5C1EEB360"/>
        <w:category>
          <w:name w:val="General"/>
          <w:gallery w:val="placeholder"/>
        </w:category>
        <w:types>
          <w:type w:val="bbPlcHdr"/>
        </w:types>
        <w:behaviors>
          <w:behavior w:val="content"/>
        </w:behaviors>
        <w:guid w:val="{8ED3DBA8-E834-436C-89C5-49F2D8704C71}"/>
      </w:docPartPr>
      <w:docPartBody>
        <w:p w:rsidR="002C7D1D" w:rsidRDefault="006164E2">
          <w:r w:rsidRPr="00376E83">
            <w:rPr>
              <w:rStyle w:val="PlaceholderText"/>
            </w:rPr>
            <w:t>Click here to enter text.</w:t>
          </w:r>
        </w:p>
      </w:docPartBody>
    </w:docPart>
    <w:docPart>
      <w:docPartPr>
        <w:name w:val="D175167936E5468DB7C4EB26F1C5A73F"/>
        <w:category>
          <w:name w:val="General"/>
          <w:gallery w:val="placeholder"/>
        </w:category>
        <w:types>
          <w:type w:val="bbPlcHdr"/>
        </w:types>
        <w:behaviors>
          <w:behavior w:val="content"/>
        </w:behaviors>
        <w:guid w:val="{3F87D13D-70FC-4519-A87F-615DFF3659CC}"/>
      </w:docPartPr>
      <w:docPartBody>
        <w:p w:rsidR="002C7D1D" w:rsidRDefault="006164E2">
          <w:r w:rsidRPr="00A92642">
            <w:rPr>
              <w:rStyle w:val="PlaceholderText"/>
            </w:rPr>
            <w:t>Choose an item.</w:t>
          </w:r>
        </w:p>
      </w:docPartBody>
    </w:docPart>
    <w:docPart>
      <w:docPartPr>
        <w:name w:val="2BFE0B381AAA49C3A07BEC150AE29195"/>
        <w:category>
          <w:name w:val="General"/>
          <w:gallery w:val="placeholder"/>
        </w:category>
        <w:types>
          <w:type w:val="bbPlcHdr"/>
        </w:types>
        <w:behaviors>
          <w:behavior w:val="content"/>
        </w:behaviors>
        <w:guid w:val="{277A4C57-66C9-4077-B6B7-64A93684D69B}"/>
      </w:docPartPr>
      <w:docPartBody>
        <w:p w:rsidR="002C7D1D" w:rsidRDefault="006164E2">
          <w:r w:rsidRPr="00376E83">
            <w:rPr>
              <w:rStyle w:val="PlaceholderText"/>
            </w:rPr>
            <w:t>Click here to enter text.</w:t>
          </w:r>
        </w:p>
      </w:docPartBody>
    </w:docPart>
    <w:docPart>
      <w:docPartPr>
        <w:name w:val="01E1455658B640F28BC93F9AF798338A"/>
        <w:category>
          <w:name w:val="General"/>
          <w:gallery w:val="placeholder"/>
        </w:category>
        <w:types>
          <w:type w:val="bbPlcHdr"/>
        </w:types>
        <w:behaviors>
          <w:behavior w:val="content"/>
        </w:behaviors>
        <w:guid w:val="{03E02D3F-4FA6-43A4-A7C7-A9E7DC7100B7}"/>
      </w:docPartPr>
      <w:docPartBody>
        <w:p w:rsidR="002C7D1D" w:rsidRDefault="006164E2">
          <w:r w:rsidRPr="00A92642">
            <w:rPr>
              <w:rStyle w:val="PlaceholderText"/>
            </w:rPr>
            <w:t>Choose an item.</w:t>
          </w:r>
        </w:p>
      </w:docPartBody>
    </w:docPart>
    <w:docPart>
      <w:docPartPr>
        <w:name w:val="56FD18FBEC3142CF9C358F6AD17CF007"/>
        <w:category>
          <w:name w:val="General"/>
          <w:gallery w:val="placeholder"/>
        </w:category>
        <w:types>
          <w:type w:val="bbPlcHdr"/>
        </w:types>
        <w:behaviors>
          <w:behavior w:val="content"/>
        </w:behaviors>
        <w:guid w:val="{50E0DCE4-D8FE-4668-8982-BA03C0BCF1C9}"/>
      </w:docPartPr>
      <w:docPartBody>
        <w:p w:rsidR="002C7D1D" w:rsidRDefault="006164E2">
          <w:r w:rsidRPr="00376E83">
            <w:rPr>
              <w:rStyle w:val="PlaceholderText"/>
            </w:rPr>
            <w:t>Click here to enter text.</w:t>
          </w:r>
        </w:p>
      </w:docPartBody>
    </w:docPart>
    <w:docPart>
      <w:docPartPr>
        <w:name w:val="51E4E315F00547FC8B109700136D3612"/>
        <w:category>
          <w:name w:val="General"/>
          <w:gallery w:val="placeholder"/>
        </w:category>
        <w:types>
          <w:type w:val="bbPlcHdr"/>
        </w:types>
        <w:behaviors>
          <w:behavior w:val="content"/>
        </w:behaviors>
        <w:guid w:val="{AD4D0553-FC0A-4472-BAF3-9B861D9175C2}"/>
      </w:docPartPr>
      <w:docPartBody>
        <w:p w:rsidR="002C7D1D" w:rsidRDefault="006164E2">
          <w:r w:rsidRPr="00A92642">
            <w:rPr>
              <w:rStyle w:val="PlaceholderText"/>
            </w:rPr>
            <w:t>Choose an item.</w:t>
          </w:r>
        </w:p>
      </w:docPartBody>
    </w:docPart>
    <w:docPart>
      <w:docPartPr>
        <w:name w:val="0FB64AC5058F4226B573ACF9B42FE731"/>
        <w:category>
          <w:name w:val="General"/>
          <w:gallery w:val="placeholder"/>
        </w:category>
        <w:types>
          <w:type w:val="bbPlcHdr"/>
        </w:types>
        <w:behaviors>
          <w:behavior w:val="content"/>
        </w:behaviors>
        <w:guid w:val="{023C2991-4469-4B82-8C9C-CCFB847C7565}"/>
      </w:docPartPr>
      <w:docPartBody>
        <w:p w:rsidR="002C7D1D" w:rsidRDefault="006164E2">
          <w:r w:rsidRPr="00376E83">
            <w:rPr>
              <w:rStyle w:val="PlaceholderText"/>
            </w:rPr>
            <w:t>Click here to enter text.</w:t>
          </w:r>
        </w:p>
      </w:docPartBody>
    </w:docPart>
    <w:docPart>
      <w:docPartPr>
        <w:name w:val="86D287A00E784A14BFFBFE8FC693EF3E"/>
        <w:category>
          <w:name w:val="General"/>
          <w:gallery w:val="placeholder"/>
        </w:category>
        <w:types>
          <w:type w:val="bbPlcHdr"/>
        </w:types>
        <w:behaviors>
          <w:behavior w:val="content"/>
        </w:behaviors>
        <w:guid w:val="{66C77060-9133-45DD-8277-F2B41162523E}"/>
      </w:docPartPr>
      <w:docPartBody>
        <w:p w:rsidR="002C7D1D" w:rsidRDefault="006164E2">
          <w:r w:rsidRPr="00A92642">
            <w:rPr>
              <w:rStyle w:val="PlaceholderText"/>
            </w:rPr>
            <w:t>Choose an item.</w:t>
          </w:r>
        </w:p>
      </w:docPartBody>
    </w:docPart>
    <w:docPart>
      <w:docPartPr>
        <w:name w:val="BA92AC595B0F4A66B65D88535008E4D5"/>
        <w:category>
          <w:name w:val="General"/>
          <w:gallery w:val="placeholder"/>
        </w:category>
        <w:types>
          <w:type w:val="bbPlcHdr"/>
        </w:types>
        <w:behaviors>
          <w:behavior w:val="content"/>
        </w:behaviors>
        <w:guid w:val="{0548C480-B147-4202-A387-ACC50C7DEF68}"/>
      </w:docPartPr>
      <w:docPartBody>
        <w:p w:rsidR="002C7D1D" w:rsidRDefault="006164E2">
          <w:r w:rsidRPr="00376E83">
            <w:rPr>
              <w:rStyle w:val="PlaceholderText"/>
            </w:rPr>
            <w:t>Click here to enter text.</w:t>
          </w:r>
        </w:p>
      </w:docPartBody>
    </w:docPart>
    <w:docPart>
      <w:docPartPr>
        <w:name w:val="A423065CDC934FF0B25D51D8EED485E2"/>
        <w:category>
          <w:name w:val="General"/>
          <w:gallery w:val="placeholder"/>
        </w:category>
        <w:types>
          <w:type w:val="bbPlcHdr"/>
        </w:types>
        <w:behaviors>
          <w:behavior w:val="content"/>
        </w:behaviors>
        <w:guid w:val="{15075EC0-9B22-44C8-B769-4733FC0F4116}"/>
      </w:docPartPr>
      <w:docPartBody>
        <w:p w:rsidR="002C7D1D" w:rsidRDefault="006164E2">
          <w:r w:rsidRPr="00A92642">
            <w:rPr>
              <w:rStyle w:val="PlaceholderText"/>
            </w:rPr>
            <w:t>Choose an item.</w:t>
          </w:r>
        </w:p>
      </w:docPartBody>
    </w:docPart>
    <w:docPart>
      <w:docPartPr>
        <w:name w:val="C21A1FBE468E49B79264299F42084F0B"/>
        <w:category>
          <w:name w:val="General"/>
          <w:gallery w:val="placeholder"/>
        </w:category>
        <w:types>
          <w:type w:val="bbPlcHdr"/>
        </w:types>
        <w:behaviors>
          <w:behavior w:val="content"/>
        </w:behaviors>
        <w:guid w:val="{8BC024EC-BA0F-484C-889E-B3AA68688822}"/>
      </w:docPartPr>
      <w:docPartBody>
        <w:p w:rsidR="002C7D1D" w:rsidRDefault="006164E2">
          <w:r w:rsidRPr="00376E83">
            <w:rPr>
              <w:rStyle w:val="PlaceholderText"/>
            </w:rPr>
            <w:t>Click here to enter text.</w:t>
          </w:r>
        </w:p>
      </w:docPartBody>
    </w:docPart>
    <w:docPart>
      <w:docPartPr>
        <w:name w:val="78464E7389DF4B27B076BAD83881AE34"/>
        <w:category>
          <w:name w:val="General"/>
          <w:gallery w:val="placeholder"/>
        </w:category>
        <w:types>
          <w:type w:val="bbPlcHdr"/>
        </w:types>
        <w:behaviors>
          <w:behavior w:val="content"/>
        </w:behaviors>
        <w:guid w:val="{BF3E647C-19A2-42D2-BBCC-ADDB896B0AA2}"/>
      </w:docPartPr>
      <w:docPartBody>
        <w:p w:rsidR="002C7D1D" w:rsidRDefault="006164E2">
          <w:r w:rsidRPr="00A92642">
            <w:rPr>
              <w:rStyle w:val="PlaceholderText"/>
            </w:rPr>
            <w:t>Choose an item.</w:t>
          </w:r>
        </w:p>
      </w:docPartBody>
    </w:docPart>
    <w:docPart>
      <w:docPartPr>
        <w:name w:val="33A280837C584490A69827DFF80319DE"/>
        <w:category>
          <w:name w:val="General"/>
          <w:gallery w:val="placeholder"/>
        </w:category>
        <w:types>
          <w:type w:val="bbPlcHdr"/>
        </w:types>
        <w:behaviors>
          <w:behavior w:val="content"/>
        </w:behaviors>
        <w:guid w:val="{C6276ECC-4B13-4BD0-A582-D681FDC70ECB}"/>
      </w:docPartPr>
      <w:docPartBody>
        <w:p w:rsidR="002C7D1D" w:rsidRDefault="006164E2">
          <w:r w:rsidRPr="00376E83">
            <w:rPr>
              <w:rStyle w:val="PlaceholderText"/>
            </w:rPr>
            <w:t>Click here to enter text.</w:t>
          </w:r>
        </w:p>
      </w:docPartBody>
    </w:docPart>
    <w:docPart>
      <w:docPartPr>
        <w:name w:val="ECD9A02D24CA4BCC83F4AEF1157C9429"/>
        <w:category>
          <w:name w:val="General"/>
          <w:gallery w:val="placeholder"/>
        </w:category>
        <w:types>
          <w:type w:val="bbPlcHdr"/>
        </w:types>
        <w:behaviors>
          <w:behavior w:val="content"/>
        </w:behaviors>
        <w:guid w:val="{230C72F4-C7E8-4E15-B2B5-0FDC2A8BBE5D}"/>
      </w:docPartPr>
      <w:docPartBody>
        <w:p w:rsidR="002C7D1D" w:rsidRDefault="006164E2">
          <w:r w:rsidRPr="00A92642">
            <w:rPr>
              <w:rStyle w:val="PlaceholderText"/>
            </w:rPr>
            <w:t>Choose an item.</w:t>
          </w:r>
        </w:p>
      </w:docPartBody>
    </w:docPart>
    <w:docPart>
      <w:docPartPr>
        <w:name w:val="AFF8D30C243A42F99DABCA859224BE95"/>
        <w:category>
          <w:name w:val="General"/>
          <w:gallery w:val="placeholder"/>
        </w:category>
        <w:types>
          <w:type w:val="bbPlcHdr"/>
        </w:types>
        <w:behaviors>
          <w:behavior w:val="content"/>
        </w:behaviors>
        <w:guid w:val="{94440B04-AC3D-4817-AF56-05C5CA689804}"/>
      </w:docPartPr>
      <w:docPartBody>
        <w:p w:rsidR="002C7D1D" w:rsidRDefault="006164E2">
          <w:r w:rsidRPr="00376E83">
            <w:rPr>
              <w:rStyle w:val="PlaceholderText"/>
            </w:rPr>
            <w:t>Click here to enter text.</w:t>
          </w:r>
        </w:p>
      </w:docPartBody>
    </w:docPart>
    <w:docPart>
      <w:docPartPr>
        <w:name w:val="0BE9F9201BD3418091F480E9C032E211"/>
        <w:category>
          <w:name w:val="General"/>
          <w:gallery w:val="placeholder"/>
        </w:category>
        <w:types>
          <w:type w:val="bbPlcHdr"/>
        </w:types>
        <w:behaviors>
          <w:behavior w:val="content"/>
        </w:behaviors>
        <w:guid w:val="{5F91F45B-2A31-4549-91ED-D119596C9787}"/>
      </w:docPartPr>
      <w:docPartBody>
        <w:p w:rsidR="002C7D1D" w:rsidRDefault="006164E2">
          <w:r w:rsidRPr="00A92642">
            <w:rPr>
              <w:rStyle w:val="PlaceholderText"/>
            </w:rPr>
            <w:t>Choose an item.</w:t>
          </w:r>
        </w:p>
      </w:docPartBody>
    </w:docPart>
    <w:docPart>
      <w:docPartPr>
        <w:name w:val="31D7C54396AB48A1A18B55E8C1B8F527"/>
        <w:category>
          <w:name w:val="General"/>
          <w:gallery w:val="placeholder"/>
        </w:category>
        <w:types>
          <w:type w:val="bbPlcHdr"/>
        </w:types>
        <w:behaviors>
          <w:behavior w:val="content"/>
        </w:behaviors>
        <w:guid w:val="{3E41AA66-81BB-4A3D-B175-5EA5840F38F7}"/>
      </w:docPartPr>
      <w:docPartBody>
        <w:p w:rsidR="002C7D1D" w:rsidRDefault="006164E2">
          <w:r w:rsidRPr="00376E83">
            <w:rPr>
              <w:rStyle w:val="PlaceholderText"/>
            </w:rPr>
            <w:t>Click here to enter text.</w:t>
          </w:r>
        </w:p>
      </w:docPartBody>
    </w:docPart>
    <w:docPart>
      <w:docPartPr>
        <w:name w:val="8FF7FB8EA7DA4091A223E55F20990D50"/>
        <w:category>
          <w:name w:val="General"/>
          <w:gallery w:val="placeholder"/>
        </w:category>
        <w:types>
          <w:type w:val="bbPlcHdr"/>
        </w:types>
        <w:behaviors>
          <w:behavior w:val="content"/>
        </w:behaviors>
        <w:guid w:val="{04E23543-1D2A-4769-A0E3-AAF2B823F4E3}"/>
      </w:docPartPr>
      <w:docPartBody>
        <w:p w:rsidR="002C7D1D" w:rsidRDefault="006164E2">
          <w:r w:rsidRPr="00A92642">
            <w:rPr>
              <w:rStyle w:val="PlaceholderText"/>
            </w:rPr>
            <w:t>Choose an item.</w:t>
          </w:r>
        </w:p>
      </w:docPartBody>
    </w:docPart>
    <w:docPart>
      <w:docPartPr>
        <w:name w:val="0C74A45ACEDA4A68B8035E313C64B773"/>
        <w:category>
          <w:name w:val="General"/>
          <w:gallery w:val="placeholder"/>
        </w:category>
        <w:types>
          <w:type w:val="bbPlcHdr"/>
        </w:types>
        <w:behaviors>
          <w:behavior w:val="content"/>
        </w:behaviors>
        <w:guid w:val="{54CE3159-D495-49D6-8ADA-582232A25ED6}"/>
      </w:docPartPr>
      <w:docPartBody>
        <w:p w:rsidR="002C7D1D" w:rsidRDefault="006164E2">
          <w:r w:rsidRPr="00376E83">
            <w:rPr>
              <w:rStyle w:val="PlaceholderText"/>
            </w:rPr>
            <w:t>Click here to enter text.</w:t>
          </w:r>
        </w:p>
      </w:docPartBody>
    </w:docPart>
    <w:docPart>
      <w:docPartPr>
        <w:name w:val="C8557248CA5342E1AAAA7DB37FD65A75"/>
        <w:category>
          <w:name w:val="General"/>
          <w:gallery w:val="placeholder"/>
        </w:category>
        <w:types>
          <w:type w:val="bbPlcHdr"/>
        </w:types>
        <w:behaviors>
          <w:behavior w:val="content"/>
        </w:behaviors>
        <w:guid w:val="{A835D307-DCF9-4D8D-A1F6-E6DD48F0293E}"/>
      </w:docPartPr>
      <w:docPartBody>
        <w:p w:rsidR="002C7D1D" w:rsidRDefault="006164E2">
          <w:r w:rsidRPr="00A92642">
            <w:rPr>
              <w:rStyle w:val="PlaceholderText"/>
            </w:rPr>
            <w:t>Choose an item.</w:t>
          </w:r>
        </w:p>
      </w:docPartBody>
    </w:docPart>
    <w:docPart>
      <w:docPartPr>
        <w:name w:val="335BD2C82812454EA4D286BB161DAFC8"/>
        <w:category>
          <w:name w:val="General"/>
          <w:gallery w:val="placeholder"/>
        </w:category>
        <w:types>
          <w:type w:val="bbPlcHdr"/>
        </w:types>
        <w:behaviors>
          <w:behavior w:val="content"/>
        </w:behaviors>
        <w:guid w:val="{10DCC457-9928-4081-8392-32FB1C5A821F}"/>
      </w:docPartPr>
      <w:docPartBody>
        <w:p w:rsidR="002C7D1D" w:rsidRDefault="006164E2">
          <w:r w:rsidRPr="00376E83">
            <w:rPr>
              <w:rStyle w:val="PlaceholderText"/>
            </w:rPr>
            <w:t>Click here to enter text.</w:t>
          </w:r>
        </w:p>
      </w:docPartBody>
    </w:docPart>
    <w:docPart>
      <w:docPartPr>
        <w:name w:val="3CAC4BA6BEF24A33A82F2E745DE10E84"/>
        <w:category>
          <w:name w:val="General"/>
          <w:gallery w:val="placeholder"/>
        </w:category>
        <w:types>
          <w:type w:val="bbPlcHdr"/>
        </w:types>
        <w:behaviors>
          <w:behavior w:val="content"/>
        </w:behaviors>
        <w:guid w:val="{4EC9F6AA-92D2-4F59-B2F6-38A8FA9BDB96}"/>
      </w:docPartPr>
      <w:docPartBody>
        <w:p w:rsidR="002C7D1D" w:rsidRDefault="006164E2">
          <w:r w:rsidRPr="00A92642">
            <w:rPr>
              <w:rStyle w:val="PlaceholderText"/>
            </w:rPr>
            <w:t>Choose an item.</w:t>
          </w:r>
        </w:p>
      </w:docPartBody>
    </w:docPart>
    <w:docPart>
      <w:docPartPr>
        <w:name w:val="392FCF7A18764CBFB441983EC7B7C9B7"/>
        <w:category>
          <w:name w:val="General"/>
          <w:gallery w:val="placeholder"/>
        </w:category>
        <w:types>
          <w:type w:val="bbPlcHdr"/>
        </w:types>
        <w:behaviors>
          <w:behavior w:val="content"/>
        </w:behaviors>
        <w:guid w:val="{19C26F19-29BA-4333-8AF0-982E29F6F85C}"/>
      </w:docPartPr>
      <w:docPartBody>
        <w:p w:rsidR="002C7D1D" w:rsidRDefault="006164E2">
          <w:r w:rsidRPr="00376E83">
            <w:rPr>
              <w:rStyle w:val="PlaceholderText"/>
            </w:rPr>
            <w:t>Click here to enter text.</w:t>
          </w:r>
        </w:p>
      </w:docPartBody>
    </w:docPart>
    <w:docPart>
      <w:docPartPr>
        <w:name w:val="0A42B32EF138442B8C1DE29E0EA07F4E"/>
        <w:category>
          <w:name w:val="General"/>
          <w:gallery w:val="placeholder"/>
        </w:category>
        <w:types>
          <w:type w:val="bbPlcHdr"/>
        </w:types>
        <w:behaviors>
          <w:behavior w:val="content"/>
        </w:behaviors>
        <w:guid w:val="{7001A114-AC39-47E2-85BD-C82FAABF441D}"/>
      </w:docPartPr>
      <w:docPartBody>
        <w:p w:rsidR="002C7D1D" w:rsidRDefault="006164E2">
          <w:r w:rsidRPr="00376E83">
            <w:rPr>
              <w:rStyle w:val="PlaceholderText"/>
            </w:rPr>
            <w:t>Click here to enter text.</w:t>
          </w:r>
        </w:p>
      </w:docPartBody>
    </w:docPart>
    <w:docPart>
      <w:docPartPr>
        <w:name w:val="F623C4005C7A4E32AE35C7CFC7D5BC85"/>
        <w:category>
          <w:name w:val="General"/>
          <w:gallery w:val="placeholder"/>
        </w:category>
        <w:types>
          <w:type w:val="bbPlcHdr"/>
        </w:types>
        <w:behaviors>
          <w:behavior w:val="content"/>
        </w:behaviors>
        <w:guid w:val="{6CCC8DE7-94B7-4126-A134-D70E36DD92F2}"/>
      </w:docPartPr>
      <w:docPartBody>
        <w:p w:rsidR="002C7D1D" w:rsidRDefault="006164E2">
          <w:r w:rsidRPr="00A92642">
            <w:rPr>
              <w:rStyle w:val="PlaceholderText"/>
            </w:rPr>
            <w:t>Choose an item.</w:t>
          </w:r>
        </w:p>
      </w:docPartBody>
    </w:docPart>
    <w:docPart>
      <w:docPartPr>
        <w:name w:val="F2635DC2D14F40E1B042CD0016AFEAE8"/>
        <w:category>
          <w:name w:val="General"/>
          <w:gallery w:val="placeholder"/>
        </w:category>
        <w:types>
          <w:type w:val="bbPlcHdr"/>
        </w:types>
        <w:behaviors>
          <w:behavior w:val="content"/>
        </w:behaviors>
        <w:guid w:val="{B84FB8ED-2AF5-4AD2-AF95-9461A525E01D}"/>
      </w:docPartPr>
      <w:docPartBody>
        <w:p w:rsidR="002C7D1D" w:rsidRDefault="006164E2">
          <w:r w:rsidRPr="00376E83">
            <w:rPr>
              <w:rStyle w:val="PlaceholderText"/>
            </w:rPr>
            <w:t>Click here to enter text.</w:t>
          </w:r>
        </w:p>
      </w:docPartBody>
    </w:docPart>
    <w:docPart>
      <w:docPartPr>
        <w:name w:val="CCAF1BD7E01A4138B7AE6C60B7934E0E"/>
        <w:category>
          <w:name w:val="General"/>
          <w:gallery w:val="placeholder"/>
        </w:category>
        <w:types>
          <w:type w:val="bbPlcHdr"/>
        </w:types>
        <w:behaviors>
          <w:behavior w:val="content"/>
        </w:behaviors>
        <w:guid w:val="{858BF334-CB5E-4E60-A864-FBD1FBC86F7C}"/>
      </w:docPartPr>
      <w:docPartBody>
        <w:p w:rsidR="002C7D1D" w:rsidRDefault="006164E2">
          <w:r w:rsidRPr="00A92642">
            <w:rPr>
              <w:rStyle w:val="PlaceholderText"/>
            </w:rPr>
            <w:t>Choose an item.</w:t>
          </w:r>
        </w:p>
      </w:docPartBody>
    </w:docPart>
    <w:docPart>
      <w:docPartPr>
        <w:name w:val="CE45D74BC3FF4AABB6DFD26D990715AD"/>
        <w:category>
          <w:name w:val="General"/>
          <w:gallery w:val="placeholder"/>
        </w:category>
        <w:types>
          <w:type w:val="bbPlcHdr"/>
        </w:types>
        <w:behaviors>
          <w:behavior w:val="content"/>
        </w:behaviors>
        <w:guid w:val="{64D83AD4-713E-49EA-A904-6DE32213FC39}"/>
      </w:docPartPr>
      <w:docPartBody>
        <w:p w:rsidR="002C7D1D" w:rsidRDefault="006164E2">
          <w:r w:rsidRPr="00376E83">
            <w:rPr>
              <w:rStyle w:val="PlaceholderText"/>
            </w:rPr>
            <w:t>Click here to enter text.</w:t>
          </w:r>
        </w:p>
      </w:docPartBody>
    </w:docPart>
    <w:docPart>
      <w:docPartPr>
        <w:name w:val="7C46FC9969254E0DB24CA615B0946F4C"/>
        <w:category>
          <w:name w:val="General"/>
          <w:gallery w:val="placeholder"/>
        </w:category>
        <w:types>
          <w:type w:val="bbPlcHdr"/>
        </w:types>
        <w:behaviors>
          <w:behavior w:val="content"/>
        </w:behaviors>
        <w:guid w:val="{533A6E1E-833E-42F2-985A-5202DEE73379}"/>
      </w:docPartPr>
      <w:docPartBody>
        <w:p w:rsidR="002C7D1D" w:rsidRDefault="006164E2">
          <w:r w:rsidRPr="00A92642">
            <w:rPr>
              <w:rStyle w:val="PlaceholderText"/>
            </w:rPr>
            <w:t>Choose an item.</w:t>
          </w:r>
        </w:p>
      </w:docPartBody>
    </w:docPart>
    <w:docPart>
      <w:docPartPr>
        <w:name w:val="E861F8C3A6BF41E7B7467C013CC3AA3C"/>
        <w:category>
          <w:name w:val="General"/>
          <w:gallery w:val="placeholder"/>
        </w:category>
        <w:types>
          <w:type w:val="bbPlcHdr"/>
        </w:types>
        <w:behaviors>
          <w:behavior w:val="content"/>
        </w:behaviors>
        <w:guid w:val="{A9C9C21C-2142-4D15-8FAC-E0A7020447DF}"/>
      </w:docPartPr>
      <w:docPartBody>
        <w:p w:rsidR="002C7D1D" w:rsidRDefault="006164E2">
          <w:r w:rsidRPr="00376E83">
            <w:rPr>
              <w:rStyle w:val="PlaceholderText"/>
            </w:rPr>
            <w:t>Click here to enter text.</w:t>
          </w:r>
        </w:p>
      </w:docPartBody>
    </w:docPart>
    <w:docPart>
      <w:docPartPr>
        <w:name w:val="8ED2B0F8DD594B70A197A73041571EC0"/>
        <w:category>
          <w:name w:val="General"/>
          <w:gallery w:val="placeholder"/>
        </w:category>
        <w:types>
          <w:type w:val="bbPlcHdr"/>
        </w:types>
        <w:behaviors>
          <w:behavior w:val="content"/>
        </w:behaviors>
        <w:guid w:val="{1B929009-1B07-483E-9FA4-8C2C264050F9}"/>
      </w:docPartPr>
      <w:docPartBody>
        <w:p w:rsidR="002C7D1D" w:rsidRDefault="006164E2">
          <w:r w:rsidRPr="00A92642">
            <w:rPr>
              <w:rStyle w:val="PlaceholderText"/>
            </w:rPr>
            <w:t>Choose an item.</w:t>
          </w:r>
        </w:p>
      </w:docPartBody>
    </w:docPart>
    <w:docPart>
      <w:docPartPr>
        <w:name w:val="C48F470108E2475B9A8DF981E82AC7AA"/>
        <w:category>
          <w:name w:val="General"/>
          <w:gallery w:val="placeholder"/>
        </w:category>
        <w:types>
          <w:type w:val="bbPlcHdr"/>
        </w:types>
        <w:behaviors>
          <w:behavior w:val="content"/>
        </w:behaviors>
        <w:guid w:val="{EE1376D4-4BFF-43B2-BF86-16E8B15B63A8}"/>
      </w:docPartPr>
      <w:docPartBody>
        <w:p w:rsidR="002C7D1D" w:rsidRDefault="006164E2">
          <w:r w:rsidRPr="00376E83">
            <w:rPr>
              <w:rStyle w:val="PlaceholderText"/>
            </w:rPr>
            <w:t>Click here to enter text.</w:t>
          </w:r>
        </w:p>
      </w:docPartBody>
    </w:docPart>
    <w:docPart>
      <w:docPartPr>
        <w:name w:val="323B71B9A40E4B11A0E219CDD96259CC"/>
        <w:category>
          <w:name w:val="General"/>
          <w:gallery w:val="placeholder"/>
        </w:category>
        <w:types>
          <w:type w:val="bbPlcHdr"/>
        </w:types>
        <w:behaviors>
          <w:behavior w:val="content"/>
        </w:behaviors>
        <w:guid w:val="{0689C3B5-909D-49F2-89BC-41133B9EB71D}"/>
      </w:docPartPr>
      <w:docPartBody>
        <w:p w:rsidR="002C7D1D" w:rsidRDefault="006164E2">
          <w:r w:rsidRPr="00376E83">
            <w:rPr>
              <w:rStyle w:val="PlaceholderText"/>
            </w:rPr>
            <w:t>Click here to enter text.</w:t>
          </w:r>
        </w:p>
      </w:docPartBody>
    </w:docPart>
    <w:docPart>
      <w:docPartPr>
        <w:name w:val="A6AA2461BA8F4036871AE84980B644C2"/>
        <w:category>
          <w:name w:val="General"/>
          <w:gallery w:val="placeholder"/>
        </w:category>
        <w:types>
          <w:type w:val="bbPlcHdr"/>
        </w:types>
        <w:behaviors>
          <w:behavior w:val="content"/>
        </w:behaviors>
        <w:guid w:val="{6090964E-3C46-4E61-8CC0-A3284850DDCC}"/>
      </w:docPartPr>
      <w:docPartBody>
        <w:p w:rsidR="002C7D1D" w:rsidRDefault="006164E2">
          <w:r w:rsidRPr="00A92642">
            <w:rPr>
              <w:rStyle w:val="PlaceholderText"/>
            </w:rPr>
            <w:t>Choose an item.</w:t>
          </w:r>
        </w:p>
      </w:docPartBody>
    </w:docPart>
    <w:docPart>
      <w:docPartPr>
        <w:name w:val="169FDB047B374251BD516E721D01EB32"/>
        <w:category>
          <w:name w:val="General"/>
          <w:gallery w:val="placeholder"/>
        </w:category>
        <w:types>
          <w:type w:val="bbPlcHdr"/>
        </w:types>
        <w:behaviors>
          <w:behavior w:val="content"/>
        </w:behaviors>
        <w:guid w:val="{866AB985-AE6E-4375-B947-CE323A2C8F67}"/>
      </w:docPartPr>
      <w:docPartBody>
        <w:p w:rsidR="002C7D1D" w:rsidRDefault="006164E2">
          <w:r w:rsidRPr="00376E83">
            <w:rPr>
              <w:rStyle w:val="PlaceholderText"/>
            </w:rPr>
            <w:t>Click here to enter text.</w:t>
          </w:r>
        </w:p>
      </w:docPartBody>
    </w:docPart>
    <w:docPart>
      <w:docPartPr>
        <w:name w:val="44D11378100049C6B1045A78BD779B38"/>
        <w:category>
          <w:name w:val="General"/>
          <w:gallery w:val="placeholder"/>
        </w:category>
        <w:types>
          <w:type w:val="bbPlcHdr"/>
        </w:types>
        <w:behaviors>
          <w:behavior w:val="content"/>
        </w:behaviors>
        <w:guid w:val="{58F7D2B0-4B7E-458E-9519-1B4AF564F936}"/>
      </w:docPartPr>
      <w:docPartBody>
        <w:p w:rsidR="002C7D1D" w:rsidRDefault="006164E2">
          <w:r w:rsidRPr="00A92642">
            <w:rPr>
              <w:rStyle w:val="PlaceholderText"/>
            </w:rPr>
            <w:t>Choose an item.</w:t>
          </w:r>
        </w:p>
      </w:docPartBody>
    </w:docPart>
    <w:docPart>
      <w:docPartPr>
        <w:name w:val="103CCF63A3D44ED79AFBB61542BACBE5"/>
        <w:category>
          <w:name w:val="General"/>
          <w:gallery w:val="placeholder"/>
        </w:category>
        <w:types>
          <w:type w:val="bbPlcHdr"/>
        </w:types>
        <w:behaviors>
          <w:behavior w:val="content"/>
        </w:behaviors>
        <w:guid w:val="{424D888B-10B8-4E8A-B1A5-5707A6D4EEA9}"/>
      </w:docPartPr>
      <w:docPartBody>
        <w:p w:rsidR="002C7D1D" w:rsidRDefault="006164E2">
          <w:r w:rsidRPr="00376E83">
            <w:rPr>
              <w:rStyle w:val="PlaceholderText"/>
            </w:rPr>
            <w:t>Click here to enter text.</w:t>
          </w:r>
        </w:p>
      </w:docPartBody>
    </w:docPart>
    <w:docPart>
      <w:docPartPr>
        <w:name w:val="F4AE3F86BD564202836DFACF07EAD9A2"/>
        <w:category>
          <w:name w:val="General"/>
          <w:gallery w:val="placeholder"/>
        </w:category>
        <w:types>
          <w:type w:val="bbPlcHdr"/>
        </w:types>
        <w:behaviors>
          <w:behavior w:val="content"/>
        </w:behaviors>
        <w:guid w:val="{56BDC44A-8485-49B3-B349-1F5B6A041EAA}"/>
      </w:docPartPr>
      <w:docPartBody>
        <w:p w:rsidR="002C7D1D" w:rsidRDefault="006164E2">
          <w:r w:rsidRPr="00376E83">
            <w:rPr>
              <w:rStyle w:val="PlaceholderText"/>
            </w:rPr>
            <w:t>Click here to enter text.</w:t>
          </w:r>
        </w:p>
      </w:docPartBody>
    </w:docPart>
    <w:docPart>
      <w:docPartPr>
        <w:name w:val="D068D07DD52C408392C4192A4EFBE928"/>
        <w:category>
          <w:name w:val="General"/>
          <w:gallery w:val="placeholder"/>
        </w:category>
        <w:types>
          <w:type w:val="bbPlcHdr"/>
        </w:types>
        <w:behaviors>
          <w:behavior w:val="content"/>
        </w:behaviors>
        <w:guid w:val="{41F9F2F5-1601-4DE4-BD26-B73CDEA25B60}"/>
      </w:docPartPr>
      <w:docPartBody>
        <w:p w:rsidR="002C7D1D" w:rsidRDefault="006164E2">
          <w:r w:rsidRPr="00A92642">
            <w:rPr>
              <w:rStyle w:val="PlaceholderText"/>
            </w:rPr>
            <w:t>Choose an item.</w:t>
          </w:r>
        </w:p>
      </w:docPartBody>
    </w:docPart>
    <w:docPart>
      <w:docPartPr>
        <w:name w:val="6237F61C148841638E7F05269C5A60E5"/>
        <w:category>
          <w:name w:val="General"/>
          <w:gallery w:val="placeholder"/>
        </w:category>
        <w:types>
          <w:type w:val="bbPlcHdr"/>
        </w:types>
        <w:behaviors>
          <w:behavior w:val="content"/>
        </w:behaviors>
        <w:guid w:val="{A9F214F5-14A9-4C2C-8DD6-68D136991090}"/>
      </w:docPartPr>
      <w:docPartBody>
        <w:p w:rsidR="002C7D1D" w:rsidRDefault="006164E2">
          <w:r w:rsidRPr="00376E83">
            <w:rPr>
              <w:rStyle w:val="PlaceholderText"/>
            </w:rPr>
            <w:t>Click here to enter text.</w:t>
          </w:r>
        </w:p>
      </w:docPartBody>
    </w:docPart>
    <w:docPart>
      <w:docPartPr>
        <w:name w:val="06873524272642AE9BC3C2AA758758A3"/>
        <w:category>
          <w:name w:val="General"/>
          <w:gallery w:val="placeholder"/>
        </w:category>
        <w:types>
          <w:type w:val="bbPlcHdr"/>
        </w:types>
        <w:behaviors>
          <w:behavior w:val="content"/>
        </w:behaviors>
        <w:guid w:val="{5E758DDF-E040-49CB-9FA8-520D86989F34}"/>
      </w:docPartPr>
      <w:docPartBody>
        <w:p w:rsidR="002C7D1D" w:rsidRDefault="006164E2">
          <w:r w:rsidRPr="00A92642">
            <w:rPr>
              <w:rStyle w:val="PlaceholderText"/>
            </w:rPr>
            <w:t>Choose an item.</w:t>
          </w:r>
        </w:p>
      </w:docPartBody>
    </w:docPart>
    <w:docPart>
      <w:docPartPr>
        <w:name w:val="1F67C02286EF41E08CD446ED73829A6B"/>
        <w:category>
          <w:name w:val="General"/>
          <w:gallery w:val="placeholder"/>
        </w:category>
        <w:types>
          <w:type w:val="bbPlcHdr"/>
        </w:types>
        <w:behaviors>
          <w:behavior w:val="content"/>
        </w:behaviors>
        <w:guid w:val="{84C4B12F-1FCB-4A6E-90E8-5ABE6704BD21}"/>
      </w:docPartPr>
      <w:docPartBody>
        <w:p w:rsidR="002C7D1D" w:rsidRDefault="006164E2">
          <w:r w:rsidRPr="00376E83">
            <w:rPr>
              <w:rStyle w:val="PlaceholderText"/>
            </w:rPr>
            <w:t>Click here to enter text.</w:t>
          </w:r>
        </w:p>
      </w:docPartBody>
    </w:docPart>
    <w:docPart>
      <w:docPartPr>
        <w:name w:val="91F50CDB229C4D7593F42930E896ADEB"/>
        <w:category>
          <w:name w:val="General"/>
          <w:gallery w:val="placeholder"/>
        </w:category>
        <w:types>
          <w:type w:val="bbPlcHdr"/>
        </w:types>
        <w:behaviors>
          <w:behavior w:val="content"/>
        </w:behaviors>
        <w:guid w:val="{E5D95623-7960-4198-8E14-CB5396C0908D}"/>
      </w:docPartPr>
      <w:docPartBody>
        <w:p w:rsidR="002C7D1D" w:rsidRDefault="006164E2">
          <w:r w:rsidRPr="00A92642">
            <w:rPr>
              <w:rStyle w:val="PlaceholderText"/>
            </w:rPr>
            <w:t>Choose an item.</w:t>
          </w:r>
        </w:p>
      </w:docPartBody>
    </w:docPart>
    <w:docPart>
      <w:docPartPr>
        <w:name w:val="AF2A2442919247C19F401BBFEFF65771"/>
        <w:category>
          <w:name w:val="General"/>
          <w:gallery w:val="placeholder"/>
        </w:category>
        <w:types>
          <w:type w:val="bbPlcHdr"/>
        </w:types>
        <w:behaviors>
          <w:behavior w:val="content"/>
        </w:behaviors>
        <w:guid w:val="{24F1DE75-7A0D-43FE-ABD9-CA574B2C9059}"/>
      </w:docPartPr>
      <w:docPartBody>
        <w:p w:rsidR="002C7D1D" w:rsidRDefault="006164E2">
          <w:r w:rsidRPr="00376E83">
            <w:rPr>
              <w:rStyle w:val="PlaceholderText"/>
            </w:rPr>
            <w:t>Click here to enter text.</w:t>
          </w:r>
        </w:p>
      </w:docPartBody>
    </w:docPart>
    <w:docPart>
      <w:docPartPr>
        <w:name w:val="6411E94F3A694027AD872634AA8FFCCA"/>
        <w:category>
          <w:name w:val="General"/>
          <w:gallery w:val="placeholder"/>
        </w:category>
        <w:types>
          <w:type w:val="bbPlcHdr"/>
        </w:types>
        <w:behaviors>
          <w:behavior w:val="content"/>
        </w:behaviors>
        <w:guid w:val="{55B464C4-86C9-4BA0-BAA1-E7A12BCF6777}"/>
      </w:docPartPr>
      <w:docPartBody>
        <w:p w:rsidR="002C7D1D" w:rsidRDefault="006164E2">
          <w:r w:rsidRPr="00A92642">
            <w:rPr>
              <w:rStyle w:val="PlaceholderText"/>
            </w:rPr>
            <w:t>Choose an item.</w:t>
          </w:r>
        </w:p>
      </w:docPartBody>
    </w:docPart>
    <w:docPart>
      <w:docPartPr>
        <w:name w:val="3F96C496B25A44FBAFA734F77DF112A9"/>
        <w:category>
          <w:name w:val="General"/>
          <w:gallery w:val="placeholder"/>
        </w:category>
        <w:types>
          <w:type w:val="bbPlcHdr"/>
        </w:types>
        <w:behaviors>
          <w:behavior w:val="content"/>
        </w:behaviors>
        <w:guid w:val="{3E33D6A0-5CDD-472D-B34E-B4C331DE4CA7}"/>
      </w:docPartPr>
      <w:docPartBody>
        <w:p w:rsidR="002C7D1D" w:rsidRDefault="006164E2">
          <w:r w:rsidRPr="00376E83">
            <w:rPr>
              <w:rStyle w:val="PlaceholderText"/>
            </w:rPr>
            <w:t>Click here to enter text.</w:t>
          </w:r>
        </w:p>
      </w:docPartBody>
    </w:docPart>
    <w:docPart>
      <w:docPartPr>
        <w:name w:val="EB2591032F9F4CBC8C16E80116CF2F93"/>
        <w:category>
          <w:name w:val="General"/>
          <w:gallery w:val="placeholder"/>
        </w:category>
        <w:types>
          <w:type w:val="bbPlcHdr"/>
        </w:types>
        <w:behaviors>
          <w:behavior w:val="content"/>
        </w:behaviors>
        <w:guid w:val="{29E01AC4-F83C-4409-BBDC-58F06E4AB1AC}"/>
      </w:docPartPr>
      <w:docPartBody>
        <w:p w:rsidR="002C7D1D" w:rsidRDefault="006164E2">
          <w:r w:rsidRPr="00A92642">
            <w:rPr>
              <w:rStyle w:val="PlaceholderText"/>
            </w:rPr>
            <w:t>Choose an item.</w:t>
          </w:r>
        </w:p>
      </w:docPartBody>
    </w:docPart>
    <w:docPart>
      <w:docPartPr>
        <w:name w:val="DDF3C52813544BBE88B1F5544A037C89"/>
        <w:category>
          <w:name w:val="General"/>
          <w:gallery w:val="placeholder"/>
        </w:category>
        <w:types>
          <w:type w:val="bbPlcHdr"/>
        </w:types>
        <w:behaviors>
          <w:behavior w:val="content"/>
        </w:behaviors>
        <w:guid w:val="{4210391C-AE09-4578-BF3C-E38CE724D9D8}"/>
      </w:docPartPr>
      <w:docPartBody>
        <w:p w:rsidR="002C7D1D" w:rsidRDefault="002C7D1D">
          <w:r w:rsidRPr="00376E83">
            <w:rPr>
              <w:rStyle w:val="PlaceholderText"/>
            </w:rPr>
            <w:t>Click here to enter text.</w:t>
          </w:r>
        </w:p>
      </w:docPartBody>
    </w:docPart>
    <w:docPart>
      <w:docPartPr>
        <w:name w:val="82EC5004CD7648C194FD27ACF7DB9ED7"/>
        <w:category>
          <w:name w:val="General"/>
          <w:gallery w:val="placeholder"/>
        </w:category>
        <w:types>
          <w:type w:val="bbPlcHdr"/>
        </w:types>
        <w:behaviors>
          <w:behavior w:val="content"/>
        </w:behaviors>
        <w:guid w:val="{EA7F569C-1B48-4310-9272-FC80A56889D7}"/>
      </w:docPartPr>
      <w:docPartBody>
        <w:p w:rsidR="002C7D1D" w:rsidRDefault="002C7D1D">
          <w:r w:rsidRPr="00A92642">
            <w:rPr>
              <w:rStyle w:val="PlaceholderText"/>
            </w:rPr>
            <w:t>Choose an item.</w:t>
          </w:r>
        </w:p>
      </w:docPartBody>
    </w:docPart>
    <w:docPart>
      <w:docPartPr>
        <w:name w:val="89DF9BF79715442895B83B81DA0F23D7"/>
        <w:category>
          <w:name w:val="General"/>
          <w:gallery w:val="placeholder"/>
        </w:category>
        <w:types>
          <w:type w:val="bbPlcHdr"/>
        </w:types>
        <w:behaviors>
          <w:behavior w:val="content"/>
        </w:behaviors>
        <w:guid w:val="{A98A32E0-2B1F-441D-A0E4-5D9832E1EA20}"/>
      </w:docPartPr>
      <w:docPartBody>
        <w:p w:rsidR="002C7D1D" w:rsidRDefault="002C7D1D">
          <w:r w:rsidRPr="00376E83">
            <w:rPr>
              <w:rStyle w:val="PlaceholderText"/>
            </w:rPr>
            <w:t>Click here to enter text.</w:t>
          </w:r>
        </w:p>
      </w:docPartBody>
    </w:docPart>
    <w:docPart>
      <w:docPartPr>
        <w:name w:val="9CD32505A7B745EC8BAC0CAAF39D0053"/>
        <w:category>
          <w:name w:val="General"/>
          <w:gallery w:val="placeholder"/>
        </w:category>
        <w:types>
          <w:type w:val="bbPlcHdr"/>
        </w:types>
        <w:behaviors>
          <w:behavior w:val="content"/>
        </w:behaviors>
        <w:guid w:val="{6AF6757D-DFCA-4925-9AD4-E56AF2D7115F}"/>
      </w:docPartPr>
      <w:docPartBody>
        <w:p w:rsidR="002C7D1D" w:rsidRDefault="002C7D1D">
          <w:r w:rsidRPr="00A92642">
            <w:rPr>
              <w:rStyle w:val="PlaceholderText"/>
            </w:rPr>
            <w:t>Choose an item.</w:t>
          </w:r>
        </w:p>
      </w:docPartBody>
    </w:docPart>
    <w:docPart>
      <w:docPartPr>
        <w:name w:val="7ED98D26F1E74E6B9E754BB1DF408F5E"/>
        <w:category>
          <w:name w:val="General"/>
          <w:gallery w:val="placeholder"/>
        </w:category>
        <w:types>
          <w:type w:val="bbPlcHdr"/>
        </w:types>
        <w:behaviors>
          <w:behavior w:val="content"/>
        </w:behaviors>
        <w:guid w:val="{CE969862-1490-4C0F-9A48-093C2A24FAB7}"/>
      </w:docPartPr>
      <w:docPartBody>
        <w:p w:rsidR="002C7D1D" w:rsidRDefault="002C7D1D">
          <w:r w:rsidRPr="00376E83">
            <w:rPr>
              <w:rStyle w:val="PlaceholderText"/>
            </w:rPr>
            <w:t>Click here to enter text.</w:t>
          </w:r>
        </w:p>
      </w:docPartBody>
    </w:docPart>
    <w:docPart>
      <w:docPartPr>
        <w:name w:val="2427B8E99B344BF8A1652C7532F5C5DE"/>
        <w:category>
          <w:name w:val="General"/>
          <w:gallery w:val="placeholder"/>
        </w:category>
        <w:types>
          <w:type w:val="bbPlcHdr"/>
        </w:types>
        <w:behaviors>
          <w:behavior w:val="content"/>
        </w:behaviors>
        <w:guid w:val="{C8643643-A2F6-49CD-AED1-8E3226949F97}"/>
      </w:docPartPr>
      <w:docPartBody>
        <w:p w:rsidR="002C7D1D" w:rsidRDefault="002C7D1D">
          <w:r w:rsidRPr="00A92642">
            <w:rPr>
              <w:rStyle w:val="PlaceholderText"/>
            </w:rPr>
            <w:t>Choose an item.</w:t>
          </w:r>
        </w:p>
      </w:docPartBody>
    </w:docPart>
    <w:docPart>
      <w:docPartPr>
        <w:name w:val="E4D21D04BB98476F8BA5FD5039DE3437"/>
        <w:category>
          <w:name w:val="General"/>
          <w:gallery w:val="placeholder"/>
        </w:category>
        <w:types>
          <w:type w:val="bbPlcHdr"/>
        </w:types>
        <w:behaviors>
          <w:behavior w:val="content"/>
        </w:behaviors>
        <w:guid w:val="{2AF585CC-7DEA-4E49-8502-C0AA1502D107}"/>
      </w:docPartPr>
      <w:docPartBody>
        <w:p w:rsidR="002C7D1D" w:rsidRDefault="002C7D1D">
          <w:r w:rsidRPr="00376E83">
            <w:rPr>
              <w:rStyle w:val="PlaceholderText"/>
            </w:rPr>
            <w:t>Click here to enter text.</w:t>
          </w:r>
        </w:p>
      </w:docPartBody>
    </w:docPart>
    <w:docPart>
      <w:docPartPr>
        <w:name w:val="36DEBCD83929498D88B2BAA2B116F755"/>
        <w:category>
          <w:name w:val="General"/>
          <w:gallery w:val="placeholder"/>
        </w:category>
        <w:types>
          <w:type w:val="bbPlcHdr"/>
        </w:types>
        <w:behaviors>
          <w:behavior w:val="content"/>
        </w:behaviors>
        <w:guid w:val="{04844120-4543-48F0-923F-891E299855BA}"/>
      </w:docPartPr>
      <w:docPartBody>
        <w:p w:rsidR="002C7D1D" w:rsidRDefault="002C7D1D">
          <w:r w:rsidRPr="00A92642">
            <w:rPr>
              <w:rStyle w:val="PlaceholderText"/>
            </w:rPr>
            <w:t>Choose an item.</w:t>
          </w:r>
        </w:p>
      </w:docPartBody>
    </w:docPart>
    <w:docPart>
      <w:docPartPr>
        <w:name w:val="0B762E6DDF0D41328F9377865AD5A69E"/>
        <w:category>
          <w:name w:val="General"/>
          <w:gallery w:val="placeholder"/>
        </w:category>
        <w:types>
          <w:type w:val="bbPlcHdr"/>
        </w:types>
        <w:behaviors>
          <w:behavior w:val="content"/>
        </w:behaviors>
        <w:guid w:val="{D65466EB-CD54-4F09-AD6D-11D574AC3B8B}"/>
      </w:docPartPr>
      <w:docPartBody>
        <w:p w:rsidR="002C7D1D" w:rsidRDefault="002C7D1D">
          <w:r w:rsidRPr="00376E83">
            <w:rPr>
              <w:rStyle w:val="PlaceholderText"/>
            </w:rPr>
            <w:t>Click here to enter text.</w:t>
          </w:r>
        </w:p>
      </w:docPartBody>
    </w:docPart>
    <w:docPart>
      <w:docPartPr>
        <w:name w:val="41E61AE4346F4129922D857385F5739C"/>
        <w:category>
          <w:name w:val="General"/>
          <w:gallery w:val="placeholder"/>
        </w:category>
        <w:types>
          <w:type w:val="bbPlcHdr"/>
        </w:types>
        <w:behaviors>
          <w:behavior w:val="content"/>
        </w:behaviors>
        <w:guid w:val="{DD232D13-8DD8-4EE7-BAD9-581BB2142940}"/>
      </w:docPartPr>
      <w:docPartBody>
        <w:p w:rsidR="002C7D1D" w:rsidRDefault="002C7D1D">
          <w:r w:rsidRPr="00A92642">
            <w:rPr>
              <w:rStyle w:val="PlaceholderText"/>
            </w:rPr>
            <w:t>Choose an item.</w:t>
          </w:r>
        </w:p>
      </w:docPartBody>
    </w:docPart>
    <w:docPart>
      <w:docPartPr>
        <w:name w:val="1ECA6E9FC891442782D4D6F9E4862CF2"/>
        <w:category>
          <w:name w:val="General"/>
          <w:gallery w:val="placeholder"/>
        </w:category>
        <w:types>
          <w:type w:val="bbPlcHdr"/>
        </w:types>
        <w:behaviors>
          <w:behavior w:val="content"/>
        </w:behaviors>
        <w:guid w:val="{9AD3C1EF-18E1-4D66-AF56-F38454661CBE}"/>
      </w:docPartPr>
      <w:docPartBody>
        <w:p w:rsidR="002C7D1D" w:rsidRDefault="002C7D1D">
          <w:r w:rsidRPr="00376E83">
            <w:rPr>
              <w:rStyle w:val="PlaceholderText"/>
            </w:rPr>
            <w:t>Click here to enter text.</w:t>
          </w:r>
        </w:p>
      </w:docPartBody>
    </w:docPart>
    <w:docPart>
      <w:docPartPr>
        <w:name w:val="0CE729ED5FBE4A4995C374E970B1AF60"/>
        <w:category>
          <w:name w:val="General"/>
          <w:gallery w:val="placeholder"/>
        </w:category>
        <w:types>
          <w:type w:val="bbPlcHdr"/>
        </w:types>
        <w:behaviors>
          <w:behavior w:val="content"/>
        </w:behaviors>
        <w:guid w:val="{CC07F073-7BDE-4D4F-81CE-0F39CA179E5E}"/>
      </w:docPartPr>
      <w:docPartBody>
        <w:p w:rsidR="002C7D1D" w:rsidRDefault="002C7D1D">
          <w:r w:rsidRPr="00A92642">
            <w:rPr>
              <w:rStyle w:val="PlaceholderText"/>
            </w:rPr>
            <w:t>Choose an item.</w:t>
          </w:r>
        </w:p>
      </w:docPartBody>
    </w:docPart>
    <w:docPart>
      <w:docPartPr>
        <w:name w:val="8AA3432333E8442CB9F99E965C09B352"/>
        <w:category>
          <w:name w:val="General"/>
          <w:gallery w:val="placeholder"/>
        </w:category>
        <w:types>
          <w:type w:val="bbPlcHdr"/>
        </w:types>
        <w:behaviors>
          <w:behavior w:val="content"/>
        </w:behaviors>
        <w:guid w:val="{90FC4A9F-4C33-489B-9A79-7F2B0CE354AF}"/>
      </w:docPartPr>
      <w:docPartBody>
        <w:p w:rsidR="002C7D1D" w:rsidRDefault="002C7D1D">
          <w:r w:rsidRPr="00376E83">
            <w:rPr>
              <w:rStyle w:val="PlaceholderText"/>
            </w:rPr>
            <w:t>Click here to enter text.</w:t>
          </w:r>
        </w:p>
      </w:docPartBody>
    </w:docPart>
    <w:docPart>
      <w:docPartPr>
        <w:name w:val="64ADAF5CEF7D42AAB13F0CF8002177B9"/>
        <w:category>
          <w:name w:val="General"/>
          <w:gallery w:val="placeholder"/>
        </w:category>
        <w:types>
          <w:type w:val="bbPlcHdr"/>
        </w:types>
        <w:behaviors>
          <w:behavior w:val="content"/>
        </w:behaviors>
        <w:guid w:val="{CF9555C9-5ADF-4E72-8003-B1B606C01E03}"/>
      </w:docPartPr>
      <w:docPartBody>
        <w:p w:rsidR="002C7D1D" w:rsidRDefault="002C7D1D">
          <w:r w:rsidRPr="00A92642">
            <w:rPr>
              <w:rStyle w:val="PlaceholderText"/>
            </w:rPr>
            <w:t>Choose an item.</w:t>
          </w:r>
        </w:p>
      </w:docPartBody>
    </w:docPart>
    <w:docPart>
      <w:docPartPr>
        <w:name w:val="B5949C1138E84F99A72D33118D6874F1"/>
        <w:category>
          <w:name w:val="General"/>
          <w:gallery w:val="placeholder"/>
        </w:category>
        <w:types>
          <w:type w:val="bbPlcHdr"/>
        </w:types>
        <w:behaviors>
          <w:behavior w:val="content"/>
        </w:behaviors>
        <w:guid w:val="{976613D9-3ED0-41A6-A03B-8118A08A5C37}"/>
      </w:docPartPr>
      <w:docPartBody>
        <w:p w:rsidR="002C7D1D" w:rsidRDefault="002C7D1D">
          <w:r w:rsidRPr="00376E83">
            <w:rPr>
              <w:rStyle w:val="PlaceholderText"/>
            </w:rPr>
            <w:t>Click here to enter text.</w:t>
          </w:r>
        </w:p>
      </w:docPartBody>
    </w:docPart>
    <w:docPart>
      <w:docPartPr>
        <w:name w:val="45FA09DDC3FC41469FB19EF3C0212B96"/>
        <w:category>
          <w:name w:val="General"/>
          <w:gallery w:val="placeholder"/>
        </w:category>
        <w:types>
          <w:type w:val="bbPlcHdr"/>
        </w:types>
        <w:behaviors>
          <w:behavior w:val="content"/>
        </w:behaviors>
        <w:guid w:val="{9BE4E134-E669-4190-9BD6-4B8CFBBCD8B3}"/>
      </w:docPartPr>
      <w:docPartBody>
        <w:p w:rsidR="002C7D1D" w:rsidRDefault="002C7D1D">
          <w:r w:rsidRPr="00A92642">
            <w:rPr>
              <w:rStyle w:val="PlaceholderText"/>
            </w:rPr>
            <w:t>Choose an item.</w:t>
          </w:r>
        </w:p>
      </w:docPartBody>
    </w:docPart>
    <w:docPart>
      <w:docPartPr>
        <w:name w:val="E7641C2F73F943F0A1C6EC9F314DB470"/>
        <w:category>
          <w:name w:val="General"/>
          <w:gallery w:val="placeholder"/>
        </w:category>
        <w:types>
          <w:type w:val="bbPlcHdr"/>
        </w:types>
        <w:behaviors>
          <w:behavior w:val="content"/>
        </w:behaviors>
        <w:guid w:val="{F322129A-1F6C-4CAA-AD61-AE614571E591}"/>
      </w:docPartPr>
      <w:docPartBody>
        <w:p w:rsidR="002C7D1D" w:rsidRDefault="002C7D1D">
          <w:r w:rsidRPr="00376E83">
            <w:rPr>
              <w:rStyle w:val="PlaceholderText"/>
            </w:rPr>
            <w:t>Click here to enter text.</w:t>
          </w:r>
        </w:p>
      </w:docPartBody>
    </w:docPart>
    <w:docPart>
      <w:docPartPr>
        <w:name w:val="643BC30E011B408EA9CFE4C3FCDDC6CA"/>
        <w:category>
          <w:name w:val="General"/>
          <w:gallery w:val="placeholder"/>
        </w:category>
        <w:types>
          <w:type w:val="bbPlcHdr"/>
        </w:types>
        <w:behaviors>
          <w:behavior w:val="content"/>
        </w:behaviors>
        <w:guid w:val="{83F4BDC5-6659-4FE9-8202-B7EB17BB595C}"/>
      </w:docPartPr>
      <w:docPartBody>
        <w:p w:rsidR="002C7D1D" w:rsidRDefault="002C7D1D">
          <w:r w:rsidRPr="00A92642">
            <w:rPr>
              <w:rStyle w:val="PlaceholderText"/>
            </w:rPr>
            <w:t>Choose an item.</w:t>
          </w:r>
        </w:p>
      </w:docPartBody>
    </w:docPart>
    <w:docPart>
      <w:docPartPr>
        <w:name w:val="258E9A97117D404E908B333B41E18CF0"/>
        <w:category>
          <w:name w:val="General"/>
          <w:gallery w:val="placeholder"/>
        </w:category>
        <w:types>
          <w:type w:val="bbPlcHdr"/>
        </w:types>
        <w:behaviors>
          <w:behavior w:val="content"/>
        </w:behaviors>
        <w:guid w:val="{687100E8-D9B4-4755-89B4-0366BBEA86D1}"/>
      </w:docPartPr>
      <w:docPartBody>
        <w:p w:rsidR="002C7D1D" w:rsidRDefault="002C7D1D">
          <w:r w:rsidRPr="00376E83">
            <w:rPr>
              <w:rStyle w:val="PlaceholderText"/>
            </w:rPr>
            <w:t>Click here to enter text.</w:t>
          </w:r>
        </w:p>
      </w:docPartBody>
    </w:docPart>
    <w:docPart>
      <w:docPartPr>
        <w:name w:val="F9657BED6BDC47C78C367C22184349D7"/>
        <w:category>
          <w:name w:val="General"/>
          <w:gallery w:val="placeholder"/>
        </w:category>
        <w:types>
          <w:type w:val="bbPlcHdr"/>
        </w:types>
        <w:behaviors>
          <w:behavior w:val="content"/>
        </w:behaviors>
        <w:guid w:val="{C6329C8E-4B5E-4915-8EF3-13DC93695AE7}"/>
      </w:docPartPr>
      <w:docPartBody>
        <w:p w:rsidR="002C7D1D" w:rsidRDefault="002C7D1D">
          <w:r w:rsidRPr="00A92642">
            <w:rPr>
              <w:rStyle w:val="PlaceholderText"/>
            </w:rPr>
            <w:t>Choose an item.</w:t>
          </w:r>
        </w:p>
      </w:docPartBody>
    </w:docPart>
    <w:docPart>
      <w:docPartPr>
        <w:name w:val="B1151AB855E34A518DF3B10C2D92D2C6"/>
        <w:category>
          <w:name w:val="General"/>
          <w:gallery w:val="placeholder"/>
        </w:category>
        <w:types>
          <w:type w:val="bbPlcHdr"/>
        </w:types>
        <w:behaviors>
          <w:behavior w:val="content"/>
        </w:behaviors>
        <w:guid w:val="{D6CFAE7A-9E50-4845-A73C-67A27DF7BDBC}"/>
      </w:docPartPr>
      <w:docPartBody>
        <w:p w:rsidR="002C7D1D" w:rsidRDefault="002C7D1D">
          <w:r w:rsidRPr="00376E83">
            <w:rPr>
              <w:rStyle w:val="PlaceholderText"/>
            </w:rPr>
            <w:t>Click here to enter text.</w:t>
          </w:r>
        </w:p>
      </w:docPartBody>
    </w:docPart>
    <w:docPart>
      <w:docPartPr>
        <w:name w:val="A0555F158C15465FBF9CEEC30F25EE7C"/>
        <w:category>
          <w:name w:val="General"/>
          <w:gallery w:val="placeholder"/>
        </w:category>
        <w:types>
          <w:type w:val="bbPlcHdr"/>
        </w:types>
        <w:behaviors>
          <w:behavior w:val="content"/>
        </w:behaviors>
        <w:guid w:val="{AAA30185-3C12-4EF4-8D57-D5D9C3CFC4FA}"/>
      </w:docPartPr>
      <w:docPartBody>
        <w:p w:rsidR="002C7D1D" w:rsidRDefault="002C7D1D">
          <w:r w:rsidRPr="00A92642">
            <w:rPr>
              <w:rStyle w:val="PlaceholderText"/>
            </w:rPr>
            <w:t>Choose an item.</w:t>
          </w:r>
        </w:p>
      </w:docPartBody>
    </w:docPart>
    <w:docPart>
      <w:docPartPr>
        <w:name w:val="1ED034E3C4BC4A77ACC112CEDAB7DDB5"/>
        <w:category>
          <w:name w:val="General"/>
          <w:gallery w:val="placeholder"/>
        </w:category>
        <w:types>
          <w:type w:val="bbPlcHdr"/>
        </w:types>
        <w:behaviors>
          <w:behavior w:val="content"/>
        </w:behaviors>
        <w:guid w:val="{276A9A12-9877-41D2-86E8-7D55A2FA1BBA}"/>
      </w:docPartPr>
      <w:docPartBody>
        <w:p w:rsidR="002C7D1D" w:rsidRDefault="002C7D1D">
          <w:r w:rsidRPr="00376E83">
            <w:rPr>
              <w:rStyle w:val="PlaceholderText"/>
            </w:rPr>
            <w:t>Click here to enter text.</w:t>
          </w:r>
        </w:p>
      </w:docPartBody>
    </w:docPart>
    <w:docPart>
      <w:docPartPr>
        <w:name w:val="36B98889949349878CECDB8501F73BF4"/>
        <w:category>
          <w:name w:val="General"/>
          <w:gallery w:val="placeholder"/>
        </w:category>
        <w:types>
          <w:type w:val="bbPlcHdr"/>
        </w:types>
        <w:behaviors>
          <w:behavior w:val="content"/>
        </w:behaviors>
        <w:guid w:val="{6C8C1E0F-44C7-4804-A464-650967505611}"/>
      </w:docPartPr>
      <w:docPartBody>
        <w:p w:rsidR="002C7D1D" w:rsidRDefault="002C7D1D">
          <w:r w:rsidRPr="00A92642">
            <w:rPr>
              <w:rStyle w:val="PlaceholderText"/>
            </w:rPr>
            <w:t>Choose an item.</w:t>
          </w:r>
        </w:p>
      </w:docPartBody>
    </w:docPart>
    <w:docPart>
      <w:docPartPr>
        <w:name w:val="B46362C7B3F94DB6ACD5EECC9DC2F649"/>
        <w:category>
          <w:name w:val="General"/>
          <w:gallery w:val="placeholder"/>
        </w:category>
        <w:types>
          <w:type w:val="bbPlcHdr"/>
        </w:types>
        <w:behaviors>
          <w:behavior w:val="content"/>
        </w:behaviors>
        <w:guid w:val="{3FEEF265-093F-4BF3-BB69-976A3EF6D7AF}"/>
      </w:docPartPr>
      <w:docPartBody>
        <w:p w:rsidR="002C7D1D" w:rsidRDefault="002C7D1D">
          <w:r w:rsidRPr="00376E83">
            <w:rPr>
              <w:rStyle w:val="PlaceholderText"/>
            </w:rPr>
            <w:t>Click here to enter text.</w:t>
          </w:r>
        </w:p>
      </w:docPartBody>
    </w:docPart>
    <w:docPart>
      <w:docPartPr>
        <w:name w:val="3949C3663C244C409DC7E7B3A6959FEA"/>
        <w:category>
          <w:name w:val="General"/>
          <w:gallery w:val="placeholder"/>
        </w:category>
        <w:types>
          <w:type w:val="bbPlcHdr"/>
        </w:types>
        <w:behaviors>
          <w:behavior w:val="content"/>
        </w:behaviors>
        <w:guid w:val="{FF8301AE-3268-43B9-AD0C-D5EB125FC1ED}"/>
      </w:docPartPr>
      <w:docPartBody>
        <w:p w:rsidR="002C7D1D" w:rsidRDefault="002C7D1D">
          <w:r w:rsidRPr="00A92642">
            <w:rPr>
              <w:rStyle w:val="PlaceholderText"/>
            </w:rPr>
            <w:t>Choose an item.</w:t>
          </w:r>
        </w:p>
      </w:docPartBody>
    </w:docPart>
    <w:docPart>
      <w:docPartPr>
        <w:name w:val="C6FDC0C071794CAA9C73172302757873"/>
        <w:category>
          <w:name w:val="General"/>
          <w:gallery w:val="placeholder"/>
        </w:category>
        <w:types>
          <w:type w:val="bbPlcHdr"/>
        </w:types>
        <w:behaviors>
          <w:behavior w:val="content"/>
        </w:behaviors>
        <w:guid w:val="{49357356-DA69-4F66-ABFC-E7FE5CA06B96}"/>
      </w:docPartPr>
      <w:docPartBody>
        <w:p w:rsidR="002C7D1D" w:rsidRDefault="002C7D1D">
          <w:r w:rsidRPr="00376E83">
            <w:rPr>
              <w:rStyle w:val="PlaceholderText"/>
            </w:rPr>
            <w:t>Click here to enter text.</w:t>
          </w:r>
        </w:p>
      </w:docPartBody>
    </w:docPart>
    <w:docPart>
      <w:docPartPr>
        <w:name w:val="93E6D09A84504354BE8FBAF094E77113"/>
        <w:category>
          <w:name w:val="General"/>
          <w:gallery w:val="placeholder"/>
        </w:category>
        <w:types>
          <w:type w:val="bbPlcHdr"/>
        </w:types>
        <w:behaviors>
          <w:behavior w:val="content"/>
        </w:behaviors>
        <w:guid w:val="{0BB9E852-5586-47FE-BEA3-379F9BA7226C}"/>
      </w:docPartPr>
      <w:docPartBody>
        <w:p w:rsidR="002C7D1D" w:rsidRDefault="002C7D1D">
          <w:r w:rsidRPr="00A92642">
            <w:rPr>
              <w:rStyle w:val="PlaceholderText"/>
            </w:rPr>
            <w:t>Choose an item.</w:t>
          </w:r>
        </w:p>
      </w:docPartBody>
    </w:docPart>
    <w:docPart>
      <w:docPartPr>
        <w:name w:val="FF6B5B3D0FA648E7B5B46B4087EB33CB"/>
        <w:category>
          <w:name w:val="General"/>
          <w:gallery w:val="placeholder"/>
        </w:category>
        <w:types>
          <w:type w:val="bbPlcHdr"/>
        </w:types>
        <w:behaviors>
          <w:behavior w:val="content"/>
        </w:behaviors>
        <w:guid w:val="{A6A7C71B-2EB0-44A4-8C2B-38A449D2B913}"/>
      </w:docPartPr>
      <w:docPartBody>
        <w:p w:rsidR="002C7D1D" w:rsidRDefault="002C7D1D">
          <w:r w:rsidRPr="00376E83">
            <w:rPr>
              <w:rStyle w:val="PlaceholderText"/>
            </w:rPr>
            <w:t>Click here to enter text.</w:t>
          </w:r>
        </w:p>
      </w:docPartBody>
    </w:docPart>
    <w:docPart>
      <w:docPartPr>
        <w:name w:val="55438832C23C43A190EBBAF987FD8E14"/>
        <w:category>
          <w:name w:val="General"/>
          <w:gallery w:val="placeholder"/>
        </w:category>
        <w:types>
          <w:type w:val="bbPlcHdr"/>
        </w:types>
        <w:behaviors>
          <w:behavior w:val="content"/>
        </w:behaviors>
        <w:guid w:val="{6E8A0645-60E9-4954-999A-2AB90B947EF2}"/>
      </w:docPartPr>
      <w:docPartBody>
        <w:p w:rsidR="002C7D1D" w:rsidRDefault="002C7D1D">
          <w:r w:rsidRPr="00A92642">
            <w:rPr>
              <w:rStyle w:val="PlaceholderText"/>
            </w:rPr>
            <w:t>Choose an item.</w:t>
          </w:r>
        </w:p>
      </w:docPartBody>
    </w:docPart>
    <w:docPart>
      <w:docPartPr>
        <w:name w:val="D2A7B91D67C246A3A016E81A1FA82435"/>
        <w:category>
          <w:name w:val="General"/>
          <w:gallery w:val="placeholder"/>
        </w:category>
        <w:types>
          <w:type w:val="bbPlcHdr"/>
        </w:types>
        <w:behaviors>
          <w:behavior w:val="content"/>
        </w:behaviors>
        <w:guid w:val="{5FDC2789-0B21-46F0-AF6E-0E34DCF125C2}"/>
      </w:docPartPr>
      <w:docPartBody>
        <w:p w:rsidR="002C7D1D" w:rsidRDefault="002C7D1D">
          <w:r w:rsidRPr="00376E83">
            <w:rPr>
              <w:rStyle w:val="PlaceholderText"/>
            </w:rPr>
            <w:t>Click here to enter text.</w:t>
          </w:r>
        </w:p>
      </w:docPartBody>
    </w:docPart>
    <w:docPart>
      <w:docPartPr>
        <w:name w:val="25EB4E0E22B242D4BC671761ED194296"/>
        <w:category>
          <w:name w:val="General"/>
          <w:gallery w:val="placeholder"/>
        </w:category>
        <w:types>
          <w:type w:val="bbPlcHdr"/>
        </w:types>
        <w:behaviors>
          <w:behavior w:val="content"/>
        </w:behaviors>
        <w:guid w:val="{33801587-B6FB-42F0-850F-FB6CADC42288}"/>
      </w:docPartPr>
      <w:docPartBody>
        <w:p w:rsidR="002C7D1D" w:rsidRDefault="002C7D1D">
          <w:r w:rsidRPr="00A92642">
            <w:rPr>
              <w:rStyle w:val="PlaceholderText"/>
            </w:rPr>
            <w:t>Choose an item.</w:t>
          </w:r>
        </w:p>
      </w:docPartBody>
    </w:docPart>
    <w:docPart>
      <w:docPartPr>
        <w:name w:val="D7AEB7E5EF644E23B615FEAC01E4B3D9"/>
        <w:category>
          <w:name w:val="General"/>
          <w:gallery w:val="placeholder"/>
        </w:category>
        <w:types>
          <w:type w:val="bbPlcHdr"/>
        </w:types>
        <w:behaviors>
          <w:behavior w:val="content"/>
        </w:behaviors>
        <w:guid w:val="{E702CE42-E453-410A-BAE2-D85635D2D394}"/>
      </w:docPartPr>
      <w:docPartBody>
        <w:p w:rsidR="002C7D1D" w:rsidRDefault="002C7D1D">
          <w:r w:rsidRPr="00376E83">
            <w:rPr>
              <w:rStyle w:val="PlaceholderText"/>
            </w:rPr>
            <w:t>Click here to enter text.</w:t>
          </w:r>
        </w:p>
      </w:docPartBody>
    </w:docPart>
    <w:docPart>
      <w:docPartPr>
        <w:name w:val="D3C37F7BF5214566B2EE53777CD72728"/>
        <w:category>
          <w:name w:val="General"/>
          <w:gallery w:val="placeholder"/>
        </w:category>
        <w:types>
          <w:type w:val="bbPlcHdr"/>
        </w:types>
        <w:behaviors>
          <w:behavior w:val="content"/>
        </w:behaviors>
        <w:guid w:val="{707073A7-0EE2-45C1-BEF9-71579B4DC693}"/>
      </w:docPartPr>
      <w:docPartBody>
        <w:p w:rsidR="002C7D1D" w:rsidRDefault="002C7D1D">
          <w:r w:rsidRPr="00A92642">
            <w:rPr>
              <w:rStyle w:val="PlaceholderText"/>
            </w:rPr>
            <w:t>Choose an item.</w:t>
          </w:r>
        </w:p>
      </w:docPartBody>
    </w:docPart>
    <w:docPart>
      <w:docPartPr>
        <w:name w:val="1D1E6CE0FC6543D1A30A765D3E1CCFC6"/>
        <w:category>
          <w:name w:val="General"/>
          <w:gallery w:val="placeholder"/>
        </w:category>
        <w:types>
          <w:type w:val="bbPlcHdr"/>
        </w:types>
        <w:behaviors>
          <w:behavior w:val="content"/>
        </w:behaviors>
        <w:guid w:val="{408D8AC1-DDDA-4155-B5FD-2BFF849F1386}"/>
      </w:docPartPr>
      <w:docPartBody>
        <w:p w:rsidR="002C7D1D" w:rsidRDefault="002C7D1D">
          <w:r w:rsidRPr="00376E83">
            <w:rPr>
              <w:rStyle w:val="PlaceholderText"/>
            </w:rPr>
            <w:t>Click here to enter text.</w:t>
          </w:r>
        </w:p>
      </w:docPartBody>
    </w:docPart>
    <w:docPart>
      <w:docPartPr>
        <w:name w:val="E1D4068984B34423B67CC69206C0F2C6"/>
        <w:category>
          <w:name w:val="General"/>
          <w:gallery w:val="placeholder"/>
        </w:category>
        <w:types>
          <w:type w:val="bbPlcHdr"/>
        </w:types>
        <w:behaviors>
          <w:behavior w:val="content"/>
        </w:behaviors>
        <w:guid w:val="{3081296F-433C-42B7-90ED-A01651308570}"/>
      </w:docPartPr>
      <w:docPartBody>
        <w:p w:rsidR="002C7D1D" w:rsidRDefault="002C7D1D">
          <w:r w:rsidRPr="00A92642">
            <w:rPr>
              <w:rStyle w:val="PlaceholderText"/>
            </w:rPr>
            <w:t>Choose an item.</w:t>
          </w:r>
        </w:p>
      </w:docPartBody>
    </w:docPart>
    <w:docPart>
      <w:docPartPr>
        <w:name w:val="63097C0D3EC44A7F853F46A32EA480A8"/>
        <w:category>
          <w:name w:val="General"/>
          <w:gallery w:val="placeholder"/>
        </w:category>
        <w:types>
          <w:type w:val="bbPlcHdr"/>
        </w:types>
        <w:behaviors>
          <w:behavior w:val="content"/>
        </w:behaviors>
        <w:guid w:val="{C942910C-2D06-46B9-BA41-022A215B0420}"/>
      </w:docPartPr>
      <w:docPartBody>
        <w:p w:rsidR="002C7D1D" w:rsidRDefault="002C7D1D">
          <w:r w:rsidRPr="00376E83">
            <w:rPr>
              <w:rStyle w:val="PlaceholderText"/>
            </w:rPr>
            <w:t>Click here to enter text.</w:t>
          </w:r>
        </w:p>
      </w:docPartBody>
    </w:docPart>
    <w:docPart>
      <w:docPartPr>
        <w:name w:val="A0CB0D54E6B343A693EF7362E0AE8619"/>
        <w:category>
          <w:name w:val="General"/>
          <w:gallery w:val="placeholder"/>
        </w:category>
        <w:types>
          <w:type w:val="bbPlcHdr"/>
        </w:types>
        <w:behaviors>
          <w:behavior w:val="content"/>
        </w:behaviors>
        <w:guid w:val="{DA1306FC-701C-4A29-816E-433E92A08825}"/>
      </w:docPartPr>
      <w:docPartBody>
        <w:p w:rsidR="002C7D1D" w:rsidRDefault="002C7D1D">
          <w:r w:rsidRPr="00A92642">
            <w:rPr>
              <w:rStyle w:val="PlaceholderText"/>
            </w:rPr>
            <w:t>Choose an item.</w:t>
          </w:r>
        </w:p>
      </w:docPartBody>
    </w:docPart>
    <w:docPart>
      <w:docPartPr>
        <w:name w:val="C6F134A01CFA45B3B4F9044229AE5377"/>
        <w:category>
          <w:name w:val="General"/>
          <w:gallery w:val="placeholder"/>
        </w:category>
        <w:types>
          <w:type w:val="bbPlcHdr"/>
        </w:types>
        <w:behaviors>
          <w:behavior w:val="content"/>
        </w:behaviors>
        <w:guid w:val="{CCE18808-CB77-4C31-926C-3BFA8AD021AE}"/>
      </w:docPartPr>
      <w:docPartBody>
        <w:p w:rsidR="002C7D1D" w:rsidRDefault="002C7D1D">
          <w:r w:rsidRPr="00376E83">
            <w:rPr>
              <w:rStyle w:val="PlaceholderText"/>
            </w:rPr>
            <w:t>Click here to enter text.</w:t>
          </w:r>
        </w:p>
      </w:docPartBody>
    </w:docPart>
    <w:docPart>
      <w:docPartPr>
        <w:name w:val="FDF52A5FC3044EE5838D6B5BA2B32B22"/>
        <w:category>
          <w:name w:val="General"/>
          <w:gallery w:val="placeholder"/>
        </w:category>
        <w:types>
          <w:type w:val="bbPlcHdr"/>
        </w:types>
        <w:behaviors>
          <w:behavior w:val="content"/>
        </w:behaviors>
        <w:guid w:val="{DFC1B225-7B74-4A0C-A229-313EDFC25A80}"/>
      </w:docPartPr>
      <w:docPartBody>
        <w:p w:rsidR="002C7D1D" w:rsidRDefault="002C7D1D">
          <w:r w:rsidRPr="00A92642">
            <w:rPr>
              <w:rStyle w:val="PlaceholderText"/>
            </w:rPr>
            <w:t>Choose an item.</w:t>
          </w:r>
        </w:p>
      </w:docPartBody>
    </w:docPart>
    <w:docPart>
      <w:docPartPr>
        <w:name w:val="67E32591D7974231AC221796469DC001"/>
        <w:category>
          <w:name w:val="General"/>
          <w:gallery w:val="placeholder"/>
        </w:category>
        <w:types>
          <w:type w:val="bbPlcHdr"/>
        </w:types>
        <w:behaviors>
          <w:behavior w:val="content"/>
        </w:behaviors>
        <w:guid w:val="{100635C6-A619-488B-A7E1-680E508F978F}"/>
      </w:docPartPr>
      <w:docPartBody>
        <w:p w:rsidR="002C7D1D" w:rsidRDefault="002C7D1D">
          <w:r w:rsidRPr="00376E83">
            <w:rPr>
              <w:rStyle w:val="PlaceholderText"/>
            </w:rPr>
            <w:t>Click here to enter text.</w:t>
          </w:r>
        </w:p>
      </w:docPartBody>
    </w:docPart>
    <w:docPart>
      <w:docPartPr>
        <w:name w:val="F90643B5C1924024850E29C12754B261"/>
        <w:category>
          <w:name w:val="General"/>
          <w:gallery w:val="placeholder"/>
        </w:category>
        <w:types>
          <w:type w:val="bbPlcHdr"/>
        </w:types>
        <w:behaviors>
          <w:behavior w:val="content"/>
        </w:behaviors>
        <w:guid w:val="{E5001A07-DDBC-42A4-97E7-B96B4339A60C}"/>
      </w:docPartPr>
      <w:docPartBody>
        <w:p w:rsidR="002C7D1D" w:rsidRDefault="002C7D1D">
          <w:r w:rsidRPr="00A92642">
            <w:rPr>
              <w:rStyle w:val="PlaceholderText"/>
            </w:rPr>
            <w:t>Choose an item.</w:t>
          </w:r>
        </w:p>
      </w:docPartBody>
    </w:docPart>
    <w:docPart>
      <w:docPartPr>
        <w:name w:val="4619E653C52C417388BD2274A9774994"/>
        <w:category>
          <w:name w:val="General"/>
          <w:gallery w:val="placeholder"/>
        </w:category>
        <w:types>
          <w:type w:val="bbPlcHdr"/>
        </w:types>
        <w:behaviors>
          <w:behavior w:val="content"/>
        </w:behaviors>
        <w:guid w:val="{0839EEEB-5BD3-4F54-BF75-54D2BA4A0CBC}"/>
      </w:docPartPr>
      <w:docPartBody>
        <w:p w:rsidR="002C7D1D" w:rsidRDefault="002C7D1D">
          <w:r w:rsidRPr="00376E83">
            <w:rPr>
              <w:rStyle w:val="PlaceholderText"/>
            </w:rPr>
            <w:t>Click here to enter text.</w:t>
          </w:r>
        </w:p>
      </w:docPartBody>
    </w:docPart>
    <w:docPart>
      <w:docPartPr>
        <w:name w:val="DAFAFB79D4294927A7CC05895ABE123F"/>
        <w:category>
          <w:name w:val="General"/>
          <w:gallery w:val="placeholder"/>
        </w:category>
        <w:types>
          <w:type w:val="bbPlcHdr"/>
        </w:types>
        <w:behaviors>
          <w:behavior w:val="content"/>
        </w:behaviors>
        <w:guid w:val="{6C12C7A0-C6E1-41AB-A2C9-A8B917FE62FB}"/>
      </w:docPartPr>
      <w:docPartBody>
        <w:p w:rsidR="002C7D1D" w:rsidRDefault="002C7D1D">
          <w:r w:rsidRPr="00A92642">
            <w:rPr>
              <w:rStyle w:val="PlaceholderText"/>
            </w:rPr>
            <w:t>Choose an item.</w:t>
          </w:r>
        </w:p>
      </w:docPartBody>
    </w:docPart>
    <w:docPart>
      <w:docPartPr>
        <w:name w:val="CD913C1492704237927DAAF3B605AA2E"/>
        <w:category>
          <w:name w:val="General"/>
          <w:gallery w:val="placeholder"/>
        </w:category>
        <w:types>
          <w:type w:val="bbPlcHdr"/>
        </w:types>
        <w:behaviors>
          <w:behavior w:val="content"/>
        </w:behaviors>
        <w:guid w:val="{B2ED6160-28BC-4ABB-A72B-66191C8EC2BA}"/>
      </w:docPartPr>
      <w:docPartBody>
        <w:p w:rsidR="002C7D1D" w:rsidRDefault="002C7D1D">
          <w:r w:rsidRPr="00376E83">
            <w:rPr>
              <w:rStyle w:val="PlaceholderText"/>
            </w:rPr>
            <w:t>Click here to enter text.</w:t>
          </w:r>
        </w:p>
      </w:docPartBody>
    </w:docPart>
    <w:docPart>
      <w:docPartPr>
        <w:name w:val="46EDE23E82F043A2B9C8887A905BB85E"/>
        <w:category>
          <w:name w:val="General"/>
          <w:gallery w:val="placeholder"/>
        </w:category>
        <w:types>
          <w:type w:val="bbPlcHdr"/>
        </w:types>
        <w:behaviors>
          <w:behavior w:val="content"/>
        </w:behaviors>
        <w:guid w:val="{0C533D15-5124-426D-8C6E-A8533DBF527F}"/>
      </w:docPartPr>
      <w:docPartBody>
        <w:p w:rsidR="002C7D1D" w:rsidRDefault="002C7D1D">
          <w:r w:rsidRPr="00A92642">
            <w:rPr>
              <w:rStyle w:val="PlaceholderText"/>
            </w:rPr>
            <w:t>Choose an item.</w:t>
          </w:r>
        </w:p>
      </w:docPartBody>
    </w:docPart>
    <w:docPart>
      <w:docPartPr>
        <w:name w:val="6DEB0A27B6F247118BC33B71E76E8CDA"/>
        <w:category>
          <w:name w:val="General"/>
          <w:gallery w:val="placeholder"/>
        </w:category>
        <w:types>
          <w:type w:val="bbPlcHdr"/>
        </w:types>
        <w:behaviors>
          <w:behavior w:val="content"/>
        </w:behaviors>
        <w:guid w:val="{490A6E79-D4AE-474D-AE8C-DEC32637927D}"/>
      </w:docPartPr>
      <w:docPartBody>
        <w:p w:rsidR="002C7D1D" w:rsidRDefault="002C7D1D">
          <w:r w:rsidRPr="00376E83">
            <w:rPr>
              <w:rStyle w:val="PlaceholderText"/>
            </w:rPr>
            <w:t>Click here to enter text.</w:t>
          </w:r>
        </w:p>
      </w:docPartBody>
    </w:docPart>
    <w:docPart>
      <w:docPartPr>
        <w:name w:val="8B3BE88D4414456AA4890CAF483EF531"/>
        <w:category>
          <w:name w:val="General"/>
          <w:gallery w:val="placeholder"/>
        </w:category>
        <w:types>
          <w:type w:val="bbPlcHdr"/>
        </w:types>
        <w:behaviors>
          <w:behavior w:val="content"/>
        </w:behaviors>
        <w:guid w:val="{DDB453D7-64B8-4265-BA0E-EC78D5CBF159}"/>
      </w:docPartPr>
      <w:docPartBody>
        <w:p w:rsidR="002C7D1D" w:rsidRDefault="002C7D1D">
          <w:r w:rsidRPr="00A92642">
            <w:rPr>
              <w:rStyle w:val="PlaceholderText"/>
            </w:rPr>
            <w:t>Choose an item.</w:t>
          </w:r>
        </w:p>
      </w:docPartBody>
    </w:docPart>
    <w:docPart>
      <w:docPartPr>
        <w:name w:val="223024D4244349ACA9B9C6FB779DE235"/>
        <w:category>
          <w:name w:val="General"/>
          <w:gallery w:val="placeholder"/>
        </w:category>
        <w:types>
          <w:type w:val="bbPlcHdr"/>
        </w:types>
        <w:behaviors>
          <w:behavior w:val="content"/>
        </w:behaviors>
        <w:guid w:val="{1152305B-571D-4B55-BF41-55AFDB12B242}"/>
      </w:docPartPr>
      <w:docPartBody>
        <w:p w:rsidR="002C7D1D" w:rsidRDefault="002C7D1D">
          <w:r w:rsidRPr="00376E83">
            <w:rPr>
              <w:rStyle w:val="PlaceholderText"/>
            </w:rPr>
            <w:t>Click here to enter text.</w:t>
          </w:r>
        </w:p>
      </w:docPartBody>
    </w:docPart>
    <w:docPart>
      <w:docPartPr>
        <w:name w:val="08BF4F2F0C83457F9F759F30F9C387B2"/>
        <w:category>
          <w:name w:val="General"/>
          <w:gallery w:val="placeholder"/>
        </w:category>
        <w:types>
          <w:type w:val="bbPlcHdr"/>
        </w:types>
        <w:behaviors>
          <w:behavior w:val="content"/>
        </w:behaviors>
        <w:guid w:val="{B44B18A5-48B5-42AC-A6E8-A8B132EBBC12}"/>
      </w:docPartPr>
      <w:docPartBody>
        <w:p w:rsidR="002C7D1D" w:rsidRDefault="002C7D1D">
          <w:r w:rsidRPr="00A92642">
            <w:rPr>
              <w:rStyle w:val="PlaceholderText"/>
            </w:rPr>
            <w:t>Choose an item.</w:t>
          </w:r>
        </w:p>
      </w:docPartBody>
    </w:docPart>
    <w:docPart>
      <w:docPartPr>
        <w:name w:val="91BF55B265474D5FAC1A41D0F5DA1EA4"/>
        <w:category>
          <w:name w:val="General"/>
          <w:gallery w:val="placeholder"/>
        </w:category>
        <w:types>
          <w:type w:val="bbPlcHdr"/>
        </w:types>
        <w:behaviors>
          <w:behavior w:val="content"/>
        </w:behaviors>
        <w:guid w:val="{203323DB-8D89-4045-A7FC-FDA85F2D9A25}"/>
      </w:docPartPr>
      <w:docPartBody>
        <w:p w:rsidR="002C7D1D" w:rsidRDefault="002C7D1D">
          <w:r w:rsidRPr="00376E83">
            <w:rPr>
              <w:rStyle w:val="PlaceholderText"/>
            </w:rPr>
            <w:t>Click here to enter text.</w:t>
          </w:r>
        </w:p>
      </w:docPartBody>
    </w:docPart>
    <w:docPart>
      <w:docPartPr>
        <w:name w:val="1E96BC42F8ED49DF9EBE7E3870827F0C"/>
        <w:category>
          <w:name w:val="General"/>
          <w:gallery w:val="placeholder"/>
        </w:category>
        <w:types>
          <w:type w:val="bbPlcHdr"/>
        </w:types>
        <w:behaviors>
          <w:behavior w:val="content"/>
        </w:behaviors>
        <w:guid w:val="{12D622DC-99E1-463B-AE4B-1B49C98E4792}"/>
      </w:docPartPr>
      <w:docPartBody>
        <w:p w:rsidR="002C7D1D" w:rsidRDefault="002C7D1D">
          <w:r w:rsidRPr="00A92642">
            <w:rPr>
              <w:rStyle w:val="PlaceholderText"/>
            </w:rPr>
            <w:t>Choose an item.</w:t>
          </w:r>
        </w:p>
      </w:docPartBody>
    </w:docPart>
    <w:docPart>
      <w:docPartPr>
        <w:name w:val="C9B103272B0F4F9AB0C245723AC5070A"/>
        <w:category>
          <w:name w:val="General"/>
          <w:gallery w:val="placeholder"/>
        </w:category>
        <w:types>
          <w:type w:val="bbPlcHdr"/>
        </w:types>
        <w:behaviors>
          <w:behavior w:val="content"/>
        </w:behaviors>
        <w:guid w:val="{D4522D7B-B3BA-4368-9F51-2F92D7717B0B}"/>
      </w:docPartPr>
      <w:docPartBody>
        <w:p w:rsidR="002C7D1D" w:rsidRDefault="002C7D1D">
          <w:r w:rsidRPr="00376E83">
            <w:rPr>
              <w:rStyle w:val="PlaceholderText"/>
            </w:rPr>
            <w:t>Click here to enter text.</w:t>
          </w:r>
        </w:p>
      </w:docPartBody>
    </w:docPart>
    <w:docPart>
      <w:docPartPr>
        <w:name w:val="ADB63DDC52B2494786046A1ED35DA3CA"/>
        <w:category>
          <w:name w:val="General"/>
          <w:gallery w:val="placeholder"/>
        </w:category>
        <w:types>
          <w:type w:val="bbPlcHdr"/>
        </w:types>
        <w:behaviors>
          <w:behavior w:val="content"/>
        </w:behaviors>
        <w:guid w:val="{9E7C2FD1-30D9-42E5-8215-5FCEB2169203}"/>
      </w:docPartPr>
      <w:docPartBody>
        <w:p w:rsidR="002C7D1D" w:rsidRDefault="002C7D1D">
          <w:r w:rsidRPr="00A92642">
            <w:rPr>
              <w:rStyle w:val="PlaceholderText"/>
            </w:rPr>
            <w:t>Choose an item.</w:t>
          </w:r>
        </w:p>
      </w:docPartBody>
    </w:docPart>
    <w:docPart>
      <w:docPartPr>
        <w:name w:val="70D4642D14C54A97B71DDAE9DBA814A2"/>
        <w:category>
          <w:name w:val="General"/>
          <w:gallery w:val="placeholder"/>
        </w:category>
        <w:types>
          <w:type w:val="bbPlcHdr"/>
        </w:types>
        <w:behaviors>
          <w:behavior w:val="content"/>
        </w:behaviors>
        <w:guid w:val="{CB013B69-7649-4D56-8544-A70F38A308EC}"/>
      </w:docPartPr>
      <w:docPartBody>
        <w:p w:rsidR="002C7D1D" w:rsidRDefault="002C7D1D">
          <w:r w:rsidRPr="00376E83">
            <w:rPr>
              <w:rStyle w:val="PlaceholderText"/>
            </w:rPr>
            <w:t>Click here to enter text.</w:t>
          </w:r>
        </w:p>
      </w:docPartBody>
    </w:docPart>
    <w:docPart>
      <w:docPartPr>
        <w:name w:val="62A64E17F28747C3B35F67B3EE813A5F"/>
        <w:category>
          <w:name w:val="General"/>
          <w:gallery w:val="placeholder"/>
        </w:category>
        <w:types>
          <w:type w:val="bbPlcHdr"/>
        </w:types>
        <w:behaviors>
          <w:behavior w:val="content"/>
        </w:behaviors>
        <w:guid w:val="{307FCD89-07B3-4530-9DE7-954206BEECE1}"/>
      </w:docPartPr>
      <w:docPartBody>
        <w:p w:rsidR="002C7D1D" w:rsidRDefault="002C7D1D">
          <w:r w:rsidRPr="00A92642">
            <w:rPr>
              <w:rStyle w:val="PlaceholderText"/>
            </w:rPr>
            <w:t>Choose an item.</w:t>
          </w:r>
        </w:p>
      </w:docPartBody>
    </w:docPart>
    <w:docPart>
      <w:docPartPr>
        <w:name w:val="C3402D74372B42B886B59484FCC37963"/>
        <w:category>
          <w:name w:val="General"/>
          <w:gallery w:val="placeholder"/>
        </w:category>
        <w:types>
          <w:type w:val="bbPlcHdr"/>
        </w:types>
        <w:behaviors>
          <w:behavior w:val="content"/>
        </w:behaviors>
        <w:guid w:val="{B503280A-D853-4FF5-BD5E-23AF3DACD834}"/>
      </w:docPartPr>
      <w:docPartBody>
        <w:p w:rsidR="002C7D1D" w:rsidRDefault="002C7D1D">
          <w:r w:rsidRPr="00376E83">
            <w:rPr>
              <w:rStyle w:val="PlaceholderText"/>
            </w:rPr>
            <w:t>Click here to enter text.</w:t>
          </w:r>
        </w:p>
      </w:docPartBody>
    </w:docPart>
    <w:docPart>
      <w:docPartPr>
        <w:name w:val="5EF0304B785442B9A171D5F0C2FD4004"/>
        <w:category>
          <w:name w:val="General"/>
          <w:gallery w:val="placeholder"/>
        </w:category>
        <w:types>
          <w:type w:val="bbPlcHdr"/>
        </w:types>
        <w:behaviors>
          <w:behavior w:val="content"/>
        </w:behaviors>
        <w:guid w:val="{542F492D-0CB1-4BA3-8FBE-9695A0FF7AFD}"/>
      </w:docPartPr>
      <w:docPartBody>
        <w:p w:rsidR="002C7D1D" w:rsidRDefault="002C7D1D">
          <w:r w:rsidRPr="00A92642">
            <w:rPr>
              <w:rStyle w:val="PlaceholderText"/>
            </w:rPr>
            <w:t>Choose an item.</w:t>
          </w:r>
        </w:p>
      </w:docPartBody>
    </w:docPart>
    <w:docPart>
      <w:docPartPr>
        <w:name w:val="871E85C621724CB9A9DB12558CE3C14C"/>
        <w:category>
          <w:name w:val="General"/>
          <w:gallery w:val="placeholder"/>
        </w:category>
        <w:types>
          <w:type w:val="bbPlcHdr"/>
        </w:types>
        <w:behaviors>
          <w:behavior w:val="content"/>
        </w:behaviors>
        <w:guid w:val="{A69F1ED2-6B17-43A4-8258-4662856DADCA}"/>
      </w:docPartPr>
      <w:docPartBody>
        <w:p w:rsidR="002C7D1D" w:rsidRDefault="002C7D1D">
          <w:r w:rsidRPr="00376E83">
            <w:rPr>
              <w:rStyle w:val="PlaceholderText"/>
            </w:rPr>
            <w:t>Click here to enter text.</w:t>
          </w:r>
        </w:p>
      </w:docPartBody>
    </w:docPart>
    <w:docPart>
      <w:docPartPr>
        <w:name w:val="69B8938F4C1D4BCFB2C3AE24EE88F656"/>
        <w:category>
          <w:name w:val="General"/>
          <w:gallery w:val="placeholder"/>
        </w:category>
        <w:types>
          <w:type w:val="bbPlcHdr"/>
        </w:types>
        <w:behaviors>
          <w:behavior w:val="content"/>
        </w:behaviors>
        <w:guid w:val="{8B2375A9-69F2-4D6C-84B0-5D599D106D6D}"/>
      </w:docPartPr>
      <w:docPartBody>
        <w:p w:rsidR="002C7D1D" w:rsidRDefault="002C7D1D">
          <w:r w:rsidRPr="00A92642">
            <w:rPr>
              <w:rStyle w:val="PlaceholderText"/>
            </w:rPr>
            <w:t>Choose an item.</w:t>
          </w:r>
        </w:p>
      </w:docPartBody>
    </w:docPart>
    <w:docPart>
      <w:docPartPr>
        <w:name w:val="00A41B4F4D8F4F3AB3C13BE299E0F122"/>
        <w:category>
          <w:name w:val="General"/>
          <w:gallery w:val="placeholder"/>
        </w:category>
        <w:types>
          <w:type w:val="bbPlcHdr"/>
        </w:types>
        <w:behaviors>
          <w:behavior w:val="content"/>
        </w:behaviors>
        <w:guid w:val="{EB75A2C4-25C1-410D-99D2-F1C001CE6EFE}"/>
      </w:docPartPr>
      <w:docPartBody>
        <w:p w:rsidR="002C7D1D" w:rsidRDefault="002C7D1D">
          <w:r w:rsidRPr="00376E83">
            <w:rPr>
              <w:rStyle w:val="PlaceholderText"/>
            </w:rPr>
            <w:t>Click here to enter text.</w:t>
          </w:r>
        </w:p>
      </w:docPartBody>
    </w:docPart>
    <w:docPart>
      <w:docPartPr>
        <w:name w:val="AFBC094198E742CDA937BAA5D25ACFB1"/>
        <w:category>
          <w:name w:val="General"/>
          <w:gallery w:val="placeholder"/>
        </w:category>
        <w:types>
          <w:type w:val="bbPlcHdr"/>
        </w:types>
        <w:behaviors>
          <w:behavior w:val="content"/>
        </w:behaviors>
        <w:guid w:val="{CB9BA7C7-BA46-47E3-BE7B-73C06D722399}"/>
      </w:docPartPr>
      <w:docPartBody>
        <w:p w:rsidR="002C7D1D" w:rsidRDefault="002C7D1D">
          <w:r w:rsidRPr="00A92642">
            <w:rPr>
              <w:rStyle w:val="PlaceholderText"/>
            </w:rPr>
            <w:t>Choose an item.</w:t>
          </w:r>
        </w:p>
      </w:docPartBody>
    </w:docPart>
    <w:docPart>
      <w:docPartPr>
        <w:name w:val="87A30E5236344F6CA5D1FD858E9D5A6D"/>
        <w:category>
          <w:name w:val="General"/>
          <w:gallery w:val="placeholder"/>
        </w:category>
        <w:types>
          <w:type w:val="bbPlcHdr"/>
        </w:types>
        <w:behaviors>
          <w:behavior w:val="content"/>
        </w:behaviors>
        <w:guid w:val="{0618C8CE-C2EF-4780-A492-CA303D77B5ED}"/>
      </w:docPartPr>
      <w:docPartBody>
        <w:p w:rsidR="002C7D1D" w:rsidRDefault="002C7D1D">
          <w:r w:rsidRPr="00376E83">
            <w:rPr>
              <w:rStyle w:val="PlaceholderText"/>
            </w:rPr>
            <w:t>Click here to enter text.</w:t>
          </w:r>
        </w:p>
      </w:docPartBody>
    </w:docPart>
    <w:docPart>
      <w:docPartPr>
        <w:name w:val="41460A5DFB56461CB4731BD5370B101B"/>
        <w:category>
          <w:name w:val="General"/>
          <w:gallery w:val="placeholder"/>
        </w:category>
        <w:types>
          <w:type w:val="bbPlcHdr"/>
        </w:types>
        <w:behaviors>
          <w:behavior w:val="content"/>
        </w:behaviors>
        <w:guid w:val="{24179A61-D27A-41E3-87C6-71B9253526A2}"/>
      </w:docPartPr>
      <w:docPartBody>
        <w:p w:rsidR="002C7D1D" w:rsidRDefault="002C7D1D">
          <w:r w:rsidRPr="00A92642">
            <w:rPr>
              <w:rStyle w:val="PlaceholderText"/>
            </w:rPr>
            <w:t>Choose an item.</w:t>
          </w:r>
        </w:p>
      </w:docPartBody>
    </w:docPart>
    <w:docPart>
      <w:docPartPr>
        <w:name w:val="C88A87FCA97140D8898F30514B27C2E9"/>
        <w:category>
          <w:name w:val="General"/>
          <w:gallery w:val="placeholder"/>
        </w:category>
        <w:types>
          <w:type w:val="bbPlcHdr"/>
        </w:types>
        <w:behaviors>
          <w:behavior w:val="content"/>
        </w:behaviors>
        <w:guid w:val="{2C94DE23-DF5E-44C5-BE1F-63D86048AA11}"/>
      </w:docPartPr>
      <w:docPartBody>
        <w:p w:rsidR="002C7D1D" w:rsidRDefault="002C7D1D">
          <w:r w:rsidRPr="00376E83">
            <w:rPr>
              <w:rStyle w:val="PlaceholderText"/>
            </w:rPr>
            <w:t>Click here to enter text.</w:t>
          </w:r>
        </w:p>
      </w:docPartBody>
    </w:docPart>
    <w:docPart>
      <w:docPartPr>
        <w:name w:val="EA3076C6B0A14D28BAEBAF4E2F49C26F"/>
        <w:category>
          <w:name w:val="General"/>
          <w:gallery w:val="placeholder"/>
        </w:category>
        <w:types>
          <w:type w:val="bbPlcHdr"/>
        </w:types>
        <w:behaviors>
          <w:behavior w:val="content"/>
        </w:behaviors>
        <w:guid w:val="{5AF99856-0D24-4183-8623-F17948EA652F}"/>
      </w:docPartPr>
      <w:docPartBody>
        <w:p w:rsidR="002C7D1D" w:rsidRDefault="002C7D1D">
          <w:r w:rsidRPr="00A92642">
            <w:rPr>
              <w:rStyle w:val="PlaceholderText"/>
            </w:rPr>
            <w:t>Choose an item.</w:t>
          </w:r>
        </w:p>
      </w:docPartBody>
    </w:docPart>
    <w:docPart>
      <w:docPartPr>
        <w:name w:val="DD34841F823346C1BD550A9B4BACEF53"/>
        <w:category>
          <w:name w:val="General"/>
          <w:gallery w:val="placeholder"/>
        </w:category>
        <w:types>
          <w:type w:val="bbPlcHdr"/>
        </w:types>
        <w:behaviors>
          <w:behavior w:val="content"/>
        </w:behaviors>
        <w:guid w:val="{7C6E9A6A-FC6F-432F-BE19-318FA8BBF620}"/>
      </w:docPartPr>
      <w:docPartBody>
        <w:p w:rsidR="002C7D1D" w:rsidRDefault="002C7D1D">
          <w:r w:rsidRPr="00376E83">
            <w:rPr>
              <w:rStyle w:val="PlaceholderText"/>
            </w:rPr>
            <w:t>Click here to enter text.</w:t>
          </w:r>
        </w:p>
      </w:docPartBody>
    </w:docPart>
    <w:docPart>
      <w:docPartPr>
        <w:name w:val="4F4D0B61C3834F59AB597A357A2B34D0"/>
        <w:category>
          <w:name w:val="General"/>
          <w:gallery w:val="placeholder"/>
        </w:category>
        <w:types>
          <w:type w:val="bbPlcHdr"/>
        </w:types>
        <w:behaviors>
          <w:behavior w:val="content"/>
        </w:behaviors>
        <w:guid w:val="{30856FCD-A523-47CC-B28E-7F2928CCEDA9}"/>
      </w:docPartPr>
      <w:docPartBody>
        <w:p w:rsidR="002C7D1D" w:rsidRDefault="002C7D1D">
          <w:r w:rsidRPr="00A92642">
            <w:rPr>
              <w:rStyle w:val="PlaceholderText"/>
            </w:rPr>
            <w:t>Choose an item.</w:t>
          </w:r>
        </w:p>
      </w:docPartBody>
    </w:docPart>
    <w:docPart>
      <w:docPartPr>
        <w:name w:val="16BD099DB4384E189FBD4CF27B0CCABD"/>
        <w:category>
          <w:name w:val="General"/>
          <w:gallery w:val="placeholder"/>
        </w:category>
        <w:types>
          <w:type w:val="bbPlcHdr"/>
        </w:types>
        <w:behaviors>
          <w:behavior w:val="content"/>
        </w:behaviors>
        <w:guid w:val="{04361832-891C-44C2-B885-5E09CAAB1E0A}"/>
      </w:docPartPr>
      <w:docPartBody>
        <w:p w:rsidR="002C7D1D" w:rsidRDefault="002C7D1D">
          <w:r w:rsidRPr="00376E83">
            <w:rPr>
              <w:rStyle w:val="PlaceholderText"/>
            </w:rPr>
            <w:t>Click here to enter text.</w:t>
          </w:r>
        </w:p>
      </w:docPartBody>
    </w:docPart>
    <w:docPart>
      <w:docPartPr>
        <w:name w:val="D241DA14908A4B23B9D3991EC67FB24C"/>
        <w:category>
          <w:name w:val="General"/>
          <w:gallery w:val="placeholder"/>
        </w:category>
        <w:types>
          <w:type w:val="bbPlcHdr"/>
        </w:types>
        <w:behaviors>
          <w:behavior w:val="content"/>
        </w:behaviors>
        <w:guid w:val="{C4405439-CF89-4675-8632-0671DF770751}"/>
      </w:docPartPr>
      <w:docPartBody>
        <w:p w:rsidR="002C7D1D" w:rsidRDefault="002C7D1D">
          <w:r w:rsidRPr="00A92642">
            <w:rPr>
              <w:rStyle w:val="PlaceholderText"/>
            </w:rPr>
            <w:t>Choose an item.</w:t>
          </w:r>
        </w:p>
      </w:docPartBody>
    </w:docPart>
    <w:docPart>
      <w:docPartPr>
        <w:name w:val="64E672650EAC4497B0EF5988374DC1AD"/>
        <w:category>
          <w:name w:val="General"/>
          <w:gallery w:val="placeholder"/>
        </w:category>
        <w:types>
          <w:type w:val="bbPlcHdr"/>
        </w:types>
        <w:behaviors>
          <w:behavior w:val="content"/>
        </w:behaviors>
        <w:guid w:val="{40AD248F-3CFF-4D3B-B651-F6FD797867CB}"/>
      </w:docPartPr>
      <w:docPartBody>
        <w:p w:rsidR="002C7D1D" w:rsidRDefault="002C7D1D">
          <w:r w:rsidRPr="00376E83">
            <w:rPr>
              <w:rStyle w:val="PlaceholderText"/>
            </w:rPr>
            <w:t>Click here to enter text.</w:t>
          </w:r>
        </w:p>
      </w:docPartBody>
    </w:docPart>
    <w:docPart>
      <w:docPartPr>
        <w:name w:val="35EBE511DFFA4776814AF1208747F6C0"/>
        <w:category>
          <w:name w:val="General"/>
          <w:gallery w:val="placeholder"/>
        </w:category>
        <w:types>
          <w:type w:val="bbPlcHdr"/>
        </w:types>
        <w:behaviors>
          <w:behavior w:val="content"/>
        </w:behaviors>
        <w:guid w:val="{C9F7E238-0204-4147-B841-39C67086E6B9}"/>
      </w:docPartPr>
      <w:docPartBody>
        <w:p w:rsidR="002C7D1D" w:rsidRDefault="002C7D1D">
          <w:r w:rsidRPr="00A92642">
            <w:rPr>
              <w:rStyle w:val="PlaceholderText"/>
            </w:rPr>
            <w:t>Choose an item.</w:t>
          </w:r>
        </w:p>
      </w:docPartBody>
    </w:docPart>
    <w:docPart>
      <w:docPartPr>
        <w:name w:val="CE58615AC0354B278A6EBC624FDA3492"/>
        <w:category>
          <w:name w:val="General"/>
          <w:gallery w:val="placeholder"/>
        </w:category>
        <w:types>
          <w:type w:val="bbPlcHdr"/>
        </w:types>
        <w:behaviors>
          <w:behavior w:val="content"/>
        </w:behaviors>
        <w:guid w:val="{1A77BC27-16B2-4157-90E6-8C657B386B47}"/>
      </w:docPartPr>
      <w:docPartBody>
        <w:p w:rsidR="002C7D1D" w:rsidRDefault="002C7D1D">
          <w:r w:rsidRPr="00376E83">
            <w:rPr>
              <w:rStyle w:val="PlaceholderText"/>
            </w:rPr>
            <w:t>Click here to enter text.</w:t>
          </w:r>
        </w:p>
      </w:docPartBody>
    </w:docPart>
    <w:docPart>
      <w:docPartPr>
        <w:name w:val="36EDADCEB4B24C038EA603BEE1996D9C"/>
        <w:category>
          <w:name w:val="General"/>
          <w:gallery w:val="placeholder"/>
        </w:category>
        <w:types>
          <w:type w:val="bbPlcHdr"/>
        </w:types>
        <w:behaviors>
          <w:behavior w:val="content"/>
        </w:behaviors>
        <w:guid w:val="{6423202D-CB9D-46B9-8854-7A7AD9A0E697}"/>
      </w:docPartPr>
      <w:docPartBody>
        <w:p w:rsidR="002C7D1D" w:rsidRDefault="002C7D1D">
          <w:r w:rsidRPr="00A92642">
            <w:rPr>
              <w:rStyle w:val="PlaceholderText"/>
            </w:rPr>
            <w:t>Choose an item.</w:t>
          </w:r>
        </w:p>
      </w:docPartBody>
    </w:docPart>
    <w:docPart>
      <w:docPartPr>
        <w:name w:val="BDA264E1FCB4441995991263F5C9A9B2"/>
        <w:category>
          <w:name w:val="General"/>
          <w:gallery w:val="placeholder"/>
        </w:category>
        <w:types>
          <w:type w:val="bbPlcHdr"/>
        </w:types>
        <w:behaviors>
          <w:behavior w:val="content"/>
        </w:behaviors>
        <w:guid w:val="{81E9CEDD-D2AD-43D6-9823-0083285716A7}"/>
      </w:docPartPr>
      <w:docPartBody>
        <w:p w:rsidR="002C7D1D" w:rsidRDefault="002C7D1D">
          <w:r w:rsidRPr="00376E83">
            <w:rPr>
              <w:rStyle w:val="PlaceholderText"/>
            </w:rPr>
            <w:t>Click here to enter text.</w:t>
          </w:r>
        </w:p>
      </w:docPartBody>
    </w:docPart>
    <w:docPart>
      <w:docPartPr>
        <w:name w:val="14F53CFA67BD44899C7D94CFADA18C64"/>
        <w:category>
          <w:name w:val="General"/>
          <w:gallery w:val="placeholder"/>
        </w:category>
        <w:types>
          <w:type w:val="bbPlcHdr"/>
        </w:types>
        <w:behaviors>
          <w:behavior w:val="content"/>
        </w:behaviors>
        <w:guid w:val="{D6557480-4648-45EE-AF39-B34EB5D2AA6F}"/>
      </w:docPartPr>
      <w:docPartBody>
        <w:p w:rsidR="002C7D1D" w:rsidRDefault="002C7D1D">
          <w:r w:rsidRPr="00A92642">
            <w:rPr>
              <w:rStyle w:val="PlaceholderText"/>
            </w:rPr>
            <w:t>Choose an item.</w:t>
          </w:r>
        </w:p>
      </w:docPartBody>
    </w:docPart>
    <w:docPart>
      <w:docPartPr>
        <w:name w:val="853E3589341945F897B8BF41FA95C824"/>
        <w:category>
          <w:name w:val="General"/>
          <w:gallery w:val="placeholder"/>
        </w:category>
        <w:types>
          <w:type w:val="bbPlcHdr"/>
        </w:types>
        <w:behaviors>
          <w:behavior w:val="content"/>
        </w:behaviors>
        <w:guid w:val="{145EF5B0-A9E1-4134-99AD-01531F7F2121}"/>
      </w:docPartPr>
      <w:docPartBody>
        <w:p w:rsidR="002C7D1D" w:rsidRDefault="002C7D1D">
          <w:r w:rsidRPr="00376E83">
            <w:rPr>
              <w:rStyle w:val="PlaceholderText"/>
            </w:rPr>
            <w:t>Click here to enter text.</w:t>
          </w:r>
        </w:p>
      </w:docPartBody>
    </w:docPart>
    <w:docPart>
      <w:docPartPr>
        <w:name w:val="4C370335D3134B4F9279AD74F91A12BF"/>
        <w:category>
          <w:name w:val="General"/>
          <w:gallery w:val="placeholder"/>
        </w:category>
        <w:types>
          <w:type w:val="bbPlcHdr"/>
        </w:types>
        <w:behaviors>
          <w:behavior w:val="content"/>
        </w:behaviors>
        <w:guid w:val="{B475A56C-C2F9-42C7-93C2-4F9771071A6F}"/>
      </w:docPartPr>
      <w:docPartBody>
        <w:p w:rsidR="002C7D1D" w:rsidRDefault="002C7D1D">
          <w:r w:rsidRPr="00A92642">
            <w:rPr>
              <w:rStyle w:val="PlaceholderText"/>
            </w:rPr>
            <w:t>Choose an item.</w:t>
          </w:r>
        </w:p>
      </w:docPartBody>
    </w:docPart>
    <w:docPart>
      <w:docPartPr>
        <w:name w:val="E0BECE8E766C42778A73B8C59E1C4B9E"/>
        <w:category>
          <w:name w:val="General"/>
          <w:gallery w:val="placeholder"/>
        </w:category>
        <w:types>
          <w:type w:val="bbPlcHdr"/>
        </w:types>
        <w:behaviors>
          <w:behavior w:val="content"/>
        </w:behaviors>
        <w:guid w:val="{269E597D-B212-4A1D-958D-393CCC4D8967}"/>
      </w:docPartPr>
      <w:docPartBody>
        <w:p w:rsidR="002C7D1D" w:rsidRDefault="002C7D1D">
          <w:r w:rsidRPr="00376E83">
            <w:rPr>
              <w:rStyle w:val="PlaceholderText"/>
            </w:rPr>
            <w:t>Click here to enter text.</w:t>
          </w:r>
        </w:p>
      </w:docPartBody>
    </w:docPart>
    <w:docPart>
      <w:docPartPr>
        <w:name w:val="97B3557E38FD4901BE0A105365F21C9C"/>
        <w:category>
          <w:name w:val="General"/>
          <w:gallery w:val="placeholder"/>
        </w:category>
        <w:types>
          <w:type w:val="bbPlcHdr"/>
        </w:types>
        <w:behaviors>
          <w:behavior w:val="content"/>
        </w:behaviors>
        <w:guid w:val="{4D93194C-BD24-4F15-9549-63BD70110597}"/>
      </w:docPartPr>
      <w:docPartBody>
        <w:p w:rsidR="002C7D1D" w:rsidRDefault="002C7D1D">
          <w:r w:rsidRPr="00A92642">
            <w:rPr>
              <w:rStyle w:val="PlaceholderText"/>
            </w:rPr>
            <w:t>Choose an item.</w:t>
          </w:r>
        </w:p>
      </w:docPartBody>
    </w:docPart>
    <w:docPart>
      <w:docPartPr>
        <w:name w:val="9D3E0CB9DAE64F1E9CDE050A00F226BC"/>
        <w:category>
          <w:name w:val="General"/>
          <w:gallery w:val="placeholder"/>
        </w:category>
        <w:types>
          <w:type w:val="bbPlcHdr"/>
        </w:types>
        <w:behaviors>
          <w:behavior w:val="content"/>
        </w:behaviors>
        <w:guid w:val="{C1EBEA82-EC76-4E3A-A769-D8F7312205DA}"/>
      </w:docPartPr>
      <w:docPartBody>
        <w:p w:rsidR="002C7D1D" w:rsidRDefault="002C7D1D">
          <w:r w:rsidRPr="00376E83">
            <w:rPr>
              <w:rStyle w:val="PlaceholderText"/>
            </w:rPr>
            <w:t>Click here to enter text.</w:t>
          </w:r>
        </w:p>
      </w:docPartBody>
    </w:docPart>
    <w:docPart>
      <w:docPartPr>
        <w:name w:val="64DA8F57C3464C2DA2D4FFFA2007D78E"/>
        <w:category>
          <w:name w:val="General"/>
          <w:gallery w:val="placeholder"/>
        </w:category>
        <w:types>
          <w:type w:val="bbPlcHdr"/>
        </w:types>
        <w:behaviors>
          <w:behavior w:val="content"/>
        </w:behaviors>
        <w:guid w:val="{42578D1F-B20D-429D-9279-A887CE24C8D3}"/>
      </w:docPartPr>
      <w:docPartBody>
        <w:p w:rsidR="002C7D1D" w:rsidRDefault="002C7D1D">
          <w:r w:rsidRPr="00A92642">
            <w:rPr>
              <w:rStyle w:val="PlaceholderText"/>
            </w:rPr>
            <w:t>Choose an item.</w:t>
          </w:r>
        </w:p>
      </w:docPartBody>
    </w:docPart>
    <w:docPart>
      <w:docPartPr>
        <w:name w:val="ABAE3B3F39AF4F8ABB9B88A2641712C5"/>
        <w:category>
          <w:name w:val="General"/>
          <w:gallery w:val="placeholder"/>
        </w:category>
        <w:types>
          <w:type w:val="bbPlcHdr"/>
        </w:types>
        <w:behaviors>
          <w:behavior w:val="content"/>
        </w:behaviors>
        <w:guid w:val="{D0D7EA5C-D472-4111-A3DF-E200C479FB8D}"/>
      </w:docPartPr>
      <w:docPartBody>
        <w:p w:rsidR="002C7D1D" w:rsidRDefault="002C7D1D">
          <w:r w:rsidRPr="00376E83">
            <w:rPr>
              <w:rStyle w:val="PlaceholderText"/>
            </w:rPr>
            <w:t>Click here to enter text.</w:t>
          </w:r>
        </w:p>
      </w:docPartBody>
    </w:docPart>
    <w:docPart>
      <w:docPartPr>
        <w:name w:val="3CF3D3419F1C4C4C931B83EA2B22F91A"/>
        <w:category>
          <w:name w:val="General"/>
          <w:gallery w:val="placeholder"/>
        </w:category>
        <w:types>
          <w:type w:val="bbPlcHdr"/>
        </w:types>
        <w:behaviors>
          <w:behavior w:val="content"/>
        </w:behaviors>
        <w:guid w:val="{0D87F56B-F025-41C2-B3B9-0072B8ADAF82}"/>
      </w:docPartPr>
      <w:docPartBody>
        <w:p w:rsidR="002C7D1D" w:rsidRDefault="002C7D1D">
          <w:r w:rsidRPr="00A92642">
            <w:rPr>
              <w:rStyle w:val="PlaceholderText"/>
            </w:rPr>
            <w:t>Choose an item.</w:t>
          </w:r>
        </w:p>
      </w:docPartBody>
    </w:docPart>
    <w:docPart>
      <w:docPartPr>
        <w:name w:val="3D3BAC6EC7CF4830A452B8D62ACC31E1"/>
        <w:category>
          <w:name w:val="General"/>
          <w:gallery w:val="placeholder"/>
        </w:category>
        <w:types>
          <w:type w:val="bbPlcHdr"/>
        </w:types>
        <w:behaviors>
          <w:behavior w:val="content"/>
        </w:behaviors>
        <w:guid w:val="{0E944569-F829-4B9A-963D-6EA5EF95F77A}"/>
      </w:docPartPr>
      <w:docPartBody>
        <w:p w:rsidR="002C7D1D" w:rsidRDefault="002C7D1D">
          <w:r w:rsidRPr="00376E83">
            <w:rPr>
              <w:rStyle w:val="PlaceholderText"/>
            </w:rPr>
            <w:t>Click here to enter text.</w:t>
          </w:r>
        </w:p>
      </w:docPartBody>
    </w:docPart>
    <w:docPart>
      <w:docPartPr>
        <w:name w:val="CEECF1F3C88F4DF09453D9317C886923"/>
        <w:category>
          <w:name w:val="General"/>
          <w:gallery w:val="placeholder"/>
        </w:category>
        <w:types>
          <w:type w:val="bbPlcHdr"/>
        </w:types>
        <w:behaviors>
          <w:behavior w:val="content"/>
        </w:behaviors>
        <w:guid w:val="{ED433C53-FC04-4B05-8D4C-124B335263CE}"/>
      </w:docPartPr>
      <w:docPartBody>
        <w:p w:rsidR="002C7D1D" w:rsidRDefault="002C7D1D">
          <w:r w:rsidRPr="00A92642">
            <w:rPr>
              <w:rStyle w:val="PlaceholderText"/>
            </w:rPr>
            <w:t>Choose an item.</w:t>
          </w:r>
        </w:p>
      </w:docPartBody>
    </w:docPart>
    <w:docPart>
      <w:docPartPr>
        <w:name w:val="19D3DD32C9F943518D382C79B9E2F85D"/>
        <w:category>
          <w:name w:val="General"/>
          <w:gallery w:val="placeholder"/>
        </w:category>
        <w:types>
          <w:type w:val="bbPlcHdr"/>
        </w:types>
        <w:behaviors>
          <w:behavior w:val="content"/>
        </w:behaviors>
        <w:guid w:val="{C80358D7-E87D-4CEA-B924-4AAEB230211B}"/>
      </w:docPartPr>
      <w:docPartBody>
        <w:p w:rsidR="002C7D1D" w:rsidRDefault="002C7D1D">
          <w:r w:rsidRPr="00376E83">
            <w:rPr>
              <w:rStyle w:val="PlaceholderText"/>
            </w:rPr>
            <w:t>Click here to enter text.</w:t>
          </w:r>
        </w:p>
      </w:docPartBody>
    </w:docPart>
    <w:docPart>
      <w:docPartPr>
        <w:name w:val="6F78CD8470004278A385E69EDA23935A"/>
        <w:category>
          <w:name w:val="General"/>
          <w:gallery w:val="placeholder"/>
        </w:category>
        <w:types>
          <w:type w:val="bbPlcHdr"/>
        </w:types>
        <w:behaviors>
          <w:behavior w:val="content"/>
        </w:behaviors>
        <w:guid w:val="{F44A1353-51BD-4DDF-BD3F-852A00D31988}"/>
      </w:docPartPr>
      <w:docPartBody>
        <w:p w:rsidR="002C7D1D" w:rsidRDefault="002C7D1D">
          <w:r w:rsidRPr="00A92642">
            <w:rPr>
              <w:rStyle w:val="PlaceholderText"/>
            </w:rPr>
            <w:t>Choose an item.</w:t>
          </w:r>
        </w:p>
      </w:docPartBody>
    </w:docPart>
    <w:docPart>
      <w:docPartPr>
        <w:name w:val="8FDD8F4387AE414A975F2140CE8F83EA"/>
        <w:category>
          <w:name w:val="General"/>
          <w:gallery w:val="placeholder"/>
        </w:category>
        <w:types>
          <w:type w:val="bbPlcHdr"/>
        </w:types>
        <w:behaviors>
          <w:behavior w:val="content"/>
        </w:behaviors>
        <w:guid w:val="{0FD10835-72AA-41DE-A85D-202A5A51E3B8}"/>
      </w:docPartPr>
      <w:docPartBody>
        <w:p w:rsidR="002C7D1D" w:rsidRDefault="002C7D1D">
          <w:r w:rsidRPr="00376E83">
            <w:rPr>
              <w:rStyle w:val="PlaceholderText"/>
            </w:rPr>
            <w:t>Click here to enter text.</w:t>
          </w:r>
        </w:p>
      </w:docPartBody>
    </w:docPart>
    <w:docPart>
      <w:docPartPr>
        <w:name w:val="DF6D2E1F7BCA4C0A944DBFB33E6F7107"/>
        <w:category>
          <w:name w:val="General"/>
          <w:gallery w:val="placeholder"/>
        </w:category>
        <w:types>
          <w:type w:val="bbPlcHdr"/>
        </w:types>
        <w:behaviors>
          <w:behavior w:val="content"/>
        </w:behaviors>
        <w:guid w:val="{ACE92079-A673-49D2-BF90-66FC845C5E61}"/>
      </w:docPartPr>
      <w:docPartBody>
        <w:p w:rsidR="002C7D1D" w:rsidRDefault="002C7D1D">
          <w:r w:rsidRPr="00A92642">
            <w:rPr>
              <w:rStyle w:val="PlaceholderText"/>
            </w:rPr>
            <w:t>Choose an item.</w:t>
          </w:r>
        </w:p>
      </w:docPartBody>
    </w:docPart>
    <w:docPart>
      <w:docPartPr>
        <w:name w:val="D8D9A221DC114AD8966354CB11CD37F8"/>
        <w:category>
          <w:name w:val="General"/>
          <w:gallery w:val="placeholder"/>
        </w:category>
        <w:types>
          <w:type w:val="bbPlcHdr"/>
        </w:types>
        <w:behaviors>
          <w:behavior w:val="content"/>
        </w:behaviors>
        <w:guid w:val="{23D5E715-E45E-4026-B7FF-60387528CB3B}"/>
      </w:docPartPr>
      <w:docPartBody>
        <w:p w:rsidR="002C7D1D" w:rsidRDefault="002C7D1D">
          <w:r w:rsidRPr="00376E83">
            <w:rPr>
              <w:rStyle w:val="PlaceholderText"/>
            </w:rPr>
            <w:t>Click here to enter text.</w:t>
          </w:r>
        </w:p>
      </w:docPartBody>
    </w:docPart>
    <w:docPart>
      <w:docPartPr>
        <w:name w:val="D3F5627927D94D29AFAF90D569FD3B74"/>
        <w:category>
          <w:name w:val="General"/>
          <w:gallery w:val="placeholder"/>
        </w:category>
        <w:types>
          <w:type w:val="bbPlcHdr"/>
        </w:types>
        <w:behaviors>
          <w:behavior w:val="content"/>
        </w:behaviors>
        <w:guid w:val="{7D11B1D1-9987-4E95-85F4-7BFF0931FEFD}"/>
      </w:docPartPr>
      <w:docPartBody>
        <w:p w:rsidR="002C7D1D" w:rsidRDefault="002C7D1D">
          <w:r w:rsidRPr="00A92642">
            <w:rPr>
              <w:rStyle w:val="PlaceholderText"/>
            </w:rPr>
            <w:t>Choose an item.</w:t>
          </w:r>
        </w:p>
      </w:docPartBody>
    </w:docPart>
    <w:docPart>
      <w:docPartPr>
        <w:name w:val="FB08443568A34E3C994AF7DC566340B3"/>
        <w:category>
          <w:name w:val="General"/>
          <w:gallery w:val="placeholder"/>
        </w:category>
        <w:types>
          <w:type w:val="bbPlcHdr"/>
        </w:types>
        <w:behaviors>
          <w:behavior w:val="content"/>
        </w:behaviors>
        <w:guid w:val="{A9E5F38D-876A-4EC6-9846-02599A7C2475}"/>
      </w:docPartPr>
      <w:docPartBody>
        <w:p w:rsidR="002C7D1D" w:rsidRDefault="002C7D1D">
          <w:r w:rsidRPr="00376E83">
            <w:rPr>
              <w:rStyle w:val="PlaceholderText"/>
            </w:rPr>
            <w:t>Click here to enter text.</w:t>
          </w:r>
        </w:p>
      </w:docPartBody>
    </w:docPart>
    <w:docPart>
      <w:docPartPr>
        <w:name w:val="8E51546DD2F6425BA2ADA0DC5A4992B2"/>
        <w:category>
          <w:name w:val="General"/>
          <w:gallery w:val="placeholder"/>
        </w:category>
        <w:types>
          <w:type w:val="bbPlcHdr"/>
        </w:types>
        <w:behaviors>
          <w:behavior w:val="content"/>
        </w:behaviors>
        <w:guid w:val="{26D08086-4483-4275-9FC0-E8BA02720D90}"/>
      </w:docPartPr>
      <w:docPartBody>
        <w:p w:rsidR="002C7D1D" w:rsidRDefault="002C7D1D">
          <w:r w:rsidRPr="00A92642">
            <w:rPr>
              <w:rStyle w:val="PlaceholderText"/>
            </w:rPr>
            <w:t>Choose an item.</w:t>
          </w:r>
        </w:p>
      </w:docPartBody>
    </w:docPart>
    <w:docPart>
      <w:docPartPr>
        <w:name w:val="6CDC0689B6404916BEC320C38D095C9A"/>
        <w:category>
          <w:name w:val="General"/>
          <w:gallery w:val="placeholder"/>
        </w:category>
        <w:types>
          <w:type w:val="bbPlcHdr"/>
        </w:types>
        <w:behaviors>
          <w:behavior w:val="content"/>
        </w:behaviors>
        <w:guid w:val="{312ADBEA-35A8-45BC-BBB0-41B14CE7ED78}"/>
      </w:docPartPr>
      <w:docPartBody>
        <w:p w:rsidR="002C7D1D" w:rsidRDefault="002C7D1D">
          <w:r w:rsidRPr="00376E83">
            <w:rPr>
              <w:rStyle w:val="PlaceholderText"/>
            </w:rPr>
            <w:t>Click here to enter text.</w:t>
          </w:r>
        </w:p>
      </w:docPartBody>
    </w:docPart>
    <w:docPart>
      <w:docPartPr>
        <w:name w:val="BC9A88F43A6B40949D9FBEA28F9AEC8F"/>
        <w:category>
          <w:name w:val="General"/>
          <w:gallery w:val="placeholder"/>
        </w:category>
        <w:types>
          <w:type w:val="bbPlcHdr"/>
        </w:types>
        <w:behaviors>
          <w:behavior w:val="content"/>
        </w:behaviors>
        <w:guid w:val="{407E4022-8DC9-43B5-8930-CC0931E22AF9}"/>
      </w:docPartPr>
      <w:docPartBody>
        <w:p w:rsidR="002C7D1D" w:rsidRDefault="002C7D1D">
          <w:r w:rsidRPr="00A92642">
            <w:rPr>
              <w:rStyle w:val="PlaceholderText"/>
            </w:rPr>
            <w:t>Choose an item.</w:t>
          </w:r>
        </w:p>
      </w:docPartBody>
    </w:docPart>
    <w:docPart>
      <w:docPartPr>
        <w:name w:val="1CB423F70CA2415684C0078E1F33EF15"/>
        <w:category>
          <w:name w:val="General"/>
          <w:gallery w:val="placeholder"/>
        </w:category>
        <w:types>
          <w:type w:val="bbPlcHdr"/>
        </w:types>
        <w:behaviors>
          <w:behavior w:val="content"/>
        </w:behaviors>
        <w:guid w:val="{970DD2F9-4433-4908-ADBB-F93D29A0916B}"/>
      </w:docPartPr>
      <w:docPartBody>
        <w:p w:rsidR="002C7D1D" w:rsidRDefault="002C7D1D">
          <w:r w:rsidRPr="00376E83">
            <w:rPr>
              <w:rStyle w:val="PlaceholderText"/>
            </w:rPr>
            <w:t>Click here to enter text.</w:t>
          </w:r>
        </w:p>
      </w:docPartBody>
    </w:docPart>
    <w:docPart>
      <w:docPartPr>
        <w:name w:val="D62B4C19E666401F95193BB36C4BCC3C"/>
        <w:category>
          <w:name w:val="General"/>
          <w:gallery w:val="placeholder"/>
        </w:category>
        <w:types>
          <w:type w:val="bbPlcHdr"/>
        </w:types>
        <w:behaviors>
          <w:behavior w:val="content"/>
        </w:behaviors>
        <w:guid w:val="{336BEF2E-B961-4F66-A257-3C9F6709A2F3}"/>
      </w:docPartPr>
      <w:docPartBody>
        <w:p w:rsidR="002C7D1D" w:rsidRDefault="002C7D1D">
          <w:r w:rsidRPr="00A92642">
            <w:rPr>
              <w:rStyle w:val="PlaceholderText"/>
            </w:rPr>
            <w:t>Choose an item.</w:t>
          </w:r>
        </w:p>
      </w:docPartBody>
    </w:docPart>
    <w:docPart>
      <w:docPartPr>
        <w:name w:val="3457DEBD1A334D72A5B1BC7AC9F16B9C"/>
        <w:category>
          <w:name w:val="General"/>
          <w:gallery w:val="placeholder"/>
        </w:category>
        <w:types>
          <w:type w:val="bbPlcHdr"/>
        </w:types>
        <w:behaviors>
          <w:behavior w:val="content"/>
        </w:behaviors>
        <w:guid w:val="{42AF22CC-6ED2-484A-813C-93C1D875596D}"/>
      </w:docPartPr>
      <w:docPartBody>
        <w:p w:rsidR="002C7D1D" w:rsidRDefault="002C7D1D">
          <w:r w:rsidRPr="00376E83">
            <w:rPr>
              <w:rStyle w:val="PlaceholderText"/>
            </w:rPr>
            <w:t>Click here to enter text.</w:t>
          </w:r>
        </w:p>
      </w:docPartBody>
    </w:docPart>
    <w:docPart>
      <w:docPartPr>
        <w:name w:val="1BBF9703F51F4BBDB1518D393D36888A"/>
        <w:category>
          <w:name w:val="General"/>
          <w:gallery w:val="placeholder"/>
        </w:category>
        <w:types>
          <w:type w:val="bbPlcHdr"/>
        </w:types>
        <w:behaviors>
          <w:behavior w:val="content"/>
        </w:behaviors>
        <w:guid w:val="{92FB1C7E-2DDD-4F6A-BB38-33F649F088CA}"/>
      </w:docPartPr>
      <w:docPartBody>
        <w:p w:rsidR="002C7D1D" w:rsidRDefault="002C7D1D">
          <w:r w:rsidRPr="00A92642">
            <w:rPr>
              <w:rStyle w:val="PlaceholderText"/>
            </w:rPr>
            <w:t>Choose an item.</w:t>
          </w:r>
        </w:p>
      </w:docPartBody>
    </w:docPart>
    <w:docPart>
      <w:docPartPr>
        <w:name w:val="A834619E373D420B816B324E375D5CBE"/>
        <w:category>
          <w:name w:val="General"/>
          <w:gallery w:val="placeholder"/>
        </w:category>
        <w:types>
          <w:type w:val="bbPlcHdr"/>
        </w:types>
        <w:behaviors>
          <w:behavior w:val="content"/>
        </w:behaviors>
        <w:guid w:val="{FE2FD9DD-2956-4A2E-A301-BDB229458ED9}"/>
      </w:docPartPr>
      <w:docPartBody>
        <w:p w:rsidR="002C7D1D" w:rsidRDefault="002C7D1D">
          <w:r w:rsidRPr="00376E83">
            <w:rPr>
              <w:rStyle w:val="PlaceholderText"/>
            </w:rPr>
            <w:t>Click here to enter text.</w:t>
          </w:r>
        </w:p>
      </w:docPartBody>
    </w:docPart>
    <w:docPart>
      <w:docPartPr>
        <w:name w:val="246E09A90DB848C0A67255F8B7DC1CBF"/>
        <w:category>
          <w:name w:val="General"/>
          <w:gallery w:val="placeholder"/>
        </w:category>
        <w:types>
          <w:type w:val="bbPlcHdr"/>
        </w:types>
        <w:behaviors>
          <w:behavior w:val="content"/>
        </w:behaviors>
        <w:guid w:val="{3442BCC7-61E7-408B-BC69-2B71AB6FF65B}"/>
      </w:docPartPr>
      <w:docPartBody>
        <w:p w:rsidR="002C7D1D" w:rsidRDefault="002C7D1D">
          <w:r w:rsidRPr="00A92642">
            <w:rPr>
              <w:rStyle w:val="PlaceholderText"/>
            </w:rPr>
            <w:t>Choose an item.</w:t>
          </w:r>
        </w:p>
      </w:docPartBody>
    </w:docPart>
    <w:docPart>
      <w:docPartPr>
        <w:name w:val="3558A19DBC7841B08CFB24C95C93FBC6"/>
        <w:category>
          <w:name w:val="General"/>
          <w:gallery w:val="placeholder"/>
        </w:category>
        <w:types>
          <w:type w:val="bbPlcHdr"/>
        </w:types>
        <w:behaviors>
          <w:behavior w:val="content"/>
        </w:behaviors>
        <w:guid w:val="{010C46EC-877C-47A0-AB50-4CC28FDA1B09}"/>
      </w:docPartPr>
      <w:docPartBody>
        <w:p w:rsidR="002C7D1D" w:rsidRDefault="002C7D1D">
          <w:r w:rsidRPr="00376E83">
            <w:rPr>
              <w:rStyle w:val="PlaceholderText"/>
            </w:rPr>
            <w:t>Click here to enter text.</w:t>
          </w:r>
        </w:p>
      </w:docPartBody>
    </w:docPart>
    <w:docPart>
      <w:docPartPr>
        <w:name w:val="469A66183CED43CB9F450521779E7F9D"/>
        <w:category>
          <w:name w:val="General"/>
          <w:gallery w:val="placeholder"/>
        </w:category>
        <w:types>
          <w:type w:val="bbPlcHdr"/>
        </w:types>
        <w:behaviors>
          <w:behavior w:val="content"/>
        </w:behaviors>
        <w:guid w:val="{CD110948-D299-4A69-99EE-7A021CDDC87C}"/>
      </w:docPartPr>
      <w:docPartBody>
        <w:p w:rsidR="002C7D1D" w:rsidRDefault="002C7D1D">
          <w:r w:rsidRPr="00A92642">
            <w:rPr>
              <w:rStyle w:val="PlaceholderText"/>
            </w:rPr>
            <w:t>Choose an item.</w:t>
          </w:r>
        </w:p>
      </w:docPartBody>
    </w:docPart>
    <w:docPart>
      <w:docPartPr>
        <w:name w:val="4EF15F2114C74783A848E59ED3977C32"/>
        <w:category>
          <w:name w:val="General"/>
          <w:gallery w:val="placeholder"/>
        </w:category>
        <w:types>
          <w:type w:val="bbPlcHdr"/>
        </w:types>
        <w:behaviors>
          <w:behavior w:val="content"/>
        </w:behaviors>
        <w:guid w:val="{F108898A-D15D-4B58-9B4A-5234941BAD49}"/>
      </w:docPartPr>
      <w:docPartBody>
        <w:p w:rsidR="002C7D1D" w:rsidRDefault="002C7D1D">
          <w:r w:rsidRPr="00376E83">
            <w:rPr>
              <w:rStyle w:val="PlaceholderText"/>
            </w:rPr>
            <w:t>Click here to enter text.</w:t>
          </w:r>
        </w:p>
      </w:docPartBody>
    </w:docPart>
    <w:docPart>
      <w:docPartPr>
        <w:name w:val="9ACA6BB1937C4BCC8B2E7383DB8A28A7"/>
        <w:category>
          <w:name w:val="General"/>
          <w:gallery w:val="placeholder"/>
        </w:category>
        <w:types>
          <w:type w:val="bbPlcHdr"/>
        </w:types>
        <w:behaviors>
          <w:behavior w:val="content"/>
        </w:behaviors>
        <w:guid w:val="{AFADBCE5-BC1E-416F-8C52-9068438976AF}"/>
      </w:docPartPr>
      <w:docPartBody>
        <w:p w:rsidR="002C7D1D" w:rsidRDefault="002C7D1D">
          <w:r w:rsidRPr="00A92642">
            <w:rPr>
              <w:rStyle w:val="PlaceholderText"/>
            </w:rPr>
            <w:t>Choose an item.</w:t>
          </w:r>
        </w:p>
      </w:docPartBody>
    </w:docPart>
    <w:docPart>
      <w:docPartPr>
        <w:name w:val="2CEB897E68EB4A198E1BB8852D1CD1A6"/>
        <w:category>
          <w:name w:val="General"/>
          <w:gallery w:val="placeholder"/>
        </w:category>
        <w:types>
          <w:type w:val="bbPlcHdr"/>
        </w:types>
        <w:behaviors>
          <w:behavior w:val="content"/>
        </w:behaviors>
        <w:guid w:val="{8EBC11A6-E2C0-463C-9A5E-AEBCB90BF430}"/>
      </w:docPartPr>
      <w:docPartBody>
        <w:p w:rsidR="002C7D1D" w:rsidRDefault="002C7D1D">
          <w:r w:rsidRPr="00376E83">
            <w:rPr>
              <w:rStyle w:val="PlaceholderText"/>
            </w:rPr>
            <w:t>Click here to enter text.</w:t>
          </w:r>
        </w:p>
      </w:docPartBody>
    </w:docPart>
    <w:docPart>
      <w:docPartPr>
        <w:name w:val="56B17B9A4FB74555B3522494E3D1790A"/>
        <w:category>
          <w:name w:val="General"/>
          <w:gallery w:val="placeholder"/>
        </w:category>
        <w:types>
          <w:type w:val="bbPlcHdr"/>
        </w:types>
        <w:behaviors>
          <w:behavior w:val="content"/>
        </w:behaviors>
        <w:guid w:val="{A47E9A8B-EB85-4CC7-BE3F-9DA28F36ADCD}"/>
      </w:docPartPr>
      <w:docPartBody>
        <w:p w:rsidR="002C7D1D" w:rsidRDefault="002C7D1D">
          <w:r w:rsidRPr="00A92642">
            <w:rPr>
              <w:rStyle w:val="PlaceholderText"/>
            </w:rPr>
            <w:t>Choose an item.</w:t>
          </w:r>
        </w:p>
      </w:docPartBody>
    </w:docPart>
    <w:docPart>
      <w:docPartPr>
        <w:name w:val="EF8247DF1ABB444DA4BD7B6D7E6C4482"/>
        <w:category>
          <w:name w:val="General"/>
          <w:gallery w:val="placeholder"/>
        </w:category>
        <w:types>
          <w:type w:val="bbPlcHdr"/>
        </w:types>
        <w:behaviors>
          <w:behavior w:val="content"/>
        </w:behaviors>
        <w:guid w:val="{507114DA-2587-4C62-84C3-F6B02A258515}"/>
      </w:docPartPr>
      <w:docPartBody>
        <w:p w:rsidR="002C7D1D" w:rsidRDefault="002C7D1D">
          <w:r w:rsidRPr="00376E83">
            <w:rPr>
              <w:rStyle w:val="PlaceholderText"/>
            </w:rPr>
            <w:t>Click here to enter text.</w:t>
          </w:r>
        </w:p>
      </w:docPartBody>
    </w:docPart>
    <w:docPart>
      <w:docPartPr>
        <w:name w:val="A02637128C2F4CC282EA3C4987957006"/>
        <w:category>
          <w:name w:val="General"/>
          <w:gallery w:val="placeholder"/>
        </w:category>
        <w:types>
          <w:type w:val="bbPlcHdr"/>
        </w:types>
        <w:behaviors>
          <w:behavior w:val="content"/>
        </w:behaviors>
        <w:guid w:val="{C3C0A20A-FA0D-405C-B1E6-9B3A7146BD7A}"/>
      </w:docPartPr>
      <w:docPartBody>
        <w:p w:rsidR="002C7D1D" w:rsidRDefault="002C7D1D">
          <w:r w:rsidRPr="00A92642">
            <w:rPr>
              <w:rStyle w:val="PlaceholderText"/>
            </w:rPr>
            <w:t>Choose an item.</w:t>
          </w:r>
        </w:p>
      </w:docPartBody>
    </w:docPart>
    <w:docPart>
      <w:docPartPr>
        <w:name w:val="9907189284C34AA392E8075D08C8196B"/>
        <w:category>
          <w:name w:val="General"/>
          <w:gallery w:val="placeholder"/>
        </w:category>
        <w:types>
          <w:type w:val="bbPlcHdr"/>
        </w:types>
        <w:behaviors>
          <w:behavior w:val="content"/>
        </w:behaviors>
        <w:guid w:val="{D987E2B0-AECD-4D47-A995-6AC6772D8475}"/>
      </w:docPartPr>
      <w:docPartBody>
        <w:p w:rsidR="002C7D1D" w:rsidRDefault="002C7D1D">
          <w:r w:rsidRPr="00376E83">
            <w:rPr>
              <w:rStyle w:val="PlaceholderText"/>
            </w:rPr>
            <w:t>Click here to enter text.</w:t>
          </w:r>
        </w:p>
      </w:docPartBody>
    </w:docPart>
    <w:docPart>
      <w:docPartPr>
        <w:name w:val="5A54F4E43B0C44C692ECBA309E901473"/>
        <w:category>
          <w:name w:val="General"/>
          <w:gallery w:val="placeholder"/>
        </w:category>
        <w:types>
          <w:type w:val="bbPlcHdr"/>
        </w:types>
        <w:behaviors>
          <w:behavior w:val="content"/>
        </w:behaviors>
        <w:guid w:val="{E6C43302-BB12-495B-A8BB-830E10C3A5D6}"/>
      </w:docPartPr>
      <w:docPartBody>
        <w:p w:rsidR="002C7D1D" w:rsidRDefault="002C7D1D">
          <w:r w:rsidRPr="00A92642">
            <w:rPr>
              <w:rStyle w:val="PlaceholderText"/>
            </w:rPr>
            <w:t>Choose an item.</w:t>
          </w:r>
        </w:p>
      </w:docPartBody>
    </w:docPart>
    <w:docPart>
      <w:docPartPr>
        <w:name w:val="D329A5643AD246E7AB62BC210A7F43A3"/>
        <w:category>
          <w:name w:val="General"/>
          <w:gallery w:val="placeholder"/>
        </w:category>
        <w:types>
          <w:type w:val="bbPlcHdr"/>
        </w:types>
        <w:behaviors>
          <w:behavior w:val="content"/>
        </w:behaviors>
        <w:guid w:val="{BD35CB07-EB61-4B64-B8D8-92D96BD532C9}"/>
      </w:docPartPr>
      <w:docPartBody>
        <w:p w:rsidR="002C7D1D" w:rsidRDefault="002C7D1D">
          <w:r w:rsidRPr="00376E83">
            <w:rPr>
              <w:rStyle w:val="PlaceholderText"/>
            </w:rPr>
            <w:t>Click here to enter text.</w:t>
          </w:r>
        </w:p>
      </w:docPartBody>
    </w:docPart>
    <w:docPart>
      <w:docPartPr>
        <w:name w:val="EDBAD800268945AABFF6D8DA624AE313"/>
        <w:category>
          <w:name w:val="General"/>
          <w:gallery w:val="placeholder"/>
        </w:category>
        <w:types>
          <w:type w:val="bbPlcHdr"/>
        </w:types>
        <w:behaviors>
          <w:behavior w:val="content"/>
        </w:behaviors>
        <w:guid w:val="{F9D5AFF0-B05C-4935-88D0-6C73BEA64725}"/>
      </w:docPartPr>
      <w:docPartBody>
        <w:p w:rsidR="002C7D1D" w:rsidRDefault="002C7D1D">
          <w:r w:rsidRPr="00A92642">
            <w:rPr>
              <w:rStyle w:val="PlaceholderText"/>
            </w:rPr>
            <w:t>Choose an item.</w:t>
          </w:r>
        </w:p>
      </w:docPartBody>
    </w:docPart>
    <w:docPart>
      <w:docPartPr>
        <w:name w:val="572671FEE60447A793E47A58DBFCB36F"/>
        <w:category>
          <w:name w:val="General"/>
          <w:gallery w:val="placeholder"/>
        </w:category>
        <w:types>
          <w:type w:val="bbPlcHdr"/>
        </w:types>
        <w:behaviors>
          <w:behavior w:val="content"/>
        </w:behaviors>
        <w:guid w:val="{AE902EF0-8BDE-4FDA-A90C-1AD6379C8028}"/>
      </w:docPartPr>
      <w:docPartBody>
        <w:p w:rsidR="002C7D1D" w:rsidRDefault="002C7D1D">
          <w:r w:rsidRPr="00376E83">
            <w:rPr>
              <w:rStyle w:val="PlaceholderText"/>
            </w:rPr>
            <w:t>Click here to enter text.</w:t>
          </w:r>
        </w:p>
      </w:docPartBody>
    </w:docPart>
    <w:docPart>
      <w:docPartPr>
        <w:name w:val="6622B0A4F8B24F67ACAF0CD33D3D1258"/>
        <w:category>
          <w:name w:val="General"/>
          <w:gallery w:val="placeholder"/>
        </w:category>
        <w:types>
          <w:type w:val="bbPlcHdr"/>
        </w:types>
        <w:behaviors>
          <w:behavior w:val="content"/>
        </w:behaviors>
        <w:guid w:val="{FF7C56FB-6CEF-4149-823F-93F8377E9618}"/>
      </w:docPartPr>
      <w:docPartBody>
        <w:p w:rsidR="002C7D1D" w:rsidRDefault="002C7D1D">
          <w:r w:rsidRPr="00A92642">
            <w:rPr>
              <w:rStyle w:val="PlaceholderText"/>
            </w:rPr>
            <w:t>Choose an item.</w:t>
          </w:r>
        </w:p>
      </w:docPartBody>
    </w:docPart>
    <w:docPart>
      <w:docPartPr>
        <w:name w:val="69C2F610BE854A4B8B8D3D78957A7B9E"/>
        <w:category>
          <w:name w:val="General"/>
          <w:gallery w:val="placeholder"/>
        </w:category>
        <w:types>
          <w:type w:val="bbPlcHdr"/>
        </w:types>
        <w:behaviors>
          <w:behavior w:val="content"/>
        </w:behaviors>
        <w:guid w:val="{2878877E-9D23-4E53-B7C2-5314E6608895}"/>
      </w:docPartPr>
      <w:docPartBody>
        <w:p w:rsidR="002C7D1D" w:rsidRDefault="002C7D1D">
          <w:r w:rsidRPr="00376E83">
            <w:rPr>
              <w:rStyle w:val="PlaceholderText"/>
            </w:rPr>
            <w:t>Click here to enter text.</w:t>
          </w:r>
        </w:p>
      </w:docPartBody>
    </w:docPart>
    <w:docPart>
      <w:docPartPr>
        <w:name w:val="12FDDC9DB3B844B6BF9F2006C73D9BB0"/>
        <w:category>
          <w:name w:val="General"/>
          <w:gallery w:val="placeholder"/>
        </w:category>
        <w:types>
          <w:type w:val="bbPlcHdr"/>
        </w:types>
        <w:behaviors>
          <w:behavior w:val="content"/>
        </w:behaviors>
        <w:guid w:val="{F7C90F86-29CD-41FE-BF4D-4CC182BDF539}"/>
      </w:docPartPr>
      <w:docPartBody>
        <w:p w:rsidR="002C7D1D" w:rsidRDefault="002C7D1D">
          <w:r w:rsidRPr="00A92642">
            <w:rPr>
              <w:rStyle w:val="PlaceholderText"/>
            </w:rPr>
            <w:t>Choose an item.</w:t>
          </w:r>
        </w:p>
      </w:docPartBody>
    </w:docPart>
    <w:docPart>
      <w:docPartPr>
        <w:name w:val="0426C569AD52405CB3A75D9D8260AAAF"/>
        <w:category>
          <w:name w:val="General"/>
          <w:gallery w:val="placeholder"/>
        </w:category>
        <w:types>
          <w:type w:val="bbPlcHdr"/>
        </w:types>
        <w:behaviors>
          <w:behavior w:val="content"/>
        </w:behaviors>
        <w:guid w:val="{31C6F4D3-ECB5-49CC-8374-ED1E6624EAEB}"/>
      </w:docPartPr>
      <w:docPartBody>
        <w:p w:rsidR="002C7D1D" w:rsidRDefault="002C7D1D">
          <w:r w:rsidRPr="00376E83">
            <w:rPr>
              <w:rStyle w:val="PlaceholderText"/>
            </w:rPr>
            <w:t>Click here to enter text.</w:t>
          </w:r>
        </w:p>
      </w:docPartBody>
    </w:docPart>
    <w:docPart>
      <w:docPartPr>
        <w:name w:val="084FA06A19D04689A5F9211226F5C0B0"/>
        <w:category>
          <w:name w:val="General"/>
          <w:gallery w:val="placeholder"/>
        </w:category>
        <w:types>
          <w:type w:val="bbPlcHdr"/>
        </w:types>
        <w:behaviors>
          <w:behavior w:val="content"/>
        </w:behaviors>
        <w:guid w:val="{DB85FD45-88B9-4EAB-AF64-4E84A63C1F9B}"/>
      </w:docPartPr>
      <w:docPartBody>
        <w:p w:rsidR="002C7D1D" w:rsidRDefault="002C7D1D">
          <w:r w:rsidRPr="00A92642">
            <w:rPr>
              <w:rStyle w:val="PlaceholderText"/>
            </w:rPr>
            <w:t>Choose an item.</w:t>
          </w:r>
        </w:p>
      </w:docPartBody>
    </w:docPart>
    <w:docPart>
      <w:docPartPr>
        <w:name w:val="7C9A7373204846C5853373EABCE49437"/>
        <w:category>
          <w:name w:val="General"/>
          <w:gallery w:val="placeholder"/>
        </w:category>
        <w:types>
          <w:type w:val="bbPlcHdr"/>
        </w:types>
        <w:behaviors>
          <w:behavior w:val="content"/>
        </w:behaviors>
        <w:guid w:val="{B8041BD0-137C-461C-84E0-B9F1E39BE4CC}"/>
      </w:docPartPr>
      <w:docPartBody>
        <w:p w:rsidR="002C7D1D" w:rsidRDefault="002C7D1D">
          <w:r w:rsidRPr="00376E83">
            <w:rPr>
              <w:rStyle w:val="PlaceholderText"/>
            </w:rPr>
            <w:t>Click here to enter text.</w:t>
          </w:r>
        </w:p>
      </w:docPartBody>
    </w:docPart>
    <w:docPart>
      <w:docPartPr>
        <w:name w:val="6954A9BE17AA42B480B2BE1FEDCEE196"/>
        <w:category>
          <w:name w:val="General"/>
          <w:gallery w:val="placeholder"/>
        </w:category>
        <w:types>
          <w:type w:val="bbPlcHdr"/>
        </w:types>
        <w:behaviors>
          <w:behavior w:val="content"/>
        </w:behaviors>
        <w:guid w:val="{32DB8FD6-81F4-409E-A3CF-84E791FE54FA}"/>
      </w:docPartPr>
      <w:docPartBody>
        <w:p w:rsidR="002C7D1D" w:rsidRDefault="002C7D1D">
          <w:r w:rsidRPr="00A92642">
            <w:rPr>
              <w:rStyle w:val="PlaceholderText"/>
            </w:rPr>
            <w:t>Choose an item.</w:t>
          </w:r>
        </w:p>
      </w:docPartBody>
    </w:docPart>
    <w:docPart>
      <w:docPartPr>
        <w:name w:val="8922A8EAB4B647DF80ECD8452A084849"/>
        <w:category>
          <w:name w:val="General"/>
          <w:gallery w:val="placeholder"/>
        </w:category>
        <w:types>
          <w:type w:val="bbPlcHdr"/>
        </w:types>
        <w:behaviors>
          <w:behavior w:val="content"/>
        </w:behaviors>
        <w:guid w:val="{B86F3CB7-4083-4B91-BE34-CEF1053E4769}"/>
      </w:docPartPr>
      <w:docPartBody>
        <w:p w:rsidR="002C7D1D" w:rsidRDefault="002C7D1D">
          <w:r w:rsidRPr="00376E83">
            <w:rPr>
              <w:rStyle w:val="PlaceholderText"/>
            </w:rPr>
            <w:t>Click here to enter text.</w:t>
          </w:r>
        </w:p>
      </w:docPartBody>
    </w:docPart>
    <w:docPart>
      <w:docPartPr>
        <w:name w:val="A1CF6FEF33874BFCA59A3E2783BCD245"/>
        <w:category>
          <w:name w:val="General"/>
          <w:gallery w:val="placeholder"/>
        </w:category>
        <w:types>
          <w:type w:val="bbPlcHdr"/>
        </w:types>
        <w:behaviors>
          <w:behavior w:val="content"/>
        </w:behaviors>
        <w:guid w:val="{A290F258-C75E-4F72-93D1-533B582FC535}"/>
      </w:docPartPr>
      <w:docPartBody>
        <w:p w:rsidR="002C7D1D" w:rsidRDefault="002C7D1D">
          <w:r w:rsidRPr="00A92642">
            <w:rPr>
              <w:rStyle w:val="PlaceholderText"/>
            </w:rPr>
            <w:t>Choose an item.</w:t>
          </w:r>
        </w:p>
      </w:docPartBody>
    </w:docPart>
    <w:docPart>
      <w:docPartPr>
        <w:name w:val="0A469CC7D54E443BA526258EFD57730B"/>
        <w:category>
          <w:name w:val="General"/>
          <w:gallery w:val="placeholder"/>
        </w:category>
        <w:types>
          <w:type w:val="bbPlcHdr"/>
        </w:types>
        <w:behaviors>
          <w:behavior w:val="content"/>
        </w:behaviors>
        <w:guid w:val="{919BE3AC-FA0C-4977-A168-D3CEC08C4034}"/>
      </w:docPartPr>
      <w:docPartBody>
        <w:p w:rsidR="002C7D1D" w:rsidRDefault="002C7D1D">
          <w:r w:rsidRPr="00376E83">
            <w:rPr>
              <w:rStyle w:val="PlaceholderText"/>
            </w:rPr>
            <w:t>Click here to enter text.</w:t>
          </w:r>
        </w:p>
      </w:docPartBody>
    </w:docPart>
    <w:docPart>
      <w:docPartPr>
        <w:name w:val="178D63ED1B7743608F84C810DFBFD89A"/>
        <w:category>
          <w:name w:val="General"/>
          <w:gallery w:val="placeholder"/>
        </w:category>
        <w:types>
          <w:type w:val="bbPlcHdr"/>
        </w:types>
        <w:behaviors>
          <w:behavior w:val="content"/>
        </w:behaviors>
        <w:guid w:val="{1B076025-9FE3-46D9-BD2C-461C5DF98166}"/>
      </w:docPartPr>
      <w:docPartBody>
        <w:p w:rsidR="002C7D1D" w:rsidRDefault="002C7D1D">
          <w:r w:rsidRPr="00A92642">
            <w:rPr>
              <w:rStyle w:val="PlaceholderText"/>
            </w:rPr>
            <w:t>Choose an item.</w:t>
          </w:r>
        </w:p>
      </w:docPartBody>
    </w:docPart>
    <w:docPart>
      <w:docPartPr>
        <w:name w:val="12CF87DDB9914075BA567156579F6B43"/>
        <w:category>
          <w:name w:val="General"/>
          <w:gallery w:val="placeholder"/>
        </w:category>
        <w:types>
          <w:type w:val="bbPlcHdr"/>
        </w:types>
        <w:behaviors>
          <w:behavior w:val="content"/>
        </w:behaviors>
        <w:guid w:val="{F5FAFFF3-6834-4D92-9C50-89D86105721A}"/>
      </w:docPartPr>
      <w:docPartBody>
        <w:p w:rsidR="002C7D1D" w:rsidRDefault="002C7D1D">
          <w:r w:rsidRPr="00376E83">
            <w:rPr>
              <w:rStyle w:val="PlaceholderText"/>
            </w:rPr>
            <w:t>Click here to enter text.</w:t>
          </w:r>
        </w:p>
      </w:docPartBody>
    </w:docPart>
    <w:docPart>
      <w:docPartPr>
        <w:name w:val="3CF87B6847534440A312F17009C50272"/>
        <w:category>
          <w:name w:val="General"/>
          <w:gallery w:val="placeholder"/>
        </w:category>
        <w:types>
          <w:type w:val="bbPlcHdr"/>
        </w:types>
        <w:behaviors>
          <w:behavior w:val="content"/>
        </w:behaviors>
        <w:guid w:val="{9937B8DB-3747-4E13-981A-1253B3136DCA}"/>
      </w:docPartPr>
      <w:docPartBody>
        <w:p w:rsidR="002C7D1D" w:rsidRDefault="002C7D1D">
          <w:r w:rsidRPr="00A92642">
            <w:rPr>
              <w:rStyle w:val="PlaceholderText"/>
            </w:rPr>
            <w:t>Choose an item.</w:t>
          </w:r>
        </w:p>
      </w:docPartBody>
    </w:docPart>
    <w:docPart>
      <w:docPartPr>
        <w:name w:val="DB7EA3EF129144A5B6DA7729513305FE"/>
        <w:category>
          <w:name w:val="General"/>
          <w:gallery w:val="placeholder"/>
        </w:category>
        <w:types>
          <w:type w:val="bbPlcHdr"/>
        </w:types>
        <w:behaviors>
          <w:behavior w:val="content"/>
        </w:behaviors>
        <w:guid w:val="{4059B654-4457-476B-9711-4CB2E3F48EC4}"/>
      </w:docPartPr>
      <w:docPartBody>
        <w:p w:rsidR="002C7D1D" w:rsidRDefault="002C7D1D">
          <w:r w:rsidRPr="00376E83">
            <w:rPr>
              <w:rStyle w:val="PlaceholderText"/>
            </w:rPr>
            <w:t>Click here to enter text.</w:t>
          </w:r>
        </w:p>
      </w:docPartBody>
    </w:docPart>
    <w:docPart>
      <w:docPartPr>
        <w:name w:val="3B9A7A80FDBA49368BEDFF2FAEDF2B51"/>
        <w:category>
          <w:name w:val="General"/>
          <w:gallery w:val="placeholder"/>
        </w:category>
        <w:types>
          <w:type w:val="bbPlcHdr"/>
        </w:types>
        <w:behaviors>
          <w:behavior w:val="content"/>
        </w:behaviors>
        <w:guid w:val="{C86DCF21-6BDF-4FBF-97EE-11CD8E19BB4F}"/>
      </w:docPartPr>
      <w:docPartBody>
        <w:p w:rsidR="002C7D1D" w:rsidRDefault="002C7D1D">
          <w:r w:rsidRPr="00A92642">
            <w:rPr>
              <w:rStyle w:val="PlaceholderText"/>
            </w:rPr>
            <w:t>Choose an item.</w:t>
          </w:r>
        </w:p>
      </w:docPartBody>
    </w:docPart>
    <w:docPart>
      <w:docPartPr>
        <w:name w:val="8129B2ECC90347E5A54832BAC5EB2E9B"/>
        <w:category>
          <w:name w:val="General"/>
          <w:gallery w:val="placeholder"/>
        </w:category>
        <w:types>
          <w:type w:val="bbPlcHdr"/>
        </w:types>
        <w:behaviors>
          <w:behavior w:val="content"/>
        </w:behaviors>
        <w:guid w:val="{D1D5B948-5214-4318-82F7-DF65536AC6BC}"/>
      </w:docPartPr>
      <w:docPartBody>
        <w:p w:rsidR="002C7D1D" w:rsidRDefault="002C7D1D">
          <w:r w:rsidRPr="00376E83">
            <w:rPr>
              <w:rStyle w:val="PlaceholderText"/>
            </w:rPr>
            <w:t>Click here to enter text.</w:t>
          </w:r>
        </w:p>
      </w:docPartBody>
    </w:docPart>
    <w:docPart>
      <w:docPartPr>
        <w:name w:val="226F0E1A1272420F9E59FDD5E1EAE20D"/>
        <w:category>
          <w:name w:val="General"/>
          <w:gallery w:val="placeholder"/>
        </w:category>
        <w:types>
          <w:type w:val="bbPlcHdr"/>
        </w:types>
        <w:behaviors>
          <w:behavior w:val="content"/>
        </w:behaviors>
        <w:guid w:val="{6B08366F-087E-40E9-853F-7B2FF5317BA0}"/>
      </w:docPartPr>
      <w:docPartBody>
        <w:p w:rsidR="002C7D1D" w:rsidRDefault="002C7D1D">
          <w:r w:rsidRPr="00A92642">
            <w:rPr>
              <w:rStyle w:val="PlaceholderText"/>
            </w:rPr>
            <w:t>Choose an item.</w:t>
          </w:r>
        </w:p>
      </w:docPartBody>
    </w:docPart>
    <w:docPart>
      <w:docPartPr>
        <w:name w:val="4CBA082E7F214CE2BB94F511AABCA12E"/>
        <w:category>
          <w:name w:val="General"/>
          <w:gallery w:val="placeholder"/>
        </w:category>
        <w:types>
          <w:type w:val="bbPlcHdr"/>
        </w:types>
        <w:behaviors>
          <w:behavior w:val="content"/>
        </w:behaviors>
        <w:guid w:val="{A2E6DBD1-0838-4506-A463-B01EFFEBDD8A}"/>
      </w:docPartPr>
      <w:docPartBody>
        <w:p w:rsidR="00877F62" w:rsidRDefault="002C7D1D">
          <w:r w:rsidRPr="00376E83">
            <w:rPr>
              <w:rStyle w:val="PlaceholderText"/>
            </w:rPr>
            <w:t>Click here to enter text.</w:t>
          </w:r>
        </w:p>
      </w:docPartBody>
    </w:docPart>
    <w:docPart>
      <w:docPartPr>
        <w:name w:val="86F37EB6394A4DC191ACE979CCAF1F79"/>
        <w:category>
          <w:name w:val="General"/>
          <w:gallery w:val="placeholder"/>
        </w:category>
        <w:types>
          <w:type w:val="bbPlcHdr"/>
        </w:types>
        <w:behaviors>
          <w:behavior w:val="content"/>
        </w:behaviors>
        <w:guid w:val="{80E4591D-CC77-480F-B9BE-17FE73D3F47D}"/>
      </w:docPartPr>
      <w:docPartBody>
        <w:p w:rsidR="00877F62" w:rsidRDefault="002C7D1D">
          <w:r w:rsidRPr="00A92642">
            <w:rPr>
              <w:rStyle w:val="PlaceholderText"/>
            </w:rPr>
            <w:t>Choose an item.</w:t>
          </w:r>
        </w:p>
      </w:docPartBody>
    </w:docPart>
    <w:docPart>
      <w:docPartPr>
        <w:name w:val="D7A6BE0C9D9D4B26BFE5F067C8CE9704"/>
        <w:category>
          <w:name w:val="General"/>
          <w:gallery w:val="placeholder"/>
        </w:category>
        <w:types>
          <w:type w:val="bbPlcHdr"/>
        </w:types>
        <w:behaviors>
          <w:behavior w:val="content"/>
        </w:behaviors>
        <w:guid w:val="{24B21C9E-F95D-4300-8910-81575A0CB7ED}"/>
      </w:docPartPr>
      <w:docPartBody>
        <w:p w:rsidR="00877F62" w:rsidRDefault="002C7D1D">
          <w:r w:rsidRPr="00376E83">
            <w:rPr>
              <w:rStyle w:val="PlaceholderText"/>
            </w:rPr>
            <w:t>Click here to enter text.</w:t>
          </w:r>
        </w:p>
      </w:docPartBody>
    </w:docPart>
    <w:docPart>
      <w:docPartPr>
        <w:name w:val="9B838EB0FB7A43949D1CC965316A7572"/>
        <w:category>
          <w:name w:val="General"/>
          <w:gallery w:val="placeholder"/>
        </w:category>
        <w:types>
          <w:type w:val="bbPlcHdr"/>
        </w:types>
        <w:behaviors>
          <w:behavior w:val="content"/>
        </w:behaviors>
        <w:guid w:val="{0F14AE96-587C-478C-AC01-5FEF66C5F702}"/>
      </w:docPartPr>
      <w:docPartBody>
        <w:p w:rsidR="00877F62" w:rsidRDefault="002C7D1D">
          <w:r w:rsidRPr="00A92642">
            <w:rPr>
              <w:rStyle w:val="PlaceholderText"/>
            </w:rPr>
            <w:t>Choose an item.</w:t>
          </w:r>
        </w:p>
      </w:docPartBody>
    </w:docPart>
    <w:docPart>
      <w:docPartPr>
        <w:name w:val="0D8FD728FF144410A2095A77EA65A128"/>
        <w:category>
          <w:name w:val="General"/>
          <w:gallery w:val="placeholder"/>
        </w:category>
        <w:types>
          <w:type w:val="bbPlcHdr"/>
        </w:types>
        <w:behaviors>
          <w:behavior w:val="content"/>
        </w:behaviors>
        <w:guid w:val="{4173B9B3-AACE-456A-87D9-2CD6CEA4F708}"/>
      </w:docPartPr>
      <w:docPartBody>
        <w:p w:rsidR="00877F62" w:rsidRDefault="002C7D1D">
          <w:r w:rsidRPr="00376E83">
            <w:rPr>
              <w:rStyle w:val="PlaceholderText"/>
            </w:rPr>
            <w:t>Click here to enter text.</w:t>
          </w:r>
        </w:p>
      </w:docPartBody>
    </w:docPart>
    <w:docPart>
      <w:docPartPr>
        <w:name w:val="5B033405D2494A25863F4CC9DEA8403C"/>
        <w:category>
          <w:name w:val="General"/>
          <w:gallery w:val="placeholder"/>
        </w:category>
        <w:types>
          <w:type w:val="bbPlcHdr"/>
        </w:types>
        <w:behaviors>
          <w:behavior w:val="content"/>
        </w:behaviors>
        <w:guid w:val="{05C858D6-11DD-444A-BEAC-D17C2A6E09CE}"/>
      </w:docPartPr>
      <w:docPartBody>
        <w:p w:rsidR="00877F62" w:rsidRDefault="002C7D1D">
          <w:r w:rsidRPr="00A92642">
            <w:rPr>
              <w:rStyle w:val="PlaceholderText"/>
            </w:rPr>
            <w:t>Choose an item.</w:t>
          </w:r>
        </w:p>
      </w:docPartBody>
    </w:docPart>
    <w:docPart>
      <w:docPartPr>
        <w:name w:val="55387E422FD14E659CB275071AA2E9C3"/>
        <w:category>
          <w:name w:val="General"/>
          <w:gallery w:val="placeholder"/>
        </w:category>
        <w:types>
          <w:type w:val="bbPlcHdr"/>
        </w:types>
        <w:behaviors>
          <w:behavior w:val="content"/>
        </w:behaviors>
        <w:guid w:val="{FD9BACB4-1A64-4993-B11E-037BA5E3F186}"/>
      </w:docPartPr>
      <w:docPartBody>
        <w:p w:rsidR="00877F62" w:rsidRDefault="002C7D1D">
          <w:r w:rsidRPr="00376E83">
            <w:rPr>
              <w:rStyle w:val="PlaceholderText"/>
            </w:rPr>
            <w:t>Click here to enter text.</w:t>
          </w:r>
        </w:p>
      </w:docPartBody>
    </w:docPart>
    <w:docPart>
      <w:docPartPr>
        <w:name w:val="997C395B96D64B18A92834182E887F72"/>
        <w:category>
          <w:name w:val="General"/>
          <w:gallery w:val="placeholder"/>
        </w:category>
        <w:types>
          <w:type w:val="bbPlcHdr"/>
        </w:types>
        <w:behaviors>
          <w:behavior w:val="content"/>
        </w:behaviors>
        <w:guid w:val="{8207CA18-AF37-4D4F-9A76-18E7A752D691}"/>
      </w:docPartPr>
      <w:docPartBody>
        <w:p w:rsidR="00877F62" w:rsidRDefault="002C7D1D">
          <w:r w:rsidRPr="00A92642">
            <w:rPr>
              <w:rStyle w:val="PlaceholderText"/>
            </w:rPr>
            <w:t>Choose an item.</w:t>
          </w:r>
        </w:p>
      </w:docPartBody>
    </w:docPart>
    <w:docPart>
      <w:docPartPr>
        <w:name w:val="0093B810C0FA4D8395D4970CD53EA739"/>
        <w:category>
          <w:name w:val="General"/>
          <w:gallery w:val="placeholder"/>
        </w:category>
        <w:types>
          <w:type w:val="bbPlcHdr"/>
        </w:types>
        <w:behaviors>
          <w:behavior w:val="content"/>
        </w:behaviors>
        <w:guid w:val="{DB4C8B12-135A-4185-B910-F64FF3F04431}"/>
      </w:docPartPr>
      <w:docPartBody>
        <w:p w:rsidR="00877F62" w:rsidRDefault="002C7D1D">
          <w:r w:rsidRPr="00376E83">
            <w:rPr>
              <w:rStyle w:val="PlaceholderText"/>
            </w:rPr>
            <w:t>Click here to enter text.</w:t>
          </w:r>
        </w:p>
      </w:docPartBody>
    </w:docPart>
    <w:docPart>
      <w:docPartPr>
        <w:name w:val="63363016C2464BDB83FAFAF110C1E2F3"/>
        <w:category>
          <w:name w:val="General"/>
          <w:gallery w:val="placeholder"/>
        </w:category>
        <w:types>
          <w:type w:val="bbPlcHdr"/>
        </w:types>
        <w:behaviors>
          <w:behavior w:val="content"/>
        </w:behaviors>
        <w:guid w:val="{78C5311C-C014-45D1-B005-CFD94B6BAC84}"/>
      </w:docPartPr>
      <w:docPartBody>
        <w:p w:rsidR="00877F62" w:rsidRDefault="002C7D1D">
          <w:r w:rsidRPr="00A92642">
            <w:rPr>
              <w:rStyle w:val="PlaceholderText"/>
            </w:rPr>
            <w:t>Choose an item.</w:t>
          </w:r>
        </w:p>
      </w:docPartBody>
    </w:docPart>
    <w:docPart>
      <w:docPartPr>
        <w:name w:val="0A70F31BB94546B1AEFE4EF757A766C4"/>
        <w:category>
          <w:name w:val="General"/>
          <w:gallery w:val="placeholder"/>
        </w:category>
        <w:types>
          <w:type w:val="bbPlcHdr"/>
        </w:types>
        <w:behaviors>
          <w:behavior w:val="content"/>
        </w:behaviors>
        <w:guid w:val="{38628B93-F672-40A3-BF70-FA09EACBBEBA}"/>
      </w:docPartPr>
      <w:docPartBody>
        <w:p w:rsidR="00877F62" w:rsidRDefault="002C7D1D">
          <w:r w:rsidRPr="00376E83">
            <w:rPr>
              <w:rStyle w:val="PlaceholderText"/>
            </w:rPr>
            <w:t>Click here to enter text.</w:t>
          </w:r>
        </w:p>
      </w:docPartBody>
    </w:docPart>
    <w:docPart>
      <w:docPartPr>
        <w:name w:val="67189BD2A4CE40A1A2FA7E6B41201E88"/>
        <w:category>
          <w:name w:val="General"/>
          <w:gallery w:val="placeholder"/>
        </w:category>
        <w:types>
          <w:type w:val="bbPlcHdr"/>
        </w:types>
        <w:behaviors>
          <w:behavior w:val="content"/>
        </w:behaviors>
        <w:guid w:val="{EF7DA0E1-62A4-4208-994F-8D0E3C8ECECA}"/>
      </w:docPartPr>
      <w:docPartBody>
        <w:p w:rsidR="00877F62" w:rsidRDefault="002C7D1D">
          <w:r w:rsidRPr="00376E83">
            <w:rPr>
              <w:rStyle w:val="PlaceholderText"/>
            </w:rPr>
            <w:t>Click here to enter text.</w:t>
          </w:r>
        </w:p>
      </w:docPartBody>
    </w:docPart>
    <w:docPart>
      <w:docPartPr>
        <w:name w:val="8C095EC103414F2EA0F7F49F6554D12A"/>
        <w:category>
          <w:name w:val="General"/>
          <w:gallery w:val="placeholder"/>
        </w:category>
        <w:types>
          <w:type w:val="bbPlcHdr"/>
        </w:types>
        <w:behaviors>
          <w:behavior w:val="content"/>
        </w:behaviors>
        <w:guid w:val="{9F98096D-8D80-4D13-95D1-61A17F493EFD}"/>
      </w:docPartPr>
      <w:docPartBody>
        <w:p w:rsidR="00877F62" w:rsidRDefault="002C7D1D">
          <w:r w:rsidRPr="00A92642">
            <w:rPr>
              <w:rStyle w:val="PlaceholderText"/>
            </w:rPr>
            <w:t>Choose an item.</w:t>
          </w:r>
        </w:p>
      </w:docPartBody>
    </w:docPart>
    <w:docPart>
      <w:docPartPr>
        <w:name w:val="091B0418B4D54FCC8F5023B453B40A89"/>
        <w:category>
          <w:name w:val="General"/>
          <w:gallery w:val="placeholder"/>
        </w:category>
        <w:types>
          <w:type w:val="bbPlcHdr"/>
        </w:types>
        <w:behaviors>
          <w:behavior w:val="content"/>
        </w:behaviors>
        <w:guid w:val="{A1A8CA85-3FF3-45B2-931F-93EA63F1C554}"/>
      </w:docPartPr>
      <w:docPartBody>
        <w:p w:rsidR="00877F62" w:rsidRDefault="002C7D1D">
          <w:r w:rsidRPr="00376E83">
            <w:rPr>
              <w:rStyle w:val="PlaceholderText"/>
            </w:rPr>
            <w:t>Click here to enter text.</w:t>
          </w:r>
        </w:p>
      </w:docPartBody>
    </w:docPart>
    <w:docPart>
      <w:docPartPr>
        <w:name w:val="21BEB1B15E7542BCB3ADDA56C221AA2E"/>
        <w:category>
          <w:name w:val="General"/>
          <w:gallery w:val="placeholder"/>
        </w:category>
        <w:types>
          <w:type w:val="bbPlcHdr"/>
        </w:types>
        <w:behaviors>
          <w:behavior w:val="content"/>
        </w:behaviors>
        <w:guid w:val="{A33F1647-2005-421C-9DEC-CD3005312908}"/>
      </w:docPartPr>
      <w:docPartBody>
        <w:p w:rsidR="00877F62" w:rsidRDefault="002C7D1D">
          <w:r w:rsidRPr="00A92642">
            <w:rPr>
              <w:rStyle w:val="PlaceholderText"/>
            </w:rPr>
            <w:t>Choose an item.</w:t>
          </w:r>
        </w:p>
      </w:docPartBody>
    </w:docPart>
    <w:docPart>
      <w:docPartPr>
        <w:name w:val="DFB3FF11A23346D58BAD3B916E75F688"/>
        <w:category>
          <w:name w:val="General"/>
          <w:gallery w:val="placeholder"/>
        </w:category>
        <w:types>
          <w:type w:val="bbPlcHdr"/>
        </w:types>
        <w:behaviors>
          <w:behavior w:val="content"/>
        </w:behaviors>
        <w:guid w:val="{72F15906-4ADD-40D4-B3DD-EA72DAAE838A}"/>
      </w:docPartPr>
      <w:docPartBody>
        <w:p w:rsidR="00877F62" w:rsidRDefault="002C7D1D">
          <w:r w:rsidRPr="00376E83">
            <w:rPr>
              <w:rStyle w:val="PlaceholderText"/>
            </w:rPr>
            <w:t>Click here to enter text.</w:t>
          </w:r>
        </w:p>
      </w:docPartBody>
    </w:docPart>
    <w:docPart>
      <w:docPartPr>
        <w:name w:val="765F6EAB61B44CD8951EA011F1A0A600"/>
        <w:category>
          <w:name w:val="General"/>
          <w:gallery w:val="placeholder"/>
        </w:category>
        <w:types>
          <w:type w:val="bbPlcHdr"/>
        </w:types>
        <w:behaviors>
          <w:behavior w:val="content"/>
        </w:behaviors>
        <w:guid w:val="{E3147134-A1F0-4603-9001-5A4F767710B6}"/>
      </w:docPartPr>
      <w:docPartBody>
        <w:p w:rsidR="00877F62" w:rsidRDefault="002C7D1D">
          <w:r w:rsidRPr="00A92642">
            <w:rPr>
              <w:rStyle w:val="PlaceholderText"/>
            </w:rPr>
            <w:t>Choose an item.</w:t>
          </w:r>
        </w:p>
      </w:docPartBody>
    </w:docPart>
    <w:docPart>
      <w:docPartPr>
        <w:name w:val="39FF5512AEA34E9F9B1D7A554EFD41EE"/>
        <w:category>
          <w:name w:val="General"/>
          <w:gallery w:val="placeholder"/>
        </w:category>
        <w:types>
          <w:type w:val="bbPlcHdr"/>
        </w:types>
        <w:behaviors>
          <w:behavior w:val="content"/>
        </w:behaviors>
        <w:guid w:val="{9F6C6939-89E5-454B-B354-F8E330969D9E}"/>
      </w:docPartPr>
      <w:docPartBody>
        <w:p w:rsidR="00877F62" w:rsidRDefault="002C7D1D">
          <w:r w:rsidRPr="00376E83">
            <w:rPr>
              <w:rStyle w:val="PlaceholderText"/>
            </w:rPr>
            <w:t>Click here to enter text.</w:t>
          </w:r>
        </w:p>
      </w:docPartBody>
    </w:docPart>
    <w:docPart>
      <w:docPartPr>
        <w:name w:val="8902219B995A45A98C25EFB22E182831"/>
        <w:category>
          <w:name w:val="General"/>
          <w:gallery w:val="placeholder"/>
        </w:category>
        <w:types>
          <w:type w:val="bbPlcHdr"/>
        </w:types>
        <w:behaviors>
          <w:behavior w:val="content"/>
        </w:behaviors>
        <w:guid w:val="{03FD6BBD-D6CA-464D-8774-1DFC7F703F80}"/>
      </w:docPartPr>
      <w:docPartBody>
        <w:p w:rsidR="00877F62" w:rsidRDefault="002C7D1D">
          <w:r w:rsidRPr="00A92642">
            <w:rPr>
              <w:rStyle w:val="PlaceholderText"/>
            </w:rPr>
            <w:t>Choose an item.</w:t>
          </w:r>
        </w:p>
      </w:docPartBody>
    </w:docPart>
    <w:docPart>
      <w:docPartPr>
        <w:name w:val="D37360603457401CB570710C030F5F58"/>
        <w:category>
          <w:name w:val="General"/>
          <w:gallery w:val="placeholder"/>
        </w:category>
        <w:types>
          <w:type w:val="bbPlcHdr"/>
        </w:types>
        <w:behaviors>
          <w:behavior w:val="content"/>
        </w:behaviors>
        <w:guid w:val="{4A2FD5AB-73DE-4F3C-8EAA-4B6A94FA1BD8}"/>
      </w:docPartPr>
      <w:docPartBody>
        <w:p w:rsidR="00877F62" w:rsidRDefault="002C7D1D">
          <w:r w:rsidRPr="00376E83">
            <w:rPr>
              <w:rStyle w:val="PlaceholderText"/>
            </w:rPr>
            <w:t>Click here to enter text.</w:t>
          </w:r>
        </w:p>
      </w:docPartBody>
    </w:docPart>
    <w:docPart>
      <w:docPartPr>
        <w:name w:val="B57693A97AD54AAFA2E3E9569B2D9147"/>
        <w:category>
          <w:name w:val="General"/>
          <w:gallery w:val="placeholder"/>
        </w:category>
        <w:types>
          <w:type w:val="bbPlcHdr"/>
        </w:types>
        <w:behaviors>
          <w:behavior w:val="content"/>
        </w:behaviors>
        <w:guid w:val="{D2F6376D-2ED2-420A-A4A7-EBD896C3012D}"/>
      </w:docPartPr>
      <w:docPartBody>
        <w:p w:rsidR="00877F62" w:rsidRDefault="002C7D1D">
          <w:r w:rsidRPr="00A92642">
            <w:rPr>
              <w:rStyle w:val="PlaceholderText"/>
            </w:rPr>
            <w:t>Choose an item.</w:t>
          </w:r>
        </w:p>
      </w:docPartBody>
    </w:docPart>
    <w:docPart>
      <w:docPartPr>
        <w:name w:val="86E29878E93E422793AA783E30081819"/>
        <w:category>
          <w:name w:val="General"/>
          <w:gallery w:val="placeholder"/>
        </w:category>
        <w:types>
          <w:type w:val="bbPlcHdr"/>
        </w:types>
        <w:behaviors>
          <w:behavior w:val="content"/>
        </w:behaviors>
        <w:guid w:val="{3C5A3FC3-4C81-4EC2-8CFE-224196FF1139}"/>
      </w:docPartPr>
      <w:docPartBody>
        <w:p w:rsidR="00877F62" w:rsidRDefault="002C7D1D">
          <w:r w:rsidRPr="00376E83">
            <w:rPr>
              <w:rStyle w:val="PlaceholderText"/>
            </w:rPr>
            <w:t>Click here to enter text.</w:t>
          </w:r>
        </w:p>
      </w:docPartBody>
    </w:docPart>
    <w:docPart>
      <w:docPartPr>
        <w:name w:val="FFC57003D5B3494DB45389F35A20E0F8"/>
        <w:category>
          <w:name w:val="General"/>
          <w:gallery w:val="placeholder"/>
        </w:category>
        <w:types>
          <w:type w:val="bbPlcHdr"/>
        </w:types>
        <w:behaviors>
          <w:behavior w:val="content"/>
        </w:behaviors>
        <w:guid w:val="{DF550DAD-BE1A-4A1A-BEA1-B9C652736873}"/>
      </w:docPartPr>
      <w:docPartBody>
        <w:p w:rsidR="00877F62" w:rsidRDefault="002C7D1D">
          <w:r w:rsidRPr="00A92642">
            <w:rPr>
              <w:rStyle w:val="PlaceholderText"/>
            </w:rPr>
            <w:t>Choose an item.</w:t>
          </w:r>
        </w:p>
      </w:docPartBody>
    </w:docPart>
    <w:docPart>
      <w:docPartPr>
        <w:name w:val="367C2DD42BDD4B2BAC9C9871FE8539AE"/>
        <w:category>
          <w:name w:val="General"/>
          <w:gallery w:val="placeholder"/>
        </w:category>
        <w:types>
          <w:type w:val="bbPlcHdr"/>
        </w:types>
        <w:behaviors>
          <w:behavior w:val="content"/>
        </w:behaviors>
        <w:guid w:val="{3EB0C9BE-663A-4610-A0D7-D50BA48602F0}"/>
      </w:docPartPr>
      <w:docPartBody>
        <w:p w:rsidR="00877F62" w:rsidRDefault="002C7D1D">
          <w:r w:rsidRPr="00376E83">
            <w:rPr>
              <w:rStyle w:val="PlaceholderText"/>
            </w:rPr>
            <w:t>Click here to enter text.</w:t>
          </w:r>
        </w:p>
      </w:docPartBody>
    </w:docPart>
    <w:docPart>
      <w:docPartPr>
        <w:name w:val="C416A22F634E42E7A1ACE713BBFE9E27"/>
        <w:category>
          <w:name w:val="General"/>
          <w:gallery w:val="placeholder"/>
        </w:category>
        <w:types>
          <w:type w:val="bbPlcHdr"/>
        </w:types>
        <w:behaviors>
          <w:behavior w:val="content"/>
        </w:behaviors>
        <w:guid w:val="{A99EFCA2-90A2-4178-BE6E-A1102247CECD}"/>
      </w:docPartPr>
      <w:docPartBody>
        <w:p w:rsidR="00877F62" w:rsidRDefault="002C7D1D">
          <w:r w:rsidRPr="00A92642">
            <w:rPr>
              <w:rStyle w:val="PlaceholderText"/>
            </w:rPr>
            <w:t>Choose an item.</w:t>
          </w:r>
        </w:p>
      </w:docPartBody>
    </w:docPart>
    <w:docPart>
      <w:docPartPr>
        <w:name w:val="7AEFF02BABD4490F8C856CAA6248D27E"/>
        <w:category>
          <w:name w:val="General"/>
          <w:gallery w:val="placeholder"/>
        </w:category>
        <w:types>
          <w:type w:val="bbPlcHdr"/>
        </w:types>
        <w:behaviors>
          <w:behavior w:val="content"/>
        </w:behaviors>
        <w:guid w:val="{BAF6528B-322A-4BF9-B0B1-75000AE35C4C}"/>
      </w:docPartPr>
      <w:docPartBody>
        <w:p w:rsidR="00877F62" w:rsidRDefault="002C7D1D">
          <w:r w:rsidRPr="00376E83">
            <w:rPr>
              <w:rStyle w:val="PlaceholderText"/>
            </w:rPr>
            <w:t>Click here to enter text.</w:t>
          </w:r>
        </w:p>
      </w:docPartBody>
    </w:docPart>
    <w:docPart>
      <w:docPartPr>
        <w:name w:val="7613660A01C54FA99973078077494541"/>
        <w:category>
          <w:name w:val="General"/>
          <w:gallery w:val="placeholder"/>
        </w:category>
        <w:types>
          <w:type w:val="bbPlcHdr"/>
        </w:types>
        <w:behaviors>
          <w:behavior w:val="content"/>
        </w:behaviors>
        <w:guid w:val="{A4283D6F-0B20-4EC8-BEE4-A4D66533BB37}"/>
      </w:docPartPr>
      <w:docPartBody>
        <w:p w:rsidR="00877F62" w:rsidRDefault="002C7D1D">
          <w:r w:rsidRPr="00A92642">
            <w:rPr>
              <w:rStyle w:val="PlaceholderText"/>
            </w:rPr>
            <w:t>Choose an item.</w:t>
          </w:r>
        </w:p>
      </w:docPartBody>
    </w:docPart>
    <w:docPart>
      <w:docPartPr>
        <w:name w:val="D55F00151453480A8A1B48EF1D8A75E5"/>
        <w:category>
          <w:name w:val="General"/>
          <w:gallery w:val="placeholder"/>
        </w:category>
        <w:types>
          <w:type w:val="bbPlcHdr"/>
        </w:types>
        <w:behaviors>
          <w:behavior w:val="content"/>
        </w:behaviors>
        <w:guid w:val="{6C06B7F4-8D4A-48EA-BC7F-5E3FFD66F227}"/>
      </w:docPartPr>
      <w:docPartBody>
        <w:p w:rsidR="00877F62" w:rsidRDefault="002C7D1D">
          <w:r w:rsidRPr="00376E83">
            <w:rPr>
              <w:rStyle w:val="PlaceholderText"/>
            </w:rPr>
            <w:t>Click here to enter text.</w:t>
          </w:r>
        </w:p>
      </w:docPartBody>
    </w:docPart>
    <w:docPart>
      <w:docPartPr>
        <w:name w:val="90CDC1D014AC42B789A091152AE9AB25"/>
        <w:category>
          <w:name w:val="General"/>
          <w:gallery w:val="placeholder"/>
        </w:category>
        <w:types>
          <w:type w:val="bbPlcHdr"/>
        </w:types>
        <w:behaviors>
          <w:behavior w:val="content"/>
        </w:behaviors>
        <w:guid w:val="{F414503F-81E4-4A31-B38B-F8738D1D26C8}"/>
      </w:docPartPr>
      <w:docPartBody>
        <w:p w:rsidR="00877F62" w:rsidRDefault="002C7D1D">
          <w:r w:rsidRPr="00A92642">
            <w:rPr>
              <w:rStyle w:val="PlaceholderText"/>
            </w:rPr>
            <w:t>Choose an item.</w:t>
          </w:r>
        </w:p>
      </w:docPartBody>
    </w:docPart>
    <w:docPart>
      <w:docPartPr>
        <w:name w:val="9E8E0ACB96A94EB0A8231ADF763014C7"/>
        <w:category>
          <w:name w:val="General"/>
          <w:gallery w:val="placeholder"/>
        </w:category>
        <w:types>
          <w:type w:val="bbPlcHdr"/>
        </w:types>
        <w:behaviors>
          <w:behavior w:val="content"/>
        </w:behaviors>
        <w:guid w:val="{6F5BE0A9-79EA-4AA5-86EE-A3F5D95B66B7}"/>
      </w:docPartPr>
      <w:docPartBody>
        <w:p w:rsidR="00877F62" w:rsidRDefault="002C7D1D">
          <w:r w:rsidRPr="00376E83">
            <w:rPr>
              <w:rStyle w:val="PlaceholderText"/>
            </w:rPr>
            <w:t>Click here to enter text.</w:t>
          </w:r>
        </w:p>
      </w:docPartBody>
    </w:docPart>
    <w:docPart>
      <w:docPartPr>
        <w:name w:val="4AF501F953D34E1FA385D8BC60F16CAC"/>
        <w:category>
          <w:name w:val="General"/>
          <w:gallery w:val="placeholder"/>
        </w:category>
        <w:types>
          <w:type w:val="bbPlcHdr"/>
        </w:types>
        <w:behaviors>
          <w:behavior w:val="content"/>
        </w:behaviors>
        <w:guid w:val="{6A2E883D-9255-4B94-B5F1-54A0F0AFF53C}"/>
      </w:docPartPr>
      <w:docPartBody>
        <w:p w:rsidR="00877F62" w:rsidRDefault="002C7D1D">
          <w:r w:rsidRPr="00A92642">
            <w:rPr>
              <w:rStyle w:val="PlaceholderText"/>
            </w:rPr>
            <w:t>Choose an item.</w:t>
          </w:r>
        </w:p>
      </w:docPartBody>
    </w:docPart>
    <w:docPart>
      <w:docPartPr>
        <w:name w:val="85EB2B7DA1C24E6AA83657531DD338BD"/>
        <w:category>
          <w:name w:val="General"/>
          <w:gallery w:val="placeholder"/>
        </w:category>
        <w:types>
          <w:type w:val="bbPlcHdr"/>
        </w:types>
        <w:behaviors>
          <w:behavior w:val="content"/>
        </w:behaviors>
        <w:guid w:val="{F101CC58-F327-40D3-8F71-198E9CFCDD24}"/>
      </w:docPartPr>
      <w:docPartBody>
        <w:p w:rsidR="00877F62" w:rsidRDefault="002C7D1D">
          <w:r w:rsidRPr="00376E83">
            <w:rPr>
              <w:rStyle w:val="PlaceholderText"/>
            </w:rPr>
            <w:t>Click here to enter text.</w:t>
          </w:r>
        </w:p>
      </w:docPartBody>
    </w:docPart>
    <w:docPart>
      <w:docPartPr>
        <w:name w:val="525048D58F3147FB8EB74A7C083134BB"/>
        <w:category>
          <w:name w:val="General"/>
          <w:gallery w:val="placeholder"/>
        </w:category>
        <w:types>
          <w:type w:val="bbPlcHdr"/>
        </w:types>
        <w:behaviors>
          <w:behavior w:val="content"/>
        </w:behaviors>
        <w:guid w:val="{38079FBA-0D1B-46C8-9690-71C2CFB7FF4E}"/>
      </w:docPartPr>
      <w:docPartBody>
        <w:p w:rsidR="00877F62" w:rsidRDefault="002C7D1D">
          <w:r w:rsidRPr="00A92642">
            <w:rPr>
              <w:rStyle w:val="PlaceholderText"/>
            </w:rPr>
            <w:t>Choose an item.</w:t>
          </w:r>
        </w:p>
      </w:docPartBody>
    </w:docPart>
    <w:docPart>
      <w:docPartPr>
        <w:name w:val="21195D109E5141BFA083FFAE1F847E78"/>
        <w:category>
          <w:name w:val="General"/>
          <w:gallery w:val="placeholder"/>
        </w:category>
        <w:types>
          <w:type w:val="bbPlcHdr"/>
        </w:types>
        <w:behaviors>
          <w:behavior w:val="content"/>
        </w:behaviors>
        <w:guid w:val="{D42EE6D5-BA20-447C-B7F3-4E099EFC71F7}"/>
      </w:docPartPr>
      <w:docPartBody>
        <w:p w:rsidR="00877F62" w:rsidRDefault="002C7D1D">
          <w:r w:rsidRPr="00376E83">
            <w:rPr>
              <w:rStyle w:val="PlaceholderText"/>
            </w:rPr>
            <w:t>Click here to enter text.</w:t>
          </w:r>
        </w:p>
      </w:docPartBody>
    </w:docPart>
    <w:docPart>
      <w:docPartPr>
        <w:name w:val="D867646D9E0F463C831BF5A302F015D8"/>
        <w:category>
          <w:name w:val="General"/>
          <w:gallery w:val="placeholder"/>
        </w:category>
        <w:types>
          <w:type w:val="bbPlcHdr"/>
        </w:types>
        <w:behaviors>
          <w:behavior w:val="content"/>
        </w:behaviors>
        <w:guid w:val="{942A5F2E-052C-457A-B200-38CF9C750629}"/>
      </w:docPartPr>
      <w:docPartBody>
        <w:p w:rsidR="00877F62" w:rsidRDefault="002C7D1D">
          <w:r w:rsidRPr="00A92642">
            <w:rPr>
              <w:rStyle w:val="PlaceholderText"/>
            </w:rPr>
            <w:t>Choose an item.</w:t>
          </w:r>
        </w:p>
      </w:docPartBody>
    </w:docPart>
    <w:docPart>
      <w:docPartPr>
        <w:name w:val="B4FE60F4EBA640BA8A43852328D2900E"/>
        <w:category>
          <w:name w:val="General"/>
          <w:gallery w:val="placeholder"/>
        </w:category>
        <w:types>
          <w:type w:val="bbPlcHdr"/>
        </w:types>
        <w:behaviors>
          <w:behavior w:val="content"/>
        </w:behaviors>
        <w:guid w:val="{ABF92C94-D984-45E4-95F9-BC3FE1ED1748}"/>
      </w:docPartPr>
      <w:docPartBody>
        <w:p w:rsidR="00877F62" w:rsidRDefault="002C7D1D">
          <w:r w:rsidRPr="00376E83">
            <w:rPr>
              <w:rStyle w:val="PlaceholderText"/>
            </w:rPr>
            <w:t>Click here to enter text.</w:t>
          </w:r>
        </w:p>
      </w:docPartBody>
    </w:docPart>
    <w:docPart>
      <w:docPartPr>
        <w:name w:val="4CF5CF8448424D8087DB59D1339A3BC5"/>
        <w:category>
          <w:name w:val="General"/>
          <w:gallery w:val="placeholder"/>
        </w:category>
        <w:types>
          <w:type w:val="bbPlcHdr"/>
        </w:types>
        <w:behaviors>
          <w:behavior w:val="content"/>
        </w:behaviors>
        <w:guid w:val="{1C602BC0-3BC9-4EB3-A8B1-A5D66E6E7075}"/>
      </w:docPartPr>
      <w:docPartBody>
        <w:p w:rsidR="00877F62" w:rsidRDefault="002C7D1D">
          <w:r w:rsidRPr="00A92642">
            <w:rPr>
              <w:rStyle w:val="PlaceholderText"/>
            </w:rPr>
            <w:t>Choose an item.</w:t>
          </w:r>
        </w:p>
      </w:docPartBody>
    </w:docPart>
    <w:docPart>
      <w:docPartPr>
        <w:name w:val="8E994C72F1784587949A89F4768E2E77"/>
        <w:category>
          <w:name w:val="General"/>
          <w:gallery w:val="placeholder"/>
        </w:category>
        <w:types>
          <w:type w:val="bbPlcHdr"/>
        </w:types>
        <w:behaviors>
          <w:behavior w:val="content"/>
        </w:behaviors>
        <w:guid w:val="{7AE77E46-0479-4108-A27A-0E149911FD3F}"/>
      </w:docPartPr>
      <w:docPartBody>
        <w:p w:rsidR="00877F62" w:rsidRDefault="002C7D1D">
          <w:r w:rsidRPr="00376E83">
            <w:rPr>
              <w:rStyle w:val="PlaceholderText"/>
            </w:rPr>
            <w:t>Click here to enter text.</w:t>
          </w:r>
        </w:p>
      </w:docPartBody>
    </w:docPart>
    <w:docPart>
      <w:docPartPr>
        <w:name w:val="AA78AD8304264EFE8FD489B939ADDCDD"/>
        <w:category>
          <w:name w:val="General"/>
          <w:gallery w:val="placeholder"/>
        </w:category>
        <w:types>
          <w:type w:val="bbPlcHdr"/>
        </w:types>
        <w:behaviors>
          <w:behavior w:val="content"/>
        </w:behaviors>
        <w:guid w:val="{B7AE13A2-40A2-4916-ADCE-3B1324EA119A}"/>
      </w:docPartPr>
      <w:docPartBody>
        <w:p w:rsidR="00877F62" w:rsidRDefault="002C7D1D">
          <w:r w:rsidRPr="00A92642">
            <w:rPr>
              <w:rStyle w:val="PlaceholderText"/>
            </w:rPr>
            <w:t>Choose an item.</w:t>
          </w:r>
        </w:p>
      </w:docPartBody>
    </w:docPart>
    <w:docPart>
      <w:docPartPr>
        <w:name w:val="C7B6D880194D4A6AA270D2BA90EA1FAA"/>
        <w:category>
          <w:name w:val="General"/>
          <w:gallery w:val="placeholder"/>
        </w:category>
        <w:types>
          <w:type w:val="bbPlcHdr"/>
        </w:types>
        <w:behaviors>
          <w:behavior w:val="content"/>
        </w:behaviors>
        <w:guid w:val="{4C8C336F-6B2A-4317-BE98-780F691675B1}"/>
      </w:docPartPr>
      <w:docPartBody>
        <w:p w:rsidR="00877F62" w:rsidRDefault="002C7D1D">
          <w:r w:rsidRPr="00376E83">
            <w:rPr>
              <w:rStyle w:val="PlaceholderText"/>
            </w:rPr>
            <w:t>Click here to enter text.</w:t>
          </w:r>
        </w:p>
      </w:docPartBody>
    </w:docPart>
    <w:docPart>
      <w:docPartPr>
        <w:name w:val="20ADCCC6560942519C4E6155E168900A"/>
        <w:category>
          <w:name w:val="General"/>
          <w:gallery w:val="placeholder"/>
        </w:category>
        <w:types>
          <w:type w:val="bbPlcHdr"/>
        </w:types>
        <w:behaviors>
          <w:behavior w:val="content"/>
        </w:behaviors>
        <w:guid w:val="{CB4D9C9C-0FA8-4BB1-88C8-89C4F930AF6E}"/>
      </w:docPartPr>
      <w:docPartBody>
        <w:p w:rsidR="00877F62" w:rsidRDefault="002C7D1D">
          <w:r w:rsidRPr="00A92642">
            <w:rPr>
              <w:rStyle w:val="PlaceholderText"/>
            </w:rPr>
            <w:t>Choose an item.</w:t>
          </w:r>
        </w:p>
      </w:docPartBody>
    </w:docPart>
    <w:docPart>
      <w:docPartPr>
        <w:name w:val="EB694923AC7E4C0BB7520DD61D8ECAC1"/>
        <w:category>
          <w:name w:val="General"/>
          <w:gallery w:val="placeholder"/>
        </w:category>
        <w:types>
          <w:type w:val="bbPlcHdr"/>
        </w:types>
        <w:behaviors>
          <w:behavior w:val="content"/>
        </w:behaviors>
        <w:guid w:val="{A107F6B8-E9DB-4834-81B8-A9366C01D7CA}"/>
      </w:docPartPr>
      <w:docPartBody>
        <w:p w:rsidR="00877F62" w:rsidRDefault="002C7D1D">
          <w:r w:rsidRPr="00376E83">
            <w:rPr>
              <w:rStyle w:val="PlaceholderText"/>
            </w:rPr>
            <w:t>Click here to enter text.</w:t>
          </w:r>
        </w:p>
      </w:docPartBody>
    </w:docPart>
    <w:docPart>
      <w:docPartPr>
        <w:name w:val="38E481D547EF462C8D7FB21718DD393F"/>
        <w:category>
          <w:name w:val="General"/>
          <w:gallery w:val="placeholder"/>
        </w:category>
        <w:types>
          <w:type w:val="bbPlcHdr"/>
        </w:types>
        <w:behaviors>
          <w:behavior w:val="content"/>
        </w:behaviors>
        <w:guid w:val="{CB8E6454-72E1-425D-89F0-DB287B469BD5}"/>
      </w:docPartPr>
      <w:docPartBody>
        <w:p w:rsidR="00877F62" w:rsidRDefault="002C7D1D">
          <w:r w:rsidRPr="00A92642">
            <w:rPr>
              <w:rStyle w:val="PlaceholderText"/>
            </w:rPr>
            <w:t>Choose an item.</w:t>
          </w:r>
        </w:p>
      </w:docPartBody>
    </w:docPart>
    <w:docPart>
      <w:docPartPr>
        <w:name w:val="62F1949F894046D7A0E823F3481BD8BD"/>
        <w:category>
          <w:name w:val="General"/>
          <w:gallery w:val="placeholder"/>
        </w:category>
        <w:types>
          <w:type w:val="bbPlcHdr"/>
        </w:types>
        <w:behaviors>
          <w:behavior w:val="content"/>
        </w:behaviors>
        <w:guid w:val="{3F8AC4F8-AF0C-455C-A7AE-929B0EC74B16}"/>
      </w:docPartPr>
      <w:docPartBody>
        <w:p w:rsidR="00877F62" w:rsidRDefault="002C7D1D">
          <w:r w:rsidRPr="00376E83">
            <w:rPr>
              <w:rStyle w:val="PlaceholderText"/>
            </w:rPr>
            <w:t>Click here to enter text.</w:t>
          </w:r>
        </w:p>
      </w:docPartBody>
    </w:docPart>
    <w:docPart>
      <w:docPartPr>
        <w:name w:val="15A5C1DEE45444BC9CB888E18C6A3FA2"/>
        <w:category>
          <w:name w:val="General"/>
          <w:gallery w:val="placeholder"/>
        </w:category>
        <w:types>
          <w:type w:val="bbPlcHdr"/>
        </w:types>
        <w:behaviors>
          <w:behavior w:val="content"/>
        </w:behaviors>
        <w:guid w:val="{7D96EE26-D5A6-458A-9F2D-4BD073A092D4}"/>
      </w:docPartPr>
      <w:docPartBody>
        <w:p w:rsidR="00877F62" w:rsidRDefault="002C7D1D">
          <w:r w:rsidRPr="00A92642">
            <w:rPr>
              <w:rStyle w:val="PlaceholderText"/>
            </w:rPr>
            <w:t>Choose an item.</w:t>
          </w:r>
        </w:p>
      </w:docPartBody>
    </w:docPart>
    <w:docPart>
      <w:docPartPr>
        <w:name w:val="DC2DE41DC26C421D9708E5FE416F99D3"/>
        <w:category>
          <w:name w:val="General"/>
          <w:gallery w:val="placeholder"/>
        </w:category>
        <w:types>
          <w:type w:val="bbPlcHdr"/>
        </w:types>
        <w:behaviors>
          <w:behavior w:val="content"/>
        </w:behaviors>
        <w:guid w:val="{F4BEFA82-A678-418C-803D-4E62B2AABEF5}"/>
      </w:docPartPr>
      <w:docPartBody>
        <w:p w:rsidR="00877F62" w:rsidRDefault="002C7D1D">
          <w:r w:rsidRPr="00376E83">
            <w:rPr>
              <w:rStyle w:val="PlaceholderText"/>
            </w:rPr>
            <w:t>Click here to enter text.</w:t>
          </w:r>
        </w:p>
      </w:docPartBody>
    </w:docPart>
    <w:docPart>
      <w:docPartPr>
        <w:name w:val="6786A9E1BBA24E07890152D8B9A13937"/>
        <w:category>
          <w:name w:val="General"/>
          <w:gallery w:val="placeholder"/>
        </w:category>
        <w:types>
          <w:type w:val="bbPlcHdr"/>
        </w:types>
        <w:behaviors>
          <w:behavior w:val="content"/>
        </w:behaviors>
        <w:guid w:val="{D3D3C299-93FC-44B7-AD32-ADDA6227D217}"/>
      </w:docPartPr>
      <w:docPartBody>
        <w:p w:rsidR="00877F62" w:rsidRDefault="002C7D1D">
          <w:r w:rsidRPr="00A92642">
            <w:rPr>
              <w:rStyle w:val="PlaceholderText"/>
            </w:rPr>
            <w:t>Choose an item.</w:t>
          </w:r>
        </w:p>
      </w:docPartBody>
    </w:docPart>
    <w:docPart>
      <w:docPartPr>
        <w:name w:val="9FA39798092A4026B53857F604FB6E40"/>
        <w:category>
          <w:name w:val="General"/>
          <w:gallery w:val="placeholder"/>
        </w:category>
        <w:types>
          <w:type w:val="bbPlcHdr"/>
        </w:types>
        <w:behaviors>
          <w:behavior w:val="content"/>
        </w:behaviors>
        <w:guid w:val="{436B916F-00D3-4127-96F0-551AFC63FB84}"/>
      </w:docPartPr>
      <w:docPartBody>
        <w:p w:rsidR="00877F62" w:rsidRDefault="002C7D1D">
          <w:r w:rsidRPr="00376E83">
            <w:rPr>
              <w:rStyle w:val="PlaceholderText"/>
            </w:rPr>
            <w:t>Click here to enter text.</w:t>
          </w:r>
        </w:p>
      </w:docPartBody>
    </w:docPart>
    <w:docPart>
      <w:docPartPr>
        <w:name w:val="3676B1E8A6CD4869998526EACB00B4E4"/>
        <w:category>
          <w:name w:val="General"/>
          <w:gallery w:val="placeholder"/>
        </w:category>
        <w:types>
          <w:type w:val="bbPlcHdr"/>
        </w:types>
        <w:behaviors>
          <w:behavior w:val="content"/>
        </w:behaviors>
        <w:guid w:val="{AE39DE85-342D-4251-9FDD-BB2EB959CBAE}"/>
      </w:docPartPr>
      <w:docPartBody>
        <w:p w:rsidR="00877F62" w:rsidRDefault="002C7D1D">
          <w:r w:rsidRPr="00A92642">
            <w:rPr>
              <w:rStyle w:val="PlaceholderText"/>
            </w:rPr>
            <w:t>Choose an item.</w:t>
          </w:r>
        </w:p>
      </w:docPartBody>
    </w:docPart>
    <w:docPart>
      <w:docPartPr>
        <w:name w:val="52B4D4B05BC84C61A7F504B984BEA406"/>
        <w:category>
          <w:name w:val="General"/>
          <w:gallery w:val="placeholder"/>
        </w:category>
        <w:types>
          <w:type w:val="bbPlcHdr"/>
        </w:types>
        <w:behaviors>
          <w:behavior w:val="content"/>
        </w:behaviors>
        <w:guid w:val="{E28F0C88-F8DC-42A7-9E7D-B8F28E89D336}"/>
      </w:docPartPr>
      <w:docPartBody>
        <w:p w:rsidR="00877F62" w:rsidRDefault="002C7D1D">
          <w:r w:rsidRPr="00376E83">
            <w:rPr>
              <w:rStyle w:val="PlaceholderText"/>
            </w:rPr>
            <w:t>Click here to enter text.</w:t>
          </w:r>
        </w:p>
      </w:docPartBody>
    </w:docPart>
    <w:docPart>
      <w:docPartPr>
        <w:name w:val="CB8D3F5BB8EC45438253916B4044B06A"/>
        <w:category>
          <w:name w:val="General"/>
          <w:gallery w:val="placeholder"/>
        </w:category>
        <w:types>
          <w:type w:val="bbPlcHdr"/>
        </w:types>
        <w:behaviors>
          <w:behavior w:val="content"/>
        </w:behaviors>
        <w:guid w:val="{7746841A-8418-49CB-90A2-C2C99682D085}"/>
      </w:docPartPr>
      <w:docPartBody>
        <w:p w:rsidR="00877F62" w:rsidRDefault="002C7D1D">
          <w:r w:rsidRPr="00A92642">
            <w:rPr>
              <w:rStyle w:val="PlaceholderText"/>
            </w:rPr>
            <w:t>Choose an item.</w:t>
          </w:r>
        </w:p>
      </w:docPartBody>
    </w:docPart>
    <w:docPart>
      <w:docPartPr>
        <w:name w:val="6F3CB07EC7BF470AA8EB81A505358236"/>
        <w:category>
          <w:name w:val="General"/>
          <w:gallery w:val="placeholder"/>
        </w:category>
        <w:types>
          <w:type w:val="bbPlcHdr"/>
        </w:types>
        <w:behaviors>
          <w:behavior w:val="content"/>
        </w:behaviors>
        <w:guid w:val="{43FD234B-1F54-4011-842A-4899A128C7DF}"/>
      </w:docPartPr>
      <w:docPartBody>
        <w:p w:rsidR="00877F62" w:rsidRDefault="002C7D1D">
          <w:r w:rsidRPr="00376E83">
            <w:rPr>
              <w:rStyle w:val="PlaceholderText"/>
            </w:rPr>
            <w:t>Click here to enter text.</w:t>
          </w:r>
        </w:p>
      </w:docPartBody>
    </w:docPart>
    <w:docPart>
      <w:docPartPr>
        <w:name w:val="E35BCF2128E3435BAB6CE4CDF3E1FB4C"/>
        <w:category>
          <w:name w:val="General"/>
          <w:gallery w:val="placeholder"/>
        </w:category>
        <w:types>
          <w:type w:val="bbPlcHdr"/>
        </w:types>
        <w:behaviors>
          <w:behavior w:val="content"/>
        </w:behaviors>
        <w:guid w:val="{51FD97D2-8DBA-408D-9488-E9557D3CFF01}"/>
      </w:docPartPr>
      <w:docPartBody>
        <w:p w:rsidR="00877F62" w:rsidRDefault="002C7D1D">
          <w:r w:rsidRPr="00A92642">
            <w:rPr>
              <w:rStyle w:val="PlaceholderText"/>
            </w:rPr>
            <w:t>Choose an item.</w:t>
          </w:r>
        </w:p>
      </w:docPartBody>
    </w:docPart>
    <w:docPart>
      <w:docPartPr>
        <w:name w:val="A69E35844E4345DA9A850E5D0B773215"/>
        <w:category>
          <w:name w:val="General"/>
          <w:gallery w:val="placeholder"/>
        </w:category>
        <w:types>
          <w:type w:val="bbPlcHdr"/>
        </w:types>
        <w:behaviors>
          <w:behavior w:val="content"/>
        </w:behaviors>
        <w:guid w:val="{15FE14A8-00BC-4166-94B6-FC5B05A7FC40}"/>
      </w:docPartPr>
      <w:docPartBody>
        <w:p w:rsidR="00877F62" w:rsidRDefault="002C7D1D">
          <w:r w:rsidRPr="00376E83">
            <w:rPr>
              <w:rStyle w:val="PlaceholderText"/>
            </w:rPr>
            <w:t>Click here to enter text.</w:t>
          </w:r>
        </w:p>
      </w:docPartBody>
    </w:docPart>
    <w:docPart>
      <w:docPartPr>
        <w:name w:val="87D2B97018524D0E9329BFDD5C00895C"/>
        <w:category>
          <w:name w:val="General"/>
          <w:gallery w:val="placeholder"/>
        </w:category>
        <w:types>
          <w:type w:val="bbPlcHdr"/>
        </w:types>
        <w:behaviors>
          <w:behavior w:val="content"/>
        </w:behaviors>
        <w:guid w:val="{D4F876D1-45A1-45FB-85BE-7A2BC9EADB82}"/>
      </w:docPartPr>
      <w:docPartBody>
        <w:p w:rsidR="00877F62" w:rsidRDefault="002C7D1D">
          <w:r w:rsidRPr="00A92642">
            <w:rPr>
              <w:rStyle w:val="PlaceholderText"/>
            </w:rPr>
            <w:t>Choose an item.</w:t>
          </w:r>
        </w:p>
      </w:docPartBody>
    </w:docPart>
    <w:docPart>
      <w:docPartPr>
        <w:name w:val="464090814BEC44D5A3267FCC84BFD314"/>
        <w:category>
          <w:name w:val="General"/>
          <w:gallery w:val="placeholder"/>
        </w:category>
        <w:types>
          <w:type w:val="bbPlcHdr"/>
        </w:types>
        <w:behaviors>
          <w:behavior w:val="content"/>
        </w:behaviors>
        <w:guid w:val="{2E7215AB-0E9C-449D-BD4A-08881A061C74}"/>
      </w:docPartPr>
      <w:docPartBody>
        <w:p w:rsidR="00877F62" w:rsidRDefault="002C7D1D">
          <w:r w:rsidRPr="00376E83">
            <w:rPr>
              <w:rStyle w:val="PlaceholderText"/>
            </w:rPr>
            <w:t>Click here to enter text.</w:t>
          </w:r>
        </w:p>
      </w:docPartBody>
    </w:docPart>
    <w:docPart>
      <w:docPartPr>
        <w:name w:val="DEE408D8F46F4DE48E0D0FC6A21C4C93"/>
        <w:category>
          <w:name w:val="General"/>
          <w:gallery w:val="placeholder"/>
        </w:category>
        <w:types>
          <w:type w:val="bbPlcHdr"/>
        </w:types>
        <w:behaviors>
          <w:behavior w:val="content"/>
        </w:behaviors>
        <w:guid w:val="{60C3BFBA-1AF4-4EAA-9828-11C5B338CBBD}"/>
      </w:docPartPr>
      <w:docPartBody>
        <w:p w:rsidR="00877F62" w:rsidRDefault="002C7D1D">
          <w:r w:rsidRPr="00A92642">
            <w:rPr>
              <w:rStyle w:val="PlaceholderText"/>
            </w:rPr>
            <w:t>Choose an item.</w:t>
          </w:r>
        </w:p>
      </w:docPartBody>
    </w:docPart>
    <w:docPart>
      <w:docPartPr>
        <w:name w:val="BEEB828A009446F9959E6831FCFFCB40"/>
        <w:category>
          <w:name w:val="General"/>
          <w:gallery w:val="placeholder"/>
        </w:category>
        <w:types>
          <w:type w:val="bbPlcHdr"/>
        </w:types>
        <w:behaviors>
          <w:behavior w:val="content"/>
        </w:behaviors>
        <w:guid w:val="{5F2CA9D2-259B-44F0-914C-6C1A8696636B}"/>
      </w:docPartPr>
      <w:docPartBody>
        <w:p w:rsidR="00877F62" w:rsidRDefault="002C7D1D">
          <w:r w:rsidRPr="00376E83">
            <w:rPr>
              <w:rStyle w:val="PlaceholderText"/>
            </w:rPr>
            <w:t>Click here to enter text.</w:t>
          </w:r>
        </w:p>
      </w:docPartBody>
    </w:docPart>
    <w:docPart>
      <w:docPartPr>
        <w:name w:val="BC718F625E14433187CCF4A13BE63B17"/>
        <w:category>
          <w:name w:val="General"/>
          <w:gallery w:val="placeholder"/>
        </w:category>
        <w:types>
          <w:type w:val="bbPlcHdr"/>
        </w:types>
        <w:behaviors>
          <w:behavior w:val="content"/>
        </w:behaviors>
        <w:guid w:val="{C71BF00D-8275-4A95-AE48-3C4AE0BA1390}"/>
      </w:docPartPr>
      <w:docPartBody>
        <w:p w:rsidR="00877F62" w:rsidRDefault="002C7D1D">
          <w:r w:rsidRPr="00A92642">
            <w:rPr>
              <w:rStyle w:val="PlaceholderText"/>
            </w:rPr>
            <w:t>Choose an item.</w:t>
          </w:r>
        </w:p>
      </w:docPartBody>
    </w:docPart>
    <w:docPart>
      <w:docPartPr>
        <w:name w:val="4750D164918B4898BD639542E92CD6EC"/>
        <w:category>
          <w:name w:val="General"/>
          <w:gallery w:val="placeholder"/>
        </w:category>
        <w:types>
          <w:type w:val="bbPlcHdr"/>
        </w:types>
        <w:behaviors>
          <w:behavior w:val="content"/>
        </w:behaviors>
        <w:guid w:val="{1C2F0B35-0EC4-4F1F-BEA1-4514ED3FDBCC}"/>
      </w:docPartPr>
      <w:docPartBody>
        <w:p w:rsidR="00877F62" w:rsidRDefault="002C7D1D">
          <w:r w:rsidRPr="00376E83">
            <w:rPr>
              <w:rStyle w:val="PlaceholderText"/>
            </w:rPr>
            <w:t>Click here to enter text.</w:t>
          </w:r>
        </w:p>
      </w:docPartBody>
    </w:docPart>
    <w:docPart>
      <w:docPartPr>
        <w:name w:val="41DD75CEC7AF4CFFB0FABE779BFA8B65"/>
        <w:category>
          <w:name w:val="General"/>
          <w:gallery w:val="placeholder"/>
        </w:category>
        <w:types>
          <w:type w:val="bbPlcHdr"/>
        </w:types>
        <w:behaviors>
          <w:behavior w:val="content"/>
        </w:behaviors>
        <w:guid w:val="{F67576B0-8868-44BA-AC47-A0DEFFD7B643}"/>
      </w:docPartPr>
      <w:docPartBody>
        <w:p w:rsidR="00877F62" w:rsidRDefault="002C7D1D">
          <w:r w:rsidRPr="00A92642">
            <w:rPr>
              <w:rStyle w:val="PlaceholderText"/>
            </w:rPr>
            <w:t>Choose an item.</w:t>
          </w:r>
        </w:p>
      </w:docPartBody>
    </w:docPart>
    <w:docPart>
      <w:docPartPr>
        <w:name w:val="94CEEEF4359D438FB793BCABA62DA5BB"/>
        <w:category>
          <w:name w:val="General"/>
          <w:gallery w:val="placeholder"/>
        </w:category>
        <w:types>
          <w:type w:val="bbPlcHdr"/>
        </w:types>
        <w:behaviors>
          <w:behavior w:val="content"/>
        </w:behaviors>
        <w:guid w:val="{74878937-F961-4E11-9667-7920EB80FFCA}"/>
      </w:docPartPr>
      <w:docPartBody>
        <w:p w:rsidR="00877F62" w:rsidRDefault="002C7D1D">
          <w:r w:rsidRPr="00376E83">
            <w:rPr>
              <w:rStyle w:val="PlaceholderText"/>
            </w:rPr>
            <w:t>Click here to enter text.</w:t>
          </w:r>
        </w:p>
      </w:docPartBody>
    </w:docPart>
    <w:docPart>
      <w:docPartPr>
        <w:name w:val="A3F2D4DF9FC24F639AD2B399968890C6"/>
        <w:category>
          <w:name w:val="General"/>
          <w:gallery w:val="placeholder"/>
        </w:category>
        <w:types>
          <w:type w:val="bbPlcHdr"/>
        </w:types>
        <w:behaviors>
          <w:behavior w:val="content"/>
        </w:behaviors>
        <w:guid w:val="{ADE81BCE-7EB9-4215-B012-F192DC94DCE6}"/>
      </w:docPartPr>
      <w:docPartBody>
        <w:p w:rsidR="00877F62" w:rsidRDefault="002C7D1D">
          <w:r w:rsidRPr="00A92642">
            <w:rPr>
              <w:rStyle w:val="PlaceholderText"/>
            </w:rPr>
            <w:t>Choose an item.</w:t>
          </w:r>
        </w:p>
      </w:docPartBody>
    </w:docPart>
    <w:docPart>
      <w:docPartPr>
        <w:name w:val="4DA1F985B9BF4B898A7749313B780FE6"/>
        <w:category>
          <w:name w:val="General"/>
          <w:gallery w:val="placeholder"/>
        </w:category>
        <w:types>
          <w:type w:val="bbPlcHdr"/>
        </w:types>
        <w:behaviors>
          <w:behavior w:val="content"/>
        </w:behaviors>
        <w:guid w:val="{5E1FE165-F568-45CE-BA75-7C879103AD52}"/>
      </w:docPartPr>
      <w:docPartBody>
        <w:p w:rsidR="00877F62" w:rsidRDefault="002C7D1D">
          <w:r w:rsidRPr="00376E83">
            <w:rPr>
              <w:rStyle w:val="PlaceholderText"/>
            </w:rPr>
            <w:t>Click here to enter text.</w:t>
          </w:r>
        </w:p>
      </w:docPartBody>
    </w:docPart>
    <w:docPart>
      <w:docPartPr>
        <w:name w:val="B2B679FACD3246568653DFE254DD799D"/>
        <w:category>
          <w:name w:val="General"/>
          <w:gallery w:val="placeholder"/>
        </w:category>
        <w:types>
          <w:type w:val="bbPlcHdr"/>
        </w:types>
        <w:behaviors>
          <w:behavior w:val="content"/>
        </w:behaviors>
        <w:guid w:val="{66E30BB5-943E-4BBD-BD3B-2A41D2EC0C7B}"/>
      </w:docPartPr>
      <w:docPartBody>
        <w:p w:rsidR="00877F62" w:rsidRDefault="002C7D1D">
          <w:r w:rsidRPr="00A92642">
            <w:rPr>
              <w:rStyle w:val="PlaceholderText"/>
            </w:rPr>
            <w:t>Choose an item.</w:t>
          </w:r>
        </w:p>
      </w:docPartBody>
    </w:docPart>
    <w:docPart>
      <w:docPartPr>
        <w:name w:val="030719AEED4D47EA9A5147AB759650C5"/>
        <w:category>
          <w:name w:val="General"/>
          <w:gallery w:val="placeholder"/>
        </w:category>
        <w:types>
          <w:type w:val="bbPlcHdr"/>
        </w:types>
        <w:behaviors>
          <w:behavior w:val="content"/>
        </w:behaviors>
        <w:guid w:val="{16BC8FD3-C74E-4E0D-AEF0-495514CE2E03}"/>
      </w:docPartPr>
      <w:docPartBody>
        <w:p w:rsidR="00877F62" w:rsidRDefault="002C7D1D">
          <w:r w:rsidRPr="00376E83">
            <w:rPr>
              <w:rStyle w:val="PlaceholderText"/>
            </w:rPr>
            <w:t>Click here to enter text.</w:t>
          </w:r>
        </w:p>
      </w:docPartBody>
    </w:docPart>
    <w:docPart>
      <w:docPartPr>
        <w:name w:val="843075E105564824BB55BF6C88265C4E"/>
        <w:category>
          <w:name w:val="General"/>
          <w:gallery w:val="placeholder"/>
        </w:category>
        <w:types>
          <w:type w:val="bbPlcHdr"/>
        </w:types>
        <w:behaviors>
          <w:behavior w:val="content"/>
        </w:behaviors>
        <w:guid w:val="{0B7BD673-9D5E-4ABD-85AD-AD05F19455D9}"/>
      </w:docPartPr>
      <w:docPartBody>
        <w:p w:rsidR="00877F62" w:rsidRDefault="002C7D1D">
          <w:r w:rsidRPr="00A92642">
            <w:rPr>
              <w:rStyle w:val="PlaceholderText"/>
            </w:rPr>
            <w:t>Choose an item.</w:t>
          </w:r>
        </w:p>
      </w:docPartBody>
    </w:docPart>
    <w:docPart>
      <w:docPartPr>
        <w:name w:val="9F1CAB97AB004CBFB71A5DF1C1CA2E6D"/>
        <w:category>
          <w:name w:val="General"/>
          <w:gallery w:val="placeholder"/>
        </w:category>
        <w:types>
          <w:type w:val="bbPlcHdr"/>
        </w:types>
        <w:behaviors>
          <w:behavior w:val="content"/>
        </w:behaviors>
        <w:guid w:val="{5608F68E-9043-4156-8DB5-F492CD54E2B3}"/>
      </w:docPartPr>
      <w:docPartBody>
        <w:p w:rsidR="00877F62" w:rsidRDefault="002C7D1D">
          <w:r w:rsidRPr="00376E83">
            <w:rPr>
              <w:rStyle w:val="PlaceholderText"/>
            </w:rPr>
            <w:t>Click here to enter text.</w:t>
          </w:r>
        </w:p>
      </w:docPartBody>
    </w:docPart>
    <w:docPart>
      <w:docPartPr>
        <w:name w:val="E1B410E982D94CC3A9E2BC924C964414"/>
        <w:category>
          <w:name w:val="General"/>
          <w:gallery w:val="placeholder"/>
        </w:category>
        <w:types>
          <w:type w:val="bbPlcHdr"/>
        </w:types>
        <w:behaviors>
          <w:behavior w:val="content"/>
        </w:behaviors>
        <w:guid w:val="{EE8F3D15-6344-414C-A2EA-0DA20286FB7E}"/>
      </w:docPartPr>
      <w:docPartBody>
        <w:p w:rsidR="00877F62" w:rsidRDefault="002C7D1D">
          <w:r w:rsidRPr="00A92642">
            <w:rPr>
              <w:rStyle w:val="PlaceholderText"/>
            </w:rPr>
            <w:t>Choose an item.</w:t>
          </w:r>
        </w:p>
      </w:docPartBody>
    </w:docPart>
    <w:docPart>
      <w:docPartPr>
        <w:name w:val="129548B6E9E04164BFA1D99923C561C4"/>
        <w:category>
          <w:name w:val="General"/>
          <w:gallery w:val="placeholder"/>
        </w:category>
        <w:types>
          <w:type w:val="bbPlcHdr"/>
        </w:types>
        <w:behaviors>
          <w:behavior w:val="content"/>
        </w:behaviors>
        <w:guid w:val="{C6685EFD-6244-4697-88A0-4248CC2641BD}"/>
      </w:docPartPr>
      <w:docPartBody>
        <w:p w:rsidR="00877F62" w:rsidRDefault="002C7D1D">
          <w:r w:rsidRPr="00376E83">
            <w:rPr>
              <w:rStyle w:val="PlaceholderText"/>
            </w:rPr>
            <w:t>Click here to enter text.</w:t>
          </w:r>
        </w:p>
      </w:docPartBody>
    </w:docPart>
    <w:docPart>
      <w:docPartPr>
        <w:name w:val="B8C3DE34D7184B979CAF97E602ECF3F9"/>
        <w:category>
          <w:name w:val="General"/>
          <w:gallery w:val="placeholder"/>
        </w:category>
        <w:types>
          <w:type w:val="bbPlcHdr"/>
        </w:types>
        <w:behaviors>
          <w:behavior w:val="content"/>
        </w:behaviors>
        <w:guid w:val="{FBD75FED-2DEB-480C-A2A3-63782E4C9A60}"/>
      </w:docPartPr>
      <w:docPartBody>
        <w:p w:rsidR="00877F62" w:rsidRDefault="002C7D1D">
          <w:r w:rsidRPr="00A92642">
            <w:rPr>
              <w:rStyle w:val="PlaceholderText"/>
            </w:rPr>
            <w:t>Choose an item.</w:t>
          </w:r>
        </w:p>
      </w:docPartBody>
    </w:docPart>
    <w:docPart>
      <w:docPartPr>
        <w:name w:val="77F50ACCFA914E4FB62F40C6C6F6C69B"/>
        <w:category>
          <w:name w:val="General"/>
          <w:gallery w:val="placeholder"/>
        </w:category>
        <w:types>
          <w:type w:val="bbPlcHdr"/>
        </w:types>
        <w:behaviors>
          <w:behavior w:val="content"/>
        </w:behaviors>
        <w:guid w:val="{E9F3F68B-2DF7-4D97-978C-8D291B1A070B}"/>
      </w:docPartPr>
      <w:docPartBody>
        <w:p w:rsidR="00877F62" w:rsidRDefault="002C7D1D">
          <w:r w:rsidRPr="00376E83">
            <w:rPr>
              <w:rStyle w:val="PlaceholderText"/>
            </w:rPr>
            <w:t>Click here to enter text.</w:t>
          </w:r>
        </w:p>
      </w:docPartBody>
    </w:docPart>
    <w:docPart>
      <w:docPartPr>
        <w:name w:val="DFED406E77B147EABA9B28A6070ABD95"/>
        <w:category>
          <w:name w:val="General"/>
          <w:gallery w:val="placeholder"/>
        </w:category>
        <w:types>
          <w:type w:val="bbPlcHdr"/>
        </w:types>
        <w:behaviors>
          <w:behavior w:val="content"/>
        </w:behaviors>
        <w:guid w:val="{D7CC1FFB-FDB1-4099-B1E2-90B732F470B1}"/>
      </w:docPartPr>
      <w:docPartBody>
        <w:p w:rsidR="00877F62" w:rsidRDefault="002C7D1D">
          <w:r w:rsidRPr="00A92642">
            <w:rPr>
              <w:rStyle w:val="PlaceholderText"/>
            </w:rPr>
            <w:t>Choose an item.</w:t>
          </w:r>
        </w:p>
      </w:docPartBody>
    </w:docPart>
    <w:docPart>
      <w:docPartPr>
        <w:name w:val="094F9C4AF0F847BA8099965051B321B4"/>
        <w:category>
          <w:name w:val="General"/>
          <w:gallery w:val="placeholder"/>
        </w:category>
        <w:types>
          <w:type w:val="bbPlcHdr"/>
        </w:types>
        <w:behaviors>
          <w:behavior w:val="content"/>
        </w:behaviors>
        <w:guid w:val="{E2B9BCF5-FB0B-4B3E-9C2B-2C006D684558}"/>
      </w:docPartPr>
      <w:docPartBody>
        <w:p w:rsidR="00877F62" w:rsidRDefault="002C7D1D">
          <w:r w:rsidRPr="00376E83">
            <w:rPr>
              <w:rStyle w:val="PlaceholderText"/>
            </w:rPr>
            <w:t>Click here to enter text.</w:t>
          </w:r>
        </w:p>
      </w:docPartBody>
    </w:docPart>
    <w:docPart>
      <w:docPartPr>
        <w:name w:val="6DF0804975BB43E6A4C61C653F225760"/>
        <w:category>
          <w:name w:val="General"/>
          <w:gallery w:val="placeholder"/>
        </w:category>
        <w:types>
          <w:type w:val="bbPlcHdr"/>
        </w:types>
        <w:behaviors>
          <w:behavior w:val="content"/>
        </w:behaviors>
        <w:guid w:val="{CC0E59AC-8B52-49E1-8154-3186991E8EAD}"/>
      </w:docPartPr>
      <w:docPartBody>
        <w:p w:rsidR="00877F62" w:rsidRDefault="002C7D1D">
          <w:r w:rsidRPr="00A92642">
            <w:rPr>
              <w:rStyle w:val="PlaceholderText"/>
            </w:rPr>
            <w:t>Choose an item.</w:t>
          </w:r>
        </w:p>
      </w:docPartBody>
    </w:docPart>
    <w:docPart>
      <w:docPartPr>
        <w:name w:val="7F51813E418D46A38945F90EE41A3073"/>
        <w:category>
          <w:name w:val="General"/>
          <w:gallery w:val="placeholder"/>
        </w:category>
        <w:types>
          <w:type w:val="bbPlcHdr"/>
        </w:types>
        <w:behaviors>
          <w:behavior w:val="content"/>
        </w:behaviors>
        <w:guid w:val="{34DC1FA7-00C1-4CCE-896A-FB4763FF011E}"/>
      </w:docPartPr>
      <w:docPartBody>
        <w:p w:rsidR="00877F62" w:rsidRDefault="002C7D1D">
          <w:r w:rsidRPr="00376E83">
            <w:rPr>
              <w:rStyle w:val="PlaceholderText"/>
            </w:rPr>
            <w:t>Click here to enter text.</w:t>
          </w:r>
        </w:p>
      </w:docPartBody>
    </w:docPart>
    <w:docPart>
      <w:docPartPr>
        <w:name w:val="A4234E4919AE4C61815219F71900085C"/>
        <w:category>
          <w:name w:val="General"/>
          <w:gallery w:val="placeholder"/>
        </w:category>
        <w:types>
          <w:type w:val="bbPlcHdr"/>
        </w:types>
        <w:behaviors>
          <w:behavior w:val="content"/>
        </w:behaviors>
        <w:guid w:val="{0A842EBE-A7B0-4490-A2B1-9841A7E777CE}"/>
      </w:docPartPr>
      <w:docPartBody>
        <w:p w:rsidR="00877F62" w:rsidRDefault="002C7D1D">
          <w:r w:rsidRPr="00A92642">
            <w:rPr>
              <w:rStyle w:val="PlaceholderText"/>
            </w:rPr>
            <w:t>Choose an item.</w:t>
          </w:r>
        </w:p>
      </w:docPartBody>
    </w:docPart>
    <w:docPart>
      <w:docPartPr>
        <w:name w:val="0925AD514EEE4845A34FEF24ADF4B0D4"/>
        <w:category>
          <w:name w:val="General"/>
          <w:gallery w:val="placeholder"/>
        </w:category>
        <w:types>
          <w:type w:val="bbPlcHdr"/>
        </w:types>
        <w:behaviors>
          <w:behavior w:val="content"/>
        </w:behaviors>
        <w:guid w:val="{8B073EF8-29FE-4C66-BD6E-0D61C64E7D4C}"/>
      </w:docPartPr>
      <w:docPartBody>
        <w:p w:rsidR="00877F62" w:rsidRDefault="002C7D1D">
          <w:r w:rsidRPr="00376E83">
            <w:rPr>
              <w:rStyle w:val="PlaceholderText"/>
            </w:rPr>
            <w:t>Click here to enter text.</w:t>
          </w:r>
        </w:p>
      </w:docPartBody>
    </w:docPart>
    <w:docPart>
      <w:docPartPr>
        <w:name w:val="73C1209D73D2419AB6C48E432355DE84"/>
        <w:category>
          <w:name w:val="General"/>
          <w:gallery w:val="placeholder"/>
        </w:category>
        <w:types>
          <w:type w:val="bbPlcHdr"/>
        </w:types>
        <w:behaviors>
          <w:behavior w:val="content"/>
        </w:behaviors>
        <w:guid w:val="{29FD14AB-A320-47B6-81AE-C9D7480BDCE4}"/>
      </w:docPartPr>
      <w:docPartBody>
        <w:p w:rsidR="00877F62" w:rsidRDefault="002C7D1D">
          <w:r w:rsidRPr="00A92642">
            <w:rPr>
              <w:rStyle w:val="PlaceholderText"/>
            </w:rPr>
            <w:t>Choose an item.</w:t>
          </w:r>
        </w:p>
      </w:docPartBody>
    </w:docPart>
    <w:docPart>
      <w:docPartPr>
        <w:name w:val="3C5F34B1331A45F4B80268DBC66AC981"/>
        <w:category>
          <w:name w:val="General"/>
          <w:gallery w:val="placeholder"/>
        </w:category>
        <w:types>
          <w:type w:val="bbPlcHdr"/>
        </w:types>
        <w:behaviors>
          <w:behavior w:val="content"/>
        </w:behaviors>
        <w:guid w:val="{CD4E11A9-825D-4319-8D5E-A1F6CBCBD203}"/>
      </w:docPartPr>
      <w:docPartBody>
        <w:p w:rsidR="00877F62" w:rsidRDefault="002C7D1D">
          <w:r w:rsidRPr="00376E83">
            <w:rPr>
              <w:rStyle w:val="PlaceholderText"/>
            </w:rPr>
            <w:t>Click here to enter text.</w:t>
          </w:r>
        </w:p>
      </w:docPartBody>
    </w:docPart>
    <w:docPart>
      <w:docPartPr>
        <w:name w:val="0F5CB4218363486688EBBA1950782A1F"/>
        <w:category>
          <w:name w:val="General"/>
          <w:gallery w:val="placeholder"/>
        </w:category>
        <w:types>
          <w:type w:val="bbPlcHdr"/>
        </w:types>
        <w:behaviors>
          <w:behavior w:val="content"/>
        </w:behaviors>
        <w:guid w:val="{8C82B00B-F70A-4CA1-99B1-0C8A639D954B}"/>
      </w:docPartPr>
      <w:docPartBody>
        <w:p w:rsidR="00877F62" w:rsidRDefault="002C7D1D">
          <w:r w:rsidRPr="00A92642">
            <w:rPr>
              <w:rStyle w:val="PlaceholderText"/>
            </w:rPr>
            <w:t>Choose an item.</w:t>
          </w:r>
        </w:p>
      </w:docPartBody>
    </w:docPart>
    <w:docPart>
      <w:docPartPr>
        <w:name w:val="B78114A52C86482FB31E0D43FB7E50BA"/>
        <w:category>
          <w:name w:val="General"/>
          <w:gallery w:val="placeholder"/>
        </w:category>
        <w:types>
          <w:type w:val="bbPlcHdr"/>
        </w:types>
        <w:behaviors>
          <w:behavior w:val="content"/>
        </w:behaviors>
        <w:guid w:val="{34A2F2FF-3B09-4E71-978D-6BD77868B8A3}"/>
      </w:docPartPr>
      <w:docPartBody>
        <w:p w:rsidR="00877F62" w:rsidRDefault="002C7D1D">
          <w:r w:rsidRPr="00376E83">
            <w:rPr>
              <w:rStyle w:val="PlaceholderText"/>
            </w:rPr>
            <w:t>Click here to enter text.</w:t>
          </w:r>
        </w:p>
      </w:docPartBody>
    </w:docPart>
    <w:docPart>
      <w:docPartPr>
        <w:name w:val="7626F6F8FB734B0D9B837FF7AF8E0EA6"/>
        <w:category>
          <w:name w:val="General"/>
          <w:gallery w:val="placeholder"/>
        </w:category>
        <w:types>
          <w:type w:val="bbPlcHdr"/>
        </w:types>
        <w:behaviors>
          <w:behavior w:val="content"/>
        </w:behaviors>
        <w:guid w:val="{A3089DFB-014A-47EA-A5DD-4CFA2B8FB0D5}"/>
      </w:docPartPr>
      <w:docPartBody>
        <w:p w:rsidR="00877F62" w:rsidRDefault="002C7D1D">
          <w:r w:rsidRPr="00A92642">
            <w:rPr>
              <w:rStyle w:val="PlaceholderText"/>
            </w:rPr>
            <w:t>Choose an item.</w:t>
          </w:r>
        </w:p>
      </w:docPartBody>
    </w:docPart>
    <w:docPart>
      <w:docPartPr>
        <w:name w:val="55726D0CAC3142D68A1B2581E5483679"/>
        <w:category>
          <w:name w:val="General"/>
          <w:gallery w:val="placeholder"/>
        </w:category>
        <w:types>
          <w:type w:val="bbPlcHdr"/>
        </w:types>
        <w:behaviors>
          <w:behavior w:val="content"/>
        </w:behaviors>
        <w:guid w:val="{89F5BEFC-D4EC-498C-BF8A-131BFB18D565}"/>
      </w:docPartPr>
      <w:docPartBody>
        <w:p w:rsidR="00877F62" w:rsidRDefault="002C7D1D">
          <w:r w:rsidRPr="00376E83">
            <w:rPr>
              <w:rStyle w:val="PlaceholderText"/>
            </w:rPr>
            <w:t>Click here to enter text.</w:t>
          </w:r>
        </w:p>
      </w:docPartBody>
    </w:docPart>
    <w:docPart>
      <w:docPartPr>
        <w:name w:val="2FBEE177E9AA476E83942A48FCE82E40"/>
        <w:category>
          <w:name w:val="General"/>
          <w:gallery w:val="placeholder"/>
        </w:category>
        <w:types>
          <w:type w:val="bbPlcHdr"/>
        </w:types>
        <w:behaviors>
          <w:behavior w:val="content"/>
        </w:behaviors>
        <w:guid w:val="{F30C0845-293F-48BB-9ED4-F56493E262B4}"/>
      </w:docPartPr>
      <w:docPartBody>
        <w:p w:rsidR="00877F62" w:rsidRDefault="002C7D1D">
          <w:r w:rsidRPr="00A926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C1C9E"/>
    <w:rsid w:val="000D1B22"/>
    <w:rsid w:val="00166A99"/>
    <w:rsid w:val="0018325A"/>
    <w:rsid w:val="001849E5"/>
    <w:rsid w:val="001D47BD"/>
    <w:rsid w:val="001F259B"/>
    <w:rsid w:val="00247B84"/>
    <w:rsid w:val="00253CF2"/>
    <w:rsid w:val="0029149E"/>
    <w:rsid w:val="002C7D1D"/>
    <w:rsid w:val="002E5E5A"/>
    <w:rsid w:val="00322031"/>
    <w:rsid w:val="00354797"/>
    <w:rsid w:val="003E7D65"/>
    <w:rsid w:val="00422F85"/>
    <w:rsid w:val="00425844"/>
    <w:rsid w:val="00497479"/>
    <w:rsid w:val="004B274A"/>
    <w:rsid w:val="00531683"/>
    <w:rsid w:val="00553B13"/>
    <w:rsid w:val="0056260E"/>
    <w:rsid w:val="005A35B1"/>
    <w:rsid w:val="005C1C9E"/>
    <w:rsid w:val="006164E2"/>
    <w:rsid w:val="00626276"/>
    <w:rsid w:val="0065413A"/>
    <w:rsid w:val="006623AB"/>
    <w:rsid w:val="0066419E"/>
    <w:rsid w:val="00665547"/>
    <w:rsid w:val="006877E2"/>
    <w:rsid w:val="00722C1A"/>
    <w:rsid w:val="0079193C"/>
    <w:rsid w:val="0080033B"/>
    <w:rsid w:val="0082384C"/>
    <w:rsid w:val="00852754"/>
    <w:rsid w:val="00877F62"/>
    <w:rsid w:val="00883944"/>
    <w:rsid w:val="0088701A"/>
    <w:rsid w:val="0089045B"/>
    <w:rsid w:val="008C4901"/>
    <w:rsid w:val="00906580"/>
    <w:rsid w:val="00930FE8"/>
    <w:rsid w:val="009358C0"/>
    <w:rsid w:val="009A36D9"/>
    <w:rsid w:val="009D33BB"/>
    <w:rsid w:val="00A477EB"/>
    <w:rsid w:val="00A640AE"/>
    <w:rsid w:val="00AF3659"/>
    <w:rsid w:val="00B528A7"/>
    <w:rsid w:val="00B714FD"/>
    <w:rsid w:val="00B90C5C"/>
    <w:rsid w:val="00B9757F"/>
    <w:rsid w:val="00BF66BD"/>
    <w:rsid w:val="00C41968"/>
    <w:rsid w:val="00C703D7"/>
    <w:rsid w:val="00C86160"/>
    <w:rsid w:val="00CA79EE"/>
    <w:rsid w:val="00D270FE"/>
    <w:rsid w:val="00D3674E"/>
    <w:rsid w:val="00DD6AAA"/>
    <w:rsid w:val="00E71388"/>
    <w:rsid w:val="00E877F8"/>
    <w:rsid w:val="00E933E8"/>
    <w:rsid w:val="00EE6EAD"/>
    <w:rsid w:val="00EF70EE"/>
    <w:rsid w:val="00F34110"/>
    <w:rsid w:val="00F37E4B"/>
    <w:rsid w:val="00FA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D1D"/>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21C7D0B68F594B3AAE28F538420D6813">
    <w:name w:val="21C7D0B68F594B3AAE28F538420D6813"/>
    <w:rsid w:val="0065413A"/>
  </w:style>
  <w:style w:type="paragraph" w:customStyle="1" w:styleId="CC8C73908E664ED9BDFAA04C03439E2D">
    <w:name w:val="CC8C73908E664ED9BDFAA04C03439E2D"/>
    <w:rsid w:val="0065413A"/>
  </w:style>
  <w:style w:type="paragraph" w:customStyle="1" w:styleId="F6787190A7F0415A8B33EC2ABF4ACA99">
    <w:name w:val="F6787190A7F0415A8B33EC2ABF4ACA99"/>
    <w:rsid w:val="0065413A"/>
  </w:style>
  <w:style w:type="paragraph" w:customStyle="1" w:styleId="4B5FA844317746BAB22FAA174E085109">
    <w:name w:val="4B5FA844317746BAB22FAA174E085109"/>
    <w:rsid w:val="0065413A"/>
  </w:style>
  <w:style w:type="paragraph" w:customStyle="1" w:styleId="A20B9F918B104F9AA7E26226EADB15B8">
    <w:name w:val="A20B9F918B104F9AA7E26226EADB15B8"/>
    <w:rsid w:val="0065413A"/>
  </w:style>
  <w:style w:type="paragraph" w:customStyle="1" w:styleId="453B425072914DBE9B2B61973EF6E5EA">
    <w:name w:val="453B425072914DBE9B2B61973EF6E5EA"/>
    <w:rsid w:val="0065413A"/>
  </w:style>
  <w:style w:type="paragraph" w:customStyle="1" w:styleId="80C3D58DAE07405F95CC4BC135853566">
    <w:name w:val="80C3D58DAE07405F95CC4BC135853566"/>
    <w:rsid w:val="0065413A"/>
  </w:style>
  <w:style w:type="paragraph" w:customStyle="1" w:styleId="BFCA022B274844E89260F3F1F06B7DE8">
    <w:name w:val="BFCA022B274844E89260F3F1F06B7DE8"/>
    <w:rsid w:val="0065413A"/>
  </w:style>
  <w:style w:type="paragraph" w:customStyle="1" w:styleId="6858EF618649450BB5A234D88E702EA7">
    <w:name w:val="6858EF618649450BB5A234D88E702EA7"/>
    <w:rsid w:val="0065413A"/>
  </w:style>
  <w:style w:type="paragraph" w:customStyle="1" w:styleId="948846ED5D31446584C6225A8C48ADC3">
    <w:name w:val="948846ED5D31446584C6225A8C48ADC3"/>
    <w:rsid w:val="0065413A"/>
  </w:style>
  <w:style w:type="paragraph" w:customStyle="1" w:styleId="48E1572B335640639FE92FB628BA41F7">
    <w:name w:val="48E1572B335640639FE92FB628BA41F7"/>
    <w:rsid w:val="0065413A"/>
  </w:style>
  <w:style w:type="paragraph" w:customStyle="1" w:styleId="15AAC7CDFFF94927B56025DD3EF882FD">
    <w:name w:val="15AAC7CDFFF94927B56025DD3EF882FD"/>
    <w:rsid w:val="0065413A"/>
  </w:style>
  <w:style w:type="paragraph" w:customStyle="1" w:styleId="CE525165BAC04A579984A259807D20F6">
    <w:name w:val="CE525165BAC04A579984A259807D20F6"/>
    <w:rsid w:val="0065413A"/>
  </w:style>
  <w:style w:type="paragraph" w:customStyle="1" w:styleId="3801D17273014303A902092CCEF21B0C">
    <w:name w:val="3801D17273014303A902092CCEF21B0C"/>
    <w:rsid w:val="0065413A"/>
  </w:style>
  <w:style w:type="paragraph" w:customStyle="1" w:styleId="9A7CFE81379C4BD99330BCC9DE1B044D">
    <w:name w:val="9A7CFE81379C4BD99330BCC9DE1B044D"/>
    <w:rsid w:val="0065413A"/>
  </w:style>
  <w:style w:type="paragraph" w:customStyle="1" w:styleId="7F4BF44447744E98816CE2A4898CB529">
    <w:name w:val="7F4BF44447744E98816CE2A4898CB529"/>
    <w:rsid w:val="0065413A"/>
  </w:style>
  <w:style w:type="paragraph" w:customStyle="1" w:styleId="1ABCBBA151F243BB9DC8DD334E92A6B2">
    <w:name w:val="1ABCBBA151F243BB9DC8DD334E92A6B2"/>
    <w:rsid w:val="0065413A"/>
  </w:style>
  <w:style w:type="paragraph" w:customStyle="1" w:styleId="B0D805F100D84C63BF062DA01C49ECF1">
    <w:name w:val="B0D805F100D84C63BF062DA01C49ECF1"/>
    <w:rsid w:val="0065413A"/>
  </w:style>
  <w:style w:type="paragraph" w:customStyle="1" w:styleId="0FED121B651248C09198EB8579C1D643">
    <w:name w:val="0FED121B651248C09198EB8579C1D643"/>
    <w:rsid w:val="0065413A"/>
  </w:style>
  <w:style w:type="paragraph" w:customStyle="1" w:styleId="7902B97085C9473AA397235FFA0B395D">
    <w:name w:val="7902B97085C9473AA397235FFA0B395D"/>
    <w:rsid w:val="0065413A"/>
  </w:style>
  <w:style w:type="paragraph" w:customStyle="1" w:styleId="5F5C3514A2494631895FE260E26281E9">
    <w:name w:val="5F5C3514A2494631895FE260E26281E9"/>
    <w:rsid w:val="0065413A"/>
  </w:style>
  <w:style w:type="paragraph" w:customStyle="1" w:styleId="46F27DD59682403CB7450912321D8AD2">
    <w:name w:val="46F27DD59682403CB7450912321D8AD2"/>
    <w:rsid w:val="0065413A"/>
  </w:style>
  <w:style w:type="paragraph" w:customStyle="1" w:styleId="FA4EAA7D96A746FA93E3411CEFA231EC">
    <w:name w:val="FA4EAA7D96A746FA93E3411CEFA231EC"/>
    <w:rsid w:val="0065413A"/>
  </w:style>
  <w:style w:type="paragraph" w:customStyle="1" w:styleId="1209C24DFF484F6ABE44A40DC714CC4C">
    <w:name w:val="1209C24DFF484F6ABE44A40DC714CC4C"/>
    <w:rsid w:val="0065413A"/>
  </w:style>
  <w:style w:type="paragraph" w:customStyle="1" w:styleId="3E9B9C82F92A4832AACD71C32A8928E9">
    <w:name w:val="3E9B9C82F92A4832AACD71C32A8928E9"/>
    <w:rsid w:val="0065413A"/>
  </w:style>
  <w:style w:type="paragraph" w:customStyle="1" w:styleId="F369F5AFA1E24E4DA52A6A9F906C6DE8">
    <w:name w:val="F369F5AFA1E24E4DA52A6A9F906C6DE8"/>
    <w:rsid w:val="0065413A"/>
  </w:style>
  <w:style w:type="paragraph" w:customStyle="1" w:styleId="2AB39FFA70F34274BB964F29E3FB6B04">
    <w:name w:val="2AB39FFA70F34274BB964F29E3FB6B04"/>
    <w:rsid w:val="0065413A"/>
  </w:style>
  <w:style w:type="paragraph" w:customStyle="1" w:styleId="B3D33E1C58274A63BD20CA8316FC7D07">
    <w:name w:val="B3D33E1C58274A63BD20CA8316FC7D07"/>
    <w:rsid w:val="0065413A"/>
  </w:style>
  <w:style w:type="paragraph" w:customStyle="1" w:styleId="B57E67FC8BC0494CA5A2F95C39E3A51A">
    <w:name w:val="B57E67FC8BC0494CA5A2F95C39E3A51A"/>
    <w:rsid w:val="0065413A"/>
  </w:style>
  <w:style w:type="paragraph" w:customStyle="1" w:styleId="2ABC27C176754CFA856E093B62C45767">
    <w:name w:val="2ABC27C176754CFA856E093B62C45767"/>
    <w:rsid w:val="0065413A"/>
  </w:style>
  <w:style w:type="paragraph" w:customStyle="1" w:styleId="A3717C10F4D34470A7E7B58C1012648D">
    <w:name w:val="A3717C10F4D34470A7E7B58C1012648D"/>
    <w:rsid w:val="0065413A"/>
  </w:style>
  <w:style w:type="paragraph" w:customStyle="1" w:styleId="E05E6317773F449A9CF6C9E2D7D81DD8">
    <w:name w:val="E05E6317773F449A9CF6C9E2D7D81DD8"/>
    <w:rsid w:val="0065413A"/>
  </w:style>
  <w:style w:type="paragraph" w:customStyle="1" w:styleId="01FAC0942B0F41168B319E5BA21F860D">
    <w:name w:val="01FAC0942B0F41168B319E5BA21F860D"/>
    <w:rsid w:val="0065413A"/>
  </w:style>
  <w:style w:type="paragraph" w:customStyle="1" w:styleId="EA3A6FC66065423DAE4D7672CDD3A1DE">
    <w:name w:val="EA3A6FC66065423DAE4D7672CDD3A1DE"/>
    <w:rsid w:val="0065413A"/>
  </w:style>
  <w:style w:type="paragraph" w:customStyle="1" w:styleId="67CB37275D394134928290BCAC9BC156">
    <w:name w:val="67CB37275D394134928290BCAC9BC156"/>
    <w:rsid w:val="0065413A"/>
  </w:style>
  <w:style w:type="paragraph" w:customStyle="1" w:styleId="63FFC032E40A4F4B8E13179C35EB5655">
    <w:name w:val="63FFC032E40A4F4B8E13179C35EB5655"/>
    <w:rsid w:val="0065413A"/>
  </w:style>
  <w:style w:type="paragraph" w:customStyle="1" w:styleId="C8C88E8CCA6746B0A54900BF953DFAE8">
    <w:name w:val="C8C88E8CCA6746B0A54900BF953DFAE8"/>
    <w:rsid w:val="0065413A"/>
  </w:style>
  <w:style w:type="paragraph" w:customStyle="1" w:styleId="804A0B0CB6FA4ACDB460A9929B659DB4">
    <w:name w:val="804A0B0CB6FA4ACDB460A9929B659DB4"/>
    <w:rsid w:val="0065413A"/>
  </w:style>
  <w:style w:type="paragraph" w:customStyle="1" w:styleId="77D31B39258C4E6FB50DDFDF12E44AB2">
    <w:name w:val="77D31B39258C4E6FB50DDFDF12E44AB2"/>
    <w:rsid w:val="0065413A"/>
  </w:style>
  <w:style w:type="paragraph" w:customStyle="1" w:styleId="8D17FD9D5A48406E9955C257AF81EAA2">
    <w:name w:val="8D17FD9D5A48406E9955C257AF81EAA2"/>
    <w:rsid w:val="0065413A"/>
  </w:style>
  <w:style w:type="paragraph" w:customStyle="1" w:styleId="AD095D993EE34787B670D2D26ECDAA01">
    <w:name w:val="AD095D993EE34787B670D2D26ECDAA01"/>
    <w:rsid w:val="0065413A"/>
  </w:style>
  <w:style w:type="paragraph" w:customStyle="1" w:styleId="134C3C54C3A046CA908520F1F4F30167">
    <w:name w:val="134C3C54C3A046CA908520F1F4F30167"/>
    <w:rsid w:val="0065413A"/>
  </w:style>
  <w:style w:type="paragraph" w:customStyle="1" w:styleId="2601635ECB5C4BD99C9F5D8514BCA060">
    <w:name w:val="2601635ECB5C4BD99C9F5D8514BCA060"/>
    <w:rsid w:val="0065413A"/>
  </w:style>
  <w:style w:type="paragraph" w:customStyle="1" w:styleId="B4C55038748F400EB5B54934352D52B3">
    <w:name w:val="B4C55038748F400EB5B54934352D52B3"/>
    <w:rsid w:val="0065413A"/>
  </w:style>
  <w:style w:type="paragraph" w:customStyle="1" w:styleId="3341477C654A4316817884D021C88CDF">
    <w:name w:val="3341477C654A4316817884D021C88CDF"/>
    <w:rsid w:val="0065413A"/>
  </w:style>
  <w:style w:type="paragraph" w:customStyle="1" w:styleId="8E8629458CBF46CE9365E0220894A213">
    <w:name w:val="8E8629458CBF46CE9365E0220894A213"/>
    <w:rsid w:val="0065413A"/>
  </w:style>
  <w:style w:type="paragraph" w:customStyle="1" w:styleId="AD34986669A84D9FAE8B56CB57AE3554">
    <w:name w:val="AD34986669A84D9FAE8B56CB57AE3554"/>
    <w:rsid w:val="0065413A"/>
  </w:style>
  <w:style w:type="paragraph" w:customStyle="1" w:styleId="1CF106E2028547069FFF189A0090F06B">
    <w:name w:val="1CF106E2028547069FFF189A0090F06B"/>
    <w:rsid w:val="0065413A"/>
  </w:style>
  <w:style w:type="paragraph" w:customStyle="1" w:styleId="07F56C961D1046E1BC062118BD628EC6">
    <w:name w:val="07F56C961D1046E1BC062118BD628EC6"/>
    <w:rsid w:val="0065413A"/>
  </w:style>
  <w:style w:type="paragraph" w:customStyle="1" w:styleId="345443F43C594BAE9DE8C06110A6C852">
    <w:name w:val="345443F43C594BAE9DE8C06110A6C852"/>
    <w:rsid w:val="0065413A"/>
  </w:style>
  <w:style w:type="paragraph" w:customStyle="1" w:styleId="1D8B825DC2C94FCFA55E7F826735F55E">
    <w:name w:val="1D8B825DC2C94FCFA55E7F826735F55E"/>
    <w:rsid w:val="0065413A"/>
  </w:style>
  <w:style w:type="paragraph" w:customStyle="1" w:styleId="8CB13DCB861E43B2B67B6284C2F261A1">
    <w:name w:val="8CB13DCB861E43B2B67B6284C2F261A1"/>
    <w:rsid w:val="0065413A"/>
  </w:style>
  <w:style w:type="paragraph" w:customStyle="1" w:styleId="F6EA5CDD0F6B4665A190C99E8D05D048">
    <w:name w:val="F6EA5CDD0F6B4665A190C99E8D05D048"/>
    <w:rsid w:val="0065413A"/>
  </w:style>
  <w:style w:type="paragraph" w:customStyle="1" w:styleId="B70D5792F98E4F16869EC9B2DADBE9AF">
    <w:name w:val="B70D5792F98E4F16869EC9B2DADBE9AF"/>
    <w:rsid w:val="0065413A"/>
  </w:style>
  <w:style w:type="paragraph" w:customStyle="1" w:styleId="A714F0E00B0E428EB059BCC88C1DBEA7">
    <w:name w:val="A714F0E00B0E428EB059BCC88C1DBEA7"/>
    <w:rsid w:val="0065413A"/>
  </w:style>
  <w:style w:type="paragraph" w:customStyle="1" w:styleId="A6B0E78873924404A67EC5320FAED7E9">
    <w:name w:val="A6B0E78873924404A67EC5320FAED7E9"/>
    <w:rsid w:val="0065413A"/>
  </w:style>
  <w:style w:type="paragraph" w:customStyle="1" w:styleId="49DB358E757641A798175BE06D222E6D">
    <w:name w:val="49DB358E757641A798175BE06D222E6D"/>
    <w:rsid w:val="0065413A"/>
  </w:style>
  <w:style w:type="paragraph" w:customStyle="1" w:styleId="CEF541C6D3774DF6A7D82BF2F5C4CF71">
    <w:name w:val="CEF541C6D3774DF6A7D82BF2F5C4CF71"/>
    <w:rsid w:val="0065413A"/>
  </w:style>
  <w:style w:type="paragraph" w:customStyle="1" w:styleId="8517FD2FAB12469D92520B25B3BEF702">
    <w:name w:val="8517FD2FAB12469D92520B25B3BEF702"/>
    <w:rsid w:val="0065413A"/>
  </w:style>
  <w:style w:type="paragraph" w:customStyle="1" w:styleId="3C017E5B85F048409FB3B067F8B901E5">
    <w:name w:val="3C017E5B85F048409FB3B067F8B901E5"/>
    <w:rsid w:val="0065413A"/>
  </w:style>
  <w:style w:type="paragraph" w:customStyle="1" w:styleId="ECCFC08B43D1427D9E124F297DBC42A6">
    <w:name w:val="ECCFC08B43D1427D9E124F297DBC42A6"/>
    <w:rsid w:val="0065413A"/>
  </w:style>
  <w:style w:type="paragraph" w:customStyle="1" w:styleId="B6C17DEACFAA4D9FAB78C387E9B062C6">
    <w:name w:val="B6C17DEACFAA4D9FAB78C387E9B062C6"/>
    <w:rsid w:val="0065413A"/>
  </w:style>
  <w:style w:type="paragraph" w:customStyle="1" w:styleId="3629BC9E89BA4184A1FBA28EC95D7863">
    <w:name w:val="3629BC9E89BA4184A1FBA28EC95D7863"/>
    <w:rsid w:val="0065413A"/>
  </w:style>
  <w:style w:type="paragraph" w:customStyle="1" w:styleId="6DB54F28BB8143ED86A23286305F2EAF">
    <w:name w:val="6DB54F28BB8143ED86A23286305F2EAF"/>
    <w:rsid w:val="0065413A"/>
  </w:style>
  <w:style w:type="paragraph" w:customStyle="1" w:styleId="4A75E4E69E12447C8A36EB46B8D58C82">
    <w:name w:val="4A75E4E69E12447C8A36EB46B8D58C82"/>
    <w:rsid w:val="0065413A"/>
  </w:style>
  <w:style w:type="paragraph" w:customStyle="1" w:styleId="4966049467274C7A9BE085B583F33E91">
    <w:name w:val="4966049467274C7A9BE085B583F33E91"/>
    <w:rsid w:val="0065413A"/>
  </w:style>
  <w:style w:type="paragraph" w:customStyle="1" w:styleId="81C80038B741457F81193B30D8833277">
    <w:name w:val="81C80038B741457F81193B30D8833277"/>
    <w:rsid w:val="0065413A"/>
  </w:style>
  <w:style w:type="paragraph" w:customStyle="1" w:styleId="EB29E42FB1AE4FEE9BF0D848927E55EA">
    <w:name w:val="EB29E42FB1AE4FEE9BF0D848927E55EA"/>
    <w:rsid w:val="0065413A"/>
  </w:style>
  <w:style w:type="paragraph" w:customStyle="1" w:styleId="DB590E6BD6584860BE845130BE930DC8">
    <w:name w:val="DB590E6BD6584860BE845130BE930DC8"/>
    <w:rsid w:val="0065413A"/>
  </w:style>
  <w:style w:type="paragraph" w:customStyle="1" w:styleId="056714ADA78E4000A81F25F4FF5A2031">
    <w:name w:val="056714ADA78E4000A81F25F4FF5A2031"/>
    <w:rsid w:val="0065413A"/>
  </w:style>
  <w:style w:type="paragraph" w:customStyle="1" w:styleId="EE8F277FC4B84BB7847FEAF32180AA59">
    <w:name w:val="EE8F277FC4B84BB7847FEAF32180AA59"/>
    <w:rsid w:val="0065413A"/>
  </w:style>
  <w:style w:type="paragraph" w:customStyle="1" w:styleId="0AFE533E5E9343329F13C210FC925419">
    <w:name w:val="0AFE533E5E9343329F13C210FC925419"/>
    <w:rsid w:val="0065413A"/>
  </w:style>
  <w:style w:type="paragraph" w:customStyle="1" w:styleId="FCE6D6FFC4F94A6CA29DF651D6625C92">
    <w:name w:val="FCE6D6FFC4F94A6CA29DF651D6625C92"/>
    <w:rsid w:val="0065413A"/>
  </w:style>
  <w:style w:type="paragraph" w:customStyle="1" w:styleId="0FEE1FD7CE4840A99D12E2491076C0DB">
    <w:name w:val="0FEE1FD7CE4840A99D12E2491076C0DB"/>
    <w:rsid w:val="0065413A"/>
  </w:style>
  <w:style w:type="paragraph" w:customStyle="1" w:styleId="125FDAB2E61A44B983639D84CE765832">
    <w:name w:val="125FDAB2E61A44B983639D84CE765832"/>
    <w:rsid w:val="0065413A"/>
  </w:style>
  <w:style w:type="paragraph" w:customStyle="1" w:styleId="85855432DA2240ABB238E5C282197A69">
    <w:name w:val="85855432DA2240ABB238E5C282197A69"/>
    <w:rsid w:val="0065413A"/>
  </w:style>
  <w:style w:type="paragraph" w:customStyle="1" w:styleId="50662E890A224E9D8EE4677E54B33090">
    <w:name w:val="50662E890A224E9D8EE4677E54B33090"/>
    <w:rsid w:val="0065413A"/>
  </w:style>
  <w:style w:type="paragraph" w:customStyle="1" w:styleId="4FA7FFD2A84C42138AD83293ADD6A5FE">
    <w:name w:val="4FA7FFD2A84C42138AD83293ADD6A5FE"/>
    <w:rsid w:val="0065413A"/>
  </w:style>
  <w:style w:type="paragraph" w:customStyle="1" w:styleId="66FB8C3B7961460C931406DFD22E172C">
    <w:name w:val="66FB8C3B7961460C931406DFD22E172C"/>
    <w:rsid w:val="0065413A"/>
  </w:style>
  <w:style w:type="paragraph" w:customStyle="1" w:styleId="5C8BD60C98BC41DBBB5B2B56D4A86BD1">
    <w:name w:val="5C8BD60C98BC41DBBB5B2B56D4A86BD1"/>
    <w:rsid w:val="0065413A"/>
  </w:style>
  <w:style w:type="paragraph" w:customStyle="1" w:styleId="90FCBE4B2ECB4C95A7250409BA7C3694">
    <w:name w:val="90FCBE4B2ECB4C95A7250409BA7C3694"/>
    <w:rsid w:val="0065413A"/>
  </w:style>
  <w:style w:type="paragraph" w:customStyle="1" w:styleId="0F3A96BD1D5D4C218C5F8E5FF082DBFD">
    <w:name w:val="0F3A96BD1D5D4C218C5F8E5FF082DBFD"/>
    <w:rsid w:val="0065413A"/>
  </w:style>
  <w:style w:type="paragraph" w:customStyle="1" w:styleId="CBA943DBD2D24222B3CA025DB0679390">
    <w:name w:val="CBA943DBD2D24222B3CA025DB0679390"/>
    <w:rsid w:val="0065413A"/>
  </w:style>
  <w:style w:type="paragraph" w:customStyle="1" w:styleId="34F830CCCF5149C8B7111002A3294D4C">
    <w:name w:val="34F830CCCF5149C8B7111002A3294D4C"/>
    <w:rsid w:val="0065413A"/>
  </w:style>
  <w:style w:type="paragraph" w:customStyle="1" w:styleId="B21A0BDAC66B46748C14C1260C07D15B">
    <w:name w:val="B21A0BDAC66B46748C14C1260C07D15B"/>
    <w:rsid w:val="0065413A"/>
  </w:style>
  <w:style w:type="paragraph" w:customStyle="1" w:styleId="C11F531BA6D542608F3D07F15BC7BE3A">
    <w:name w:val="C11F531BA6D542608F3D07F15BC7BE3A"/>
    <w:rsid w:val="0065413A"/>
  </w:style>
  <w:style w:type="paragraph" w:customStyle="1" w:styleId="86DAD1FB8B6A4D25B35792B987129CDC">
    <w:name w:val="86DAD1FB8B6A4D25B35792B987129CDC"/>
    <w:rsid w:val="0065413A"/>
  </w:style>
  <w:style w:type="paragraph" w:customStyle="1" w:styleId="23684B448B3B4D5A8036C45D7808645F">
    <w:name w:val="23684B448B3B4D5A8036C45D7808645F"/>
    <w:rsid w:val="0065413A"/>
  </w:style>
  <w:style w:type="paragraph" w:customStyle="1" w:styleId="FD30B26921EF401DBF4B1FC221FF0F36">
    <w:name w:val="FD30B26921EF401DBF4B1FC221FF0F36"/>
    <w:rsid w:val="0065413A"/>
  </w:style>
  <w:style w:type="paragraph" w:customStyle="1" w:styleId="51228C1C394F4D83A7C5283C2C8C4869">
    <w:name w:val="51228C1C394F4D83A7C5283C2C8C4869"/>
    <w:rsid w:val="0065413A"/>
  </w:style>
  <w:style w:type="paragraph" w:customStyle="1" w:styleId="7951274F310D4AB6A4227930A830E3B8">
    <w:name w:val="7951274F310D4AB6A4227930A830E3B8"/>
    <w:rsid w:val="0065413A"/>
  </w:style>
  <w:style w:type="paragraph" w:customStyle="1" w:styleId="56B679537F154BDB8A02F078EB442CDC">
    <w:name w:val="56B679537F154BDB8A02F078EB442CDC"/>
    <w:rsid w:val="0065413A"/>
  </w:style>
  <w:style w:type="paragraph" w:customStyle="1" w:styleId="648405D392904860A43F975A47803F1A">
    <w:name w:val="648405D392904860A43F975A47803F1A"/>
    <w:rsid w:val="0065413A"/>
  </w:style>
  <w:style w:type="paragraph" w:customStyle="1" w:styleId="A4D87C4C78EE492A8D7E740C762C8B7F">
    <w:name w:val="A4D87C4C78EE492A8D7E740C762C8B7F"/>
    <w:rsid w:val="0065413A"/>
  </w:style>
  <w:style w:type="paragraph" w:customStyle="1" w:styleId="913573DE55BF4BACB15E74B3A536C5F4">
    <w:name w:val="913573DE55BF4BACB15E74B3A536C5F4"/>
    <w:rsid w:val="0065413A"/>
  </w:style>
  <w:style w:type="paragraph" w:customStyle="1" w:styleId="DF5E4C883B6B40729CAB4DB5927D6580">
    <w:name w:val="DF5E4C883B6B40729CAB4DB5927D6580"/>
    <w:rsid w:val="0065413A"/>
  </w:style>
  <w:style w:type="paragraph" w:customStyle="1" w:styleId="D59471A5126843D79C83B2202FFAD8A5">
    <w:name w:val="D59471A5126843D79C83B2202FFAD8A5"/>
    <w:rsid w:val="0065413A"/>
  </w:style>
  <w:style w:type="paragraph" w:customStyle="1" w:styleId="549D288AA33041569A86E2DFD2014033">
    <w:name w:val="549D288AA33041569A86E2DFD2014033"/>
    <w:rsid w:val="0065413A"/>
  </w:style>
  <w:style w:type="paragraph" w:customStyle="1" w:styleId="F382DDCAEFB147C0B6E70F134A1449B2">
    <w:name w:val="F382DDCAEFB147C0B6E70F134A1449B2"/>
    <w:rsid w:val="0065413A"/>
  </w:style>
  <w:style w:type="paragraph" w:customStyle="1" w:styleId="BA2046C20183411C906C050A71FAD6C4">
    <w:name w:val="BA2046C20183411C906C050A71FAD6C4"/>
    <w:rsid w:val="0065413A"/>
  </w:style>
  <w:style w:type="paragraph" w:customStyle="1" w:styleId="224144AA71B246AEBA368B27F633EC1A">
    <w:name w:val="224144AA71B246AEBA368B27F633EC1A"/>
    <w:rsid w:val="0065413A"/>
  </w:style>
  <w:style w:type="paragraph" w:customStyle="1" w:styleId="BBB98575735B4F3381B0F210D47C512A">
    <w:name w:val="BBB98575735B4F3381B0F210D47C512A"/>
    <w:rsid w:val="0065413A"/>
  </w:style>
  <w:style w:type="paragraph" w:customStyle="1" w:styleId="254F61B5E2A349D59C6A677489F0A6D5">
    <w:name w:val="254F61B5E2A349D59C6A677489F0A6D5"/>
    <w:rsid w:val="0065413A"/>
  </w:style>
  <w:style w:type="paragraph" w:customStyle="1" w:styleId="0610737837534A3B977286F7EE3EA418">
    <w:name w:val="0610737837534A3B977286F7EE3EA418"/>
    <w:rsid w:val="0065413A"/>
  </w:style>
  <w:style w:type="paragraph" w:customStyle="1" w:styleId="C4FF282868FD4393A9FE48C3CB285122">
    <w:name w:val="C4FF282868FD4393A9FE48C3CB285122"/>
    <w:rsid w:val="0065413A"/>
  </w:style>
  <w:style w:type="paragraph" w:customStyle="1" w:styleId="A1608DC790934557B392C31D7E20A9C7">
    <w:name w:val="A1608DC790934557B392C31D7E20A9C7"/>
    <w:rsid w:val="0065413A"/>
  </w:style>
  <w:style w:type="paragraph" w:customStyle="1" w:styleId="ED61D7EFD94E47E5B317FADA67016F72">
    <w:name w:val="ED61D7EFD94E47E5B317FADA67016F72"/>
    <w:rsid w:val="0065413A"/>
  </w:style>
  <w:style w:type="paragraph" w:customStyle="1" w:styleId="CD98B488B32443AF979EA160356D0CB9">
    <w:name w:val="CD98B488B32443AF979EA160356D0CB9"/>
    <w:rsid w:val="0065413A"/>
  </w:style>
  <w:style w:type="paragraph" w:customStyle="1" w:styleId="3B2489AAD7C443BBA1EA2C2625C3068F">
    <w:name w:val="3B2489AAD7C443BBA1EA2C2625C3068F"/>
    <w:rsid w:val="0065413A"/>
  </w:style>
  <w:style w:type="paragraph" w:customStyle="1" w:styleId="1D6CC751941D4E3587AC82CA6937E113">
    <w:name w:val="1D6CC751941D4E3587AC82CA6937E113"/>
    <w:rsid w:val="0065413A"/>
  </w:style>
  <w:style w:type="paragraph" w:customStyle="1" w:styleId="43A2E8BC01F140FDA51A689E5A747FEB">
    <w:name w:val="43A2E8BC01F140FDA51A689E5A747FEB"/>
    <w:rsid w:val="0065413A"/>
  </w:style>
  <w:style w:type="paragraph" w:customStyle="1" w:styleId="A07B6FE05E4B4C85BB08D698CF381288">
    <w:name w:val="A07B6FE05E4B4C85BB08D698CF381288"/>
    <w:rsid w:val="0065413A"/>
  </w:style>
  <w:style w:type="paragraph" w:customStyle="1" w:styleId="E2748EE5CDC142059FB316FEC82D9EB4">
    <w:name w:val="E2748EE5CDC142059FB316FEC82D9EB4"/>
    <w:rsid w:val="0065413A"/>
  </w:style>
  <w:style w:type="paragraph" w:customStyle="1" w:styleId="DE58443296D94FFCB65FD80D1F194CCF">
    <w:name w:val="DE58443296D94FFCB65FD80D1F194CCF"/>
    <w:rsid w:val="0065413A"/>
  </w:style>
  <w:style w:type="paragraph" w:customStyle="1" w:styleId="99E13FA0EFA74D6FA130B651D866CBD9">
    <w:name w:val="99E13FA0EFA74D6FA130B651D866CBD9"/>
    <w:rsid w:val="0065413A"/>
  </w:style>
  <w:style w:type="paragraph" w:customStyle="1" w:styleId="055A5DB0829E46B5B19E19E7EA5CABC1">
    <w:name w:val="055A5DB0829E46B5B19E19E7EA5CABC1"/>
    <w:rsid w:val="0065413A"/>
  </w:style>
  <w:style w:type="paragraph" w:customStyle="1" w:styleId="F008FC4C7C94451E8489D0783F4C82C4">
    <w:name w:val="F008FC4C7C94451E8489D0783F4C82C4"/>
    <w:rsid w:val="0065413A"/>
  </w:style>
  <w:style w:type="paragraph" w:customStyle="1" w:styleId="903289AA1ED74903A47F8332FFA9BFB6">
    <w:name w:val="903289AA1ED74903A47F8332FFA9BFB6"/>
    <w:rsid w:val="0065413A"/>
  </w:style>
  <w:style w:type="paragraph" w:customStyle="1" w:styleId="42712C184BFC4490B97996F46225F5E7">
    <w:name w:val="42712C184BFC4490B97996F46225F5E7"/>
    <w:rsid w:val="0065413A"/>
  </w:style>
  <w:style w:type="paragraph" w:customStyle="1" w:styleId="83481428AA0D4CDFB688BDCE2A5C79E2">
    <w:name w:val="83481428AA0D4CDFB688BDCE2A5C79E2"/>
    <w:rsid w:val="0065413A"/>
  </w:style>
  <w:style w:type="paragraph" w:customStyle="1" w:styleId="E9823D3EE41F45709BF2B1581219F0A5">
    <w:name w:val="E9823D3EE41F45709BF2B1581219F0A5"/>
    <w:rsid w:val="0065413A"/>
  </w:style>
  <w:style w:type="paragraph" w:customStyle="1" w:styleId="F70541A5AFD048C6B3114B2CA4DFB8F0">
    <w:name w:val="F70541A5AFD048C6B3114B2CA4DFB8F0"/>
    <w:rsid w:val="0065413A"/>
  </w:style>
  <w:style w:type="paragraph" w:customStyle="1" w:styleId="58F22594729945529032658E7CA86146">
    <w:name w:val="58F22594729945529032658E7CA86146"/>
    <w:rsid w:val="0065413A"/>
  </w:style>
  <w:style w:type="paragraph" w:customStyle="1" w:styleId="636B0F1C5ABA4530AD02339E173DD575">
    <w:name w:val="636B0F1C5ABA4530AD02339E173DD575"/>
    <w:rsid w:val="0065413A"/>
  </w:style>
  <w:style w:type="paragraph" w:customStyle="1" w:styleId="8C336DE872B04EB2B637743C5857B908">
    <w:name w:val="8C336DE872B04EB2B637743C5857B908"/>
    <w:rsid w:val="0065413A"/>
  </w:style>
  <w:style w:type="paragraph" w:customStyle="1" w:styleId="D39D0BFD030E4CB29B0164ADDCFADDD7">
    <w:name w:val="D39D0BFD030E4CB29B0164ADDCFADDD7"/>
    <w:rsid w:val="0065413A"/>
  </w:style>
  <w:style w:type="paragraph" w:customStyle="1" w:styleId="E196FDF970ED495486C61A11D7A87EFD">
    <w:name w:val="E196FDF970ED495486C61A11D7A87EFD"/>
    <w:rsid w:val="0065413A"/>
  </w:style>
  <w:style w:type="paragraph" w:customStyle="1" w:styleId="E0BD57CC2D494752BC5595EBC0ABC4C4">
    <w:name w:val="E0BD57CC2D494752BC5595EBC0ABC4C4"/>
    <w:rsid w:val="0065413A"/>
  </w:style>
  <w:style w:type="paragraph" w:customStyle="1" w:styleId="CEA3590DC1B6499586AF61AD265388B0">
    <w:name w:val="CEA3590DC1B6499586AF61AD265388B0"/>
    <w:rsid w:val="0065413A"/>
  </w:style>
  <w:style w:type="paragraph" w:customStyle="1" w:styleId="7FA47BAAB74649B5AD8A6371645BF531">
    <w:name w:val="7FA47BAAB74649B5AD8A6371645BF531"/>
    <w:rsid w:val="0065413A"/>
  </w:style>
  <w:style w:type="paragraph" w:customStyle="1" w:styleId="39397A65655041C79DEB665C91BB86C1">
    <w:name w:val="39397A65655041C79DEB665C91BB86C1"/>
    <w:rsid w:val="0065413A"/>
  </w:style>
  <w:style w:type="paragraph" w:customStyle="1" w:styleId="B6C2ECD6401545D496A06E3B3217B716">
    <w:name w:val="B6C2ECD6401545D496A06E3B3217B716"/>
    <w:rsid w:val="0065413A"/>
  </w:style>
  <w:style w:type="paragraph" w:customStyle="1" w:styleId="501507294D40415680442F53CDF781BB">
    <w:name w:val="501507294D40415680442F53CDF781BB"/>
    <w:rsid w:val="0082384C"/>
  </w:style>
  <w:style w:type="paragraph" w:customStyle="1" w:styleId="563BD752DC2F4353AC753610111DA081">
    <w:name w:val="563BD752DC2F4353AC753610111DA081"/>
    <w:rsid w:val="0082384C"/>
  </w:style>
  <w:style w:type="paragraph" w:customStyle="1" w:styleId="259557E864F943549A2EE9C0281FAED1">
    <w:name w:val="259557E864F943549A2EE9C0281FAED1"/>
    <w:rsid w:val="0082384C"/>
  </w:style>
  <w:style w:type="paragraph" w:customStyle="1" w:styleId="58E658AA4AF54F4EA595825AE3290348">
    <w:name w:val="58E658AA4AF54F4EA595825AE3290348"/>
    <w:rsid w:val="0082384C"/>
  </w:style>
  <w:style w:type="paragraph" w:customStyle="1" w:styleId="92F24A40F1744BF09377D0A567F86D55">
    <w:name w:val="92F24A40F1744BF09377D0A567F86D55"/>
    <w:rsid w:val="0082384C"/>
  </w:style>
  <w:style w:type="paragraph" w:customStyle="1" w:styleId="DE69E257412F46D183579E25444D11EC">
    <w:name w:val="DE69E257412F46D183579E25444D11EC"/>
    <w:rsid w:val="0082384C"/>
  </w:style>
  <w:style w:type="paragraph" w:customStyle="1" w:styleId="B91A643071B64C66889C1BDC5F75A1D3">
    <w:name w:val="B91A643071B64C66889C1BDC5F75A1D3"/>
    <w:rsid w:val="0082384C"/>
  </w:style>
  <w:style w:type="paragraph" w:customStyle="1" w:styleId="99CC35DF04714D93A5797A2D08F6E485">
    <w:name w:val="99CC35DF04714D93A5797A2D08F6E485"/>
    <w:rsid w:val="0082384C"/>
  </w:style>
  <w:style w:type="paragraph" w:customStyle="1" w:styleId="A9342E742A25499494CEBC84ED95CBCC">
    <w:name w:val="A9342E742A25499494CEBC84ED95CBCC"/>
    <w:rsid w:val="0082384C"/>
  </w:style>
  <w:style w:type="paragraph" w:customStyle="1" w:styleId="F2D533F33FA04E3B8D2A00A3EF2D8ED6">
    <w:name w:val="F2D533F33FA04E3B8D2A00A3EF2D8ED6"/>
    <w:rsid w:val="0082384C"/>
  </w:style>
  <w:style w:type="paragraph" w:customStyle="1" w:styleId="5FDF4C8E754840F7839577D3551664FA">
    <w:name w:val="5FDF4C8E754840F7839577D3551664FA"/>
    <w:rsid w:val="0082384C"/>
  </w:style>
  <w:style w:type="paragraph" w:customStyle="1" w:styleId="DB16440326DA40DFBE2D9C58D46873F8">
    <w:name w:val="DB16440326DA40DFBE2D9C58D46873F8"/>
    <w:rsid w:val="0082384C"/>
  </w:style>
  <w:style w:type="paragraph" w:customStyle="1" w:styleId="8D06E627B60B4FC799DA02490643557F">
    <w:name w:val="8D06E627B60B4FC799DA02490643557F"/>
    <w:rsid w:val="0082384C"/>
  </w:style>
  <w:style w:type="paragraph" w:customStyle="1" w:styleId="4D79756FB78E4450B0829BB982A2156C">
    <w:name w:val="4D79756FB78E4450B0829BB982A2156C"/>
    <w:rsid w:val="0082384C"/>
  </w:style>
  <w:style w:type="paragraph" w:customStyle="1" w:styleId="C2C68EE99E954A7B812C734135AFACB2">
    <w:name w:val="C2C68EE99E954A7B812C734135AFACB2"/>
    <w:rsid w:val="0082384C"/>
  </w:style>
  <w:style w:type="paragraph" w:customStyle="1" w:styleId="015D4A2467C947E89BFAD6131641F217">
    <w:name w:val="015D4A2467C947E89BFAD6131641F217"/>
    <w:rsid w:val="0082384C"/>
  </w:style>
  <w:style w:type="paragraph" w:customStyle="1" w:styleId="28825A3E27714F88A66087BE185A541D">
    <w:name w:val="28825A3E27714F88A66087BE185A541D"/>
    <w:rsid w:val="0082384C"/>
  </w:style>
  <w:style w:type="paragraph" w:customStyle="1" w:styleId="919D11FA064A4482BF5D8E43612A8BB7">
    <w:name w:val="919D11FA064A4482BF5D8E43612A8BB7"/>
    <w:rsid w:val="0082384C"/>
  </w:style>
  <w:style w:type="paragraph" w:customStyle="1" w:styleId="D9AEB955E87F4D909017D2C155BD9356">
    <w:name w:val="D9AEB955E87F4D909017D2C155BD9356"/>
    <w:rsid w:val="0082384C"/>
  </w:style>
  <w:style w:type="paragraph" w:customStyle="1" w:styleId="06D75DBB0FA94A9A812651DD8366B690">
    <w:name w:val="06D75DBB0FA94A9A812651DD8366B690"/>
    <w:rsid w:val="0082384C"/>
  </w:style>
  <w:style w:type="paragraph" w:customStyle="1" w:styleId="0A3CE795356E463AB98E53B624EA239F">
    <w:name w:val="0A3CE795356E463AB98E53B624EA239F"/>
    <w:rsid w:val="0082384C"/>
  </w:style>
  <w:style w:type="paragraph" w:customStyle="1" w:styleId="950A3DEA462D48708BE1E0009A75CF10">
    <w:name w:val="950A3DEA462D48708BE1E0009A75CF10"/>
    <w:rsid w:val="0082384C"/>
  </w:style>
  <w:style w:type="paragraph" w:customStyle="1" w:styleId="6C39CA8B11A74350A6BE6834A0D81C16">
    <w:name w:val="6C39CA8B11A74350A6BE6834A0D81C16"/>
    <w:rsid w:val="0082384C"/>
  </w:style>
  <w:style w:type="paragraph" w:customStyle="1" w:styleId="23AFF1A6C4584D5094DD47E6D2A6052D">
    <w:name w:val="23AFF1A6C4584D5094DD47E6D2A6052D"/>
    <w:rsid w:val="0082384C"/>
  </w:style>
  <w:style w:type="paragraph" w:customStyle="1" w:styleId="7288BBE633DB4E8FAA5669E72562BC31">
    <w:name w:val="7288BBE633DB4E8FAA5669E72562BC31"/>
    <w:rsid w:val="0082384C"/>
  </w:style>
  <w:style w:type="paragraph" w:customStyle="1" w:styleId="6D95901674814215BA7AB5D9F434C44C">
    <w:name w:val="6D95901674814215BA7AB5D9F434C44C"/>
    <w:rsid w:val="0082384C"/>
  </w:style>
  <w:style w:type="paragraph" w:customStyle="1" w:styleId="5721110E20CE4BB9ACE930638642DB94">
    <w:name w:val="5721110E20CE4BB9ACE930638642DB94"/>
    <w:rsid w:val="0082384C"/>
  </w:style>
  <w:style w:type="paragraph" w:customStyle="1" w:styleId="9862DBBB978A4A7E88D9A3523E92F5C1">
    <w:name w:val="9862DBBB978A4A7E88D9A3523E92F5C1"/>
    <w:rsid w:val="0082384C"/>
  </w:style>
  <w:style w:type="paragraph" w:customStyle="1" w:styleId="D7299626C0FF454DAE6A22D2ACDC400F">
    <w:name w:val="D7299626C0FF454DAE6A22D2ACDC400F"/>
    <w:rsid w:val="0082384C"/>
  </w:style>
  <w:style w:type="paragraph" w:customStyle="1" w:styleId="D6630A0205D74CC4B157C86958451D09">
    <w:name w:val="D6630A0205D74CC4B157C86958451D09"/>
    <w:rsid w:val="0082384C"/>
  </w:style>
  <w:style w:type="paragraph" w:customStyle="1" w:styleId="54E301EC686348758A4263BAAF0E63CF">
    <w:name w:val="54E301EC686348758A4263BAAF0E63CF"/>
    <w:rsid w:val="0082384C"/>
  </w:style>
  <w:style w:type="paragraph" w:customStyle="1" w:styleId="A88DD759762243E49C09401EDAAB7081">
    <w:name w:val="A88DD759762243E49C09401EDAAB7081"/>
    <w:rsid w:val="0082384C"/>
  </w:style>
  <w:style w:type="paragraph" w:customStyle="1" w:styleId="59299700C6B34F33AE119A174E626B66">
    <w:name w:val="59299700C6B34F33AE119A174E626B66"/>
    <w:rsid w:val="0082384C"/>
  </w:style>
  <w:style w:type="paragraph" w:customStyle="1" w:styleId="FD6B9DC0A60748DA86F3996509005A61">
    <w:name w:val="FD6B9DC0A60748DA86F3996509005A61"/>
    <w:rsid w:val="0082384C"/>
  </w:style>
  <w:style w:type="paragraph" w:customStyle="1" w:styleId="678B0E70B715404A9B7CB826A31643D7">
    <w:name w:val="678B0E70B715404A9B7CB826A31643D7"/>
    <w:rsid w:val="0082384C"/>
  </w:style>
  <w:style w:type="paragraph" w:customStyle="1" w:styleId="19404EA39CF24F86B66D9AB77D63420A">
    <w:name w:val="19404EA39CF24F86B66D9AB77D63420A"/>
    <w:rsid w:val="0082384C"/>
  </w:style>
  <w:style w:type="paragraph" w:customStyle="1" w:styleId="A6E633B0188D40D18F015E5F130588BF">
    <w:name w:val="A6E633B0188D40D18F015E5F130588BF"/>
    <w:rsid w:val="0082384C"/>
  </w:style>
  <w:style w:type="paragraph" w:customStyle="1" w:styleId="E9C2367F4BD2405CB06D0AC0DD6E4452">
    <w:name w:val="E9C2367F4BD2405CB06D0AC0DD6E4452"/>
    <w:rsid w:val="0082384C"/>
  </w:style>
  <w:style w:type="paragraph" w:customStyle="1" w:styleId="9B17438653164254AA334AC94B6BE353">
    <w:name w:val="9B17438653164254AA334AC94B6BE353"/>
    <w:rsid w:val="0082384C"/>
  </w:style>
  <w:style w:type="paragraph" w:customStyle="1" w:styleId="71FEF5D682CA4B4E844084E45CA01704">
    <w:name w:val="71FEF5D682CA4B4E844084E45CA01704"/>
    <w:rsid w:val="0082384C"/>
  </w:style>
  <w:style w:type="paragraph" w:customStyle="1" w:styleId="01A88A3FF1B149B58A418A538424B25F">
    <w:name w:val="01A88A3FF1B149B58A418A538424B25F"/>
    <w:rsid w:val="0082384C"/>
  </w:style>
  <w:style w:type="paragraph" w:customStyle="1" w:styleId="EA5D8045CA2E4659BA57A8A5787C84FA">
    <w:name w:val="EA5D8045CA2E4659BA57A8A5787C84FA"/>
    <w:rsid w:val="0082384C"/>
  </w:style>
  <w:style w:type="paragraph" w:customStyle="1" w:styleId="1B68FC4A820848DA919E16E6A3A1B1FD">
    <w:name w:val="1B68FC4A820848DA919E16E6A3A1B1FD"/>
    <w:rsid w:val="0082384C"/>
  </w:style>
  <w:style w:type="paragraph" w:customStyle="1" w:styleId="642EE50DD53D44BAB0E47880A7D679C8">
    <w:name w:val="642EE50DD53D44BAB0E47880A7D679C8"/>
    <w:rsid w:val="0082384C"/>
  </w:style>
  <w:style w:type="paragraph" w:customStyle="1" w:styleId="904F4A2E3D114C24B79CF1163A149739">
    <w:name w:val="904F4A2E3D114C24B79CF1163A149739"/>
    <w:rsid w:val="0082384C"/>
  </w:style>
  <w:style w:type="paragraph" w:customStyle="1" w:styleId="99CC1AD9A73742438479F16ABC7CFA5E">
    <w:name w:val="99CC1AD9A73742438479F16ABC7CFA5E"/>
    <w:rsid w:val="0082384C"/>
  </w:style>
  <w:style w:type="paragraph" w:customStyle="1" w:styleId="835A5F9B1B204C66A2D74E210B032C32">
    <w:name w:val="835A5F9B1B204C66A2D74E210B032C32"/>
    <w:rsid w:val="0082384C"/>
  </w:style>
  <w:style w:type="paragraph" w:customStyle="1" w:styleId="EAA0DC357AE34FAFA696411086A8E180">
    <w:name w:val="EAA0DC357AE34FAFA696411086A8E180"/>
    <w:rsid w:val="0082384C"/>
  </w:style>
  <w:style w:type="paragraph" w:customStyle="1" w:styleId="73080BF512BC4D20BDD9CAA0524E5A2A">
    <w:name w:val="73080BF512BC4D20BDD9CAA0524E5A2A"/>
    <w:rsid w:val="0082384C"/>
  </w:style>
  <w:style w:type="paragraph" w:customStyle="1" w:styleId="F8FC951FB4544EF2AC7E89AB83F77873">
    <w:name w:val="F8FC951FB4544EF2AC7E89AB83F77873"/>
    <w:rsid w:val="0082384C"/>
  </w:style>
  <w:style w:type="paragraph" w:customStyle="1" w:styleId="3D7E682899144567BBD6AEE37E3035E9">
    <w:name w:val="3D7E682899144567BBD6AEE37E3035E9"/>
    <w:rsid w:val="0082384C"/>
  </w:style>
  <w:style w:type="paragraph" w:customStyle="1" w:styleId="E020F7D375B4478C96A90277BC3F682F">
    <w:name w:val="E020F7D375B4478C96A90277BC3F682F"/>
    <w:rsid w:val="0082384C"/>
  </w:style>
  <w:style w:type="paragraph" w:customStyle="1" w:styleId="34E7B5F7B12A4C4D9F41C0795237F631">
    <w:name w:val="34E7B5F7B12A4C4D9F41C0795237F631"/>
    <w:rsid w:val="0082384C"/>
  </w:style>
  <w:style w:type="paragraph" w:customStyle="1" w:styleId="76FE0B42156042F9B5439175B4FC4E6C">
    <w:name w:val="76FE0B42156042F9B5439175B4FC4E6C"/>
    <w:rsid w:val="0082384C"/>
  </w:style>
  <w:style w:type="paragraph" w:customStyle="1" w:styleId="23933555922E438FA57B4B03724121AF">
    <w:name w:val="23933555922E438FA57B4B03724121AF"/>
    <w:rsid w:val="0082384C"/>
  </w:style>
  <w:style w:type="paragraph" w:customStyle="1" w:styleId="050C6E614152479888DFE427A7EEFFC6">
    <w:name w:val="050C6E614152479888DFE427A7EEFFC6"/>
    <w:rsid w:val="0082384C"/>
  </w:style>
  <w:style w:type="paragraph" w:customStyle="1" w:styleId="88002E02F5E24FE09F47DD1CE66B156D">
    <w:name w:val="88002E02F5E24FE09F47DD1CE66B156D"/>
    <w:rsid w:val="0082384C"/>
  </w:style>
  <w:style w:type="paragraph" w:customStyle="1" w:styleId="104B74A690BE448593CEBB80FC1EE4BB">
    <w:name w:val="104B74A690BE448593CEBB80FC1EE4BB"/>
    <w:rsid w:val="0082384C"/>
  </w:style>
  <w:style w:type="paragraph" w:customStyle="1" w:styleId="B9B47A716904461EBA26AFA20A45B53B">
    <w:name w:val="B9B47A716904461EBA26AFA20A45B53B"/>
    <w:rsid w:val="0082384C"/>
  </w:style>
  <w:style w:type="paragraph" w:customStyle="1" w:styleId="3E465A7BBE9342F3B2320DA1B059F2E1">
    <w:name w:val="3E465A7BBE9342F3B2320DA1B059F2E1"/>
    <w:rsid w:val="0082384C"/>
  </w:style>
  <w:style w:type="paragraph" w:customStyle="1" w:styleId="F19F2C6F35DD4D2092C492C88F67603A">
    <w:name w:val="F19F2C6F35DD4D2092C492C88F67603A"/>
    <w:rsid w:val="0082384C"/>
  </w:style>
  <w:style w:type="paragraph" w:customStyle="1" w:styleId="37203CB15706415290E8E690BB34D1FB">
    <w:name w:val="37203CB15706415290E8E690BB34D1FB"/>
    <w:rsid w:val="0082384C"/>
  </w:style>
  <w:style w:type="paragraph" w:customStyle="1" w:styleId="3461A11FC84E467F90BA3AF211134832">
    <w:name w:val="3461A11FC84E467F90BA3AF211134832"/>
    <w:rsid w:val="0082384C"/>
  </w:style>
  <w:style w:type="paragraph" w:customStyle="1" w:styleId="5A822B38130E49FBBB270BF97966EF01">
    <w:name w:val="5A822B38130E49FBBB270BF97966EF01"/>
    <w:rsid w:val="0082384C"/>
  </w:style>
  <w:style w:type="paragraph" w:customStyle="1" w:styleId="978AC4EEB04C49CFBB658B731A6D2E64">
    <w:name w:val="978AC4EEB04C49CFBB658B731A6D2E64"/>
    <w:rsid w:val="0082384C"/>
  </w:style>
  <w:style w:type="paragraph" w:customStyle="1" w:styleId="E42AD2EBC4E542A4B4946ACE1AC59A50">
    <w:name w:val="E42AD2EBC4E542A4B4946ACE1AC59A50"/>
    <w:rsid w:val="0082384C"/>
  </w:style>
  <w:style w:type="paragraph" w:customStyle="1" w:styleId="017AD9D6A4EB46B7AF82E4CC990232F9">
    <w:name w:val="017AD9D6A4EB46B7AF82E4CC990232F9"/>
    <w:rsid w:val="0082384C"/>
  </w:style>
  <w:style w:type="paragraph" w:customStyle="1" w:styleId="41875D70CA484347AAEA4D5E55B75D23">
    <w:name w:val="41875D70CA484347AAEA4D5E55B75D23"/>
    <w:rsid w:val="0082384C"/>
  </w:style>
  <w:style w:type="paragraph" w:customStyle="1" w:styleId="D830840532DA4366B933B368C838C177">
    <w:name w:val="D830840532DA4366B933B368C838C177"/>
    <w:rsid w:val="0082384C"/>
  </w:style>
  <w:style w:type="paragraph" w:customStyle="1" w:styleId="7676242247754A7788C56535CAC5EAE5">
    <w:name w:val="7676242247754A7788C56535CAC5EAE5"/>
    <w:rsid w:val="0082384C"/>
  </w:style>
  <w:style w:type="paragraph" w:customStyle="1" w:styleId="25AABD9301014432961DC0A20778CB38">
    <w:name w:val="25AABD9301014432961DC0A20778CB38"/>
    <w:rsid w:val="0082384C"/>
  </w:style>
  <w:style w:type="paragraph" w:customStyle="1" w:styleId="852742CFD290451A9A49611F7A8D6487">
    <w:name w:val="852742CFD290451A9A49611F7A8D6487"/>
    <w:rsid w:val="0082384C"/>
  </w:style>
  <w:style w:type="paragraph" w:customStyle="1" w:styleId="0ED29CF5E7AA4F379559DFFEF2CA36D2">
    <w:name w:val="0ED29CF5E7AA4F379559DFFEF2CA36D2"/>
    <w:rsid w:val="0082384C"/>
  </w:style>
  <w:style w:type="paragraph" w:customStyle="1" w:styleId="AB5DB4343A0A43D483EDDD27F24A933E">
    <w:name w:val="AB5DB4343A0A43D483EDDD27F24A933E"/>
    <w:rsid w:val="0082384C"/>
  </w:style>
  <w:style w:type="paragraph" w:customStyle="1" w:styleId="B8051113FF0249738EBE5ECA05087DD1">
    <w:name w:val="B8051113FF0249738EBE5ECA05087DD1"/>
    <w:rsid w:val="0082384C"/>
  </w:style>
  <w:style w:type="paragraph" w:customStyle="1" w:styleId="0FBD26E118DD4B1E90B81FEA86A834D9">
    <w:name w:val="0FBD26E118DD4B1E90B81FEA86A834D9"/>
    <w:rsid w:val="0082384C"/>
  </w:style>
  <w:style w:type="paragraph" w:customStyle="1" w:styleId="818B2C01BC904F5F9744EAD3487F54EE">
    <w:name w:val="818B2C01BC904F5F9744EAD3487F54EE"/>
    <w:rsid w:val="0082384C"/>
  </w:style>
  <w:style w:type="paragraph" w:customStyle="1" w:styleId="6824AE028EF4401B98551B716230CF0D">
    <w:name w:val="6824AE028EF4401B98551B716230CF0D"/>
    <w:rsid w:val="0082384C"/>
  </w:style>
  <w:style w:type="paragraph" w:customStyle="1" w:styleId="63516D8DBCC541309F4376249FE49B45">
    <w:name w:val="63516D8DBCC541309F4376249FE49B45"/>
    <w:rsid w:val="0082384C"/>
  </w:style>
  <w:style w:type="paragraph" w:customStyle="1" w:styleId="4E2D90ADD780455583BA072234E1BABD">
    <w:name w:val="4E2D90ADD780455583BA072234E1BABD"/>
    <w:rsid w:val="0082384C"/>
  </w:style>
  <w:style w:type="paragraph" w:customStyle="1" w:styleId="9DF1DA98AECD4B388C9A037322416EE9">
    <w:name w:val="9DF1DA98AECD4B388C9A037322416EE9"/>
    <w:rsid w:val="0082384C"/>
  </w:style>
  <w:style w:type="paragraph" w:customStyle="1" w:styleId="F5F3673E053F4B71BFA92CAFB6A6BAAD">
    <w:name w:val="F5F3673E053F4B71BFA92CAFB6A6BAAD"/>
    <w:rsid w:val="0082384C"/>
  </w:style>
  <w:style w:type="paragraph" w:customStyle="1" w:styleId="21039E26A2A6405DA4DC6E91BD2E440E">
    <w:name w:val="21039E26A2A6405DA4DC6E91BD2E440E"/>
    <w:rsid w:val="0082384C"/>
  </w:style>
  <w:style w:type="paragraph" w:customStyle="1" w:styleId="3D2D2646B07A4F33A64687BF5D56EB71">
    <w:name w:val="3D2D2646B07A4F33A64687BF5D56EB71"/>
    <w:rsid w:val="0082384C"/>
  </w:style>
  <w:style w:type="paragraph" w:customStyle="1" w:styleId="82F6F0D867E645A4B8C07DEE22055763">
    <w:name w:val="82F6F0D867E645A4B8C07DEE22055763"/>
    <w:rsid w:val="0082384C"/>
  </w:style>
  <w:style w:type="paragraph" w:customStyle="1" w:styleId="CD95AD2BFBE64A20BCB5FAB692021958">
    <w:name w:val="CD95AD2BFBE64A20BCB5FAB692021958"/>
    <w:rsid w:val="0082384C"/>
  </w:style>
  <w:style w:type="paragraph" w:customStyle="1" w:styleId="618E9E95D8054F709FBE747823EB0251">
    <w:name w:val="618E9E95D8054F709FBE747823EB0251"/>
    <w:rsid w:val="0082384C"/>
  </w:style>
  <w:style w:type="paragraph" w:customStyle="1" w:styleId="7C0E7C5B148D4E3788326CF569D888F4">
    <w:name w:val="7C0E7C5B148D4E3788326CF569D888F4"/>
    <w:rsid w:val="0082384C"/>
  </w:style>
  <w:style w:type="paragraph" w:customStyle="1" w:styleId="32F84408A8CA4A7AB65D124D2A14CE31">
    <w:name w:val="32F84408A8CA4A7AB65D124D2A14CE31"/>
    <w:rsid w:val="0082384C"/>
  </w:style>
  <w:style w:type="paragraph" w:customStyle="1" w:styleId="C99345C2B2204BC5A40F75ADF4200E82">
    <w:name w:val="C99345C2B2204BC5A40F75ADF4200E82"/>
    <w:rsid w:val="0082384C"/>
  </w:style>
  <w:style w:type="paragraph" w:customStyle="1" w:styleId="93314DA4D06C4915B4D01B938D09684F">
    <w:name w:val="93314DA4D06C4915B4D01B938D09684F"/>
    <w:rsid w:val="0082384C"/>
  </w:style>
  <w:style w:type="paragraph" w:customStyle="1" w:styleId="C4F3C8EF28AD41C6BF5DB89019DC14E3">
    <w:name w:val="C4F3C8EF28AD41C6BF5DB89019DC14E3"/>
    <w:rsid w:val="0082384C"/>
  </w:style>
  <w:style w:type="paragraph" w:customStyle="1" w:styleId="663D2116883340C68A02AB0F85681BC7">
    <w:name w:val="663D2116883340C68A02AB0F85681BC7"/>
    <w:rsid w:val="0082384C"/>
  </w:style>
  <w:style w:type="paragraph" w:customStyle="1" w:styleId="0F3AEE4CFD554A7E8AC2B6992F9353D8">
    <w:name w:val="0F3AEE4CFD554A7E8AC2B6992F9353D8"/>
    <w:rsid w:val="0082384C"/>
  </w:style>
  <w:style w:type="paragraph" w:customStyle="1" w:styleId="256D96B499614428B1CDC5E11E0A8532">
    <w:name w:val="256D96B499614428B1CDC5E11E0A8532"/>
    <w:rsid w:val="00CA79EE"/>
  </w:style>
  <w:style w:type="paragraph" w:customStyle="1" w:styleId="32D0586F61804D51B7D4D9A990D0B740">
    <w:name w:val="32D0586F61804D51B7D4D9A990D0B740"/>
    <w:rsid w:val="00CA79EE"/>
  </w:style>
  <w:style w:type="paragraph" w:customStyle="1" w:styleId="8B5EDC46DFDD4317A5E5C03AF74DABB4">
    <w:name w:val="8B5EDC46DFDD4317A5E5C03AF74DABB4"/>
    <w:rsid w:val="00CA79EE"/>
  </w:style>
  <w:style w:type="paragraph" w:customStyle="1" w:styleId="26B57554CC384741879A748AC1044E31">
    <w:name w:val="26B57554CC384741879A748AC1044E31"/>
    <w:rsid w:val="00CA79EE"/>
  </w:style>
  <w:style w:type="paragraph" w:customStyle="1" w:styleId="5B51A5FFA6894FC895A9611BA637DE63">
    <w:name w:val="5B51A5FFA6894FC895A9611BA637DE63"/>
    <w:rsid w:val="00CA79EE"/>
  </w:style>
  <w:style w:type="paragraph" w:customStyle="1" w:styleId="19954167012F41AC9C5817504D149E14">
    <w:name w:val="19954167012F41AC9C5817504D149E14"/>
    <w:rsid w:val="00CA79EE"/>
  </w:style>
  <w:style w:type="paragraph" w:customStyle="1" w:styleId="D5308823F3D24A45AC907D1A2C20C00A">
    <w:name w:val="D5308823F3D24A45AC907D1A2C20C00A"/>
    <w:rsid w:val="00CA79EE"/>
  </w:style>
  <w:style w:type="paragraph" w:customStyle="1" w:styleId="F68D17BE06384983ABCF81863086BA77">
    <w:name w:val="F68D17BE06384983ABCF81863086BA77"/>
    <w:rsid w:val="00CA79EE"/>
  </w:style>
  <w:style w:type="paragraph" w:customStyle="1" w:styleId="768E196B72244CFCB56002353DB53B32">
    <w:name w:val="768E196B72244CFCB56002353DB53B32"/>
    <w:rsid w:val="00CA79EE"/>
  </w:style>
  <w:style w:type="paragraph" w:customStyle="1" w:styleId="18C617848A5A4994BE70ED0999743F06">
    <w:name w:val="18C617848A5A4994BE70ED0999743F06"/>
    <w:rsid w:val="00CA79EE"/>
  </w:style>
  <w:style w:type="paragraph" w:customStyle="1" w:styleId="B350DC2C3DC84EED9AEBEC090999AE12">
    <w:name w:val="B350DC2C3DC84EED9AEBEC090999AE12"/>
    <w:rsid w:val="00CA79EE"/>
  </w:style>
  <w:style w:type="paragraph" w:customStyle="1" w:styleId="EA5FF5DA11ED496796F695F99C2566DE">
    <w:name w:val="EA5FF5DA11ED496796F695F99C2566DE"/>
    <w:rsid w:val="00CA79EE"/>
  </w:style>
  <w:style w:type="paragraph" w:customStyle="1" w:styleId="76AA6352956A46809C2FF2815312219C">
    <w:name w:val="76AA6352956A46809C2FF2815312219C"/>
    <w:rsid w:val="00CA79EE"/>
  </w:style>
  <w:style w:type="paragraph" w:customStyle="1" w:styleId="10B95AF99F914EC486D9EFA5EBE3CEAA">
    <w:name w:val="10B95AF99F914EC486D9EFA5EBE3CEAA"/>
    <w:rsid w:val="00CA79EE"/>
  </w:style>
  <w:style w:type="paragraph" w:customStyle="1" w:styleId="B9CB719B84B54D1CB7B6C30F0EEEF146">
    <w:name w:val="B9CB719B84B54D1CB7B6C30F0EEEF146"/>
    <w:rsid w:val="00CA79EE"/>
  </w:style>
  <w:style w:type="paragraph" w:customStyle="1" w:styleId="1A4D006AE2C743CDBC021335391A2F51">
    <w:name w:val="1A4D006AE2C743CDBC021335391A2F51"/>
    <w:rsid w:val="00CA79EE"/>
  </w:style>
  <w:style w:type="paragraph" w:customStyle="1" w:styleId="689BA3CAB8DF434DAFA762BC0CC3164A">
    <w:name w:val="689BA3CAB8DF434DAFA762BC0CC3164A"/>
    <w:rsid w:val="00CA79EE"/>
  </w:style>
  <w:style w:type="paragraph" w:customStyle="1" w:styleId="5117D6F36EB94FDBA143F7E47F6BE2A0">
    <w:name w:val="5117D6F36EB94FDBA143F7E47F6BE2A0"/>
    <w:rsid w:val="00CA79EE"/>
  </w:style>
  <w:style w:type="paragraph" w:customStyle="1" w:styleId="AFA78FD4FE124D209C66C9108654D38B">
    <w:name w:val="AFA78FD4FE124D209C66C9108654D38B"/>
    <w:rsid w:val="00CA79EE"/>
  </w:style>
  <w:style w:type="paragraph" w:customStyle="1" w:styleId="D4CB035095054259A0E97C754D133E0B">
    <w:name w:val="D4CB035095054259A0E97C754D133E0B"/>
    <w:rsid w:val="00CA79EE"/>
  </w:style>
  <w:style w:type="paragraph" w:customStyle="1" w:styleId="5D59D104E5EA4D3283AEEB8AE282FD1B">
    <w:name w:val="5D59D104E5EA4D3283AEEB8AE282FD1B"/>
    <w:rsid w:val="00CA79EE"/>
  </w:style>
  <w:style w:type="paragraph" w:customStyle="1" w:styleId="F4EB8DCC70954DD686C01D0710692A3E">
    <w:name w:val="F4EB8DCC70954DD686C01D0710692A3E"/>
    <w:rsid w:val="00CA79EE"/>
  </w:style>
  <w:style w:type="paragraph" w:customStyle="1" w:styleId="CB7498909D0F46CBAA3CF8071817E27A">
    <w:name w:val="CB7498909D0F46CBAA3CF8071817E27A"/>
    <w:rsid w:val="00CA79EE"/>
  </w:style>
  <w:style w:type="paragraph" w:customStyle="1" w:styleId="576109A30A894CD3B9BC464448D29772">
    <w:name w:val="576109A30A894CD3B9BC464448D29772"/>
    <w:rsid w:val="00CA79EE"/>
  </w:style>
  <w:style w:type="paragraph" w:customStyle="1" w:styleId="DDD8C0F815AA4D41A7C15C44667AA312">
    <w:name w:val="DDD8C0F815AA4D41A7C15C44667AA312"/>
    <w:rsid w:val="00CA79EE"/>
  </w:style>
  <w:style w:type="paragraph" w:customStyle="1" w:styleId="9F1F4C3ACF1C46858B04F44B7D8931C9">
    <w:name w:val="9F1F4C3ACF1C46858B04F44B7D8931C9"/>
    <w:rsid w:val="00CA79EE"/>
  </w:style>
  <w:style w:type="paragraph" w:customStyle="1" w:styleId="C183DFBB6FBC46E0A99A24F4A8B1FB2F">
    <w:name w:val="C183DFBB6FBC46E0A99A24F4A8B1FB2F"/>
    <w:rsid w:val="00553B13"/>
  </w:style>
  <w:style w:type="paragraph" w:customStyle="1" w:styleId="FE465718DECF4FE487523B4AE54550AB">
    <w:name w:val="FE465718DECF4FE487523B4AE54550AB"/>
    <w:rsid w:val="00553B13"/>
  </w:style>
  <w:style w:type="paragraph" w:customStyle="1" w:styleId="236651BA2E6E4E8B82BECF3E1D670A83">
    <w:name w:val="236651BA2E6E4E8B82BECF3E1D670A83"/>
    <w:rsid w:val="00553B13"/>
  </w:style>
  <w:style w:type="paragraph" w:customStyle="1" w:styleId="5289BCB469FA486CB023C24CB27D8EE9">
    <w:name w:val="5289BCB469FA486CB023C24CB27D8EE9"/>
    <w:rsid w:val="00553B13"/>
  </w:style>
  <w:style w:type="paragraph" w:customStyle="1" w:styleId="8B4C9A2699AB42BB8CF1AE477D987BB3">
    <w:name w:val="8B4C9A2699AB42BB8CF1AE477D987BB3"/>
    <w:rsid w:val="00553B13"/>
  </w:style>
  <w:style w:type="paragraph" w:customStyle="1" w:styleId="771418E5D8B442E5AAAFC10450F11653">
    <w:name w:val="771418E5D8B442E5AAAFC10450F11653"/>
    <w:rsid w:val="00553B13"/>
  </w:style>
  <w:style w:type="paragraph" w:customStyle="1" w:styleId="402E555C857F4549A5205AA4DB4A8C1E">
    <w:name w:val="402E555C857F4549A5205AA4DB4A8C1E"/>
    <w:rsid w:val="00497479"/>
  </w:style>
  <w:style w:type="paragraph" w:customStyle="1" w:styleId="92018082BAD24AE5AA623199F0155A85">
    <w:name w:val="92018082BAD24AE5AA623199F0155A85"/>
    <w:rsid w:val="00497479"/>
  </w:style>
  <w:style w:type="paragraph" w:customStyle="1" w:styleId="6BF00654FA7442CB90F7B9445C9DF4D6">
    <w:name w:val="6BF00654FA7442CB90F7B9445C9DF4D6"/>
    <w:rsid w:val="00497479"/>
  </w:style>
  <w:style w:type="paragraph" w:customStyle="1" w:styleId="418CF92616444E15BD5717D1401FF89B">
    <w:name w:val="418CF92616444E15BD5717D1401FF89B"/>
    <w:rsid w:val="00497479"/>
  </w:style>
  <w:style w:type="paragraph" w:customStyle="1" w:styleId="764F0186A556410BB080FF843E425AB3">
    <w:name w:val="764F0186A556410BB080FF843E425AB3"/>
    <w:rsid w:val="00497479"/>
  </w:style>
  <w:style w:type="paragraph" w:customStyle="1" w:styleId="8208DDEA627F44D2BD4829F5ECF8E3D8">
    <w:name w:val="8208DDEA627F44D2BD4829F5ECF8E3D8"/>
    <w:rsid w:val="00497479"/>
  </w:style>
  <w:style w:type="paragraph" w:customStyle="1" w:styleId="6359082D56BF4CE3BC7FFE0FC2DABFE5">
    <w:name w:val="6359082D56BF4CE3BC7FFE0FC2DABFE5"/>
    <w:rsid w:val="00497479"/>
  </w:style>
  <w:style w:type="paragraph" w:customStyle="1" w:styleId="A78C11DFD25D47EAAEC7AA085EE9A062">
    <w:name w:val="A78C11DFD25D47EAAEC7AA085EE9A062"/>
    <w:rsid w:val="00497479"/>
  </w:style>
  <w:style w:type="paragraph" w:customStyle="1" w:styleId="381A6F9E8C744C798F94B79D83C10630">
    <w:name w:val="381A6F9E8C744C798F94B79D83C10630"/>
    <w:rsid w:val="00497479"/>
  </w:style>
  <w:style w:type="paragraph" w:customStyle="1" w:styleId="0792596132F64EFAA1DD60D4C062CC7B">
    <w:name w:val="0792596132F64EFAA1DD60D4C062CC7B"/>
    <w:rsid w:val="00497479"/>
  </w:style>
  <w:style w:type="paragraph" w:customStyle="1" w:styleId="FE89BEA9ECCE4C7FB47DC352922C87D4">
    <w:name w:val="FE89BEA9ECCE4C7FB47DC352922C87D4"/>
    <w:rsid w:val="00497479"/>
  </w:style>
  <w:style w:type="paragraph" w:customStyle="1" w:styleId="7EF6CC28C1DB4FD68793872E8B2E79E9">
    <w:name w:val="7EF6CC28C1DB4FD68793872E8B2E79E9"/>
    <w:rsid w:val="00497479"/>
  </w:style>
  <w:style w:type="paragraph" w:customStyle="1" w:styleId="E3F9390330B04F3C9A2287F63C9739DB">
    <w:name w:val="E3F9390330B04F3C9A2287F63C9739DB"/>
    <w:rsid w:val="00497479"/>
  </w:style>
  <w:style w:type="paragraph" w:customStyle="1" w:styleId="83A3ED1183174E04A9FB5E22F1688943">
    <w:name w:val="83A3ED1183174E04A9FB5E22F1688943"/>
    <w:rsid w:val="00497479"/>
  </w:style>
  <w:style w:type="paragraph" w:customStyle="1" w:styleId="8BED08F6D1F846DE8E18C28018E8C550">
    <w:name w:val="8BED08F6D1F846DE8E18C28018E8C550"/>
    <w:rsid w:val="00497479"/>
  </w:style>
  <w:style w:type="paragraph" w:customStyle="1" w:styleId="571B49FC39254EF498727017B425C21E">
    <w:name w:val="571B49FC39254EF498727017B425C21E"/>
    <w:rsid w:val="00497479"/>
  </w:style>
  <w:style w:type="paragraph" w:customStyle="1" w:styleId="84032BF8612043EEB1B3A53436A653F4">
    <w:name w:val="84032BF8612043EEB1B3A53436A653F4"/>
    <w:rsid w:val="00497479"/>
  </w:style>
  <w:style w:type="paragraph" w:customStyle="1" w:styleId="56F7C731936B415AA2A82A25D4785880">
    <w:name w:val="56F7C731936B415AA2A82A25D4785880"/>
    <w:rsid w:val="00497479"/>
  </w:style>
  <w:style w:type="paragraph" w:customStyle="1" w:styleId="DF7326AA811249DBB421769E68BB0A34">
    <w:name w:val="DF7326AA811249DBB421769E68BB0A34"/>
    <w:rsid w:val="00497479"/>
  </w:style>
  <w:style w:type="paragraph" w:customStyle="1" w:styleId="5CEC4C5FAE194458BE2F0FA85C58547F">
    <w:name w:val="5CEC4C5FAE194458BE2F0FA85C58547F"/>
    <w:rsid w:val="00497479"/>
  </w:style>
  <w:style w:type="paragraph" w:customStyle="1" w:styleId="0D3846F183A5403E94578582B7F46022">
    <w:name w:val="0D3846F183A5403E94578582B7F46022"/>
    <w:rsid w:val="00497479"/>
  </w:style>
  <w:style w:type="paragraph" w:customStyle="1" w:styleId="2625F4E1156544D08F6A5CC3FD5E4786">
    <w:name w:val="2625F4E1156544D08F6A5CC3FD5E4786"/>
    <w:rsid w:val="00497479"/>
  </w:style>
  <w:style w:type="paragraph" w:customStyle="1" w:styleId="4E9866EBC168474BB2BE138D623D35F2">
    <w:name w:val="4E9866EBC168474BB2BE138D623D35F2"/>
    <w:rsid w:val="00497479"/>
  </w:style>
  <w:style w:type="paragraph" w:customStyle="1" w:styleId="FB51002910894213AAACAB54EDE80569">
    <w:name w:val="FB51002910894213AAACAB54EDE80569"/>
    <w:rsid w:val="00497479"/>
  </w:style>
  <w:style w:type="paragraph" w:customStyle="1" w:styleId="7BF7780C3BFA4B01BAD30F7F6FE82595">
    <w:name w:val="7BF7780C3BFA4B01BAD30F7F6FE82595"/>
    <w:rsid w:val="00497479"/>
  </w:style>
  <w:style w:type="paragraph" w:customStyle="1" w:styleId="9FCA8B459EEF47DA8341C41104BAA4BF">
    <w:name w:val="9FCA8B459EEF47DA8341C41104BAA4BF"/>
    <w:rsid w:val="00497479"/>
  </w:style>
  <w:style w:type="paragraph" w:customStyle="1" w:styleId="54DC22E8B90343CEA97FA8F1CEF7D751">
    <w:name w:val="54DC22E8B90343CEA97FA8F1CEF7D751"/>
    <w:rsid w:val="00497479"/>
  </w:style>
  <w:style w:type="paragraph" w:customStyle="1" w:styleId="32AFC1618CFE4EA08B306A727983703A">
    <w:name w:val="32AFC1618CFE4EA08B306A727983703A"/>
    <w:rsid w:val="00497479"/>
  </w:style>
  <w:style w:type="paragraph" w:customStyle="1" w:styleId="BBB3F78CBD10466F96FD94290999FE71">
    <w:name w:val="BBB3F78CBD10466F96FD94290999FE71"/>
    <w:rsid w:val="00497479"/>
  </w:style>
  <w:style w:type="paragraph" w:customStyle="1" w:styleId="EF2932DD952F4DDE83B72F5E40CF2D2E">
    <w:name w:val="EF2932DD952F4DDE83B72F5E40CF2D2E"/>
    <w:rsid w:val="00497479"/>
  </w:style>
  <w:style w:type="paragraph" w:customStyle="1" w:styleId="3B665BBCE6864533BB93298AD80BDCCC">
    <w:name w:val="3B665BBCE6864533BB93298AD80BDCCC"/>
    <w:rsid w:val="00497479"/>
  </w:style>
  <w:style w:type="paragraph" w:customStyle="1" w:styleId="CCAE8FC8134D46148B475B7ABDD7805D">
    <w:name w:val="CCAE8FC8134D46148B475B7ABDD7805D"/>
    <w:rsid w:val="00497479"/>
  </w:style>
  <w:style w:type="paragraph" w:customStyle="1" w:styleId="09A94A3E128346DFB46550D7FAA3E8CB">
    <w:name w:val="09A94A3E128346DFB46550D7FAA3E8CB"/>
    <w:rsid w:val="00497479"/>
  </w:style>
  <w:style w:type="paragraph" w:customStyle="1" w:styleId="F1B3935B26A147DC99F5F0D499C51B74">
    <w:name w:val="F1B3935B26A147DC99F5F0D499C51B74"/>
    <w:rsid w:val="00497479"/>
  </w:style>
  <w:style w:type="paragraph" w:customStyle="1" w:styleId="83641D26524248B881F9B2DA1A1138CF">
    <w:name w:val="83641D26524248B881F9B2DA1A1138CF"/>
    <w:rsid w:val="00497479"/>
  </w:style>
  <w:style w:type="paragraph" w:customStyle="1" w:styleId="FD63F07EEBE14D54A23AE705D12127D7">
    <w:name w:val="FD63F07EEBE14D54A23AE705D12127D7"/>
    <w:rsid w:val="00497479"/>
  </w:style>
  <w:style w:type="paragraph" w:customStyle="1" w:styleId="5EF9E62545E54D19B534F9C45937DEF6">
    <w:name w:val="5EF9E62545E54D19B534F9C45937DEF6"/>
    <w:rsid w:val="00497479"/>
  </w:style>
  <w:style w:type="paragraph" w:customStyle="1" w:styleId="B123DC3CC0884A5D95C36B5ED65E2373">
    <w:name w:val="B123DC3CC0884A5D95C36B5ED65E2373"/>
    <w:rsid w:val="00497479"/>
  </w:style>
  <w:style w:type="paragraph" w:customStyle="1" w:styleId="35C536DFA7A349B496FB0CFD31A77D37">
    <w:name w:val="35C536DFA7A349B496FB0CFD31A77D37"/>
    <w:rsid w:val="00497479"/>
  </w:style>
  <w:style w:type="paragraph" w:customStyle="1" w:styleId="6FBA427387374DC780129F919F63FB27">
    <w:name w:val="6FBA427387374DC780129F919F63FB27"/>
    <w:rsid w:val="00497479"/>
  </w:style>
  <w:style w:type="paragraph" w:customStyle="1" w:styleId="8F6536BCBDA842AD98D566C27E69EC0B">
    <w:name w:val="8F6536BCBDA842AD98D566C27E69EC0B"/>
    <w:rsid w:val="00497479"/>
  </w:style>
  <w:style w:type="paragraph" w:customStyle="1" w:styleId="B8F263809F214B49B864E5FBBB53CB01">
    <w:name w:val="B8F263809F214B49B864E5FBBB53CB01"/>
    <w:rsid w:val="00497479"/>
  </w:style>
  <w:style w:type="paragraph" w:customStyle="1" w:styleId="C4D753CF254D41FA9C10E846BAC2A3B4">
    <w:name w:val="C4D753CF254D41FA9C10E846BAC2A3B4"/>
    <w:rsid w:val="00497479"/>
  </w:style>
  <w:style w:type="paragraph" w:customStyle="1" w:styleId="9C4B7CEDB1844A85BAFF287143DF25EB">
    <w:name w:val="9C4B7CEDB1844A85BAFF287143DF25EB"/>
    <w:rsid w:val="00497479"/>
  </w:style>
  <w:style w:type="paragraph" w:customStyle="1" w:styleId="C64006068A3F493997CE8ADBF759E0C2">
    <w:name w:val="C64006068A3F493997CE8ADBF759E0C2"/>
    <w:rsid w:val="00497479"/>
  </w:style>
  <w:style w:type="paragraph" w:customStyle="1" w:styleId="2ADD7EB87C9C4FCAB3A8499CF0E680C8">
    <w:name w:val="2ADD7EB87C9C4FCAB3A8499CF0E680C8"/>
    <w:rsid w:val="00497479"/>
  </w:style>
  <w:style w:type="paragraph" w:customStyle="1" w:styleId="4364C071FBBC45528E10A31FAE327CF2">
    <w:name w:val="4364C071FBBC45528E10A31FAE327CF2"/>
    <w:rsid w:val="00497479"/>
  </w:style>
  <w:style w:type="paragraph" w:customStyle="1" w:styleId="EB0F12D6215F41908AB1BD2FF70FE8B1">
    <w:name w:val="EB0F12D6215F41908AB1BD2FF70FE8B1"/>
    <w:rsid w:val="00497479"/>
  </w:style>
  <w:style w:type="paragraph" w:customStyle="1" w:styleId="0C49926A6C344FF6B9F5BF3990E254AA">
    <w:name w:val="0C49926A6C344FF6B9F5BF3990E254AA"/>
    <w:rsid w:val="00497479"/>
  </w:style>
  <w:style w:type="paragraph" w:customStyle="1" w:styleId="E2EFCFA2C1C04469A06A5CF644382FEB">
    <w:name w:val="E2EFCFA2C1C04469A06A5CF644382FEB"/>
    <w:rsid w:val="00497479"/>
  </w:style>
  <w:style w:type="paragraph" w:customStyle="1" w:styleId="6E0172CC128147FEBF5B481DF8328463">
    <w:name w:val="6E0172CC128147FEBF5B481DF8328463"/>
    <w:rsid w:val="00497479"/>
  </w:style>
  <w:style w:type="paragraph" w:customStyle="1" w:styleId="4524114977414AFE8D33C16BBB81BF23">
    <w:name w:val="4524114977414AFE8D33C16BBB81BF23"/>
    <w:rsid w:val="00497479"/>
  </w:style>
  <w:style w:type="paragraph" w:customStyle="1" w:styleId="41D3F9021EE74848A7D2B07A6C92EF13">
    <w:name w:val="41D3F9021EE74848A7D2B07A6C92EF13"/>
    <w:rsid w:val="00497479"/>
  </w:style>
  <w:style w:type="paragraph" w:customStyle="1" w:styleId="B8D6E531C5FC41829000BE9E0E8B7F19">
    <w:name w:val="B8D6E531C5FC41829000BE9E0E8B7F19"/>
    <w:rsid w:val="00497479"/>
  </w:style>
  <w:style w:type="paragraph" w:customStyle="1" w:styleId="E555E56174014066B6C4E1AD34D6E5DB">
    <w:name w:val="E555E56174014066B6C4E1AD34D6E5DB"/>
    <w:rsid w:val="00497479"/>
  </w:style>
  <w:style w:type="paragraph" w:customStyle="1" w:styleId="710FBF0A5C5A4B39B11E605BC2D73F5E">
    <w:name w:val="710FBF0A5C5A4B39B11E605BC2D73F5E"/>
    <w:rsid w:val="00497479"/>
  </w:style>
  <w:style w:type="paragraph" w:customStyle="1" w:styleId="25B10CC23804441DBE9D099F52107646">
    <w:name w:val="25B10CC23804441DBE9D099F52107646"/>
    <w:rsid w:val="00497479"/>
  </w:style>
  <w:style w:type="paragraph" w:customStyle="1" w:styleId="3B5065DF587540328A56EAC65B892A96">
    <w:name w:val="3B5065DF587540328A56EAC65B892A96"/>
    <w:rsid w:val="00497479"/>
  </w:style>
  <w:style w:type="paragraph" w:customStyle="1" w:styleId="93DC51C20B644DFBA5FA95B9A4F765D2">
    <w:name w:val="93DC51C20B644DFBA5FA95B9A4F765D2"/>
    <w:rsid w:val="00497479"/>
  </w:style>
  <w:style w:type="paragraph" w:customStyle="1" w:styleId="9B8DB23864EF4FB98F39513C92BFD818">
    <w:name w:val="9B8DB23864EF4FB98F39513C92BFD818"/>
    <w:rsid w:val="00497479"/>
  </w:style>
  <w:style w:type="paragraph" w:customStyle="1" w:styleId="789D3C7F2D5E4722B6BE89BF7C3AFC7A">
    <w:name w:val="789D3C7F2D5E4722B6BE89BF7C3AFC7A"/>
    <w:rsid w:val="00497479"/>
  </w:style>
  <w:style w:type="paragraph" w:customStyle="1" w:styleId="8A7F3BFD20D54983AC6B6C0B6AF43B0D">
    <w:name w:val="8A7F3BFD20D54983AC6B6C0B6AF43B0D"/>
    <w:rsid w:val="00497479"/>
  </w:style>
  <w:style w:type="paragraph" w:customStyle="1" w:styleId="52086C4B95E74B9ABB39F71FC3C97D89">
    <w:name w:val="52086C4B95E74B9ABB39F71FC3C97D89"/>
    <w:rsid w:val="00497479"/>
  </w:style>
  <w:style w:type="paragraph" w:customStyle="1" w:styleId="CCF9FA10F9684C0294A496DC1104EA49">
    <w:name w:val="CCF9FA10F9684C0294A496DC1104EA49"/>
    <w:rsid w:val="00497479"/>
  </w:style>
  <w:style w:type="paragraph" w:customStyle="1" w:styleId="1F19D31C51B24118A152EDCA77DB518A">
    <w:name w:val="1F19D31C51B24118A152EDCA77DB518A"/>
    <w:rsid w:val="00497479"/>
  </w:style>
  <w:style w:type="paragraph" w:customStyle="1" w:styleId="9E60507C4C24410A86381A19801021F1">
    <w:name w:val="9E60507C4C24410A86381A19801021F1"/>
    <w:rsid w:val="00497479"/>
  </w:style>
  <w:style w:type="paragraph" w:customStyle="1" w:styleId="5D200482B6C54AD1B397D42E383C4B92">
    <w:name w:val="5D200482B6C54AD1B397D42E383C4B92"/>
    <w:rsid w:val="00497479"/>
  </w:style>
  <w:style w:type="paragraph" w:customStyle="1" w:styleId="8F8200A1A78443CB90A841E858619B16">
    <w:name w:val="8F8200A1A78443CB90A841E858619B16"/>
    <w:rsid w:val="00497479"/>
  </w:style>
  <w:style w:type="paragraph" w:customStyle="1" w:styleId="9F7EA80140384D24A550C003600259DF">
    <w:name w:val="9F7EA80140384D24A550C003600259DF"/>
    <w:rsid w:val="00497479"/>
  </w:style>
  <w:style w:type="paragraph" w:customStyle="1" w:styleId="FC8425B24113400483F192E8338CE46C">
    <w:name w:val="FC8425B24113400483F192E8338CE46C"/>
    <w:rsid w:val="00497479"/>
  </w:style>
  <w:style w:type="paragraph" w:customStyle="1" w:styleId="0417B3EFA4034640B747E32A8AFE87F4">
    <w:name w:val="0417B3EFA4034640B747E32A8AFE87F4"/>
    <w:rsid w:val="00497479"/>
  </w:style>
  <w:style w:type="paragraph" w:customStyle="1" w:styleId="0B7E99A789224B1C800BD093ACB64067">
    <w:name w:val="0B7E99A789224B1C800BD093ACB64067"/>
    <w:rsid w:val="00497479"/>
  </w:style>
  <w:style w:type="paragraph" w:customStyle="1" w:styleId="99440AD9B1FE491D93CAE43FF4DB2CD9">
    <w:name w:val="99440AD9B1FE491D93CAE43FF4DB2CD9"/>
    <w:rsid w:val="00497479"/>
  </w:style>
  <w:style w:type="paragraph" w:customStyle="1" w:styleId="E5CAF576D90244828CCC041F040FEA6F">
    <w:name w:val="E5CAF576D90244828CCC041F040FEA6F"/>
    <w:rsid w:val="00497479"/>
  </w:style>
  <w:style w:type="paragraph" w:customStyle="1" w:styleId="FB2BA528A4134B0EAD0BACF728424F7E">
    <w:name w:val="FB2BA528A4134B0EAD0BACF728424F7E"/>
    <w:rsid w:val="00497479"/>
  </w:style>
  <w:style w:type="paragraph" w:customStyle="1" w:styleId="6E345D2CFF4C45849AFFC1B13088F851">
    <w:name w:val="6E345D2CFF4C45849AFFC1B13088F851"/>
    <w:rsid w:val="00497479"/>
  </w:style>
  <w:style w:type="paragraph" w:customStyle="1" w:styleId="EED32605E85840A6933E2C31682B5B51">
    <w:name w:val="EED32605E85840A6933E2C31682B5B51"/>
    <w:rsid w:val="00497479"/>
  </w:style>
  <w:style w:type="paragraph" w:customStyle="1" w:styleId="B05789D63FFC4E578A254DDDDD95C281">
    <w:name w:val="B05789D63FFC4E578A254DDDDD95C281"/>
    <w:rsid w:val="00497479"/>
  </w:style>
  <w:style w:type="paragraph" w:customStyle="1" w:styleId="DFB6C68619074DEEB0063B8D1391A5C0">
    <w:name w:val="DFB6C68619074DEEB0063B8D1391A5C0"/>
    <w:rsid w:val="00497479"/>
  </w:style>
  <w:style w:type="paragraph" w:customStyle="1" w:styleId="7EFDE778165E4E2C868E1F9C98DA8579">
    <w:name w:val="7EFDE778165E4E2C868E1F9C98DA8579"/>
    <w:rsid w:val="00497479"/>
  </w:style>
  <w:style w:type="paragraph" w:customStyle="1" w:styleId="5791B3C8A6D64FE0AFAF9B8E526FE89E">
    <w:name w:val="5791B3C8A6D64FE0AFAF9B8E526FE89E"/>
    <w:rsid w:val="00497479"/>
  </w:style>
  <w:style w:type="paragraph" w:customStyle="1" w:styleId="C2DA2B7DCED643C58C31FC000A10EDA6">
    <w:name w:val="C2DA2B7DCED643C58C31FC000A10EDA6"/>
    <w:rsid w:val="00497479"/>
  </w:style>
  <w:style w:type="paragraph" w:customStyle="1" w:styleId="0D723FB459D3411D97CEE4B8C45FF218">
    <w:name w:val="0D723FB459D3411D97CEE4B8C45FF218"/>
    <w:rsid w:val="00497479"/>
  </w:style>
  <w:style w:type="paragraph" w:customStyle="1" w:styleId="1300A39E65D84C988816F89297C2B952">
    <w:name w:val="1300A39E65D84C988816F89297C2B952"/>
    <w:rsid w:val="00497479"/>
  </w:style>
  <w:style w:type="paragraph" w:customStyle="1" w:styleId="0764AF2499384402BDA41AB3ADFCFB6E">
    <w:name w:val="0764AF2499384402BDA41AB3ADFCFB6E"/>
    <w:rsid w:val="00497479"/>
  </w:style>
  <w:style w:type="paragraph" w:customStyle="1" w:styleId="902E4C1A905D4DD0BC1BEC8D5D887880">
    <w:name w:val="902E4C1A905D4DD0BC1BEC8D5D887880"/>
    <w:rsid w:val="00497479"/>
  </w:style>
  <w:style w:type="paragraph" w:customStyle="1" w:styleId="6FF342445082459D930134B243A0F47A">
    <w:name w:val="6FF342445082459D930134B243A0F47A"/>
    <w:rsid w:val="00497479"/>
  </w:style>
  <w:style w:type="paragraph" w:customStyle="1" w:styleId="BADC7064BFD24B2988EA92B728243FF4">
    <w:name w:val="BADC7064BFD24B2988EA92B728243FF4"/>
    <w:rsid w:val="00497479"/>
  </w:style>
  <w:style w:type="paragraph" w:customStyle="1" w:styleId="4FFB270C5C26408A810E590AEE55A4B4">
    <w:name w:val="4FFB270C5C26408A810E590AEE55A4B4"/>
    <w:rsid w:val="00497479"/>
  </w:style>
  <w:style w:type="paragraph" w:customStyle="1" w:styleId="25BD00D8D94E46B9967255047042C66B">
    <w:name w:val="25BD00D8D94E46B9967255047042C66B"/>
    <w:rsid w:val="00497479"/>
  </w:style>
  <w:style w:type="paragraph" w:customStyle="1" w:styleId="E6CE3D11483446669FFA0BFD1DD1CD31">
    <w:name w:val="E6CE3D11483446669FFA0BFD1DD1CD31"/>
    <w:rsid w:val="00497479"/>
  </w:style>
  <w:style w:type="paragraph" w:customStyle="1" w:styleId="4AA5AEBFB3B6464BA342CCE560F22D98">
    <w:name w:val="4AA5AEBFB3B6464BA342CCE560F22D98"/>
    <w:rsid w:val="00497479"/>
  </w:style>
  <w:style w:type="paragraph" w:customStyle="1" w:styleId="2F589BDE4478420AA5989700768AAA40">
    <w:name w:val="2F589BDE4478420AA5989700768AAA40"/>
    <w:rsid w:val="00497479"/>
  </w:style>
  <w:style w:type="paragraph" w:customStyle="1" w:styleId="8E478220627C4ED8862433062F62CDAB">
    <w:name w:val="8E478220627C4ED8862433062F62CDAB"/>
    <w:rsid w:val="00497479"/>
  </w:style>
  <w:style w:type="paragraph" w:customStyle="1" w:styleId="90BC271A74DD4916A79E3BB023F46898">
    <w:name w:val="90BC271A74DD4916A79E3BB023F46898"/>
    <w:rsid w:val="00497479"/>
  </w:style>
  <w:style w:type="paragraph" w:customStyle="1" w:styleId="6E9CF38271BF4D7A895E0ECFE9F9A6D5">
    <w:name w:val="6E9CF38271BF4D7A895E0ECFE9F9A6D5"/>
    <w:rsid w:val="00497479"/>
  </w:style>
  <w:style w:type="paragraph" w:customStyle="1" w:styleId="AF4D3F4119964A5D8E7DB81B4AA995F4">
    <w:name w:val="AF4D3F4119964A5D8E7DB81B4AA995F4"/>
    <w:rsid w:val="00497479"/>
  </w:style>
  <w:style w:type="paragraph" w:customStyle="1" w:styleId="D7B91276D7814A82930D08385DDF6394">
    <w:name w:val="D7B91276D7814A82930D08385DDF6394"/>
    <w:rsid w:val="00497479"/>
  </w:style>
  <w:style w:type="paragraph" w:customStyle="1" w:styleId="90F01F0906B549A3A81637804445C81D">
    <w:name w:val="90F01F0906B549A3A81637804445C81D"/>
    <w:rsid w:val="00497479"/>
  </w:style>
  <w:style w:type="paragraph" w:customStyle="1" w:styleId="62B46545BA6A4FEBB34671BCB9113C61">
    <w:name w:val="62B46545BA6A4FEBB34671BCB9113C61"/>
    <w:rsid w:val="00497479"/>
  </w:style>
  <w:style w:type="paragraph" w:customStyle="1" w:styleId="268CD61F90384E3AA95596564B15B094">
    <w:name w:val="268CD61F90384E3AA95596564B15B094"/>
    <w:rsid w:val="00497479"/>
  </w:style>
  <w:style w:type="paragraph" w:customStyle="1" w:styleId="D273BDF15CED42979F7737ECACCD0610">
    <w:name w:val="D273BDF15CED42979F7737ECACCD0610"/>
    <w:rsid w:val="00497479"/>
  </w:style>
  <w:style w:type="paragraph" w:customStyle="1" w:styleId="AA5D6775C4214B1AA014DCFECE054B83">
    <w:name w:val="AA5D6775C4214B1AA014DCFECE054B83"/>
    <w:rsid w:val="00497479"/>
  </w:style>
  <w:style w:type="paragraph" w:customStyle="1" w:styleId="AA319D02F6B34DBC9F2663E733298030">
    <w:name w:val="AA319D02F6B34DBC9F2663E733298030"/>
    <w:rsid w:val="00497479"/>
  </w:style>
  <w:style w:type="paragraph" w:customStyle="1" w:styleId="878A37EC0E0043048ED9A3F5CB775B04">
    <w:name w:val="878A37EC0E0043048ED9A3F5CB775B04"/>
    <w:rsid w:val="00497479"/>
  </w:style>
  <w:style w:type="paragraph" w:customStyle="1" w:styleId="2F73E8ADB7284A8BAC7B573962222CCD">
    <w:name w:val="2F73E8ADB7284A8BAC7B573962222CCD"/>
    <w:rsid w:val="00497479"/>
  </w:style>
  <w:style w:type="paragraph" w:customStyle="1" w:styleId="DE0CACCC218240418E668B02253951A3">
    <w:name w:val="DE0CACCC218240418E668B02253951A3"/>
    <w:rsid w:val="00497479"/>
  </w:style>
  <w:style w:type="paragraph" w:customStyle="1" w:styleId="DF4E2D868DEF4357A2CFBF351288331F">
    <w:name w:val="DF4E2D868DEF4357A2CFBF351288331F"/>
    <w:rsid w:val="00497479"/>
  </w:style>
  <w:style w:type="paragraph" w:customStyle="1" w:styleId="97CD74E66A6940D09BA01580D3993703">
    <w:name w:val="97CD74E66A6940D09BA01580D3993703"/>
    <w:rsid w:val="00497479"/>
  </w:style>
  <w:style w:type="paragraph" w:customStyle="1" w:styleId="88584F1F08D14ADB9601DC5654C1DD9F">
    <w:name w:val="88584F1F08D14ADB9601DC5654C1DD9F"/>
    <w:rsid w:val="00497479"/>
  </w:style>
  <w:style w:type="paragraph" w:customStyle="1" w:styleId="B514909D56124FE8BD301BAFB8A23BF1">
    <w:name w:val="B514909D56124FE8BD301BAFB8A23BF1"/>
    <w:rsid w:val="00497479"/>
  </w:style>
  <w:style w:type="paragraph" w:customStyle="1" w:styleId="E6B5E44B817B475F913B44794C9F3F59">
    <w:name w:val="E6B5E44B817B475F913B44794C9F3F59"/>
    <w:rsid w:val="00497479"/>
  </w:style>
  <w:style w:type="paragraph" w:customStyle="1" w:styleId="F76AC3B1E33645D9BCE783A1A4158088">
    <w:name w:val="F76AC3B1E33645D9BCE783A1A4158088"/>
    <w:rsid w:val="00497479"/>
  </w:style>
  <w:style w:type="paragraph" w:customStyle="1" w:styleId="19B570B8BE2942FCB54DB2330E578E75">
    <w:name w:val="19B570B8BE2942FCB54DB2330E578E75"/>
    <w:rsid w:val="00497479"/>
  </w:style>
  <w:style w:type="paragraph" w:customStyle="1" w:styleId="877555A1D1A9492B969D509E6FD50AE6">
    <w:name w:val="877555A1D1A9492B969D509E6FD50AE6"/>
    <w:rsid w:val="00497479"/>
  </w:style>
  <w:style w:type="paragraph" w:customStyle="1" w:styleId="EF6FF7EC5E25470E94B32F34B5A8F202">
    <w:name w:val="EF6FF7EC5E25470E94B32F34B5A8F202"/>
    <w:rsid w:val="00497479"/>
  </w:style>
  <w:style w:type="paragraph" w:customStyle="1" w:styleId="D194E1A3D9CF45F8874ACF7B589625C0">
    <w:name w:val="D194E1A3D9CF45F8874ACF7B589625C0"/>
    <w:rsid w:val="00497479"/>
  </w:style>
  <w:style w:type="paragraph" w:customStyle="1" w:styleId="5B29A8CB70784012B3407765D35CBA9F">
    <w:name w:val="5B29A8CB70784012B3407765D35CBA9F"/>
    <w:rsid w:val="00497479"/>
  </w:style>
  <w:style w:type="paragraph" w:customStyle="1" w:styleId="91ED2392CE5A4277B46B6E162667DB9B">
    <w:name w:val="91ED2392CE5A4277B46B6E162667DB9B"/>
    <w:rsid w:val="00497479"/>
  </w:style>
  <w:style w:type="paragraph" w:customStyle="1" w:styleId="90A1A862681C4289A99BB1A4390A2F02">
    <w:name w:val="90A1A862681C4289A99BB1A4390A2F02"/>
    <w:rsid w:val="00497479"/>
  </w:style>
  <w:style w:type="paragraph" w:customStyle="1" w:styleId="4FCDB44385C54AE3AE704C544DECF31E">
    <w:name w:val="4FCDB44385C54AE3AE704C544DECF31E"/>
    <w:rsid w:val="00497479"/>
  </w:style>
  <w:style w:type="paragraph" w:customStyle="1" w:styleId="AAA9B0D1783548369EAB2E0400FD2B9E">
    <w:name w:val="AAA9B0D1783548369EAB2E0400FD2B9E"/>
    <w:rsid w:val="00497479"/>
  </w:style>
  <w:style w:type="paragraph" w:customStyle="1" w:styleId="9478CCFAC1954D459DFCE6636420058B">
    <w:name w:val="9478CCFAC1954D459DFCE6636420058B"/>
    <w:rsid w:val="00497479"/>
  </w:style>
  <w:style w:type="paragraph" w:customStyle="1" w:styleId="9D82CC7728C74C78B9B7A0B97568B4D1">
    <w:name w:val="9D82CC7728C74C78B9B7A0B97568B4D1"/>
    <w:rsid w:val="00497479"/>
  </w:style>
  <w:style w:type="paragraph" w:customStyle="1" w:styleId="8B5C7C84D46B480C82F8CCBBBE468AD0">
    <w:name w:val="8B5C7C84D46B480C82F8CCBBBE468AD0"/>
    <w:rsid w:val="00497479"/>
  </w:style>
  <w:style w:type="paragraph" w:customStyle="1" w:styleId="CE0ADDDF2BA2433A9A45C97C0075B94B">
    <w:name w:val="CE0ADDDF2BA2433A9A45C97C0075B94B"/>
    <w:rsid w:val="00497479"/>
  </w:style>
  <w:style w:type="paragraph" w:customStyle="1" w:styleId="65B655A6AD4A4EE3BE48425F20F6B8A4">
    <w:name w:val="65B655A6AD4A4EE3BE48425F20F6B8A4"/>
    <w:rsid w:val="00497479"/>
  </w:style>
  <w:style w:type="paragraph" w:customStyle="1" w:styleId="24BE61D0B4234DB4BB56ED477A143942">
    <w:name w:val="24BE61D0B4234DB4BB56ED477A143942"/>
    <w:rsid w:val="00497479"/>
  </w:style>
  <w:style w:type="paragraph" w:customStyle="1" w:styleId="E6BB19DEA6984E21BABE42F83D41704F">
    <w:name w:val="E6BB19DEA6984E21BABE42F83D41704F"/>
    <w:rsid w:val="00497479"/>
  </w:style>
  <w:style w:type="paragraph" w:customStyle="1" w:styleId="C5DF0A133F7A4EFCBA149939F9D0750F">
    <w:name w:val="C5DF0A133F7A4EFCBA149939F9D0750F"/>
    <w:rsid w:val="00497479"/>
  </w:style>
  <w:style w:type="paragraph" w:customStyle="1" w:styleId="A69A8B9B08124649A00D15CE438F9659">
    <w:name w:val="A69A8B9B08124649A00D15CE438F9659"/>
    <w:rsid w:val="00497479"/>
  </w:style>
  <w:style w:type="paragraph" w:customStyle="1" w:styleId="BC5CAFEAF64D44D592DFA8E5FF7BF2D6">
    <w:name w:val="BC5CAFEAF64D44D592DFA8E5FF7BF2D6"/>
    <w:rsid w:val="00497479"/>
  </w:style>
  <w:style w:type="paragraph" w:customStyle="1" w:styleId="B818EF3E954C4F95BD78C40075448130">
    <w:name w:val="B818EF3E954C4F95BD78C40075448130"/>
    <w:rsid w:val="00497479"/>
  </w:style>
  <w:style w:type="paragraph" w:customStyle="1" w:styleId="62EF569167BA4D92B66357F0AE475E06">
    <w:name w:val="62EF569167BA4D92B66357F0AE475E06"/>
    <w:rsid w:val="00497479"/>
  </w:style>
  <w:style w:type="paragraph" w:customStyle="1" w:styleId="992D9ECAD1FA421D886790C8DB2BAD8B">
    <w:name w:val="992D9ECAD1FA421D886790C8DB2BAD8B"/>
    <w:rsid w:val="00497479"/>
  </w:style>
  <w:style w:type="paragraph" w:customStyle="1" w:styleId="AFFE1ED1D17C434F9757C6843616202F">
    <w:name w:val="AFFE1ED1D17C434F9757C6843616202F"/>
    <w:rsid w:val="00497479"/>
  </w:style>
  <w:style w:type="paragraph" w:customStyle="1" w:styleId="2C83AAD2CFE344A499F01C0A5B55E5BC">
    <w:name w:val="2C83AAD2CFE344A499F01C0A5B55E5BC"/>
    <w:rsid w:val="00497479"/>
  </w:style>
  <w:style w:type="paragraph" w:customStyle="1" w:styleId="C114226156D9422F984DF2238D84244B">
    <w:name w:val="C114226156D9422F984DF2238D84244B"/>
    <w:rsid w:val="00497479"/>
  </w:style>
  <w:style w:type="paragraph" w:customStyle="1" w:styleId="35DD638BD81F4DA291CB51525F0C0CCF">
    <w:name w:val="35DD638BD81F4DA291CB51525F0C0CCF"/>
    <w:rsid w:val="00497479"/>
  </w:style>
  <w:style w:type="paragraph" w:customStyle="1" w:styleId="4859721C44B94A7DADDE1B2FD270D627">
    <w:name w:val="4859721C44B94A7DADDE1B2FD270D627"/>
    <w:rsid w:val="00497479"/>
  </w:style>
  <w:style w:type="paragraph" w:customStyle="1" w:styleId="AB55A88222094D4FA2188C2E16C14142">
    <w:name w:val="AB55A88222094D4FA2188C2E16C14142"/>
    <w:rsid w:val="00497479"/>
  </w:style>
  <w:style w:type="paragraph" w:customStyle="1" w:styleId="F61739E42D2F4B318E6C80BE3641D36F">
    <w:name w:val="F61739E42D2F4B318E6C80BE3641D36F"/>
    <w:rsid w:val="00497479"/>
  </w:style>
  <w:style w:type="paragraph" w:customStyle="1" w:styleId="F74D30C334EA48E4990C9D8EF03D9077">
    <w:name w:val="F74D30C334EA48E4990C9D8EF03D9077"/>
    <w:rsid w:val="00497479"/>
  </w:style>
  <w:style w:type="paragraph" w:customStyle="1" w:styleId="1511A3CD04DD4EB2952D4B982D7FBE4A">
    <w:name w:val="1511A3CD04DD4EB2952D4B982D7FBE4A"/>
    <w:rsid w:val="00497479"/>
  </w:style>
  <w:style w:type="paragraph" w:customStyle="1" w:styleId="A9BA06C0784A4559B8D344DA9CE14711">
    <w:name w:val="A9BA06C0784A4559B8D344DA9CE14711"/>
    <w:rsid w:val="00497479"/>
  </w:style>
  <w:style w:type="paragraph" w:customStyle="1" w:styleId="6DA66CC05F0A4CDEBA12D3F8BE69A7BD">
    <w:name w:val="6DA66CC05F0A4CDEBA12D3F8BE69A7BD"/>
    <w:rsid w:val="00497479"/>
  </w:style>
  <w:style w:type="paragraph" w:customStyle="1" w:styleId="D6B388913B59413E84C1F116E282CBF2">
    <w:name w:val="D6B388913B59413E84C1F116E282CBF2"/>
    <w:rsid w:val="00497479"/>
  </w:style>
  <w:style w:type="paragraph" w:customStyle="1" w:styleId="63AAF2674856441F9B53F33F170ABBA4">
    <w:name w:val="63AAF2674856441F9B53F33F170ABBA4"/>
    <w:rsid w:val="00497479"/>
  </w:style>
  <w:style w:type="paragraph" w:customStyle="1" w:styleId="487FD88FC6F44CB18BE5DA7084B8228B">
    <w:name w:val="487FD88FC6F44CB18BE5DA7084B8228B"/>
    <w:rsid w:val="00497479"/>
  </w:style>
  <w:style w:type="paragraph" w:customStyle="1" w:styleId="19FD6E7BCE5D467280F0593BE4AF9D22">
    <w:name w:val="19FD6E7BCE5D467280F0593BE4AF9D22"/>
    <w:rsid w:val="00497479"/>
  </w:style>
  <w:style w:type="paragraph" w:customStyle="1" w:styleId="0813CF552F5C4069B2B60AA0A490CFE6">
    <w:name w:val="0813CF552F5C4069B2B60AA0A490CFE6"/>
    <w:rsid w:val="00497479"/>
  </w:style>
  <w:style w:type="paragraph" w:customStyle="1" w:styleId="69ECE9CA67C94860B8FC7C21E5E8E889">
    <w:name w:val="69ECE9CA67C94860B8FC7C21E5E8E889"/>
    <w:rsid w:val="00497479"/>
  </w:style>
  <w:style w:type="paragraph" w:customStyle="1" w:styleId="1FEE1E5C7D754F9AAD9A2E6DB7663F73">
    <w:name w:val="1FEE1E5C7D754F9AAD9A2E6DB7663F73"/>
    <w:rsid w:val="00497479"/>
  </w:style>
  <w:style w:type="paragraph" w:customStyle="1" w:styleId="CFA64DA0D0AB4908A66103130B7E814B">
    <w:name w:val="CFA64DA0D0AB4908A66103130B7E814B"/>
    <w:rsid w:val="00497479"/>
  </w:style>
  <w:style w:type="paragraph" w:customStyle="1" w:styleId="46A9967D41384BADB5A384A3AFB29A9C">
    <w:name w:val="46A9967D41384BADB5A384A3AFB29A9C"/>
    <w:rsid w:val="00497479"/>
  </w:style>
  <w:style w:type="paragraph" w:customStyle="1" w:styleId="F8ED05B3E8A043BD8105EAF38F070B5B">
    <w:name w:val="F8ED05B3E8A043BD8105EAF38F070B5B"/>
    <w:rsid w:val="00497479"/>
  </w:style>
  <w:style w:type="paragraph" w:customStyle="1" w:styleId="27755040DDC94844AED6B7627387B22A">
    <w:name w:val="27755040DDC94844AED6B7627387B22A"/>
    <w:rsid w:val="00497479"/>
  </w:style>
  <w:style w:type="paragraph" w:customStyle="1" w:styleId="C18FF4D3208843D5861EF50645143298">
    <w:name w:val="C18FF4D3208843D5861EF50645143298"/>
    <w:rsid w:val="00497479"/>
  </w:style>
  <w:style w:type="paragraph" w:customStyle="1" w:styleId="950FBD92DDE5405093FCC19AD6D0BC88">
    <w:name w:val="950FBD92DDE5405093FCC19AD6D0BC88"/>
    <w:rsid w:val="00497479"/>
  </w:style>
  <w:style w:type="paragraph" w:customStyle="1" w:styleId="390427290BAF4901B07CAE3C392504BD">
    <w:name w:val="390427290BAF4901B07CAE3C392504BD"/>
    <w:rsid w:val="00497479"/>
  </w:style>
  <w:style w:type="paragraph" w:customStyle="1" w:styleId="1B2141818EBB41CCA7C0BE342F20765C">
    <w:name w:val="1B2141818EBB41CCA7C0BE342F20765C"/>
    <w:rsid w:val="00497479"/>
  </w:style>
  <w:style w:type="paragraph" w:customStyle="1" w:styleId="4E4EC72C68364CB989674C0B3D4897CD">
    <w:name w:val="4E4EC72C68364CB989674C0B3D4897CD"/>
    <w:rsid w:val="00497479"/>
  </w:style>
  <w:style w:type="paragraph" w:customStyle="1" w:styleId="ACBF3D622C254EEEAC9854E5239D4AC8">
    <w:name w:val="ACBF3D622C254EEEAC9854E5239D4AC8"/>
    <w:rsid w:val="00497479"/>
  </w:style>
  <w:style w:type="paragraph" w:customStyle="1" w:styleId="A3652E1C43884ED2ADB1C3AE88F255E0">
    <w:name w:val="A3652E1C43884ED2ADB1C3AE88F255E0"/>
    <w:rsid w:val="00497479"/>
  </w:style>
  <w:style w:type="paragraph" w:customStyle="1" w:styleId="9101FBFDDA17487D8B873A36BAF9EC1C">
    <w:name w:val="9101FBFDDA17487D8B873A36BAF9EC1C"/>
    <w:rsid w:val="00497479"/>
  </w:style>
  <w:style w:type="paragraph" w:customStyle="1" w:styleId="FD9A760262B345BAA6C2545AB1467529">
    <w:name w:val="FD9A760262B345BAA6C2545AB1467529"/>
    <w:rsid w:val="0088701A"/>
  </w:style>
  <w:style w:type="paragraph" w:customStyle="1" w:styleId="F35E7C0059CE4A4396E48D84A9A863F3">
    <w:name w:val="F35E7C0059CE4A4396E48D84A9A863F3"/>
    <w:rsid w:val="0088701A"/>
  </w:style>
  <w:style w:type="paragraph" w:customStyle="1" w:styleId="1097EBDD135A4732BB4FA52B83F77D63">
    <w:name w:val="1097EBDD135A4732BB4FA52B83F77D63"/>
    <w:rsid w:val="0088701A"/>
  </w:style>
  <w:style w:type="paragraph" w:customStyle="1" w:styleId="610FCB771809457F9B0302FEF032A686">
    <w:name w:val="610FCB771809457F9B0302FEF032A686"/>
    <w:rsid w:val="0088701A"/>
  </w:style>
  <w:style w:type="paragraph" w:customStyle="1" w:styleId="11306546C5DB49F2B87E95A1AA7E1C28">
    <w:name w:val="11306546C5DB49F2B87E95A1AA7E1C28"/>
    <w:rsid w:val="0088701A"/>
  </w:style>
  <w:style w:type="paragraph" w:customStyle="1" w:styleId="B853A8D68B45473BAF88C05779971B57">
    <w:name w:val="B853A8D68B45473BAF88C05779971B57"/>
    <w:rsid w:val="0088701A"/>
  </w:style>
  <w:style w:type="paragraph" w:customStyle="1" w:styleId="D2D3DC54530C441188EB954955403100">
    <w:name w:val="D2D3DC54530C441188EB954955403100"/>
    <w:rsid w:val="0088701A"/>
  </w:style>
  <w:style w:type="paragraph" w:customStyle="1" w:styleId="EE53E0CFE46146268BE912A6837E2583">
    <w:name w:val="EE53E0CFE46146268BE912A6837E2583"/>
    <w:rsid w:val="0088701A"/>
  </w:style>
  <w:style w:type="paragraph" w:customStyle="1" w:styleId="F1CCF343F01E496CBFF9AD123F8F4413">
    <w:name w:val="F1CCF343F01E496CBFF9AD123F8F4413"/>
    <w:rsid w:val="0088701A"/>
  </w:style>
  <w:style w:type="paragraph" w:customStyle="1" w:styleId="79C145CE275541518C3AA808216F281F">
    <w:name w:val="79C145CE275541518C3AA808216F281F"/>
    <w:rsid w:val="0088701A"/>
  </w:style>
  <w:style w:type="paragraph" w:customStyle="1" w:styleId="111D52976D1B4B8CB9A24CAC39DA6170">
    <w:name w:val="111D52976D1B4B8CB9A24CAC39DA6170"/>
    <w:rsid w:val="0088701A"/>
  </w:style>
  <w:style w:type="paragraph" w:customStyle="1" w:styleId="5F53F64688804E72ADDC9844DB2D5D62">
    <w:name w:val="5F53F64688804E72ADDC9844DB2D5D62"/>
    <w:rsid w:val="0088701A"/>
  </w:style>
  <w:style w:type="paragraph" w:customStyle="1" w:styleId="181A09F2827C41B0A470783E515A07E3">
    <w:name w:val="181A09F2827C41B0A470783E515A07E3"/>
    <w:rsid w:val="0088701A"/>
  </w:style>
  <w:style w:type="paragraph" w:customStyle="1" w:styleId="A9965F393B1E4D0887E036CFDE170385">
    <w:name w:val="A9965F393B1E4D0887E036CFDE170385"/>
    <w:rsid w:val="0088701A"/>
  </w:style>
  <w:style w:type="paragraph" w:customStyle="1" w:styleId="69F74BF2AFBE4048AFB9C2062D454783">
    <w:name w:val="69F74BF2AFBE4048AFB9C2062D454783"/>
    <w:rsid w:val="0088701A"/>
  </w:style>
  <w:style w:type="paragraph" w:customStyle="1" w:styleId="B637FCB3731A4E719B0CA9CD0E6206AD">
    <w:name w:val="B637FCB3731A4E719B0CA9CD0E6206AD"/>
    <w:rsid w:val="0088701A"/>
  </w:style>
  <w:style w:type="paragraph" w:customStyle="1" w:styleId="EA36B4A3CE244C269FF6F8F8E2AD0ACA">
    <w:name w:val="EA36B4A3CE244C269FF6F8F8E2AD0ACA"/>
    <w:rsid w:val="0088701A"/>
  </w:style>
  <w:style w:type="paragraph" w:customStyle="1" w:styleId="11D02A1354684671B2915CE8960E79B3">
    <w:name w:val="11D02A1354684671B2915CE8960E79B3"/>
    <w:rsid w:val="0088701A"/>
  </w:style>
  <w:style w:type="paragraph" w:customStyle="1" w:styleId="D9D752F0ECCC4E85A1A18D9F408499B9">
    <w:name w:val="D9D752F0ECCC4E85A1A18D9F408499B9"/>
    <w:rsid w:val="0088701A"/>
  </w:style>
  <w:style w:type="paragraph" w:customStyle="1" w:styleId="4CB144A13E85469D939292D00B0868BC">
    <w:name w:val="4CB144A13E85469D939292D00B0868BC"/>
    <w:rsid w:val="0088701A"/>
  </w:style>
  <w:style w:type="paragraph" w:customStyle="1" w:styleId="B04AB025C74C43EE8DCF5F50FFF47899">
    <w:name w:val="B04AB025C74C43EE8DCF5F50FFF47899"/>
    <w:rsid w:val="0088701A"/>
  </w:style>
  <w:style w:type="paragraph" w:customStyle="1" w:styleId="F1F6CC3435C542B5897E08238B67E470">
    <w:name w:val="F1F6CC3435C542B5897E08238B67E470"/>
    <w:rsid w:val="0088701A"/>
  </w:style>
  <w:style w:type="paragraph" w:customStyle="1" w:styleId="723AD1F1FFC44E32909A32EBE9A7B51F">
    <w:name w:val="723AD1F1FFC44E32909A32EBE9A7B51F"/>
    <w:rsid w:val="0088701A"/>
  </w:style>
  <w:style w:type="paragraph" w:customStyle="1" w:styleId="EEFDA748FEE14D9E9E4F370B8BF630BA">
    <w:name w:val="EEFDA748FEE14D9E9E4F370B8BF630BA"/>
    <w:rsid w:val="0088701A"/>
  </w:style>
  <w:style w:type="paragraph" w:customStyle="1" w:styleId="E4579D0896C543319282311C24930B5B">
    <w:name w:val="E4579D0896C543319282311C24930B5B"/>
    <w:rsid w:val="0088701A"/>
  </w:style>
  <w:style w:type="paragraph" w:customStyle="1" w:styleId="A8740076E2B04710A8184670725CEC2F">
    <w:name w:val="A8740076E2B04710A8184670725CEC2F"/>
    <w:rsid w:val="0088701A"/>
  </w:style>
  <w:style w:type="paragraph" w:customStyle="1" w:styleId="A3624C94B33C492AABBACDEDEC3260F2">
    <w:name w:val="A3624C94B33C492AABBACDEDEC3260F2"/>
    <w:rsid w:val="0088701A"/>
  </w:style>
  <w:style w:type="paragraph" w:customStyle="1" w:styleId="2F1A8DE7EEF2448B9537E4B4BC1A5BE3">
    <w:name w:val="2F1A8DE7EEF2448B9537E4B4BC1A5BE3"/>
    <w:rsid w:val="00883944"/>
  </w:style>
  <w:style w:type="paragraph" w:customStyle="1" w:styleId="2A11632376834B74ACBEB023F9822A52">
    <w:name w:val="2A11632376834B74ACBEB023F9822A52"/>
    <w:rsid w:val="00883944"/>
  </w:style>
  <w:style w:type="paragraph" w:customStyle="1" w:styleId="A209AD91FFE84DD782683635F5DBE84E">
    <w:name w:val="A209AD91FFE84DD782683635F5DBE84E"/>
    <w:rsid w:val="00883944"/>
  </w:style>
  <w:style w:type="paragraph" w:customStyle="1" w:styleId="3FB56EF9A0424CD7960F5C630FC449EB">
    <w:name w:val="3FB56EF9A0424CD7960F5C630FC449EB"/>
    <w:rsid w:val="00883944"/>
  </w:style>
  <w:style w:type="paragraph" w:customStyle="1" w:styleId="1F5170C855E740269CD1579F872A0C8E">
    <w:name w:val="1F5170C855E740269CD1579F872A0C8E"/>
    <w:rsid w:val="00883944"/>
  </w:style>
  <w:style w:type="paragraph" w:customStyle="1" w:styleId="547D66AD106B48C3AE52806B857CC350">
    <w:name w:val="547D66AD106B48C3AE52806B857CC350"/>
    <w:rsid w:val="00883944"/>
  </w:style>
  <w:style w:type="paragraph" w:customStyle="1" w:styleId="C4A57346B12847B4B8DEF0AFD838EE47">
    <w:name w:val="C4A57346B12847B4B8DEF0AFD838EE47"/>
    <w:rsid w:val="00883944"/>
  </w:style>
  <w:style w:type="paragraph" w:customStyle="1" w:styleId="547672B6D67E472291190EE71388212F">
    <w:name w:val="547672B6D67E472291190EE71388212F"/>
    <w:rsid w:val="00883944"/>
  </w:style>
  <w:style w:type="paragraph" w:customStyle="1" w:styleId="9EF39C409C8C4063AA62A2C157A9255A">
    <w:name w:val="9EF39C409C8C4063AA62A2C157A9255A"/>
    <w:rsid w:val="00883944"/>
  </w:style>
  <w:style w:type="paragraph" w:customStyle="1" w:styleId="7C0DDAD752FE4F9B8655293911D3E150">
    <w:name w:val="7C0DDAD752FE4F9B8655293911D3E150"/>
    <w:rsid w:val="00883944"/>
  </w:style>
  <w:style w:type="paragraph" w:customStyle="1" w:styleId="5A081774204A47249536744A2CB22EB5">
    <w:name w:val="5A081774204A47249536744A2CB22EB5"/>
    <w:rsid w:val="00883944"/>
  </w:style>
  <w:style w:type="paragraph" w:customStyle="1" w:styleId="A297578D1C5F4F7391B0491A93586E20">
    <w:name w:val="A297578D1C5F4F7391B0491A93586E20"/>
    <w:rsid w:val="00883944"/>
  </w:style>
  <w:style w:type="paragraph" w:customStyle="1" w:styleId="67D83633890D4A4691F908F85FECD0D6">
    <w:name w:val="67D83633890D4A4691F908F85FECD0D6"/>
    <w:rsid w:val="00883944"/>
  </w:style>
  <w:style w:type="paragraph" w:customStyle="1" w:styleId="C0500FF1808C4D0B83F25CE46067A77F">
    <w:name w:val="C0500FF1808C4D0B83F25CE46067A77F"/>
    <w:rsid w:val="00883944"/>
  </w:style>
  <w:style w:type="paragraph" w:customStyle="1" w:styleId="B9C990406AE7463CB389862889E8754D">
    <w:name w:val="B9C990406AE7463CB389862889E8754D"/>
    <w:rsid w:val="00883944"/>
  </w:style>
  <w:style w:type="paragraph" w:customStyle="1" w:styleId="F17C1C2DED2E41A1A0B1E9CA48394F28">
    <w:name w:val="F17C1C2DED2E41A1A0B1E9CA48394F28"/>
    <w:rsid w:val="00883944"/>
  </w:style>
  <w:style w:type="paragraph" w:customStyle="1" w:styleId="C7C4470EBC41464C96F5ECDFBB268452">
    <w:name w:val="C7C4470EBC41464C96F5ECDFBB268452"/>
    <w:rsid w:val="00883944"/>
  </w:style>
  <w:style w:type="paragraph" w:customStyle="1" w:styleId="516976861F7347F7B2638F42C43DD04B">
    <w:name w:val="516976861F7347F7B2638F42C43DD04B"/>
    <w:rsid w:val="00883944"/>
  </w:style>
  <w:style w:type="paragraph" w:customStyle="1" w:styleId="3EA299B3B9CB42439D17DC6AD16A094F">
    <w:name w:val="3EA299B3B9CB42439D17DC6AD16A094F"/>
    <w:rsid w:val="00883944"/>
  </w:style>
  <w:style w:type="paragraph" w:customStyle="1" w:styleId="66E9228B95BB40F1B824AD448BC13C46">
    <w:name w:val="66E9228B95BB40F1B824AD448BC13C46"/>
    <w:rsid w:val="00883944"/>
  </w:style>
  <w:style w:type="paragraph" w:customStyle="1" w:styleId="9EFC1D5CE49A4E1B800435B6E92F7015">
    <w:name w:val="9EFC1D5CE49A4E1B800435B6E92F7015"/>
    <w:rsid w:val="00883944"/>
  </w:style>
  <w:style w:type="paragraph" w:customStyle="1" w:styleId="1BD3520292F342B3AE23DE18523A5A73">
    <w:name w:val="1BD3520292F342B3AE23DE18523A5A73"/>
    <w:rsid w:val="00883944"/>
  </w:style>
  <w:style w:type="paragraph" w:customStyle="1" w:styleId="6B2DB0C86EBC4412B0120284BCA30B05">
    <w:name w:val="6B2DB0C86EBC4412B0120284BCA30B05"/>
    <w:rsid w:val="00883944"/>
  </w:style>
  <w:style w:type="paragraph" w:customStyle="1" w:styleId="D84D1CE4E92D4301895F9E393E9C902D">
    <w:name w:val="D84D1CE4E92D4301895F9E393E9C902D"/>
    <w:rsid w:val="00883944"/>
  </w:style>
  <w:style w:type="paragraph" w:customStyle="1" w:styleId="DA656C9E5B3C459187BA86C5791CFB6A">
    <w:name w:val="DA656C9E5B3C459187BA86C5791CFB6A"/>
    <w:rsid w:val="00883944"/>
  </w:style>
  <w:style w:type="paragraph" w:customStyle="1" w:styleId="F4DFF1C819AF45BFA742001C0D4E0954">
    <w:name w:val="F4DFF1C819AF45BFA742001C0D4E0954"/>
    <w:rsid w:val="00883944"/>
  </w:style>
  <w:style w:type="paragraph" w:customStyle="1" w:styleId="957A2A5031984D70A7462B893BE1F4B5">
    <w:name w:val="957A2A5031984D70A7462B893BE1F4B5"/>
    <w:rsid w:val="00883944"/>
  </w:style>
  <w:style w:type="paragraph" w:customStyle="1" w:styleId="BAA95FB0A9A44AB6B599E0E7DE78ABF5">
    <w:name w:val="BAA95FB0A9A44AB6B599E0E7DE78ABF5"/>
    <w:rsid w:val="00883944"/>
  </w:style>
  <w:style w:type="paragraph" w:customStyle="1" w:styleId="C038D2DD287F47B9B38B7211997DDD0E">
    <w:name w:val="C038D2DD287F47B9B38B7211997DDD0E"/>
    <w:rsid w:val="00883944"/>
  </w:style>
  <w:style w:type="paragraph" w:customStyle="1" w:styleId="4603A9AB1FC94340B1CDBB878D344EDB">
    <w:name w:val="4603A9AB1FC94340B1CDBB878D344EDB"/>
    <w:rsid w:val="00883944"/>
  </w:style>
  <w:style w:type="paragraph" w:customStyle="1" w:styleId="1F4914DB64B5421791986C18387F23F6">
    <w:name w:val="1F4914DB64B5421791986C18387F23F6"/>
    <w:rsid w:val="00883944"/>
  </w:style>
  <w:style w:type="paragraph" w:customStyle="1" w:styleId="2EA00284EE404A3B9BA72EA5FACAA176">
    <w:name w:val="2EA00284EE404A3B9BA72EA5FACAA176"/>
    <w:rsid w:val="00883944"/>
  </w:style>
  <w:style w:type="paragraph" w:customStyle="1" w:styleId="011E667E52714BEAB5352C628ED0741E">
    <w:name w:val="011E667E52714BEAB5352C628ED0741E"/>
    <w:rsid w:val="00883944"/>
  </w:style>
  <w:style w:type="paragraph" w:customStyle="1" w:styleId="8970B389CEA846F0AF68803E9EA43D86">
    <w:name w:val="8970B389CEA846F0AF68803E9EA43D86"/>
    <w:rsid w:val="00883944"/>
  </w:style>
  <w:style w:type="paragraph" w:customStyle="1" w:styleId="F5AD8A3D7D5A49D1ABFCF15CF00E7DD0">
    <w:name w:val="F5AD8A3D7D5A49D1ABFCF15CF00E7DD0"/>
    <w:rsid w:val="00883944"/>
  </w:style>
  <w:style w:type="paragraph" w:customStyle="1" w:styleId="8D74E2127C5C40D191806F189D0A08F3">
    <w:name w:val="8D74E2127C5C40D191806F189D0A08F3"/>
    <w:rsid w:val="00883944"/>
  </w:style>
  <w:style w:type="paragraph" w:customStyle="1" w:styleId="D56E03E0D1694886B951ABEBFD3701F6">
    <w:name w:val="D56E03E0D1694886B951ABEBFD3701F6"/>
    <w:rsid w:val="00883944"/>
  </w:style>
  <w:style w:type="paragraph" w:customStyle="1" w:styleId="9665AFD2EB3F4409A098027D54D5FE3B">
    <w:name w:val="9665AFD2EB3F4409A098027D54D5FE3B"/>
    <w:rsid w:val="00883944"/>
  </w:style>
  <w:style w:type="paragraph" w:customStyle="1" w:styleId="700C8BE7DF8140949D305FD2C5C0FE88">
    <w:name w:val="700C8BE7DF8140949D305FD2C5C0FE88"/>
    <w:rsid w:val="00883944"/>
  </w:style>
  <w:style w:type="paragraph" w:customStyle="1" w:styleId="2FCFEDB1C53949539D7E6C626FF374F4">
    <w:name w:val="2FCFEDB1C53949539D7E6C626FF374F4"/>
    <w:rsid w:val="00883944"/>
  </w:style>
  <w:style w:type="paragraph" w:customStyle="1" w:styleId="B7F28F6A2C0046AAAC3B3522255F4D2A">
    <w:name w:val="B7F28F6A2C0046AAAC3B3522255F4D2A"/>
    <w:rsid w:val="00883944"/>
  </w:style>
  <w:style w:type="paragraph" w:customStyle="1" w:styleId="805E9E05D17F42ABB4ACFD67EFC5F5F8">
    <w:name w:val="805E9E05D17F42ABB4ACFD67EFC5F5F8"/>
    <w:rsid w:val="00883944"/>
  </w:style>
  <w:style w:type="paragraph" w:customStyle="1" w:styleId="DCEFCE50847743E6B8754E101EA1C8B4">
    <w:name w:val="DCEFCE50847743E6B8754E101EA1C8B4"/>
    <w:rsid w:val="00883944"/>
  </w:style>
  <w:style w:type="paragraph" w:customStyle="1" w:styleId="8716CA8099874AC3B2470617FB915A49">
    <w:name w:val="8716CA8099874AC3B2470617FB915A49"/>
    <w:rsid w:val="00883944"/>
  </w:style>
  <w:style w:type="paragraph" w:customStyle="1" w:styleId="C5E04A467ACB4330AEB950B92A82F306">
    <w:name w:val="C5E04A467ACB4330AEB950B92A82F306"/>
    <w:rsid w:val="00883944"/>
  </w:style>
  <w:style w:type="paragraph" w:customStyle="1" w:styleId="1F61AA892CF548ABA3926B697536D898">
    <w:name w:val="1F61AA892CF548ABA3926B697536D898"/>
    <w:rsid w:val="00883944"/>
  </w:style>
  <w:style w:type="paragraph" w:customStyle="1" w:styleId="32FB4719DBBD46BA802F973845AAA149">
    <w:name w:val="32FB4719DBBD46BA802F973845AAA149"/>
    <w:rsid w:val="00883944"/>
  </w:style>
  <w:style w:type="paragraph" w:customStyle="1" w:styleId="EA649051BAAC4A93A8122E755FBFE1FB">
    <w:name w:val="EA649051BAAC4A93A8122E755FBFE1FB"/>
    <w:rsid w:val="00883944"/>
  </w:style>
  <w:style w:type="paragraph" w:customStyle="1" w:styleId="0F3D4F65E108422EB96726B8D8A46C05">
    <w:name w:val="0F3D4F65E108422EB96726B8D8A46C05"/>
    <w:rsid w:val="00883944"/>
  </w:style>
  <w:style w:type="paragraph" w:customStyle="1" w:styleId="323EFD0C5C0A4C8CBD1DD8977E40C9CB">
    <w:name w:val="323EFD0C5C0A4C8CBD1DD8977E40C9CB"/>
    <w:rsid w:val="00883944"/>
  </w:style>
  <w:style w:type="paragraph" w:customStyle="1" w:styleId="E7FD3BF33CC540429FD9F938D1A2E88D">
    <w:name w:val="E7FD3BF33CC540429FD9F938D1A2E88D"/>
    <w:rsid w:val="004B274A"/>
  </w:style>
  <w:style w:type="paragraph" w:customStyle="1" w:styleId="677D3B510A0A404D9B1499234F7DC94D">
    <w:name w:val="677D3B510A0A404D9B1499234F7DC94D"/>
    <w:rsid w:val="004B274A"/>
  </w:style>
  <w:style w:type="paragraph" w:customStyle="1" w:styleId="02CE1BCCD9914CB9A1E2E373F702857C">
    <w:name w:val="02CE1BCCD9914CB9A1E2E373F702857C"/>
    <w:rsid w:val="004B274A"/>
  </w:style>
  <w:style w:type="paragraph" w:customStyle="1" w:styleId="3EB8D04AB61A4BF4B6B3ED218F43CAD4">
    <w:name w:val="3EB8D04AB61A4BF4B6B3ED218F43CAD4"/>
    <w:rsid w:val="004B274A"/>
  </w:style>
  <w:style w:type="paragraph" w:customStyle="1" w:styleId="43718D1F2D56480D854291C3A8FB5502">
    <w:name w:val="43718D1F2D56480D854291C3A8FB5502"/>
    <w:rsid w:val="004B274A"/>
  </w:style>
  <w:style w:type="paragraph" w:customStyle="1" w:styleId="8DA7E6FD33B64746A07D76238E174C9B">
    <w:name w:val="8DA7E6FD33B64746A07D76238E174C9B"/>
    <w:rsid w:val="004B274A"/>
  </w:style>
  <w:style w:type="paragraph" w:customStyle="1" w:styleId="8097D1F7B4EB44DBB062755ED02B594C">
    <w:name w:val="8097D1F7B4EB44DBB062755ED02B594C"/>
    <w:rsid w:val="004B274A"/>
  </w:style>
  <w:style w:type="paragraph" w:customStyle="1" w:styleId="949D8C2A115441FDBCB6DDF8EB5BFF27">
    <w:name w:val="949D8C2A115441FDBCB6DDF8EB5BFF27"/>
    <w:rsid w:val="004B274A"/>
  </w:style>
  <w:style w:type="paragraph" w:customStyle="1" w:styleId="F27FE43A2BE3490DA0A7C94C23537778">
    <w:name w:val="F27FE43A2BE3490DA0A7C94C23537778"/>
    <w:rsid w:val="004B274A"/>
  </w:style>
  <w:style w:type="paragraph" w:customStyle="1" w:styleId="5044C6CB27B44592AA40BB66CD27DA18">
    <w:name w:val="5044C6CB27B44592AA40BB66CD27DA18"/>
    <w:rsid w:val="004B274A"/>
  </w:style>
  <w:style w:type="paragraph" w:customStyle="1" w:styleId="AD41C8FEEBD14DACBAEA8441BE7F7687">
    <w:name w:val="AD41C8FEEBD14DACBAEA8441BE7F7687"/>
    <w:rsid w:val="004B274A"/>
  </w:style>
  <w:style w:type="paragraph" w:customStyle="1" w:styleId="A01583EEDE4340469C659D3492C1D7BB">
    <w:name w:val="A01583EEDE4340469C659D3492C1D7BB"/>
    <w:rsid w:val="004B274A"/>
  </w:style>
  <w:style w:type="paragraph" w:customStyle="1" w:styleId="DAB8D9E932364594A2FC92CAE1A637B8">
    <w:name w:val="DAB8D9E932364594A2FC92CAE1A637B8"/>
    <w:rsid w:val="004B274A"/>
  </w:style>
  <w:style w:type="paragraph" w:customStyle="1" w:styleId="C1D49A95DBC847C0BAA6ED5E5E14A9FC">
    <w:name w:val="C1D49A95DBC847C0BAA6ED5E5E14A9FC"/>
    <w:rsid w:val="004B274A"/>
  </w:style>
  <w:style w:type="paragraph" w:customStyle="1" w:styleId="A553D71FA3A7478F859C513B232DB5E8">
    <w:name w:val="A553D71FA3A7478F859C513B232DB5E8"/>
    <w:rsid w:val="004B274A"/>
  </w:style>
  <w:style w:type="paragraph" w:customStyle="1" w:styleId="91C7FBC6B6CA4887B96916E00048338F">
    <w:name w:val="91C7FBC6B6CA4887B96916E00048338F"/>
    <w:rsid w:val="004B274A"/>
  </w:style>
  <w:style w:type="paragraph" w:customStyle="1" w:styleId="255669601AF5467183F287C92CF5D839">
    <w:name w:val="255669601AF5467183F287C92CF5D839"/>
    <w:rsid w:val="004B274A"/>
  </w:style>
  <w:style w:type="paragraph" w:customStyle="1" w:styleId="42E0A2721AD54143922F65F5D1303CC2">
    <w:name w:val="42E0A2721AD54143922F65F5D1303CC2"/>
    <w:rsid w:val="004B274A"/>
  </w:style>
  <w:style w:type="paragraph" w:customStyle="1" w:styleId="E589A5445A684F4782AAACED1D665ECE">
    <w:name w:val="E589A5445A684F4782AAACED1D665ECE"/>
    <w:rsid w:val="004B274A"/>
  </w:style>
  <w:style w:type="paragraph" w:customStyle="1" w:styleId="AE55EB0267414AF2A0CE626BBFC30B25">
    <w:name w:val="AE55EB0267414AF2A0CE626BBFC30B25"/>
    <w:rsid w:val="004B274A"/>
  </w:style>
  <w:style w:type="paragraph" w:customStyle="1" w:styleId="C5278E10B4D54361BB0A24ED36EED99F">
    <w:name w:val="C5278E10B4D54361BB0A24ED36EED99F"/>
    <w:rsid w:val="004B274A"/>
  </w:style>
  <w:style w:type="paragraph" w:customStyle="1" w:styleId="3EEEAB5D3A8E42A396D07AFC8649EE79">
    <w:name w:val="3EEEAB5D3A8E42A396D07AFC8649EE79"/>
    <w:rsid w:val="004B274A"/>
  </w:style>
  <w:style w:type="paragraph" w:customStyle="1" w:styleId="5CE9943E74CE4FEBB7CCD6B24D4ECD60">
    <w:name w:val="5CE9943E74CE4FEBB7CCD6B24D4ECD60"/>
    <w:rsid w:val="004B274A"/>
  </w:style>
  <w:style w:type="paragraph" w:customStyle="1" w:styleId="44CFA5CAA2E14EE684F615EC005E0A26">
    <w:name w:val="44CFA5CAA2E14EE684F615EC005E0A26"/>
    <w:rsid w:val="004B274A"/>
  </w:style>
  <w:style w:type="paragraph" w:customStyle="1" w:styleId="9F8E359D329D4E999D1040B71206FFC3">
    <w:name w:val="9F8E359D329D4E999D1040B71206FFC3"/>
    <w:rsid w:val="004B274A"/>
  </w:style>
  <w:style w:type="paragraph" w:customStyle="1" w:styleId="F7FDEB419E6940A2B5B28CBD61B879DE">
    <w:name w:val="F7FDEB419E6940A2B5B28CBD61B879DE"/>
    <w:rsid w:val="004B274A"/>
  </w:style>
  <w:style w:type="paragraph" w:customStyle="1" w:styleId="E1D375FC25F44AE09BD41CA53FC9AE12">
    <w:name w:val="E1D375FC25F44AE09BD41CA53FC9AE12"/>
    <w:rsid w:val="004B274A"/>
  </w:style>
  <w:style w:type="paragraph" w:customStyle="1" w:styleId="48420A25D1844F05B4E93F5CB1526408">
    <w:name w:val="48420A25D1844F05B4E93F5CB1526408"/>
    <w:rsid w:val="004B274A"/>
  </w:style>
  <w:style w:type="paragraph" w:customStyle="1" w:styleId="39835D028D95443B901266881595037B">
    <w:name w:val="39835D028D95443B901266881595037B"/>
    <w:rsid w:val="004B274A"/>
  </w:style>
  <w:style w:type="paragraph" w:customStyle="1" w:styleId="D5B8074E2E0643579B4F7A6571CA2603">
    <w:name w:val="D5B8074E2E0643579B4F7A6571CA2603"/>
    <w:rsid w:val="004B274A"/>
  </w:style>
  <w:style w:type="paragraph" w:customStyle="1" w:styleId="54C9169168F54933AE88F3F0741EBF0C">
    <w:name w:val="54C9169168F54933AE88F3F0741EBF0C"/>
    <w:rsid w:val="004B274A"/>
  </w:style>
  <w:style w:type="paragraph" w:customStyle="1" w:styleId="F9B73F07669C4872AD3741EF553D5E68">
    <w:name w:val="F9B73F07669C4872AD3741EF553D5E68"/>
    <w:rsid w:val="004B274A"/>
  </w:style>
  <w:style w:type="paragraph" w:customStyle="1" w:styleId="D8985481C5C04908A1EAAF5C44202AE3">
    <w:name w:val="D8985481C5C04908A1EAAF5C44202AE3"/>
    <w:rsid w:val="004B274A"/>
  </w:style>
  <w:style w:type="paragraph" w:customStyle="1" w:styleId="1FB33AAD8C8E41BAA03EA4127AB4D561">
    <w:name w:val="1FB33AAD8C8E41BAA03EA4127AB4D561"/>
    <w:rsid w:val="004B274A"/>
  </w:style>
  <w:style w:type="paragraph" w:customStyle="1" w:styleId="D10D7990A68947BFB70B175FA438D9A7">
    <w:name w:val="D10D7990A68947BFB70B175FA438D9A7"/>
    <w:rsid w:val="004B274A"/>
  </w:style>
  <w:style w:type="paragraph" w:customStyle="1" w:styleId="8DC091FC515B4C069C0F314E695B4579">
    <w:name w:val="8DC091FC515B4C069C0F314E695B4579"/>
    <w:rsid w:val="004B274A"/>
  </w:style>
  <w:style w:type="paragraph" w:customStyle="1" w:styleId="2672951B149548C88A05B2D659731058">
    <w:name w:val="2672951B149548C88A05B2D659731058"/>
    <w:rsid w:val="004B274A"/>
  </w:style>
  <w:style w:type="paragraph" w:customStyle="1" w:styleId="76DA0BAC6E884F28ABA363FE834DA0F0">
    <w:name w:val="76DA0BAC6E884F28ABA363FE834DA0F0"/>
    <w:rsid w:val="004B274A"/>
  </w:style>
  <w:style w:type="paragraph" w:customStyle="1" w:styleId="0EA2426DAECC46F38A2FE2CF53E99FD0">
    <w:name w:val="0EA2426DAECC46F38A2FE2CF53E99FD0"/>
    <w:rsid w:val="004B274A"/>
  </w:style>
  <w:style w:type="paragraph" w:customStyle="1" w:styleId="74C2510F23DB442FA28308D70EE8B811">
    <w:name w:val="74C2510F23DB442FA28308D70EE8B811"/>
    <w:rsid w:val="004B274A"/>
  </w:style>
  <w:style w:type="paragraph" w:customStyle="1" w:styleId="990A59D0C53547BBB315F74040285088">
    <w:name w:val="990A59D0C53547BBB315F74040285088"/>
    <w:rsid w:val="004B274A"/>
  </w:style>
  <w:style w:type="paragraph" w:customStyle="1" w:styleId="F6BCF99F7211424594C79BBF36B96886">
    <w:name w:val="F6BCF99F7211424594C79BBF36B96886"/>
    <w:rsid w:val="004B274A"/>
  </w:style>
  <w:style w:type="paragraph" w:customStyle="1" w:styleId="D3BE228CCCAE41FFA68571198704DC04">
    <w:name w:val="D3BE228CCCAE41FFA68571198704DC04"/>
    <w:rsid w:val="004B274A"/>
  </w:style>
  <w:style w:type="paragraph" w:customStyle="1" w:styleId="7AA4EB574146451E98D446ED3771B912">
    <w:name w:val="7AA4EB574146451E98D446ED3771B912"/>
    <w:rsid w:val="004B274A"/>
  </w:style>
  <w:style w:type="paragraph" w:customStyle="1" w:styleId="8DE111A9D0374FC6A3DA55324879BBB3">
    <w:name w:val="8DE111A9D0374FC6A3DA55324879BBB3"/>
    <w:rsid w:val="004B274A"/>
  </w:style>
  <w:style w:type="paragraph" w:customStyle="1" w:styleId="4F5D32433BCE436CA62C0B07FD9D1544">
    <w:name w:val="4F5D32433BCE436CA62C0B07FD9D1544"/>
    <w:rsid w:val="004B274A"/>
  </w:style>
  <w:style w:type="paragraph" w:customStyle="1" w:styleId="37415C773CFD42D6BFA6D0D605F58E20">
    <w:name w:val="37415C773CFD42D6BFA6D0D605F58E20"/>
    <w:rsid w:val="004B274A"/>
  </w:style>
  <w:style w:type="paragraph" w:customStyle="1" w:styleId="73DE1BC53378489C95F0BFD4DB0EBEED">
    <w:name w:val="73DE1BC53378489C95F0BFD4DB0EBEED"/>
    <w:rsid w:val="004B274A"/>
  </w:style>
  <w:style w:type="paragraph" w:customStyle="1" w:styleId="595E75A440964F8EAA3E84F7A8F4E940">
    <w:name w:val="595E75A440964F8EAA3E84F7A8F4E940"/>
    <w:rsid w:val="004B274A"/>
  </w:style>
  <w:style w:type="paragraph" w:customStyle="1" w:styleId="E86D7DA5927C4717B1169A0BF5D80AC8">
    <w:name w:val="E86D7DA5927C4717B1169A0BF5D80AC8"/>
    <w:rsid w:val="004B274A"/>
  </w:style>
  <w:style w:type="paragraph" w:customStyle="1" w:styleId="A2B8A23F478E47FBA0E32D4B61037BF4">
    <w:name w:val="A2B8A23F478E47FBA0E32D4B61037BF4"/>
    <w:rsid w:val="004B274A"/>
  </w:style>
  <w:style w:type="paragraph" w:customStyle="1" w:styleId="FA5B259A966240A8AC367094AAA57F0E">
    <w:name w:val="FA5B259A966240A8AC367094AAA57F0E"/>
    <w:rsid w:val="004B274A"/>
  </w:style>
  <w:style w:type="paragraph" w:customStyle="1" w:styleId="60B32186B2134ABE8564645AF1B319C7">
    <w:name w:val="60B32186B2134ABE8564645AF1B319C7"/>
    <w:rsid w:val="004B274A"/>
  </w:style>
  <w:style w:type="paragraph" w:customStyle="1" w:styleId="A1B3EE75BF6F494294DC1E7F7365AA80">
    <w:name w:val="A1B3EE75BF6F494294DC1E7F7365AA80"/>
    <w:rsid w:val="004B274A"/>
  </w:style>
  <w:style w:type="paragraph" w:customStyle="1" w:styleId="12B64C2C445C46CD9D8CF4F29B5FDD31">
    <w:name w:val="12B64C2C445C46CD9D8CF4F29B5FDD31"/>
    <w:rsid w:val="004B274A"/>
  </w:style>
  <w:style w:type="paragraph" w:customStyle="1" w:styleId="56A1E16C8C8249CBBD5F48F664C89C4D">
    <w:name w:val="56A1E16C8C8249CBBD5F48F664C89C4D"/>
    <w:rsid w:val="004B274A"/>
  </w:style>
  <w:style w:type="paragraph" w:customStyle="1" w:styleId="0262661B9614421F9B1E3234EE1079AA">
    <w:name w:val="0262661B9614421F9B1E3234EE1079AA"/>
    <w:rsid w:val="004B274A"/>
  </w:style>
  <w:style w:type="paragraph" w:customStyle="1" w:styleId="B451C9D84A2A4C4897ACB2275D88C248">
    <w:name w:val="B451C9D84A2A4C4897ACB2275D88C248"/>
    <w:rsid w:val="004B274A"/>
  </w:style>
  <w:style w:type="paragraph" w:customStyle="1" w:styleId="2BF72016E4D24550BF5B10A30A3E3194">
    <w:name w:val="2BF72016E4D24550BF5B10A30A3E3194"/>
    <w:rsid w:val="004B274A"/>
  </w:style>
  <w:style w:type="paragraph" w:customStyle="1" w:styleId="20C436214D9148A0BD13EA5FA0D71E0F">
    <w:name w:val="20C436214D9148A0BD13EA5FA0D71E0F"/>
    <w:rsid w:val="004B274A"/>
  </w:style>
  <w:style w:type="paragraph" w:customStyle="1" w:styleId="A9F04EA9F5ED49DA94DDE5953723BCFE">
    <w:name w:val="A9F04EA9F5ED49DA94DDE5953723BCFE"/>
    <w:rsid w:val="004B274A"/>
  </w:style>
  <w:style w:type="paragraph" w:customStyle="1" w:styleId="00A3745C8D7D440388D1261E042E9CBA">
    <w:name w:val="00A3745C8D7D440388D1261E042E9CBA"/>
    <w:rsid w:val="004B274A"/>
  </w:style>
  <w:style w:type="paragraph" w:customStyle="1" w:styleId="0E0C94EBD1E84E8A9226E68DAF825913">
    <w:name w:val="0E0C94EBD1E84E8A9226E68DAF825913"/>
    <w:rsid w:val="004B274A"/>
  </w:style>
  <w:style w:type="paragraph" w:customStyle="1" w:styleId="4768720C659D441184FE0E6516C33F18">
    <w:name w:val="4768720C659D441184FE0E6516C33F18"/>
    <w:rsid w:val="004B274A"/>
  </w:style>
  <w:style w:type="paragraph" w:customStyle="1" w:styleId="287109E56A6B4F4E9A78089DB09C6989">
    <w:name w:val="287109E56A6B4F4E9A78089DB09C6989"/>
    <w:rsid w:val="004B274A"/>
  </w:style>
  <w:style w:type="paragraph" w:customStyle="1" w:styleId="0AABD599D24E45CAB422DAB69811744D">
    <w:name w:val="0AABD599D24E45CAB422DAB69811744D"/>
    <w:rsid w:val="004B274A"/>
  </w:style>
  <w:style w:type="paragraph" w:customStyle="1" w:styleId="1DB69AD6EF244EB5A428EC33534E09C0">
    <w:name w:val="1DB69AD6EF244EB5A428EC33534E09C0"/>
    <w:rsid w:val="004B274A"/>
  </w:style>
  <w:style w:type="paragraph" w:customStyle="1" w:styleId="CC7176559FBE45039255D9380D989824">
    <w:name w:val="CC7176559FBE45039255D9380D989824"/>
    <w:rsid w:val="004B274A"/>
  </w:style>
  <w:style w:type="paragraph" w:customStyle="1" w:styleId="AFB009178A0A47B49F0866AE8CE26F94">
    <w:name w:val="AFB009178A0A47B49F0866AE8CE26F94"/>
    <w:rsid w:val="004B274A"/>
  </w:style>
  <w:style w:type="paragraph" w:customStyle="1" w:styleId="772563CFB66E472AB742052308F72188">
    <w:name w:val="772563CFB66E472AB742052308F72188"/>
    <w:rsid w:val="004B274A"/>
  </w:style>
  <w:style w:type="paragraph" w:customStyle="1" w:styleId="6C5DD99A56F741AC9D12A6D7E53522E7">
    <w:name w:val="6C5DD99A56F741AC9D12A6D7E53522E7"/>
    <w:rsid w:val="004B274A"/>
  </w:style>
  <w:style w:type="paragraph" w:customStyle="1" w:styleId="2CBCFC6468A5425081D98B2524D5A2BA">
    <w:name w:val="2CBCFC6468A5425081D98B2524D5A2BA"/>
    <w:rsid w:val="004B274A"/>
  </w:style>
  <w:style w:type="paragraph" w:customStyle="1" w:styleId="362B0EB0AF0345698B4F9A18F942E405">
    <w:name w:val="362B0EB0AF0345698B4F9A18F942E405"/>
    <w:rsid w:val="004B274A"/>
  </w:style>
  <w:style w:type="paragraph" w:customStyle="1" w:styleId="EE0C74378F06407A9957EE3773395B25">
    <w:name w:val="EE0C74378F06407A9957EE3773395B25"/>
    <w:rsid w:val="004B274A"/>
  </w:style>
  <w:style w:type="paragraph" w:customStyle="1" w:styleId="99BDE659896142C6BE32F461289F60C6">
    <w:name w:val="99BDE659896142C6BE32F461289F60C6"/>
    <w:rsid w:val="004B274A"/>
  </w:style>
  <w:style w:type="paragraph" w:customStyle="1" w:styleId="EB9B5FE306D14DCDABA0F8AA5702CFB4">
    <w:name w:val="EB9B5FE306D14DCDABA0F8AA5702CFB4"/>
    <w:rsid w:val="004B274A"/>
  </w:style>
  <w:style w:type="paragraph" w:customStyle="1" w:styleId="13AD7A09159447E184B1AB86D7491CF7">
    <w:name w:val="13AD7A09159447E184B1AB86D7491CF7"/>
    <w:rsid w:val="004B274A"/>
  </w:style>
  <w:style w:type="paragraph" w:customStyle="1" w:styleId="7419001D5597413983FFC7383F7AEC7B">
    <w:name w:val="7419001D5597413983FFC7383F7AEC7B"/>
    <w:rsid w:val="004B274A"/>
  </w:style>
  <w:style w:type="paragraph" w:customStyle="1" w:styleId="5571E87402DE40DDBA3ADE49A3BEE541">
    <w:name w:val="5571E87402DE40DDBA3ADE49A3BEE541"/>
    <w:rsid w:val="004B274A"/>
  </w:style>
  <w:style w:type="paragraph" w:customStyle="1" w:styleId="380C8566E84F4A589DBC11EEB2C2187D">
    <w:name w:val="380C8566E84F4A589DBC11EEB2C2187D"/>
    <w:rsid w:val="004B274A"/>
  </w:style>
  <w:style w:type="paragraph" w:customStyle="1" w:styleId="ED30B7022138446DADE603C3B077EEBC">
    <w:name w:val="ED30B7022138446DADE603C3B077EEBC"/>
    <w:rsid w:val="004B274A"/>
  </w:style>
  <w:style w:type="paragraph" w:customStyle="1" w:styleId="A32D0A9769F3417ABBB602100DFEDF5C">
    <w:name w:val="A32D0A9769F3417ABBB602100DFEDF5C"/>
    <w:rsid w:val="004B274A"/>
  </w:style>
  <w:style w:type="paragraph" w:customStyle="1" w:styleId="4D18672022CE4F46A4C37A0A40922ABA">
    <w:name w:val="4D18672022CE4F46A4C37A0A40922ABA"/>
    <w:rsid w:val="004B274A"/>
  </w:style>
  <w:style w:type="paragraph" w:customStyle="1" w:styleId="9C4335882C8E4D1F82B7E480DC59788A">
    <w:name w:val="9C4335882C8E4D1F82B7E480DC59788A"/>
    <w:rsid w:val="004B274A"/>
  </w:style>
  <w:style w:type="paragraph" w:customStyle="1" w:styleId="9EB7932A6C9B4511AA2D330F7A43C1B0">
    <w:name w:val="9EB7932A6C9B4511AA2D330F7A43C1B0"/>
    <w:rsid w:val="004B274A"/>
  </w:style>
  <w:style w:type="paragraph" w:customStyle="1" w:styleId="78CACF6C574946C0BBFCCD1BA8F1E6B1">
    <w:name w:val="78CACF6C574946C0BBFCCD1BA8F1E6B1"/>
    <w:rsid w:val="004B274A"/>
  </w:style>
  <w:style w:type="paragraph" w:customStyle="1" w:styleId="C01921BB6396426CA96A1552270EC609">
    <w:name w:val="C01921BB6396426CA96A1552270EC609"/>
    <w:rsid w:val="004B274A"/>
  </w:style>
  <w:style w:type="paragraph" w:customStyle="1" w:styleId="D27F200A5F78425DBE52EB10B6A5A87A">
    <w:name w:val="D27F200A5F78425DBE52EB10B6A5A87A"/>
    <w:rsid w:val="004B274A"/>
  </w:style>
  <w:style w:type="paragraph" w:customStyle="1" w:styleId="F62E8F0FDC1B4FB79433C78CB8FDCAF2">
    <w:name w:val="F62E8F0FDC1B4FB79433C78CB8FDCAF2"/>
    <w:rsid w:val="004B274A"/>
  </w:style>
  <w:style w:type="paragraph" w:customStyle="1" w:styleId="6D4D2CED6CB349DD97CED6BCE113FCDD">
    <w:name w:val="6D4D2CED6CB349DD97CED6BCE113FCDD"/>
    <w:rsid w:val="004B274A"/>
  </w:style>
  <w:style w:type="paragraph" w:customStyle="1" w:styleId="18F7063F8CA34AD48C23A9C95A7EEDF3">
    <w:name w:val="18F7063F8CA34AD48C23A9C95A7EEDF3"/>
    <w:rsid w:val="004B274A"/>
  </w:style>
  <w:style w:type="paragraph" w:customStyle="1" w:styleId="2156AA38085A44B988ED6EF4E76D3B29">
    <w:name w:val="2156AA38085A44B988ED6EF4E76D3B29"/>
    <w:rsid w:val="004B274A"/>
  </w:style>
  <w:style w:type="paragraph" w:customStyle="1" w:styleId="75BC8D8000AA4613B978230C560369F5">
    <w:name w:val="75BC8D8000AA4613B978230C560369F5"/>
    <w:rsid w:val="004B274A"/>
  </w:style>
  <w:style w:type="paragraph" w:customStyle="1" w:styleId="02B4E6307F244DD682CA072847598482">
    <w:name w:val="02B4E6307F244DD682CA072847598482"/>
    <w:rsid w:val="00E877F8"/>
  </w:style>
  <w:style w:type="paragraph" w:customStyle="1" w:styleId="16E653B1E83A424FBDE58BBF71FD2139">
    <w:name w:val="16E653B1E83A424FBDE58BBF71FD2139"/>
    <w:rsid w:val="00E877F8"/>
  </w:style>
  <w:style w:type="paragraph" w:customStyle="1" w:styleId="B488A5EB870A4DE4B12608B31FC0627F">
    <w:name w:val="B488A5EB870A4DE4B12608B31FC0627F"/>
    <w:rsid w:val="00E877F8"/>
  </w:style>
  <w:style w:type="paragraph" w:customStyle="1" w:styleId="CAA376EC82B742EFA2FA707A635C0E04">
    <w:name w:val="CAA376EC82B742EFA2FA707A635C0E04"/>
    <w:rsid w:val="00E877F8"/>
  </w:style>
  <w:style w:type="paragraph" w:customStyle="1" w:styleId="E63F522C8C74441F905BFEB2A1304E79">
    <w:name w:val="E63F522C8C74441F905BFEB2A1304E79"/>
    <w:rsid w:val="00E877F8"/>
  </w:style>
  <w:style w:type="paragraph" w:customStyle="1" w:styleId="B08FBBAA3FCC4D83966F3F0345B65803">
    <w:name w:val="B08FBBAA3FCC4D83966F3F0345B65803"/>
    <w:rsid w:val="00E877F8"/>
  </w:style>
  <w:style w:type="paragraph" w:customStyle="1" w:styleId="098BCA5CE1814621985DC3411E5AB40C">
    <w:name w:val="098BCA5CE1814621985DC3411E5AB40C"/>
    <w:rsid w:val="00E877F8"/>
  </w:style>
  <w:style w:type="paragraph" w:customStyle="1" w:styleId="D34E33FC070B4B559AF6569216E5AAA4">
    <w:name w:val="D34E33FC070B4B559AF6569216E5AAA4"/>
    <w:rsid w:val="00E877F8"/>
  </w:style>
  <w:style w:type="paragraph" w:customStyle="1" w:styleId="CE9292D69A4747719C7395E94A136711">
    <w:name w:val="CE9292D69A4747719C7395E94A136711"/>
    <w:rsid w:val="00E877F8"/>
  </w:style>
  <w:style w:type="paragraph" w:customStyle="1" w:styleId="2F6243A7E2A342D8A518BD75B3FB6A49">
    <w:name w:val="2F6243A7E2A342D8A518BD75B3FB6A49"/>
    <w:rsid w:val="00E877F8"/>
  </w:style>
  <w:style w:type="paragraph" w:customStyle="1" w:styleId="DA71C5EB10704963AA5A67130447A1A0">
    <w:name w:val="DA71C5EB10704963AA5A67130447A1A0"/>
    <w:rsid w:val="00E877F8"/>
  </w:style>
  <w:style w:type="paragraph" w:customStyle="1" w:styleId="13160FC5A8CF42EFAB5299F31EA8CDE1">
    <w:name w:val="13160FC5A8CF42EFAB5299F31EA8CDE1"/>
    <w:rsid w:val="00E877F8"/>
  </w:style>
  <w:style w:type="paragraph" w:customStyle="1" w:styleId="47CB525A9DB841358E84AD2D2EFBD5C6">
    <w:name w:val="47CB525A9DB841358E84AD2D2EFBD5C6"/>
    <w:rsid w:val="00E877F8"/>
  </w:style>
  <w:style w:type="paragraph" w:customStyle="1" w:styleId="A47B3A2AB41148089A9DD81D0DD5DB1D">
    <w:name w:val="A47B3A2AB41148089A9DD81D0DD5DB1D"/>
    <w:rsid w:val="00E877F8"/>
  </w:style>
  <w:style w:type="paragraph" w:customStyle="1" w:styleId="276F3D8DCCDC4EC5A94E50305CEF3444">
    <w:name w:val="276F3D8DCCDC4EC5A94E50305CEF3444"/>
    <w:rsid w:val="00E877F8"/>
  </w:style>
  <w:style w:type="paragraph" w:customStyle="1" w:styleId="76F938B2FBF64A0ABB9418752E6F60F8">
    <w:name w:val="76F938B2FBF64A0ABB9418752E6F60F8"/>
    <w:rsid w:val="00E877F8"/>
  </w:style>
  <w:style w:type="paragraph" w:customStyle="1" w:styleId="1431D03BA63A43719A540A71F0EA4112">
    <w:name w:val="1431D03BA63A43719A540A71F0EA4112"/>
    <w:rsid w:val="00E877F8"/>
  </w:style>
  <w:style w:type="paragraph" w:customStyle="1" w:styleId="85FC4496AAAE47F99AEBF5F6C07BE5FA">
    <w:name w:val="85FC4496AAAE47F99AEBF5F6C07BE5FA"/>
    <w:rsid w:val="00E877F8"/>
  </w:style>
  <w:style w:type="paragraph" w:customStyle="1" w:styleId="F02E8746F58D4611BF60E2703AB3F0EB">
    <w:name w:val="F02E8746F58D4611BF60E2703AB3F0EB"/>
    <w:rsid w:val="00E877F8"/>
  </w:style>
  <w:style w:type="paragraph" w:customStyle="1" w:styleId="345D86E98AFB4C7A9BDE67E1A40C5CDF">
    <w:name w:val="345D86E98AFB4C7A9BDE67E1A40C5CDF"/>
    <w:rsid w:val="00E877F8"/>
  </w:style>
  <w:style w:type="paragraph" w:customStyle="1" w:styleId="60C3173B5E484A9D8B4617C6CABCA356">
    <w:name w:val="60C3173B5E484A9D8B4617C6CABCA356"/>
    <w:rsid w:val="00E877F8"/>
  </w:style>
  <w:style w:type="paragraph" w:customStyle="1" w:styleId="00F26FF414D145FF823BA81DC7BF7725">
    <w:name w:val="00F26FF414D145FF823BA81DC7BF7725"/>
    <w:rsid w:val="00E877F8"/>
  </w:style>
  <w:style w:type="paragraph" w:customStyle="1" w:styleId="35418FA580F04182A946F0D2253298AE">
    <w:name w:val="35418FA580F04182A946F0D2253298AE"/>
    <w:rsid w:val="00E877F8"/>
  </w:style>
  <w:style w:type="paragraph" w:customStyle="1" w:styleId="0E8C45FC6DAC40BCAE56D13DEE43A5C4">
    <w:name w:val="0E8C45FC6DAC40BCAE56D13DEE43A5C4"/>
    <w:rsid w:val="00E877F8"/>
  </w:style>
  <w:style w:type="paragraph" w:customStyle="1" w:styleId="0C7D1CCEF29C40F1995A166F4A080855">
    <w:name w:val="0C7D1CCEF29C40F1995A166F4A080855"/>
    <w:rsid w:val="00E877F8"/>
  </w:style>
  <w:style w:type="paragraph" w:customStyle="1" w:styleId="8C50853F3C364A0BB474FB3DB58C1E92">
    <w:name w:val="8C50853F3C364A0BB474FB3DB58C1E92"/>
    <w:rsid w:val="00E877F8"/>
  </w:style>
  <w:style w:type="paragraph" w:customStyle="1" w:styleId="ED46370F6E1F483F9C9F765C19E6452E">
    <w:name w:val="ED46370F6E1F483F9C9F765C19E6452E"/>
    <w:rsid w:val="00E877F8"/>
  </w:style>
  <w:style w:type="paragraph" w:customStyle="1" w:styleId="9C782E01C27248EA983FC88D49466967">
    <w:name w:val="9C782E01C27248EA983FC88D49466967"/>
    <w:rsid w:val="00722C1A"/>
  </w:style>
  <w:style w:type="paragraph" w:customStyle="1" w:styleId="F8391115DAE742E89A080C5AF89FA0EC">
    <w:name w:val="F8391115DAE742E89A080C5AF89FA0EC"/>
    <w:rsid w:val="00722C1A"/>
  </w:style>
  <w:style w:type="paragraph" w:customStyle="1" w:styleId="4DA4D08F3F1B414AB5B73F0FEC6B658F13">
    <w:name w:val="4DA4D08F3F1B414AB5B73F0FEC6B658F13"/>
    <w:rsid w:val="00722C1A"/>
    <w:pPr>
      <w:spacing w:after="0" w:line="240" w:lineRule="auto"/>
    </w:pPr>
    <w:rPr>
      <w:rFonts w:ascii="Times New Roman" w:eastAsia="Times New Roman" w:hAnsi="Times New Roman" w:cs="Times New Roman"/>
      <w:sz w:val="20"/>
      <w:szCs w:val="20"/>
    </w:rPr>
  </w:style>
  <w:style w:type="paragraph" w:customStyle="1" w:styleId="FB51002910894213AAACAB54EDE805691">
    <w:name w:val="FB51002910894213AAACAB54EDE805691"/>
    <w:rsid w:val="00722C1A"/>
    <w:pPr>
      <w:spacing w:after="0" w:line="240" w:lineRule="auto"/>
    </w:pPr>
    <w:rPr>
      <w:rFonts w:ascii="Times New Roman" w:eastAsia="Times New Roman" w:hAnsi="Times New Roman" w:cs="Times New Roman"/>
      <w:sz w:val="24"/>
      <w:szCs w:val="24"/>
    </w:rPr>
  </w:style>
  <w:style w:type="paragraph" w:customStyle="1" w:styleId="9C782E01C27248EA983FC88D494669671">
    <w:name w:val="9C782E01C27248EA983FC88D494669671"/>
    <w:rsid w:val="00722C1A"/>
    <w:pPr>
      <w:spacing w:after="0" w:line="240" w:lineRule="auto"/>
    </w:pPr>
    <w:rPr>
      <w:rFonts w:ascii="Times New Roman" w:eastAsia="Times New Roman" w:hAnsi="Times New Roman" w:cs="Times New Roman"/>
      <w:sz w:val="24"/>
      <w:szCs w:val="24"/>
    </w:rPr>
  </w:style>
  <w:style w:type="paragraph" w:customStyle="1" w:styleId="F8391115DAE742E89A080C5AF89FA0EC1">
    <w:name w:val="F8391115DAE742E89A080C5AF89FA0EC1"/>
    <w:rsid w:val="00722C1A"/>
    <w:pPr>
      <w:spacing w:after="0" w:line="240" w:lineRule="auto"/>
    </w:pPr>
    <w:rPr>
      <w:rFonts w:ascii="Times New Roman" w:eastAsia="Times New Roman" w:hAnsi="Times New Roman" w:cs="Times New Roman"/>
      <w:sz w:val="24"/>
      <w:szCs w:val="24"/>
    </w:rPr>
  </w:style>
  <w:style w:type="paragraph" w:customStyle="1" w:styleId="431F24EBE959473193D75DF6D0C7A61112">
    <w:name w:val="431F24EBE959473193D75DF6D0C7A61112"/>
    <w:rsid w:val="00722C1A"/>
    <w:pPr>
      <w:spacing w:after="0" w:line="240" w:lineRule="auto"/>
    </w:pPr>
    <w:rPr>
      <w:rFonts w:ascii="Times New Roman" w:eastAsia="Times New Roman" w:hAnsi="Times New Roman" w:cs="Times New Roman"/>
      <w:sz w:val="24"/>
      <w:szCs w:val="24"/>
    </w:rPr>
  </w:style>
  <w:style w:type="paragraph" w:customStyle="1" w:styleId="C933C4C4105B4E81A22815C26F18E1DE13">
    <w:name w:val="C933C4C4105B4E81A22815C26F18E1DE13"/>
    <w:rsid w:val="00722C1A"/>
    <w:pPr>
      <w:spacing w:after="0" w:line="240" w:lineRule="auto"/>
    </w:pPr>
    <w:rPr>
      <w:rFonts w:ascii="Times New Roman" w:eastAsia="Times New Roman" w:hAnsi="Times New Roman" w:cs="Times New Roman"/>
      <w:sz w:val="20"/>
      <w:szCs w:val="20"/>
    </w:rPr>
  </w:style>
  <w:style w:type="paragraph" w:customStyle="1" w:styleId="56683BDEF0A7417E8F8B9FC543A7819E12">
    <w:name w:val="56683BDEF0A7417E8F8B9FC543A7819E12"/>
    <w:rsid w:val="00722C1A"/>
    <w:pPr>
      <w:spacing w:after="0" w:line="240" w:lineRule="auto"/>
    </w:pPr>
    <w:rPr>
      <w:rFonts w:ascii="Times New Roman" w:eastAsia="Times New Roman" w:hAnsi="Times New Roman" w:cs="Times New Roman"/>
      <w:sz w:val="24"/>
      <w:szCs w:val="24"/>
    </w:rPr>
  </w:style>
  <w:style w:type="paragraph" w:customStyle="1" w:styleId="FA2DBA3A09B94BB3B6824AC9BE64359011">
    <w:name w:val="FA2DBA3A09B94BB3B6824AC9BE64359011"/>
    <w:rsid w:val="00722C1A"/>
    <w:pPr>
      <w:spacing w:after="0" w:line="240" w:lineRule="auto"/>
    </w:pPr>
    <w:rPr>
      <w:rFonts w:ascii="Times New Roman" w:eastAsia="Times New Roman" w:hAnsi="Times New Roman" w:cs="Times New Roman"/>
      <w:sz w:val="20"/>
      <w:szCs w:val="20"/>
    </w:rPr>
  </w:style>
  <w:style w:type="paragraph" w:customStyle="1" w:styleId="DAEFB6A9C5DE44F98D8BC2EDA57326977">
    <w:name w:val="DAEFB6A9C5DE44F98D8BC2EDA57326977"/>
    <w:rsid w:val="00722C1A"/>
    <w:pPr>
      <w:spacing w:after="0" w:line="240" w:lineRule="auto"/>
    </w:pPr>
    <w:rPr>
      <w:rFonts w:ascii="Times New Roman" w:eastAsia="Times New Roman" w:hAnsi="Times New Roman" w:cs="Times New Roman"/>
      <w:sz w:val="24"/>
      <w:szCs w:val="24"/>
    </w:rPr>
  </w:style>
  <w:style w:type="paragraph" w:customStyle="1" w:styleId="1553B4FD7C88416FB1DF479D6C34738E8">
    <w:name w:val="1553B4FD7C88416FB1DF479D6C34738E8"/>
    <w:rsid w:val="00722C1A"/>
    <w:pPr>
      <w:spacing w:after="0" w:line="240" w:lineRule="auto"/>
    </w:pPr>
    <w:rPr>
      <w:rFonts w:ascii="Times New Roman" w:eastAsia="Times New Roman" w:hAnsi="Times New Roman" w:cs="Times New Roman"/>
      <w:sz w:val="20"/>
      <w:szCs w:val="20"/>
    </w:rPr>
  </w:style>
  <w:style w:type="paragraph" w:customStyle="1" w:styleId="40ED8FF68C2B46BE94AF539F69D75DC45">
    <w:name w:val="40ED8FF68C2B46BE94AF539F69D75DC45"/>
    <w:rsid w:val="00722C1A"/>
    <w:pPr>
      <w:spacing w:after="0" w:line="240" w:lineRule="auto"/>
    </w:pPr>
    <w:rPr>
      <w:rFonts w:ascii="Times New Roman" w:eastAsia="Times New Roman" w:hAnsi="Times New Roman" w:cs="Times New Roman"/>
      <w:sz w:val="24"/>
      <w:szCs w:val="24"/>
    </w:rPr>
  </w:style>
  <w:style w:type="paragraph" w:customStyle="1" w:styleId="24DAF26FF54F4B30849D996D09AAB5D85">
    <w:name w:val="24DAF26FF54F4B30849D996D09AAB5D85"/>
    <w:rsid w:val="00722C1A"/>
    <w:pPr>
      <w:spacing w:after="0" w:line="240" w:lineRule="auto"/>
    </w:pPr>
    <w:rPr>
      <w:rFonts w:ascii="Times New Roman" w:eastAsia="Times New Roman" w:hAnsi="Times New Roman" w:cs="Times New Roman"/>
      <w:sz w:val="20"/>
      <w:szCs w:val="20"/>
    </w:rPr>
  </w:style>
  <w:style w:type="paragraph" w:customStyle="1" w:styleId="212E5426F484428191EB9CE9731E6DB42">
    <w:name w:val="212E5426F484428191EB9CE9731E6DB42"/>
    <w:rsid w:val="00722C1A"/>
    <w:pPr>
      <w:spacing w:after="0" w:line="240" w:lineRule="auto"/>
    </w:pPr>
    <w:rPr>
      <w:rFonts w:ascii="Times New Roman" w:eastAsia="Times New Roman" w:hAnsi="Times New Roman" w:cs="Times New Roman"/>
      <w:sz w:val="24"/>
      <w:szCs w:val="24"/>
    </w:rPr>
  </w:style>
  <w:style w:type="paragraph" w:customStyle="1" w:styleId="29C2838968B24AB98D8B90E08002AB0F2">
    <w:name w:val="29C2838968B24AB98D8B90E08002AB0F2"/>
    <w:rsid w:val="00722C1A"/>
    <w:pPr>
      <w:spacing w:after="0" w:line="240" w:lineRule="auto"/>
    </w:pPr>
    <w:rPr>
      <w:rFonts w:ascii="Times New Roman" w:eastAsia="Times New Roman" w:hAnsi="Times New Roman" w:cs="Times New Roman"/>
      <w:sz w:val="20"/>
      <w:szCs w:val="20"/>
    </w:rPr>
  </w:style>
  <w:style w:type="paragraph" w:customStyle="1" w:styleId="26D6F188C3D145C7AFFC284C63EA0E3C1">
    <w:name w:val="26D6F188C3D145C7AFFC284C63EA0E3C1"/>
    <w:rsid w:val="00722C1A"/>
    <w:pPr>
      <w:spacing w:after="0" w:line="240" w:lineRule="auto"/>
    </w:pPr>
    <w:rPr>
      <w:rFonts w:ascii="Times New Roman" w:eastAsia="Times New Roman" w:hAnsi="Times New Roman" w:cs="Times New Roman"/>
      <w:sz w:val="24"/>
      <w:szCs w:val="24"/>
    </w:rPr>
  </w:style>
  <w:style w:type="paragraph" w:customStyle="1" w:styleId="4DA4D08F3F1B414AB5B73F0FEC6B658F14">
    <w:name w:val="4DA4D08F3F1B414AB5B73F0FEC6B658F14"/>
    <w:rsid w:val="00722C1A"/>
    <w:pPr>
      <w:spacing w:after="0" w:line="240" w:lineRule="auto"/>
    </w:pPr>
    <w:rPr>
      <w:rFonts w:ascii="Times New Roman" w:eastAsia="Times New Roman" w:hAnsi="Times New Roman" w:cs="Times New Roman"/>
      <w:sz w:val="20"/>
      <w:szCs w:val="20"/>
    </w:rPr>
  </w:style>
  <w:style w:type="paragraph" w:customStyle="1" w:styleId="FB51002910894213AAACAB54EDE805692">
    <w:name w:val="FB51002910894213AAACAB54EDE805692"/>
    <w:rsid w:val="00722C1A"/>
    <w:pPr>
      <w:spacing w:after="0" w:line="240" w:lineRule="auto"/>
    </w:pPr>
    <w:rPr>
      <w:rFonts w:ascii="Times New Roman" w:eastAsia="Times New Roman" w:hAnsi="Times New Roman" w:cs="Times New Roman"/>
      <w:sz w:val="24"/>
      <w:szCs w:val="24"/>
    </w:rPr>
  </w:style>
  <w:style w:type="paragraph" w:customStyle="1" w:styleId="9C782E01C27248EA983FC88D494669672">
    <w:name w:val="9C782E01C27248EA983FC88D494669672"/>
    <w:rsid w:val="00722C1A"/>
    <w:pPr>
      <w:spacing w:after="0" w:line="240" w:lineRule="auto"/>
    </w:pPr>
    <w:rPr>
      <w:rFonts w:ascii="Times New Roman" w:eastAsia="Times New Roman" w:hAnsi="Times New Roman" w:cs="Times New Roman"/>
      <w:sz w:val="24"/>
      <w:szCs w:val="24"/>
    </w:rPr>
  </w:style>
  <w:style w:type="paragraph" w:customStyle="1" w:styleId="F8391115DAE742E89A080C5AF89FA0EC2">
    <w:name w:val="F8391115DAE742E89A080C5AF89FA0EC2"/>
    <w:rsid w:val="00722C1A"/>
    <w:pPr>
      <w:spacing w:after="0" w:line="240" w:lineRule="auto"/>
    </w:pPr>
    <w:rPr>
      <w:rFonts w:ascii="Times New Roman" w:eastAsia="Times New Roman" w:hAnsi="Times New Roman" w:cs="Times New Roman"/>
      <w:sz w:val="24"/>
      <w:szCs w:val="24"/>
    </w:rPr>
  </w:style>
  <w:style w:type="paragraph" w:customStyle="1" w:styleId="431F24EBE959473193D75DF6D0C7A61113">
    <w:name w:val="431F24EBE959473193D75DF6D0C7A61113"/>
    <w:rsid w:val="00722C1A"/>
    <w:pPr>
      <w:spacing w:after="0" w:line="240" w:lineRule="auto"/>
    </w:pPr>
    <w:rPr>
      <w:rFonts w:ascii="Times New Roman" w:eastAsia="Times New Roman" w:hAnsi="Times New Roman" w:cs="Times New Roman"/>
      <w:sz w:val="24"/>
      <w:szCs w:val="24"/>
    </w:rPr>
  </w:style>
  <w:style w:type="paragraph" w:customStyle="1" w:styleId="C933C4C4105B4E81A22815C26F18E1DE14">
    <w:name w:val="C933C4C4105B4E81A22815C26F18E1DE14"/>
    <w:rsid w:val="00722C1A"/>
    <w:pPr>
      <w:spacing w:after="0" w:line="240" w:lineRule="auto"/>
    </w:pPr>
    <w:rPr>
      <w:rFonts w:ascii="Times New Roman" w:eastAsia="Times New Roman" w:hAnsi="Times New Roman" w:cs="Times New Roman"/>
      <w:sz w:val="20"/>
      <w:szCs w:val="20"/>
    </w:rPr>
  </w:style>
  <w:style w:type="paragraph" w:customStyle="1" w:styleId="56683BDEF0A7417E8F8B9FC543A7819E13">
    <w:name w:val="56683BDEF0A7417E8F8B9FC543A7819E13"/>
    <w:rsid w:val="00722C1A"/>
    <w:pPr>
      <w:spacing w:after="0" w:line="240" w:lineRule="auto"/>
    </w:pPr>
    <w:rPr>
      <w:rFonts w:ascii="Times New Roman" w:eastAsia="Times New Roman" w:hAnsi="Times New Roman" w:cs="Times New Roman"/>
      <w:sz w:val="24"/>
      <w:szCs w:val="24"/>
    </w:rPr>
  </w:style>
  <w:style w:type="paragraph" w:customStyle="1" w:styleId="FA2DBA3A09B94BB3B6824AC9BE64359012">
    <w:name w:val="FA2DBA3A09B94BB3B6824AC9BE64359012"/>
    <w:rsid w:val="00722C1A"/>
    <w:pPr>
      <w:spacing w:after="0" w:line="240" w:lineRule="auto"/>
    </w:pPr>
    <w:rPr>
      <w:rFonts w:ascii="Times New Roman" w:eastAsia="Times New Roman" w:hAnsi="Times New Roman" w:cs="Times New Roman"/>
      <w:sz w:val="20"/>
      <w:szCs w:val="20"/>
    </w:rPr>
  </w:style>
  <w:style w:type="paragraph" w:customStyle="1" w:styleId="DAEFB6A9C5DE44F98D8BC2EDA57326978">
    <w:name w:val="DAEFB6A9C5DE44F98D8BC2EDA57326978"/>
    <w:rsid w:val="00722C1A"/>
    <w:pPr>
      <w:spacing w:after="0" w:line="240" w:lineRule="auto"/>
    </w:pPr>
    <w:rPr>
      <w:rFonts w:ascii="Times New Roman" w:eastAsia="Times New Roman" w:hAnsi="Times New Roman" w:cs="Times New Roman"/>
      <w:sz w:val="24"/>
      <w:szCs w:val="24"/>
    </w:rPr>
  </w:style>
  <w:style w:type="paragraph" w:customStyle="1" w:styleId="1553B4FD7C88416FB1DF479D6C34738E9">
    <w:name w:val="1553B4FD7C88416FB1DF479D6C34738E9"/>
    <w:rsid w:val="00722C1A"/>
    <w:pPr>
      <w:spacing w:after="0" w:line="240" w:lineRule="auto"/>
    </w:pPr>
    <w:rPr>
      <w:rFonts w:ascii="Times New Roman" w:eastAsia="Times New Roman" w:hAnsi="Times New Roman" w:cs="Times New Roman"/>
      <w:sz w:val="20"/>
      <w:szCs w:val="20"/>
    </w:rPr>
  </w:style>
  <w:style w:type="paragraph" w:customStyle="1" w:styleId="40ED8FF68C2B46BE94AF539F69D75DC46">
    <w:name w:val="40ED8FF68C2B46BE94AF539F69D75DC46"/>
    <w:rsid w:val="00722C1A"/>
    <w:pPr>
      <w:spacing w:after="0" w:line="240" w:lineRule="auto"/>
    </w:pPr>
    <w:rPr>
      <w:rFonts w:ascii="Times New Roman" w:eastAsia="Times New Roman" w:hAnsi="Times New Roman" w:cs="Times New Roman"/>
      <w:sz w:val="24"/>
      <w:szCs w:val="24"/>
    </w:rPr>
  </w:style>
  <w:style w:type="paragraph" w:customStyle="1" w:styleId="24DAF26FF54F4B30849D996D09AAB5D86">
    <w:name w:val="24DAF26FF54F4B30849D996D09AAB5D86"/>
    <w:rsid w:val="00722C1A"/>
    <w:pPr>
      <w:spacing w:after="0" w:line="240" w:lineRule="auto"/>
    </w:pPr>
    <w:rPr>
      <w:rFonts w:ascii="Times New Roman" w:eastAsia="Times New Roman" w:hAnsi="Times New Roman" w:cs="Times New Roman"/>
      <w:sz w:val="20"/>
      <w:szCs w:val="20"/>
    </w:rPr>
  </w:style>
  <w:style w:type="paragraph" w:customStyle="1" w:styleId="212E5426F484428191EB9CE9731E6DB43">
    <w:name w:val="212E5426F484428191EB9CE9731E6DB43"/>
    <w:rsid w:val="00722C1A"/>
    <w:pPr>
      <w:spacing w:after="0" w:line="240" w:lineRule="auto"/>
    </w:pPr>
    <w:rPr>
      <w:rFonts w:ascii="Times New Roman" w:eastAsia="Times New Roman" w:hAnsi="Times New Roman" w:cs="Times New Roman"/>
      <w:sz w:val="24"/>
      <w:szCs w:val="24"/>
    </w:rPr>
  </w:style>
  <w:style w:type="paragraph" w:customStyle="1" w:styleId="29C2838968B24AB98D8B90E08002AB0F3">
    <w:name w:val="29C2838968B24AB98D8B90E08002AB0F3"/>
    <w:rsid w:val="00722C1A"/>
    <w:pPr>
      <w:spacing w:after="0" w:line="240" w:lineRule="auto"/>
    </w:pPr>
    <w:rPr>
      <w:rFonts w:ascii="Times New Roman" w:eastAsia="Times New Roman" w:hAnsi="Times New Roman" w:cs="Times New Roman"/>
      <w:sz w:val="20"/>
      <w:szCs w:val="20"/>
    </w:rPr>
  </w:style>
  <w:style w:type="paragraph" w:customStyle="1" w:styleId="26D6F188C3D145C7AFFC284C63EA0E3C2">
    <w:name w:val="26D6F188C3D145C7AFFC284C63EA0E3C2"/>
    <w:rsid w:val="00722C1A"/>
    <w:pPr>
      <w:spacing w:after="0" w:line="240" w:lineRule="auto"/>
    </w:pPr>
    <w:rPr>
      <w:rFonts w:ascii="Times New Roman" w:eastAsia="Times New Roman" w:hAnsi="Times New Roman" w:cs="Times New Roman"/>
      <w:sz w:val="24"/>
      <w:szCs w:val="24"/>
    </w:rPr>
  </w:style>
  <w:style w:type="paragraph" w:customStyle="1" w:styleId="4DA4D08F3F1B414AB5B73F0FEC6B658F15">
    <w:name w:val="4DA4D08F3F1B414AB5B73F0FEC6B658F15"/>
    <w:rsid w:val="00722C1A"/>
    <w:pPr>
      <w:spacing w:after="0" w:line="240" w:lineRule="auto"/>
    </w:pPr>
    <w:rPr>
      <w:rFonts w:ascii="Times New Roman" w:eastAsia="Times New Roman" w:hAnsi="Times New Roman" w:cs="Times New Roman"/>
      <w:sz w:val="20"/>
      <w:szCs w:val="20"/>
    </w:rPr>
  </w:style>
  <w:style w:type="paragraph" w:customStyle="1" w:styleId="9C782E01C27248EA983FC88D494669673">
    <w:name w:val="9C782E01C27248EA983FC88D494669673"/>
    <w:rsid w:val="00722C1A"/>
    <w:pPr>
      <w:spacing w:after="0" w:line="240" w:lineRule="auto"/>
    </w:pPr>
    <w:rPr>
      <w:rFonts w:ascii="Times New Roman" w:eastAsia="Times New Roman" w:hAnsi="Times New Roman" w:cs="Times New Roman"/>
      <w:sz w:val="24"/>
      <w:szCs w:val="24"/>
    </w:rPr>
  </w:style>
  <w:style w:type="paragraph" w:customStyle="1" w:styleId="F8391115DAE742E89A080C5AF89FA0EC3">
    <w:name w:val="F8391115DAE742E89A080C5AF89FA0EC3"/>
    <w:rsid w:val="00722C1A"/>
    <w:pPr>
      <w:spacing w:after="0" w:line="240" w:lineRule="auto"/>
    </w:pPr>
    <w:rPr>
      <w:rFonts w:ascii="Times New Roman" w:eastAsia="Times New Roman" w:hAnsi="Times New Roman" w:cs="Times New Roman"/>
      <w:sz w:val="24"/>
      <w:szCs w:val="24"/>
    </w:rPr>
  </w:style>
  <w:style w:type="paragraph" w:customStyle="1" w:styleId="431F24EBE959473193D75DF6D0C7A61114">
    <w:name w:val="431F24EBE959473193D75DF6D0C7A61114"/>
    <w:rsid w:val="00722C1A"/>
    <w:pPr>
      <w:spacing w:after="0" w:line="240" w:lineRule="auto"/>
    </w:pPr>
    <w:rPr>
      <w:rFonts w:ascii="Times New Roman" w:eastAsia="Times New Roman" w:hAnsi="Times New Roman" w:cs="Times New Roman"/>
      <w:sz w:val="24"/>
      <w:szCs w:val="24"/>
    </w:rPr>
  </w:style>
  <w:style w:type="paragraph" w:customStyle="1" w:styleId="C933C4C4105B4E81A22815C26F18E1DE15">
    <w:name w:val="C933C4C4105B4E81A22815C26F18E1DE15"/>
    <w:rsid w:val="00722C1A"/>
    <w:pPr>
      <w:spacing w:after="0" w:line="240" w:lineRule="auto"/>
    </w:pPr>
    <w:rPr>
      <w:rFonts w:ascii="Times New Roman" w:eastAsia="Times New Roman" w:hAnsi="Times New Roman" w:cs="Times New Roman"/>
      <w:sz w:val="20"/>
      <w:szCs w:val="20"/>
    </w:rPr>
  </w:style>
  <w:style w:type="paragraph" w:customStyle="1" w:styleId="56683BDEF0A7417E8F8B9FC543A7819E14">
    <w:name w:val="56683BDEF0A7417E8F8B9FC543A7819E14"/>
    <w:rsid w:val="00722C1A"/>
    <w:pPr>
      <w:spacing w:after="0" w:line="240" w:lineRule="auto"/>
    </w:pPr>
    <w:rPr>
      <w:rFonts w:ascii="Times New Roman" w:eastAsia="Times New Roman" w:hAnsi="Times New Roman" w:cs="Times New Roman"/>
      <w:sz w:val="24"/>
      <w:szCs w:val="24"/>
    </w:rPr>
  </w:style>
  <w:style w:type="paragraph" w:customStyle="1" w:styleId="FA2DBA3A09B94BB3B6824AC9BE64359013">
    <w:name w:val="FA2DBA3A09B94BB3B6824AC9BE64359013"/>
    <w:rsid w:val="00722C1A"/>
    <w:pPr>
      <w:spacing w:after="0" w:line="240" w:lineRule="auto"/>
    </w:pPr>
    <w:rPr>
      <w:rFonts w:ascii="Times New Roman" w:eastAsia="Times New Roman" w:hAnsi="Times New Roman" w:cs="Times New Roman"/>
      <w:sz w:val="20"/>
      <w:szCs w:val="20"/>
    </w:rPr>
  </w:style>
  <w:style w:type="paragraph" w:customStyle="1" w:styleId="DAEFB6A9C5DE44F98D8BC2EDA57326979">
    <w:name w:val="DAEFB6A9C5DE44F98D8BC2EDA57326979"/>
    <w:rsid w:val="00722C1A"/>
    <w:pPr>
      <w:spacing w:after="0" w:line="240" w:lineRule="auto"/>
    </w:pPr>
    <w:rPr>
      <w:rFonts w:ascii="Times New Roman" w:eastAsia="Times New Roman" w:hAnsi="Times New Roman" w:cs="Times New Roman"/>
      <w:sz w:val="24"/>
      <w:szCs w:val="24"/>
    </w:rPr>
  </w:style>
  <w:style w:type="paragraph" w:customStyle="1" w:styleId="1553B4FD7C88416FB1DF479D6C34738E10">
    <w:name w:val="1553B4FD7C88416FB1DF479D6C34738E10"/>
    <w:rsid w:val="00722C1A"/>
    <w:pPr>
      <w:spacing w:after="0" w:line="240" w:lineRule="auto"/>
    </w:pPr>
    <w:rPr>
      <w:rFonts w:ascii="Times New Roman" w:eastAsia="Times New Roman" w:hAnsi="Times New Roman" w:cs="Times New Roman"/>
      <w:sz w:val="20"/>
      <w:szCs w:val="20"/>
    </w:rPr>
  </w:style>
  <w:style w:type="paragraph" w:customStyle="1" w:styleId="40ED8FF68C2B46BE94AF539F69D75DC47">
    <w:name w:val="40ED8FF68C2B46BE94AF539F69D75DC47"/>
    <w:rsid w:val="00722C1A"/>
    <w:pPr>
      <w:spacing w:after="0" w:line="240" w:lineRule="auto"/>
    </w:pPr>
    <w:rPr>
      <w:rFonts w:ascii="Times New Roman" w:eastAsia="Times New Roman" w:hAnsi="Times New Roman" w:cs="Times New Roman"/>
      <w:sz w:val="24"/>
      <w:szCs w:val="24"/>
    </w:rPr>
  </w:style>
  <w:style w:type="paragraph" w:customStyle="1" w:styleId="24DAF26FF54F4B30849D996D09AAB5D87">
    <w:name w:val="24DAF26FF54F4B30849D996D09AAB5D87"/>
    <w:rsid w:val="00722C1A"/>
    <w:pPr>
      <w:spacing w:after="0" w:line="240" w:lineRule="auto"/>
    </w:pPr>
    <w:rPr>
      <w:rFonts w:ascii="Times New Roman" w:eastAsia="Times New Roman" w:hAnsi="Times New Roman" w:cs="Times New Roman"/>
      <w:sz w:val="20"/>
      <w:szCs w:val="20"/>
    </w:rPr>
  </w:style>
  <w:style w:type="paragraph" w:customStyle="1" w:styleId="212E5426F484428191EB9CE9731E6DB44">
    <w:name w:val="212E5426F484428191EB9CE9731E6DB44"/>
    <w:rsid w:val="00722C1A"/>
    <w:pPr>
      <w:spacing w:after="0" w:line="240" w:lineRule="auto"/>
    </w:pPr>
    <w:rPr>
      <w:rFonts w:ascii="Times New Roman" w:eastAsia="Times New Roman" w:hAnsi="Times New Roman" w:cs="Times New Roman"/>
      <w:sz w:val="24"/>
      <w:szCs w:val="24"/>
    </w:rPr>
  </w:style>
  <w:style w:type="paragraph" w:customStyle="1" w:styleId="29C2838968B24AB98D8B90E08002AB0F4">
    <w:name w:val="29C2838968B24AB98D8B90E08002AB0F4"/>
    <w:rsid w:val="00722C1A"/>
    <w:pPr>
      <w:spacing w:after="0" w:line="240" w:lineRule="auto"/>
    </w:pPr>
    <w:rPr>
      <w:rFonts w:ascii="Times New Roman" w:eastAsia="Times New Roman" w:hAnsi="Times New Roman" w:cs="Times New Roman"/>
      <w:sz w:val="20"/>
      <w:szCs w:val="20"/>
    </w:rPr>
  </w:style>
  <w:style w:type="paragraph" w:customStyle="1" w:styleId="26D6F188C3D145C7AFFC284C63EA0E3C3">
    <w:name w:val="26D6F188C3D145C7AFFC284C63EA0E3C3"/>
    <w:rsid w:val="00722C1A"/>
    <w:pPr>
      <w:spacing w:after="0" w:line="240" w:lineRule="auto"/>
    </w:pPr>
    <w:rPr>
      <w:rFonts w:ascii="Times New Roman" w:eastAsia="Times New Roman" w:hAnsi="Times New Roman" w:cs="Times New Roman"/>
      <w:sz w:val="24"/>
      <w:szCs w:val="24"/>
    </w:rPr>
  </w:style>
  <w:style w:type="paragraph" w:customStyle="1" w:styleId="009793CB999744F1BB4F442F1D34B140">
    <w:name w:val="009793CB999744F1BB4F442F1D34B140"/>
    <w:rsid w:val="00722C1A"/>
  </w:style>
  <w:style w:type="paragraph" w:customStyle="1" w:styleId="5BFA23B8601141CCB90808D0C0EDEF37">
    <w:name w:val="5BFA23B8601141CCB90808D0C0EDEF37"/>
    <w:rsid w:val="00722C1A"/>
  </w:style>
  <w:style w:type="paragraph" w:customStyle="1" w:styleId="9B2D403A943B4F46ABF669B801FFEEEE">
    <w:name w:val="9B2D403A943B4F46ABF669B801FFEEEE"/>
    <w:rsid w:val="00722C1A"/>
  </w:style>
  <w:style w:type="paragraph" w:customStyle="1" w:styleId="D426C7AB36544DB09B5A853EF7A23D3F">
    <w:name w:val="D426C7AB36544DB09B5A853EF7A23D3F"/>
    <w:rsid w:val="00722C1A"/>
  </w:style>
  <w:style w:type="paragraph" w:customStyle="1" w:styleId="AC6CA715D79749F5A0FC6873CEE6D429">
    <w:name w:val="AC6CA715D79749F5A0FC6873CEE6D429"/>
    <w:rsid w:val="00722C1A"/>
  </w:style>
  <w:style w:type="paragraph" w:customStyle="1" w:styleId="EBC0A69E39D64B3289E465D00F582A08">
    <w:name w:val="EBC0A69E39D64B3289E465D00F582A08"/>
    <w:rsid w:val="00722C1A"/>
  </w:style>
  <w:style w:type="paragraph" w:customStyle="1" w:styleId="585D1F60AD494A92B372F09497F133A7">
    <w:name w:val="585D1F60AD494A92B372F09497F133A7"/>
    <w:rsid w:val="00722C1A"/>
  </w:style>
  <w:style w:type="paragraph" w:customStyle="1" w:styleId="EB13701146AA459E83EE4A5A942B4EE1">
    <w:name w:val="EB13701146AA459E83EE4A5A942B4EE1"/>
    <w:rsid w:val="00722C1A"/>
  </w:style>
  <w:style w:type="paragraph" w:customStyle="1" w:styleId="596F6F7B0FF24566A8454B9FA59F6C3C">
    <w:name w:val="596F6F7B0FF24566A8454B9FA59F6C3C"/>
    <w:rsid w:val="00722C1A"/>
  </w:style>
  <w:style w:type="paragraph" w:customStyle="1" w:styleId="60CADE8FCEC84CB98548A771F408C817">
    <w:name w:val="60CADE8FCEC84CB98548A771F408C817"/>
    <w:rsid w:val="00722C1A"/>
  </w:style>
  <w:style w:type="paragraph" w:customStyle="1" w:styleId="541005074E1B479F8AE2406323AD91FE">
    <w:name w:val="541005074E1B479F8AE2406323AD91FE"/>
    <w:rsid w:val="00722C1A"/>
  </w:style>
  <w:style w:type="paragraph" w:customStyle="1" w:styleId="9E477930BBF64449B2BF65C44CF30E26">
    <w:name w:val="9E477930BBF64449B2BF65C44CF30E26"/>
    <w:rsid w:val="00722C1A"/>
  </w:style>
  <w:style w:type="paragraph" w:customStyle="1" w:styleId="41F7BA56C59949A189E50968C12AE410">
    <w:name w:val="41F7BA56C59949A189E50968C12AE410"/>
    <w:rsid w:val="00722C1A"/>
  </w:style>
  <w:style w:type="paragraph" w:customStyle="1" w:styleId="317B7BD834A7425EA0A88D1D24C89F39">
    <w:name w:val="317B7BD834A7425EA0A88D1D24C89F39"/>
    <w:rsid w:val="00722C1A"/>
  </w:style>
  <w:style w:type="paragraph" w:customStyle="1" w:styleId="1037A73631FC46148B6654EB6406155D">
    <w:name w:val="1037A73631FC46148B6654EB6406155D"/>
    <w:rsid w:val="00722C1A"/>
  </w:style>
  <w:style w:type="paragraph" w:customStyle="1" w:styleId="989BBFA381DA466BB8919A9FD24BB545">
    <w:name w:val="989BBFA381DA466BB8919A9FD24BB545"/>
    <w:rsid w:val="00722C1A"/>
  </w:style>
  <w:style w:type="paragraph" w:customStyle="1" w:styleId="9EA2088454BA414FA8EBC028D6B28D87">
    <w:name w:val="9EA2088454BA414FA8EBC028D6B28D87"/>
    <w:rsid w:val="00722C1A"/>
  </w:style>
  <w:style w:type="paragraph" w:customStyle="1" w:styleId="4D3041D91AD04365A6FC8779A444054C">
    <w:name w:val="4D3041D91AD04365A6FC8779A444054C"/>
    <w:rsid w:val="00722C1A"/>
  </w:style>
  <w:style w:type="paragraph" w:customStyle="1" w:styleId="1EB195D426AC4386AB4BB697D30E60DB">
    <w:name w:val="1EB195D426AC4386AB4BB697D30E60DB"/>
    <w:rsid w:val="00722C1A"/>
  </w:style>
  <w:style w:type="paragraph" w:customStyle="1" w:styleId="480EC593139F4B0D8203F1DE79C246DD">
    <w:name w:val="480EC593139F4B0D8203F1DE79C246DD"/>
    <w:rsid w:val="00722C1A"/>
  </w:style>
  <w:style w:type="paragraph" w:customStyle="1" w:styleId="6D8D69A2D0D94C2C8C7F1B65652AAE8A">
    <w:name w:val="6D8D69A2D0D94C2C8C7F1B65652AAE8A"/>
    <w:rsid w:val="00722C1A"/>
  </w:style>
  <w:style w:type="paragraph" w:customStyle="1" w:styleId="DA4BBC52AE8F47D6B4EFA6CAB397B2CD">
    <w:name w:val="DA4BBC52AE8F47D6B4EFA6CAB397B2CD"/>
    <w:rsid w:val="00722C1A"/>
  </w:style>
  <w:style w:type="paragraph" w:customStyle="1" w:styleId="C40684D68E484955A67075F418E1064D">
    <w:name w:val="C40684D68E484955A67075F418E1064D"/>
    <w:rsid w:val="00722C1A"/>
  </w:style>
  <w:style w:type="paragraph" w:customStyle="1" w:styleId="A3A1E1E381754010B2E174D34003340D">
    <w:name w:val="A3A1E1E381754010B2E174D34003340D"/>
    <w:rsid w:val="00722C1A"/>
  </w:style>
  <w:style w:type="paragraph" w:customStyle="1" w:styleId="B83A192147D4449EB2EB6A3AC4A84FA6">
    <w:name w:val="B83A192147D4449EB2EB6A3AC4A84FA6"/>
    <w:rsid w:val="00722C1A"/>
  </w:style>
  <w:style w:type="paragraph" w:customStyle="1" w:styleId="A111F34019424FA9B15FB2A4C7FD12A2">
    <w:name w:val="A111F34019424FA9B15FB2A4C7FD12A2"/>
    <w:rsid w:val="00722C1A"/>
  </w:style>
  <w:style w:type="paragraph" w:customStyle="1" w:styleId="E479D2BCDF6E43FCB0C6544137A14453">
    <w:name w:val="E479D2BCDF6E43FCB0C6544137A14453"/>
    <w:rsid w:val="00722C1A"/>
  </w:style>
  <w:style w:type="paragraph" w:customStyle="1" w:styleId="67B97C20054443FCAA13D9C76E058396">
    <w:name w:val="67B97C20054443FCAA13D9C76E058396"/>
    <w:rsid w:val="00722C1A"/>
  </w:style>
  <w:style w:type="paragraph" w:customStyle="1" w:styleId="D1BC40B90A964DA4852294D7B1660637">
    <w:name w:val="D1BC40B90A964DA4852294D7B1660637"/>
    <w:rsid w:val="00722C1A"/>
  </w:style>
  <w:style w:type="paragraph" w:customStyle="1" w:styleId="DA47EBE0A77E4BED923204B8A3A938D7">
    <w:name w:val="DA47EBE0A77E4BED923204B8A3A938D7"/>
    <w:rsid w:val="00722C1A"/>
  </w:style>
  <w:style w:type="paragraph" w:customStyle="1" w:styleId="AA776362BCA24EA1AA97769316ABCE52">
    <w:name w:val="AA776362BCA24EA1AA97769316ABCE52"/>
    <w:rsid w:val="00722C1A"/>
  </w:style>
  <w:style w:type="paragraph" w:customStyle="1" w:styleId="9F2173E0BF794F95827E985F6076A26C">
    <w:name w:val="9F2173E0BF794F95827E985F6076A26C"/>
    <w:rsid w:val="00722C1A"/>
  </w:style>
  <w:style w:type="paragraph" w:customStyle="1" w:styleId="64D1389BBE254D17B9A5F14BF1480215">
    <w:name w:val="64D1389BBE254D17B9A5F14BF1480215"/>
    <w:rsid w:val="00722C1A"/>
  </w:style>
  <w:style w:type="paragraph" w:customStyle="1" w:styleId="54081A77A2F94CDEBA3A0BC9062E1428">
    <w:name w:val="54081A77A2F94CDEBA3A0BC9062E1428"/>
    <w:rsid w:val="00722C1A"/>
  </w:style>
  <w:style w:type="paragraph" w:customStyle="1" w:styleId="A6540F20A30F4733BB6D85F3C91979FF">
    <w:name w:val="A6540F20A30F4733BB6D85F3C91979FF"/>
    <w:rsid w:val="00722C1A"/>
  </w:style>
  <w:style w:type="paragraph" w:customStyle="1" w:styleId="09CEFC960B974D6CAEEA7DDBF14B7204">
    <w:name w:val="09CEFC960B974D6CAEEA7DDBF14B7204"/>
    <w:rsid w:val="00722C1A"/>
  </w:style>
  <w:style w:type="paragraph" w:customStyle="1" w:styleId="CB130AA72D6B485AA4100F553F653824">
    <w:name w:val="CB130AA72D6B485AA4100F553F653824"/>
    <w:rsid w:val="00722C1A"/>
  </w:style>
  <w:style w:type="paragraph" w:customStyle="1" w:styleId="F64A829551D64624A42CA4407BD7EA4F">
    <w:name w:val="F64A829551D64624A42CA4407BD7EA4F"/>
    <w:rsid w:val="00722C1A"/>
  </w:style>
  <w:style w:type="paragraph" w:customStyle="1" w:styleId="18A84E8B61F9492AB6C284AA3CA2F9B1">
    <w:name w:val="18A84E8B61F9492AB6C284AA3CA2F9B1"/>
    <w:rsid w:val="00722C1A"/>
  </w:style>
  <w:style w:type="paragraph" w:customStyle="1" w:styleId="934DC9A9886048B9A62D0EE7235881FD">
    <w:name w:val="934DC9A9886048B9A62D0EE7235881FD"/>
    <w:rsid w:val="00722C1A"/>
  </w:style>
  <w:style w:type="paragraph" w:customStyle="1" w:styleId="E113ED12F8E94FBBB0F2F5054AAB0F47">
    <w:name w:val="E113ED12F8E94FBBB0F2F5054AAB0F47"/>
    <w:rsid w:val="00722C1A"/>
  </w:style>
  <w:style w:type="paragraph" w:customStyle="1" w:styleId="655566A68D0F40F2B7ED8BB9E0142EE1">
    <w:name w:val="655566A68D0F40F2B7ED8BB9E0142EE1"/>
    <w:rsid w:val="00722C1A"/>
  </w:style>
  <w:style w:type="paragraph" w:customStyle="1" w:styleId="01058A6D02E443EDB55FDAE7238A0B1F">
    <w:name w:val="01058A6D02E443EDB55FDAE7238A0B1F"/>
    <w:rsid w:val="00722C1A"/>
  </w:style>
  <w:style w:type="paragraph" w:customStyle="1" w:styleId="1143675B69D147D482AECFD409C6E84F">
    <w:name w:val="1143675B69D147D482AECFD409C6E84F"/>
    <w:rsid w:val="00722C1A"/>
  </w:style>
  <w:style w:type="paragraph" w:customStyle="1" w:styleId="078302DBA925499FB8DBE0CF2934E7D1">
    <w:name w:val="078302DBA925499FB8DBE0CF2934E7D1"/>
    <w:rsid w:val="00722C1A"/>
  </w:style>
  <w:style w:type="paragraph" w:customStyle="1" w:styleId="A05B18E3CF7240189C68248AA08866C0">
    <w:name w:val="A05B18E3CF7240189C68248AA08866C0"/>
    <w:rsid w:val="00722C1A"/>
  </w:style>
  <w:style w:type="paragraph" w:customStyle="1" w:styleId="AA718EC371904F1D8C5013E831AAF8EC">
    <w:name w:val="AA718EC371904F1D8C5013E831AAF8EC"/>
    <w:rsid w:val="00722C1A"/>
  </w:style>
  <w:style w:type="paragraph" w:customStyle="1" w:styleId="014A93D10D894EFF8CD85260EDCA5DCF">
    <w:name w:val="014A93D10D894EFF8CD85260EDCA5DCF"/>
    <w:rsid w:val="00722C1A"/>
  </w:style>
  <w:style w:type="paragraph" w:customStyle="1" w:styleId="68B4B4F8EF5844CB8319E4F9B671107D">
    <w:name w:val="68B4B4F8EF5844CB8319E4F9B671107D"/>
    <w:rsid w:val="00722C1A"/>
  </w:style>
  <w:style w:type="paragraph" w:customStyle="1" w:styleId="E9A0F1B590F94F5EBAC31DD1C0C8047B">
    <w:name w:val="E9A0F1B590F94F5EBAC31DD1C0C8047B"/>
    <w:rsid w:val="00722C1A"/>
  </w:style>
  <w:style w:type="paragraph" w:customStyle="1" w:styleId="44C9855C852E460482EF1122EA53AA4D">
    <w:name w:val="44C9855C852E460482EF1122EA53AA4D"/>
    <w:rsid w:val="00722C1A"/>
  </w:style>
  <w:style w:type="paragraph" w:customStyle="1" w:styleId="A725273E45B540159920F423C71532C9">
    <w:name w:val="A725273E45B540159920F423C71532C9"/>
    <w:rsid w:val="00722C1A"/>
  </w:style>
  <w:style w:type="paragraph" w:customStyle="1" w:styleId="900BB2200C86420E9D60802805C219BE">
    <w:name w:val="900BB2200C86420E9D60802805C219BE"/>
    <w:rsid w:val="00722C1A"/>
  </w:style>
  <w:style w:type="paragraph" w:customStyle="1" w:styleId="DA0626B191A549E3A86DE1D7B9BEF896">
    <w:name w:val="DA0626B191A549E3A86DE1D7B9BEF896"/>
    <w:rsid w:val="00722C1A"/>
  </w:style>
  <w:style w:type="paragraph" w:customStyle="1" w:styleId="F26EEDC589BF49B09ADBCC1F09CD1813">
    <w:name w:val="F26EEDC589BF49B09ADBCC1F09CD1813"/>
    <w:rsid w:val="00722C1A"/>
  </w:style>
  <w:style w:type="paragraph" w:customStyle="1" w:styleId="C0DCC722787848FAAD51B812A8A231EE">
    <w:name w:val="C0DCC722787848FAAD51B812A8A231EE"/>
    <w:rsid w:val="00722C1A"/>
  </w:style>
  <w:style w:type="paragraph" w:customStyle="1" w:styleId="1DF1BA3BFE2F48BE8C6CB17CB47EBFA9">
    <w:name w:val="1DF1BA3BFE2F48BE8C6CB17CB47EBFA9"/>
    <w:rsid w:val="00722C1A"/>
  </w:style>
  <w:style w:type="paragraph" w:customStyle="1" w:styleId="4031C5FD0DDD4EA1A3E799338D922A6A">
    <w:name w:val="4031C5FD0DDD4EA1A3E799338D922A6A"/>
    <w:rsid w:val="00722C1A"/>
  </w:style>
  <w:style w:type="paragraph" w:customStyle="1" w:styleId="6AD082A3052F413C96434526C7D90151">
    <w:name w:val="6AD082A3052F413C96434526C7D90151"/>
    <w:rsid w:val="00722C1A"/>
  </w:style>
  <w:style w:type="paragraph" w:customStyle="1" w:styleId="1CED15F200AE457A8A4EB0213208F0E1">
    <w:name w:val="1CED15F200AE457A8A4EB0213208F0E1"/>
    <w:rsid w:val="00722C1A"/>
  </w:style>
  <w:style w:type="paragraph" w:customStyle="1" w:styleId="C5D46775D8B240F88B002078693BD23E">
    <w:name w:val="C5D46775D8B240F88B002078693BD23E"/>
    <w:rsid w:val="00722C1A"/>
  </w:style>
  <w:style w:type="paragraph" w:customStyle="1" w:styleId="2BC8C4A5B8D14BD5B41DBB9567E78ABF">
    <w:name w:val="2BC8C4A5B8D14BD5B41DBB9567E78ABF"/>
    <w:rsid w:val="00722C1A"/>
  </w:style>
  <w:style w:type="paragraph" w:customStyle="1" w:styleId="A6B75A0E651D49D888195C4066F909FD">
    <w:name w:val="A6B75A0E651D49D888195C4066F909FD"/>
    <w:rsid w:val="00722C1A"/>
  </w:style>
  <w:style w:type="paragraph" w:customStyle="1" w:styleId="F8975AE66DA84181AF08C9D58BCDB747">
    <w:name w:val="F8975AE66DA84181AF08C9D58BCDB747"/>
    <w:rsid w:val="00722C1A"/>
  </w:style>
  <w:style w:type="paragraph" w:customStyle="1" w:styleId="0B46CA53ED4547978A76273B694B5121">
    <w:name w:val="0B46CA53ED4547978A76273B694B5121"/>
    <w:rsid w:val="00722C1A"/>
  </w:style>
  <w:style w:type="paragraph" w:customStyle="1" w:styleId="48F565B33A0E4AFE8E23C71F84E74EFE">
    <w:name w:val="48F565B33A0E4AFE8E23C71F84E74EFE"/>
    <w:rsid w:val="00722C1A"/>
  </w:style>
  <w:style w:type="paragraph" w:customStyle="1" w:styleId="FB91FDE5062A412A92AA83A54E0F17D8">
    <w:name w:val="FB91FDE5062A412A92AA83A54E0F17D8"/>
    <w:rsid w:val="00722C1A"/>
  </w:style>
  <w:style w:type="paragraph" w:customStyle="1" w:styleId="75E6B30C2123499E8C8C31418F8D826A">
    <w:name w:val="75E6B30C2123499E8C8C31418F8D826A"/>
    <w:rsid w:val="00722C1A"/>
  </w:style>
  <w:style w:type="paragraph" w:customStyle="1" w:styleId="D8C72FEE7E92479987E73959F027B88E">
    <w:name w:val="D8C72FEE7E92479987E73959F027B88E"/>
    <w:rsid w:val="00722C1A"/>
  </w:style>
  <w:style w:type="paragraph" w:customStyle="1" w:styleId="3D942AB8DF1A44E399CBD5AE29DF5D67">
    <w:name w:val="3D942AB8DF1A44E399CBD5AE29DF5D67"/>
    <w:rsid w:val="00722C1A"/>
  </w:style>
  <w:style w:type="paragraph" w:customStyle="1" w:styleId="B6B991324963473F9A0FDB197FA7A54B">
    <w:name w:val="B6B991324963473F9A0FDB197FA7A54B"/>
    <w:rsid w:val="00722C1A"/>
  </w:style>
  <w:style w:type="paragraph" w:customStyle="1" w:styleId="53474237ED454FCAB8B8067AD4A7DA13">
    <w:name w:val="53474237ED454FCAB8B8067AD4A7DA13"/>
    <w:rsid w:val="00722C1A"/>
  </w:style>
  <w:style w:type="paragraph" w:customStyle="1" w:styleId="41C7111DA0E04580A0ED4AE95C8417D5">
    <w:name w:val="41C7111DA0E04580A0ED4AE95C8417D5"/>
    <w:rsid w:val="00722C1A"/>
  </w:style>
  <w:style w:type="paragraph" w:customStyle="1" w:styleId="E86D64B2AA2A42558A40C8ECBE7FF080">
    <w:name w:val="E86D64B2AA2A42558A40C8ECBE7FF080"/>
    <w:rsid w:val="00722C1A"/>
  </w:style>
  <w:style w:type="paragraph" w:customStyle="1" w:styleId="121D381E19B34BF6B011344315229CE0">
    <w:name w:val="121D381E19B34BF6B011344315229CE0"/>
    <w:rsid w:val="00722C1A"/>
  </w:style>
  <w:style w:type="paragraph" w:customStyle="1" w:styleId="8B6943748E9C4EDB94E9D54F1F3DA0A6">
    <w:name w:val="8B6943748E9C4EDB94E9D54F1F3DA0A6"/>
    <w:rsid w:val="00722C1A"/>
  </w:style>
  <w:style w:type="paragraph" w:customStyle="1" w:styleId="B2C0BF5F145F4459ACE11950F87BF108">
    <w:name w:val="B2C0BF5F145F4459ACE11950F87BF108"/>
    <w:rsid w:val="00722C1A"/>
  </w:style>
  <w:style w:type="paragraph" w:customStyle="1" w:styleId="7BC075A7C5FD4A7CB849078A224EB6A9">
    <w:name w:val="7BC075A7C5FD4A7CB849078A224EB6A9"/>
    <w:rsid w:val="00722C1A"/>
  </w:style>
  <w:style w:type="paragraph" w:customStyle="1" w:styleId="D20773A4DE0C484A8676AA7266E4C8A7">
    <w:name w:val="D20773A4DE0C484A8676AA7266E4C8A7"/>
    <w:rsid w:val="00722C1A"/>
  </w:style>
  <w:style w:type="paragraph" w:customStyle="1" w:styleId="FE43F13D175C42FA9AF4EDAE0C3FBDBA">
    <w:name w:val="FE43F13D175C42FA9AF4EDAE0C3FBDBA"/>
    <w:rsid w:val="00722C1A"/>
  </w:style>
  <w:style w:type="paragraph" w:customStyle="1" w:styleId="1C7053C012AD4AD59D439731E37DC179">
    <w:name w:val="1C7053C012AD4AD59D439731E37DC179"/>
    <w:rsid w:val="00722C1A"/>
  </w:style>
  <w:style w:type="paragraph" w:customStyle="1" w:styleId="B052A6FE07484FD2A0FE8DB00140D465">
    <w:name w:val="B052A6FE07484FD2A0FE8DB00140D465"/>
    <w:rsid w:val="00722C1A"/>
  </w:style>
  <w:style w:type="paragraph" w:customStyle="1" w:styleId="8613D04C79F44D20B02D5ACCE117827D">
    <w:name w:val="8613D04C79F44D20B02D5ACCE117827D"/>
    <w:rsid w:val="00722C1A"/>
  </w:style>
  <w:style w:type="paragraph" w:customStyle="1" w:styleId="5841C2AD70A6473A92ADDFD1159B5557">
    <w:name w:val="5841C2AD70A6473A92ADDFD1159B5557"/>
    <w:rsid w:val="00722C1A"/>
  </w:style>
  <w:style w:type="paragraph" w:customStyle="1" w:styleId="8909D52D3F774F829B7FDB6784ABD8A3">
    <w:name w:val="8909D52D3F774F829B7FDB6784ABD8A3"/>
    <w:rsid w:val="00722C1A"/>
  </w:style>
  <w:style w:type="paragraph" w:customStyle="1" w:styleId="BC1F1A6EC8384AFAA2D77CA9CAB95E4F">
    <w:name w:val="BC1F1A6EC8384AFAA2D77CA9CAB95E4F"/>
    <w:rsid w:val="00722C1A"/>
  </w:style>
  <w:style w:type="paragraph" w:customStyle="1" w:styleId="E052D2FB17944C6DAF1D7E76C98D92FB">
    <w:name w:val="E052D2FB17944C6DAF1D7E76C98D92FB"/>
    <w:rsid w:val="00722C1A"/>
  </w:style>
  <w:style w:type="paragraph" w:customStyle="1" w:styleId="F9F6EF3FE7C545A58D8FE67AE2D17532">
    <w:name w:val="F9F6EF3FE7C545A58D8FE67AE2D17532"/>
    <w:rsid w:val="00722C1A"/>
  </w:style>
  <w:style w:type="paragraph" w:customStyle="1" w:styleId="C7FCC15176DD41ADB59DC84C2882C8DD">
    <w:name w:val="C7FCC15176DD41ADB59DC84C2882C8DD"/>
    <w:rsid w:val="00722C1A"/>
  </w:style>
  <w:style w:type="paragraph" w:customStyle="1" w:styleId="0B60DABB2B7C47C5B93761C81DF92EFE">
    <w:name w:val="0B60DABB2B7C47C5B93761C81DF92EFE"/>
    <w:rsid w:val="00722C1A"/>
  </w:style>
  <w:style w:type="paragraph" w:customStyle="1" w:styleId="2830D782A0A94BA08B4120EE1285C60D">
    <w:name w:val="2830D782A0A94BA08B4120EE1285C60D"/>
    <w:rsid w:val="00722C1A"/>
  </w:style>
  <w:style w:type="paragraph" w:customStyle="1" w:styleId="A9F98EEBAFF94CD9A742F405AAF5CBF5">
    <w:name w:val="A9F98EEBAFF94CD9A742F405AAF5CBF5"/>
    <w:rsid w:val="00722C1A"/>
  </w:style>
  <w:style w:type="paragraph" w:customStyle="1" w:styleId="D4EDAACE7BF148A2A870A2A1DEC9AA11">
    <w:name w:val="D4EDAACE7BF148A2A870A2A1DEC9AA11"/>
    <w:rsid w:val="00722C1A"/>
  </w:style>
  <w:style w:type="paragraph" w:customStyle="1" w:styleId="65EDFDC2AE054109A1D988177B4F98AB">
    <w:name w:val="65EDFDC2AE054109A1D988177B4F98AB"/>
    <w:rsid w:val="00722C1A"/>
  </w:style>
  <w:style w:type="paragraph" w:customStyle="1" w:styleId="7A691708F865413E8D6E8CC40DFDAC86">
    <w:name w:val="7A691708F865413E8D6E8CC40DFDAC86"/>
    <w:rsid w:val="00722C1A"/>
  </w:style>
  <w:style w:type="paragraph" w:customStyle="1" w:styleId="089B93083EA44BB3A9D2255211AE24EC">
    <w:name w:val="089B93083EA44BB3A9D2255211AE24EC"/>
    <w:rsid w:val="00722C1A"/>
  </w:style>
  <w:style w:type="paragraph" w:customStyle="1" w:styleId="CBE20B833CA54530A378CE0B5CCEF421">
    <w:name w:val="CBE20B833CA54530A378CE0B5CCEF421"/>
    <w:rsid w:val="00722C1A"/>
  </w:style>
  <w:style w:type="paragraph" w:customStyle="1" w:styleId="6BAFE978119549AAB913D618B3ABBAF4">
    <w:name w:val="6BAFE978119549AAB913D618B3ABBAF4"/>
    <w:rsid w:val="00722C1A"/>
  </w:style>
  <w:style w:type="paragraph" w:customStyle="1" w:styleId="336A81AD93204D0CA5E483D5E2C39005">
    <w:name w:val="336A81AD93204D0CA5E483D5E2C39005"/>
    <w:rsid w:val="00722C1A"/>
  </w:style>
  <w:style w:type="paragraph" w:customStyle="1" w:styleId="B64053E6FAF44EDBB90D96802402C63E">
    <w:name w:val="B64053E6FAF44EDBB90D96802402C63E"/>
    <w:rsid w:val="00722C1A"/>
  </w:style>
  <w:style w:type="paragraph" w:customStyle="1" w:styleId="182C84378DDA4845978F0C88A9CC144C">
    <w:name w:val="182C84378DDA4845978F0C88A9CC144C"/>
    <w:rsid w:val="00722C1A"/>
  </w:style>
  <w:style w:type="paragraph" w:customStyle="1" w:styleId="E02952E2501F44678904B297A990945B">
    <w:name w:val="E02952E2501F44678904B297A990945B"/>
    <w:rsid w:val="00722C1A"/>
  </w:style>
  <w:style w:type="paragraph" w:customStyle="1" w:styleId="691CC6B63CF54782BB2CDECC4B21854A">
    <w:name w:val="691CC6B63CF54782BB2CDECC4B21854A"/>
    <w:rsid w:val="00722C1A"/>
  </w:style>
  <w:style w:type="paragraph" w:customStyle="1" w:styleId="504C0D97EB0541FFB2A49451A266F983">
    <w:name w:val="504C0D97EB0541FFB2A49451A266F983"/>
    <w:rsid w:val="00722C1A"/>
  </w:style>
  <w:style w:type="paragraph" w:customStyle="1" w:styleId="53C5B21A95C14A4995892B98E777546B">
    <w:name w:val="53C5B21A95C14A4995892B98E777546B"/>
    <w:rsid w:val="00722C1A"/>
  </w:style>
  <w:style w:type="paragraph" w:customStyle="1" w:styleId="9497F2CF2A2F4DE2B7FDBBC4085A6C3B">
    <w:name w:val="9497F2CF2A2F4DE2B7FDBBC4085A6C3B"/>
    <w:rsid w:val="00722C1A"/>
  </w:style>
  <w:style w:type="paragraph" w:customStyle="1" w:styleId="BEB1CCFB5638439F8396444B74D656F1">
    <w:name w:val="BEB1CCFB5638439F8396444B74D656F1"/>
    <w:rsid w:val="00722C1A"/>
  </w:style>
  <w:style w:type="paragraph" w:customStyle="1" w:styleId="C85FEBF8C1FB49ADBFFA767C3E2E0769">
    <w:name w:val="C85FEBF8C1FB49ADBFFA767C3E2E0769"/>
    <w:rsid w:val="00722C1A"/>
  </w:style>
  <w:style w:type="paragraph" w:customStyle="1" w:styleId="7E896EF5021E4B15B5D09A0DBFBCBD14">
    <w:name w:val="7E896EF5021E4B15B5D09A0DBFBCBD14"/>
    <w:rsid w:val="00722C1A"/>
  </w:style>
  <w:style w:type="paragraph" w:customStyle="1" w:styleId="20F12677C40D4AB7962DABC55E09D536">
    <w:name w:val="20F12677C40D4AB7962DABC55E09D536"/>
    <w:rsid w:val="00722C1A"/>
  </w:style>
  <w:style w:type="paragraph" w:customStyle="1" w:styleId="ABA92AF75DE84C3AA61C2C5335D2D08E">
    <w:name w:val="ABA92AF75DE84C3AA61C2C5335D2D08E"/>
    <w:rsid w:val="00722C1A"/>
  </w:style>
  <w:style w:type="paragraph" w:customStyle="1" w:styleId="4AC106814D6642AFA54EA8425711AC8B">
    <w:name w:val="4AC106814D6642AFA54EA8425711AC8B"/>
    <w:rsid w:val="00722C1A"/>
  </w:style>
  <w:style w:type="paragraph" w:customStyle="1" w:styleId="7FB2E760B3B04F918C7A1AE433A54512">
    <w:name w:val="7FB2E760B3B04F918C7A1AE433A54512"/>
    <w:rsid w:val="00722C1A"/>
  </w:style>
  <w:style w:type="paragraph" w:customStyle="1" w:styleId="BAFF8D50F2134AE8970D15561FD17BAB">
    <w:name w:val="BAFF8D50F2134AE8970D15561FD17BAB"/>
    <w:rsid w:val="00722C1A"/>
  </w:style>
  <w:style w:type="paragraph" w:customStyle="1" w:styleId="E60867FC21264B7B98F185665BF02F2E">
    <w:name w:val="E60867FC21264B7B98F185665BF02F2E"/>
    <w:rsid w:val="00722C1A"/>
  </w:style>
  <w:style w:type="paragraph" w:customStyle="1" w:styleId="D0037EE5472E4BDA8A346BFE5C180B82">
    <w:name w:val="D0037EE5472E4BDA8A346BFE5C180B82"/>
    <w:rsid w:val="00722C1A"/>
  </w:style>
  <w:style w:type="paragraph" w:customStyle="1" w:styleId="3D9CFFA7DDA84B08919AB9FF435A76DF">
    <w:name w:val="3D9CFFA7DDA84B08919AB9FF435A76DF"/>
    <w:rsid w:val="00722C1A"/>
  </w:style>
  <w:style w:type="paragraph" w:customStyle="1" w:styleId="3B487290F9164D8CA78E423D27BCDC53">
    <w:name w:val="3B487290F9164D8CA78E423D27BCDC53"/>
    <w:rsid w:val="00722C1A"/>
  </w:style>
  <w:style w:type="paragraph" w:customStyle="1" w:styleId="DADE90A1F2BD422B944D313A8B55096D">
    <w:name w:val="DADE90A1F2BD422B944D313A8B55096D"/>
    <w:rsid w:val="00722C1A"/>
  </w:style>
  <w:style w:type="paragraph" w:customStyle="1" w:styleId="7D262AD35EA74D3D89304BBFD5896749">
    <w:name w:val="7D262AD35EA74D3D89304BBFD5896749"/>
    <w:rsid w:val="00722C1A"/>
  </w:style>
  <w:style w:type="paragraph" w:customStyle="1" w:styleId="9E48824264FF47F187DE4A06304EFF47">
    <w:name w:val="9E48824264FF47F187DE4A06304EFF47"/>
    <w:rsid w:val="00722C1A"/>
  </w:style>
  <w:style w:type="paragraph" w:customStyle="1" w:styleId="B29256E2121F40358F7BEFCB2CDE76E4">
    <w:name w:val="B29256E2121F40358F7BEFCB2CDE76E4"/>
    <w:rsid w:val="00722C1A"/>
  </w:style>
  <w:style w:type="paragraph" w:customStyle="1" w:styleId="DD4454A2ED714380ADAF97CB5443E531">
    <w:name w:val="DD4454A2ED714380ADAF97CB5443E531"/>
    <w:rsid w:val="00722C1A"/>
  </w:style>
  <w:style w:type="paragraph" w:customStyle="1" w:styleId="8C295614A7864A8BA9762BD2587C1373">
    <w:name w:val="8C295614A7864A8BA9762BD2587C1373"/>
    <w:rsid w:val="00722C1A"/>
  </w:style>
  <w:style w:type="paragraph" w:customStyle="1" w:styleId="3F2A6B13B4324FD3A7C2DA7CAAB4036A">
    <w:name w:val="3F2A6B13B4324FD3A7C2DA7CAAB4036A"/>
    <w:rsid w:val="00722C1A"/>
  </w:style>
  <w:style w:type="paragraph" w:customStyle="1" w:styleId="EAF37B6677154E7BA72AA2A8C7D13E09">
    <w:name w:val="EAF37B6677154E7BA72AA2A8C7D13E09"/>
    <w:rsid w:val="00722C1A"/>
  </w:style>
  <w:style w:type="paragraph" w:customStyle="1" w:styleId="4AF5754E74F542A098A140058D70F459">
    <w:name w:val="4AF5754E74F542A098A140058D70F459"/>
    <w:rsid w:val="00722C1A"/>
  </w:style>
  <w:style w:type="paragraph" w:customStyle="1" w:styleId="325987EEDAFD42828613090C969F81C7">
    <w:name w:val="325987EEDAFD42828613090C969F81C7"/>
    <w:rsid w:val="00722C1A"/>
  </w:style>
  <w:style w:type="paragraph" w:customStyle="1" w:styleId="59505CDF24F9428F98C41CB9C4CA4245">
    <w:name w:val="59505CDF24F9428F98C41CB9C4CA4245"/>
    <w:rsid w:val="00722C1A"/>
  </w:style>
  <w:style w:type="paragraph" w:customStyle="1" w:styleId="55C1921212E74547887E6E57853588B4">
    <w:name w:val="55C1921212E74547887E6E57853588B4"/>
    <w:rsid w:val="00722C1A"/>
  </w:style>
  <w:style w:type="paragraph" w:customStyle="1" w:styleId="A108B321556B4DE69EFA76705AE611CE">
    <w:name w:val="A108B321556B4DE69EFA76705AE611CE"/>
    <w:rsid w:val="00722C1A"/>
  </w:style>
  <w:style w:type="paragraph" w:customStyle="1" w:styleId="3E87AE973C2149F3BA5E1B019CAEF47D">
    <w:name w:val="3E87AE973C2149F3BA5E1B019CAEF47D"/>
    <w:rsid w:val="00722C1A"/>
  </w:style>
  <w:style w:type="paragraph" w:customStyle="1" w:styleId="1A4609DD815B402DBBDE6544750C231A">
    <w:name w:val="1A4609DD815B402DBBDE6544750C231A"/>
    <w:rsid w:val="00722C1A"/>
  </w:style>
  <w:style w:type="paragraph" w:customStyle="1" w:styleId="F239BE7C337E468ABC8322724E4A1651">
    <w:name w:val="F239BE7C337E468ABC8322724E4A1651"/>
    <w:rsid w:val="00722C1A"/>
  </w:style>
  <w:style w:type="paragraph" w:customStyle="1" w:styleId="182065AE6CBC40CDA9B9BA37FF614F94">
    <w:name w:val="182065AE6CBC40CDA9B9BA37FF614F94"/>
    <w:rsid w:val="00722C1A"/>
  </w:style>
  <w:style w:type="paragraph" w:customStyle="1" w:styleId="8D1DAFB844824DA7845E6D3CBDFAB9D3">
    <w:name w:val="8D1DAFB844824DA7845E6D3CBDFAB9D3"/>
    <w:rsid w:val="00722C1A"/>
  </w:style>
  <w:style w:type="paragraph" w:customStyle="1" w:styleId="207B7330EF76465CB4656156AF91EB7B">
    <w:name w:val="207B7330EF76465CB4656156AF91EB7B"/>
    <w:rsid w:val="00722C1A"/>
  </w:style>
  <w:style w:type="paragraph" w:customStyle="1" w:styleId="6B3B68AE916943538FA9D5DCA7142715">
    <w:name w:val="6B3B68AE916943538FA9D5DCA7142715"/>
    <w:rsid w:val="00722C1A"/>
  </w:style>
  <w:style w:type="paragraph" w:customStyle="1" w:styleId="4E624F001F0A4F9AB29A4CA1501B6B66">
    <w:name w:val="4E624F001F0A4F9AB29A4CA1501B6B66"/>
    <w:rsid w:val="00722C1A"/>
  </w:style>
  <w:style w:type="paragraph" w:customStyle="1" w:styleId="8399150CCCAE47D3AB85951D56B5A74C">
    <w:name w:val="8399150CCCAE47D3AB85951D56B5A74C"/>
    <w:rsid w:val="00722C1A"/>
  </w:style>
  <w:style w:type="paragraph" w:customStyle="1" w:styleId="E5051219C00F421095FCEEB97B7D3166">
    <w:name w:val="E5051219C00F421095FCEEB97B7D3166"/>
    <w:rsid w:val="00722C1A"/>
  </w:style>
  <w:style w:type="paragraph" w:customStyle="1" w:styleId="4DAD9B34C47A492C849A58EEA5031F2F">
    <w:name w:val="4DAD9B34C47A492C849A58EEA5031F2F"/>
    <w:rsid w:val="00722C1A"/>
  </w:style>
  <w:style w:type="paragraph" w:customStyle="1" w:styleId="C6DD50690D584CB59045C880421676F7">
    <w:name w:val="C6DD50690D584CB59045C880421676F7"/>
    <w:rsid w:val="00722C1A"/>
  </w:style>
  <w:style w:type="paragraph" w:customStyle="1" w:styleId="0A8D0AD2D00641EB8708F754B64BC778">
    <w:name w:val="0A8D0AD2D00641EB8708F754B64BC778"/>
    <w:rsid w:val="00722C1A"/>
  </w:style>
  <w:style w:type="paragraph" w:customStyle="1" w:styleId="6CD96EA69D7C4A279727D0305534BC83">
    <w:name w:val="6CD96EA69D7C4A279727D0305534BC83"/>
    <w:rsid w:val="00722C1A"/>
  </w:style>
  <w:style w:type="paragraph" w:customStyle="1" w:styleId="94E952F527EC411082EB6004ACD675D0">
    <w:name w:val="94E952F527EC411082EB6004ACD675D0"/>
    <w:rsid w:val="00722C1A"/>
  </w:style>
  <w:style w:type="paragraph" w:customStyle="1" w:styleId="EAB9072F527D4FF38437CBC71C0F70EB">
    <w:name w:val="EAB9072F527D4FF38437CBC71C0F70EB"/>
    <w:rsid w:val="00722C1A"/>
  </w:style>
  <w:style w:type="paragraph" w:customStyle="1" w:styleId="7F841C4B12FD4213ABDC57DB83D74987">
    <w:name w:val="7F841C4B12FD4213ABDC57DB83D74987"/>
    <w:rsid w:val="00722C1A"/>
  </w:style>
  <w:style w:type="paragraph" w:customStyle="1" w:styleId="78CA7671B41E4DB5BC3BD231E65A34F2">
    <w:name w:val="78CA7671B41E4DB5BC3BD231E65A34F2"/>
    <w:rsid w:val="00722C1A"/>
  </w:style>
  <w:style w:type="paragraph" w:customStyle="1" w:styleId="842C710D02EE4AC880F77A27880E76C0">
    <w:name w:val="842C710D02EE4AC880F77A27880E76C0"/>
    <w:rsid w:val="00722C1A"/>
  </w:style>
  <w:style w:type="paragraph" w:customStyle="1" w:styleId="646141A07F6245F68ECEBC642B273C89">
    <w:name w:val="646141A07F6245F68ECEBC642B273C89"/>
    <w:rsid w:val="00722C1A"/>
  </w:style>
  <w:style w:type="paragraph" w:customStyle="1" w:styleId="51F29F70E52A48A49D05EB3EF903038C">
    <w:name w:val="51F29F70E52A48A49D05EB3EF903038C"/>
    <w:rsid w:val="00722C1A"/>
  </w:style>
  <w:style w:type="paragraph" w:customStyle="1" w:styleId="840EAD605ECA4FF0A3FBB49C5B7233CE">
    <w:name w:val="840EAD605ECA4FF0A3FBB49C5B7233CE"/>
    <w:rsid w:val="00722C1A"/>
  </w:style>
  <w:style w:type="paragraph" w:customStyle="1" w:styleId="1B70BF3FFB134CFA9ACFE63E6F9C9077">
    <w:name w:val="1B70BF3FFB134CFA9ACFE63E6F9C9077"/>
    <w:rsid w:val="00722C1A"/>
  </w:style>
  <w:style w:type="paragraph" w:customStyle="1" w:styleId="E82D976BC35E4BAD9CD3BEDAE3A24ECF">
    <w:name w:val="E82D976BC35E4BAD9CD3BEDAE3A24ECF"/>
    <w:rsid w:val="00722C1A"/>
  </w:style>
  <w:style w:type="paragraph" w:customStyle="1" w:styleId="9349B92F6D654F609A23AB601D071219">
    <w:name w:val="9349B92F6D654F609A23AB601D071219"/>
    <w:rsid w:val="00722C1A"/>
  </w:style>
  <w:style w:type="paragraph" w:customStyle="1" w:styleId="B9940FAC5B4441E991DD31C160A2C568">
    <w:name w:val="B9940FAC5B4441E991DD31C160A2C568"/>
    <w:rsid w:val="00722C1A"/>
  </w:style>
  <w:style w:type="paragraph" w:customStyle="1" w:styleId="A547B90F1FFC416DA93096CF1D707342">
    <w:name w:val="A547B90F1FFC416DA93096CF1D707342"/>
    <w:rsid w:val="00722C1A"/>
  </w:style>
  <w:style w:type="paragraph" w:customStyle="1" w:styleId="95D095EA427A4F69A48103FD7B7B87E3">
    <w:name w:val="95D095EA427A4F69A48103FD7B7B87E3"/>
    <w:rsid w:val="00722C1A"/>
  </w:style>
  <w:style w:type="paragraph" w:customStyle="1" w:styleId="1A7779F30B384D448347FD81B7E56F2E">
    <w:name w:val="1A7779F30B384D448347FD81B7E56F2E"/>
    <w:rsid w:val="00722C1A"/>
  </w:style>
  <w:style w:type="paragraph" w:customStyle="1" w:styleId="DF2361D9765E452296BA4064EB657808">
    <w:name w:val="DF2361D9765E452296BA4064EB657808"/>
    <w:rsid w:val="00722C1A"/>
  </w:style>
  <w:style w:type="paragraph" w:customStyle="1" w:styleId="E3A7367F9E564C119C7E56FC615024CE">
    <w:name w:val="E3A7367F9E564C119C7E56FC615024CE"/>
    <w:rsid w:val="00722C1A"/>
  </w:style>
  <w:style w:type="paragraph" w:customStyle="1" w:styleId="1C68705C522F4A9AAC87BAC37BBB43C8">
    <w:name w:val="1C68705C522F4A9AAC87BAC37BBB43C8"/>
    <w:rsid w:val="00722C1A"/>
  </w:style>
  <w:style w:type="paragraph" w:customStyle="1" w:styleId="22B92DCA158E41D0AE1CB8E90A276295">
    <w:name w:val="22B92DCA158E41D0AE1CB8E90A276295"/>
    <w:rsid w:val="00722C1A"/>
  </w:style>
  <w:style w:type="paragraph" w:customStyle="1" w:styleId="C692BB7A66324F68A196927555912028">
    <w:name w:val="C692BB7A66324F68A196927555912028"/>
    <w:rsid w:val="00722C1A"/>
  </w:style>
  <w:style w:type="paragraph" w:customStyle="1" w:styleId="3B4A8DDCE57F4ADE848A3ED32CABFAFB">
    <w:name w:val="3B4A8DDCE57F4ADE848A3ED32CABFAFB"/>
    <w:rsid w:val="00722C1A"/>
  </w:style>
  <w:style w:type="paragraph" w:customStyle="1" w:styleId="0BD60293987B4207950CCF47AEBE2B61">
    <w:name w:val="0BD60293987B4207950CCF47AEBE2B61"/>
    <w:rsid w:val="00722C1A"/>
  </w:style>
  <w:style w:type="paragraph" w:customStyle="1" w:styleId="554060BE203741149FAC585C685DD109">
    <w:name w:val="554060BE203741149FAC585C685DD109"/>
    <w:rsid w:val="00722C1A"/>
  </w:style>
  <w:style w:type="paragraph" w:customStyle="1" w:styleId="D147ACACFC394131B1D9ED28244C031E">
    <w:name w:val="D147ACACFC394131B1D9ED28244C031E"/>
    <w:rsid w:val="00722C1A"/>
  </w:style>
  <w:style w:type="paragraph" w:customStyle="1" w:styleId="EBE62366506B41B598DE73F33459C55E">
    <w:name w:val="EBE62366506B41B598DE73F33459C55E"/>
    <w:rsid w:val="00722C1A"/>
  </w:style>
  <w:style w:type="paragraph" w:customStyle="1" w:styleId="1AFA318B810B47548BA59F7317274D4B">
    <w:name w:val="1AFA318B810B47548BA59F7317274D4B"/>
    <w:rsid w:val="00722C1A"/>
  </w:style>
  <w:style w:type="paragraph" w:customStyle="1" w:styleId="A146A62D4E764176AD2E0CFA447DB00E">
    <w:name w:val="A146A62D4E764176AD2E0CFA447DB00E"/>
    <w:rsid w:val="00722C1A"/>
  </w:style>
  <w:style w:type="paragraph" w:customStyle="1" w:styleId="FD66C324B57748F889A22F0F79DD0E4F">
    <w:name w:val="FD66C324B57748F889A22F0F79DD0E4F"/>
    <w:rsid w:val="00722C1A"/>
  </w:style>
  <w:style w:type="paragraph" w:customStyle="1" w:styleId="E9026D3AD7724020B52576DEA7A5EF46">
    <w:name w:val="E9026D3AD7724020B52576DEA7A5EF46"/>
    <w:rsid w:val="00722C1A"/>
  </w:style>
  <w:style w:type="paragraph" w:customStyle="1" w:styleId="8F6AF9BEBE624D84BA67625E9DC3945F">
    <w:name w:val="8F6AF9BEBE624D84BA67625E9DC3945F"/>
    <w:rsid w:val="00722C1A"/>
  </w:style>
  <w:style w:type="paragraph" w:customStyle="1" w:styleId="D156B651284D4ECE938130F2643A42EF">
    <w:name w:val="D156B651284D4ECE938130F2643A42EF"/>
    <w:rsid w:val="00722C1A"/>
  </w:style>
  <w:style w:type="paragraph" w:customStyle="1" w:styleId="619239BAD2304A31A01F38FE2E297FE1">
    <w:name w:val="619239BAD2304A31A01F38FE2E297FE1"/>
    <w:rsid w:val="00722C1A"/>
  </w:style>
  <w:style w:type="paragraph" w:customStyle="1" w:styleId="2B20AC56CFA848DB8E1062FF54E2A95F">
    <w:name w:val="2B20AC56CFA848DB8E1062FF54E2A95F"/>
    <w:rsid w:val="00722C1A"/>
  </w:style>
  <w:style w:type="paragraph" w:customStyle="1" w:styleId="7E77A4B49925434E95BA3CCF6A111EB4">
    <w:name w:val="7E77A4B49925434E95BA3CCF6A111EB4"/>
    <w:rsid w:val="00722C1A"/>
  </w:style>
  <w:style w:type="paragraph" w:customStyle="1" w:styleId="7D51D0366AB14AE98DD9FC7F1BDAFEA0">
    <w:name w:val="7D51D0366AB14AE98DD9FC7F1BDAFEA0"/>
    <w:rsid w:val="00722C1A"/>
  </w:style>
  <w:style w:type="paragraph" w:customStyle="1" w:styleId="6247DBD8C01B4223A915F690C218AD3E">
    <w:name w:val="6247DBD8C01B4223A915F690C218AD3E"/>
    <w:rsid w:val="00722C1A"/>
  </w:style>
  <w:style w:type="paragraph" w:customStyle="1" w:styleId="D4D9776170AF47EAB39370FF86FA8719">
    <w:name w:val="D4D9776170AF47EAB39370FF86FA8719"/>
    <w:rsid w:val="00722C1A"/>
  </w:style>
  <w:style w:type="paragraph" w:customStyle="1" w:styleId="EC6BF983264A4110A431ACAA3712F17B">
    <w:name w:val="EC6BF983264A4110A431ACAA3712F17B"/>
    <w:rsid w:val="00722C1A"/>
  </w:style>
  <w:style w:type="paragraph" w:customStyle="1" w:styleId="C006A57249E34F67A21E1148095F2BFA">
    <w:name w:val="C006A57249E34F67A21E1148095F2BFA"/>
    <w:rsid w:val="00722C1A"/>
  </w:style>
  <w:style w:type="paragraph" w:customStyle="1" w:styleId="8F193EAC20344B59B5838DF41DC71B51">
    <w:name w:val="8F193EAC20344B59B5838DF41DC71B51"/>
    <w:rsid w:val="00722C1A"/>
  </w:style>
  <w:style w:type="paragraph" w:customStyle="1" w:styleId="F3AA5AE3672A42C0BBBE346D7B178D06">
    <w:name w:val="F3AA5AE3672A42C0BBBE346D7B178D06"/>
    <w:rsid w:val="00722C1A"/>
  </w:style>
  <w:style w:type="paragraph" w:customStyle="1" w:styleId="84398914789747D891EE2B18A0E74490">
    <w:name w:val="84398914789747D891EE2B18A0E74490"/>
    <w:rsid w:val="00722C1A"/>
  </w:style>
  <w:style w:type="paragraph" w:customStyle="1" w:styleId="8A72FCDC4B6744CEB27EFF4EF3293BFD">
    <w:name w:val="8A72FCDC4B6744CEB27EFF4EF3293BFD"/>
    <w:rsid w:val="00722C1A"/>
  </w:style>
  <w:style w:type="paragraph" w:customStyle="1" w:styleId="4256CBB267D940468A9813A41A72571F">
    <w:name w:val="4256CBB267D940468A9813A41A72571F"/>
    <w:rsid w:val="00722C1A"/>
  </w:style>
  <w:style w:type="paragraph" w:customStyle="1" w:styleId="23A5B29C42F941DB856F80CB64420B28">
    <w:name w:val="23A5B29C42F941DB856F80CB64420B28"/>
    <w:rsid w:val="00722C1A"/>
  </w:style>
  <w:style w:type="paragraph" w:customStyle="1" w:styleId="610DC1AA8F2447FA883985962FD81470">
    <w:name w:val="610DC1AA8F2447FA883985962FD81470"/>
    <w:rsid w:val="00722C1A"/>
  </w:style>
  <w:style w:type="paragraph" w:customStyle="1" w:styleId="FFDF55458A1E4C639876FF84A51CDC46">
    <w:name w:val="FFDF55458A1E4C639876FF84A51CDC46"/>
    <w:rsid w:val="00722C1A"/>
  </w:style>
  <w:style w:type="paragraph" w:customStyle="1" w:styleId="D2A10D7A793A47519FE3DD871EF5852D">
    <w:name w:val="D2A10D7A793A47519FE3DD871EF5852D"/>
    <w:rsid w:val="00722C1A"/>
  </w:style>
  <w:style w:type="paragraph" w:customStyle="1" w:styleId="16054B6A9F4C4551AAE741E211EEF56C">
    <w:name w:val="16054B6A9F4C4551AAE741E211EEF56C"/>
    <w:rsid w:val="00722C1A"/>
  </w:style>
  <w:style w:type="paragraph" w:customStyle="1" w:styleId="0F7BF2AAAC1E4197AE825CEFD0E4C3BA">
    <w:name w:val="0F7BF2AAAC1E4197AE825CEFD0E4C3BA"/>
    <w:rsid w:val="00722C1A"/>
  </w:style>
  <w:style w:type="paragraph" w:customStyle="1" w:styleId="D8B78575251642F9916B7B13EE289A8D">
    <w:name w:val="D8B78575251642F9916B7B13EE289A8D"/>
    <w:rsid w:val="00722C1A"/>
  </w:style>
  <w:style w:type="paragraph" w:customStyle="1" w:styleId="E32A3E75BCDE490CBDA1608B8BF66C17">
    <w:name w:val="E32A3E75BCDE490CBDA1608B8BF66C17"/>
    <w:rsid w:val="00722C1A"/>
  </w:style>
  <w:style w:type="paragraph" w:customStyle="1" w:styleId="CE4044FAA46F4B12987FE34EA647BD19">
    <w:name w:val="CE4044FAA46F4B12987FE34EA647BD19"/>
    <w:rsid w:val="00722C1A"/>
  </w:style>
  <w:style w:type="paragraph" w:customStyle="1" w:styleId="C1866C3F1DB64ED380E94A3D589BB2AE">
    <w:name w:val="C1866C3F1DB64ED380E94A3D589BB2AE"/>
    <w:rsid w:val="00722C1A"/>
  </w:style>
  <w:style w:type="paragraph" w:customStyle="1" w:styleId="C2CB17CD7C914F6EBDCEA1B1AFC981E2">
    <w:name w:val="C2CB17CD7C914F6EBDCEA1B1AFC981E2"/>
    <w:rsid w:val="00722C1A"/>
  </w:style>
  <w:style w:type="paragraph" w:customStyle="1" w:styleId="6EE441A71A3C472584132B86FDF2D48D">
    <w:name w:val="6EE441A71A3C472584132B86FDF2D48D"/>
    <w:rsid w:val="00722C1A"/>
  </w:style>
  <w:style w:type="paragraph" w:customStyle="1" w:styleId="AD86F2548E1B4DD69826A098059EB057">
    <w:name w:val="AD86F2548E1B4DD69826A098059EB057"/>
    <w:rsid w:val="00722C1A"/>
  </w:style>
  <w:style w:type="paragraph" w:customStyle="1" w:styleId="42D41520ED444D0F8541D17DA2B2FCAC">
    <w:name w:val="42D41520ED444D0F8541D17DA2B2FCAC"/>
    <w:rsid w:val="00722C1A"/>
  </w:style>
  <w:style w:type="paragraph" w:customStyle="1" w:styleId="A44D3E73B4514D68AFAB4A9EB25760EF">
    <w:name w:val="A44D3E73B4514D68AFAB4A9EB25760EF"/>
    <w:rsid w:val="00722C1A"/>
  </w:style>
  <w:style w:type="paragraph" w:customStyle="1" w:styleId="26001F0372E746C195C8C009EFDE0094">
    <w:name w:val="26001F0372E746C195C8C009EFDE0094"/>
    <w:rsid w:val="00722C1A"/>
  </w:style>
  <w:style w:type="paragraph" w:customStyle="1" w:styleId="45DF3785C6094D618FEF0512F760E34F">
    <w:name w:val="45DF3785C6094D618FEF0512F760E34F"/>
    <w:rsid w:val="00722C1A"/>
  </w:style>
  <w:style w:type="paragraph" w:customStyle="1" w:styleId="8861520C0CE748A89357AFE4B8B5C07D">
    <w:name w:val="8861520C0CE748A89357AFE4B8B5C07D"/>
    <w:rsid w:val="00722C1A"/>
  </w:style>
  <w:style w:type="paragraph" w:customStyle="1" w:styleId="2D31135F675447FB81FA981E337DB8C1">
    <w:name w:val="2D31135F675447FB81FA981E337DB8C1"/>
    <w:rsid w:val="00722C1A"/>
  </w:style>
  <w:style w:type="paragraph" w:customStyle="1" w:styleId="4C226C349DD044D7BBF08574BE505685">
    <w:name w:val="4C226C349DD044D7BBF08574BE505685"/>
    <w:rsid w:val="00722C1A"/>
  </w:style>
  <w:style w:type="paragraph" w:customStyle="1" w:styleId="0D4ECA4E5EEF4AE9AD22CA768B37EA28">
    <w:name w:val="0D4ECA4E5EEF4AE9AD22CA768B37EA28"/>
    <w:rsid w:val="00722C1A"/>
  </w:style>
  <w:style w:type="paragraph" w:customStyle="1" w:styleId="A329BD80C8B740D097991DB9826517FF">
    <w:name w:val="A329BD80C8B740D097991DB9826517FF"/>
    <w:rsid w:val="00722C1A"/>
  </w:style>
  <w:style w:type="paragraph" w:customStyle="1" w:styleId="3729A7FB903B4ACCBF140A792E27F064">
    <w:name w:val="3729A7FB903B4ACCBF140A792E27F064"/>
    <w:rsid w:val="00722C1A"/>
  </w:style>
  <w:style w:type="paragraph" w:customStyle="1" w:styleId="99621A81DDBB4CB5A86BD7FD5D5AC61C">
    <w:name w:val="99621A81DDBB4CB5A86BD7FD5D5AC61C"/>
    <w:rsid w:val="00722C1A"/>
  </w:style>
  <w:style w:type="paragraph" w:customStyle="1" w:styleId="ED8896A128964BBCAE3C4733E86A33F9">
    <w:name w:val="ED8896A128964BBCAE3C4733E86A33F9"/>
    <w:rsid w:val="00722C1A"/>
  </w:style>
  <w:style w:type="paragraph" w:customStyle="1" w:styleId="C181BCA683784A0C82E0DB3B47E104A8">
    <w:name w:val="C181BCA683784A0C82E0DB3B47E104A8"/>
    <w:rsid w:val="00722C1A"/>
  </w:style>
  <w:style w:type="paragraph" w:customStyle="1" w:styleId="281643D474F84C50B5D322189DB51B4C">
    <w:name w:val="281643D474F84C50B5D322189DB51B4C"/>
    <w:rsid w:val="00722C1A"/>
  </w:style>
  <w:style w:type="paragraph" w:customStyle="1" w:styleId="FD99DC944474470794A5B13577301F4C">
    <w:name w:val="FD99DC944474470794A5B13577301F4C"/>
    <w:rsid w:val="00722C1A"/>
  </w:style>
  <w:style w:type="paragraph" w:customStyle="1" w:styleId="2AAB12FBC69C42BBB76BD866B3EDF710">
    <w:name w:val="2AAB12FBC69C42BBB76BD866B3EDF710"/>
    <w:rsid w:val="00722C1A"/>
  </w:style>
  <w:style w:type="paragraph" w:customStyle="1" w:styleId="84B4C0FAF91E4E8CBEDBFF6909DC062C">
    <w:name w:val="84B4C0FAF91E4E8CBEDBFF6909DC062C"/>
    <w:rsid w:val="00722C1A"/>
  </w:style>
  <w:style w:type="paragraph" w:customStyle="1" w:styleId="324545DC72D84993AFB7548663D74270">
    <w:name w:val="324545DC72D84993AFB7548663D74270"/>
    <w:rsid w:val="00722C1A"/>
  </w:style>
  <w:style w:type="paragraph" w:customStyle="1" w:styleId="141B292BE61D44B7BB0710FB1F0F8C1A">
    <w:name w:val="141B292BE61D44B7BB0710FB1F0F8C1A"/>
    <w:rsid w:val="00722C1A"/>
  </w:style>
  <w:style w:type="paragraph" w:customStyle="1" w:styleId="0439197B90D1434BB1F19E9F43794ED2">
    <w:name w:val="0439197B90D1434BB1F19E9F43794ED2"/>
    <w:rsid w:val="00722C1A"/>
  </w:style>
  <w:style w:type="paragraph" w:customStyle="1" w:styleId="ED6188E26F9A4885AB076F2678DFF7B4">
    <w:name w:val="ED6188E26F9A4885AB076F2678DFF7B4"/>
    <w:rsid w:val="00722C1A"/>
  </w:style>
  <w:style w:type="paragraph" w:customStyle="1" w:styleId="7B4A00701EAA4C3AB48ADA4DD89EBB08">
    <w:name w:val="7B4A00701EAA4C3AB48ADA4DD89EBB08"/>
    <w:rsid w:val="00722C1A"/>
  </w:style>
  <w:style w:type="paragraph" w:customStyle="1" w:styleId="047110DF699848F58E3D7EF06E8E5395">
    <w:name w:val="047110DF699848F58E3D7EF06E8E5395"/>
    <w:rsid w:val="00722C1A"/>
  </w:style>
  <w:style w:type="paragraph" w:customStyle="1" w:styleId="098F51D78AA643E2A317BBBD0AEE2BB7">
    <w:name w:val="098F51D78AA643E2A317BBBD0AEE2BB7"/>
    <w:rsid w:val="00722C1A"/>
  </w:style>
  <w:style w:type="paragraph" w:customStyle="1" w:styleId="784250D5459948F69AB0B1F7952699D7">
    <w:name w:val="784250D5459948F69AB0B1F7952699D7"/>
    <w:rsid w:val="00722C1A"/>
  </w:style>
  <w:style w:type="paragraph" w:customStyle="1" w:styleId="FF1BC83E0280424EB696DEF55042D2B5">
    <w:name w:val="FF1BC83E0280424EB696DEF55042D2B5"/>
    <w:rsid w:val="00722C1A"/>
  </w:style>
  <w:style w:type="paragraph" w:customStyle="1" w:styleId="E4A74FBF6B624C40BA3891222FDA0284">
    <w:name w:val="E4A74FBF6B624C40BA3891222FDA0284"/>
    <w:rsid w:val="00722C1A"/>
  </w:style>
  <w:style w:type="paragraph" w:customStyle="1" w:styleId="08F25FD04365402CA6C5AC9F2F3273E4">
    <w:name w:val="08F25FD04365402CA6C5AC9F2F3273E4"/>
    <w:rsid w:val="00722C1A"/>
  </w:style>
  <w:style w:type="paragraph" w:customStyle="1" w:styleId="733BBDD13C7F4BF1AA97821357873AFA">
    <w:name w:val="733BBDD13C7F4BF1AA97821357873AFA"/>
    <w:rsid w:val="00722C1A"/>
  </w:style>
  <w:style w:type="paragraph" w:customStyle="1" w:styleId="66AD38D3DB47451DA01C08C2F2D6B2EC">
    <w:name w:val="66AD38D3DB47451DA01C08C2F2D6B2EC"/>
    <w:rsid w:val="00722C1A"/>
  </w:style>
  <w:style w:type="paragraph" w:customStyle="1" w:styleId="C970A124A77547A69A89736E1D8CBC4C">
    <w:name w:val="C970A124A77547A69A89736E1D8CBC4C"/>
    <w:rsid w:val="00722C1A"/>
  </w:style>
  <w:style w:type="paragraph" w:customStyle="1" w:styleId="82D0C6734A404E69A13F756109A78C82">
    <w:name w:val="82D0C6734A404E69A13F756109A78C82"/>
    <w:rsid w:val="00722C1A"/>
  </w:style>
  <w:style w:type="paragraph" w:customStyle="1" w:styleId="29F927C839E0461B9DE0D9647CE03CBE">
    <w:name w:val="29F927C839E0461B9DE0D9647CE03CBE"/>
    <w:rsid w:val="00722C1A"/>
  </w:style>
  <w:style w:type="paragraph" w:customStyle="1" w:styleId="131E04895FD84B8D893569CCF114B5AB">
    <w:name w:val="131E04895FD84B8D893569CCF114B5AB"/>
    <w:rsid w:val="00722C1A"/>
  </w:style>
  <w:style w:type="paragraph" w:customStyle="1" w:styleId="2491CFC5A75845C7BA0396D6906C10A2">
    <w:name w:val="2491CFC5A75845C7BA0396D6906C10A2"/>
    <w:rsid w:val="00722C1A"/>
  </w:style>
  <w:style w:type="paragraph" w:customStyle="1" w:styleId="4038AA71F84349C09752591C70E081A2">
    <w:name w:val="4038AA71F84349C09752591C70E081A2"/>
    <w:rsid w:val="00722C1A"/>
  </w:style>
  <w:style w:type="paragraph" w:customStyle="1" w:styleId="69D7D787A2B44E61886F0F4D4C8C9EE8">
    <w:name w:val="69D7D787A2B44E61886F0F4D4C8C9EE8"/>
    <w:rsid w:val="00722C1A"/>
  </w:style>
  <w:style w:type="paragraph" w:customStyle="1" w:styleId="8F56807FE4884C8D84452548C4508360">
    <w:name w:val="8F56807FE4884C8D84452548C4508360"/>
    <w:rsid w:val="00722C1A"/>
  </w:style>
  <w:style w:type="paragraph" w:customStyle="1" w:styleId="4722B39005084360A872AF6A4AC0C881">
    <w:name w:val="4722B39005084360A872AF6A4AC0C881"/>
    <w:rsid w:val="00722C1A"/>
  </w:style>
  <w:style w:type="paragraph" w:customStyle="1" w:styleId="AFBEA94C346B4D9E91FF79872C713B1F">
    <w:name w:val="AFBEA94C346B4D9E91FF79872C713B1F"/>
    <w:rsid w:val="00722C1A"/>
  </w:style>
  <w:style w:type="paragraph" w:customStyle="1" w:styleId="32EB3B88C2F84153A0AC2C0BC1D3A3A3">
    <w:name w:val="32EB3B88C2F84153A0AC2C0BC1D3A3A3"/>
    <w:rsid w:val="00722C1A"/>
  </w:style>
  <w:style w:type="paragraph" w:customStyle="1" w:styleId="268561B32183470DA3FD35A9D0B3D57D">
    <w:name w:val="268561B32183470DA3FD35A9D0B3D57D"/>
    <w:rsid w:val="00722C1A"/>
  </w:style>
  <w:style w:type="paragraph" w:customStyle="1" w:styleId="288444A1A9AF417DA27908F5C8479650">
    <w:name w:val="288444A1A9AF417DA27908F5C8479650"/>
    <w:rsid w:val="00722C1A"/>
  </w:style>
  <w:style w:type="paragraph" w:customStyle="1" w:styleId="414BF9AF14FC4CD1ABD8DDBDE548816B">
    <w:name w:val="414BF9AF14FC4CD1ABD8DDBDE548816B"/>
    <w:rsid w:val="00722C1A"/>
  </w:style>
  <w:style w:type="paragraph" w:customStyle="1" w:styleId="29A6CD5D111147D3BE498B1304F1B312">
    <w:name w:val="29A6CD5D111147D3BE498B1304F1B312"/>
    <w:rsid w:val="00722C1A"/>
  </w:style>
  <w:style w:type="paragraph" w:customStyle="1" w:styleId="EF91210A1F384A44810B81D493B64C8B">
    <w:name w:val="EF91210A1F384A44810B81D493B64C8B"/>
    <w:rsid w:val="00722C1A"/>
  </w:style>
  <w:style w:type="paragraph" w:customStyle="1" w:styleId="A6B5FA4951B44568B9C8166541C9CFE3">
    <w:name w:val="A6B5FA4951B44568B9C8166541C9CFE3"/>
    <w:rsid w:val="00722C1A"/>
  </w:style>
  <w:style w:type="paragraph" w:customStyle="1" w:styleId="C6445344AC9141A08F038069BBA1D339">
    <w:name w:val="C6445344AC9141A08F038069BBA1D339"/>
    <w:rsid w:val="00722C1A"/>
  </w:style>
  <w:style w:type="paragraph" w:customStyle="1" w:styleId="D0BF9E129B2F4E058CA012256D60DCE6">
    <w:name w:val="D0BF9E129B2F4E058CA012256D60DCE6"/>
    <w:rsid w:val="00722C1A"/>
  </w:style>
  <w:style w:type="paragraph" w:customStyle="1" w:styleId="1B6E8757297247DE8E3637441FF329F7">
    <w:name w:val="1B6E8757297247DE8E3637441FF329F7"/>
    <w:rsid w:val="00722C1A"/>
  </w:style>
  <w:style w:type="paragraph" w:customStyle="1" w:styleId="52BEBEB6B6D4476E9421B094C5CC1ACC">
    <w:name w:val="52BEBEB6B6D4476E9421B094C5CC1ACC"/>
    <w:rsid w:val="00722C1A"/>
  </w:style>
  <w:style w:type="paragraph" w:customStyle="1" w:styleId="1B4EBA3D0E9F45748A617AC7399E56E5">
    <w:name w:val="1B4EBA3D0E9F45748A617AC7399E56E5"/>
    <w:rsid w:val="00722C1A"/>
  </w:style>
  <w:style w:type="paragraph" w:customStyle="1" w:styleId="A5B1E54B81D04417975A8A6867843C0A">
    <w:name w:val="A5B1E54B81D04417975A8A6867843C0A"/>
    <w:rsid w:val="00722C1A"/>
  </w:style>
  <w:style w:type="paragraph" w:customStyle="1" w:styleId="280D8B71C2F14DD186AEBA8110E69B85">
    <w:name w:val="280D8B71C2F14DD186AEBA8110E69B85"/>
    <w:rsid w:val="00722C1A"/>
  </w:style>
  <w:style w:type="paragraph" w:customStyle="1" w:styleId="EDFE03618C3747C2A065451F3AA0EBEF">
    <w:name w:val="EDFE03618C3747C2A065451F3AA0EBEF"/>
    <w:rsid w:val="00722C1A"/>
  </w:style>
  <w:style w:type="paragraph" w:customStyle="1" w:styleId="3E51D5DCF58345CFB768B2E1E2DB2887">
    <w:name w:val="3E51D5DCF58345CFB768B2E1E2DB2887"/>
    <w:rsid w:val="00722C1A"/>
  </w:style>
  <w:style w:type="paragraph" w:customStyle="1" w:styleId="94ABAF552AC144459B2A05252F118C91">
    <w:name w:val="94ABAF552AC144459B2A05252F118C91"/>
    <w:rsid w:val="00722C1A"/>
  </w:style>
  <w:style w:type="paragraph" w:customStyle="1" w:styleId="75E5B1962B1040798810E660FB15BE76">
    <w:name w:val="75E5B1962B1040798810E660FB15BE76"/>
    <w:rsid w:val="00722C1A"/>
  </w:style>
  <w:style w:type="paragraph" w:customStyle="1" w:styleId="CC9DB67FCF50459196E5D027A0AF4DFB">
    <w:name w:val="CC9DB67FCF50459196E5D027A0AF4DFB"/>
    <w:rsid w:val="00722C1A"/>
  </w:style>
  <w:style w:type="paragraph" w:customStyle="1" w:styleId="0CDAB5532ECB4D3A8BD7D65D5C694C41">
    <w:name w:val="0CDAB5532ECB4D3A8BD7D65D5C694C41"/>
    <w:rsid w:val="00722C1A"/>
  </w:style>
  <w:style w:type="paragraph" w:customStyle="1" w:styleId="1D497787C6184B11BE0FF768438B5111">
    <w:name w:val="1D497787C6184B11BE0FF768438B5111"/>
    <w:rsid w:val="00722C1A"/>
  </w:style>
  <w:style w:type="paragraph" w:customStyle="1" w:styleId="04637EF9F60B4E6FADF1C0D401FD502B">
    <w:name w:val="04637EF9F60B4E6FADF1C0D401FD502B"/>
    <w:rsid w:val="00722C1A"/>
  </w:style>
  <w:style w:type="paragraph" w:customStyle="1" w:styleId="AF6067E18B2E47D78B642326AA9575B3">
    <w:name w:val="AF6067E18B2E47D78B642326AA9575B3"/>
    <w:rsid w:val="00722C1A"/>
  </w:style>
  <w:style w:type="paragraph" w:customStyle="1" w:styleId="A2E8DB5949CA4968ABB8A049573C173F">
    <w:name w:val="A2E8DB5949CA4968ABB8A049573C173F"/>
    <w:rsid w:val="00722C1A"/>
  </w:style>
  <w:style w:type="paragraph" w:customStyle="1" w:styleId="EF6193D738EF45FD90BB92819E3EA3DA">
    <w:name w:val="EF6193D738EF45FD90BB92819E3EA3DA"/>
    <w:rsid w:val="00722C1A"/>
  </w:style>
  <w:style w:type="paragraph" w:customStyle="1" w:styleId="8179397D92694627977B9E1FA1A8F722">
    <w:name w:val="8179397D92694627977B9E1FA1A8F722"/>
    <w:rsid w:val="00722C1A"/>
  </w:style>
  <w:style w:type="paragraph" w:customStyle="1" w:styleId="4AAA5FE6459E4371B678F3350C266D72">
    <w:name w:val="4AAA5FE6459E4371B678F3350C266D72"/>
    <w:rsid w:val="00722C1A"/>
  </w:style>
  <w:style w:type="paragraph" w:customStyle="1" w:styleId="280F00FD41AE42A1ACB2319BEED687C7">
    <w:name w:val="280F00FD41AE42A1ACB2319BEED687C7"/>
    <w:rsid w:val="00722C1A"/>
  </w:style>
  <w:style w:type="paragraph" w:customStyle="1" w:styleId="63EF438512924FCA888EF9AD0E102B04">
    <w:name w:val="63EF438512924FCA888EF9AD0E102B04"/>
    <w:rsid w:val="00722C1A"/>
  </w:style>
  <w:style w:type="paragraph" w:customStyle="1" w:styleId="DC01E8184E2440978AD480AF6B0F13B0">
    <w:name w:val="DC01E8184E2440978AD480AF6B0F13B0"/>
    <w:rsid w:val="00722C1A"/>
  </w:style>
  <w:style w:type="paragraph" w:customStyle="1" w:styleId="15FBF0143A6149FAA8F6D62A5ED862FE">
    <w:name w:val="15FBF0143A6149FAA8F6D62A5ED862FE"/>
    <w:rsid w:val="00722C1A"/>
  </w:style>
  <w:style w:type="paragraph" w:customStyle="1" w:styleId="A3B9655D420B48468046C5545082999F">
    <w:name w:val="A3B9655D420B48468046C5545082999F"/>
    <w:rsid w:val="00722C1A"/>
  </w:style>
  <w:style w:type="paragraph" w:customStyle="1" w:styleId="907A7E6D01E64553B6C302F6A1C59536">
    <w:name w:val="907A7E6D01E64553B6C302F6A1C59536"/>
    <w:rsid w:val="00722C1A"/>
  </w:style>
  <w:style w:type="paragraph" w:customStyle="1" w:styleId="653542FFA648487D8A63E7BD41CBDE0E">
    <w:name w:val="653542FFA648487D8A63E7BD41CBDE0E"/>
    <w:rsid w:val="00722C1A"/>
  </w:style>
  <w:style w:type="paragraph" w:customStyle="1" w:styleId="39B402810FD2447E8A21BF48E8507201">
    <w:name w:val="39B402810FD2447E8A21BF48E8507201"/>
    <w:rsid w:val="00722C1A"/>
  </w:style>
  <w:style w:type="paragraph" w:customStyle="1" w:styleId="2159FAE46D2344908D84B26632A8CB3A">
    <w:name w:val="2159FAE46D2344908D84B26632A8CB3A"/>
    <w:rsid w:val="00722C1A"/>
  </w:style>
  <w:style w:type="paragraph" w:customStyle="1" w:styleId="D3986E26B9984DC6919D3AD20A82823A">
    <w:name w:val="D3986E26B9984DC6919D3AD20A82823A"/>
    <w:rsid w:val="00722C1A"/>
  </w:style>
  <w:style w:type="paragraph" w:customStyle="1" w:styleId="F785FF66B5B44CC1914AFCFCC8A4460B">
    <w:name w:val="F785FF66B5B44CC1914AFCFCC8A4460B"/>
    <w:rsid w:val="00722C1A"/>
  </w:style>
  <w:style w:type="paragraph" w:customStyle="1" w:styleId="8C63B83EF50A45429193453BF3E93E38">
    <w:name w:val="8C63B83EF50A45429193453BF3E93E38"/>
    <w:rsid w:val="00722C1A"/>
  </w:style>
  <w:style w:type="paragraph" w:customStyle="1" w:styleId="E67CE7FDE9FB413AAE81B1B69FF28CC0">
    <w:name w:val="E67CE7FDE9FB413AAE81B1B69FF28CC0"/>
    <w:rsid w:val="00722C1A"/>
  </w:style>
  <w:style w:type="paragraph" w:customStyle="1" w:styleId="4EE8C93195A84BC8A748EF679384F9FE">
    <w:name w:val="4EE8C93195A84BC8A748EF679384F9FE"/>
    <w:rsid w:val="00722C1A"/>
  </w:style>
  <w:style w:type="paragraph" w:customStyle="1" w:styleId="CEA3FCBD7B5A451C9432951773D3913B">
    <w:name w:val="CEA3FCBD7B5A451C9432951773D3913B"/>
    <w:rsid w:val="00722C1A"/>
  </w:style>
  <w:style w:type="paragraph" w:customStyle="1" w:styleId="96886CC241264BE483025DBAB3D10A1C">
    <w:name w:val="96886CC241264BE483025DBAB3D10A1C"/>
    <w:rsid w:val="00722C1A"/>
  </w:style>
  <w:style w:type="paragraph" w:customStyle="1" w:styleId="AB98A8ACAF7B4F7980435D2C0AFACBE3">
    <w:name w:val="AB98A8ACAF7B4F7980435D2C0AFACBE3"/>
    <w:rsid w:val="00722C1A"/>
  </w:style>
  <w:style w:type="paragraph" w:customStyle="1" w:styleId="BEB7DCBD90DE48878B0C6C80A34B2964">
    <w:name w:val="BEB7DCBD90DE48878B0C6C80A34B2964"/>
    <w:rsid w:val="00722C1A"/>
  </w:style>
  <w:style w:type="paragraph" w:customStyle="1" w:styleId="6336223360BA457DA7078282DC9FEA78">
    <w:name w:val="6336223360BA457DA7078282DC9FEA78"/>
    <w:rsid w:val="00722C1A"/>
  </w:style>
  <w:style w:type="paragraph" w:customStyle="1" w:styleId="481FB12CBDF44EAD925DAE3F9623E338">
    <w:name w:val="481FB12CBDF44EAD925DAE3F9623E338"/>
    <w:rsid w:val="00722C1A"/>
  </w:style>
  <w:style w:type="paragraph" w:customStyle="1" w:styleId="7427F4FB719F4A7F88C0E7F2026343CB">
    <w:name w:val="7427F4FB719F4A7F88C0E7F2026343CB"/>
    <w:rsid w:val="00722C1A"/>
  </w:style>
  <w:style w:type="paragraph" w:customStyle="1" w:styleId="09FA4D3253DA425893495A0418E771EB">
    <w:name w:val="09FA4D3253DA425893495A0418E771EB"/>
    <w:rsid w:val="00722C1A"/>
  </w:style>
  <w:style w:type="paragraph" w:customStyle="1" w:styleId="41BE79E180694343AD5676FB9394EDC7">
    <w:name w:val="41BE79E180694343AD5676FB9394EDC7"/>
    <w:rsid w:val="00722C1A"/>
  </w:style>
  <w:style w:type="paragraph" w:customStyle="1" w:styleId="786D8FDC4C9244A1966A35DC838B3658">
    <w:name w:val="786D8FDC4C9244A1966A35DC838B3658"/>
    <w:rsid w:val="00722C1A"/>
  </w:style>
  <w:style w:type="paragraph" w:customStyle="1" w:styleId="55E8A997AE7340C798DBEDBED07C3B96">
    <w:name w:val="55E8A997AE7340C798DBEDBED07C3B96"/>
    <w:rsid w:val="00722C1A"/>
  </w:style>
  <w:style w:type="paragraph" w:customStyle="1" w:styleId="25C211C41ADB47D485C8B35A4F608C4D">
    <w:name w:val="25C211C41ADB47D485C8B35A4F608C4D"/>
    <w:rsid w:val="00722C1A"/>
  </w:style>
  <w:style w:type="paragraph" w:customStyle="1" w:styleId="C1624FEA686A4FE5A197600D790F83C3">
    <w:name w:val="C1624FEA686A4FE5A197600D790F83C3"/>
    <w:rsid w:val="00722C1A"/>
  </w:style>
  <w:style w:type="paragraph" w:customStyle="1" w:styleId="F083F303400844FEB3ACFB592BEF2011">
    <w:name w:val="F083F303400844FEB3ACFB592BEF2011"/>
    <w:rsid w:val="00722C1A"/>
  </w:style>
  <w:style w:type="paragraph" w:customStyle="1" w:styleId="7BFD4A7DFE704DECA04C85785F9CAF33">
    <w:name w:val="7BFD4A7DFE704DECA04C85785F9CAF33"/>
    <w:rsid w:val="00722C1A"/>
  </w:style>
  <w:style w:type="paragraph" w:customStyle="1" w:styleId="7DD0235BE5F1490AA1481F42E4DA1726">
    <w:name w:val="7DD0235BE5F1490AA1481F42E4DA1726"/>
    <w:rsid w:val="00722C1A"/>
  </w:style>
  <w:style w:type="paragraph" w:customStyle="1" w:styleId="B4AC3745B74F490E82C26FB815E38B03">
    <w:name w:val="B4AC3745B74F490E82C26FB815E38B03"/>
    <w:rsid w:val="00722C1A"/>
  </w:style>
  <w:style w:type="paragraph" w:customStyle="1" w:styleId="BCDD65E2BC39434D8183237D02D1DCFB">
    <w:name w:val="BCDD65E2BC39434D8183237D02D1DCFB"/>
    <w:rsid w:val="00722C1A"/>
  </w:style>
  <w:style w:type="paragraph" w:customStyle="1" w:styleId="95D573F3860F4F4F8BB527BBF6BDE6FA">
    <w:name w:val="95D573F3860F4F4F8BB527BBF6BDE6FA"/>
    <w:rsid w:val="00722C1A"/>
  </w:style>
  <w:style w:type="paragraph" w:customStyle="1" w:styleId="216B88F40D3F495599E336C265583522">
    <w:name w:val="216B88F40D3F495599E336C265583522"/>
    <w:rsid w:val="00722C1A"/>
  </w:style>
  <w:style w:type="paragraph" w:customStyle="1" w:styleId="E264EE448E614521A7CE874713772027">
    <w:name w:val="E264EE448E614521A7CE874713772027"/>
    <w:rsid w:val="00722C1A"/>
  </w:style>
  <w:style w:type="paragraph" w:customStyle="1" w:styleId="4682695EC17D4BD9A0225960D80CB2F2">
    <w:name w:val="4682695EC17D4BD9A0225960D80CB2F2"/>
    <w:rsid w:val="00722C1A"/>
  </w:style>
  <w:style w:type="paragraph" w:customStyle="1" w:styleId="596A8EE6A250455A93F62D703CBDE660">
    <w:name w:val="596A8EE6A250455A93F62D703CBDE660"/>
    <w:rsid w:val="00722C1A"/>
  </w:style>
  <w:style w:type="paragraph" w:customStyle="1" w:styleId="52CB67EA8701469F8E077EAAFB62DC7E">
    <w:name w:val="52CB67EA8701469F8E077EAAFB62DC7E"/>
    <w:rsid w:val="00722C1A"/>
  </w:style>
  <w:style w:type="paragraph" w:customStyle="1" w:styleId="2F1373682B8C4D488AED0AF923DF8D7D">
    <w:name w:val="2F1373682B8C4D488AED0AF923DF8D7D"/>
    <w:rsid w:val="00722C1A"/>
  </w:style>
  <w:style w:type="paragraph" w:customStyle="1" w:styleId="78EC87934617458EA543AB4FF17C5E16">
    <w:name w:val="78EC87934617458EA543AB4FF17C5E16"/>
    <w:rsid w:val="00722C1A"/>
  </w:style>
  <w:style w:type="paragraph" w:customStyle="1" w:styleId="199F03144F514B5A8AFEE25EAE63CD3C">
    <w:name w:val="199F03144F514B5A8AFEE25EAE63CD3C"/>
    <w:rsid w:val="00722C1A"/>
  </w:style>
  <w:style w:type="paragraph" w:customStyle="1" w:styleId="398F5108016C4172A8F5F51296C4002A">
    <w:name w:val="398F5108016C4172A8F5F51296C4002A"/>
    <w:rsid w:val="00722C1A"/>
  </w:style>
  <w:style w:type="paragraph" w:customStyle="1" w:styleId="68F269FF34C1401BBB00682DC3758E75">
    <w:name w:val="68F269FF34C1401BBB00682DC3758E75"/>
    <w:rsid w:val="00722C1A"/>
  </w:style>
  <w:style w:type="paragraph" w:customStyle="1" w:styleId="7CE168633EB645D38B5996C20DA27BC4">
    <w:name w:val="7CE168633EB645D38B5996C20DA27BC4"/>
    <w:rsid w:val="00722C1A"/>
  </w:style>
  <w:style w:type="paragraph" w:customStyle="1" w:styleId="F682009449A84185AC08CAE5451CA83E">
    <w:name w:val="F682009449A84185AC08CAE5451CA83E"/>
    <w:rsid w:val="00722C1A"/>
  </w:style>
  <w:style w:type="paragraph" w:customStyle="1" w:styleId="927D3622D49A4EB7A94DB8F224D7A2CB">
    <w:name w:val="927D3622D49A4EB7A94DB8F224D7A2CB"/>
    <w:rsid w:val="00722C1A"/>
  </w:style>
  <w:style w:type="paragraph" w:customStyle="1" w:styleId="1EF81FA76AED48FBB0916972495D793B">
    <w:name w:val="1EF81FA76AED48FBB0916972495D793B"/>
    <w:rsid w:val="00722C1A"/>
  </w:style>
  <w:style w:type="paragraph" w:customStyle="1" w:styleId="1F388B672F7A4702947F46AEE86340FD">
    <w:name w:val="1F388B672F7A4702947F46AEE86340FD"/>
    <w:rsid w:val="00722C1A"/>
  </w:style>
  <w:style w:type="paragraph" w:customStyle="1" w:styleId="53BDAD3941EC41FF991471FB7D65BB15">
    <w:name w:val="53BDAD3941EC41FF991471FB7D65BB15"/>
    <w:rsid w:val="00722C1A"/>
  </w:style>
  <w:style w:type="paragraph" w:customStyle="1" w:styleId="EF626AAF956B49BEB3C7FC940F72CE87">
    <w:name w:val="EF626AAF956B49BEB3C7FC940F72CE87"/>
    <w:rsid w:val="00722C1A"/>
  </w:style>
  <w:style w:type="paragraph" w:customStyle="1" w:styleId="CBA703008E0B4716A1AAE86FAF5390BF">
    <w:name w:val="CBA703008E0B4716A1AAE86FAF5390BF"/>
    <w:rsid w:val="00722C1A"/>
  </w:style>
  <w:style w:type="paragraph" w:customStyle="1" w:styleId="70B7B4EDDEB7459F833320A2291447AF">
    <w:name w:val="70B7B4EDDEB7459F833320A2291447AF"/>
    <w:rsid w:val="00722C1A"/>
  </w:style>
  <w:style w:type="paragraph" w:customStyle="1" w:styleId="00D9A9B2C23345EC9DE0649D7EE985DC">
    <w:name w:val="00D9A9B2C23345EC9DE0649D7EE985DC"/>
    <w:rsid w:val="00722C1A"/>
  </w:style>
  <w:style w:type="paragraph" w:customStyle="1" w:styleId="A34D4FE28F5043F4BB7B10FDEE590DFE">
    <w:name w:val="A34D4FE28F5043F4BB7B10FDEE590DFE"/>
    <w:rsid w:val="00722C1A"/>
  </w:style>
  <w:style w:type="paragraph" w:customStyle="1" w:styleId="8DE922C2F5EA49E09063D97CEAE513EB">
    <w:name w:val="8DE922C2F5EA49E09063D97CEAE513EB"/>
    <w:rsid w:val="00722C1A"/>
  </w:style>
  <w:style w:type="paragraph" w:customStyle="1" w:styleId="A8E33189D37848D1BD2CCE0096A98C01">
    <w:name w:val="A8E33189D37848D1BD2CCE0096A98C01"/>
    <w:rsid w:val="00722C1A"/>
  </w:style>
  <w:style w:type="paragraph" w:customStyle="1" w:styleId="2883D9021EE14915B43ACD6AC0C6C467">
    <w:name w:val="2883D9021EE14915B43ACD6AC0C6C467"/>
    <w:rsid w:val="00722C1A"/>
  </w:style>
  <w:style w:type="paragraph" w:customStyle="1" w:styleId="239FC00E42864A6AA193A0584F882B2D">
    <w:name w:val="239FC00E42864A6AA193A0584F882B2D"/>
    <w:rsid w:val="00722C1A"/>
  </w:style>
  <w:style w:type="paragraph" w:customStyle="1" w:styleId="A9EF5A12F2424B32A3DB34B090DF34B2">
    <w:name w:val="A9EF5A12F2424B32A3DB34B090DF34B2"/>
    <w:rsid w:val="00722C1A"/>
  </w:style>
  <w:style w:type="paragraph" w:customStyle="1" w:styleId="3F9D02C715A14E2BA63DE96C4361DA2D">
    <w:name w:val="3F9D02C715A14E2BA63DE96C4361DA2D"/>
    <w:rsid w:val="00722C1A"/>
  </w:style>
  <w:style w:type="paragraph" w:customStyle="1" w:styleId="09A3CFA2AA2B4808B4AF0D31D2E86486">
    <w:name w:val="09A3CFA2AA2B4808B4AF0D31D2E86486"/>
    <w:rsid w:val="00722C1A"/>
  </w:style>
  <w:style w:type="paragraph" w:customStyle="1" w:styleId="48635171AFD445FC89B1EF2CE5CF9D0B">
    <w:name w:val="48635171AFD445FC89B1EF2CE5CF9D0B"/>
    <w:rsid w:val="00722C1A"/>
  </w:style>
  <w:style w:type="paragraph" w:customStyle="1" w:styleId="D6A8561C55AF4B71A519A3906EDD1311">
    <w:name w:val="D6A8561C55AF4B71A519A3906EDD1311"/>
    <w:rsid w:val="00722C1A"/>
  </w:style>
  <w:style w:type="paragraph" w:customStyle="1" w:styleId="6A46B3855C0F45E490079F3D800F0058">
    <w:name w:val="6A46B3855C0F45E490079F3D800F0058"/>
    <w:rsid w:val="00722C1A"/>
  </w:style>
  <w:style w:type="paragraph" w:customStyle="1" w:styleId="D4AE8AD2AC0B478F90995A5DAF26979C">
    <w:name w:val="D4AE8AD2AC0B478F90995A5DAF26979C"/>
    <w:rsid w:val="00722C1A"/>
  </w:style>
  <w:style w:type="paragraph" w:customStyle="1" w:styleId="2844418442E94638A10742725CAAC760">
    <w:name w:val="2844418442E94638A10742725CAAC760"/>
    <w:rsid w:val="00722C1A"/>
  </w:style>
  <w:style w:type="paragraph" w:customStyle="1" w:styleId="97871CF3F25C491387095E20ECCE1A64">
    <w:name w:val="97871CF3F25C491387095E20ECCE1A64"/>
    <w:rsid w:val="00722C1A"/>
  </w:style>
  <w:style w:type="paragraph" w:customStyle="1" w:styleId="CCFF0E42422B406AAECD6C7E424B2138">
    <w:name w:val="CCFF0E42422B406AAECD6C7E424B2138"/>
    <w:rsid w:val="00722C1A"/>
  </w:style>
  <w:style w:type="paragraph" w:customStyle="1" w:styleId="6579D3A2F2B24459A26FD199BFF962B0">
    <w:name w:val="6579D3A2F2B24459A26FD199BFF962B0"/>
    <w:rsid w:val="00722C1A"/>
  </w:style>
  <w:style w:type="paragraph" w:customStyle="1" w:styleId="D340854093A546C88EE1ADBFC6DE0B95">
    <w:name w:val="D340854093A546C88EE1ADBFC6DE0B95"/>
    <w:rsid w:val="00722C1A"/>
  </w:style>
  <w:style w:type="paragraph" w:customStyle="1" w:styleId="F032EF32AA28439CAED9308D59F8EA22">
    <w:name w:val="F032EF32AA28439CAED9308D59F8EA22"/>
    <w:rsid w:val="00722C1A"/>
  </w:style>
  <w:style w:type="paragraph" w:customStyle="1" w:styleId="A0888EBBA58742E9B38FCB3E0B82782B">
    <w:name w:val="A0888EBBA58742E9B38FCB3E0B82782B"/>
    <w:rsid w:val="00722C1A"/>
  </w:style>
  <w:style w:type="paragraph" w:customStyle="1" w:styleId="EC388EDB99214C54A8F90650A0D99D73">
    <w:name w:val="EC388EDB99214C54A8F90650A0D99D73"/>
    <w:rsid w:val="00722C1A"/>
  </w:style>
  <w:style w:type="paragraph" w:customStyle="1" w:styleId="554ACD8BE70B484EB517366D92D207EF">
    <w:name w:val="554ACD8BE70B484EB517366D92D207EF"/>
    <w:rsid w:val="00722C1A"/>
  </w:style>
  <w:style w:type="paragraph" w:customStyle="1" w:styleId="5EC6E31F5A384C61A2203DFF45E297E9">
    <w:name w:val="5EC6E31F5A384C61A2203DFF45E297E9"/>
    <w:rsid w:val="00722C1A"/>
  </w:style>
  <w:style w:type="paragraph" w:customStyle="1" w:styleId="E98DC674988B45B4B813DCB1D26FE7F5">
    <w:name w:val="E98DC674988B45B4B813DCB1D26FE7F5"/>
    <w:rsid w:val="00722C1A"/>
  </w:style>
  <w:style w:type="paragraph" w:customStyle="1" w:styleId="71EB6383D4954F9781EB8DA151065481">
    <w:name w:val="71EB6383D4954F9781EB8DA151065481"/>
    <w:rsid w:val="00722C1A"/>
  </w:style>
  <w:style w:type="paragraph" w:customStyle="1" w:styleId="483A1590DA984A9B8DDD801D85563547">
    <w:name w:val="483A1590DA984A9B8DDD801D85563547"/>
    <w:rsid w:val="00722C1A"/>
  </w:style>
  <w:style w:type="paragraph" w:customStyle="1" w:styleId="F01B6BB32FB0455992EBA3E310DBC939">
    <w:name w:val="F01B6BB32FB0455992EBA3E310DBC939"/>
    <w:rsid w:val="00722C1A"/>
  </w:style>
  <w:style w:type="paragraph" w:customStyle="1" w:styleId="225276402A424B1BA844B740FF71BC8B">
    <w:name w:val="225276402A424B1BA844B740FF71BC8B"/>
    <w:rsid w:val="00722C1A"/>
  </w:style>
  <w:style w:type="paragraph" w:customStyle="1" w:styleId="9FE93387A39C48CEB6195E82189F19BA">
    <w:name w:val="9FE93387A39C48CEB6195E82189F19BA"/>
    <w:rsid w:val="00722C1A"/>
  </w:style>
  <w:style w:type="paragraph" w:customStyle="1" w:styleId="C1F9C857C558470BBAF67664A7C57503">
    <w:name w:val="C1F9C857C558470BBAF67664A7C57503"/>
    <w:rsid w:val="00722C1A"/>
  </w:style>
  <w:style w:type="paragraph" w:customStyle="1" w:styleId="74920C1CBDE147C8AC769DCEA2F4E5F3">
    <w:name w:val="74920C1CBDE147C8AC769DCEA2F4E5F3"/>
    <w:rsid w:val="00722C1A"/>
  </w:style>
  <w:style w:type="paragraph" w:customStyle="1" w:styleId="B5E76D34694B487080AC23070F75596C">
    <w:name w:val="B5E76D34694B487080AC23070F75596C"/>
    <w:rsid w:val="00722C1A"/>
  </w:style>
  <w:style w:type="paragraph" w:customStyle="1" w:styleId="88D0A0CCAA90494A9A77C170EC57FA46">
    <w:name w:val="88D0A0CCAA90494A9A77C170EC57FA46"/>
    <w:rsid w:val="00722C1A"/>
  </w:style>
  <w:style w:type="paragraph" w:customStyle="1" w:styleId="610674CACD524DFEA5B6518B3476859A">
    <w:name w:val="610674CACD524DFEA5B6518B3476859A"/>
    <w:rsid w:val="00722C1A"/>
  </w:style>
  <w:style w:type="paragraph" w:customStyle="1" w:styleId="E3B0F44BF57E4DA5B6F1C21FD05DAE9C">
    <w:name w:val="E3B0F44BF57E4DA5B6F1C21FD05DAE9C"/>
    <w:rsid w:val="00722C1A"/>
  </w:style>
  <w:style w:type="paragraph" w:customStyle="1" w:styleId="255DE9DC30BD426192FD94EC6CCFE0B8">
    <w:name w:val="255DE9DC30BD426192FD94EC6CCFE0B8"/>
    <w:rsid w:val="00722C1A"/>
  </w:style>
  <w:style w:type="paragraph" w:customStyle="1" w:styleId="796E09E576EE4B6584D15833405EDB0B">
    <w:name w:val="796E09E576EE4B6584D15833405EDB0B"/>
    <w:rsid w:val="00722C1A"/>
  </w:style>
  <w:style w:type="paragraph" w:customStyle="1" w:styleId="E9C894A9DA344F088F141BEFD08A73B0">
    <w:name w:val="E9C894A9DA344F088F141BEFD08A73B0"/>
    <w:rsid w:val="00722C1A"/>
  </w:style>
  <w:style w:type="paragraph" w:customStyle="1" w:styleId="589C4F1C83F44E8186A44CA26A6B16BD">
    <w:name w:val="589C4F1C83F44E8186A44CA26A6B16BD"/>
    <w:rsid w:val="00722C1A"/>
  </w:style>
  <w:style w:type="paragraph" w:customStyle="1" w:styleId="4452EC81E8364E00B58942780540A163">
    <w:name w:val="4452EC81E8364E00B58942780540A163"/>
    <w:rsid w:val="00722C1A"/>
  </w:style>
  <w:style w:type="paragraph" w:customStyle="1" w:styleId="3467881123EB430282DE7E46B58B1A9C">
    <w:name w:val="3467881123EB430282DE7E46B58B1A9C"/>
    <w:rsid w:val="00722C1A"/>
  </w:style>
  <w:style w:type="paragraph" w:customStyle="1" w:styleId="3CF5D086FF6D4B22B249B171E50B43A0">
    <w:name w:val="3CF5D086FF6D4B22B249B171E50B43A0"/>
    <w:rsid w:val="00722C1A"/>
  </w:style>
  <w:style w:type="paragraph" w:customStyle="1" w:styleId="780B54BE96FE4C308E18DD0E5D8A1C02">
    <w:name w:val="780B54BE96FE4C308E18DD0E5D8A1C02"/>
    <w:rsid w:val="00722C1A"/>
  </w:style>
  <w:style w:type="paragraph" w:customStyle="1" w:styleId="0AB45F3A37B34297A0BE4F6B97EDDD01">
    <w:name w:val="0AB45F3A37B34297A0BE4F6B97EDDD01"/>
    <w:rsid w:val="00722C1A"/>
  </w:style>
  <w:style w:type="paragraph" w:customStyle="1" w:styleId="215F0945C17C446BB0CBA503B0617152">
    <w:name w:val="215F0945C17C446BB0CBA503B0617152"/>
    <w:rsid w:val="00722C1A"/>
  </w:style>
  <w:style w:type="paragraph" w:customStyle="1" w:styleId="C76CC3FC1BDA4DA2B40D1BB68F0BA6A9">
    <w:name w:val="C76CC3FC1BDA4DA2B40D1BB68F0BA6A9"/>
    <w:rsid w:val="00722C1A"/>
  </w:style>
  <w:style w:type="paragraph" w:customStyle="1" w:styleId="658983B6003046C88CBCB23F8CA4EC7D">
    <w:name w:val="658983B6003046C88CBCB23F8CA4EC7D"/>
    <w:rsid w:val="00722C1A"/>
  </w:style>
  <w:style w:type="paragraph" w:customStyle="1" w:styleId="60A6A4CFB61A4C66844CEDEFCD0629E8">
    <w:name w:val="60A6A4CFB61A4C66844CEDEFCD0629E8"/>
    <w:rsid w:val="00722C1A"/>
  </w:style>
  <w:style w:type="paragraph" w:customStyle="1" w:styleId="26C7B622F28B45179014180574FC9095">
    <w:name w:val="26C7B622F28B45179014180574FC9095"/>
    <w:rsid w:val="00722C1A"/>
  </w:style>
  <w:style w:type="paragraph" w:customStyle="1" w:styleId="B5D585146A734166BF3BC6B097D34CD1">
    <w:name w:val="B5D585146A734166BF3BC6B097D34CD1"/>
    <w:rsid w:val="00722C1A"/>
  </w:style>
  <w:style w:type="paragraph" w:customStyle="1" w:styleId="91E287D0297D46A0B1DB9ABDE2974122">
    <w:name w:val="91E287D0297D46A0B1DB9ABDE2974122"/>
    <w:rsid w:val="00722C1A"/>
  </w:style>
  <w:style w:type="paragraph" w:customStyle="1" w:styleId="BE64360912C643B7805D24BE44D86CE7">
    <w:name w:val="BE64360912C643B7805D24BE44D86CE7"/>
    <w:rsid w:val="00722C1A"/>
  </w:style>
  <w:style w:type="paragraph" w:customStyle="1" w:styleId="7125FF4542254287AA7D9B0E736B196B">
    <w:name w:val="7125FF4542254287AA7D9B0E736B196B"/>
    <w:rsid w:val="00722C1A"/>
  </w:style>
  <w:style w:type="paragraph" w:customStyle="1" w:styleId="E70BC2270F904F5CABA191BE11425665">
    <w:name w:val="E70BC2270F904F5CABA191BE11425665"/>
    <w:rsid w:val="00722C1A"/>
  </w:style>
  <w:style w:type="paragraph" w:customStyle="1" w:styleId="631A0CC4A3C64436B5548C2CD86FBFDD">
    <w:name w:val="631A0CC4A3C64436B5548C2CD86FBFDD"/>
    <w:rsid w:val="00722C1A"/>
  </w:style>
  <w:style w:type="paragraph" w:customStyle="1" w:styleId="BE075A87578D4298B87E1A197C547E83">
    <w:name w:val="BE075A87578D4298B87E1A197C547E83"/>
    <w:rsid w:val="00722C1A"/>
  </w:style>
  <w:style w:type="paragraph" w:customStyle="1" w:styleId="961A53343ADD4691AEC5DF3284BE93B8">
    <w:name w:val="961A53343ADD4691AEC5DF3284BE93B8"/>
    <w:rsid w:val="00722C1A"/>
  </w:style>
  <w:style w:type="paragraph" w:customStyle="1" w:styleId="DF71F0303B424A7298CCE4BBC828EE36">
    <w:name w:val="DF71F0303B424A7298CCE4BBC828EE36"/>
    <w:rsid w:val="00722C1A"/>
  </w:style>
  <w:style w:type="paragraph" w:customStyle="1" w:styleId="D63F102377B04B6291F13F3D574179EA">
    <w:name w:val="D63F102377B04B6291F13F3D574179EA"/>
    <w:rsid w:val="00722C1A"/>
  </w:style>
  <w:style w:type="paragraph" w:customStyle="1" w:styleId="FA22C802760D40BDB8C69EAFE2081713">
    <w:name w:val="FA22C802760D40BDB8C69EAFE2081713"/>
    <w:rsid w:val="00722C1A"/>
  </w:style>
  <w:style w:type="paragraph" w:customStyle="1" w:styleId="3416CA7BCBB943688A2764C95F7145B8">
    <w:name w:val="3416CA7BCBB943688A2764C95F7145B8"/>
    <w:rsid w:val="00722C1A"/>
  </w:style>
  <w:style w:type="paragraph" w:customStyle="1" w:styleId="8DD82F61740F43C5AF9DA0CA101C6623">
    <w:name w:val="8DD82F61740F43C5AF9DA0CA101C6623"/>
    <w:rsid w:val="00722C1A"/>
  </w:style>
  <w:style w:type="paragraph" w:customStyle="1" w:styleId="D79FF97BBF5E4EAF9E6B8A0B980DBFEA">
    <w:name w:val="D79FF97BBF5E4EAF9E6B8A0B980DBFEA"/>
    <w:rsid w:val="00722C1A"/>
  </w:style>
  <w:style w:type="paragraph" w:customStyle="1" w:styleId="788E9E5D5BF2452C8A9B29FF26830DBB">
    <w:name w:val="788E9E5D5BF2452C8A9B29FF26830DBB"/>
    <w:rsid w:val="00722C1A"/>
  </w:style>
  <w:style w:type="paragraph" w:customStyle="1" w:styleId="C0B7551C22B04417A7D794804D4035B3">
    <w:name w:val="C0B7551C22B04417A7D794804D4035B3"/>
    <w:rsid w:val="00722C1A"/>
  </w:style>
  <w:style w:type="paragraph" w:customStyle="1" w:styleId="50AE44EEA2CA4D4DBFC657B142BA4FC5">
    <w:name w:val="50AE44EEA2CA4D4DBFC657B142BA4FC5"/>
    <w:rsid w:val="00722C1A"/>
  </w:style>
  <w:style w:type="paragraph" w:customStyle="1" w:styleId="A2C6D25E5697473C82E7611CF9037C89">
    <w:name w:val="A2C6D25E5697473C82E7611CF9037C89"/>
    <w:rsid w:val="00722C1A"/>
  </w:style>
  <w:style w:type="paragraph" w:customStyle="1" w:styleId="7AC2921548D04F61A3A6C1DC1FA76401">
    <w:name w:val="7AC2921548D04F61A3A6C1DC1FA76401"/>
    <w:rsid w:val="00722C1A"/>
  </w:style>
  <w:style w:type="paragraph" w:customStyle="1" w:styleId="6440C4054B4F47AAB94D6B8D9ED40A86">
    <w:name w:val="6440C4054B4F47AAB94D6B8D9ED40A86"/>
    <w:rsid w:val="00722C1A"/>
  </w:style>
  <w:style w:type="paragraph" w:customStyle="1" w:styleId="3847923A930A4983AAAB8376671B9E0A">
    <w:name w:val="3847923A930A4983AAAB8376671B9E0A"/>
    <w:rsid w:val="00722C1A"/>
  </w:style>
  <w:style w:type="paragraph" w:customStyle="1" w:styleId="84B8C2F6923741628BEBF615CEDA8DAC">
    <w:name w:val="84B8C2F6923741628BEBF615CEDA8DAC"/>
    <w:rsid w:val="00722C1A"/>
  </w:style>
  <w:style w:type="paragraph" w:customStyle="1" w:styleId="8E0FD53015824557AAF5C83CE4D4BB8D">
    <w:name w:val="8E0FD53015824557AAF5C83CE4D4BB8D"/>
    <w:rsid w:val="00722C1A"/>
  </w:style>
  <w:style w:type="paragraph" w:customStyle="1" w:styleId="19327B0D73E1450791F52594CEABA429">
    <w:name w:val="19327B0D73E1450791F52594CEABA429"/>
    <w:rsid w:val="00722C1A"/>
  </w:style>
  <w:style w:type="paragraph" w:customStyle="1" w:styleId="6BD2A84F95794296A0455BA6E2ADFCE5">
    <w:name w:val="6BD2A84F95794296A0455BA6E2ADFCE5"/>
    <w:rsid w:val="00722C1A"/>
  </w:style>
  <w:style w:type="paragraph" w:customStyle="1" w:styleId="DD00CF2E2115493D8108787A15892C55">
    <w:name w:val="DD00CF2E2115493D8108787A15892C55"/>
    <w:rsid w:val="00722C1A"/>
  </w:style>
  <w:style w:type="paragraph" w:customStyle="1" w:styleId="51DD45E8AD6E406DB7BADB41B96FA813">
    <w:name w:val="51DD45E8AD6E406DB7BADB41B96FA813"/>
    <w:rsid w:val="00722C1A"/>
  </w:style>
  <w:style w:type="paragraph" w:customStyle="1" w:styleId="1A88250AADFC478EA61E7FB83DD081F7">
    <w:name w:val="1A88250AADFC478EA61E7FB83DD081F7"/>
    <w:rsid w:val="00722C1A"/>
  </w:style>
  <w:style w:type="paragraph" w:customStyle="1" w:styleId="3B81EA1158344AFEB9BA6293BBDF137B">
    <w:name w:val="3B81EA1158344AFEB9BA6293BBDF137B"/>
    <w:rsid w:val="00722C1A"/>
  </w:style>
  <w:style w:type="paragraph" w:customStyle="1" w:styleId="6189455F869149E6B4B345B0E92DD8B7">
    <w:name w:val="6189455F869149E6B4B345B0E92DD8B7"/>
    <w:rsid w:val="00722C1A"/>
  </w:style>
  <w:style w:type="paragraph" w:customStyle="1" w:styleId="9E5D8699333040E8A5DB52159CBD2367">
    <w:name w:val="9E5D8699333040E8A5DB52159CBD2367"/>
    <w:rsid w:val="00722C1A"/>
  </w:style>
  <w:style w:type="paragraph" w:customStyle="1" w:styleId="B3B6FFA3C9EE4243B727B67ADC775D2C">
    <w:name w:val="B3B6FFA3C9EE4243B727B67ADC775D2C"/>
    <w:rsid w:val="00722C1A"/>
  </w:style>
  <w:style w:type="paragraph" w:customStyle="1" w:styleId="351E4A99797E40F694B5FA5E61D79B84">
    <w:name w:val="351E4A99797E40F694B5FA5E61D79B84"/>
    <w:rsid w:val="00722C1A"/>
  </w:style>
  <w:style w:type="paragraph" w:customStyle="1" w:styleId="B6F1A88EBDEA4F129DFC847109E3F435">
    <w:name w:val="B6F1A88EBDEA4F129DFC847109E3F435"/>
    <w:rsid w:val="00722C1A"/>
  </w:style>
  <w:style w:type="paragraph" w:customStyle="1" w:styleId="AC2698D623834ED4B5DE520752C0782F">
    <w:name w:val="AC2698D623834ED4B5DE520752C0782F"/>
    <w:rsid w:val="00722C1A"/>
  </w:style>
  <w:style w:type="paragraph" w:customStyle="1" w:styleId="A7FEAC1E06D148F6BE8410AB5AF5D590">
    <w:name w:val="A7FEAC1E06D148F6BE8410AB5AF5D590"/>
    <w:rsid w:val="00722C1A"/>
  </w:style>
  <w:style w:type="paragraph" w:customStyle="1" w:styleId="9734F851868E4F1DB4485BEC0F3F0103">
    <w:name w:val="9734F851868E4F1DB4485BEC0F3F0103"/>
    <w:rsid w:val="00722C1A"/>
  </w:style>
  <w:style w:type="paragraph" w:customStyle="1" w:styleId="272A324063F74ADDBA3A919A8F40F48C">
    <w:name w:val="272A324063F74ADDBA3A919A8F40F48C"/>
    <w:rsid w:val="00722C1A"/>
  </w:style>
  <w:style w:type="paragraph" w:customStyle="1" w:styleId="F348115B69BA4A24986D2FFC57677FDE">
    <w:name w:val="F348115B69BA4A24986D2FFC57677FDE"/>
    <w:rsid w:val="00722C1A"/>
  </w:style>
  <w:style w:type="paragraph" w:customStyle="1" w:styleId="9C84EE417E8144299E171FA537CE4F03">
    <w:name w:val="9C84EE417E8144299E171FA537CE4F03"/>
    <w:rsid w:val="00722C1A"/>
  </w:style>
  <w:style w:type="paragraph" w:customStyle="1" w:styleId="C9B9AB2CC553456A96BFC56F882F7541">
    <w:name w:val="C9B9AB2CC553456A96BFC56F882F7541"/>
    <w:rsid w:val="00722C1A"/>
  </w:style>
  <w:style w:type="paragraph" w:customStyle="1" w:styleId="D2C3DC7106D541D893AC33E82259E149">
    <w:name w:val="D2C3DC7106D541D893AC33E82259E149"/>
    <w:rsid w:val="00722C1A"/>
  </w:style>
  <w:style w:type="paragraph" w:customStyle="1" w:styleId="BB4AAA3A37964FC7BDB6168301ECA457">
    <w:name w:val="BB4AAA3A37964FC7BDB6168301ECA457"/>
    <w:rsid w:val="00722C1A"/>
  </w:style>
  <w:style w:type="paragraph" w:customStyle="1" w:styleId="7007A1951D1A4160842FD186BE677B82">
    <w:name w:val="7007A1951D1A4160842FD186BE677B82"/>
    <w:rsid w:val="00722C1A"/>
  </w:style>
  <w:style w:type="paragraph" w:customStyle="1" w:styleId="CDA9A44E26D14CD4A0DBAE5C49851577">
    <w:name w:val="CDA9A44E26D14CD4A0DBAE5C49851577"/>
    <w:rsid w:val="00722C1A"/>
  </w:style>
  <w:style w:type="paragraph" w:customStyle="1" w:styleId="BFD37E15C2A74CBF8BDE4075EE804D34">
    <w:name w:val="BFD37E15C2A74CBF8BDE4075EE804D34"/>
    <w:rsid w:val="00722C1A"/>
  </w:style>
  <w:style w:type="paragraph" w:customStyle="1" w:styleId="E8B2A308F6C541E4B95124A01F9DD6E5">
    <w:name w:val="E8B2A308F6C541E4B95124A01F9DD6E5"/>
    <w:rsid w:val="00722C1A"/>
  </w:style>
  <w:style w:type="paragraph" w:customStyle="1" w:styleId="58E8FEBA0AD74307AC89D4FB60A5B4BC">
    <w:name w:val="58E8FEBA0AD74307AC89D4FB60A5B4BC"/>
    <w:rsid w:val="00722C1A"/>
  </w:style>
  <w:style w:type="paragraph" w:customStyle="1" w:styleId="DFFB99DB3DDA4E6588CD45D5FE4E3740">
    <w:name w:val="DFFB99DB3DDA4E6588CD45D5FE4E3740"/>
    <w:rsid w:val="00722C1A"/>
  </w:style>
  <w:style w:type="paragraph" w:customStyle="1" w:styleId="FDE62FBF97654CCE8C2DD855275F5874">
    <w:name w:val="FDE62FBF97654CCE8C2DD855275F5874"/>
    <w:rsid w:val="00722C1A"/>
  </w:style>
  <w:style w:type="paragraph" w:customStyle="1" w:styleId="417584A9941E4606A07E6BAA7A762F2B">
    <w:name w:val="417584A9941E4606A07E6BAA7A762F2B"/>
    <w:rsid w:val="00722C1A"/>
  </w:style>
  <w:style w:type="paragraph" w:customStyle="1" w:styleId="9FAC74C4A2D547C0B7C001B2B2310722">
    <w:name w:val="9FAC74C4A2D547C0B7C001B2B2310722"/>
    <w:rsid w:val="00722C1A"/>
  </w:style>
  <w:style w:type="paragraph" w:customStyle="1" w:styleId="3703D21F767B4849A9CE1CF5E7029E95">
    <w:name w:val="3703D21F767B4849A9CE1CF5E7029E95"/>
    <w:rsid w:val="00722C1A"/>
  </w:style>
  <w:style w:type="paragraph" w:customStyle="1" w:styleId="D32B4EE052DB4906A10D50FC27FD247A">
    <w:name w:val="D32B4EE052DB4906A10D50FC27FD247A"/>
    <w:rsid w:val="00722C1A"/>
  </w:style>
  <w:style w:type="paragraph" w:customStyle="1" w:styleId="3745B23EA89540B49DAC7A91DEC599A2">
    <w:name w:val="3745B23EA89540B49DAC7A91DEC599A2"/>
    <w:rsid w:val="00722C1A"/>
  </w:style>
  <w:style w:type="paragraph" w:customStyle="1" w:styleId="02E0C73AAE504476AC4B192C3AA5A5F9">
    <w:name w:val="02E0C73AAE504476AC4B192C3AA5A5F9"/>
    <w:rsid w:val="00722C1A"/>
  </w:style>
  <w:style w:type="paragraph" w:customStyle="1" w:styleId="1BE28F3F92A4463AA3D06C43CD6A73D0">
    <w:name w:val="1BE28F3F92A4463AA3D06C43CD6A73D0"/>
    <w:rsid w:val="00722C1A"/>
  </w:style>
  <w:style w:type="paragraph" w:customStyle="1" w:styleId="82E33756E0CA41C3BB7F13A667997EBF">
    <w:name w:val="82E33756E0CA41C3BB7F13A667997EBF"/>
    <w:rsid w:val="00722C1A"/>
  </w:style>
  <w:style w:type="paragraph" w:customStyle="1" w:styleId="7A6E36ED4A534F6E8912A86BBE135270">
    <w:name w:val="7A6E36ED4A534F6E8912A86BBE135270"/>
    <w:rsid w:val="00722C1A"/>
  </w:style>
  <w:style w:type="paragraph" w:customStyle="1" w:styleId="64E16AB5E2724A98BCB0CC9B7D1DB2E8">
    <w:name w:val="64E16AB5E2724A98BCB0CC9B7D1DB2E8"/>
    <w:rsid w:val="00722C1A"/>
  </w:style>
  <w:style w:type="paragraph" w:customStyle="1" w:styleId="4228A5656A9C47EE89E4D87B4A596C2C">
    <w:name w:val="4228A5656A9C47EE89E4D87B4A596C2C"/>
    <w:rsid w:val="00722C1A"/>
  </w:style>
  <w:style w:type="paragraph" w:customStyle="1" w:styleId="74D02AA9BA174B9DB79D7C9D050CB557">
    <w:name w:val="74D02AA9BA174B9DB79D7C9D050CB557"/>
    <w:rsid w:val="00722C1A"/>
  </w:style>
  <w:style w:type="paragraph" w:customStyle="1" w:styleId="B6CA441DECCB46F38EED84FB878A2FE6">
    <w:name w:val="B6CA441DECCB46F38EED84FB878A2FE6"/>
    <w:rsid w:val="00722C1A"/>
  </w:style>
  <w:style w:type="paragraph" w:customStyle="1" w:styleId="5B513894704F4F34811D0B645A8D24BA">
    <w:name w:val="5B513894704F4F34811D0B645A8D24BA"/>
    <w:rsid w:val="00722C1A"/>
  </w:style>
  <w:style w:type="paragraph" w:customStyle="1" w:styleId="FF4FCCC4869E45D299F3C4B2B21BB8BD">
    <w:name w:val="FF4FCCC4869E45D299F3C4B2B21BB8BD"/>
    <w:rsid w:val="00722C1A"/>
  </w:style>
  <w:style w:type="paragraph" w:customStyle="1" w:styleId="EBD58640DB3B4BE3AAFB46D76788DBED">
    <w:name w:val="EBD58640DB3B4BE3AAFB46D76788DBED"/>
    <w:rsid w:val="00722C1A"/>
  </w:style>
  <w:style w:type="paragraph" w:customStyle="1" w:styleId="800864DF83BE495DB9FE72D2FAF30054">
    <w:name w:val="800864DF83BE495DB9FE72D2FAF30054"/>
    <w:rsid w:val="00722C1A"/>
  </w:style>
  <w:style w:type="paragraph" w:customStyle="1" w:styleId="DF46264CD57B4B0A8880B486CB608FAF">
    <w:name w:val="DF46264CD57B4B0A8880B486CB608FAF"/>
    <w:rsid w:val="00722C1A"/>
  </w:style>
  <w:style w:type="paragraph" w:customStyle="1" w:styleId="EB54BAC9BB624B0B9A942C506E35F47B">
    <w:name w:val="EB54BAC9BB624B0B9A942C506E35F47B"/>
    <w:rsid w:val="00722C1A"/>
  </w:style>
  <w:style w:type="paragraph" w:customStyle="1" w:styleId="142EA0616F05459C84D879DA62D3F5EE">
    <w:name w:val="142EA0616F05459C84D879DA62D3F5EE"/>
    <w:rsid w:val="00722C1A"/>
  </w:style>
  <w:style w:type="paragraph" w:customStyle="1" w:styleId="5CA443C3BA4E4592946553F6CCB4F8DD">
    <w:name w:val="5CA443C3BA4E4592946553F6CCB4F8DD"/>
    <w:rsid w:val="00722C1A"/>
  </w:style>
  <w:style w:type="paragraph" w:customStyle="1" w:styleId="7907A3C6956843FA93697893AC61B8CB">
    <w:name w:val="7907A3C6956843FA93697893AC61B8CB"/>
    <w:rsid w:val="00722C1A"/>
  </w:style>
  <w:style w:type="paragraph" w:customStyle="1" w:styleId="DB283916D419498FB6EF6469F3346045">
    <w:name w:val="DB283916D419498FB6EF6469F3346045"/>
    <w:rsid w:val="00722C1A"/>
  </w:style>
  <w:style w:type="paragraph" w:customStyle="1" w:styleId="AC542D9BA9FD4F3E931C5C2EE02F1BB1">
    <w:name w:val="AC542D9BA9FD4F3E931C5C2EE02F1BB1"/>
    <w:rsid w:val="00722C1A"/>
  </w:style>
  <w:style w:type="paragraph" w:customStyle="1" w:styleId="AED5E8F4F8414EFD98601527596639C9">
    <w:name w:val="AED5E8F4F8414EFD98601527596639C9"/>
    <w:rsid w:val="00722C1A"/>
  </w:style>
  <w:style w:type="paragraph" w:customStyle="1" w:styleId="095C2359D7794DBA8AF580B7AD8A8B0E">
    <w:name w:val="095C2359D7794DBA8AF580B7AD8A8B0E"/>
    <w:rsid w:val="00722C1A"/>
  </w:style>
  <w:style w:type="paragraph" w:customStyle="1" w:styleId="515A2DD042D74474BF9A59B39002123B">
    <w:name w:val="515A2DD042D74474BF9A59B39002123B"/>
    <w:rsid w:val="00722C1A"/>
  </w:style>
  <w:style w:type="paragraph" w:customStyle="1" w:styleId="874D244D618D422F8B6557BC1F563B40">
    <w:name w:val="874D244D618D422F8B6557BC1F563B40"/>
    <w:rsid w:val="00722C1A"/>
  </w:style>
  <w:style w:type="paragraph" w:customStyle="1" w:styleId="EB6D8BC511D549368C5D7877969CC4CB">
    <w:name w:val="EB6D8BC511D549368C5D7877969CC4CB"/>
    <w:rsid w:val="00722C1A"/>
  </w:style>
  <w:style w:type="paragraph" w:customStyle="1" w:styleId="0DCDC751BC9D470397D6973687BE5F94">
    <w:name w:val="0DCDC751BC9D470397D6973687BE5F94"/>
    <w:rsid w:val="00722C1A"/>
  </w:style>
  <w:style w:type="paragraph" w:customStyle="1" w:styleId="F4FE72EDDAD944A89A814F1572FD88AD">
    <w:name w:val="F4FE72EDDAD944A89A814F1572FD88AD"/>
    <w:rsid w:val="00722C1A"/>
  </w:style>
  <w:style w:type="paragraph" w:customStyle="1" w:styleId="271C4172E2094C36AF2B0DA3F95DEC0E">
    <w:name w:val="271C4172E2094C36AF2B0DA3F95DEC0E"/>
    <w:rsid w:val="00722C1A"/>
  </w:style>
  <w:style w:type="paragraph" w:customStyle="1" w:styleId="AC682B92F40C4717B5A577F89EE08326">
    <w:name w:val="AC682B92F40C4717B5A577F89EE08326"/>
    <w:rsid w:val="00722C1A"/>
  </w:style>
  <w:style w:type="paragraph" w:customStyle="1" w:styleId="EBC1FC670D484A76875E57D7D622270E">
    <w:name w:val="EBC1FC670D484A76875E57D7D622270E"/>
    <w:rsid w:val="00722C1A"/>
  </w:style>
  <w:style w:type="paragraph" w:customStyle="1" w:styleId="AB8E3523F20746F48CB56DB5515C9416">
    <w:name w:val="AB8E3523F20746F48CB56DB5515C9416"/>
    <w:rsid w:val="00722C1A"/>
  </w:style>
  <w:style w:type="paragraph" w:customStyle="1" w:styleId="2A976DFA039E406294DA0AC2B8E63EC0">
    <w:name w:val="2A976DFA039E406294DA0AC2B8E63EC0"/>
    <w:rsid w:val="00722C1A"/>
  </w:style>
  <w:style w:type="paragraph" w:customStyle="1" w:styleId="7F9FDD06328E445DBA7FD037E67BF4B3">
    <w:name w:val="7F9FDD06328E445DBA7FD037E67BF4B3"/>
    <w:rsid w:val="00722C1A"/>
  </w:style>
  <w:style w:type="paragraph" w:customStyle="1" w:styleId="A3B501BCC3AE4960B39AD59467F8FC52">
    <w:name w:val="A3B501BCC3AE4960B39AD59467F8FC52"/>
    <w:rsid w:val="00722C1A"/>
  </w:style>
  <w:style w:type="paragraph" w:customStyle="1" w:styleId="35581656954F48BE98DBD0565C34347C">
    <w:name w:val="35581656954F48BE98DBD0565C34347C"/>
    <w:rsid w:val="00722C1A"/>
  </w:style>
  <w:style w:type="paragraph" w:customStyle="1" w:styleId="7C9CD7364A0B4E8F9EA2C108E18511C5">
    <w:name w:val="7C9CD7364A0B4E8F9EA2C108E18511C5"/>
    <w:rsid w:val="00722C1A"/>
  </w:style>
  <w:style w:type="paragraph" w:customStyle="1" w:styleId="5044C7721A2A4551BAA04503B6DC1D0F">
    <w:name w:val="5044C7721A2A4551BAA04503B6DC1D0F"/>
    <w:rsid w:val="00722C1A"/>
  </w:style>
  <w:style w:type="paragraph" w:customStyle="1" w:styleId="EEF2049B005942BD88F9122DC19C03F5">
    <w:name w:val="EEF2049B005942BD88F9122DC19C03F5"/>
    <w:rsid w:val="00722C1A"/>
  </w:style>
  <w:style w:type="paragraph" w:customStyle="1" w:styleId="8A06C10FF26341B98831B3CC704FFC27">
    <w:name w:val="8A06C10FF26341B98831B3CC704FFC27"/>
    <w:rsid w:val="00722C1A"/>
  </w:style>
  <w:style w:type="paragraph" w:customStyle="1" w:styleId="9E5AF7C1E3FC454C9CB9218F7D349851">
    <w:name w:val="9E5AF7C1E3FC454C9CB9218F7D349851"/>
    <w:rsid w:val="00722C1A"/>
  </w:style>
  <w:style w:type="paragraph" w:customStyle="1" w:styleId="B4AB4DA85F5E414A8987F17AC5D06441">
    <w:name w:val="B4AB4DA85F5E414A8987F17AC5D06441"/>
    <w:rsid w:val="00722C1A"/>
  </w:style>
  <w:style w:type="paragraph" w:customStyle="1" w:styleId="FBCCA2B107984692A7CE057E1829FEF9">
    <w:name w:val="FBCCA2B107984692A7CE057E1829FEF9"/>
    <w:rsid w:val="00722C1A"/>
  </w:style>
  <w:style w:type="paragraph" w:customStyle="1" w:styleId="0E9BFB58DBE04448AC8878C188105812">
    <w:name w:val="0E9BFB58DBE04448AC8878C188105812"/>
    <w:rsid w:val="00722C1A"/>
  </w:style>
  <w:style w:type="paragraph" w:customStyle="1" w:styleId="A84C0ED141CA43638907C1456E03FFE6">
    <w:name w:val="A84C0ED141CA43638907C1456E03FFE6"/>
    <w:rsid w:val="00722C1A"/>
  </w:style>
  <w:style w:type="paragraph" w:customStyle="1" w:styleId="9EBE6D39E8CA49AE9152C44219ACFD0E">
    <w:name w:val="9EBE6D39E8CA49AE9152C44219ACFD0E"/>
    <w:rsid w:val="00722C1A"/>
  </w:style>
  <w:style w:type="paragraph" w:customStyle="1" w:styleId="69F59A26F9514DE2AA98DF8EE80CD0E4">
    <w:name w:val="69F59A26F9514DE2AA98DF8EE80CD0E4"/>
    <w:rsid w:val="00722C1A"/>
  </w:style>
  <w:style w:type="paragraph" w:customStyle="1" w:styleId="9847058E8DEB4AD2A9ADD10B48AB7537">
    <w:name w:val="9847058E8DEB4AD2A9ADD10B48AB7537"/>
    <w:rsid w:val="00722C1A"/>
  </w:style>
  <w:style w:type="paragraph" w:customStyle="1" w:styleId="0DEBF2FA7D2A415B833E1297AAA720D1">
    <w:name w:val="0DEBF2FA7D2A415B833E1297AAA720D1"/>
    <w:rsid w:val="00722C1A"/>
  </w:style>
  <w:style w:type="paragraph" w:customStyle="1" w:styleId="6576B768D13C4EA3BE9F841F95757529">
    <w:name w:val="6576B768D13C4EA3BE9F841F95757529"/>
    <w:rsid w:val="00722C1A"/>
  </w:style>
  <w:style w:type="paragraph" w:customStyle="1" w:styleId="E726CC662C844E38A8E59BE883DB1010">
    <w:name w:val="E726CC662C844E38A8E59BE883DB1010"/>
    <w:rsid w:val="00722C1A"/>
  </w:style>
  <w:style w:type="paragraph" w:customStyle="1" w:styleId="9B80C5C4C49D43B39E8542533D5FCD5A">
    <w:name w:val="9B80C5C4C49D43B39E8542533D5FCD5A"/>
    <w:rsid w:val="00722C1A"/>
  </w:style>
  <w:style w:type="paragraph" w:customStyle="1" w:styleId="F1A351DB742446DFA71991601B1B9954">
    <w:name w:val="F1A351DB742446DFA71991601B1B9954"/>
    <w:rsid w:val="00722C1A"/>
  </w:style>
  <w:style w:type="paragraph" w:customStyle="1" w:styleId="A77EA313EFE649989B8F6B7A9CBB2D9A">
    <w:name w:val="A77EA313EFE649989B8F6B7A9CBB2D9A"/>
    <w:rsid w:val="00722C1A"/>
  </w:style>
  <w:style w:type="paragraph" w:customStyle="1" w:styleId="86685DFA6A1E4FEEA94ACB895600B4A8">
    <w:name w:val="86685DFA6A1E4FEEA94ACB895600B4A8"/>
    <w:rsid w:val="00722C1A"/>
  </w:style>
  <w:style w:type="paragraph" w:customStyle="1" w:styleId="0E6A7C10CCD8425B87BE0ED806883257">
    <w:name w:val="0E6A7C10CCD8425B87BE0ED806883257"/>
    <w:rsid w:val="00722C1A"/>
  </w:style>
  <w:style w:type="paragraph" w:customStyle="1" w:styleId="E5710B6DD6E14D6EA5B94F3B7FBA5741">
    <w:name w:val="E5710B6DD6E14D6EA5B94F3B7FBA5741"/>
    <w:rsid w:val="00722C1A"/>
  </w:style>
  <w:style w:type="paragraph" w:customStyle="1" w:styleId="7B83FFBBE19C458E924908FDE8DA4B5C">
    <w:name w:val="7B83FFBBE19C458E924908FDE8DA4B5C"/>
    <w:rsid w:val="00722C1A"/>
  </w:style>
  <w:style w:type="paragraph" w:customStyle="1" w:styleId="0D9ECD3871224AF7BD36197E0A0A93EF">
    <w:name w:val="0D9ECD3871224AF7BD36197E0A0A93EF"/>
    <w:rsid w:val="00722C1A"/>
  </w:style>
  <w:style w:type="paragraph" w:customStyle="1" w:styleId="D8BE72A27C754CCAB327F7898054DAA7">
    <w:name w:val="D8BE72A27C754CCAB327F7898054DAA7"/>
    <w:rsid w:val="00722C1A"/>
  </w:style>
  <w:style w:type="paragraph" w:customStyle="1" w:styleId="DB5C3F8DC71F4A36B5B1EDBDA2098C4C">
    <w:name w:val="DB5C3F8DC71F4A36B5B1EDBDA2098C4C"/>
    <w:rsid w:val="00722C1A"/>
  </w:style>
  <w:style w:type="paragraph" w:customStyle="1" w:styleId="F019B7522FBB49818FCA48D2C75B555E">
    <w:name w:val="F019B7522FBB49818FCA48D2C75B555E"/>
    <w:rsid w:val="00722C1A"/>
  </w:style>
  <w:style w:type="paragraph" w:customStyle="1" w:styleId="69CB8021BD524DD6AC339AA0636791E6">
    <w:name w:val="69CB8021BD524DD6AC339AA0636791E6"/>
    <w:rsid w:val="00722C1A"/>
  </w:style>
  <w:style w:type="paragraph" w:customStyle="1" w:styleId="3350E9A7982E405CA84FC2DD43F31B6D">
    <w:name w:val="3350E9A7982E405CA84FC2DD43F31B6D"/>
    <w:rsid w:val="00722C1A"/>
  </w:style>
  <w:style w:type="paragraph" w:customStyle="1" w:styleId="3B958D7C96774C11A979A17E32D74A36">
    <w:name w:val="3B958D7C96774C11A979A17E32D74A36"/>
    <w:rsid w:val="00722C1A"/>
  </w:style>
  <w:style w:type="paragraph" w:customStyle="1" w:styleId="7F7379FA4C554F959C9EAEEF105C4EB2">
    <w:name w:val="7F7379FA4C554F959C9EAEEF105C4EB2"/>
    <w:rsid w:val="00722C1A"/>
  </w:style>
  <w:style w:type="paragraph" w:customStyle="1" w:styleId="BC7CC85A81974E8AA4DD67BC0D45672C">
    <w:name w:val="BC7CC85A81974E8AA4DD67BC0D45672C"/>
    <w:rsid w:val="00722C1A"/>
  </w:style>
  <w:style w:type="paragraph" w:customStyle="1" w:styleId="AF9BF9E8B5E64999B177ED73A46BFE9A">
    <w:name w:val="AF9BF9E8B5E64999B177ED73A46BFE9A"/>
    <w:rsid w:val="00722C1A"/>
  </w:style>
  <w:style w:type="paragraph" w:customStyle="1" w:styleId="A0732534D75F46B5879707EDFF01028C">
    <w:name w:val="A0732534D75F46B5879707EDFF01028C"/>
    <w:rsid w:val="00722C1A"/>
  </w:style>
  <w:style w:type="paragraph" w:customStyle="1" w:styleId="B5182B33026843488FAA7D6B6EDED896">
    <w:name w:val="B5182B33026843488FAA7D6B6EDED896"/>
    <w:rsid w:val="00722C1A"/>
  </w:style>
  <w:style w:type="paragraph" w:customStyle="1" w:styleId="2D0555182FD84AA19F2AF02DBB6BE784">
    <w:name w:val="2D0555182FD84AA19F2AF02DBB6BE784"/>
    <w:rsid w:val="00722C1A"/>
  </w:style>
  <w:style w:type="paragraph" w:customStyle="1" w:styleId="50D52B3F404B459680BC5189D95D3A7A">
    <w:name w:val="50D52B3F404B459680BC5189D95D3A7A"/>
    <w:rsid w:val="00722C1A"/>
  </w:style>
  <w:style w:type="paragraph" w:customStyle="1" w:styleId="00B79B1A135545C2B5FCA670A1A5AA05">
    <w:name w:val="00B79B1A135545C2B5FCA670A1A5AA05"/>
    <w:rsid w:val="00722C1A"/>
  </w:style>
  <w:style w:type="paragraph" w:customStyle="1" w:styleId="85AA5B728E0248DC89F7206414051207">
    <w:name w:val="85AA5B728E0248DC89F7206414051207"/>
    <w:rsid w:val="00722C1A"/>
  </w:style>
  <w:style w:type="paragraph" w:customStyle="1" w:styleId="CF963C339AFE4BA4AE92C56840B077E2">
    <w:name w:val="CF963C339AFE4BA4AE92C56840B077E2"/>
    <w:rsid w:val="00722C1A"/>
  </w:style>
  <w:style w:type="paragraph" w:customStyle="1" w:styleId="F27C51C9F9FA4966ABDC3F4F3359D702">
    <w:name w:val="F27C51C9F9FA4966ABDC3F4F3359D702"/>
    <w:rsid w:val="00722C1A"/>
  </w:style>
  <w:style w:type="paragraph" w:customStyle="1" w:styleId="D8B4176AA4784F73BFF3E81AD4D72653">
    <w:name w:val="D8B4176AA4784F73BFF3E81AD4D72653"/>
    <w:rsid w:val="00722C1A"/>
  </w:style>
  <w:style w:type="paragraph" w:customStyle="1" w:styleId="34905C540E9A4CABB5ABE305ADCF945F">
    <w:name w:val="34905C540E9A4CABB5ABE305ADCF945F"/>
    <w:rsid w:val="00722C1A"/>
  </w:style>
  <w:style w:type="paragraph" w:customStyle="1" w:styleId="493A5DF55F65451A94AD6B2ECAA416C8">
    <w:name w:val="493A5DF55F65451A94AD6B2ECAA416C8"/>
    <w:rsid w:val="00722C1A"/>
  </w:style>
  <w:style w:type="paragraph" w:customStyle="1" w:styleId="15E4FF5AAF4F4056BE8B226C0433E488">
    <w:name w:val="15E4FF5AAF4F4056BE8B226C0433E488"/>
    <w:rsid w:val="00722C1A"/>
  </w:style>
  <w:style w:type="paragraph" w:customStyle="1" w:styleId="C53194F5981A42A8BD726A9C338BD7EF">
    <w:name w:val="C53194F5981A42A8BD726A9C338BD7EF"/>
    <w:rsid w:val="00722C1A"/>
  </w:style>
  <w:style w:type="paragraph" w:customStyle="1" w:styleId="F13151E0EC3946FC8231238326E814A6">
    <w:name w:val="F13151E0EC3946FC8231238326E814A6"/>
    <w:rsid w:val="00722C1A"/>
  </w:style>
  <w:style w:type="paragraph" w:customStyle="1" w:styleId="DE54FBCB4E654FB9B643CDAB2078727A">
    <w:name w:val="DE54FBCB4E654FB9B643CDAB2078727A"/>
    <w:rsid w:val="00722C1A"/>
  </w:style>
  <w:style w:type="paragraph" w:customStyle="1" w:styleId="E3DEF6F823CB4B43AA130A7BF2FCED59">
    <w:name w:val="E3DEF6F823CB4B43AA130A7BF2FCED59"/>
    <w:rsid w:val="00722C1A"/>
  </w:style>
  <w:style w:type="paragraph" w:customStyle="1" w:styleId="3302A22365434D968E48A79A97B0C14F">
    <w:name w:val="3302A22365434D968E48A79A97B0C14F"/>
    <w:rsid w:val="00722C1A"/>
  </w:style>
  <w:style w:type="paragraph" w:customStyle="1" w:styleId="BAFB517D74B14DB5A84CEB268980C81B">
    <w:name w:val="BAFB517D74B14DB5A84CEB268980C81B"/>
    <w:rsid w:val="00722C1A"/>
  </w:style>
  <w:style w:type="paragraph" w:customStyle="1" w:styleId="3B94F0590E3A4D3BAAF7A44B4F74ED3C">
    <w:name w:val="3B94F0590E3A4D3BAAF7A44B4F74ED3C"/>
    <w:rsid w:val="00722C1A"/>
  </w:style>
  <w:style w:type="paragraph" w:customStyle="1" w:styleId="8ED6C001A27A4C0595082A744301C48B">
    <w:name w:val="8ED6C001A27A4C0595082A744301C48B"/>
    <w:rsid w:val="00722C1A"/>
  </w:style>
  <w:style w:type="paragraph" w:customStyle="1" w:styleId="C7F7DD0A8B81411EB7B3CE1F049866E9">
    <w:name w:val="C7F7DD0A8B81411EB7B3CE1F049866E9"/>
    <w:rsid w:val="00722C1A"/>
  </w:style>
  <w:style w:type="paragraph" w:customStyle="1" w:styleId="81DECF67E76C4F3FB72CE6CE307CB867">
    <w:name w:val="81DECF67E76C4F3FB72CE6CE307CB867"/>
    <w:rsid w:val="00722C1A"/>
  </w:style>
  <w:style w:type="paragraph" w:customStyle="1" w:styleId="FBBD1FCA06A346BA86B93398F3C40174">
    <w:name w:val="FBBD1FCA06A346BA86B93398F3C40174"/>
    <w:rsid w:val="00722C1A"/>
  </w:style>
  <w:style w:type="paragraph" w:customStyle="1" w:styleId="E4420E5848A94FE8BD421C0CE5AA922F">
    <w:name w:val="E4420E5848A94FE8BD421C0CE5AA922F"/>
    <w:rsid w:val="00722C1A"/>
  </w:style>
  <w:style w:type="paragraph" w:customStyle="1" w:styleId="FE99C684B5734431BE72BA03BD68D3D1">
    <w:name w:val="FE99C684B5734431BE72BA03BD68D3D1"/>
    <w:rsid w:val="00722C1A"/>
  </w:style>
  <w:style w:type="paragraph" w:customStyle="1" w:styleId="B046E81675284569A3B1F82DC3DE2DE7">
    <w:name w:val="B046E81675284569A3B1F82DC3DE2DE7"/>
    <w:rsid w:val="00722C1A"/>
  </w:style>
  <w:style w:type="paragraph" w:customStyle="1" w:styleId="C096A0B7A7E8421A9831DE85968E4803">
    <w:name w:val="C096A0B7A7E8421A9831DE85968E4803"/>
    <w:rsid w:val="00722C1A"/>
  </w:style>
  <w:style w:type="paragraph" w:customStyle="1" w:styleId="C5DE9E7179164E279D001E1FC9DC2BF5">
    <w:name w:val="C5DE9E7179164E279D001E1FC9DC2BF5"/>
    <w:rsid w:val="00722C1A"/>
  </w:style>
  <w:style w:type="paragraph" w:customStyle="1" w:styleId="E1323D4E229C4142AF002618811DF2D0">
    <w:name w:val="E1323D4E229C4142AF002618811DF2D0"/>
    <w:rsid w:val="00722C1A"/>
  </w:style>
  <w:style w:type="paragraph" w:customStyle="1" w:styleId="7C579D21896F41AEADF98A8CF10AF86F">
    <w:name w:val="7C579D21896F41AEADF98A8CF10AF86F"/>
    <w:rsid w:val="00722C1A"/>
  </w:style>
  <w:style w:type="paragraph" w:customStyle="1" w:styleId="01FC68F916534D8185DA37E2955C807E">
    <w:name w:val="01FC68F916534D8185DA37E2955C807E"/>
    <w:rsid w:val="00722C1A"/>
  </w:style>
  <w:style w:type="paragraph" w:customStyle="1" w:styleId="215027FF971C4A9DB2E2E8AABF704369">
    <w:name w:val="215027FF971C4A9DB2E2E8AABF704369"/>
    <w:rsid w:val="00722C1A"/>
  </w:style>
  <w:style w:type="paragraph" w:customStyle="1" w:styleId="E4BB08C1594440E3B1B246BC6F2C2449">
    <w:name w:val="E4BB08C1594440E3B1B246BC6F2C2449"/>
    <w:rsid w:val="00722C1A"/>
  </w:style>
  <w:style w:type="paragraph" w:customStyle="1" w:styleId="ADBA6998FDC345979C64DB300A19CE65">
    <w:name w:val="ADBA6998FDC345979C64DB300A19CE65"/>
    <w:rsid w:val="00722C1A"/>
  </w:style>
  <w:style w:type="paragraph" w:customStyle="1" w:styleId="44A74DEE00B543F1A60AA73E1AE1F5FE">
    <w:name w:val="44A74DEE00B543F1A60AA73E1AE1F5FE"/>
    <w:rsid w:val="00722C1A"/>
  </w:style>
  <w:style w:type="paragraph" w:customStyle="1" w:styleId="113E222D0FD740BBA9DE16F56B3B92F1">
    <w:name w:val="113E222D0FD740BBA9DE16F56B3B92F1"/>
    <w:rsid w:val="00722C1A"/>
  </w:style>
  <w:style w:type="paragraph" w:customStyle="1" w:styleId="FB1FC33C52FB48179F306FE2080141D8">
    <w:name w:val="FB1FC33C52FB48179F306FE2080141D8"/>
    <w:rsid w:val="00E71388"/>
  </w:style>
  <w:style w:type="paragraph" w:customStyle="1" w:styleId="21E5F98F2DF8470DAB4918730A644094">
    <w:name w:val="21E5F98F2DF8470DAB4918730A644094"/>
    <w:rsid w:val="00E71388"/>
  </w:style>
  <w:style w:type="paragraph" w:customStyle="1" w:styleId="BBA3F77E9C714FC394B469563081039A">
    <w:name w:val="BBA3F77E9C714FC394B469563081039A"/>
    <w:rsid w:val="00E71388"/>
  </w:style>
  <w:style w:type="paragraph" w:customStyle="1" w:styleId="0AE2D0C4BD0D4F399473CCFBD2F999E7">
    <w:name w:val="0AE2D0C4BD0D4F399473CCFBD2F999E7"/>
    <w:rsid w:val="00E71388"/>
  </w:style>
  <w:style w:type="paragraph" w:customStyle="1" w:styleId="321AD2631B684996BD9E2E63E57FF8E8">
    <w:name w:val="321AD2631B684996BD9E2E63E57FF8E8"/>
    <w:rsid w:val="00E71388"/>
  </w:style>
  <w:style w:type="paragraph" w:customStyle="1" w:styleId="93B5C66DDCC741D2AFA5171CC0D40A1B">
    <w:name w:val="93B5C66DDCC741D2AFA5171CC0D40A1B"/>
    <w:rsid w:val="00E71388"/>
  </w:style>
  <w:style w:type="paragraph" w:customStyle="1" w:styleId="C9C5B596F43C4733AB6FA4C4128CCFF1">
    <w:name w:val="C9C5B596F43C4733AB6FA4C4128CCFF1"/>
    <w:rsid w:val="00E71388"/>
  </w:style>
  <w:style w:type="paragraph" w:customStyle="1" w:styleId="1A0E37C1AAEC46D3AB7DC782A6658E30">
    <w:name w:val="1A0E37C1AAEC46D3AB7DC782A6658E30"/>
    <w:rsid w:val="00E71388"/>
  </w:style>
  <w:style w:type="paragraph" w:customStyle="1" w:styleId="507B27FCAC44400CBCBCD607CE3CFAF2">
    <w:name w:val="507B27FCAC44400CBCBCD607CE3CFAF2"/>
    <w:rsid w:val="00E71388"/>
  </w:style>
  <w:style w:type="paragraph" w:customStyle="1" w:styleId="E004B64DDD2242549344D60A95A6DE43">
    <w:name w:val="E004B64DDD2242549344D60A95A6DE43"/>
    <w:rsid w:val="00E71388"/>
  </w:style>
  <w:style w:type="paragraph" w:customStyle="1" w:styleId="0B7F4E633B414BCBB9DC3E887DB84A1C">
    <w:name w:val="0B7F4E633B414BCBB9DC3E887DB84A1C"/>
    <w:rsid w:val="00E71388"/>
  </w:style>
  <w:style w:type="paragraph" w:customStyle="1" w:styleId="ED934BAD678C48E49FDBA28EF055A9C8">
    <w:name w:val="ED934BAD678C48E49FDBA28EF055A9C8"/>
    <w:rsid w:val="00E71388"/>
  </w:style>
  <w:style w:type="paragraph" w:customStyle="1" w:styleId="04B2A7896CC04E68B62D169BEF433D05">
    <w:name w:val="04B2A7896CC04E68B62D169BEF433D05"/>
    <w:rsid w:val="00E71388"/>
  </w:style>
  <w:style w:type="paragraph" w:customStyle="1" w:styleId="432FD639112A4E239A34CEA6B16A31B8">
    <w:name w:val="432FD639112A4E239A34CEA6B16A31B8"/>
    <w:rsid w:val="00E71388"/>
  </w:style>
  <w:style w:type="paragraph" w:customStyle="1" w:styleId="9A71A0879E9B49538D1A62D35ABA1921">
    <w:name w:val="9A71A0879E9B49538D1A62D35ABA1921"/>
    <w:rsid w:val="00E71388"/>
  </w:style>
  <w:style w:type="paragraph" w:customStyle="1" w:styleId="D4BC5A9098724947B6DFED4D6E57E8F3">
    <w:name w:val="D4BC5A9098724947B6DFED4D6E57E8F3"/>
    <w:rsid w:val="00E71388"/>
  </w:style>
  <w:style w:type="paragraph" w:customStyle="1" w:styleId="2176BB065F954B899D4884B27D6E8DB3">
    <w:name w:val="2176BB065F954B899D4884B27D6E8DB3"/>
    <w:rsid w:val="00E71388"/>
  </w:style>
  <w:style w:type="paragraph" w:customStyle="1" w:styleId="7007E45209254B23870E46BAB3C4CA67">
    <w:name w:val="7007E45209254B23870E46BAB3C4CA67"/>
    <w:rsid w:val="00E71388"/>
  </w:style>
  <w:style w:type="paragraph" w:customStyle="1" w:styleId="1806BBFCD3A544AE921FD013174BB5FB">
    <w:name w:val="1806BBFCD3A544AE921FD013174BB5FB"/>
    <w:rsid w:val="00E71388"/>
  </w:style>
  <w:style w:type="paragraph" w:customStyle="1" w:styleId="F0BE6DA7D3EA4AA499AB78DA82EB65B5">
    <w:name w:val="F0BE6DA7D3EA4AA499AB78DA82EB65B5"/>
    <w:rsid w:val="00E71388"/>
  </w:style>
  <w:style w:type="paragraph" w:customStyle="1" w:styleId="559409A616944C40AB6B854A52604482">
    <w:name w:val="559409A616944C40AB6B854A52604482"/>
    <w:rsid w:val="00E71388"/>
  </w:style>
  <w:style w:type="paragraph" w:customStyle="1" w:styleId="A01717F29AD845F5ACBF453E3065BA2C">
    <w:name w:val="A01717F29AD845F5ACBF453E3065BA2C"/>
    <w:rsid w:val="00E71388"/>
  </w:style>
  <w:style w:type="paragraph" w:customStyle="1" w:styleId="9D80A93D56B846288686328DDFA2A11C">
    <w:name w:val="9D80A93D56B846288686328DDFA2A11C"/>
    <w:rsid w:val="00E71388"/>
  </w:style>
  <w:style w:type="paragraph" w:customStyle="1" w:styleId="207768291A424B689CEEE1013B55F720">
    <w:name w:val="207768291A424B689CEEE1013B55F720"/>
    <w:rsid w:val="00E71388"/>
  </w:style>
  <w:style w:type="paragraph" w:customStyle="1" w:styleId="B24362572562476988B87FA95E0A9B8C">
    <w:name w:val="B24362572562476988B87FA95E0A9B8C"/>
    <w:rsid w:val="00E71388"/>
  </w:style>
  <w:style w:type="paragraph" w:customStyle="1" w:styleId="E28AAE7EE06C4BE3A365F6922B45685D">
    <w:name w:val="E28AAE7EE06C4BE3A365F6922B45685D"/>
    <w:rsid w:val="00E71388"/>
  </w:style>
  <w:style w:type="paragraph" w:customStyle="1" w:styleId="61BCCD43B4B347588070107AE8BC55A7">
    <w:name w:val="61BCCD43B4B347588070107AE8BC55A7"/>
    <w:rsid w:val="00E71388"/>
  </w:style>
  <w:style w:type="paragraph" w:customStyle="1" w:styleId="8A67D56173D0446A9FF487D86BE1F1D8">
    <w:name w:val="8A67D56173D0446A9FF487D86BE1F1D8"/>
    <w:rsid w:val="00E71388"/>
  </w:style>
  <w:style w:type="paragraph" w:customStyle="1" w:styleId="E5C7DC91BC8646EEAB59914384E86131">
    <w:name w:val="E5C7DC91BC8646EEAB59914384E86131"/>
    <w:rsid w:val="00E71388"/>
  </w:style>
  <w:style w:type="paragraph" w:customStyle="1" w:styleId="C70A279095654A29AB11540CF7752C42">
    <w:name w:val="C70A279095654A29AB11540CF7752C42"/>
    <w:rsid w:val="00E71388"/>
  </w:style>
  <w:style w:type="paragraph" w:customStyle="1" w:styleId="71A953EBED85434DBFAFA47D493B9A49">
    <w:name w:val="71A953EBED85434DBFAFA47D493B9A49"/>
    <w:rsid w:val="00E71388"/>
  </w:style>
  <w:style w:type="paragraph" w:customStyle="1" w:styleId="D7D620A7DAE9439BA8B61079E648DC9E">
    <w:name w:val="D7D620A7DAE9439BA8B61079E648DC9E"/>
    <w:rsid w:val="00E71388"/>
  </w:style>
  <w:style w:type="paragraph" w:customStyle="1" w:styleId="D13682ED6E524A4C98B9E4AEE48D8D13">
    <w:name w:val="D13682ED6E524A4C98B9E4AEE48D8D13"/>
    <w:rsid w:val="00E71388"/>
  </w:style>
  <w:style w:type="paragraph" w:customStyle="1" w:styleId="51FFAA6916F5423BACA8D7459578DD9A">
    <w:name w:val="51FFAA6916F5423BACA8D7459578DD9A"/>
    <w:rsid w:val="00E71388"/>
  </w:style>
  <w:style w:type="paragraph" w:customStyle="1" w:styleId="76B31F35C5AA487EB805E6E4398BD686">
    <w:name w:val="76B31F35C5AA487EB805E6E4398BD686"/>
    <w:rsid w:val="00E71388"/>
  </w:style>
  <w:style w:type="paragraph" w:customStyle="1" w:styleId="E93D5662B5F4474185E84F4863858E76">
    <w:name w:val="E93D5662B5F4474185E84F4863858E76"/>
    <w:rsid w:val="00E71388"/>
  </w:style>
  <w:style w:type="paragraph" w:customStyle="1" w:styleId="4D1D125E980141E495B8C34D70C81F3B">
    <w:name w:val="4D1D125E980141E495B8C34D70C81F3B"/>
    <w:rsid w:val="00E71388"/>
  </w:style>
  <w:style w:type="paragraph" w:customStyle="1" w:styleId="42669BAF0E314DC99A8E833F8F883BB4">
    <w:name w:val="42669BAF0E314DC99A8E833F8F883BB4"/>
    <w:rsid w:val="00E71388"/>
  </w:style>
  <w:style w:type="paragraph" w:customStyle="1" w:styleId="D3FDADE5F8BC4CC0B35B03659543B5A4">
    <w:name w:val="D3FDADE5F8BC4CC0B35B03659543B5A4"/>
    <w:rsid w:val="00E71388"/>
  </w:style>
  <w:style w:type="paragraph" w:customStyle="1" w:styleId="1C26DD303DE8482CB89CBD7EA80AA349">
    <w:name w:val="1C26DD303DE8482CB89CBD7EA80AA349"/>
    <w:rsid w:val="00E71388"/>
  </w:style>
  <w:style w:type="paragraph" w:customStyle="1" w:styleId="28D08C45D3384F36B3CCAB7C8DA67A26">
    <w:name w:val="28D08C45D3384F36B3CCAB7C8DA67A26"/>
    <w:rsid w:val="00E71388"/>
  </w:style>
  <w:style w:type="paragraph" w:customStyle="1" w:styleId="C9485124671540B983EA3BB690866A09">
    <w:name w:val="C9485124671540B983EA3BB690866A09"/>
    <w:rsid w:val="00E71388"/>
  </w:style>
  <w:style w:type="paragraph" w:customStyle="1" w:styleId="93000CB5BC2840F9B5886F90EC7FDEEA">
    <w:name w:val="93000CB5BC2840F9B5886F90EC7FDEEA"/>
    <w:rsid w:val="00E71388"/>
  </w:style>
  <w:style w:type="paragraph" w:customStyle="1" w:styleId="4B4F897E1D4C42C9872EE35E9909EF0F">
    <w:name w:val="4B4F897E1D4C42C9872EE35E9909EF0F"/>
    <w:rsid w:val="00E71388"/>
  </w:style>
  <w:style w:type="paragraph" w:customStyle="1" w:styleId="73824C1E085649CFA1142BA6601232AA">
    <w:name w:val="73824C1E085649CFA1142BA6601232AA"/>
    <w:rsid w:val="00E71388"/>
  </w:style>
  <w:style w:type="paragraph" w:customStyle="1" w:styleId="7E00B89738E94E8288F62DAC45FDB005">
    <w:name w:val="7E00B89738E94E8288F62DAC45FDB005"/>
    <w:rsid w:val="00E71388"/>
  </w:style>
  <w:style w:type="paragraph" w:customStyle="1" w:styleId="1540F45F085840FBB81538F5F2522DBB">
    <w:name w:val="1540F45F085840FBB81538F5F2522DBB"/>
    <w:rsid w:val="00E71388"/>
  </w:style>
  <w:style w:type="paragraph" w:customStyle="1" w:styleId="F23FADCA337442E9B381D0E45CC8350A">
    <w:name w:val="F23FADCA337442E9B381D0E45CC8350A"/>
    <w:rsid w:val="00E71388"/>
  </w:style>
  <w:style w:type="paragraph" w:customStyle="1" w:styleId="0F3779BD481E47E389D0B37F3F16B7E3">
    <w:name w:val="0F3779BD481E47E389D0B37F3F16B7E3"/>
    <w:rsid w:val="00E71388"/>
  </w:style>
  <w:style w:type="paragraph" w:customStyle="1" w:styleId="AFC3F4001BC646A4A1B1AE4F642EAA72">
    <w:name w:val="AFC3F4001BC646A4A1B1AE4F642EAA72"/>
    <w:rsid w:val="00E71388"/>
  </w:style>
  <w:style w:type="paragraph" w:customStyle="1" w:styleId="2238BED772564CE4BBDB68572D5596B8">
    <w:name w:val="2238BED772564CE4BBDB68572D5596B8"/>
    <w:rsid w:val="00E71388"/>
  </w:style>
  <w:style w:type="paragraph" w:customStyle="1" w:styleId="C4EA016FA7F04B229F6A3987D1C30FEC">
    <w:name w:val="C4EA016FA7F04B229F6A3987D1C30FEC"/>
    <w:rsid w:val="00E71388"/>
  </w:style>
  <w:style w:type="paragraph" w:customStyle="1" w:styleId="5C97BAC155B14BE79B28DBC04E80D72B">
    <w:name w:val="5C97BAC155B14BE79B28DBC04E80D72B"/>
    <w:rsid w:val="00E71388"/>
  </w:style>
  <w:style w:type="paragraph" w:customStyle="1" w:styleId="3D1D6485002049DFBFF0F3E0C10AEA0D">
    <w:name w:val="3D1D6485002049DFBFF0F3E0C10AEA0D"/>
    <w:rsid w:val="00E71388"/>
  </w:style>
  <w:style w:type="paragraph" w:customStyle="1" w:styleId="AADA16C7A78845A384122ABA53905529">
    <w:name w:val="AADA16C7A78845A384122ABA53905529"/>
    <w:rsid w:val="00E71388"/>
  </w:style>
  <w:style w:type="paragraph" w:customStyle="1" w:styleId="14AB2C9027BB48EFBCD2E4B9C79F2B65">
    <w:name w:val="14AB2C9027BB48EFBCD2E4B9C79F2B65"/>
    <w:rsid w:val="00E71388"/>
  </w:style>
  <w:style w:type="paragraph" w:customStyle="1" w:styleId="9E6EF1219B3242DEBBE51C8F19327FD9">
    <w:name w:val="9E6EF1219B3242DEBBE51C8F19327FD9"/>
    <w:rsid w:val="00E71388"/>
  </w:style>
  <w:style w:type="paragraph" w:customStyle="1" w:styleId="3D4C486C64A741ABB3FF2F67836C605B">
    <w:name w:val="3D4C486C64A741ABB3FF2F67836C605B"/>
    <w:rsid w:val="00E71388"/>
  </w:style>
  <w:style w:type="paragraph" w:customStyle="1" w:styleId="727DA3F797734D92BDD3B9635CF3B5E2">
    <w:name w:val="727DA3F797734D92BDD3B9635CF3B5E2"/>
    <w:rsid w:val="00E71388"/>
  </w:style>
  <w:style w:type="paragraph" w:customStyle="1" w:styleId="2E11190588B34DB99ACF0B22C0B10AD9">
    <w:name w:val="2E11190588B34DB99ACF0B22C0B10AD9"/>
    <w:rsid w:val="00E71388"/>
  </w:style>
  <w:style w:type="paragraph" w:customStyle="1" w:styleId="B67F1141AD114F35A49515A7C5A7BD67">
    <w:name w:val="B67F1141AD114F35A49515A7C5A7BD67"/>
    <w:rsid w:val="00E71388"/>
  </w:style>
  <w:style w:type="paragraph" w:customStyle="1" w:styleId="949B3125BC5447EC9AD615E7C4E659DA">
    <w:name w:val="949B3125BC5447EC9AD615E7C4E659DA"/>
    <w:rsid w:val="00E71388"/>
  </w:style>
  <w:style w:type="paragraph" w:customStyle="1" w:styleId="B78BB8D9020E4783A9476619D845B273">
    <w:name w:val="B78BB8D9020E4783A9476619D845B273"/>
    <w:rsid w:val="00E71388"/>
  </w:style>
  <w:style w:type="paragraph" w:customStyle="1" w:styleId="A92910E5EBC94E9AB6947CB50EBBBC77">
    <w:name w:val="A92910E5EBC94E9AB6947CB50EBBBC77"/>
    <w:rsid w:val="00E71388"/>
  </w:style>
  <w:style w:type="paragraph" w:customStyle="1" w:styleId="30C2CC76A27A4960AE205F33402B1327">
    <w:name w:val="30C2CC76A27A4960AE205F33402B1327"/>
    <w:rsid w:val="00E71388"/>
  </w:style>
  <w:style w:type="paragraph" w:customStyle="1" w:styleId="4E024C933C2943DA97D36FBE61DD5BB1">
    <w:name w:val="4E024C933C2943DA97D36FBE61DD5BB1"/>
    <w:rsid w:val="00E71388"/>
  </w:style>
  <w:style w:type="paragraph" w:customStyle="1" w:styleId="060CAE5B77ED46E081BAEAC157774A33">
    <w:name w:val="060CAE5B77ED46E081BAEAC157774A33"/>
    <w:rsid w:val="00E71388"/>
  </w:style>
  <w:style w:type="paragraph" w:customStyle="1" w:styleId="B6CF9664561B41A686255D1D2A4DA11F">
    <w:name w:val="B6CF9664561B41A686255D1D2A4DA11F"/>
    <w:rsid w:val="00E71388"/>
  </w:style>
  <w:style w:type="paragraph" w:customStyle="1" w:styleId="C2A1B4E6DE0A4A239B63CDB767BC4600">
    <w:name w:val="C2A1B4E6DE0A4A239B63CDB767BC4600"/>
    <w:rsid w:val="00E71388"/>
  </w:style>
  <w:style w:type="paragraph" w:customStyle="1" w:styleId="5A96B03AA5B44A1BA3697C303686F980">
    <w:name w:val="5A96B03AA5B44A1BA3697C303686F980"/>
    <w:rsid w:val="00E71388"/>
  </w:style>
  <w:style w:type="paragraph" w:customStyle="1" w:styleId="E0F0344557B24CD4ADCDD91886592D1C">
    <w:name w:val="E0F0344557B24CD4ADCDD91886592D1C"/>
    <w:rsid w:val="00B90C5C"/>
  </w:style>
  <w:style w:type="paragraph" w:customStyle="1" w:styleId="8ABED503F6AE4D62A99DC64FE428CCFE">
    <w:name w:val="8ABED503F6AE4D62A99DC64FE428CCFE"/>
    <w:rsid w:val="00B90C5C"/>
  </w:style>
  <w:style w:type="paragraph" w:customStyle="1" w:styleId="3D6D923A60CE4BCA97D2660794C67B0B">
    <w:name w:val="3D6D923A60CE4BCA97D2660794C67B0B"/>
    <w:rsid w:val="00B90C5C"/>
  </w:style>
  <w:style w:type="paragraph" w:customStyle="1" w:styleId="6E7F1D6DA94A4EDD880472B47076F845">
    <w:name w:val="6E7F1D6DA94A4EDD880472B47076F845"/>
    <w:rsid w:val="00B90C5C"/>
  </w:style>
  <w:style w:type="paragraph" w:customStyle="1" w:styleId="5FB68688F1404A13BDED39D5B1641282">
    <w:name w:val="5FB68688F1404A13BDED39D5B1641282"/>
    <w:rsid w:val="00B90C5C"/>
  </w:style>
  <w:style w:type="paragraph" w:customStyle="1" w:styleId="1AB12820C9CE42F39067D0FB9BC25B1C">
    <w:name w:val="1AB12820C9CE42F39067D0FB9BC25B1C"/>
    <w:rsid w:val="00B90C5C"/>
  </w:style>
  <w:style w:type="paragraph" w:customStyle="1" w:styleId="D2AB0075DAA94E0185384F0E67CD2D60">
    <w:name w:val="D2AB0075DAA94E0185384F0E67CD2D60"/>
    <w:rsid w:val="00B90C5C"/>
  </w:style>
  <w:style w:type="paragraph" w:customStyle="1" w:styleId="AFE194BE7AB747378C63A76FE8AE9A10">
    <w:name w:val="AFE194BE7AB747378C63A76FE8AE9A10"/>
    <w:rsid w:val="00B90C5C"/>
  </w:style>
  <w:style w:type="paragraph" w:customStyle="1" w:styleId="8C96405819C446D2863B4B1809915033">
    <w:name w:val="8C96405819C446D2863B4B1809915033"/>
    <w:rsid w:val="00B90C5C"/>
  </w:style>
  <w:style w:type="paragraph" w:customStyle="1" w:styleId="F4346B1E878D4CE2A4EE4595C40B56CE">
    <w:name w:val="F4346B1E878D4CE2A4EE4595C40B56CE"/>
    <w:rsid w:val="00B90C5C"/>
  </w:style>
  <w:style w:type="paragraph" w:customStyle="1" w:styleId="270D631625334D9589DCF2DC60C1EF63">
    <w:name w:val="270D631625334D9589DCF2DC60C1EF63"/>
    <w:rsid w:val="00B90C5C"/>
  </w:style>
  <w:style w:type="paragraph" w:customStyle="1" w:styleId="67802CEEA75F44D386C8789F16A45034">
    <w:name w:val="67802CEEA75F44D386C8789F16A45034"/>
    <w:rsid w:val="00B90C5C"/>
  </w:style>
  <w:style w:type="paragraph" w:customStyle="1" w:styleId="C12B827A05414DBC88DFF211898AF453">
    <w:name w:val="C12B827A05414DBC88DFF211898AF453"/>
    <w:rsid w:val="00B90C5C"/>
  </w:style>
  <w:style w:type="paragraph" w:customStyle="1" w:styleId="9FF869D90E8F429DBACBB474B4253315">
    <w:name w:val="9FF869D90E8F429DBACBB474B4253315"/>
    <w:rsid w:val="00B90C5C"/>
  </w:style>
  <w:style w:type="paragraph" w:customStyle="1" w:styleId="B408826428F241FBA2331762D2F05BEE">
    <w:name w:val="B408826428F241FBA2331762D2F05BEE"/>
    <w:rsid w:val="00B90C5C"/>
  </w:style>
  <w:style w:type="paragraph" w:customStyle="1" w:styleId="36CB57EA559C42CCB68DA236DD734CF0">
    <w:name w:val="36CB57EA559C42CCB68DA236DD734CF0"/>
    <w:rsid w:val="00B90C5C"/>
  </w:style>
  <w:style w:type="paragraph" w:customStyle="1" w:styleId="EE4FB07EBCC44C0CB4460FAA84EE1A15">
    <w:name w:val="EE4FB07EBCC44C0CB4460FAA84EE1A15"/>
    <w:rsid w:val="00B90C5C"/>
  </w:style>
  <w:style w:type="paragraph" w:customStyle="1" w:styleId="82263F87E1CB47D0A499C0AE9CA5FD2B">
    <w:name w:val="82263F87E1CB47D0A499C0AE9CA5FD2B"/>
    <w:rsid w:val="00B90C5C"/>
  </w:style>
  <w:style w:type="paragraph" w:customStyle="1" w:styleId="E2403C0DA59A45428ACC1EB09E8FF1AB">
    <w:name w:val="E2403C0DA59A45428ACC1EB09E8FF1AB"/>
    <w:rsid w:val="00B90C5C"/>
  </w:style>
  <w:style w:type="paragraph" w:customStyle="1" w:styleId="6253B0125A1F464895120FC896D6E053">
    <w:name w:val="6253B0125A1F464895120FC896D6E053"/>
    <w:rsid w:val="00B90C5C"/>
  </w:style>
  <w:style w:type="paragraph" w:customStyle="1" w:styleId="275699989B49419F9ED0709903382223">
    <w:name w:val="275699989B49419F9ED0709903382223"/>
    <w:rsid w:val="00B90C5C"/>
  </w:style>
  <w:style w:type="paragraph" w:customStyle="1" w:styleId="707C4C4B25034F07962FBC87144FE89F">
    <w:name w:val="707C4C4B25034F07962FBC87144FE89F"/>
    <w:rsid w:val="00B90C5C"/>
  </w:style>
  <w:style w:type="paragraph" w:customStyle="1" w:styleId="D10FE1EF47984AB8ACC392B13A943C50">
    <w:name w:val="D10FE1EF47984AB8ACC392B13A943C50"/>
    <w:rsid w:val="00B90C5C"/>
  </w:style>
  <w:style w:type="paragraph" w:customStyle="1" w:styleId="545D72246362429A8AEB8CD67DA6DDAE">
    <w:name w:val="545D72246362429A8AEB8CD67DA6DDAE"/>
    <w:rsid w:val="00B90C5C"/>
  </w:style>
  <w:style w:type="paragraph" w:customStyle="1" w:styleId="8C006B7CCE514911B9A91EDFFD974C3D">
    <w:name w:val="8C006B7CCE514911B9A91EDFFD974C3D"/>
    <w:rsid w:val="00B90C5C"/>
  </w:style>
  <w:style w:type="paragraph" w:customStyle="1" w:styleId="1A596F5C3FAB4335B2940DBDEC86C924">
    <w:name w:val="1A596F5C3FAB4335B2940DBDEC86C924"/>
    <w:rsid w:val="00B90C5C"/>
  </w:style>
  <w:style w:type="paragraph" w:customStyle="1" w:styleId="04B0031B876C44CB80C61EBBFE6B3D2C">
    <w:name w:val="04B0031B876C44CB80C61EBBFE6B3D2C"/>
    <w:rsid w:val="00B90C5C"/>
  </w:style>
  <w:style w:type="paragraph" w:customStyle="1" w:styleId="998D50C8F75D4DB9833EBF1B408B26ED">
    <w:name w:val="998D50C8F75D4DB9833EBF1B408B26ED"/>
    <w:rsid w:val="00B90C5C"/>
  </w:style>
  <w:style w:type="paragraph" w:customStyle="1" w:styleId="60353B47EA3C4160932089C4E77F000B">
    <w:name w:val="60353B47EA3C4160932089C4E77F000B"/>
    <w:rsid w:val="00B90C5C"/>
  </w:style>
  <w:style w:type="paragraph" w:customStyle="1" w:styleId="2C4EA047FC4941E6B9631427B96C0B88">
    <w:name w:val="2C4EA047FC4941E6B9631427B96C0B88"/>
    <w:rsid w:val="00B90C5C"/>
  </w:style>
  <w:style w:type="paragraph" w:customStyle="1" w:styleId="89F72F77A3E442EFA988F8AE9D1E33CF">
    <w:name w:val="89F72F77A3E442EFA988F8AE9D1E33CF"/>
    <w:rsid w:val="00B90C5C"/>
  </w:style>
  <w:style w:type="paragraph" w:customStyle="1" w:styleId="41DAC3E896F84DBE94804BE3B04B4E9F">
    <w:name w:val="41DAC3E896F84DBE94804BE3B04B4E9F"/>
    <w:rsid w:val="00B90C5C"/>
  </w:style>
  <w:style w:type="paragraph" w:customStyle="1" w:styleId="20D0F0F8041D48C6B2E766754780C4C6">
    <w:name w:val="20D0F0F8041D48C6B2E766754780C4C6"/>
    <w:rsid w:val="00B90C5C"/>
  </w:style>
  <w:style w:type="paragraph" w:customStyle="1" w:styleId="B248664327FC4BCA8D4913F4FBDB2D04">
    <w:name w:val="B248664327FC4BCA8D4913F4FBDB2D04"/>
    <w:rsid w:val="00B90C5C"/>
  </w:style>
  <w:style w:type="paragraph" w:customStyle="1" w:styleId="87FB43EE18CD4D509FF750AF2EC13217">
    <w:name w:val="87FB43EE18CD4D509FF750AF2EC13217"/>
    <w:rsid w:val="00B90C5C"/>
  </w:style>
  <w:style w:type="paragraph" w:customStyle="1" w:styleId="30268E7C68C54DBBA6442E2A2CC09D96">
    <w:name w:val="30268E7C68C54DBBA6442E2A2CC09D96"/>
    <w:rsid w:val="00B90C5C"/>
  </w:style>
  <w:style w:type="paragraph" w:customStyle="1" w:styleId="DE05F88DF16A4157A6EA436E727DEB27">
    <w:name w:val="DE05F88DF16A4157A6EA436E727DEB27"/>
    <w:rsid w:val="00B90C5C"/>
  </w:style>
  <w:style w:type="paragraph" w:customStyle="1" w:styleId="85FB3FDDC9254EF1A71D3AACEFC7EAE9">
    <w:name w:val="85FB3FDDC9254EF1A71D3AACEFC7EAE9"/>
    <w:rsid w:val="00B90C5C"/>
  </w:style>
  <w:style w:type="paragraph" w:customStyle="1" w:styleId="D436335180294853B611E36DF2A5806C">
    <w:name w:val="D436335180294853B611E36DF2A5806C"/>
    <w:rsid w:val="00B90C5C"/>
  </w:style>
  <w:style w:type="paragraph" w:customStyle="1" w:styleId="D4489CB89C4C40FB92F76A9DA31BA92A">
    <w:name w:val="D4489CB89C4C40FB92F76A9DA31BA92A"/>
    <w:rsid w:val="00B90C5C"/>
  </w:style>
  <w:style w:type="paragraph" w:customStyle="1" w:styleId="9A574D11F0B240B7B3BD1B6FA4AABEBC">
    <w:name w:val="9A574D11F0B240B7B3BD1B6FA4AABEBC"/>
    <w:rsid w:val="00B90C5C"/>
  </w:style>
  <w:style w:type="paragraph" w:customStyle="1" w:styleId="63D67D4A33334026B05C3DC70A5D8802">
    <w:name w:val="63D67D4A33334026B05C3DC70A5D8802"/>
    <w:rsid w:val="00B90C5C"/>
  </w:style>
  <w:style w:type="paragraph" w:customStyle="1" w:styleId="41D7A6B1C68F4F3FB8F864F443397CAC">
    <w:name w:val="41D7A6B1C68F4F3FB8F864F443397CAC"/>
    <w:rsid w:val="00B90C5C"/>
  </w:style>
  <w:style w:type="paragraph" w:customStyle="1" w:styleId="F73C8AFF6976476CB698DE52FA3B4967">
    <w:name w:val="F73C8AFF6976476CB698DE52FA3B4967"/>
    <w:rsid w:val="00B90C5C"/>
  </w:style>
  <w:style w:type="paragraph" w:customStyle="1" w:styleId="6F6DE905F5C0456CBE97A2E1EFDB2BA2">
    <w:name w:val="6F6DE905F5C0456CBE97A2E1EFDB2BA2"/>
    <w:rsid w:val="00B90C5C"/>
  </w:style>
  <w:style w:type="paragraph" w:customStyle="1" w:styleId="8A70A3DCA0784BDABFDE3A491C0734C3">
    <w:name w:val="8A70A3DCA0784BDABFDE3A491C0734C3"/>
    <w:rsid w:val="00B90C5C"/>
  </w:style>
  <w:style w:type="paragraph" w:customStyle="1" w:styleId="B7351743DC1B434EA98204CD8AA708A3">
    <w:name w:val="B7351743DC1B434EA98204CD8AA708A3"/>
    <w:rsid w:val="00B90C5C"/>
  </w:style>
  <w:style w:type="paragraph" w:customStyle="1" w:styleId="EED93BC635BB4364B7C03A82E2896731">
    <w:name w:val="EED93BC635BB4364B7C03A82E2896731"/>
    <w:rsid w:val="00B90C5C"/>
  </w:style>
  <w:style w:type="paragraph" w:customStyle="1" w:styleId="58770384CD374553A220D996DA85C9A5">
    <w:name w:val="58770384CD374553A220D996DA85C9A5"/>
    <w:rsid w:val="00B90C5C"/>
  </w:style>
  <w:style w:type="paragraph" w:customStyle="1" w:styleId="938B5E19F7B14E5693DD5E8918734E54">
    <w:name w:val="938B5E19F7B14E5693DD5E8918734E54"/>
    <w:rsid w:val="00B90C5C"/>
  </w:style>
  <w:style w:type="paragraph" w:customStyle="1" w:styleId="686B6CF497C74F0BB58070A8F90FD3D9">
    <w:name w:val="686B6CF497C74F0BB58070A8F90FD3D9"/>
    <w:rsid w:val="00B90C5C"/>
  </w:style>
  <w:style w:type="paragraph" w:customStyle="1" w:styleId="BF647C54C2B44F0EB97DF9F8353471ED">
    <w:name w:val="BF647C54C2B44F0EB97DF9F8353471ED"/>
    <w:rsid w:val="00B90C5C"/>
  </w:style>
  <w:style w:type="paragraph" w:customStyle="1" w:styleId="F2F6F18398E34067BC6C354391711682">
    <w:name w:val="F2F6F18398E34067BC6C354391711682"/>
    <w:rsid w:val="00B90C5C"/>
  </w:style>
  <w:style w:type="paragraph" w:customStyle="1" w:styleId="A679905105A74525885327107516C20E">
    <w:name w:val="A679905105A74525885327107516C20E"/>
    <w:rsid w:val="00B90C5C"/>
  </w:style>
  <w:style w:type="paragraph" w:customStyle="1" w:styleId="68606F5B60034E3CB821BA7135CF0FAF">
    <w:name w:val="68606F5B60034E3CB821BA7135CF0FAF"/>
    <w:rsid w:val="00B90C5C"/>
  </w:style>
  <w:style w:type="paragraph" w:customStyle="1" w:styleId="5138A6306CAE4D32AD1E1CE462580742">
    <w:name w:val="5138A6306CAE4D32AD1E1CE462580742"/>
    <w:rsid w:val="00B90C5C"/>
  </w:style>
  <w:style w:type="paragraph" w:customStyle="1" w:styleId="8A6DC33E99994E3D8AA247862D668FA7">
    <w:name w:val="8A6DC33E99994E3D8AA247862D668FA7"/>
    <w:rsid w:val="00B90C5C"/>
  </w:style>
  <w:style w:type="paragraph" w:customStyle="1" w:styleId="581C4C367E7A4C7EA5B3C065A262256B">
    <w:name w:val="581C4C367E7A4C7EA5B3C065A262256B"/>
    <w:rsid w:val="00B90C5C"/>
  </w:style>
  <w:style w:type="paragraph" w:customStyle="1" w:styleId="DE20BFE4AE1A4E17B84B6DC9CE3A6C16">
    <w:name w:val="DE20BFE4AE1A4E17B84B6DC9CE3A6C16"/>
    <w:rsid w:val="00B90C5C"/>
  </w:style>
  <w:style w:type="paragraph" w:customStyle="1" w:styleId="05DD899C425B4DC8B57A39D8C64ABB7E">
    <w:name w:val="05DD899C425B4DC8B57A39D8C64ABB7E"/>
    <w:rsid w:val="00B90C5C"/>
  </w:style>
  <w:style w:type="paragraph" w:customStyle="1" w:styleId="4DCA47A07B444721B509C4C7D2C61732">
    <w:name w:val="4DCA47A07B444721B509C4C7D2C61732"/>
    <w:rsid w:val="00B90C5C"/>
  </w:style>
  <w:style w:type="paragraph" w:customStyle="1" w:styleId="116302998D1F471D8C7F161F9DC455B5">
    <w:name w:val="116302998D1F471D8C7F161F9DC455B5"/>
    <w:rsid w:val="00B90C5C"/>
  </w:style>
  <w:style w:type="paragraph" w:customStyle="1" w:styleId="675EEC63133F426A8911C7E6941CDFEF">
    <w:name w:val="675EEC63133F426A8911C7E6941CDFEF"/>
    <w:rsid w:val="00B90C5C"/>
  </w:style>
  <w:style w:type="paragraph" w:customStyle="1" w:styleId="480B7056647B40658EF61AAD69C9E667">
    <w:name w:val="480B7056647B40658EF61AAD69C9E667"/>
    <w:rsid w:val="00B90C5C"/>
  </w:style>
  <w:style w:type="paragraph" w:customStyle="1" w:styleId="FBB71BB4F2D646B68D25210F9E2EC3FC">
    <w:name w:val="FBB71BB4F2D646B68D25210F9E2EC3FC"/>
    <w:rsid w:val="00B90C5C"/>
  </w:style>
  <w:style w:type="paragraph" w:customStyle="1" w:styleId="24FB31ADF7684C92B1D5A87E64ACB723">
    <w:name w:val="24FB31ADF7684C92B1D5A87E64ACB723"/>
    <w:rsid w:val="00B90C5C"/>
  </w:style>
  <w:style w:type="paragraph" w:customStyle="1" w:styleId="462AE8BACCBC4923966AEB181968DF33">
    <w:name w:val="462AE8BACCBC4923966AEB181968DF33"/>
    <w:rsid w:val="00B90C5C"/>
  </w:style>
  <w:style w:type="paragraph" w:customStyle="1" w:styleId="F4F9D5B91D7E42A89233689A60CE85F1">
    <w:name w:val="F4F9D5B91D7E42A89233689A60CE85F1"/>
    <w:rsid w:val="00B90C5C"/>
  </w:style>
  <w:style w:type="paragraph" w:customStyle="1" w:styleId="2F31A898FACF4800AF0F70196C027168">
    <w:name w:val="2F31A898FACF4800AF0F70196C027168"/>
    <w:rsid w:val="00B90C5C"/>
  </w:style>
  <w:style w:type="paragraph" w:customStyle="1" w:styleId="75496BDAD8E344809D4103DE56BFD674">
    <w:name w:val="75496BDAD8E344809D4103DE56BFD674"/>
    <w:rsid w:val="00B90C5C"/>
  </w:style>
  <w:style w:type="paragraph" w:customStyle="1" w:styleId="83BCD38864294283A529985B289AC67E">
    <w:name w:val="83BCD38864294283A529985B289AC67E"/>
    <w:rsid w:val="00B90C5C"/>
  </w:style>
  <w:style w:type="paragraph" w:customStyle="1" w:styleId="A5FF83966B364D0086F2B109F4410E03">
    <w:name w:val="A5FF83966B364D0086F2B109F4410E03"/>
    <w:rsid w:val="00B90C5C"/>
  </w:style>
  <w:style w:type="paragraph" w:customStyle="1" w:styleId="CE07A9BE298849609EFD6B2691FCD549">
    <w:name w:val="CE07A9BE298849609EFD6B2691FCD549"/>
    <w:rsid w:val="00B90C5C"/>
  </w:style>
  <w:style w:type="paragraph" w:customStyle="1" w:styleId="6906FC39A88349E6A59F97A155A0DB5E">
    <w:name w:val="6906FC39A88349E6A59F97A155A0DB5E"/>
    <w:rsid w:val="00B90C5C"/>
  </w:style>
  <w:style w:type="paragraph" w:customStyle="1" w:styleId="F427171664E047FFA0DBD9AF94F48786">
    <w:name w:val="F427171664E047FFA0DBD9AF94F48786"/>
    <w:rsid w:val="00B90C5C"/>
  </w:style>
  <w:style w:type="paragraph" w:customStyle="1" w:styleId="5032482950C54551B69D3B705EBE4FB4">
    <w:name w:val="5032482950C54551B69D3B705EBE4FB4"/>
    <w:rsid w:val="00B90C5C"/>
  </w:style>
  <w:style w:type="paragraph" w:customStyle="1" w:styleId="4F0BEA0E1C1944C88DE20A81729470AE">
    <w:name w:val="4F0BEA0E1C1944C88DE20A81729470AE"/>
    <w:rsid w:val="00B90C5C"/>
  </w:style>
  <w:style w:type="paragraph" w:customStyle="1" w:styleId="09F11EEC4FDC4447BAD50C6F8E98C5F7">
    <w:name w:val="09F11EEC4FDC4447BAD50C6F8E98C5F7"/>
    <w:rsid w:val="00B90C5C"/>
  </w:style>
  <w:style w:type="paragraph" w:customStyle="1" w:styleId="E879277FD9BB4EA6806F19D8908C1099">
    <w:name w:val="E879277FD9BB4EA6806F19D8908C1099"/>
    <w:rsid w:val="00B90C5C"/>
  </w:style>
  <w:style w:type="paragraph" w:customStyle="1" w:styleId="935CA76225564A90BC3C199F1EAAC881">
    <w:name w:val="935CA76225564A90BC3C199F1EAAC881"/>
    <w:rsid w:val="00B90C5C"/>
  </w:style>
  <w:style w:type="paragraph" w:customStyle="1" w:styleId="39B4C183866C4700A59A02D3BC0DE59F">
    <w:name w:val="39B4C183866C4700A59A02D3BC0DE59F"/>
    <w:rsid w:val="00B90C5C"/>
  </w:style>
  <w:style w:type="paragraph" w:customStyle="1" w:styleId="92056006A2E04025A7AD3100C803C222">
    <w:name w:val="92056006A2E04025A7AD3100C803C222"/>
    <w:rsid w:val="00B90C5C"/>
  </w:style>
  <w:style w:type="paragraph" w:customStyle="1" w:styleId="B5B05EE47D764906994005456C72BF45">
    <w:name w:val="B5B05EE47D764906994005456C72BF45"/>
    <w:rsid w:val="00B90C5C"/>
  </w:style>
  <w:style w:type="paragraph" w:customStyle="1" w:styleId="0B9F5143ACB64BC2A38DE0F8E16128F2">
    <w:name w:val="0B9F5143ACB64BC2A38DE0F8E16128F2"/>
    <w:rsid w:val="00B90C5C"/>
  </w:style>
  <w:style w:type="paragraph" w:customStyle="1" w:styleId="47419CDB97034279A27632974608332C">
    <w:name w:val="47419CDB97034279A27632974608332C"/>
    <w:rsid w:val="00B90C5C"/>
  </w:style>
  <w:style w:type="paragraph" w:customStyle="1" w:styleId="9C4F1EE04B6E4084BC68CEF58F299769">
    <w:name w:val="9C4F1EE04B6E4084BC68CEF58F299769"/>
    <w:rsid w:val="00B90C5C"/>
  </w:style>
  <w:style w:type="paragraph" w:customStyle="1" w:styleId="0FA1278EC8FA4D1B8EA36EEDB2340129">
    <w:name w:val="0FA1278EC8FA4D1B8EA36EEDB2340129"/>
    <w:rsid w:val="00B90C5C"/>
  </w:style>
  <w:style w:type="paragraph" w:customStyle="1" w:styleId="2DEB786060FA46BCBB68C615F3A73A61">
    <w:name w:val="2DEB786060FA46BCBB68C615F3A73A61"/>
    <w:rsid w:val="00B90C5C"/>
  </w:style>
  <w:style w:type="paragraph" w:customStyle="1" w:styleId="3AD0C679BF4D4C16BE078928B6B8C706">
    <w:name w:val="3AD0C679BF4D4C16BE078928B6B8C706"/>
    <w:rsid w:val="00B90C5C"/>
  </w:style>
  <w:style w:type="paragraph" w:customStyle="1" w:styleId="3FEF45046AB54D2C848363BA64423EDA">
    <w:name w:val="3FEF45046AB54D2C848363BA64423EDA"/>
    <w:rsid w:val="00B90C5C"/>
  </w:style>
  <w:style w:type="paragraph" w:customStyle="1" w:styleId="C45F3B59EED846728BD487197A59260F">
    <w:name w:val="C45F3B59EED846728BD487197A59260F"/>
    <w:rsid w:val="00FA687A"/>
  </w:style>
  <w:style w:type="paragraph" w:customStyle="1" w:styleId="0222CCD8F7AF45DCA543C5BBDE232162">
    <w:name w:val="0222CCD8F7AF45DCA543C5BBDE232162"/>
    <w:rsid w:val="00FA687A"/>
  </w:style>
  <w:style w:type="paragraph" w:customStyle="1" w:styleId="B8ACFE7ADE8340BFB8DEEB00A76C281A">
    <w:name w:val="B8ACFE7ADE8340BFB8DEEB00A76C281A"/>
    <w:rsid w:val="00FA687A"/>
  </w:style>
  <w:style w:type="paragraph" w:customStyle="1" w:styleId="446DF30036C9442E8738D1CF10D8E841">
    <w:name w:val="446DF30036C9442E8738D1CF10D8E841"/>
    <w:rsid w:val="00FA687A"/>
  </w:style>
  <w:style w:type="paragraph" w:customStyle="1" w:styleId="808F0E82C7394856853F50C5B0A1160A">
    <w:name w:val="808F0E82C7394856853F50C5B0A1160A"/>
    <w:rsid w:val="00FA687A"/>
  </w:style>
  <w:style w:type="paragraph" w:customStyle="1" w:styleId="F8ACB80975D945BEAB00DECDFB1DE7AA">
    <w:name w:val="F8ACB80975D945BEAB00DECDFB1DE7AA"/>
    <w:rsid w:val="00FA687A"/>
  </w:style>
  <w:style w:type="paragraph" w:customStyle="1" w:styleId="915C7B1C8F6A424F91891812966005D9">
    <w:name w:val="915C7B1C8F6A424F91891812966005D9"/>
    <w:rsid w:val="00FA687A"/>
  </w:style>
  <w:style w:type="paragraph" w:customStyle="1" w:styleId="D526592801B0451E9FE95110FF051F55">
    <w:name w:val="D526592801B0451E9FE95110FF051F55"/>
    <w:rsid w:val="00FA687A"/>
  </w:style>
  <w:style w:type="paragraph" w:customStyle="1" w:styleId="FBE16D18A39649479BCC485805D9C416">
    <w:name w:val="FBE16D18A39649479BCC485805D9C416"/>
    <w:rsid w:val="00FA687A"/>
  </w:style>
  <w:style w:type="paragraph" w:customStyle="1" w:styleId="CEC6029E22F14F89B34EFA639080E069">
    <w:name w:val="CEC6029E22F14F89B34EFA639080E069"/>
    <w:rsid w:val="00FA687A"/>
  </w:style>
  <w:style w:type="paragraph" w:customStyle="1" w:styleId="7F96CF3E040E4146B808764C266B44EE">
    <w:name w:val="7F96CF3E040E4146B808764C266B44EE"/>
    <w:rsid w:val="00FA687A"/>
  </w:style>
  <w:style w:type="paragraph" w:customStyle="1" w:styleId="599C3DD30E0A4E4BB284DD5FAE6840C3">
    <w:name w:val="599C3DD30E0A4E4BB284DD5FAE6840C3"/>
    <w:rsid w:val="00FA687A"/>
  </w:style>
  <w:style w:type="paragraph" w:customStyle="1" w:styleId="D22EED1C50F44E3ABF626B65F1479D98">
    <w:name w:val="D22EED1C50F44E3ABF626B65F1479D98"/>
    <w:rsid w:val="00FA687A"/>
  </w:style>
  <w:style w:type="paragraph" w:customStyle="1" w:styleId="6B8F9CFB201F449780DE8E42D2ADA3D1">
    <w:name w:val="6B8F9CFB201F449780DE8E42D2ADA3D1"/>
    <w:rsid w:val="00FA687A"/>
  </w:style>
  <w:style w:type="paragraph" w:customStyle="1" w:styleId="7800A33DC658452683C0D3ABA2FFB22A">
    <w:name w:val="7800A33DC658452683C0D3ABA2FFB22A"/>
    <w:rsid w:val="00FA687A"/>
  </w:style>
  <w:style w:type="paragraph" w:customStyle="1" w:styleId="70714081B19C48DA91ADBB85660E2A0C">
    <w:name w:val="70714081B19C48DA91ADBB85660E2A0C"/>
    <w:rsid w:val="00FA687A"/>
  </w:style>
  <w:style w:type="paragraph" w:customStyle="1" w:styleId="7BA6451C8A6548D39B6D543FFC0D3BD3">
    <w:name w:val="7BA6451C8A6548D39B6D543FFC0D3BD3"/>
    <w:rsid w:val="00FA687A"/>
  </w:style>
  <w:style w:type="paragraph" w:customStyle="1" w:styleId="4E315B432BEF4B35A0744418D9E55437">
    <w:name w:val="4E315B432BEF4B35A0744418D9E55437"/>
    <w:rsid w:val="00FA687A"/>
  </w:style>
  <w:style w:type="paragraph" w:customStyle="1" w:styleId="5536B56BAA1A43EF9267104FD38C433C">
    <w:name w:val="5536B56BAA1A43EF9267104FD38C433C"/>
    <w:rsid w:val="00FA687A"/>
  </w:style>
  <w:style w:type="paragraph" w:customStyle="1" w:styleId="B4C0B77F7B124BDD9995F9E1457FAE37">
    <w:name w:val="B4C0B77F7B124BDD9995F9E1457FAE37"/>
    <w:rsid w:val="00FA687A"/>
  </w:style>
  <w:style w:type="paragraph" w:customStyle="1" w:styleId="61D64CC6921C4F5793AB4BF6328CE00D">
    <w:name w:val="61D64CC6921C4F5793AB4BF6328CE00D"/>
    <w:rsid w:val="00FA687A"/>
  </w:style>
  <w:style w:type="paragraph" w:customStyle="1" w:styleId="4EC67E514AEE4AD1926255AFB255AAB8">
    <w:name w:val="4EC67E514AEE4AD1926255AFB255AAB8"/>
    <w:rsid w:val="00FA687A"/>
  </w:style>
  <w:style w:type="paragraph" w:customStyle="1" w:styleId="53847ABC4FC04558A22292BA9D7D7CCA">
    <w:name w:val="53847ABC4FC04558A22292BA9D7D7CCA"/>
    <w:rsid w:val="00FA687A"/>
  </w:style>
  <w:style w:type="paragraph" w:customStyle="1" w:styleId="605EDA01E91A44FD9B2FBA35572F18FE">
    <w:name w:val="605EDA01E91A44FD9B2FBA35572F18FE"/>
    <w:rsid w:val="00FA687A"/>
  </w:style>
  <w:style w:type="paragraph" w:customStyle="1" w:styleId="1DD85DCB68484DDB83404E3DCD9CB4E9">
    <w:name w:val="1DD85DCB68484DDB83404E3DCD9CB4E9"/>
    <w:rsid w:val="00FA687A"/>
  </w:style>
  <w:style w:type="paragraph" w:customStyle="1" w:styleId="56C18DE6A2164AC7AE64F5CFBF5E13AF">
    <w:name w:val="56C18DE6A2164AC7AE64F5CFBF5E13AF"/>
    <w:rsid w:val="00FA687A"/>
  </w:style>
  <w:style w:type="paragraph" w:customStyle="1" w:styleId="D0607861419A46B693097D03F41CAB32">
    <w:name w:val="D0607861419A46B693097D03F41CAB32"/>
    <w:rsid w:val="00FA687A"/>
  </w:style>
  <w:style w:type="paragraph" w:customStyle="1" w:styleId="72E3F9EEA2994D56B3E217D8964DF9EA">
    <w:name w:val="72E3F9EEA2994D56B3E217D8964DF9EA"/>
    <w:rsid w:val="00FA687A"/>
  </w:style>
  <w:style w:type="paragraph" w:customStyle="1" w:styleId="EED73D4376E24B77B1DD4567839034D4">
    <w:name w:val="EED73D4376E24B77B1DD4567839034D4"/>
    <w:rsid w:val="00FA687A"/>
  </w:style>
  <w:style w:type="paragraph" w:customStyle="1" w:styleId="744501A01C874C39957273EDF501EC89">
    <w:name w:val="744501A01C874C39957273EDF501EC89"/>
    <w:rsid w:val="00FA687A"/>
  </w:style>
  <w:style w:type="paragraph" w:customStyle="1" w:styleId="9B1CF65D2417425881CE73730F808E42">
    <w:name w:val="9B1CF65D2417425881CE73730F808E42"/>
    <w:rsid w:val="00FA687A"/>
  </w:style>
  <w:style w:type="paragraph" w:customStyle="1" w:styleId="CDE97B3438E94B0EAAA3DAE9E6709E28">
    <w:name w:val="CDE97B3438E94B0EAAA3DAE9E6709E28"/>
    <w:rsid w:val="00FA687A"/>
  </w:style>
  <w:style w:type="paragraph" w:customStyle="1" w:styleId="B3D8DB8A90F54F8E8B769FAAA9323F5F">
    <w:name w:val="B3D8DB8A90F54F8E8B769FAAA9323F5F"/>
    <w:rsid w:val="00FA687A"/>
  </w:style>
  <w:style w:type="paragraph" w:customStyle="1" w:styleId="38490F10BD034CFEADFC68511E61489A">
    <w:name w:val="38490F10BD034CFEADFC68511E61489A"/>
    <w:rsid w:val="00FA687A"/>
  </w:style>
  <w:style w:type="paragraph" w:customStyle="1" w:styleId="CED439C0BD9641AFBB384DA6AE2ED039">
    <w:name w:val="CED439C0BD9641AFBB384DA6AE2ED039"/>
    <w:rsid w:val="00FA687A"/>
  </w:style>
  <w:style w:type="paragraph" w:customStyle="1" w:styleId="F607179D31034E09ACB0C53A7FF8F936">
    <w:name w:val="F607179D31034E09ACB0C53A7FF8F936"/>
    <w:rsid w:val="00FA687A"/>
  </w:style>
  <w:style w:type="paragraph" w:customStyle="1" w:styleId="245B4F2226C44352B3B709B074C8E099">
    <w:name w:val="245B4F2226C44352B3B709B074C8E099"/>
    <w:rsid w:val="00FA687A"/>
  </w:style>
  <w:style w:type="paragraph" w:customStyle="1" w:styleId="3D03407C5D5B408A9AED9A8546445244">
    <w:name w:val="3D03407C5D5B408A9AED9A8546445244"/>
    <w:rsid w:val="00FA687A"/>
  </w:style>
  <w:style w:type="paragraph" w:customStyle="1" w:styleId="34281561723946ED970930C596064EC1">
    <w:name w:val="34281561723946ED970930C596064EC1"/>
    <w:rsid w:val="00FA687A"/>
  </w:style>
  <w:style w:type="paragraph" w:customStyle="1" w:styleId="A196D9F3640D426DBFF7F7D6A866875E">
    <w:name w:val="A196D9F3640D426DBFF7F7D6A866875E"/>
    <w:rsid w:val="00FA687A"/>
  </w:style>
  <w:style w:type="paragraph" w:customStyle="1" w:styleId="4E220AABCFBB4D13A03BFBBDE9C0453A">
    <w:name w:val="4E220AABCFBB4D13A03BFBBDE9C0453A"/>
    <w:rsid w:val="00FA687A"/>
  </w:style>
  <w:style w:type="paragraph" w:customStyle="1" w:styleId="9E3FEB6630F44AC383F321FE1E3F9C56">
    <w:name w:val="9E3FEB6630F44AC383F321FE1E3F9C56"/>
    <w:rsid w:val="00FA687A"/>
  </w:style>
  <w:style w:type="paragraph" w:customStyle="1" w:styleId="6A0B6304D0CC414AA40A491B299DC901">
    <w:name w:val="6A0B6304D0CC414AA40A491B299DC901"/>
    <w:rsid w:val="00FA687A"/>
  </w:style>
  <w:style w:type="paragraph" w:customStyle="1" w:styleId="F7F4B8BEC8C34F9B971AC6CEF4B5C80F">
    <w:name w:val="F7F4B8BEC8C34F9B971AC6CEF4B5C80F"/>
    <w:rsid w:val="00FA687A"/>
  </w:style>
  <w:style w:type="paragraph" w:customStyle="1" w:styleId="6C6F08D9FA4A4673AA1A139A1E41FF36">
    <w:name w:val="6C6F08D9FA4A4673AA1A139A1E41FF36"/>
    <w:rsid w:val="00FA687A"/>
  </w:style>
  <w:style w:type="paragraph" w:customStyle="1" w:styleId="37819ECA4D8A4E429F6A952F2A79B545">
    <w:name w:val="37819ECA4D8A4E429F6A952F2A79B545"/>
    <w:rsid w:val="00FA687A"/>
  </w:style>
  <w:style w:type="paragraph" w:customStyle="1" w:styleId="36E2B291297A42B18645C1662E2F0611">
    <w:name w:val="36E2B291297A42B18645C1662E2F0611"/>
    <w:rsid w:val="00FA687A"/>
  </w:style>
  <w:style w:type="paragraph" w:customStyle="1" w:styleId="FF5C2BD4A85347DDB42B993BE131C8DB">
    <w:name w:val="FF5C2BD4A85347DDB42B993BE131C8DB"/>
    <w:rsid w:val="00FA687A"/>
  </w:style>
  <w:style w:type="paragraph" w:customStyle="1" w:styleId="F750B47EDDC14247A58783884632D657">
    <w:name w:val="F750B47EDDC14247A58783884632D657"/>
    <w:rsid w:val="00FA687A"/>
  </w:style>
  <w:style w:type="paragraph" w:customStyle="1" w:styleId="F7DA3FE159BA40EB94EE1A2F8758392D">
    <w:name w:val="F7DA3FE159BA40EB94EE1A2F8758392D"/>
    <w:rsid w:val="00FA687A"/>
  </w:style>
  <w:style w:type="paragraph" w:customStyle="1" w:styleId="6B07EE419F504DC79887C8CB626084C8">
    <w:name w:val="6B07EE419F504DC79887C8CB626084C8"/>
    <w:rsid w:val="00FA687A"/>
  </w:style>
  <w:style w:type="paragraph" w:customStyle="1" w:styleId="27785616EEF646859A0C5920B1153713">
    <w:name w:val="27785616EEF646859A0C5920B1153713"/>
    <w:rsid w:val="00FA687A"/>
  </w:style>
  <w:style w:type="paragraph" w:customStyle="1" w:styleId="BE5740809CFC4D7DA7BDAD8EE59AE5E6">
    <w:name w:val="BE5740809CFC4D7DA7BDAD8EE59AE5E6"/>
    <w:rsid w:val="00FA687A"/>
  </w:style>
  <w:style w:type="paragraph" w:customStyle="1" w:styleId="FA06A64ADAC14B8EA1910579A36E24F3">
    <w:name w:val="FA06A64ADAC14B8EA1910579A36E24F3"/>
    <w:rsid w:val="00FA687A"/>
  </w:style>
  <w:style w:type="paragraph" w:customStyle="1" w:styleId="35506AFBC710424F902748CD8F38B533">
    <w:name w:val="35506AFBC710424F902748CD8F38B533"/>
    <w:rsid w:val="00FA687A"/>
  </w:style>
  <w:style w:type="paragraph" w:customStyle="1" w:styleId="3D17FBFADABC4F4A945AADDB46875A43">
    <w:name w:val="3D17FBFADABC4F4A945AADDB46875A43"/>
    <w:rsid w:val="00FA687A"/>
  </w:style>
  <w:style w:type="paragraph" w:customStyle="1" w:styleId="95DFE17CAF064E678CBEA7C194798D04">
    <w:name w:val="95DFE17CAF064E678CBEA7C194798D04"/>
    <w:rsid w:val="00FA687A"/>
  </w:style>
  <w:style w:type="paragraph" w:customStyle="1" w:styleId="14DDB388DB56476BB012EAC8E37881E2">
    <w:name w:val="14DDB388DB56476BB012EAC8E37881E2"/>
    <w:rsid w:val="00FA687A"/>
  </w:style>
  <w:style w:type="paragraph" w:customStyle="1" w:styleId="3E51C4CCE91444B2A42F3E057BC0F155">
    <w:name w:val="3E51C4CCE91444B2A42F3E057BC0F155"/>
    <w:rsid w:val="00FA687A"/>
  </w:style>
  <w:style w:type="paragraph" w:customStyle="1" w:styleId="987814AF218C44258C5724515050B92B">
    <w:name w:val="987814AF218C44258C5724515050B92B"/>
    <w:rsid w:val="00FA687A"/>
  </w:style>
  <w:style w:type="paragraph" w:customStyle="1" w:styleId="C0E6AD54D2D94FA38A8A3AD356BF4BAB">
    <w:name w:val="C0E6AD54D2D94FA38A8A3AD356BF4BAB"/>
    <w:rsid w:val="00FA687A"/>
  </w:style>
  <w:style w:type="paragraph" w:customStyle="1" w:styleId="A07F62BD7CCC4C4494A6C1999E04D8B6">
    <w:name w:val="A07F62BD7CCC4C4494A6C1999E04D8B6"/>
    <w:rsid w:val="00FA687A"/>
  </w:style>
  <w:style w:type="paragraph" w:customStyle="1" w:styleId="E3C9E55FCD054933B49980E14CF70102">
    <w:name w:val="E3C9E55FCD054933B49980E14CF70102"/>
    <w:rsid w:val="00FA687A"/>
  </w:style>
  <w:style w:type="paragraph" w:customStyle="1" w:styleId="A80659CA427341988D6636BD324D1700">
    <w:name w:val="A80659CA427341988D6636BD324D1700"/>
    <w:rsid w:val="00FA687A"/>
  </w:style>
  <w:style w:type="paragraph" w:customStyle="1" w:styleId="A9E4962A5C1A4CD1BA056EB030285B28">
    <w:name w:val="A9E4962A5C1A4CD1BA056EB030285B28"/>
    <w:rsid w:val="00FA687A"/>
  </w:style>
  <w:style w:type="paragraph" w:customStyle="1" w:styleId="0594EBC356544B1199906F896AB94E3F">
    <w:name w:val="0594EBC356544B1199906F896AB94E3F"/>
    <w:rsid w:val="00FA687A"/>
  </w:style>
  <w:style w:type="paragraph" w:customStyle="1" w:styleId="4C589B86DDBC445780F5140A6BD06723">
    <w:name w:val="4C589B86DDBC445780F5140A6BD06723"/>
    <w:rsid w:val="00FA687A"/>
  </w:style>
  <w:style w:type="paragraph" w:customStyle="1" w:styleId="47792BF3DF62401DA0B80CF379CD5756">
    <w:name w:val="47792BF3DF62401DA0B80CF379CD5756"/>
    <w:rsid w:val="00FA687A"/>
  </w:style>
  <w:style w:type="paragraph" w:customStyle="1" w:styleId="321EBDBA7D8045238A6D10F3CB8BF526">
    <w:name w:val="321EBDBA7D8045238A6D10F3CB8BF526"/>
    <w:rsid w:val="00FA687A"/>
  </w:style>
  <w:style w:type="paragraph" w:customStyle="1" w:styleId="F9C77BC60FBD4B73831B1691D869C83F">
    <w:name w:val="F9C77BC60FBD4B73831B1691D869C83F"/>
    <w:rsid w:val="00FA687A"/>
  </w:style>
  <w:style w:type="paragraph" w:customStyle="1" w:styleId="B6736C1CFB03480BB25D03F634BB782B">
    <w:name w:val="B6736C1CFB03480BB25D03F634BB782B"/>
    <w:rsid w:val="00FA687A"/>
  </w:style>
  <w:style w:type="paragraph" w:customStyle="1" w:styleId="D6BBB61A217C4863A4E6182FE199D442">
    <w:name w:val="D6BBB61A217C4863A4E6182FE199D442"/>
    <w:rsid w:val="00FA687A"/>
  </w:style>
  <w:style w:type="paragraph" w:customStyle="1" w:styleId="AEA03294871E405982B1A7939468F480">
    <w:name w:val="AEA03294871E405982B1A7939468F480"/>
    <w:rsid w:val="00FA687A"/>
  </w:style>
  <w:style w:type="paragraph" w:customStyle="1" w:styleId="09F2A5FA65B1435E84C929193308B020">
    <w:name w:val="09F2A5FA65B1435E84C929193308B020"/>
    <w:rsid w:val="00FA687A"/>
  </w:style>
  <w:style w:type="paragraph" w:customStyle="1" w:styleId="6DD5359D4C064BCE99A69E6010041B04">
    <w:name w:val="6DD5359D4C064BCE99A69E6010041B04"/>
    <w:rsid w:val="00FA687A"/>
  </w:style>
  <w:style w:type="paragraph" w:customStyle="1" w:styleId="9A9B6E6DFEBC40C2948A70CA0A61262F">
    <w:name w:val="9A9B6E6DFEBC40C2948A70CA0A61262F"/>
    <w:rsid w:val="00FA687A"/>
  </w:style>
  <w:style w:type="paragraph" w:customStyle="1" w:styleId="8FA44A446C8E41CDAF0AC45F59DDC60E">
    <w:name w:val="8FA44A446C8E41CDAF0AC45F59DDC60E"/>
    <w:rsid w:val="00FA687A"/>
  </w:style>
  <w:style w:type="paragraph" w:customStyle="1" w:styleId="C8DC36FB97C34D05BDAB3DC250C06F21">
    <w:name w:val="C8DC36FB97C34D05BDAB3DC250C06F21"/>
    <w:rsid w:val="00FA687A"/>
  </w:style>
  <w:style w:type="paragraph" w:customStyle="1" w:styleId="8BD01A7BB9534D0A893871C528F54D4D">
    <w:name w:val="8BD01A7BB9534D0A893871C528F54D4D"/>
    <w:rsid w:val="00FA687A"/>
  </w:style>
  <w:style w:type="paragraph" w:customStyle="1" w:styleId="49E26A411C05467887E8DC1F68F378AE">
    <w:name w:val="49E26A411C05467887E8DC1F68F378AE"/>
    <w:rsid w:val="00FA687A"/>
  </w:style>
  <w:style w:type="paragraph" w:customStyle="1" w:styleId="F6FCC16FE4464BDCBFBF70F594C4EC63">
    <w:name w:val="F6FCC16FE4464BDCBFBF70F594C4EC63"/>
    <w:rsid w:val="00FA687A"/>
  </w:style>
  <w:style w:type="paragraph" w:customStyle="1" w:styleId="72F18016594D4B66A101B79F614AA770">
    <w:name w:val="72F18016594D4B66A101B79F614AA770"/>
    <w:rsid w:val="00FA687A"/>
  </w:style>
  <w:style w:type="paragraph" w:customStyle="1" w:styleId="F5C25410FEA94C76AD07E201218229B7">
    <w:name w:val="F5C25410FEA94C76AD07E201218229B7"/>
    <w:rsid w:val="00FA687A"/>
  </w:style>
  <w:style w:type="paragraph" w:customStyle="1" w:styleId="A9088B3D1DFD4C8F9FB5C2034E753234">
    <w:name w:val="A9088B3D1DFD4C8F9FB5C2034E753234"/>
    <w:rsid w:val="00FA687A"/>
  </w:style>
  <w:style w:type="paragraph" w:customStyle="1" w:styleId="2BA296A265D144E188C36EFEDA7870A2">
    <w:name w:val="2BA296A265D144E188C36EFEDA7870A2"/>
    <w:rsid w:val="00FA687A"/>
  </w:style>
  <w:style w:type="paragraph" w:customStyle="1" w:styleId="E58F6E51B7DF48B3A713269F9F33D0CF">
    <w:name w:val="E58F6E51B7DF48B3A713269F9F33D0CF"/>
    <w:rsid w:val="00FA687A"/>
  </w:style>
  <w:style w:type="paragraph" w:customStyle="1" w:styleId="80BBE04DEEF04E1C8B0E934921853D41">
    <w:name w:val="80BBE04DEEF04E1C8B0E934921853D41"/>
    <w:rsid w:val="00FA687A"/>
  </w:style>
  <w:style w:type="paragraph" w:customStyle="1" w:styleId="E1A3EB677FD44D429313D1F8D1D48573">
    <w:name w:val="E1A3EB677FD44D429313D1F8D1D48573"/>
    <w:rsid w:val="00FA687A"/>
  </w:style>
  <w:style w:type="paragraph" w:customStyle="1" w:styleId="6BAFAF06A76840AA926EA710A05B000C">
    <w:name w:val="6BAFAF06A76840AA926EA710A05B000C"/>
    <w:rsid w:val="00FA687A"/>
  </w:style>
  <w:style w:type="paragraph" w:customStyle="1" w:styleId="721B456B4A6C4A5686DCA63F3DB5ED87">
    <w:name w:val="721B456B4A6C4A5686DCA63F3DB5ED87"/>
    <w:rsid w:val="00FA687A"/>
  </w:style>
  <w:style w:type="paragraph" w:customStyle="1" w:styleId="27A1AECE2A0E44999E028B6F419CCA78">
    <w:name w:val="27A1AECE2A0E44999E028B6F419CCA78"/>
    <w:rsid w:val="00FA687A"/>
  </w:style>
  <w:style w:type="paragraph" w:customStyle="1" w:styleId="3E250C6B26F5450BADAD72A923A7BFCC">
    <w:name w:val="3E250C6B26F5450BADAD72A923A7BFCC"/>
    <w:rsid w:val="00FA687A"/>
  </w:style>
  <w:style w:type="paragraph" w:customStyle="1" w:styleId="E1D323D135394909A95176E3BD1CE5DF">
    <w:name w:val="E1D323D135394909A95176E3BD1CE5DF"/>
    <w:rsid w:val="00FA687A"/>
  </w:style>
  <w:style w:type="paragraph" w:customStyle="1" w:styleId="592A299741034AB19152A7CF8A65966D">
    <w:name w:val="592A299741034AB19152A7CF8A65966D"/>
    <w:rsid w:val="00FA687A"/>
  </w:style>
  <w:style w:type="paragraph" w:customStyle="1" w:styleId="9D8240AC9358487D9744BDDA7D11BB51">
    <w:name w:val="9D8240AC9358487D9744BDDA7D11BB51"/>
    <w:rsid w:val="00FA687A"/>
  </w:style>
  <w:style w:type="paragraph" w:customStyle="1" w:styleId="6C39A37F31144EC28256E7957CC972D3">
    <w:name w:val="6C39A37F31144EC28256E7957CC972D3"/>
    <w:rsid w:val="00FA687A"/>
  </w:style>
  <w:style w:type="paragraph" w:customStyle="1" w:styleId="ED61986774C84CEE832677E864A18EA5">
    <w:name w:val="ED61986774C84CEE832677E864A18EA5"/>
    <w:rsid w:val="00FA687A"/>
  </w:style>
  <w:style w:type="paragraph" w:customStyle="1" w:styleId="944D489C675340CB9618A263DF0DEE9B">
    <w:name w:val="944D489C675340CB9618A263DF0DEE9B"/>
    <w:rsid w:val="00FA687A"/>
  </w:style>
  <w:style w:type="paragraph" w:customStyle="1" w:styleId="CD294B2A17B84FABA9CA8C0B27C62427">
    <w:name w:val="CD294B2A17B84FABA9CA8C0B27C62427"/>
    <w:rsid w:val="00FA687A"/>
  </w:style>
  <w:style w:type="paragraph" w:customStyle="1" w:styleId="691FED6E136D4025A94E1FCEF0770758">
    <w:name w:val="691FED6E136D4025A94E1FCEF0770758"/>
    <w:rsid w:val="00FA687A"/>
  </w:style>
  <w:style w:type="paragraph" w:customStyle="1" w:styleId="723ACCE9177549AD9BD8572D69D8F44D">
    <w:name w:val="723ACCE9177549AD9BD8572D69D8F44D"/>
    <w:rsid w:val="00FA687A"/>
  </w:style>
  <w:style w:type="paragraph" w:customStyle="1" w:styleId="853F3AB548D24DD5BECAA213710F7CA3">
    <w:name w:val="853F3AB548D24DD5BECAA213710F7CA3"/>
    <w:rsid w:val="00FA687A"/>
  </w:style>
  <w:style w:type="paragraph" w:customStyle="1" w:styleId="0F6C33EFEB464FA0A5E880B6E735E077">
    <w:name w:val="0F6C33EFEB464FA0A5E880B6E735E077"/>
    <w:rsid w:val="00FA687A"/>
  </w:style>
  <w:style w:type="paragraph" w:customStyle="1" w:styleId="A4195CB59F874F1BBD9E5618CE630075">
    <w:name w:val="A4195CB59F874F1BBD9E5618CE630075"/>
    <w:rsid w:val="00FA687A"/>
  </w:style>
  <w:style w:type="paragraph" w:customStyle="1" w:styleId="6DBB2767A0544B908F839848D83FE38C">
    <w:name w:val="6DBB2767A0544B908F839848D83FE38C"/>
    <w:rsid w:val="00FA687A"/>
  </w:style>
  <w:style w:type="paragraph" w:customStyle="1" w:styleId="DD4F6F20DFD141E086CD2C9842157A0A">
    <w:name w:val="DD4F6F20DFD141E086CD2C9842157A0A"/>
    <w:rsid w:val="00FA687A"/>
  </w:style>
  <w:style w:type="paragraph" w:customStyle="1" w:styleId="987879AD740C4451B5C63D15F9DE0E4B">
    <w:name w:val="987879AD740C4451B5C63D15F9DE0E4B"/>
    <w:rsid w:val="00FA687A"/>
  </w:style>
  <w:style w:type="paragraph" w:customStyle="1" w:styleId="9C26546AAF854532A9CD1F7F6C21B805">
    <w:name w:val="9C26546AAF854532A9CD1F7F6C21B805"/>
    <w:rsid w:val="00FA687A"/>
  </w:style>
  <w:style w:type="paragraph" w:customStyle="1" w:styleId="1DE311E1E4774475BD2F39E9A63A15F0">
    <w:name w:val="1DE311E1E4774475BD2F39E9A63A15F0"/>
    <w:rsid w:val="00FA687A"/>
  </w:style>
  <w:style w:type="paragraph" w:customStyle="1" w:styleId="99E8BD3594F6448FA42F9291FD58C3A4">
    <w:name w:val="99E8BD3594F6448FA42F9291FD58C3A4"/>
    <w:rsid w:val="00FA687A"/>
  </w:style>
  <w:style w:type="paragraph" w:customStyle="1" w:styleId="1B646C7833F345E9BF0D1D616EBB3A3F">
    <w:name w:val="1B646C7833F345E9BF0D1D616EBB3A3F"/>
    <w:rsid w:val="00FA687A"/>
  </w:style>
  <w:style w:type="paragraph" w:customStyle="1" w:styleId="A61E48FBFD3B4475A36BBFC5D58E1FA8">
    <w:name w:val="A61E48FBFD3B4475A36BBFC5D58E1FA8"/>
    <w:rsid w:val="00FA687A"/>
  </w:style>
  <w:style w:type="paragraph" w:customStyle="1" w:styleId="DB4B44442EB94D62980CDFECB85D7385">
    <w:name w:val="DB4B44442EB94D62980CDFECB85D7385"/>
    <w:rsid w:val="00FA687A"/>
  </w:style>
  <w:style w:type="paragraph" w:customStyle="1" w:styleId="3E33AE4B3BD643AA9BFF771C2F0FD8F2">
    <w:name w:val="3E33AE4B3BD643AA9BFF771C2F0FD8F2"/>
    <w:rsid w:val="00FA687A"/>
  </w:style>
  <w:style w:type="paragraph" w:customStyle="1" w:styleId="362EC2A04E08409D82672D6E6E1A5C11">
    <w:name w:val="362EC2A04E08409D82672D6E6E1A5C11"/>
    <w:rsid w:val="00FA687A"/>
  </w:style>
  <w:style w:type="paragraph" w:customStyle="1" w:styleId="7E9A74403AD6489CB388BC951EFC443B">
    <w:name w:val="7E9A74403AD6489CB388BC951EFC443B"/>
    <w:rsid w:val="00FA687A"/>
  </w:style>
  <w:style w:type="paragraph" w:customStyle="1" w:styleId="678DFD233C194B64A8F8880EC94B6FA0">
    <w:name w:val="678DFD233C194B64A8F8880EC94B6FA0"/>
    <w:rsid w:val="00FA687A"/>
  </w:style>
  <w:style w:type="paragraph" w:customStyle="1" w:styleId="EE0F2CCABE03417382FF9A361BF5FF3A">
    <w:name w:val="EE0F2CCABE03417382FF9A361BF5FF3A"/>
    <w:rsid w:val="00FA687A"/>
  </w:style>
  <w:style w:type="paragraph" w:customStyle="1" w:styleId="1D308C25D87E4799B08141B44748BB48">
    <w:name w:val="1D308C25D87E4799B08141B44748BB48"/>
    <w:rsid w:val="00FA687A"/>
  </w:style>
  <w:style w:type="paragraph" w:customStyle="1" w:styleId="E7AB02780EB441F293FC05497A4A547F">
    <w:name w:val="E7AB02780EB441F293FC05497A4A547F"/>
    <w:rsid w:val="00FA687A"/>
  </w:style>
  <w:style w:type="paragraph" w:customStyle="1" w:styleId="DB690C82FA4E4E168CF046056E06D62A">
    <w:name w:val="DB690C82FA4E4E168CF046056E06D62A"/>
    <w:rsid w:val="00FA687A"/>
  </w:style>
  <w:style w:type="paragraph" w:customStyle="1" w:styleId="0AD7712F70E9489A831B335615538018">
    <w:name w:val="0AD7712F70E9489A831B335615538018"/>
    <w:rsid w:val="00FA687A"/>
  </w:style>
  <w:style w:type="paragraph" w:customStyle="1" w:styleId="106C522AB31E44E59D5F06F62999D0A8">
    <w:name w:val="106C522AB31E44E59D5F06F62999D0A8"/>
    <w:rsid w:val="00FA687A"/>
  </w:style>
  <w:style w:type="paragraph" w:customStyle="1" w:styleId="E3E5EC5634CB4262AE7692BEC824043B">
    <w:name w:val="E3E5EC5634CB4262AE7692BEC824043B"/>
    <w:rsid w:val="00FA687A"/>
  </w:style>
  <w:style w:type="paragraph" w:customStyle="1" w:styleId="4384211DC42B4A389DDDC904BB5DEACF">
    <w:name w:val="4384211DC42B4A389DDDC904BB5DEACF"/>
    <w:rsid w:val="00FA687A"/>
  </w:style>
  <w:style w:type="paragraph" w:customStyle="1" w:styleId="671B2F966D814B0FA38B50AAFCA6E950">
    <w:name w:val="671B2F966D814B0FA38B50AAFCA6E950"/>
    <w:rsid w:val="00FA687A"/>
  </w:style>
  <w:style w:type="paragraph" w:customStyle="1" w:styleId="56F60271CFC145DCA124096D3BA1DAF8">
    <w:name w:val="56F60271CFC145DCA124096D3BA1DAF8"/>
    <w:rsid w:val="00FA687A"/>
  </w:style>
  <w:style w:type="paragraph" w:customStyle="1" w:styleId="A10C9165C2CA40798A1EF74A8E9A297C">
    <w:name w:val="A10C9165C2CA40798A1EF74A8E9A297C"/>
    <w:rsid w:val="00FA687A"/>
  </w:style>
  <w:style w:type="paragraph" w:customStyle="1" w:styleId="E8512E32678D42F6A67A7AB9ECAFAD24">
    <w:name w:val="E8512E32678D42F6A67A7AB9ECAFAD24"/>
    <w:rsid w:val="00FA687A"/>
  </w:style>
  <w:style w:type="paragraph" w:customStyle="1" w:styleId="05ECD149F0BC4A2AAB6FE801E04B8616">
    <w:name w:val="05ECD149F0BC4A2AAB6FE801E04B8616"/>
    <w:rsid w:val="00FA687A"/>
  </w:style>
  <w:style w:type="paragraph" w:customStyle="1" w:styleId="B7EF397CDD1248688E608E20986A3FFF">
    <w:name w:val="B7EF397CDD1248688E608E20986A3FFF"/>
    <w:rsid w:val="00FA687A"/>
  </w:style>
  <w:style w:type="paragraph" w:customStyle="1" w:styleId="639DDFA62B874617B8AB78D07669910F">
    <w:name w:val="639DDFA62B874617B8AB78D07669910F"/>
    <w:rsid w:val="00FA687A"/>
  </w:style>
  <w:style w:type="paragraph" w:customStyle="1" w:styleId="96C96393A159466D8D9C6778574209C1">
    <w:name w:val="96C96393A159466D8D9C6778574209C1"/>
    <w:rsid w:val="00FA687A"/>
  </w:style>
  <w:style w:type="paragraph" w:customStyle="1" w:styleId="802C7EC54AC641A495AF9BF36F8255FA">
    <w:name w:val="802C7EC54AC641A495AF9BF36F8255FA"/>
    <w:rsid w:val="00FA687A"/>
  </w:style>
  <w:style w:type="paragraph" w:customStyle="1" w:styleId="9B61E1016BDF46F1AC35198E1233939C">
    <w:name w:val="9B61E1016BDF46F1AC35198E1233939C"/>
    <w:rsid w:val="00FA687A"/>
  </w:style>
  <w:style w:type="paragraph" w:customStyle="1" w:styleId="73A835E0520747739308894F0A173E4D">
    <w:name w:val="73A835E0520747739308894F0A173E4D"/>
    <w:rsid w:val="00FA687A"/>
  </w:style>
  <w:style w:type="paragraph" w:customStyle="1" w:styleId="0F161F57F73D4968A621A057739D8393">
    <w:name w:val="0F161F57F73D4968A621A057739D8393"/>
    <w:rsid w:val="00FA687A"/>
  </w:style>
  <w:style w:type="paragraph" w:customStyle="1" w:styleId="381D0F7D9ACE47C3ABDEE67DCE86FB61">
    <w:name w:val="381D0F7D9ACE47C3ABDEE67DCE86FB61"/>
    <w:rsid w:val="00FA687A"/>
  </w:style>
  <w:style w:type="paragraph" w:customStyle="1" w:styleId="FD0DE2E37CEA462783F71656E56D675B">
    <w:name w:val="FD0DE2E37CEA462783F71656E56D675B"/>
    <w:rsid w:val="00FA687A"/>
  </w:style>
  <w:style w:type="paragraph" w:customStyle="1" w:styleId="E0CF39BDBC54471593C6C9465710358E">
    <w:name w:val="E0CF39BDBC54471593C6C9465710358E"/>
    <w:rsid w:val="00FA687A"/>
  </w:style>
  <w:style w:type="paragraph" w:customStyle="1" w:styleId="CB093CCFB9D04C1EB0CFF6F75147F3ED">
    <w:name w:val="CB093CCFB9D04C1EB0CFF6F75147F3ED"/>
    <w:rsid w:val="00FA687A"/>
  </w:style>
  <w:style w:type="paragraph" w:customStyle="1" w:styleId="76EEF129FD2B468DB7FFC495CA49B02E">
    <w:name w:val="76EEF129FD2B468DB7FFC495CA49B02E"/>
    <w:rsid w:val="00FA687A"/>
  </w:style>
  <w:style w:type="paragraph" w:customStyle="1" w:styleId="388D2079844D4F0FB8D48B2ED73EF842">
    <w:name w:val="388D2079844D4F0FB8D48B2ED73EF842"/>
    <w:rsid w:val="00FA687A"/>
  </w:style>
  <w:style w:type="paragraph" w:customStyle="1" w:styleId="61CF0BA1672545E5942C3D85195E9585">
    <w:name w:val="61CF0BA1672545E5942C3D85195E9585"/>
    <w:rsid w:val="00FA687A"/>
  </w:style>
  <w:style w:type="paragraph" w:customStyle="1" w:styleId="A53F9E67C0834E1C8B5CA73BF215CD6B">
    <w:name w:val="A53F9E67C0834E1C8B5CA73BF215CD6B"/>
    <w:rsid w:val="00FA687A"/>
  </w:style>
  <w:style w:type="paragraph" w:customStyle="1" w:styleId="70740A17F9394292AE84BDB79465FCAE">
    <w:name w:val="70740A17F9394292AE84BDB79465FCAE"/>
    <w:rsid w:val="00FA687A"/>
  </w:style>
  <w:style w:type="paragraph" w:customStyle="1" w:styleId="32C3D0C5234A4B418C6F875A85E352FE">
    <w:name w:val="32C3D0C5234A4B418C6F875A85E352FE"/>
    <w:rsid w:val="00FA687A"/>
  </w:style>
  <w:style w:type="paragraph" w:customStyle="1" w:styleId="135B32F53D944AC49404FF875CF435C4">
    <w:name w:val="135B32F53D944AC49404FF875CF435C4"/>
    <w:rsid w:val="00FA687A"/>
  </w:style>
  <w:style w:type="paragraph" w:customStyle="1" w:styleId="D3E686311857471C8089584F5034592C">
    <w:name w:val="D3E686311857471C8089584F5034592C"/>
    <w:rsid w:val="00FA687A"/>
  </w:style>
  <w:style w:type="paragraph" w:customStyle="1" w:styleId="D4991B4426F44B9D873F073585FC1FBC">
    <w:name w:val="D4991B4426F44B9D873F073585FC1FBC"/>
    <w:rsid w:val="00FA687A"/>
  </w:style>
  <w:style w:type="paragraph" w:customStyle="1" w:styleId="F7AB36CEFC444AC49BB54FD9C664CFDE">
    <w:name w:val="F7AB36CEFC444AC49BB54FD9C664CFDE"/>
    <w:rsid w:val="00FA687A"/>
  </w:style>
  <w:style w:type="paragraph" w:customStyle="1" w:styleId="0C43A0550E6E44C48595BD5601191A24">
    <w:name w:val="0C43A0550E6E44C48595BD5601191A24"/>
    <w:rsid w:val="00FA687A"/>
  </w:style>
  <w:style w:type="paragraph" w:customStyle="1" w:styleId="0342D157D8B14B5DB705001EF6E0C02F">
    <w:name w:val="0342D157D8B14B5DB705001EF6E0C02F"/>
    <w:rsid w:val="00FA687A"/>
  </w:style>
  <w:style w:type="paragraph" w:customStyle="1" w:styleId="227C3192C73D44F6A034342669EC5EE1">
    <w:name w:val="227C3192C73D44F6A034342669EC5EE1"/>
    <w:rsid w:val="00FA687A"/>
  </w:style>
  <w:style w:type="paragraph" w:customStyle="1" w:styleId="32BCB695DC344014858E5DAAD2A25989">
    <w:name w:val="32BCB695DC344014858E5DAAD2A25989"/>
    <w:rsid w:val="00FA687A"/>
  </w:style>
  <w:style w:type="paragraph" w:customStyle="1" w:styleId="99903A520ABD43ADBA3C1FB1E01C3726">
    <w:name w:val="99903A520ABD43ADBA3C1FB1E01C3726"/>
    <w:rsid w:val="00FA687A"/>
  </w:style>
  <w:style w:type="paragraph" w:customStyle="1" w:styleId="1696CEDF341E4B30AC4DBAA489A20B1D">
    <w:name w:val="1696CEDF341E4B30AC4DBAA489A20B1D"/>
    <w:rsid w:val="00FA687A"/>
  </w:style>
  <w:style w:type="paragraph" w:customStyle="1" w:styleId="B06BBDF7FA984852BBC809CEF38D5D3A">
    <w:name w:val="B06BBDF7FA984852BBC809CEF38D5D3A"/>
    <w:rsid w:val="00FA687A"/>
  </w:style>
  <w:style w:type="paragraph" w:customStyle="1" w:styleId="4B2A3DE661034D5FA4E3C3057B1ECED3">
    <w:name w:val="4B2A3DE661034D5FA4E3C3057B1ECED3"/>
    <w:rsid w:val="00FA687A"/>
  </w:style>
  <w:style w:type="paragraph" w:customStyle="1" w:styleId="0D6198F89DFF478A92535A4CA1763038">
    <w:name w:val="0D6198F89DFF478A92535A4CA1763038"/>
    <w:rsid w:val="00FA687A"/>
  </w:style>
  <w:style w:type="paragraph" w:customStyle="1" w:styleId="BD30566A717E4BD7A70645D261B3C9BC">
    <w:name w:val="BD30566A717E4BD7A70645D261B3C9BC"/>
    <w:rsid w:val="00FA687A"/>
  </w:style>
  <w:style w:type="paragraph" w:customStyle="1" w:styleId="1B35AE39240648EA80B66158B6BFBC3C">
    <w:name w:val="1B35AE39240648EA80B66158B6BFBC3C"/>
    <w:rsid w:val="00FA687A"/>
  </w:style>
  <w:style w:type="paragraph" w:customStyle="1" w:styleId="E72FFE75E8E94AA9B4F608851F3B85E8">
    <w:name w:val="E72FFE75E8E94AA9B4F608851F3B85E8"/>
    <w:rsid w:val="00FA687A"/>
  </w:style>
  <w:style w:type="paragraph" w:customStyle="1" w:styleId="E5F768A62E2046EF892CF600D67A3AC0">
    <w:name w:val="E5F768A62E2046EF892CF600D67A3AC0"/>
    <w:rsid w:val="00FA687A"/>
  </w:style>
  <w:style w:type="paragraph" w:customStyle="1" w:styleId="A22338D4748C430B8D889E5F75434E9A">
    <w:name w:val="A22338D4748C430B8D889E5F75434E9A"/>
    <w:rsid w:val="00FA687A"/>
  </w:style>
  <w:style w:type="paragraph" w:customStyle="1" w:styleId="C6F39E84A392460BB2A483BDD5CF380F">
    <w:name w:val="C6F39E84A392460BB2A483BDD5CF380F"/>
    <w:rsid w:val="00FA687A"/>
  </w:style>
  <w:style w:type="paragraph" w:customStyle="1" w:styleId="0A9F33B6495A480C9D42B20E35276403">
    <w:name w:val="0A9F33B6495A480C9D42B20E35276403"/>
    <w:rsid w:val="00FA687A"/>
  </w:style>
  <w:style w:type="paragraph" w:customStyle="1" w:styleId="C511450336C141CABBC44E3EED0F8ED5">
    <w:name w:val="C511450336C141CABBC44E3EED0F8ED5"/>
    <w:rsid w:val="00FA687A"/>
  </w:style>
  <w:style w:type="paragraph" w:customStyle="1" w:styleId="5BCDF2CD5DFA4948AAEBA3185F6A087F">
    <w:name w:val="5BCDF2CD5DFA4948AAEBA3185F6A087F"/>
    <w:rsid w:val="00FA687A"/>
  </w:style>
  <w:style w:type="paragraph" w:customStyle="1" w:styleId="93DF67BDAB9A45869C23884062573423">
    <w:name w:val="93DF67BDAB9A45869C23884062573423"/>
    <w:rsid w:val="00FA687A"/>
  </w:style>
  <w:style w:type="paragraph" w:customStyle="1" w:styleId="00448420F668478D95982ECE12E8AE33">
    <w:name w:val="00448420F668478D95982ECE12E8AE33"/>
    <w:rsid w:val="00FA687A"/>
  </w:style>
  <w:style w:type="paragraph" w:customStyle="1" w:styleId="16EC4A797F844D75ADB3F56890521A18">
    <w:name w:val="16EC4A797F844D75ADB3F56890521A18"/>
    <w:rsid w:val="00FA687A"/>
  </w:style>
  <w:style w:type="paragraph" w:customStyle="1" w:styleId="35798C28215141CBA25B02311F91998E">
    <w:name w:val="35798C28215141CBA25B02311F91998E"/>
    <w:rsid w:val="00FA687A"/>
  </w:style>
  <w:style w:type="paragraph" w:customStyle="1" w:styleId="A1B93F80A4394CFEBBBC0D2662D274F7">
    <w:name w:val="A1B93F80A4394CFEBBBC0D2662D274F7"/>
    <w:rsid w:val="00FA687A"/>
  </w:style>
  <w:style w:type="paragraph" w:customStyle="1" w:styleId="07551587223F419CB36CF0EFF475B2A5">
    <w:name w:val="07551587223F419CB36CF0EFF475B2A5"/>
    <w:rsid w:val="00FA687A"/>
  </w:style>
  <w:style w:type="paragraph" w:customStyle="1" w:styleId="3A7401B079184235BFCF8E50B2DF235E">
    <w:name w:val="3A7401B079184235BFCF8E50B2DF235E"/>
    <w:rsid w:val="00FA687A"/>
  </w:style>
  <w:style w:type="paragraph" w:customStyle="1" w:styleId="64CAA0E244D64D09B547D689238F94AE">
    <w:name w:val="64CAA0E244D64D09B547D689238F94AE"/>
    <w:rsid w:val="00FA687A"/>
  </w:style>
  <w:style w:type="paragraph" w:customStyle="1" w:styleId="D2430AB446E94E1282F75930A98A812A">
    <w:name w:val="D2430AB446E94E1282F75930A98A812A"/>
    <w:rsid w:val="00FA687A"/>
  </w:style>
  <w:style w:type="paragraph" w:customStyle="1" w:styleId="B95A80C6A9994B3E9837A29E4F8724F2">
    <w:name w:val="B95A80C6A9994B3E9837A29E4F8724F2"/>
    <w:rsid w:val="00FA687A"/>
  </w:style>
  <w:style w:type="paragraph" w:customStyle="1" w:styleId="7B19B7611B394D5D81C80C82DADE8895">
    <w:name w:val="7B19B7611B394D5D81C80C82DADE8895"/>
    <w:rsid w:val="00FA687A"/>
  </w:style>
  <w:style w:type="paragraph" w:customStyle="1" w:styleId="8F3461C533D94E0FA8AFC03C92028B0B">
    <w:name w:val="8F3461C533D94E0FA8AFC03C92028B0B"/>
    <w:rsid w:val="00FA687A"/>
  </w:style>
  <w:style w:type="paragraph" w:customStyle="1" w:styleId="ED1633CC81AC435A9CEB5C23736C2B49">
    <w:name w:val="ED1633CC81AC435A9CEB5C23736C2B49"/>
    <w:rsid w:val="00FA687A"/>
  </w:style>
  <w:style w:type="paragraph" w:customStyle="1" w:styleId="202F4EA7EBE142868D41B4D80A1080BE">
    <w:name w:val="202F4EA7EBE142868D41B4D80A1080BE"/>
    <w:rsid w:val="00FA687A"/>
  </w:style>
  <w:style w:type="paragraph" w:customStyle="1" w:styleId="CB840E9AAAB74AA895147C0A43373599">
    <w:name w:val="CB840E9AAAB74AA895147C0A43373599"/>
    <w:rsid w:val="00FA687A"/>
  </w:style>
  <w:style w:type="paragraph" w:customStyle="1" w:styleId="72E914CC764A4953A2846D8BCAD47769">
    <w:name w:val="72E914CC764A4953A2846D8BCAD47769"/>
    <w:rsid w:val="00FA687A"/>
  </w:style>
  <w:style w:type="paragraph" w:customStyle="1" w:styleId="3D1353F1F0A4445DBFAB3D878B65DBD9">
    <w:name w:val="3D1353F1F0A4445DBFAB3D878B65DBD9"/>
    <w:rsid w:val="00FA687A"/>
  </w:style>
  <w:style w:type="paragraph" w:customStyle="1" w:styleId="478F86897E8A4FD39D139762E231F840">
    <w:name w:val="478F86897E8A4FD39D139762E231F840"/>
    <w:rsid w:val="00FA687A"/>
  </w:style>
  <w:style w:type="paragraph" w:customStyle="1" w:styleId="47A1B46322274FB5BDB76CEF7BA8E6F3">
    <w:name w:val="47A1B46322274FB5BDB76CEF7BA8E6F3"/>
    <w:rsid w:val="00FA687A"/>
  </w:style>
  <w:style w:type="paragraph" w:customStyle="1" w:styleId="1132E9FD65BC4CCABE552A5E978DD924">
    <w:name w:val="1132E9FD65BC4CCABE552A5E978DD924"/>
    <w:rsid w:val="00FA687A"/>
  </w:style>
  <w:style w:type="paragraph" w:customStyle="1" w:styleId="8E79C7E8C61C4120811F90FC393C3F52">
    <w:name w:val="8E79C7E8C61C4120811F90FC393C3F52"/>
    <w:rsid w:val="00FA687A"/>
  </w:style>
  <w:style w:type="paragraph" w:customStyle="1" w:styleId="4AFD577E77FF4929917036F91961F9C5">
    <w:name w:val="4AFD577E77FF4929917036F91961F9C5"/>
    <w:rsid w:val="00FA687A"/>
  </w:style>
  <w:style w:type="paragraph" w:customStyle="1" w:styleId="9AF61418CBA54BC4B17D5405D5C9B2A4">
    <w:name w:val="9AF61418CBA54BC4B17D5405D5C9B2A4"/>
    <w:rsid w:val="00FA687A"/>
  </w:style>
  <w:style w:type="paragraph" w:customStyle="1" w:styleId="B4283CF29B2940368CAD69F5B31B8CCC">
    <w:name w:val="B4283CF29B2940368CAD69F5B31B8CCC"/>
    <w:rsid w:val="00FA687A"/>
  </w:style>
  <w:style w:type="paragraph" w:customStyle="1" w:styleId="CFA8AA3432F647E7A7D2CDE4E1BCF643">
    <w:name w:val="CFA8AA3432F647E7A7D2CDE4E1BCF643"/>
    <w:rsid w:val="00FA687A"/>
  </w:style>
  <w:style w:type="paragraph" w:customStyle="1" w:styleId="8FEAD37159274A2CA31606F3EC99EE32">
    <w:name w:val="8FEAD37159274A2CA31606F3EC99EE32"/>
    <w:rsid w:val="00FA687A"/>
  </w:style>
  <w:style w:type="paragraph" w:customStyle="1" w:styleId="5317AA69A8954F148E0CF398C2C13214">
    <w:name w:val="5317AA69A8954F148E0CF398C2C13214"/>
    <w:rsid w:val="00FA687A"/>
  </w:style>
  <w:style w:type="paragraph" w:customStyle="1" w:styleId="45E8B9006F6343F9B296835FE011A960">
    <w:name w:val="45E8B9006F6343F9B296835FE011A960"/>
    <w:rsid w:val="00FA687A"/>
  </w:style>
  <w:style w:type="paragraph" w:customStyle="1" w:styleId="DFC33005F69849A7A2F1D9C9E883B9CC">
    <w:name w:val="DFC33005F69849A7A2F1D9C9E883B9CC"/>
    <w:rsid w:val="00FA687A"/>
  </w:style>
  <w:style w:type="paragraph" w:customStyle="1" w:styleId="867E2820D15E47008E3641A9D9F1C2AC">
    <w:name w:val="867E2820D15E47008E3641A9D9F1C2AC"/>
    <w:rsid w:val="00FA687A"/>
  </w:style>
  <w:style w:type="paragraph" w:customStyle="1" w:styleId="C19F4D5BE851419784C2A5EEDA5EC5F2">
    <w:name w:val="C19F4D5BE851419784C2A5EEDA5EC5F2"/>
    <w:rsid w:val="00FA687A"/>
  </w:style>
  <w:style w:type="paragraph" w:customStyle="1" w:styleId="DE13FE9FCFBD4D2E82541727B35619BD">
    <w:name w:val="DE13FE9FCFBD4D2E82541727B35619BD"/>
    <w:rsid w:val="00FA687A"/>
  </w:style>
  <w:style w:type="paragraph" w:customStyle="1" w:styleId="BE4055E76A1A4E698100E123B7E9DA96">
    <w:name w:val="BE4055E76A1A4E698100E123B7E9DA96"/>
    <w:rsid w:val="00FA687A"/>
  </w:style>
  <w:style w:type="paragraph" w:customStyle="1" w:styleId="BECF3C2E404148638461106C737632BC">
    <w:name w:val="BECF3C2E404148638461106C737632BC"/>
    <w:rsid w:val="00FA687A"/>
  </w:style>
  <w:style w:type="paragraph" w:customStyle="1" w:styleId="B5AE180686254CCAAB1E9C6B822350BB">
    <w:name w:val="B5AE180686254CCAAB1E9C6B822350BB"/>
    <w:rsid w:val="00FA687A"/>
  </w:style>
  <w:style w:type="paragraph" w:customStyle="1" w:styleId="150379F7E1AD49249104AEFBDD4FDE17">
    <w:name w:val="150379F7E1AD49249104AEFBDD4FDE17"/>
    <w:rsid w:val="00FA687A"/>
  </w:style>
  <w:style w:type="paragraph" w:customStyle="1" w:styleId="09FCF1DFECC945BB946FC56AF4DA04FD">
    <w:name w:val="09FCF1DFECC945BB946FC56AF4DA04FD"/>
    <w:rsid w:val="00FA687A"/>
  </w:style>
  <w:style w:type="paragraph" w:customStyle="1" w:styleId="33DBAA956262403A8A2A98775B02C7B6">
    <w:name w:val="33DBAA956262403A8A2A98775B02C7B6"/>
    <w:rsid w:val="00FA687A"/>
  </w:style>
  <w:style w:type="paragraph" w:customStyle="1" w:styleId="7EC27879560B4117BAEE3F6A0F04E975">
    <w:name w:val="7EC27879560B4117BAEE3F6A0F04E975"/>
    <w:rsid w:val="00FA687A"/>
  </w:style>
  <w:style w:type="paragraph" w:customStyle="1" w:styleId="E5A615FB11784D7FBD8917104962FC32">
    <w:name w:val="E5A615FB11784D7FBD8917104962FC32"/>
    <w:rsid w:val="00FA687A"/>
  </w:style>
  <w:style w:type="paragraph" w:customStyle="1" w:styleId="43C4BF0EFC13411194BD84D295FD6D6D">
    <w:name w:val="43C4BF0EFC13411194BD84D295FD6D6D"/>
    <w:rsid w:val="00FA687A"/>
  </w:style>
  <w:style w:type="paragraph" w:customStyle="1" w:styleId="60E49E8E6DE24921939E1AFDEAEDA67C">
    <w:name w:val="60E49E8E6DE24921939E1AFDEAEDA67C"/>
    <w:rsid w:val="00FA687A"/>
  </w:style>
  <w:style w:type="paragraph" w:customStyle="1" w:styleId="5839231A88394F6581A9D66098B2B771">
    <w:name w:val="5839231A88394F6581A9D66098B2B771"/>
    <w:rsid w:val="00FA687A"/>
  </w:style>
  <w:style w:type="paragraph" w:customStyle="1" w:styleId="9A769194E2714B1485BCAACEF349F18D">
    <w:name w:val="9A769194E2714B1485BCAACEF349F18D"/>
    <w:rsid w:val="00FA687A"/>
  </w:style>
  <w:style w:type="paragraph" w:customStyle="1" w:styleId="7060227CB1614268B3D2835C09F3D850">
    <w:name w:val="7060227CB1614268B3D2835C09F3D850"/>
    <w:rsid w:val="00FA687A"/>
  </w:style>
  <w:style w:type="paragraph" w:customStyle="1" w:styleId="13C8FA2D07C34C77B0E8D86BA9EB71FD">
    <w:name w:val="13C8FA2D07C34C77B0E8D86BA9EB71FD"/>
    <w:rsid w:val="00FA687A"/>
  </w:style>
  <w:style w:type="paragraph" w:customStyle="1" w:styleId="739164B3875442BE9969A1CE159B6B82">
    <w:name w:val="739164B3875442BE9969A1CE159B6B82"/>
    <w:rsid w:val="00FA687A"/>
  </w:style>
  <w:style w:type="paragraph" w:customStyle="1" w:styleId="1A24B4967F4B44FBAF3C642B4C7DEDF0">
    <w:name w:val="1A24B4967F4B44FBAF3C642B4C7DEDF0"/>
    <w:rsid w:val="00FA687A"/>
  </w:style>
  <w:style w:type="paragraph" w:customStyle="1" w:styleId="945ADBDFD27E4A3D8020F178BC6717A0">
    <w:name w:val="945ADBDFD27E4A3D8020F178BC6717A0"/>
    <w:rsid w:val="00FA687A"/>
  </w:style>
  <w:style w:type="paragraph" w:customStyle="1" w:styleId="B635953CAD524184AD8EBDFAE0EFED4C">
    <w:name w:val="B635953CAD524184AD8EBDFAE0EFED4C"/>
    <w:rsid w:val="00FA687A"/>
  </w:style>
  <w:style w:type="paragraph" w:customStyle="1" w:styleId="4CB9CB04C4A84194B180C850F8DFF2D2">
    <w:name w:val="4CB9CB04C4A84194B180C850F8DFF2D2"/>
    <w:rsid w:val="00FA687A"/>
  </w:style>
  <w:style w:type="paragraph" w:customStyle="1" w:styleId="4B46B8AF32F44636B7C9C0D5FA0B3CD2">
    <w:name w:val="4B46B8AF32F44636B7C9C0D5FA0B3CD2"/>
    <w:rsid w:val="00FA687A"/>
  </w:style>
  <w:style w:type="paragraph" w:customStyle="1" w:styleId="5BEFDD61A3B84349B564FB83560A1E3F">
    <w:name w:val="5BEFDD61A3B84349B564FB83560A1E3F"/>
    <w:rsid w:val="00FA687A"/>
  </w:style>
  <w:style w:type="paragraph" w:customStyle="1" w:styleId="F5AC31C7F15E43F689C28A0957DAB8C4">
    <w:name w:val="F5AC31C7F15E43F689C28A0957DAB8C4"/>
    <w:rsid w:val="00FA687A"/>
  </w:style>
  <w:style w:type="paragraph" w:customStyle="1" w:styleId="58085746DD1348EBADC8286D4A12BF1B">
    <w:name w:val="58085746DD1348EBADC8286D4A12BF1B"/>
    <w:rsid w:val="00FA687A"/>
  </w:style>
  <w:style w:type="paragraph" w:customStyle="1" w:styleId="C148F2D4D49A43F7BB189C99A90DBC90">
    <w:name w:val="C148F2D4D49A43F7BB189C99A90DBC90"/>
    <w:rsid w:val="00FA687A"/>
  </w:style>
  <w:style w:type="paragraph" w:customStyle="1" w:styleId="D21736152E3E44CB8711C1E441E92A52">
    <w:name w:val="D21736152E3E44CB8711C1E441E92A52"/>
    <w:rsid w:val="00FA687A"/>
  </w:style>
  <w:style w:type="paragraph" w:customStyle="1" w:styleId="34852B2E3ACF4BEF81E9369AA9643D4B">
    <w:name w:val="34852B2E3ACF4BEF81E9369AA9643D4B"/>
    <w:rsid w:val="00FA687A"/>
  </w:style>
  <w:style w:type="paragraph" w:customStyle="1" w:styleId="6FCB4C49CF8A48959473554EBF138DB5">
    <w:name w:val="6FCB4C49CF8A48959473554EBF138DB5"/>
    <w:rsid w:val="00FA687A"/>
  </w:style>
  <w:style w:type="paragraph" w:customStyle="1" w:styleId="6288F9C7D9F84F2381D18273949EFE16">
    <w:name w:val="6288F9C7D9F84F2381D18273949EFE16"/>
    <w:rsid w:val="00FA687A"/>
  </w:style>
  <w:style w:type="paragraph" w:customStyle="1" w:styleId="1E05E6F67ADB4DD8A806ECC8F37E73E6">
    <w:name w:val="1E05E6F67ADB4DD8A806ECC8F37E73E6"/>
    <w:rsid w:val="00FA687A"/>
  </w:style>
  <w:style w:type="paragraph" w:customStyle="1" w:styleId="F10F34FCB0BD4792B6EA0C0969C4A81A">
    <w:name w:val="F10F34FCB0BD4792B6EA0C0969C4A81A"/>
    <w:rsid w:val="00FA687A"/>
  </w:style>
  <w:style w:type="paragraph" w:customStyle="1" w:styleId="3FCB069FBF444B42BFAA8DADE77CEB31">
    <w:name w:val="3FCB069FBF444B42BFAA8DADE77CEB31"/>
    <w:rsid w:val="00FA687A"/>
  </w:style>
  <w:style w:type="paragraph" w:customStyle="1" w:styleId="F679EADC01FA46C1B5BCAAEF7707D03A">
    <w:name w:val="F679EADC01FA46C1B5BCAAEF7707D03A"/>
    <w:rsid w:val="00FA687A"/>
  </w:style>
  <w:style w:type="paragraph" w:customStyle="1" w:styleId="BD920BEFBF214681B274FA69859911FA">
    <w:name w:val="BD920BEFBF214681B274FA69859911FA"/>
    <w:rsid w:val="00FA687A"/>
  </w:style>
  <w:style w:type="paragraph" w:customStyle="1" w:styleId="C98E26ED0D7C45AEAEFB22A217F4042C">
    <w:name w:val="C98E26ED0D7C45AEAEFB22A217F4042C"/>
    <w:rsid w:val="00FA687A"/>
  </w:style>
  <w:style w:type="paragraph" w:customStyle="1" w:styleId="A5A0B8064D79462E901070AC349D478C">
    <w:name w:val="A5A0B8064D79462E901070AC349D478C"/>
    <w:rsid w:val="00FA687A"/>
  </w:style>
  <w:style w:type="paragraph" w:customStyle="1" w:styleId="60B0D6F22C9D4E5B89369ABE1F660AAC">
    <w:name w:val="60B0D6F22C9D4E5B89369ABE1F660AAC"/>
    <w:rsid w:val="00FA687A"/>
  </w:style>
  <w:style w:type="paragraph" w:customStyle="1" w:styleId="1EBA13B2AE594A3B9B4C316D51905D9F">
    <w:name w:val="1EBA13B2AE594A3B9B4C316D51905D9F"/>
    <w:rsid w:val="00FA687A"/>
  </w:style>
  <w:style w:type="paragraph" w:customStyle="1" w:styleId="A614FF6597F340F9B8185245AAE0CECC">
    <w:name w:val="A614FF6597F340F9B8185245AAE0CECC"/>
    <w:rsid w:val="00FA687A"/>
  </w:style>
  <w:style w:type="paragraph" w:customStyle="1" w:styleId="387456FE26654A7BBBBC8BC31287679C">
    <w:name w:val="387456FE26654A7BBBBC8BC31287679C"/>
    <w:rsid w:val="00FA687A"/>
  </w:style>
  <w:style w:type="paragraph" w:customStyle="1" w:styleId="DB5B57405F4249B0AA67DAFCF121E4C3">
    <w:name w:val="DB5B57405F4249B0AA67DAFCF121E4C3"/>
    <w:rsid w:val="00FA687A"/>
  </w:style>
  <w:style w:type="paragraph" w:customStyle="1" w:styleId="A23B791D46924FC0A1CAC8DFD3C8DFC6">
    <w:name w:val="A23B791D46924FC0A1CAC8DFD3C8DFC6"/>
    <w:rsid w:val="00FA687A"/>
  </w:style>
  <w:style w:type="paragraph" w:customStyle="1" w:styleId="7CF1241EFB8E446DAE94E220A8C0B2FC">
    <w:name w:val="7CF1241EFB8E446DAE94E220A8C0B2FC"/>
    <w:rsid w:val="00FA687A"/>
  </w:style>
  <w:style w:type="paragraph" w:customStyle="1" w:styleId="841B59CE2F6B426E94EC699AEE6DF301">
    <w:name w:val="841B59CE2F6B426E94EC699AEE6DF301"/>
    <w:rsid w:val="00FA687A"/>
  </w:style>
  <w:style w:type="paragraph" w:customStyle="1" w:styleId="FB393D0A70BF41A3B5D4DFD83B3E100B">
    <w:name w:val="FB393D0A70BF41A3B5D4DFD83B3E100B"/>
    <w:rsid w:val="00FA687A"/>
  </w:style>
  <w:style w:type="paragraph" w:customStyle="1" w:styleId="2D0D38A5A1AA424081A67D970E5A0FDD">
    <w:name w:val="2D0D38A5A1AA424081A67D970E5A0FDD"/>
    <w:rsid w:val="00FA687A"/>
  </w:style>
  <w:style w:type="paragraph" w:customStyle="1" w:styleId="BB43C3C8C1AF459986CB0D5E388C78B2">
    <w:name w:val="BB43C3C8C1AF459986CB0D5E388C78B2"/>
    <w:rsid w:val="00FA687A"/>
  </w:style>
  <w:style w:type="paragraph" w:customStyle="1" w:styleId="C346DDDCA1F9494DBC055F38D612E0A6">
    <w:name w:val="C346DDDCA1F9494DBC055F38D612E0A6"/>
    <w:rsid w:val="00FA687A"/>
  </w:style>
  <w:style w:type="paragraph" w:customStyle="1" w:styleId="E70B6362F4DD4A6585F0D796915AA84D">
    <w:name w:val="E70B6362F4DD4A6585F0D796915AA84D"/>
    <w:rsid w:val="00FA687A"/>
  </w:style>
  <w:style w:type="paragraph" w:customStyle="1" w:styleId="FAEDB3DB631A49538380BCDD2FB40684">
    <w:name w:val="FAEDB3DB631A49538380BCDD2FB40684"/>
    <w:rsid w:val="00FA687A"/>
  </w:style>
  <w:style w:type="paragraph" w:customStyle="1" w:styleId="C3F4BF7841994ABA8700F14C62FC1A84">
    <w:name w:val="C3F4BF7841994ABA8700F14C62FC1A84"/>
    <w:rsid w:val="00FA687A"/>
  </w:style>
  <w:style w:type="paragraph" w:customStyle="1" w:styleId="542957DC3BA84DFFA6E77AFFA8B31354">
    <w:name w:val="542957DC3BA84DFFA6E77AFFA8B31354"/>
    <w:rsid w:val="00FA687A"/>
  </w:style>
  <w:style w:type="paragraph" w:customStyle="1" w:styleId="DB15399DAAEC487F952F581FC8758882">
    <w:name w:val="DB15399DAAEC487F952F581FC8758882"/>
    <w:rsid w:val="00FA687A"/>
  </w:style>
  <w:style w:type="paragraph" w:customStyle="1" w:styleId="72EBAA8C4D2047B4BA4378BC1B4F878C">
    <w:name w:val="72EBAA8C4D2047B4BA4378BC1B4F878C"/>
    <w:rsid w:val="00FA687A"/>
  </w:style>
  <w:style w:type="paragraph" w:customStyle="1" w:styleId="9E322FA64CA54313B158F0B346A52015">
    <w:name w:val="9E322FA64CA54313B158F0B346A52015"/>
    <w:rsid w:val="00FA687A"/>
  </w:style>
  <w:style w:type="paragraph" w:customStyle="1" w:styleId="F1BA21AD58E741BFBC6231D00C4DF9BE">
    <w:name w:val="F1BA21AD58E741BFBC6231D00C4DF9BE"/>
    <w:rsid w:val="00FA687A"/>
  </w:style>
  <w:style w:type="paragraph" w:customStyle="1" w:styleId="072B8C01A0A94F80B3640CC858E5163F">
    <w:name w:val="072B8C01A0A94F80B3640CC858E5163F"/>
    <w:rsid w:val="00FA687A"/>
  </w:style>
  <w:style w:type="paragraph" w:customStyle="1" w:styleId="D107E12B73FA4D22BEB00491908331E2">
    <w:name w:val="D107E12B73FA4D22BEB00491908331E2"/>
    <w:rsid w:val="00FA687A"/>
  </w:style>
  <w:style w:type="paragraph" w:customStyle="1" w:styleId="E10D37A122CA41ECA3B6F7255B50FA68">
    <w:name w:val="E10D37A122CA41ECA3B6F7255B50FA68"/>
    <w:rsid w:val="00FA687A"/>
  </w:style>
  <w:style w:type="paragraph" w:customStyle="1" w:styleId="EE522A207B5C470FAF86A622CA26BE28">
    <w:name w:val="EE522A207B5C470FAF86A622CA26BE28"/>
    <w:rsid w:val="00FA687A"/>
  </w:style>
  <w:style w:type="paragraph" w:customStyle="1" w:styleId="46F5F974A8E04ADA88B1AF8315F4F662">
    <w:name w:val="46F5F974A8E04ADA88B1AF8315F4F662"/>
    <w:rsid w:val="00FA687A"/>
  </w:style>
  <w:style w:type="paragraph" w:customStyle="1" w:styleId="7C8BC1CDDBCA493B83D65609B2B43AA3">
    <w:name w:val="7C8BC1CDDBCA493B83D65609B2B43AA3"/>
    <w:rsid w:val="00FA687A"/>
  </w:style>
  <w:style w:type="paragraph" w:customStyle="1" w:styleId="68FD120EE83E485588E8C1BD9B2AB5A0">
    <w:name w:val="68FD120EE83E485588E8C1BD9B2AB5A0"/>
    <w:rsid w:val="00FA687A"/>
  </w:style>
  <w:style w:type="paragraph" w:customStyle="1" w:styleId="49C2AA4F606A4B0880F882083750CFCC">
    <w:name w:val="49C2AA4F606A4B0880F882083750CFCC"/>
    <w:rsid w:val="00FA687A"/>
  </w:style>
  <w:style w:type="paragraph" w:customStyle="1" w:styleId="9D02A31B77964DFE8A824F6AD68EA867">
    <w:name w:val="9D02A31B77964DFE8A824F6AD68EA867"/>
    <w:rsid w:val="00FA687A"/>
  </w:style>
  <w:style w:type="paragraph" w:customStyle="1" w:styleId="C9297C474D934E67B65FEFD968954F82">
    <w:name w:val="C9297C474D934E67B65FEFD968954F82"/>
    <w:rsid w:val="00FA687A"/>
  </w:style>
  <w:style w:type="paragraph" w:customStyle="1" w:styleId="35B3E292FB324F13818E0F2D600B4FCD">
    <w:name w:val="35B3E292FB324F13818E0F2D600B4FCD"/>
    <w:rsid w:val="00FA687A"/>
  </w:style>
  <w:style w:type="paragraph" w:customStyle="1" w:styleId="DE5D0AC484394A568F36C1C3F02069FA">
    <w:name w:val="DE5D0AC484394A568F36C1C3F02069FA"/>
    <w:rsid w:val="00FA687A"/>
  </w:style>
  <w:style w:type="paragraph" w:customStyle="1" w:styleId="83F1FFC0DA0B4657A9B483136D64FE98">
    <w:name w:val="83F1FFC0DA0B4657A9B483136D64FE98"/>
    <w:rsid w:val="00FA687A"/>
  </w:style>
  <w:style w:type="paragraph" w:customStyle="1" w:styleId="2C5EC9A3866D40D388689DA3A79B86A4">
    <w:name w:val="2C5EC9A3866D40D388689DA3A79B86A4"/>
    <w:rsid w:val="00FA687A"/>
  </w:style>
  <w:style w:type="paragraph" w:customStyle="1" w:styleId="D9892B3E3CA44FC1866DF3DFB47148FD">
    <w:name w:val="D9892B3E3CA44FC1866DF3DFB47148FD"/>
    <w:rsid w:val="00FA687A"/>
  </w:style>
  <w:style w:type="paragraph" w:customStyle="1" w:styleId="953908D7E15942659FE9DC45C600D13F">
    <w:name w:val="953908D7E15942659FE9DC45C600D13F"/>
    <w:rsid w:val="00FA687A"/>
  </w:style>
  <w:style w:type="paragraph" w:customStyle="1" w:styleId="781183E9FF4042559C0CAFB31AED3CD1">
    <w:name w:val="781183E9FF4042559C0CAFB31AED3CD1"/>
    <w:rsid w:val="00FA687A"/>
  </w:style>
  <w:style w:type="paragraph" w:customStyle="1" w:styleId="D6B30165760F4A23BF3A5F0FDEB5A444">
    <w:name w:val="D6B30165760F4A23BF3A5F0FDEB5A444"/>
    <w:rsid w:val="00FA687A"/>
  </w:style>
  <w:style w:type="paragraph" w:customStyle="1" w:styleId="0CF7979DFF2E4041B1F7CC42A7F3AB96">
    <w:name w:val="0CF7979DFF2E4041B1F7CC42A7F3AB96"/>
    <w:rsid w:val="00FA687A"/>
  </w:style>
  <w:style w:type="paragraph" w:customStyle="1" w:styleId="559F5B4C68C54C66A3B0F09C0182DC52">
    <w:name w:val="559F5B4C68C54C66A3B0F09C0182DC52"/>
    <w:rsid w:val="00FA687A"/>
  </w:style>
  <w:style w:type="paragraph" w:customStyle="1" w:styleId="23A7E6B6CF764CE3BAC9C34CF234A0F2">
    <w:name w:val="23A7E6B6CF764CE3BAC9C34CF234A0F2"/>
    <w:rsid w:val="00FA687A"/>
  </w:style>
  <w:style w:type="paragraph" w:customStyle="1" w:styleId="9C3B84D55D95454494D86EB5B7CBA7CE">
    <w:name w:val="9C3B84D55D95454494D86EB5B7CBA7CE"/>
    <w:rsid w:val="00FA687A"/>
  </w:style>
  <w:style w:type="paragraph" w:customStyle="1" w:styleId="81E0117E05884BAAAF75D4B480A9BA4D">
    <w:name w:val="81E0117E05884BAAAF75D4B480A9BA4D"/>
    <w:rsid w:val="00FA687A"/>
  </w:style>
  <w:style w:type="paragraph" w:customStyle="1" w:styleId="3AE438EE69504A618A0F6C1FF125FF1A">
    <w:name w:val="3AE438EE69504A618A0F6C1FF125FF1A"/>
    <w:rsid w:val="00FA687A"/>
  </w:style>
  <w:style w:type="paragraph" w:customStyle="1" w:styleId="ADC6908534364457BC96B444A79442C1">
    <w:name w:val="ADC6908534364457BC96B444A79442C1"/>
    <w:rsid w:val="00FA687A"/>
  </w:style>
  <w:style w:type="paragraph" w:customStyle="1" w:styleId="696BB8C4DAD24FBC8FFD2B9EC77E8D02">
    <w:name w:val="696BB8C4DAD24FBC8FFD2B9EC77E8D02"/>
    <w:rsid w:val="00FA687A"/>
  </w:style>
  <w:style w:type="paragraph" w:customStyle="1" w:styleId="5066A7685F9B44ADAFE0775B78DA2F82">
    <w:name w:val="5066A7685F9B44ADAFE0775B78DA2F82"/>
    <w:rsid w:val="00FA687A"/>
  </w:style>
  <w:style w:type="paragraph" w:customStyle="1" w:styleId="62AFED358F5A4DF19FF2CF3F3B614353">
    <w:name w:val="62AFED358F5A4DF19FF2CF3F3B614353"/>
    <w:rsid w:val="00FA687A"/>
  </w:style>
  <w:style w:type="paragraph" w:customStyle="1" w:styleId="6DE4D82908754C79B8A71819DD134B3F">
    <w:name w:val="6DE4D82908754C79B8A71819DD134B3F"/>
    <w:rsid w:val="00FA687A"/>
  </w:style>
  <w:style w:type="paragraph" w:customStyle="1" w:styleId="559FC470AA2E4971832B2A5054A71184">
    <w:name w:val="559FC470AA2E4971832B2A5054A71184"/>
    <w:rsid w:val="00FA687A"/>
  </w:style>
  <w:style w:type="paragraph" w:customStyle="1" w:styleId="3217485208AC4DA3943BA7F8E2A0B1F0">
    <w:name w:val="3217485208AC4DA3943BA7F8E2A0B1F0"/>
    <w:rsid w:val="00FA687A"/>
  </w:style>
  <w:style w:type="paragraph" w:customStyle="1" w:styleId="A32AD065D26C4B6FA05E8DAD1F8A3527">
    <w:name w:val="A32AD065D26C4B6FA05E8DAD1F8A3527"/>
    <w:rsid w:val="00FA687A"/>
  </w:style>
  <w:style w:type="paragraph" w:customStyle="1" w:styleId="A450211FAEC3484794BE14FD48CAB93E">
    <w:name w:val="A450211FAEC3484794BE14FD48CAB93E"/>
    <w:rsid w:val="00FA687A"/>
  </w:style>
  <w:style w:type="paragraph" w:customStyle="1" w:styleId="9B80ED0F82CA4E68AC5B621C266A1B73">
    <w:name w:val="9B80ED0F82CA4E68AC5B621C266A1B73"/>
    <w:rsid w:val="00FA687A"/>
  </w:style>
  <w:style w:type="paragraph" w:customStyle="1" w:styleId="B72EDA9F8579431396AD04E726654497">
    <w:name w:val="B72EDA9F8579431396AD04E726654497"/>
    <w:rsid w:val="00FA687A"/>
  </w:style>
  <w:style w:type="paragraph" w:customStyle="1" w:styleId="BD519040EB074D6CBEF234AADC6BFE56">
    <w:name w:val="BD519040EB074D6CBEF234AADC6BFE56"/>
    <w:rsid w:val="00FA687A"/>
  </w:style>
  <w:style w:type="paragraph" w:customStyle="1" w:styleId="8C96A3F85E2C4DCEA81B06EDB1D4803B">
    <w:name w:val="8C96A3F85E2C4DCEA81B06EDB1D4803B"/>
    <w:rsid w:val="00FA687A"/>
  </w:style>
  <w:style w:type="paragraph" w:customStyle="1" w:styleId="590BE40F5E39474EB3E079867CF7D5D4">
    <w:name w:val="590BE40F5E39474EB3E079867CF7D5D4"/>
    <w:rsid w:val="00FA687A"/>
  </w:style>
  <w:style w:type="paragraph" w:customStyle="1" w:styleId="9BD83AABA4BB4FAC9E8BCE6F9038C479">
    <w:name w:val="9BD83AABA4BB4FAC9E8BCE6F9038C479"/>
    <w:rsid w:val="00FA687A"/>
  </w:style>
  <w:style w:type="paragraph" w:customStyle="1" w:styleId="EFC540DCA2D54B3FBAD75EBDA2ABFBFB">
    <w:name w:val="EFC540DCA2D54B3FBAD75EBDA2ABFBFB"/>
    <w:rsid w:val="00FA687A"/>
  </w:style>
  <w:style w:type="paragraph" w:customStyle="1" w:styleId="BB3CC56927214DAE95920578927178BC">
    <w:name w:val="BB3CC56927214DAE95920578927178BC"/>
    <w:rsid w:val="00FA687A"/>
  </w:style>
  <w:style w:type="paragraph" w:customStyle="1" w:styleId="500389C6EDA14D36A5B307176EE845B1">
    <w:name w:val="500389C6EDA14D36A5B307176EE845B1"/>
    <w:rsid w:val="00FA687A"/>
  </w:style>
  <w:style w:type="paragraph" w:customStyle="1" w:styleId="FA12DFF90F7C477F830E7B13804AF84F">
    <w:name w:val="FA12DFF90F7C477F830E7B13804AF84F"/>
    <w:rsid w:val="00FA687A"/>
  </w:style>
  <w:style w:type="paragraph" w:customStyle="1" w:styleId="15BAE59402A84EA28EC07CEFA88A545C">
    <w:name w:val="15BAE59402A84EA28EC07CEFA88A545C"/>
    <w:rsid w:val="00FA687A"/>
  </w:style>
  <w:style w:type="paragraph" w:customStyle="1" w:styleId="39603B1257BC4282AEBE1BFB346021A4">
    <w:name w:val="39603B1257BC4282AEBE1BFB346021A4"/>
    <w:rsid w:val="00FA687A"/>
  </w:style>
  <w:style w:type="paragraph" w:customStyle="1" w:styleId="295EC4EEBB9945B897BF485614958179">
    <w:name w:val="295EC4EEBB9945B897BF485614958179"/>
    <w:rsid w:val="00FA687A"/>
  </w:style>
  <w:style w:type="paragraph" w:customStyle="1" w:styleId="D9BEFA569B1442D68904EBC9008DF5F8">
    <w:name w:val="D9BEFA569B1442D68904EBC9008DF5F8"/>
    <w:rsid w:val="00FA687A"/>
  </w:style>
  <w:style w:type="paragraph" w:customStyle="1" w:styleId="D2D1BB97239A44CD83749655166F559A">
    <w:name w:val="D2D1BB97239A44CD83749655166F559A"/>
    <w:rsid w:val="00FA687A"/>
  </w:style>
  <w:style w:type="paragraph" w:customStyle="1" w:styleId="BC708851A5E04EFDB6C62F7B5C71B5C1">
    <w:name w:val="BC708851A5E04EFDB6C62F7B5C71B5C1"/>
    <w:rsid w:val="00FA687A"/>
  </w:style>
  <w:style w:type="paragraph" w:customStyle="1" w:styleId="C71916E3F1024F0185CEB3A1D399BD01">
    <w:name w:val="C71916E3F1024F0185CEB3A1D399BD01"/>
    <w:rsid w:val="00FA687A"/>
  </w:style>
  <w:style w:type="paragraph" w:customStyle="1" w:styleId="FF97EB124033417089DF776D7917FEB5">
    <w:name w:val="FF97EB124033417089DF776D7917FEB5"/>
    <w:rsid w:val="00FA687A"/>
  </w:style>
  <w:style w:type="paragraph" w:customStyle="1" w:styleId="28EF41B55B3F4698933DFD8D98D0166B">
    <w:name w:val="28EF41B55B3F4698933DFD8D98D0166B"/>
    <w:rsid w:val="00FA687A"/>
  </w:style>
  <w:style w:type="paragraph" w:customStyle="1" w:styleId="FDACD75C7BD5485FB5195D17C8143833">
    <w:name w:val="FDACD75C7BD5485FB5195D17C8143833"/>
    <w:rsid w:val="00FA687A"/>
  </w:style>
  <w:style w:type="paragraph" w:customStyle="1" w:styleId="6B8147EBF4FF4DF7B5EFFC51B6980958">
    <w:name w:val="6B8147EBF4FF4DF7B5EFFC51B6980958"/>
    <w:rsid w:val="00FA687A"/>
  </w:style>
  <w:style w:type="paragraph" w:customStyle="1" w:styleId="F70C022BA50E49D6A98A548C8BACBA2C">
    <w:name w:val="F70C022BA50E49D6A98A548C8BACBA2C"/>
    <w:rsid w:val="00FA687A"/>
  </w:style>
  <w:style w:type="paragraph" w:customStyle="1" w:styleId="DFC11D7A5A5A481F952D3B6C9348A8F7">
    <w:name w:val="DFC11D7A5A5A481F952D3B6C9348A8F7"/>
    <w:rsid w:val="00FA687A"/>
  </w:style>
  <w:style w:type="paragraph" w:customStyle="1" w:styleId="11979D14048D40DF9922D8D98AC557D5">
    <w:name w:val="11979D14048D40DF9922D8D98AC557D5"/>
    <w:rsid w:val="00FA687A"/>
  </w:style>
  <w:style w:type="paragraph" w:customStyle="1" w:styleId="AB929D0F2CB7448585ACAF87339B963D">
    <w:name w:val="AB929D0F2CB7448585ACAF87339B963D"/>
    <w:rsid w:val="00FA687A"/>
  </w:style>
  <w:style w:type="paragraph" w:customStyle="1" w:styleId="E5F8567892144218BB7B7CE6B472AAB8">
    <w:name w:val="E5F8567892144218BB7B7CE6B472AAB8"/>
    <w:rsid w:val="00FA687A"/>
  </w:style>
  <w:style w:type="paragraph" w:customStyle="1" w:styleId="9B5BFAD3F97A4D2783FE7C4B7CB4AF7B">
    <w:name w:val="9B5BFAD3F97A4D2783FE7C4B7CB4AF7B"/>
    <w:rsid w:val="00FA687A"/>
  </w:style>
  <w:style w:type="paragraph" w:customStyle="1" w:styleId="A8C0A4123ED74465B598E847ABF7D530">
    <w:name w:val="A8C0A4123ED74465B598E847ABF7D530"/>
    <w:rsid w:val="00FA687A"/>
  </w:style>
  <w:style w:type="paragraph" w:customStyle="1" w:styleId="2902603B56C4435295C8F0922D017BA7">
    <w:name w:val="2902603B56C4435295C8F0922D017BA7"/>
    <w:rsid w:val="00FA687A"/>
  </w:style>
  <w:style w:type="paragraph" w:customStyle="1" w:styleId="487F6297279B495D8B3F29F5544D4C88">
    <w:name w:val="487F6297279B495D8B3F29F5544D4C88"/>
    <w:rsid w:val="00FA687A"/>
  </w:style>
  <w:style w:type="paragraph" w:customStyle="1" w:styleId="1CD0F432D0434449A89D0ED18B0FBA84">
    <w:name w:val="1CD0F432D0434449A89D0ED18B0FBA84"/>
    <w:rsid w:val="00FA687A"/>
  </w:style>
  <w:style w:type="paragraph" w:customStyle="1" w:styleId="DACDEAA13F634E749793DAE582FDDE83">
    <w:name w:val="DACDEAA13F634E749793DAE582FDDE83"/>
    <w:rsid w:val="00FA687A"/>
  </w:style>
  <w:style w:type="paragraph" w:customStyle="1" w:styleId="3D938B8717F449B9BDBB22544061F2AD">
    <w:name w:val="3D938B8717F449B9BDBB22544061F2AD"/>
    <w:rsid w:val="00FA687A"/>
  </w:style>
  <w:style w:type="paragraph" w:customStyle="1" w:styleId="A45E5CCED1534C68A5ECA4870AA73223">
    <w:name w:val="A45E5CCED1534C68A5ECA4870AA73223"/>
    <w:rsid w:val="00FA687A"/>
  </w:style>
  <w:style w:type="paragraph" w:customStyle="1" w:styleId="F1B4F3260E6E4226927A80D62F00011C">
    <w:name w:val="F1B4F3260E6E4226927A80D62F00011C"/>
    <w:rsid w:val="00FA687A"/>
  </w:style>
  <w:style w:type="paragraph" w:customStyle="1" w:styleId="CE8EC0A9393A44D4B0AA36EF3FBFFBF6">
    <w:name w:val="CE8EC0A9393A44D4B0AA36EF3FBFFBF6"/>
    <w:rsid w:val="00354797"/>
  </w:style>
  <w:style w:type="paragraph" w:customStyle="1" w:styleId="C7CAB5D4F7AC495987B4BA6374161FD3">
    <w:name w:val="C7CAB5D4F7AC495987B4BA6374161FD3"/>
    <w:rsid w:val="00354797"/>
  </w:style>
  <w:style w:type="paragraph" w:customStyle="1" w:styleId="9BD269FE7347471490BD5B13BF3BD017">
    <w:name w:val="9BD269FE7347471490BD5B13BF3BD017"/>
    <w:rsid w:val="00354797"/>
  </w:style>
  <w:style w:type="paragraph" w:customStyle="1" w:styleId="AA381A1A9CCC472BADBED0E67FE9C72A">
    <w:name w:val="AA381A1A9CCC472BADBED0E67FE9C72A"/>
    <w:rsid w:val="00354797"/>
  </w:style>
  <w:style w:type="paragraph" w:customStyle="1" w:styleId="31D73FC869894E49BD2B9A78C804164A">
    <w:name w:val="31D73FC869894E49BD2B9A78C804164A"/>
    <w:rsid w:val="00354797"/>
  </w:style>
  <w:style w:type="paragraph" w:customStyle="1" w:styleId="A6CDB3D5DE26459989404E4CD025E885">
    <w:name w:val="A6CDB3D5DE26459989404E4CD025E885"/>
    <w:rsid w:val="00354797"/>
  </w:style>
  <w:style w:type="paragraph" w:customStyle="1" w:styleId="D3D93187A93B473FBEDA70618DB2B52A">
    <w:name w:val="D3D93187A93B473FBEDA70618DB2B52A"/>
    <w:rsid w:val="00354797"/>
  </w:style>
  <w:style w:type="paragraph" w:customStyle="1" w:styleId="50132BC173894B1D8BB79973688B1B89">
    <w:name w:val="50132BC173894B1D8BB79973688B1B89"/>
    <w:rsid w:val="00354797"/>
  </w:style>
  <w:style w:type="paragraph" w:customStyle="1" w:styleId="750512B3811A487191890275A1C4E949">
    <w:name w:val="750512B3811A487191890275A1C4E949"/>
    <w:rsid w:val="00354797"/>
  </w:style>
  <w:style w:type="paragraph" w:customStyle="1" w:styleId="B77E98386465450EA1920DCFF811A3A3">
    <w:name w:val="B77E98386465450EA1920DCFF811A3A3"/>
    <w:rsid w:val="00354797"/>
  </w:style>
  <w:style w:type="paragraph" w:customStyle="1" w:styleId="88B0BB622D32409EBFBA580F482419F4">
    <w:name w:val="88B0BB622D32409EBFBA580F482419F4"/>
    <w:rsid w:val="00354797"/>
  </w:style>
  <w:style w:type="paragraph" w:customStyle="1" w:styleId="165C74B9C8CF4033A814B1A121F91852">
    <w:name w:val="165C74B9C8CF4033A814B1A121F91852"/>
    <w:rsid w:val="00354797"/>
  </w:style>
  <w:style w:type="paragraph" w:customStyle="1" w:styleId="C99FB86EE991497EBAB5A83D2B2FDFFB">
    <w:name w:val="C99FB86EE991497EBAB5A83D2B2FDFFB"/>
    <w:rsid w:val="00354797"/>
  </w:style>
  <w:style w:type="paragraph" w:customStyle="1" w:styleId="1FD1A93546594AC89CC014D42511CE9A">
    <w:name w:val="1FD1A93546594AC89CC014D42511CE9A"/>
    <w:rsid w:val="00354797"/>
  </w:style>
  <w:style w:type="paragraph" w:customStyle="1" w:styleId="3E13AFD7479F4D3D9D84E8A12CFFD269">
    <w:name w:val="3E13AFD7479F4D3D9D84E8A12CFFD269"/>
    <w:rsid w:val="00354797"/>
  </w:style>
  <w:style w:type="paragraph" w:customStyle="1" w:styleId="3D87AB9E5CD541349ACD676D6039E0CB">
    <w:name w:val="3D87AB9E5CD541349ACD676D6039E0CB"/>
    <w:rsid w:val="00354797"/>
  </w:style>
  <w:style w:type="paragraph" w:customStyle="1" w:styleId="650CC52D38084D48889E0EBB7734FB58">
    <w:name w:val="650CC52D38084D48889E0EBB7734FB58"/>
    <w:rsid w:val="00354797"/>
  </w:style>
  <w:style w:type="paragraph" w:customStyle="1" w:styleId="BB615B2BB9F54CC28A8F78479DD2141D">
    <w:name w:val="BB615B2BB9F54CC28A8F78479DD2141D"/>
    <w:rsid w:val="00354797"/>
  </w:style>
  <w:style w:type="paragraph" w:customStyle="1" w:styleId="CA495CDC92574975844793C2CD36BD1F">
    <w:name w:val="CA495CDC92574975844793C2CD36BD1F"/>
    <w:rsid w:val="00354797"/>
  </w:style>
  <w:style w:type="paragraph" w:customStyle="1" w:styleId="4923D8D95CAE4647994193D9E276423C">
    <w:name w:val="4923D8D95CAE4647994193D9E276423C"/>
    <w:rsid w:val="00354797"/>
  </w:style>
  <w:style w:type="paragraph" w:customStyle="1" w:styleId="F131A39EDF6B47698738F95FDEE354EC">
    <w:name w:val="F131A39EDF6B47698738F95FDEE354EC"/>
    <w:rsid w:val="00354797"/>
  </w:style>
  <w:style w:type="paragraph" w:customStyle="1" w:styleId="2C48FC0B0B06462C8B13E79EDBB810E2">
    <w:name w:val="2C48FC0B0B06462C8B13E79EDBB810E2"/>
    <w:rsid w:val="00354797"/>
  </w:style>
  <w:style w:type="paragraph" w:customStyle="1" w:styleId="8C699167FA2740318FA5F613F4F1E350">
    <w:name w:val="8C699167FA2740318FA5F613F4F1E350"/>
    <w:rsid w:val="00354797"/>
  </w:style>
  <w:style w:type="paragraph" w:customStyle="1" w:styleId="011139E3B6D3478B859F89D7771D5A47">
    <w:name w:val="011139E3B6D3478B859F89D7771D5A47"/>
    <w:rsid w:val="00354797"/>
  </w:style>
  <w:style w:type="paragraph" w:customStyle="1" w:styleId="989A63F4DF4B4A7C823427D0EFDA55A1">
    <w:name w:val="989A63F4DF4B4A7C823427D0EFDA55A1"/>
    <w:rsid w:val="00354797"/>
  </w:style>
  <w:style w:type="paragraph" w:customStyle="1" w:styleId="99BACF7B45EB4D75BACCE5E41FFA8933">
    <w:name w:val="99BACF7B45EB4D75BACCE5E41FFA8933"/>
    <w:rsid w:val="00354797"/>
  </w:style>
  <w:style w:type="paragraph" w:customStyle="1" w:styleId="DF677C3234B6450FB2F88FD142C318F5">
    <w:name w:val="DF677C3234B6450FB2F88FD142C318F5"/>
    <w:rsid w:val="00354797"/>
  </w:style>
  <w:style w:type="paragraph" w:customStyle="1" w:styleId="C99C2524621F4527B380FDA3FD2DE936">
    <w:name w:val="C99C2524621F4527B380FDA3FD2DE936"/>
    <w:rsid w:val="00354797"/>
  </w:style>
  <w:style w:type="paragraph" w:customStyle="1" w:styleId="EECE2098C20B41C2B2FC7B7B8A793817">
    <w:name w:val="EECE2098C20B41C2B2FC7B7B8A793817"/>
    <w:rsid w:val="00354797"/>
  </w:style>
  <w:style w:type="paragraph" w:customStyle="1" w:styleId="784B226122384936B0AF2BBF1C7B68E1">
    <w:name w:val="784B226122384936B0AF2BBF1C7B68E1"/>
    <w:rsid w:val="00354797"/>
  </w:style>
  <w:style w:type="paragraph" w:customStyle="1" w:styleId="5E8C7AF606F1401BAD3B458FF5FB4CE7">
    <w:name w:val="5E8C7AF606F1401BAD3B458FF5FB4CE7"/>
    <w:rsid w:val="00354797"/>
  </w:style>
  <w:style w:type="paragraph" w:customStyle="1" w:styleId="DB538A2F8CD043A8A426B71E11AB2489">
    <w:name w:val="DB538A2F8CD043A8A426B71E11AB2489"/>
    <w:rsid w:val="00354797"/>
  </w:style>
  <w:style w:type="paragraph" w:customStyle="1" w:styleId="31A75A0D137044DCABDF92F41B802F43">
    <w:name w:val="31A75A0D137044DCABDF92F41B802F43"/>
    <w:rsid w:val="00354797"/>
  </w:style>
  <w:style w:type="paragraph" w:customStyle="1" w:styleId="600DB87303634E489981EA0C2150BA14">
    <w:name w:val="600DB87303634E489981EA0C2150BA14"/>
    <w:rsid w:val="00354797"/>
  </w:style>
  <w:style w:type="paragraph" w:customStyle="1" w:styleId="BD605709D03D4EAC9D51290F32CB0F80">
    <w:name w:val="BD605709D03D4EAC9D51290F32CB0F80"/>
    <w:rsid w:val="00354797"/>
  </w:style>
  <w:style w:type="paragraph" w:customStyle="1" w:styleId="965D20779FA5482A9C77BB076EA1F0D2">
    <w:name w:val="965D20779FA5482A9C77BB076EA1F0D2"/>
    <w:rsid w:val="00354797"/>
  </w:style>
  <w:style w:type="paragraph" w:customStyle="1" w:styleId="A14FE9F4F4484786A12ED5F786CDF28A">
    <w:name w:val="A14FE9F4F4484786A12ED5F786CDF28A"/>
    <w:rsid w:val="00354797"/>
  </w:style>
  <w:style w:type="paragraph" w:customStyle="1" w:styleId="BDE262C685834C59B7C70CCFF47B8110">
    <w:name w:val="BDE262C685834C59B7C70CCFF47B8110"/>
    <w:rsid w:val="00354797"/>
  </w:style>
  <w:style w:type="paragraph" w:customStyle="1" w:styleId="D4B0B05D95C34A018DFFA82565EC801C">
    <w:name w:val="D4B0B05D95C34A018DFFA82565EC801C"/>
    <w:rsid w:val="00354797"/>
  </w:style>
  <w:style w:type="paragraph" w:customStyle="1" w:styleId="B98DBF7A02194EF7AF96C49FA9B3DBB5">
    <w:name w:val="B98DBF7A02194EF7AF96C49FA9B3DBB5"/>
    <w:rsid w:val="00354797"/>
  </w:style>
  <w:style w:type="paragraph" w:customStyle="1" w:styleId="ADAECC35DC00447C9BC4B35CFE2F340E">
    <w:name w:val="ADAECC35DC00447C9BC4B35CFE2F340E"/>
    <w:rsid w:val="00354797"/>
  </w:style>
  <w:style w:type="paragraph" w:customStyle="1" w:styleId="892F0257A370419EA4DA82B36C217CFE">
    <w:name w:val="892F0257A370419EA4DA82B36C217CFE"/>
    <w:rsid w:val="00354797"/>
  </w:style>
  <w:style w:type="paragraph" w:customStyle="1" w:styleId="090440D050804E628D2114B181904B98">
    <w:name w:val="090440D050804E628D2114B181904B98"/>
    <w:rsid w:val="00354797"/>
  </w:style>
  <w:style w:type="paragraph" w:customStyle="1" w:styleId="99F9EF808B524E4AA9DADDE311E4C11B">
    <w:name w:val="99F9EF808B524E4AA9DADDE311E4C11B"/>
    <w:rsid w:val="00354797"/>
  </w:style>
  <w:style w:type="paragraph" w:customStyle="1" w:styleId="9C36F3646EFA4C9BB8C6D608F111540E">
    <w:name w:val="9C36F3646EFA4C9BB8C6D608F111540E"/>
    <w:rsid w:val="00354797"/>
  </w:style>
  <w:style w:type="paragraph" w:customStyle="1" w:styleId="7907DC888F5B4227B0BF319AC93E0CF1">
    <w:name w:val="7907DC888F5B4227B0BF319AC93E0CF1"/>
    <w:rsid w:val="00354797"/>
  </w:style>
  <w:style w:type="paragraph" w:customStyle="1" w:styleId="9CD4A109C8D542E58B978B16DDD37BDE">
    <w:name w:val="9CD4A109C8D542E58B978B16DDD37BDE"/>
    <w:rsid w:val="00354797"/>
  </w:style>
  <w:style w:type="paragraph" w:customStyle="1" w:styleId="888FBC240CCC4D53939D687014112648">
    <w:name w:val="888FBC240CCC4D53939D687014112648"/>
    <w:rsid w:val="00354797"/>
  </w:style>
  <w:style w:type="paragraph" w:customStyle="1" w:styleId="06590DE07218462AAFDDD6C62B62DFB3">
    <w:name w:val="06590DE07218462AAFDDD6C62B62DFB3"/>
    <w:rsid w:val="00354797"/>
  </w:style>
  <w:style w:type="paragraph" w:customStyle="1" w:styleId="C05ED58D45FE4387AD034A7C8511355C">
    <w:name w:val="C05ED58D45FE4387AD034A7C8511355C"/>
    <w:rsid w:val="00354797"/>
  </w:style>
  <w:style w:type="paragraph" w:customStyle="1" w:styleId="C8E13DC0C435487CA7FF245217DE1D8B">
    <w:name w:val="C8E13DC0C435487CA7FF245217DE1D8B"/>
    <w:rsid w:val="00354797"/>
  </w:style>
  <w:style w:type="paragraph" w:customStyle="1" w:styleId="EDE76EC5D0204FC690AEF14153585174">
    <w:name w:val="EDE76EC5D0204FC690AEF14153585174"/>
    <w:rsid w:val="00354797"/>
  </w:style>
  <w:style w:type="paragraph" w:customStyle="1" w:styleId="323A2BEFADD54595801E8515A1DE5937">
    <w:name w:val="323A2BEFADD54595801E8515A1DE5937"/>
    <w:rsid w:val="00354797"/>
  </w:style>
  <w:style w:type="paragraph" w:customStyle="1" w:styleId="C4936DC4CC694D1D9A11BD22F54AF35D">
    <w:name w:val="C4936DC4CC694D1D9A11BD22F54AF35D"/>
    <w:rsid w:val="00354797"/>
  </w:style>
  <w:style w:type="paragraph" w:customStyle="1" w:styleId="68A6660FF56A4E33A99D3F1A21F3C8D7">
    <w:name w:val="68A6660FF56A4E33A99D3F1A21F3C8D7"/>
    <w:rsid w:val="00354797"/>
  </w:style>
  <w:style w:type="paragraph" w:customStyle="1" w:styleId="C3A5D278EDC54D058C8E7EBE34BBCB1C">
    <w:name w:val="C3A5D278EDC54D058C8E7EBE34BBCB1C"/>
    <w:rsid w:val="00354797"/>
  </w:style>
  <w:style w:type="paragraph" w:customStyle="1" w:styleId="020C75BDE8754CF5AE8FE4658A0502AF">
    <w:name w:val="020C75BDE8754CF5AE8FE4658A0502AF"/>
    <w:rsid w:val="00354797"/>
  </w:style>
  <w:style w:type="paragraph" w:customStyle="1" w:styleId="223E02EA69C64982BA8428116DD031E3">
    <w:name w:val="223E02EA69C64982BA8428116DD031E3"/>
    <w:rsid w:val="00354797"/>
  </w:style>
  <w:style w:type="paragraph" w:customStyle="1" w:styleId="5452E4CF3AB24D6E97E79FF9573E03A8">
    <w:name w:val="5452E4CF3AB24D6E97E79FF9573E03A8"/>
    <w:rsid w:val="00354797"/>
  </w:style>
  <w:style w:type="paragraph" w:customStyle="1" w:styleId="719E452D216A483A88268974873ED77B">
    <w:name w:val="719E452D216A483A88268974873ED77B"/>
    <w:rsid w:val="00354797"/>
  </w:style>
  <w:style w:type="paragraph" w:customStyle="1" w:styleId="4E00FE52B68E40D09A8DEC238382EFEA">
    <w:name w:val="4E00FE52B68E40D09A8DEC238382EFEA"/>
    <w:rsid w:val="00354797"/>
  </w:style>
  <w:style w:type="paragraph" w:customStyle="1" w:styleId="FC12094E69D348288DDFDF2196404F53">
    <w:name w:val="FC12094E69D348288DDFDF2196404F53"/>
    <w:rsid w:val="00354797"/>
  </w:style>
  <w:style w:type="paragraph" w:customStyle="1" w:styleId="B6A3E446CCAD4290BEDB67BD46F7C39D">
    <w:name w:val="B6A3E446CCAD4290BEDB67BD46F7C39D"/>
    <w:rsid w:val="00354797"/>
  </w:style>
  <w:style w:type="paragraph" w:customStyle="1" w:styleId="2AAE396F59E54B42AF00C0FCA2A066C8">
    <w:name w:val="2AAE396F59E54B42AF00C0FCA2A066C8"/>
    <w:rsid w:val="00354797"/>
  </w:style>
  <w:style w:type="paragraph" w:customStyle="1" w:styleId="1BFF7E2BF2F3409CA88877F763E2E816">
    <w:name w:val="1BFF7E2BF2F3409CA88877F763E2E816"/>
    <w:rsid w:val="00354797"/>
  </w:style>
  <w:style w:type="paragraph" w:customStyle="1" w:styleId="07BBF758A1B5440C97AEFC1A438EDA2E">
    <w:name w:val="07BBF758A1B5440C97AEFC1A438EDA2E"/>
    <w:rsid w:val="00354797"/>
  </w:style>
  <w:style w:type="paragraph" w:customStyle="1" w:styleId="2D4BE662BFB54ADC84F58E6003A95B08">
    <w:name w:val="2D4BE662BFB54ADC84F58E6003A95B08"/>
    <w:rsid w:val="00354797"/>
  </w:style>
  <w:style w:type="paragraph" w:customStyle="1" w:styleId="B6A9707E1E9C4BC08ED88702CFC4C18E">
    <w:name w:val="B6A9707E1E9C4BC08ED88702CFC4C18E"/>
    <w:rsid w:val="00354797"/>
  </w:style>
  <w:style w:type="paragraph" w:customStyle="1" w:styleId="EFC5AB3C50F841638B6585E7982E8471">
    <w:name w:val="EFC5AB3C50F841638B6585E7982E8471"/>
    <w:rsid w:val="00354797"/>
  </w:style>
  <w:style w:type="paragraph" w:customStyle="1" w:styleId="DD67298C72A94181AA5977453C5DF23F">
    <w:name w:val="DD67298C72A94181AA5977453C5DF23F"/>
    <w:rsid w:val="00354797"/>
  </w:style>
  <w:style w:type="paragraph" w:customStyle="1" w:styleId="37A30648EA5E448CAED36E9A59101013">
    <w:name w:val="37A30648EA5E448CAED36E9A59101013"/>
    <w:rsid w:val="00354797"/>
  </w:style>
  <w:style w:type="paragraph" w:customStyle="1" w:styleId="59E069D68BAB47EC84304369D2CEDE6C">
    <w:name w:val="59E069D68BAB47EC84304369D2CEDE6C"/>
    <w:rsid w:val="00354797"/>
  </w:style>
  <w:style w:type="paragraph" w:customStyle="1" w:styleId="976EB6BA3C6D405396C05F3B6CB222DB">
    <w:name w:val="976EB6BA3C6D405396C05F3B6CB222DB"/>
    <w:rsid w:val="00354797"/>
  </w:style>
  <w:style w:type="paragraph" w:customStyle="1" w:styleId="353E523C89694D79AC436B9DB07005A9">
    <w:name w:val="353E523C89694D79AC436B9DB07005A9"/>
    <w:rsid w:val="00354797"/>
  </w:style>
  <w:style w:type="paragraph" w:customStyle="1" w:styleId="7EDCA3AEEF844A2083F0C4ECE8673761">
    <w:name w:val="7EDCA3AEEF844A2083F0C4ECE8673761"/>
    <w:rsid w:val="00354797"/>
  </w:style>
  <w:style w:type="paragraph" w:customStyle="1" w:styleId="217EC0DEC5A346338B919C2BCD74A9BE">
    <w:name w:val="217EC0DEC5A346338B919C2BCD74A9BE"/>
    <w:rsid w:val="00354797"/>
  </w:style>
  <w:style w:type="paragraph" w:customStyle="1" w:styleId="D8296D229F9748909F1F153FB32D6A64">
    <w:name w:val="D8296D229F9748909F1F153FB32D6A64"/>
    <w:rsid w:val="00354797"/>
  </w:style>
  <w:style w:type="paragraph" w:customStyle="1" w:styleId="7EEC6F9B0EC44BF7A5DEDC1B44E7F638">
    <w:name w:val="7EEC6F9B0EC44BF7A5DEDC1B44E7F638"/>
    <w:rsid w:val="00354797"/>
  </w:style>
  <w:style w:type="paragraph" w:customStyle="1" w:styleId="345916CB78BC443E8F0124A91DC9FD77">
    <w:name w:val="345916CB78BC443E8F0124A91DC9FD77"/>
    <w:rsid w:val="00354797"/>
  </w:style>
  <w:style w:type="paragraph" w:customStyle="1" w:styleId="68E99F297CEC4D7EBBA90E484BE6B988">
    <w:name w:val="68E99F297CEC4D7EBBA90E484BE6B988"/>
    <w:rsid w:val="00354797"/>
  </w:style>
  <w:style w:type="paragraph" w:customStyle="1" w:styleId="0C22C10BA699401BAD6B1D53D4ED1BD1">
    <w:name w:val="0C22C10BA699401BAD6B1D53D4ED1BD1"/>
    <w:rsid w:val="00354797"/>
  </w:style>
  <w:style w:type="paragraph" w:customStyle="1" w:styleId="9B688CE6AB364C3BA3278A77CA9ED8F8">
    <w:name w:val="9B688CE6AB364C3BA3278A77CA9ED8F8"/>
    <w:rsid w:val="00354797"/>
  </w:style>
  <w:style w:type="paragraph" w:customStyle="1" w:styleId="C880AC4001E649A4929C48B5D7A2CABE">
    <w:name w:val="C880AC4001E649A4929C48B5D7A2CABE"/>
    <w:rsid w:val="00354797"/>
  </w:style>
  <w:style w:type="paragraph" w:customStyle="1" w:styleId="008BF2CC1CEF4A8D9C2279500B7580B1">
    <w:name w:val="008BF2CC1CEF4A8D9C2279500B7580B1"/>
    <w:rsid w:val="00354797"/>
  </w:style>
  <w:style w:type="paragraph" w:customStyle="1" w:styleId="7E7DC298DB4D4A6FB3BE6FB4F1DFF657">
    <w:name w:val="7E7DC298DB4D4A6FB3BE6FB4F1DFF657"/>
    <w:rsid w:val="00354797"/>
  </w:style>
  <w:style w:type="paragraph" w:customStyle="1" w:styleId="6FC363D62C6346FE86FD7D4AC9DA413A">
    <w:name w:val="6FC363D62C6346FE86FD7D4AC9DA413A"/>
    <w:rsid w:val="00354797"/>
  </w:style>
  <w:style w:type="paragraph" w:customStyle="1" w:styleId="CF3B141EC4494E158710BCD010877FBE">
    <w:name w:val="CF3B141EC4494E158710BCD010877FBE"/>
    <w:rsid w:val="00354797"/>
  </w:style>
  <w:style w:type="paragraph" w:customStyle="1" w:styleId="215D316EACD04DBA84EBFD9B9408A27D">
    <w:name w:val="215D316EACD04DBA84EBFD9B9408A27D"/>
    <w:rsid w:val="00354797"/>
  </w:style>
  <w:style w:type="paragraph" w:customStyle="1" w:styleId="7AAEA09B7A784E1880A654F7C8F597E0">
    <w:name w:val="7AAEA09B7A784E1880A654F7C8F597E0"/>
    <w:rsid w:val="00354797"/>
  </w:style>
  <w:style w:type="paragraph" w:customStyle="1" w:styleId="D616BF519EAD448B9D67DEFDB1F8AAF7">
    <w:name w:val="D616BF519EAD448B9D67DEFDB1F8AAF7"/>
    <w:rsid w:val="00354797"/>
  </w:style>
  <w:style w:type="paragraph" w:customStyle="1" w:styleId="C48150C64BC24C278E4BC7E53FB165EF">
    <w:name w:val="C48150C64BC24C278E4BC7E53FB165EF"/>
    <w:rsid w:val="00354797"/>
  </w:style>
  <w:style w:type="paragraph" w:customStyle="1" w:styleId="8655B6D3673C49879CBE640CBD3D829A">
    <w:name w:val="8655B6D3673C49879CBE640CBD3D829A"/>
    <w:rsid w:val="00354797"/>
  </w:style>
  <w:style w:type="paragraph" w:customStyle="1" w:styleId="B5103BB0494C4114988A227CD5CBFFC0">
    <w:name w:val="B5103BB0494C4114988A227CD5CBFFC0"/>
    <w:rsid w:val="00354797"/>
  </w:style>
  <w:style w:type="paragraph" w:customStyle="1" w:styleId="DC31B68B2A774FBEA93BB3496D8D68E3">
    <w:name w:val="DC31B68B2A774FBEA93BB3496D8D68E3"/>
    <w:rsid w:val="00354797"/>
  </w:style>
  <w:style w:type="paragraph" w:customStyle="1" w:styleId="97DED9E1680E495B9C73E2BC7235C5FE">
    <w:name w:val="97DED9E1680E495B9C73E2BC7235C5FE"/>
    <w:rsid w:val="00354797"/>
  </w:style>
  <w:style w:type="paragraph" w:customStyle="1" w:styleId="40F59A95C81D43DEB4B8AD7D7E5309A3">
    <w:name w:val="40F59A95C81D43DEB4B8AD7D7E5309A3"/>
    <w:rsid w:val="00354797"/>
  </w:style>
  <w:style w:type="paragraph" w:customStyle="1" w:styleId="A7F30F525D0F465489DB2B40F6551B93">
    <w:name w:val="A7F30F525D0F465489DB2B40F6551B93"/>
    <w:rsid w:val="00354797"/>
  </w:style>
  <w:style w:type="paragraph" w:customStyle="1" w:styleId="FE5F39BBF16D47709B8EC0603A792F2B">
    <w:name w:val="FE5F39BBF16D47709B8EC0603A792F2B"/>
    <w:rsid w:val="00354797"/>
  </w:style>
  <w:style w:type="paragraph" w:customStyle="1" w:styleId="754FD243A2F544EBB1D010B2A4D88315">
    <w:name w:val="754FD243A2F544EBB1D010B2A4D88315"/>
    <w:rsid w:val="00354797"/>
  </w:style>
  <w:style w:type="paragraph" w:customStyle="1" w:styleId="EF6E9530DBC24743B45EAFB0B843014A">
    <w:name w:val="EF6E9530DBC24743B45EAFB0B843014A"/>
    <w:rsid w:val="00354797"/>
  </w:style>
  <w:style w:type="paragraph" w:customStyle="1" w:styleId="201E747018504A80B937F3C2176D960B">
    <w:name w:val="201E747018504A80B937F3C2176D960B"/>
    <w:rsid w:val="00354797"/>
  </w:style>
  <w:style w:type="paragraph" w:customStyle="1" w:styleId="9637AF8BE59A498AA3E35C91FA6CD3FF">
    <w:name w:val="9637AF8BE59A498AA3E35C91FA6CD3FF"/>
    <w:rsid w:val="00354797"/>
  </w:style>
  <w:style w:type="paragraph" w:customStyle="1" w:styleId="6DC3F0E78E534FC69C4C574A25151563">
    <w:name w:val="6DC3F0E78E534FC69C4C574A25151563"/>
    <w:rsid w:val="00354797"/>
  </w:style>
  <w:style w:type="paragraph" w:customStyle="1" w:styleId="0F3E849B2CCE4BE6A4DB1BF6677C2742">
    <w:name w:val="0F3E849B2CCE4BE6A4DB1BF6677C2742"/>
    <w:rsid w:val="00354797"/>
  </w:style>
  <w:style w:type="paragraph" w:customStyle="1" w:styleId="D8A729C08FAD426F95D48C56E6C30DFE">
    <w:name w:val="D8A729C08FAD426F95D48C56E6C30DFE"/>
    <w:rsid w:val="00354797"/>
  </w:style>
  <w:style w:type="paragraph" w:customStyle="1" w:styleId="513091A75EFA450F888590FA328CB9DA">
    <w:name w:val="513091A75EFA450F888590FA328CB9DA"/>
    <w:rsid w:val="00354797"/>
  </w:style>
  <w:style w:type="paragraph" w:customStyle="1" w:styleId="A7A6D64767B24D4B8C191EB6D8C39F2F">
    <w:name w:val="A7A6D64767B24D4B8C191EB6D8C39F2F"/>
    <w:rsid w:val="00354797"/>
  </w:style>
  <w:style w:type="paragraph" w:customStyle="1" w:styleId="F1F56E28B9DB42B2A04F89F254E760D8">
    <w:name w:val="F1F56E28B9DB42B2A04F89F254E760D8"/>
    <w:rsid w:val="00354797"/>
  </w:style>
  <w:style w:type="paragraph" w:customStyle="1" w:styleId="DACD7E3A31584A8AAC597456C420EDA3">
    <w:name w:val="DACD7E3A31584A8AAC597456C420EDA3"/>
    <w:rsid w:val="00354797"/>
  </w:style>
  <w:style w:type="paragraph" w:customStyle="1" w:styleId="CA1B51A51A584AC78115732553189E84">
    <w:name w:val="CA1B51A51A584AC78115732553189E84"/>
    <w:rsid w:val="00354797"/>
  </w:style>
  <w:style w:type="paragraph" w:customStyle="1" w:styleId="E1BE375739274485A4E669BA2015A8F7">
    <w:name w:val="E1BE375739274485A4E669BA2015A8F7"/>
    <w:rsid w:val="00354797"/>
  </w:style>
  <w:style w:type="paragraph" w:customStyle="1" w:styleId="280B6170B3294307A4CD34161AB7502B">
    <w:name w:val="280B6170B3294307A4CD34161AB7502B"/>
    <w:rsid w:val="00354797"/>
  </w:style>
  <w:style w:type="paragraph" w:customStyle="1" w:styleId="0AEEFE8916514BD0B7F40B8628AB6403">
    <w:name w:val="0AEEFE8916514BD0B7F40B8628AB6403"/>
    <w:rsid w:val="00354797"/>
  </w:style>
  <w:style w:type="paragraph" w:customStyle="1" w:styleId="00DA2EEE28BB4372A8D123B6088207D1">
    <w:name w:val="00DA2EEE28BB4372A8D123B6088207D1"/>
    <w:rsid w:val="00354797"/>
  </w:style>
  <w:style w:type="paragraph" w:customStyle="1" w:styleId="9D4CB9D6D30449FEBC5B0A04CC2A1D3F">
    <w:name w:val="9D4CB9D6D30449FEBC5B0A04CC2A1D3F"/>
    <w:rsid w:val="00354797"/>
  </w:style>
  <w:style w:type="paragraph" w:customStyle="1" w:styleId="BFB71A5F4BB849559D901B01512CE580">
    <w:name w:val="BFB71A5F4BB849559D901B01512CE580"/>
    <w:rsid w:val="00354797"/>
  </w:style>
  <w:style w:type="paragraph" w:customStyle="1" w:styleId="81FD98E45C614B21A4DF5460C4780BB4">
    <w:name w:val="81FD98E45C614B21A4DF5460C4780BB4"/>
    <w:rsid w:val="00354797"/>
  </w:style>
  <w:style w:type="paragraph" w:customStyle="1" w:styleId="C6936A5BFCF0495B85EEB7A8914CC374">
    <w:name w:val="C6936A5BFCF0495B85EEB7A8914CC374"/>
    <w:rsid w:val="00354797"/>
  </w:style>
  <w:style w:type="paragraph" w:customStyle="1" w:styleId="822D2BFDAB404631876C1AB25B64A5DE">
    <w:name w:val="822D2BFDAB404631876C1AB25B64A5DE"/>
    <w:rsid w:val="00354797"/>
  </w:style>
  <w:style w:type="paragraph" w:customStyle="1" w:styleId="80CE33A894954DA48E9457ACA71A0CDA">
    <w:name w:val="80CE33A894954DA48E9457ACA71A0CDA"/>
    <w:rsid w:val="00354797"/>
  </w:style>
  <w:style w:type="paragraph" w:customStyle="1" w:styleId="3AF1AE6B11844393A372E6C75C5D2A14">
    <w:name w:val="3AF1AE6B11844393A372E6C75C5D2A14"/>
    <w:rsid w:val="00354797"/>
  </w:style>
  <w:style w:type="paragraph" w:customStyle="1" w:styleId="C292652E40744E58B59884B18C805685">
    <w:name w:val="C292652E40744E58B59884B18C805685"/>
    <w:rsid w:val="00354797"/>
  </w:style>
  <w:style w:type="paragraph" w:customStyle="1" w:styleId="501ECD2FE7EC40CB90347DA12A54F48B">
    <w:name w:val="501ECD2FE7EC40CB90347DA12A54F48B"/>
    <w:rsid w:val="00354797"/>
  </w:style>
  <w:style w:type="paragraph" w:customStyle="1" w:styleId="2008A94FFA944D8D830AE88057E37460">
    <w:name w:val="2008A94FFA944D8D830AE88057E37460"/>
    <w:rsid w:val="00354797"/>
  </w:style>
  <w:style w:type="paragraph" w:customStyle="1" w:styleId="2010C3ACA90E45079CE7C0E14180786D">
    <w:name w:val="2010C3ACA90E45079CE7C0E14180786D"/>
    <w:rsid w:val="00354797"/>
  </w:style>
  <w:style w:type="paragraph" w:customStyle="1" w:styleId="41EC0FFE13FC4F8F9DECE65CA9A211A2">
    <w:name w:val="41EC0FFE13FC4F8F9DECE65CA9A211A2"/>
    <w:rsid w:val="00354797"/>
  </w:style>
  <w:style w:type="paragraph" w:customStyle="1" w:styleId="9E3A2E507A044802ABD211AE8BAAE6BD">
    <w:name w:val="9E3A2E507A044802ABD211AE8BAAE6BD"/>
    <w:rsid w:val="00354797"/>
  </w:style>
  <w:style w:type="paragraph" w:customStyle="1" w:styleId="FC70C8F2B5564BB7BD7BDD9D4D2515A1">
    <w:name w:val="FC70C8F2B5564BB7BD7BDD9D4D2515A1"/>
    <w:rsid w:val="00354797"/>
  </w:style>
  <w:style w:type="paragraph" w:customStyle="1" w:styleId="626F6B9BE103411B88E6AD09E5E758F0">
    <w:name w:val="626F6B9BE103411B88E6AD09E5E758F0"/>
    <w:rsid w:val="00354797"/>
  </w:style>
  <w:style w:type="paragraph" w:customStyle="1" w:styleId="BF68C5B06C19465ABFB1D5AC1F0DCAB3">
    <w:name w:val="BF68C5B06C19465ABFB1D5AC1F0DCAB3"/>
    <w:rsid w:val="00354797"/>
  </w:style>
  <w:style w:type="paragraph" w:customStyle="1" w:styleId="B5C8F17E6AAB4CDF94E378BDA97C986F">
    <w:name w:val="B5C8F17E6AAB4CDF94E378BDA97C986F"/>
    <w:rsid w:val="00354797"/>
  </w:style>
  <w:style w:type="paragraph" w:customStyle="1" w:styleId="1D337E970E164DB894212C907ECBD45D">
    <w:name w:val="1D337E970E164DB894212C907ECBD45D"/>
    <w:rsid w:val="00354797"/>
  </w:style>
  <w:style w:type="paragraph" w:customStyle="1" w:styleId="302BDDD76ADB4306AA6DDD2649E864C8">
    <w:name w:val="302BDDD76ADB4306AA6DDD2649E864C8"/>
    <w:rsid w:val="00354797"/>
  </w:style>
  <w:style w:type="paragraph" w:customStyle="1" w:styleId="C87D94BE9A5A45CCB79BE2A6DB3F71FB">
    <w:name w:val="C87D94BE9A5A45CCB79BE2A6DB3F71FB"/>
    <w:rsid w:val="00354797"/>
  </w:style>
  <w:style w:type="paragraph" w:customStyle="1" w:styleId="7E7E9280F89047A68A9F05ADAADF81B2">
    <w:name w:val="7E7E9280F89047A68A9F05ADAADF81B2"/>
    <w:rsid w:val="00354797"/>
  </w:style>
  <w:style w:type="paragraph" w:customStyle="1" w:styleId="8A4FE640A3BF4480B277027128BF2805">
    <w:name w:val="8A4FE640A3BF4480B277027128BF2805"/>
    <w:rsid w:val="00354797"/>
  </w:style>
  <w:style w:type="paragraph" w:customStyle="1" w:styleId="CCAEFB869FF046A0908ACA773BAD55BC">
    <w:name w:val="CCAEFB869FF046A0908ACA773BAD55BC"/>
    <w:rsid w:val="00354797"/>
  </w:style>
  <w:style w:type="paragraph" w:customStyle="1" w:styleId="D70CEC5CDE2741AF9E90DCB43E66791A">
    <w:name w:val="D70CEC5CDE2741AF9E90DCB43E66791A"/>
    <w:rsid w:val="00354797"/>
  </w:style>
  <w:style w:type="paragraph" w:customStyle="1" w:styleId="196E6656107E4B4A8F6754EA26AA118C">
    <w:name w:val="196E6656107E4B4A8F6754EA26AA118C"/>
    <w:rsid w:val="00354797"/>
  </w:style>
  <w:style w:type="paragraph" w:customStyle="1" w:styleId="4DA4D08F3F1B414AB5B73F0FEC6B658F16">
    <w:name w:val="4DA4D08F3F1B414AB5B73F0FEC6B658F16"/>
    <w:rsid w:val="00665547"/>
    <w:pPr>
      <w:spacing w:after="0" w:line="240" w:lineRule="auto"/>
    </w:pPr>
    <w:rPr>
      <w:rFonts w:ascii="Times New Roman" w:eastAsia="Times New Roman" w:hAnsi="Times New Roman" w:cs="Times New Roman"/>
      <w:sz w:val="20"/>
      <w:szCs w:val="20"/>
    </w:rPr>
  </w:style>
  <w:style w:type="paragraph" w:customStyle="1" w:styleId="BBA2CBF6C0FB46A9845DC4807FB311BB">
    <w:name w:val="BBA2CBF6C0FB46A9845DC4807FB311BB"/>
    <w:rsid w:val="00665547"/>
    <w:pPr>
      <w:spacing w:after="0" w:line="240" w:lineRule="auto"/>
    </w:pPr>
    <w:rPr>
      <w:rFonts w:ascii="Times New Roman" w:eastAsia="Times New Roman" w:hAnsi="Times New Roman" w:cs="Times New Roman"/>
      <w:sz w:val="24"/>
      <w:szCs w:val="24"/>
    </w:rPr>
  </w:style>
  <w:style w:type="paragraph" w:customStyle="1" w:styleId="5BFA23B8601141CCB90808D0C0EDEF371">
    <w:name w:val="5BFA23B8601141CCB90808D0C0EDEF371"/>
    <w:rsid w:val="00665547"/>
    <w:pPr>
      <w:spacing w:after="0" w:line="240" w:lineRule="auto"/>
    </w:pPr>
    <w:rPr>
      <w:rFonts w:ascii="Times New Roman" w:eastAsia="Times New Roman" w:hAnsi="Times New Roman" w:cs="Times New Roman"/>
      <w:sz w:val="24"/>
      <w:szCs w:val="24"/>
    </w:rPr>
  </w:style>
  <w:style w:type="paragraph" w:customStyle="1" w:styleId="431F24EBE959473193D75DF6D0C7A61115">
    <w:name w:val="431F24EBE959473193D75DF6D0C7A61115"/>
    <w:rsid w:val="00665547"/>
    <w:pPr>
      <w:spacing w:after="0" w:line="240" w:lineRule="auto"/>
    </w:pPr>
    <w:rPr>
      <w:rFonts w:ascii="Times New Roman" w:eastAsia="Times New Roman" w:hAnsi="Times New Roman" w:cs="Times New Roman"/>
      <w:sz w:val="24"/>
      <w:szCs w:val="24"/>
    </w:rPr>
  </w:style>
  <w:style w:type="paragraph" w:customStyle="1" w:styleId="C933C4C4105B4E81A22815C26F18E1DE16">
    <w:name w:val="C933C4C4105B4E81A22815C26F18E1DE16"/>
    <w:rsid w:val="00665547"/>
    <w:pPr>
      <w:spacing w:after="0" w:line="240" w:lineRule="auto"/>
    </w:pPr>
    <w:rPr>
      <w:rFonts w:ascii="Times New Roman" w:eastAsia="Times New Roman" w:hAnsi="Times New Roman" w:cs="Times New Roman"/>
      <w:sz w:val="20"/>
      <w:szCs w:val="20"/>
    </w:rPr>
  </w:style>
  <w:style w:type="paragraph" w:customStyle="1" w:styleId="56683BDEF0A7417E8F8B9FC543A7819E15">
    <w:name w:val="56683BDEF0A7417E8F8B9FC543A7819E15"/>
    <w:rsid w:val="00665547"/>
    <w:pPr>
      <w:spacing w:after="0" w:line="240" w:lineRule="auto"/>
    </w:pPr>
    <w:rPr>
      <w:rFonts w:ascii="Times New Roman" w:eastAsia="Times New Roman" w:hAnsi="Times New Roman" w:cs="Times New Roman"/>
      <w:sz w:val="24"/>
      <w:szCs w:val="24"/>
    </w:rPr>
  </w:style>
  <w:style w:type="paragraph" w:customStyle="1" w:styleId="FA2DBA3A09B94BB3B6824AC9BE64359014">
    <w:name w:val="FA2DBA3A09B94BB3B6824AC9BE64359014"/>
    <w:rsid w:val="00665547"/>
    <w:pPr>
      <w:spacing w:after="0" w:line="240" w:lineRule="auto"/>
    </w:pPr>
    <w:rPr>
      <w:rFonts w:ascii="Times New Roman" w:eastAsia="Times New Roman" w:hAnsi="Times New Roman" w:cs="Times New Roman"/>
      <w:sz w:val="20"/>
      <w:szCs w:val="20"/>
    </w:rPr>
  </w:style>
  <w:style w:type="paragraph" w:customStyle="1" w:styleId="DAEFB6A9C5DE44F98D8BC2EDA573269710">
    <w:name w:val="DAEFB6A9C5DE44F98D8BC2EDA573269710"/>
    <w:rsid w:val="00665547"/>
    <w:pPr>
      <w:spacing w:after="0" w:line="240" w:lineRule="auto"/>
    </w:pPr>
    <w:rPr>
      <w:rFonts w:ascii="Times New Roman" w:eastAsia="Times New Roman" w:hAnsi="Times New Roman" w:cs="Times New Roman"/>
      <w:sz w:val="24"/>
      <w:szCs w:val="24"/>
    </w:rPr>
  </w:style>
  <w:style w:type="paragraph" w:customStyle="1" w:styleId="1553B4FD7C88416FB1DF479D6C34738E11">
    <w:name w:val="1553B4FD7C88416FB1DF479D6C34738E11"/>
    <w:rsid w:val="00665547"/>
    <w:pPr>
      <w:spacing w:after="0" w:line="240" w:lineRule="auto"/>
    </w:pPr>
    <w:rPr>
      <w:rFonts w:ascii="Times New Roman" w:eastAsia="Times New Roman" w:hAnsi="Times New Roman" w:cs="Times New Roman"/>
      <w:sz w:val="20"/>
      <w:szCs w:val="20"/>
    </w:rPr>
  </w:style>
  <w:style w:type="paragraph" w:customStyle="1" w:styleId="40ED8FF68C2B46BE94AF539F69D75DC48">
    <w:name w:val="40ED8FF68C2B46BE94AF539F69D75DC48"/>
    <w:rsid w:val="00665547"/>
    <w:pPr>
      <w:spacing w:after="0" w:line="240" w:lineRule="auto"/>
    </w:pPr>
    <w:rPr>
      <w:rFonts w:ascii="Times New Roman" w:eastAsia="Times New Roman" w:hAnsi="Times New Roman" w:cs="Times New Roman"/>
      <w:sz w:val="24"/>
      <w:szCs w:val="24"/>
    </w:rPr>
  </w:style>
  <w:style w:type="paragraph" w:customStyle="1" w:styleId="24DAF26FF54F4B30849D996D09AAB5D88">
    <w:name w:val="24DAF26FF54F4B30849D996D09AAB5D88"/>
    <w:rsid w:val="00665547"/>
    <w:pPr>
      <w:spacing w:after="0" w:line="240" w:lineRule="auto"/>
    </w:pPr>
    <w:rPr>
      <w:rFonts w:ascii="Times New Roman" w:eastAsia="Times New Roman" w:hAnsi="Times New Roman" w:cs="Times New Roman"/>
      <w:sz w:val="20"/>
      <w:szCs w:val="20"/>
    </w:rPr>
  </w:style>
  <w:style w:type="paragraph" w:customStyle="1" w:styleId="212E5426F484428191EB9CE9731E6DB45">
    <w:name w:val="212E5426F484428191EB9CE9731E6DB45"/>
    <w:rsid w:val="00665547"/>
    <w:pPr>
      <w:spacing w:after="0" w:line="240" w:lineRule="auto"/>
    </w:pPr>
    <w:rPr>
      <w:rFonts w:ascii="Times New Roman" w:eastAsia="Times New Roman" w:hAnsi="Times New Roman" w:cs="Times New Roman"/>
      <w:sz w:val="24"/>
      <w:szCs w:val="24"/>
    </w:rPr>
  </w:style>
  <w:style w:type="paragraph" w:customStyle="1" w:styleId="29C2838968B24AB98D8B90E08002AB0F5">
    <w:name w:val="29C2838968B24AB98D8B90E08002AB0F5"/>
    <w:rsid w:val="00665547"/>
    <w:pPr>
      <w:spacing w:after="0" w:line="240" w:lineRule="auto"/>
    </w:pPr>
    <w:rPr>
      <w:rFonts w:ascii="Times New Roman" w:eastAsia="Times New Roman" w:hAnsi="Times New Roman" w:cs="Times New Roman"/>
      <w:sz w:val="20"/>
      <w:szCs w:val="20"/>
    </w:rPr>
  </w:style>
  <w:style w:type="paragraph" w:customStyle="1" w:styleId="26D6F188C3D145C7AFFC284C63EA0E3C4">
    <w:name w:val="26D6F188C3D145C7AFFC284C63EA0E3C4"/>
    <w:rsid w:val="00665547"/>
    <w:pPr>
      <w:spacing w:after="0" w:line="240" w:lineRule="auto"/>
    </w:pPr>
    <w:rPr>
      <w:rFonts w:ascii="Times New Roman" w:eastAsia="Times New Roman" w:hAnsi="Times New Roman" w:cs="Times New Roman"/>
      <w:sz w:val="24"/>
      <w:szCs w:val="24"/>
    </w:rPr>
  </w:style>
  <w:style w:type="paragraph" w:customStyle="1" w:styleId="56D0713FD3464F52BEE18D4A8A62B217">
    <w:name w:val="56D0713FD3464F52BEE18D4A8A62B217"/>
    <w:rsid w:val="00665547"/>
  </w:style>
  <w:style w:type="paragraph" w:customStyle="1" w:styleId="01B3EE4F109F42409A7DCB3BB70989E7">
    <w:name w:val="01B3EE4F109F42409A7DCB3BB70989E7"/>
    <w:rsid w:val="00665547"/>
  </w:style>
  <w:style w:type="paragraph" w:customStyle="1" w:styleId="7AD87586CB1F413FB73D80DFC07563A9">
    <w:name w:val="7AD87586CB1F413FB73D80DFC07563A9"/>
    <w:rsid w:val="00665547"/>
  </w:style>
  <w:style w:type="paragraph" w:customStyle="1" w:styleId="98D015AD05C74FF393C7C0ADA1E1BFF8">
    <w:name w:val="98D015AD05C74FF393C7C0ADA1E1BFF8"/>
    <w:rsid w:val="00665547"/>
  </w:style>
  <w:style w:type="paragraph" w:customStyle="1" w:styleId="EBD0F66C0CD8476285AEB4F008CB35D1">
    <w:name w:val="EBD0F66C0CD8476285AEB4F008CB35D1"/>
    <w:rsid w:val="00665547"/>
  </w:style>
  <w:style w:type="paragraph" w:customStyle="1" w:styleId="2E4D914789644E23B9D402D70F52FBE9">
    <w:name w:val="2E4D914789644E23B9D402D70F52FBE9"/>
    <w:rsid w:val="00665547"/>
  </w:style>
  <w:style w:type="paragraph" w:customStyle="1" w:styleId="0EA41F6CF48D49D6B3595169C8B1B3D6">
    <w:name w:val="0EA41F6CF48D49D6B3595169C8B1B3D6"/>
    <w:rsid w:val="00665547"/>
  </w:style>
  <w:style w:type="paragraph" w:customStyle="1" w:styleId="DE808CBCBE2F40B594B2F2C405F5EBF9">
    <w:name w:val="DE808CBCBE2F40B594B2F2C405F5EBF9"/>
    <w:rsid w:val="00665547"/>
  </w:style>
  <w:style w:type="paragraph" w:customStyle="1" w:styleId="4E9D1049788D4BC886593DA89D724FEE">
    <w:name w:val="4E9D1049788D4BC886593DA89D724FEE"/>
    <w:rsid w:val="00665547"/>
  </w:style>
  <w:style w:type="paragraph" w:customStyle="1" w:styleId="B5C4C16A3BB74089B78A69FBA6A3BF18">
    <w:name w:val="B5C4C16A3BB74089B78A69FBA6A3BF18"/>
    <w:rsid w:val="00665547"/>
  </w:style>
  <w:style w:type="paragraph" w:customStyle="1" w:styleId="CE75DC7EA9F74DAABBB46BD212AD7226">
    <w:name w:val="CE75DC7EA9F74DAABBB46BD212AD7226"/>
    <w:rsid w:val="00665547"/>
  </w:style>
  <w:style w:type="paragraph" w:customStyle="1" w:styleId="526082C062F9475CB873EE3DFBE0738D">
    <w:name w:val="526082C062F9475CB873EE3DFBE0738D"/>
    <w:rsid w:val="00665547"/>
  </w:style>
  <w:style w:type="paragraph" w:customStyle="1" w:styleId="0CC97CDEE18842AEA48262399975A8F1">
    <w:name w:val="0CC97CDEE18842AEA48262399975A8F1"/>
    <w:rsid w:val="00665547"/>
  </w:style>
  <w:style w:type="paragraph" w:customStyle="1" w:styleId="3EE85D3DE79A405C8B8590669D4A9D64">
    <w:name w:val="3EE85D3DE79A405C8B8590669D4A9D64"/>
    <w:rsid w:val="00665547"/>
  </w:style>
  <w:style w:type="paragraph" w:customStyle="1" w:styleId="9C8BC1966256443AA2E36737DFF3B7B3">
    <w:name w:val="9C8BC1966256443AA2E36737DFF3B7B3"/>
    <w:rsid w:val="00665547"/>
  </w:style>
  <w:style w:type="paragraph" w:customStyle="1" w:styleId="4DE6BFA4AF1D44AEA0570D02080BBDE6">
    <w:name w:val="4DE6BFA4AF1D44AEA0570D02080BBDE6"/>
    <w:rsid w:val="00665547"/>
  </w:style>
  <w:style w:type="paragraph" w:customStyle="1" w:styleId="DFC139C3476142E58156A87DC0EE9353">
    <w:name w:val="DFC139C3476142E58156A87DC0EE9353"/>
    <w:rsid w:val="00665547"/>
  </w:style>
  <w:style w:type="paragraph" w:customStyle="1" w:styleId="F5D4E34AB9CB4E3C85CF8C05E8BC7BEC">
    <w:name w:val="F5D4E34AB9CB4E3C85CF8C05E8BC7BEC"/>
    <w:rsid w:val="00665547"/>
  </w:style>
  <w:style w:type="paragraph" w:customStyle="1" w:styleId="47696605C0764037933F06A8502C01B4">
    <w:name w:val="47696605C0764037933F06A8502C01B4"/>
    <w:rsid w:val="00665547"/>
  </w:style>
  <w:style w:type="paragraph" w:customStyle="1" w:styleId="21C78659BFC74B68860AA6A116F769C3">
    <w:name w:val="21C78659BFC74B68860AA6A116F769C3"/>
    <w:rsid w:val="00665547"/>
  </w:style>
  <w:style w:type="paragraph" w:customStyle="1" w:styleId="4A9111AE817F4E0B952861E5B787177D">
    <w:name w:val="4A9111AE817F4E0B952861E5B787177D"/>
    <w:rsid w:val="00665547"/>
  </w:style>
  <w:style w:type="paragraph" w:customStyle="1" w:styleId="3FAE120A951C485993C52A05BD550BB2">
    <w:name w:val="3FAE120A951C485993C52A05BD550BB2"/>
    <w:rsid w:val="00665547"/>
  </w:style>
  <w:style w:type="paragraph" w:customStyle="1" w:styleId="7C4C0C4B355B4C4D954E32C77808F904">
    <w:name w:val="7C4C0C4B355B4C4D954E32C77808F904"/>
    <w:rsid w:val="00665547"/>
  </w:style>
  <w:style w:type="paragraph" w:customStyle="1" w:styleId="AB700B506F9043DCBD056A2093114CEA">
    <w:name w:val="AB700B506F9043DCBD056A2093114CEA"/>
    <w:rsid w:val="00665547"/>
  </w:style>
  <w:style w:type="paragraph" w:customStyle="1" w:styleId="EC4D199B246D4AE2B24A0B9103BABC03">
    <w:name w:val="EC4D199B246D4AE2B24A0B9103BABC03"/>
    <w:rsid w:val="00665547"/>
  </w:style>
  <w:style w:type="paragraph" w:customStyle="1" w:styleId="ED34E6880CC24F268D4C37DDBCB5377B">
    <w:name w:val="ED34E6880CC24F268D4C37DDBCB5377B"/>
    <w:rsid w:val="00665547"/>
  </w:style>
  <w:style w:type="paragraph" w:customStyle="1" w:styleId="2C0A8ED8DF6F4F02946F2C13326B5FDF">
    <w:name w:val="2C0A8ED8DF6F4F02946F2C13326B5FDF"/>
    <w:rsid w:val="00665547"/>
  </w:style>
  <w:style w:type="paragraph" w:customStyle="1" w:styleId="2E7A5CF7F6E946208DB9FFC7F29E91D5">
    <w:name w:val="2E7A5CF7F6E946208DB9FFC7F29E91D5"/>
    <w:rsid w:val="00665547"/>
  </w:style>
  <w:style w:type="paragraph" w:customStyle="1" w:styleId="20ED5EACBA304A3FA4BB4A030534869D">
    <w:name w:val="20ED5EACBA304A3FA4BB4A030534869D"/>
    <w:rsid w:val="00665547"/>
  </w:style>
  <w:style w:type="paragraph" w:customStyle="1" w:styleId="D57CB51AF54243D4ABA04B847807BEAE">
    <w:name w:val="D57CB51AF54243D4ABA04B847807BEAE"/>
    <w:rsid w:val="00665547"/>
  </w:style>
  <w:style w:type="paragraph" w:customStyle="1" w:styleId="F6422D21412A4343A820B0226DF2DDEC">
    <w:name w:val="F6422D21412A4343A820B0226DF2DDEC"/>
    <w:rsid w:val="00665547"/>
  </w:style>
  <w:style w:type="paragraph" w:customStyle="1" w:styleId="750E1F898DDB46C29CC09A20B5445A59">
    <w:name w:val="750E1F898DDB46C29CC09A20B5445A59"/>
    <w:rsid w:val="00665547"/>
  </w:style>
  <w:style w:type="paragraph" w:customStyle="1" w:styleId="C1C1E25732FE4050A56F797B80830750">
    <w:name w:val="C1C1E25732FE4050A56F797B80830750"/>
    <w:rsid w:val="00665547"/>
  </w:style>
  <w:style w:type="paragraph" w:customStyle="1" w:styleId="2A1DB26EDCF246C9BE8F3C617FB89A46">
    <w:name w:val="2A1DB26EDCF246C9BE8F3C617FB89A46"/>
    <w:rsid w:val="00665547"/>
  </w:style>
  <w:style w:type="paragraph" w:customStyle="1" w:styleId="269E3C149A0040BE9CFA5A2BD30717A9">
    <w:name w:val="269E3C149A0040BE9CFA5A2BD30717A9"/>
    <w:rsid w:val="00665547"/>
  </w:style>
  <w:style w:type="paragraph" w:customStyle="1" w:styleId="64FC3BB5C8624D528974AC04618C21A6">
    <w:name w:val="64FC3BB5C8624D528974AC04618C21A6"/>
    <w:rsid w:val="00665547"/>
  </w:style>
  <w:style w:type="paragraph" w:customStyle="1" w:styleId="60F11C6EB5FD43F28CB6EB0E5D2117CE">
    <w:name w:val="60F11C6EB5FD43F28CB6EB0E5D2117CE"/>
    <w:rsid w:val="00665547"/>
  </w:style>
  <w:style w:type="paragraph" w:customStyle="1" w:styleId="7049D3B49FAB40F296082D8823EF47BD">
    <w:name w:val="7049D3B49FAB40F296082D8823EF47BD"/>
    <w:rsid w:val="00665547"/>
  </w:style>
  <w:style w:type="paragraph" w:customStyle="1" w:styleId="C6BF1AC358244357837EDE1EEDBD2B1F">
    <w:name w:val="C6BF1AC358244357837EDE1EEDBD2B1F"/>
    <w:rsid w:val="00665547"/>
  </w:style>
  <w:style w:type="paragraph" w:customStyle="1" w:styleId="3C93795541A64A1AA991F6DA71B1456B">
    <w:name w:val="3C93795541A64A1AA991F6DA71B1456B"/>
    <w:rsid w:val="00665547"/>
  </w:style>
  <w:style w:type="paragraph" w:customStyle="1" w:styleId="EEC6347306DE4BD6BDF99863546DB420">
    <w:name w:val="EEC6347306DE4BD6BDF99863546DB420"/>
    <w:rsid w:val="00665547"/>
  </w:style>
  <w:style w:type="paragraph" w:customStyle="1" w:styleId="A93BD39278484EBF916761DB0E462516">
    <w:name w:val="A93BD39278484EBF916761DB0E462516"/>
    <w:rsid w:val="00665547"/>
  </w:style>
  <w:style w:type="paragraph" w:customStyle="1" w:styleId="65838FFAC8D64317B7DFFBBC1CBF6CF1">
    <w:name w:val="65838FFAC8D64317B7DFFBBC1CBF6CF1"/>
    <w:rsid w:val="00665547"/>
  </w:style>
  <w:style w:type="paragraph" w:customStyle="1" w:styleId="095467D3030944BA97B2CD0F32C32F18">
    <w:name w:val="095467D3030944BA97B2CD0F32C32F18"/>
    <w:rsid w:val="00665547"/>
  </w:style>
  <w:style w:type="paragraph" w:customStyle="1" w:styleId="172CCF01FF844B54B2D1F27D78AB5B78">
    <w:name w:val="172CCF01FF844B54B2D1F27D78AB5B78"/>
    <w:rsid w:val="00665547"/>
  </w:style>
  <w:style w:type="paragraph" w:customStyle="1" w:styleId="75FC6AB2CE4A4696BDBC2C61B086AA9B">
    <w:name w:val="75FC6AB2CE4A4696BDBC2C61B086AA9B"/>
    <w:rsid w:val="00665547"/>
  </w:style>
  <w:style w:type="paragraph" w:customStyle="1" w:styleId="CEA5D4C7D8D74D9D9E3512F538B9F4FD">
    <w:name w:val="CEA5D4C7D8D74D9D9E3512F538B9F4FD"/>
    <w:rsid w:val="00665547"/>
  </w:style>
  <w:style w:type="paragraph" w:customStyle="1" w:styleId="DC38C99624E8484CAF47FC53EF9F19F1">
    <w:name w:val="DC38C99624E8484CAF47FC53EF9F19F1"/>
    <w:rsid w:val="00665547"/>
  </w:style>
  <w:style w:type="paragraph" w:customStyle="1" w:styleId="44C0107497854D9CB8ACEF03864B33B5">
    <w:name w:val="44C0107497854D9CB8ACEF03864B33B5"/>
    <w:rsid w:val="00665547"/>
  </w:style>
  <w:style w:type="paragraph" w:customStyle="1" w:styleId="71F8E20CCA8B4F6D9C71140A50C06757">
    <w:name w:val="71F8E20CCA8B4F6D9C71140A50C06757"/>
    <w:rsid w:val="00665547"/>
  </w:style>
  <w:style w:type="paragraph" w:customStyle="1" w:styleId="C10DD5ECB25247D0BEEB3D4F2D50E6BB">
    <w:name w:val="C10DD5ECB25247D0BEEB3D4F2D50E6BB"/>
    <w:rsid w:val="00665547"/>
  </w:style>
  <w:style w:type="paragraph" w:customStyle="1" w:styleId="98AF82786F3F4B688BEF25556AAB7EFC">
    <w:name w:val="98AF82786F3F4B688BEF25556AAB7EFC"/>
    <w:rsid w:val="00665547"/>
  </w:style>
  <w:style w:type="paragraph" w:customStyle="1" w:styleId="4C840059CFC445C7BEFD560E47BACE7D">
    <w:name w:val="4C840059CFC445C7BEFD560E47BACE7D"/>
    <w:rsid w:val="00665547"/>
  </w:style>
  <w:style w:type="paragraph" w:customStyle="1" w:styleId="76A0AC70BCDD408EAEACD2116574E2F0">
    <w:name w:val="76A0AC70BCDD408EAEACD2116574E2F0"/>
    <w:rsid w:val="00665547"/>
  </w:style>
  <w:style w:type="paragraph" w:customStyle="1" w:styleId="0B3599D027E74F6D918BD8CBE4424390">
    <w:name w:val="0B3599D027E74F6D918BD8CBE4424390"/>
    <w:rsid w:val="00665547"/>
  </w:style>
  <w:style w:type="paragraph" w:customStyle="1" w:styleId="B33C094888774B6EB19E383C09455708">
    <w:name w:val="B33C094888774B6EB19E383C09455708"/>
    <w:rsid w:val="00665547"/>
  </w:style>
  <w:style w:type="paragraph" w:customStyle="1" w:styleId="39C053B8BB1A43F0B659A2E5B5A2F624">
    <w:name w:val="39C053B8BB1A43F0B659A2E5B5A2F624"/>
    <w:rsid w:val="00665547"/>
  </w:style>
  <w:style w:type="paragraph" w:customStyle="1" w:styleId="37D9C70681364EB28B4C5D762295D889">
    <w:name w:val="37D9C70681364EB28B4C5D762295D889"/>
    <w:rsid w:val="00665547"/>
  </w:style>
  <w:style w:type="paragraph" w:customStyle="1" w:styleId="5AD031AC97DC48A9B7EC0ACB1F03DE03">
    <w:name w:val="5AD031AC97DC48A9B7EC0ACB1F03DE03"/>
    <w:rsid w:val="00665547"/>
  </w:style>
  <w:style w:type="paragraph" w:customStyle="1" w:styleId="B2CB0C9C25FD4588B20C69663A71B2F2">
    <w:name w:val="B2CB0C9C25FD4588B20C69663A71B2F2"/>
    <w:rsid w:val="00665547"/>
  </w:style>
  <w:style w:type="paragraph" w:customStyle="1" w:styleId="D0EC8BA9649B4692AC25CF07BF940473">
    <w:name w:val="D0EC8BA9649B4692AC25CF07BF940473"/>
    <w:rsid w:val="00665547"/>
  </w:style>
  <w:style w:type="paragraph" w:customStyle="1" w:styleId="688CCC10DCA146158216A9658E7D2F85">
    <w:name w:val="688CCC10DCA146158216A9658E7D2F85"/>
    <w:rsid w:val="00665547"/>
  </w:style>
  <w:style w:type="paragraph" w:customStyle="1" w:styleId="C2E00E707A1A4C5C80098E5299492222">
    <w:name w:val="C2E00E707A1A4C5C80098E5299492222"/>
    <w:rsid w:val="00665547"/>
  </w:style>
  <w:style w:type="paragraph" w:customStyle="1" w:styleId="47C828ADA66244E99AE4C40EDFF99017">
    <w:name w:val="47C828ADA66244E99AE4C40EDFF99017"/>
    <w:rsid w:val="00665547"/>
  </w:style>
  <w:style w:type="paragraph" w:customStyle="1" w:styleId="9BA1BE15098C42049ADEB022F5919733">
    <w:name w:val="9BA1BE15098C42049ADEB022F5919733"/>
    <w:rsid w:val="00665547"/>
  </w:style>
  <w:style w:type="paragraph" w:customStyle="1" w:styleId="E4B101B1915D4AC5856B16EF7C7BC610">
    <w:name w:val="E4B101B1915D4AC5856B16EF7C7BC610"/>
    <w:rsid w:val="00665547"/>
  </w:style>
  <w:style w:type="paragraph" w:customStyle="1" w:styleId="8F5289B9E80A4755BA6BC8691BCC1945">
    <w:name w:val="8F5289B9E80A4755BA6BC8691BCC1945"/>
    <w:rsid w:val="00665547"/>
  </w:style>
  <w:style w:type="paragraph" w:customStyle="1" w:styleId="8CC8236882C849D48EB1E5EAC6E9B321">
    <w:name w:val="8CC8236882C849D48EB1E5EAC6E9B321"/>
    <w:rsid w:val="00665547"/>
  </w:style>
  <w:style w:type="paragraph" w:customStyle="1" w:styleId="52B8D1F801654F2699A664592C58502A">
    <w:name w:val="52B8D1F801654F2699A664592C58502A"/>
    <w:rsid w:val="00665547"/>
  </w:style>
  <w:style w:type="paragraph" w:customStyle="1" w:styleId="CC459FFFE7EA42E798588BF3A29069F7">
    <w:name w:val="CC459FFFE7EA42E798588BF3A29069F7"/>
    <w:rsid w:val="00665547"/>
  </w:style>
  <w:style w:type="paragraph" w:customStyle="1" w:styleId="044CD4AA45894B429E5E7697A75BA4BC">
    <w:name w:val="044CD4AA45894B429E5E7697A75BA4BC"/>
    <w:rsid w:val="00665547"/>
  </w:style>
  <w:style w:type="paragraph" w:customStyle="1" w:styleId="2541509313E3439E98FF1007626A07DC">
    <w:name w:val="2541509313E3439E98FF1007626A07DC"/>
    <w:rsid w:val="00665547"/>
  </w:style>
  <w:style w:type="paragraph" w:customStyle="1" w:styleId="505065B43A7443CEA5B1A6304D83F1F9">
    <w:name w:val="505065B43A7443CEA5B1A6304D83F1F9"/>
    <w:rsid w:val="00665547"/>
  </w:style>
  <w:style w:type="paragraph" w:customStyle="1" w:styleId="42283FD1FD364DDD8B92CDDEF14DC1A0">
    <w:name w:val="42283FD1FD364DDD8B92CDDEF14DC1A0"/>
    <w:rsid w:val="00665547"/>
  </w:style>
  <w:style w:type="paragraph" w:customStyle="1" w:styleId="989E9D5E45DA475D87BFA798D2BD403B">
    <w:name w:val="989E9D5E45DA475D87BFA798D2BD403B"/>
    <w:rsid w:val="00665547"/>
  </w:style>
  <w:style w:type="paragraph" w:customStyle="1" w:styleId="049724AB32CF478EB28AD7BE192EE4A9">
    <w:name w:val="049724AB32CF478EB28AD7BE192EE4A9"/>
    <w:rsid w:val="00665547"/>
  </w:style>
  <w:style w:type="paragraph" w:customStyle="1" w:styleId="D43AB343C2BB420BB271D7BD7EB81125">
    <w:name w:val="D43AB343C2BB420BB271D7BD7EB81125"/>
    <w:rsid w:val="00665547"/>
  </w:style>
  <w:style w:type="paragraph" w:customStyle="1" w:styleId="B8D2578A6BAA48A3A6FFF3A583E92A82">
    <w:name w:val="B8D2578A6BAA48A3A6FFF3A583E92A82"/>
    <w:rsid w:val="00665547"/>
  </w:style>
  <w:style w:type="paragraph" w:customStyle="1" w:styleId="6D0A2482C232417FB1948776F029ABAA">
    <w:name w:val="6D0A2482C232417FB1948776F029ABAA"/>
    <w:rsid w:val="00665547"/>
  </w:style>
  <w:style w:type="paragraph" w:customStyle="1" w:styleId="1BB261FC3F054E1399CB3F49FC3EC1C6">
    <w:name w:val="1BB261FC3F054E1399CB3F49FC3EC1C6"/>
    <w:rsid w:val="00665547"/>
  </w:style>
  <w:style w:type="paragraph" w:customStyle="1" w:styleId="39A6D584F398421E99E442117578243B">
    <w:name w:val="39A6D584F398421E99E442117578243B"/>
    <w:rsid w:val="00665547"/>
  </w:style>
  <w:style w:type="paragraph" w:customStyle="1" w:styleId="E23DFBFAD13F497F833D9A7CCBC9F60B">
    <w:name w:val="E23DFBFAD13F497F833D9A7CCBC9F60B"/>
    <w:rsid w:val="00665547"/>
  </w:style>
  <w:style w:type="paragraph" w:customStyle="1" w:styleId="8CCB05A415FB484AACDE380352E42EE4">
    <w:name w:val="8CCB05A415FB484AACDE380352E42EE4"/>
    <w:rsid w:val="00665547"/>
  </w:style>
  <w:style w:type="paragraph" w:customStyle="1" w:styleId="246D2AAC6ECD4C77BCE20E08C498F2A7">
    <w:name w:val="246D2AAC6ECD4C77BCE20E08C498F2A7"/>
    <w:rsid w:val="00665547"/>
  </w:style>
  <w:style w:type="paragraph" w:customStyle="1" w:styleId="B2C99427A86B48F2BD4994F251068B69">
    <w:name w:val="B2C99427A86B48F2BD4994F251068B69"/>
    <w:rsid w:val="00665547"/>
  </w:style>
  <w:style w:type="paragraph" w:customStyle="1" w:styleId="585CD22A46554C70BD45477993A1C4F5">
    <w:name w:val="585CD22A46554C70BD45477993A1C4F5"/>
    <w:rsid w:val="00665547"/>
  </w:style>
  <w:style w:type="paragraph" w:customStyle="1" w:styleId="6C2CA506AB1B4CE291C12676C2773763">
    <w:name w:val="6C2CA506AB1B4CE291C12676C2773763"/>
    <w:rsid w:val="00665547"/>
  </w:style>
  <w:style w:type="paragraph" w:customStyle="1" w:styleId="783E27D8FA0340AFA1CD157CA242F6FB">
    <w:name w:val="783E27D8FA0340AFA1CD157CA242F6FB"/>
    <w:rsid w:val="00665547"/>
  </w:style>
  <w:style w:type="paragraph" w:customStyle="1" w:styleId="22B27E2C966E4FA5B37293C2F20E8745">
    <w:name w:val="22B27E2C966E4FA5B37293C2F20E8745"/>
    <w:rsid w:val="00665547"/>
  </w:style>
  <w:style w:type="paragraph" w:customStyle="1" w:styleId="5C7737B15D23459BAED4FDB85813D5ED">
    <w:name w:val="5C7737B15D23459BAED4FDB85813D5ED"/>
    <w:rsid w:val="00665547"/>
  </w:style>
  <w:style w:type="paragraph" w:customStyle="1" w:styleId="8072265079D449DC99E7F36D11C274ED">
    <w:name w:val="8072265079D449DC99E7F36D11C274ED"/>
    <w:rsid w:val="00665547"/>
  </w:style>
  <w:style w:type="paragraph" w:customStyle="1" w:styleId="4C32BE625B0743A2A374D936C9568200">
    <w:name w:val="4C32BE625B0743A2A374D936C9568200"/>
    <w:rsid w:val="00665547"/>
  </w:style>
  <w:style w:type="paragraph" w:customStyle="1" w:styleId="D9837AAB584B4359B8089EEA6AD84D80">
    <w:name w:val="D9837AAB584B4359B8089EEA6AD84D80"/>
    <w:rsid w:val="00665547"/>
  </w:style>
  <w:style w:type="paragraph" w:customStyle="1" w:styleId="29DFE5B41B2949CC8D5C4060318A9A9D">
    <w:name w:val="29DFE5B41B2949CC8D5C4060318A9A9D"/>
    <w:rsid w:val="00665547"/>
  </w:style>
  <w:style w:type="paragraph" w:customStyle="1" w:styleId="88D745B4BDB44E06871C8855B9E64289">
    <w:name w:val="88D745B4BDB44E06871C8855B9E64289"/>
    <w:rsid w:val="00665547"/>
  </w:style>
  <w:style w:type="paragraph" w:customStyle="1" w:styleId="90A6AF54130343F2824B24816BB86E61">
    <w:name w:val="90A6AF54130343F2824B24816BB86E61"/>
    <w:rsid w:val="00665547"/>
  </w:style>
  <w:style w:type="paragraph" w:customStyle="1" w:styleId="39D4DDDE1AA44337B9DA3BE065E1C463">
    <w:name w:val="39D4DDDE1AA44337B9DA3BE065E1C463"/>
    <w:rsid w:val="00665547"/>
  </w:style>
  <w:style w:type="paragraph" w:customStyle="1" w:styleId="3EB5725E9E8D4F71BD041CF48EBA5B66">
    <w:name w:val="3EB5725E9E8D4F71BD041CF48EBA5B66"/>
    <w:rsid w:val="00665547"/>
  </w:style>
  <w:style w:type="paragraph" w:customStyle="1" w:styleId="A158009B1D3B4D34834785ED5EDC45AE">
    <w:name w:val="A158009B1D3B4D34834785ED5EDC45AE"/>
    <w:rsid w:val="00665547"/>
  </w:style>
  <w:style w:type="paragraph" w:customStyle="1" w:styleId="B5D44A79DE0D4573A6923CF49BB2CC72">
    <w:name w:val="B5D44A79DE0D4573A6923CF49BB2CC72"/>
    <w:rsid w:val="00665547"/>
  </w:style>
  <w:style w:type="paragraph" w:customStyle="1" w:styleId="31217FA47A77479DA45906DE38CCA82B">
    <w:name w:val="31217FA47A77479DA45906DE38CCA82B"/>
    <w:rsid w:val="00665547"/>
  </w:style>
  <w:style w:type="paragraph" w:customStyle="1" w:styleId="7ACE48329CC24A4D8756C78EEBD8F664">
    <w:name w:val="7ACE48329CC24A4D8756C78EEBD8F664"/>
    <w:rsid w:val="00665547"/>
  </w:style>
  <w:style w:type="paragraph" w:customStyle="1" w:styleId="EED4530B5FE6495295899257BDE83AC3">
    <w:name w:val="EED4530B5FE6495295899257BDE83AC3"/>
    <w:rsid w:val="00665547"/>
  </w:style>
  <w:style w:type="paragraph" w:customStyle="1" w:styleId="F27B521FFBB0482598934898799BF44E">
    <w:name w:val="F27B521FFBB0482598934898799BF44E"/>
    <w:rsid w:val="00665547"/>
  </w:style>
  <w:style w:type="paragraph" w:customStyle="1" w:styleId="D0AE4CCD8AF44968A5C2D6AB0FA638BB">
    <w:name w:val="D0AE4CCD8AF44968A5C2D6AB0FA638BB"/>
    <w:rsid w:val="00665547"/>
  </w:style>
  <w:style w:type="paragraph" w:customStyle="1" w:styleId="7C0DA58F0AB0462482DF263F9B3CF757">
    <w:name w:val="7C0DA58F0AB0462482DF263F9B3CF757"/>
    <w:rsid w:val="00665547"/>
  </w:style>
  <w:style w:type="paragraph" w:customStyle="1" w:styleId="6033C2C457554B52B15D92FC425A25C4">
    <w:name w:val="6033C2C457554B52B15D92FC425A25C4"/>
    <w:rsid w:val="00665547"/>
  </w:style>
  <w:style w:type="paragraph" w:customStyle="1" w:styleId="C02977B90FEB49309C900DF7F5FF00F0">
    <w:name w:val="C02977B90FEB49309C900DF7F5FF00F0"/>
    <w:rsid w:val="00665547"/>
  </w:style>
  <w:style w:type="paragraph" w:customStyle="1" w:styleId="463DE12287E3438E97DB2B150A21316C">
    <w:name w:val="463DE12287E3438E97DB2B150A21316C"/>
    <w:rsid w:val="00665547"/>
  </w:style>
  <w:style w:type="paragraph" w:customStyle="1" w:styleId="BBEFBFF565454D14903BB004CA785309">
    <w:name w:val="BBEFBFF565454D14903BB004CA785309"/>
    <w:rsid w:val="00665547"/>
  </w:style>
  <w:style w:type="paragraph" w:customStyle="1" w:styleId="7D18289CDBB443A5ACE18DD996F3DBA9">
    <w:name w:val="7D18289CDBB443A5ACE18DD996F3DBA9"/>
    <w:rsid w:val="00665547"/>
  </w:style>
  <w:style w:type="paragraph" w:customStyle="1" w:styleId="361247A70B0B4FD3B4532B3ADBA2082B">
    <w:name w:val="361247A70B0B4FD3B4532B3ADBA2082B"/>
    <w:rsid w:val="00665547"/>
  </w:style>
  <w:style w:type="paragraph" w:customStyle="1" w:styleId="5A6BEFE5CDEC4F7D81B2A8305B250212">
    <w:name w:val="5A6BEFE5CDEC4F7D81B2A8305B250212"/>
    <w:rsid w:val="00665547"/>
  </w:style>
  <w:style w:type="paragraph" w:customStyle="1" w:styleId="B06CEDED35D341E69437F021ABD4ACF4">
    <w:name w:val="B06CEDED35D341E69437F021ABD4ACF4"/>
    <w:rsid w:val="00665547"/>
  </w:style>
  <w:style w:type="paragraph" w:customStyle="1" w:styleId="CFD748D8BF6A424DA539E7F9C2DD3F25">
    <w:name w:val="CFD748D8BF6A424DA539E7F9C2DD3F25"/>
    <w:rsid w:val="00665547"/>
  </w:style>
  <w:style w:type="paragraph" w:customStyle="1" w:styleId="C34B0DD2380C413ABCAB148B38DAF9DF">
    <w:name w:val="C34B0DD2380C413ABCAB148B38DAF9DF"/>
    <w:rsid w:val="00665547"/>
  </w:style>
  <w:style w:type="paragraph" w:customStyle="1" w:styleId="67137612B3D94197B5DC308DEAD5B1ED">
    <w:name w:val="67137612B3D94197B5DC308DEAD5B1ED"/>
    <w:rsid w:val="00665547"/>
  </w:style>
  <w:style w:type="paragraph" w:customStyle="1" w:styleId="71B33A889FCF474FA63B75F0E420120C">
    <w:name w:val="71B33A889FCF474FA63B75F0E420120C"/>
    <w:rsid w:val="00665547"/>
  </w:style>
  <w:style w:type="paragraph" w:customStyle="1" w:styleId="9DD1D531AAA24A43AA5ACBB222E6E476">
    <w:name w:val="9DD1D531AAA24A43AA5ACBB222E6E476"/>
    <w:rsid w:val="00665547"/>
  </w:style>
  <w:style w:type="paragraph" w:customStyle="1" w:styleId="59FB8CDD5FE845D4903F1914CC3A25C0">
    <w:name w:val="59FB8CDD5FE845D4903F1914CC3A25C0"/>
    <w:rsid w:val="00665547"/>
  </w:style>
  <w:style w:type="paragraph" w:customStyle="1" w:styleId="38875E7E92DC49DEA3EAE50B9BE4152F">
    <w:name w:val="38875E7E92DC49DEA3EAE50B9BE4152F"/>
    <w:rsid w:val="00665547"/>
  </w:style>
  <w:style w:type="paragraph" w:customStyle="1" w:styleId="B5153BE9F99B420281736CD53E0530CB">
    <w:name w:val="B5153BE9F99B420281736CD53E0530CB"/>
    <w:rsid w:val="00665547"/>
  </w:style>
  <w:style w:type="paragraph" w:customStyle="1" w:styleId="0F3EB1E6A23D45A89F07B4E8E4C22E19">
    <w:name w:val="0F3EB1E6A23D45A89F07B4E8E4C22E19"/>
    <w:rsid w:val="00665547"/>
  </w:style>
  <w:style w:type="paragraph" w:customStyle="1" w:styleId="B5E906680424449FA1607BDC579FB919">
    <w:name w:val="B5E906680424449FA1607BDC579FB919"/>
    <w:rsid w:val="00665547"/>
  </w:style>
  <w:style w:type="paragraph" w:customStyle="1" w:styleId="80C7333D94354A909FBBB004C28AA83C">
    <w:name w:val="80C7333D94354A909FBBB004C28AA83C"/>
    <w:rsid w:val="00665547"/>
  </w:style>
  <w:style w:type="paragraph" w:customStyle="1" w:styleId="A7AD0268D47E4EF9AFF9176FDE3B35F8">
    <w:name w:val="A7AD0268D47E4EF9AFF9176FDE3B35F8"/>
    <w:rsid w:val="00665547"/>
  </w:style>
  <w:style w:type="paragraph" w:customStyle="1" w:styleId="72659775F7774D79A02D5D7D9879CA36">
    <w:name w:val="72659775F7774D79A02D5D7D9879CA36"/>
    <w:rsid w:val="00665547"/>
  </w:style>
  <w:style w:type="paragraph" w:customStyle="1" w:styleId="EACC25E9C5E940D490EF388B52B6C43F">
    <w:name w:val="EACC25E9C5E940D490EF388B52B6C43F"/>
    <w:rsid w:val="00665547"/>
  </w:style>
  <w:style w:type="paragraph" w:customStyle="1" w:styleId="0B6C49523FE2416F91EC625FB22ECD4F">
    <w:name w:val="0B6C49523FE2416F91EC625FB22ECD4F"/>
    <w:rsid w:val="00665547"/>
  </w:style>
  <w:style w:type="paragraph" w:customStyle="1" w:styleId="F44B4BD702F4431CB652E2732DC80364">
    <w:name w:val="F44B4BD702F4431CB652E2732DC80364"/>
    <w:rsid w:val="00665547"/>
  </w:style>
  <w:style w:type="paragraph" w:customStyle="1" w:styleId="5449F1EEC0CD4C26B0E86B2A982D8871">
    <w:name w:val="5449F1EEC0CD4C26B0E86B2A982D8871"/>
    <w:rsid w:val="00665547"/>
  </w:style>
  <w:style w:type="paragraph" w:customStyle="1" w:styleId="791A9251E8BB49CEBBBC29A8660E96FE">
    <w:name w:val="791A9251E8BB49CEBBBC29A8660E96FE"/>
    <w:rsid w:val="00665547"/>
  </w:style>
  <w:style w:type="paragraph" w:customStyle="1" w:styleId="F00BC57A98914375B80FA5EA60B0115B">
    <w:name w:val="F00BC57A98914375B80FA5EA60B0115B"/>
    <w:rsid w:val="00665547"/>
  </w:style>
  <w:style w:type="paragraph" w:customStyle="1" w:styleId="8EC361ED98E14DF7921830F694D11AF3">
    <w:name w:val="8EC361ED98E14DF7921830F694D11AF3"/>
    <w:rsid w:val="00665547"/>
  </w:style>
  <w:style w:type="paragraph" w:customStyle="1" w:styleId="23403C403F3E4C5ABD1EB72B7AE04BDA">
    <w:name w:val="23403C403F3E4C5ABD1EB72B7AE04BDA"/>
    <w:rsid w:val="00665547"/>
  </w:style>
  <w:style w:type="paragraph" w:customStyle="1" w:styleId="4C8B9DBEFD514D0BB38E3D617B568619">
    <w:name w:val="4C8B9DBEFD514D0BB38E3D617B568619"/>
    <w:rsid w:val="00665547"/>
  </w:style>
  <w:style w:type="paragraph" w:customStyle="1" w:styleId="5AC80B9EE27D48EF852DD3E80FC99675">
    <w:name w:val="5AC80B9EE27D48EF852DD3E80FC99675"/>
    <w:rsid w:val="00665547"/>
  </w:style>
  <w:style w:type="paragraph" w:customStyle="1" w:styleId="B3151967AF534E9889CA86AACB91EE4B">
    <w:name w:val="B3151967AF534E9889CA86AACB91EE4B"/>
    <w:rsid w:val="00665547"/>
  </w:style>
  <w:style w:type="paragraph" w:customStyle="1" w:styleId="256F41CB00DC4DEFBC159775147EA676">
    <w:name w:val="256F41CB00DC4DEFBC159775147EA676"/>
    <w:rsid w:val="00665547"/>
  </w:style>
  <w:style w:type="paragraph" w:customStyle="1" w:styleId="11F4A0BA606E4338AAB0230D536A961F">
    <w:name w:val="11F4A0BA606E4338AAB0230D536A961F"/>
    <w:rsid w:val="00665547"/>
  </w:style>
  <w:style w:type="paragraph" w:customStyle="1" w:styleId="86CEF84D84084C02BE2DB7DEC5012F31">
    <w:name w:val="86CEF84D84084C02BE2DB7DEC5012F31"/>
    <w:rsid w:val="00665547"/>
  </w:style>
  <w:style w:type="paragraph" w:customStyle="1" w:styleId="A4B27D6BF5E54D0AA6E5589786D89EC8">
    <w:name w:val="A4B27D6BF5E54D0AA6E5589786D89EC8"/>
    <w:rsid w:val="00665547"/>
  </w:style>
  <w:style w:type="paragraph" w:customStyle="1" w:styleId="5C239503C4584D64B8128A998E9284F2">
    <w:name w:val="5C239503C4584D64B8128A998E9284F2"/>
    <w:rsid w:val="00665547"/>
  </w:style>
  <w:style w:type="paragraph" w:customStyle="1" w:styleId="C426F61186914BC68DE1FE65F565CB7D">
    <w:name w:val="C426F61186914BC68DE1FE65F565CB7D"/>
    <w:rsid w:val="00665547"/>
  </w:style>
  <w:style w:type="paragraph" w:customStyle="1" w:styleId="4D7CCC035D4A4E55BE8B58C93C924554">
    <w:name w:val="4D7CCC035D4A4E55BE8B58C93C924554"/>
    <w:rsid w:val="00665547"/>
  </w:style>
  <w:style w:type="paragraph" w:customStyle="1" w:styleId="9DED85AED7424FDFBF113592DD3E7C6E">
    <w:name w:val="9DED85AED7424FDFBF113592DD3E7C6E"/>
    <w:rsid w:val="00665547"/>
  </w:style>
  <w:style w:type="paragraph" w:customStyle="1" w:styleId="F61AC5A02A5E4F2AA08776EA38628626">
    <w:name w:val="F61AC5A02A5E4F2AA08776EA38628626"/>
    <w:rsid w:val="00665547"/>
  </w:style>
  <w:style w:type="paragraph" w:customStyle="1" w:styleId="464BC30DB350493695442479FC258E00">
    <w:name w:val="464BC30DB350493695442479FC258E00"/>
    <w:rsid w:val="00665547"/>
  </w:style>
  <w:style w:type="paragraph" w:customStyle="1" w:styleId="63A2FB914FA143F0B803E7191700AD0E">
    <w:name w:val="63A2FB914FA143F0B803E7191700AD0E"/>
    <w:rsid w:val="00665547"/>
  </w:style>
  <w:style w:type="paragraph" w:customStyle="1" w:styleId="EC884B3162A84FA79CF62989F6CFD512">
    <w:name w:val="EC884B3162A84FA79CF62989F6CFD512"/>
    <w:rsid w:val="00665547"/>
  </w:style>
  <w:style w:type="paragraph" w:customStyle="1" w:styleId="1B8D0D2CF7804DEDAFAF643464C5BFF0">
    <w:name w:val="1B8D0D2CF7804DEDAFAF643464C5BFF0"/>
    <w:rsid w:val="00665547"/>
  </w:style>
  <w:style w:type="paragraph" w:customStyle="1" w:styleId="B66B5EA9BC574FDE965669A2946BB94A">
    <w:name w:val="B66B5EA9BC574FDE965669A2946BB94A"/>
    <w:rsid w:val="00665547"/>
  </w:style>
  <w:style w:type="paragraph" w:customStyle="1" w:styleId="3B07D37620CD4D1682A43B226B52DBC6">
    <w:name w:val="3B07D37620CD4D1682A43B226B52DBC6"/>
    <w:rsid w:val="00665547"/>
  </w:style>
  <w:style w:type="paragraph" w:customStyle="1" w:styleId="8D04FC1B9CE142999A8FF662C63FFCF3">
    <w:name w:val="8D04FC1B9CE142999A8FF662C63FFCF3"/>
    <w:rsid w:val="00665547"/>
  </w:style>
  <w:style w:type="paragraph" w:customStyle="1" w:styleId="DD0FF626FE1B4ADE9060360A291F95EA">
    <w:name w:val="DD0FF626FE1B4ADE9060360A291F95EA"/>
    <w:rsid w:val="00665547"/>
  </w:style>
  <w:style w:type="paragraph" w:customStyle="1" w:styleId="97307DAA648340DA98F1D9CEEA7778C8">
    <w:name w:val="97307DAA648340DA98F1D9CEEA7778C8"/>
    <w:rsid w:val="00665547"/>
  </w:style>
  <w:style w:type="paragraph" w:customStyle="1" w:styleId="5042806C9C4D4739BF607FB6ADE46630">
    <w:name w:val="5042806C9C4D4739BF607FB6ADE46630"/>
    <w:rsid w:val="00665547"/>
  </w:style>
  <w:style w:type="paragraph" w:customStyle="1" w:styleId="28CDD353D30241969712D14F0A449026">
    <w:name w:val="28CDD353D30241969712D14F0A449026"/>
    <w:rsid w:val="00665547"/>
  </w:style>
  <w:style w:type="paragraph" w:customStyle="1" w:styleId="2C27EF8C530E4B8FA2A378F7DAC6C44C">
    <w:name w:val="2C27EF8C530E4B8FA2A378F7DAC6C44C"/>
    <w:rsid w:val="00665547"/>
  </w:style>
  <w:style w:type="paragraph" w:customStyle="1" w:styleId="D3D202F1DD3A49DE9CA752C652EBC3CA">
    <w:name w:val="D3D202F1DD3A49DE9CA752C652EBC3CA"/>
    <w:rsid w:val="00665547"/>
  </w:style>
  <w:style w:type="paragraph" w:customStyle="1" w:styleId="5E95A3D3A5A1497F8F6408C3018882B9">
    <w:name w:val="5E95A3D3A5A1497F8F6408C3018882B9"/>
    <w:rsid w:val="00665547"/>
  </w:style>
  <w:style w:type="paragraph" w:customStyle="1" w:styleId="7CEEE727994547CC96B319390CBF2C8D">
    <w:name w:val="7CEEE727994547CC96B319390CBF2C8D"/>
    <w:rsid w:val="00665547"/>
  </w:style>
  <w:style w:type="paragraph" w:customStyle="1" w:styleId="749ED1D59B2A4989897F700A9E88F823">
    <w:name w:val="749ED1D59B2A4989897F700A9E88F823"/>
    <w:rsid w:val="00665547"/>
  </w:style>
  <w:style w:type="paragraph" w:customStyle="1" w:styleId="826AF315E68F45868C4F276AD9918D24">
    <w:name w:val="826AF315E68F45868C4F276AD9918D24"/>
    <w:rsid w:val="00665547"/>
  </w:style>
  <w:style w:type="paragraph" w:customStyle="1" w:styleId="6D012D2605994FA39B487C244C19C2E0">
    <w:name w:val="6D012D2605994FA39B487C244C19C2E0"/>
    <w:rsid w:val="00665547"/>
  </w:style>
  <w:style w:type="paragraph" w:customStyle="1" w:styleId="3D03D12B856542389D5BDEA23B642D97">
    <w:name w:val="3D03D12B856542389D5BDEA23B642D97"/>
    <w:rsid w:val="00665547"/>
  </w:style>
  <w:style w:type="paragraph" w:customStyle="1" w:styleId="FA9271599C3F48F0AA44535DCEE74D51">
    <w:name w:val="FA9271599C3F48F0AA44535DCEE74D51"/>
    <w:rsid w:val="00665547"/>
  </w:style>
  <w:style w:type="paragraph" w:customStyle="1" w:styleId="335C1D05020246DA863E72494FD7DE36">
    <w:name w:val="335C1D05020246DA863E72494FD7DE36"/>
    <w:rsid w:val="00665547"/>
  </w:style>
  <w:style w:type="paragraph" w:customStyle="1" w:styleId="DED2B92C1C734A64A893F9C7BAF9FD13">
    <w:name w:val="DED2B92C1C734A64A893F9C7BAF9FD13"/>
    <w:rsid w:val="00665547"/>
  </w:style>
  <w:style w:type="paragraph" w:customStyle="1" w:styleId="82841634921E459EA9488B286AB70536">
    <w:name w:val="82841634921E459EA9488B286AB70536"/>
    <w:rsid w:val="00665547"/>
  </w:style>
  <w:style w:type="paragraph" w:customStyle="1" w:styleId="23178BEC9EEC44F487581B57328B1552">
    <w:name w:val="23178BEC9EEC44F487581B57328B1552"/>
    <w:rsid w:val="00665547"/>
  </w:style>
  <w:style w:type="paragraph" w:customStyle="1" w:styleId="52DF385BF43048B6BEFC9EF48FFA6686">
    <w:name w:val="52DF385BF43048B6BEFC9EF48FFA6686"/>
    <w:rsid w:val="00665547"/>
  </w:style>
  <w:style w:type="paragraph" w:customStyle="1" w:styleId="DCA185FDE9664AD4A37824664D6F471E">
    <w:name w:val="DCA185FDE9664AD4A37824664D6F471E"/>
    <w:rsid w:val="00665547"/>
  </w:style>
  <w:style w:type="paragraph" w:customStyle="1" w:styleId="3F69251207B642D093602292A351021F">
    <w:name w:val="3F69251207B642D093602292A351021F"/>
    <w:rsid w:val="00665547"/>
  </w:style>
  <w:style w:type="paragraph" w:customStyle="1" w:styleId="D5A5224BF1724740AE8F75DC4B35B1E9">
    <w:name w:val="D5A5224BF1724740AE8F75DC4B35B1E9"/>
    <w:rsid w:val="00665547"/>
  </w:style>
  <w:style w:type="paragraph" w:customStyle="1" w:styleId="47F016317E6347DDB004DFA275BB5575">
    <w:name w:val="47F016317E6347DDB004DFA275BB5575"/>
    <w:rsid w:val="00665547"/>
  </w:style>
  <w:style w:type="paragraph" w:customStyle="1" w:styleId="CD7D46C60C444939A1108455478C31CF">
    <w:name w:val="CD7D46C60C444939A1108455478C31CF"/>
    <w:rsid w:val="00665547"/>
  </w:style>
  <w:style w:type="paragraph" w:customStyle="1" w:styleId="886C29E7C1E3455FA699D0B749629A47">
    <w:name w:val="886C29E7C1E3455FA699D0B749629A47"/>
    <w:rsid w:val="00665547"/>
  </w:style>
  <w:style w:type="paragraph" w:customStyle="1" w:styleId="12BB6A96594744BE8DCD3CCD8B0FEAB9">
    <w:name w:val="12BB6A96594744BE8DCD3CCD8B0FEAB9"/>
    <w:rsid w:val="00665547"/>
  </w:style>
  <w:style w:type="paragraph" w:customStyle="1" w:styleId="4C8CE541429C4E55B1636304F1B82A09">
    <w:name w:val="4C8CE541429C4E55B1636304F1B82A09"/>
    <w:rsid w:val="00665547"/>
  </w:style>
  <w:style w:type="paragraph" w:customStyle="1" w:styleId="4ACBCE61233848C7A88982FE4AD6E80B">
    <w:name w:val="4ACBCE61233848C7A88982FE4AD6E80B"/>
    <w:rsid w:val="00665547"/>
  </w:style>
  <w:style w:type="paragraph" w:customStyle="1" w:styleId="EBA1954FBC504E6EA22A730FBFD44A6E">
    <w:name w:val="EBA1954FBC504E6EA22A730FBFD44A6E"/>
    <w:rsid w:val="00665547"/>
  </w:style>
  <w:style w:type="paragraph" w:customStyle="1" w:styleId="1748E9963A734E2CA0A8658AFF9D11BB">
    <w:name w:val="1748E9963A734E2CA0A8658AFF9D11BB"/>
    <w:rsid w:val="00665547"/>
  </w:style>
  <w:style w:type="paragraph" w:customStyle="1" w:styleId="6F56981C45AA442CBA3E659C8EC66240">
    <w:name w:val="6F56981C45AA442CBA3E659C8EC66240"/>
    <w:rsid w:val="00665547"/>
  </w:style>
  <w:style w:type="paragraph" w:customStyle="1" w:styleId="6625063086074991A53DF1E9ECD90233">
    <w:name w:val="6625063086074991A53DF1E9ECD90233"/>
    <w:rsid w:val="00665547"/>
  </w:style>
  <w:style w:type="paragraph" w:customStyle="1" w:styleId="CA7B196AAA2A4FC781C86012D1A8B539">
    <w:name w:val="CA7B196AAA2A4FC781C86012D1A8B539"/>
    <w:rsid w:val="00665547"/>
  </w:style>
  <w:style w:type="paragraph" w:customStyle="1" w:styleId="FAE21E6E112941B2B9D189C3B8B83267">
    <w:name w:val="FAE21E6E112941B2B9D189C3B8B83267"/>
    <w:rsid w:val="00665547"/>
  </w:style>
  <w:style w:type="paragraph" w:customStyle="1" w:styleId="60D25EE623404406A236A8942474DBE1">
    <w:name w:val="60D25EE623404406A236A8942474DBE1"/>
    <w:rsid w:val="00665547"/>
  </w:style>
  <w:style w:type="paragraph" w:customStyle="1" w:styleId="36BB495DD4D9410CA11952F7CD39F882">
    <w:name w:val="36BB495DD4D9410CA11952F7CD39F882"/>
    <w:rsid w:val="00665547"/>
  </w:style>
  <w:style w:type="paragraph" w:customStyle="1" w:styleId="473CCDD7AE4C4A0C9C4B5A7B7A64C20A">
    <w:name w:val="473CCDD7AE4C4A0C9C4B5A7B7A64C20A"/>
    <w:rsid w:val="00665547"/>
  </w:style>
  <w:style w:type="paragraph" w:customStyle="1" w:styleId="4DA4D08F3F1B414AB5B73F0FEC6B658F17">
    <w:name w:val="4DA4D08F3F1B414AB5B73F0FEC6B658F17"/>
    <w:rsid w:val="00665547"/>
    <w:pPr>
      <w:spacing w:after="0" w:line="240" w:lineRule="auto"/>
    </w:pPr>
    <w:rPr>
      <w:rFonts w:ascii="Times New Roman" w:eastAsia="Times New Roman" w:hAnsi="Times New Roman" w:cs="Times New Roman"/>
      <w:sz w:val="20"/>
      <w:szCs w:val="20"/>
    </w:rPr>
  </w:style>
  <w:style w:type="paragraph" w:customStyle="1" w:styleId="98D015AD05C74FF393C7C0ADA1E1BFF81">
    <w:name w:val="98D015AD05C74FF393C7C0ADA1E1BFF81"/>
    <w:rsid w:val="00665547"/>
    <w:pPr>
      <w:spacing w:after="0" w:line="240" w:lineRule="auto"/>
    </w:pPr>
    <w:rPr>
      <w:rFonts w:ascii="Times New Roman" w:eastAsia="Times New Roman" w:hAnsi="Times New Roman" w:cs="Times New Roman"/>
      <w:sz w:val="24"/>
      <w:szCs w:val="24"/>
    </w:rPr>
  </w:style>
  <w:style w:type="paragraph" w:customStyle="1" w:styleId="2E4D914789644E23B9D402D70F52FBE91">
    <w:name w:val="2E4D914789644E23B9D402D70F52FBE91"/>
    <w:rsid w:val="00665547"/>
    <w:pPr>
      <w:spacing w:after="0" w:line="240" w:lineRule="auto"/>
    </w:pPr>
    <w:rPr>
      <w:rFonts w:ascii="Times New Roman" w:eastAsia="Times New Roman" w:hAnsi="Times New Roman" w:cs="Times New Roman"/>
      <w:sz w:val="24"/>
      <w:szCs w:val="24"/>
    </w:rPr>
  </w:style>
  <w:style w:type="paragraph" w:customStyle="1" w:styleId="DE808CBCBE2F40B594B2F2C405F5EBF91">
    <w:name w:val="DE808CBCBE2F40B594B2F2C405F5EBF91"/>
    <w:rsid w:val="00665547"/>
    <w:pPr>
      <w:spacing w:after="0" w:line="240" w:lineRule="auto"/>
    </w:pPr>
    <w:rPr>
      <w:rFonts w:ascii="Times New Roman" w:eastAsia="Times New Roman" w:hAnsi="Times New Roman" w:cs="Times New Roman"/>
      <w:sz w:val="24"/>
      <w:szCs w:val="24"/>
    </w:rPr>
  </w:style>
  <w:style w:type="paragraph" w:customStyle="1" w:styleId="B5C4C16A3BB74089B78A69FBA6A3BF181">
    <w:name w:val="B5C4C16A3BB74089B78A69FBA6A3BF181"/>
    <w:rsid w:val="00665547"/>
    <w:pPr>
      <w:spacing w:after="0" w:line="240" w:lineRule="auto"/>
    </w:pPr>
    <w:rPr>
      <w:rFonts w:ascii="Times New Roman" w:eastAsia="Times New Roman" w:hAnsi="Times New Roman" w:cs="Times New Roman"/>
      <w:sz w:val="24"/>
      <w:szCs w:val="24"/>
    </w:rPr>
  </w:style>
  <w:style w:type="paragraph" w:customStyle="1" w:styleId="526082C062F9475CB873EE3DFBE0738D1">
    <w:name w:val="526082C062F9475CB873EE3DFBE0738D1"/>
    <w:rsid w:val="00665547"/>
    <w:pPr>
      <w:spacing w:after="0" w:line="240" w:lineRule="auto"/>
    </w:pPr>
    <w:rPr>
      <w:rFonts w:ascii="Times New Roman" w:eastAsia="Times New Roman" w:hAnsi="Times New Roman" w:cs="Times New Roman"/>
      <w:sz w:val="24"/>
      <w:szCs w:val="24"/>
    </w:rPr>
  </w:style>
  <w:style w:type="paragraph" w:customStyle="1" w:styleId="3EE85D3DE79A405C8B8590669D4A9D641">
    <w:name w:val="3EE85D3DE79A405C8B8590669D4A9D641"/>
    <w:rsid w:val="00665547"/>
    <w:pPr>
      <w:spacing w:after="0" w:line="240" w:lineRule="auto"/>
    </w:pPr>
    <w:rPr>
      <w:rFonts w:ascii="Times New Roman" w:eastAsia="Times New Roman" w:hAnsi="Times New Roman" w:cs="Times New Roman"/>
      <w:sz w:val="24"/>
      <w:szCs w:val="24"/>
    </w:rPr>
  </w:style>
  <w:style w:type="paragraph" w:customStyle="1" w:styleId="4DE6BFA4AF1D44AEA0570D02080BBDE61">
    <w:name w:val="4DE6BFA4AF1D44AEA0570D02080BBDE61"/>
    <w:rsid w:val="00665547"/>
    <w:pPr>
      <w:spacing w:after="0" w:line="240" w:lineRule="auto"/>
    </w:pPr>
    <w:rPr>
      <w:rFonts w:ascii="Times New Roman" w:eastAsia="Times New Roman" w:hAnsi="Times New Roman" w:cs="Times New Roman"/>
      <w:sz w:val="24"/>
      <w:szCs w:val="24"/>
    </w:rPr>
  </w:style>
  <w:style w:type="paragraph" w:customStyle="1" w:styleId="F5D4E34AB9CB4E3C85CF8C05E8BC7BEC1">
    <w:name w:val="F5D4E34AB9CB4E3C85CF8C05E8BC7BEC1"/>
    <w:rsid w:val="00665547"/>
    <w:pPr>
      <w:spacing w:after="0" w:line="240" w:lineRule="auto"/>
    </w:pPr>
    <w:rPr>
      <w:rFonts w:ascii="Times New Roman" w:eastAsia="Times New Roman" w:hAnsi="Times New Roman" w:cs="Times New Roman"/>
      <w:sz w:val="24"/>
      <w:szCs w:val="24"/>
    </w:rPr>
  </w:style>
  <w:style w:type="paragraph" w:customStyle="1" w:styleId="21C78659BFC74B68860AA6A116F769C31">
    <w:name w:val="21C78659BFC74B68860AA6A116F769C31"/>
    <w:rsid w:val="00665547"/>
    <w:pPr>
      <w:spacing w:after="0" w:line="240" w:lineRule="auto"/>
    </w:pPr>
    <w:rPr>
      <w:rFonts w:ascii="Times New Roman" w:eastAsia="Times New Roman" w:hAnsi="Times New Roman" w:cs="Times New Roman"/>
      <w:sz w:val="24"/>
      <w:szCs w:val="24"/>
    </w:rPr>
  </w:style>
  <w:style w:type="paragraph" w:customStyle="1" w:styleId="3FAE120A951C485993C52A05BD550BB21">
    <w:name w:val="3FAE120A951C485993C52A05BD550BB21"/>
    <w:rsid w:val="00665547"/>
    <w:pPr>
      <w:spacing w:after="0" w:line="240" w:lineRule="auto"/>
    </w:pPr>
    <w:rPr>
      <w:rFonts w:ascii="Times New Roman" w:eastAsia="Times New Roman" w:hAnsi="Times New Roman" w:cs="Times New Roman"/>
      <w:sz w:val="24"/>
      <w:szCs w:val="24"/>
    </w:rPr>
  </w:style>
  <w:style w:type="paragraph" w:customStyle="1" w:styleId="AB700B506F9043DCBD056A2093114CEA1">
    <w:name w:val="AB700B506F9043DCBD056A2093114CEA1"/>
    <w:rsid w:val="00665547"/>
    <w:pPr>
      <w:spacing w:after="0" w:line="240" w:lineRule="auto"/>
    </w:pPr>
    <w:rPr>
      <w:rFonts w:ascii="Times New Roman" w:eastAsia="Times New Roman" w:hAnsi="Times New Roman" w:cs="Times New Roman"/>
      <w:sz w:val="24"/>
      <w:szCs w:val="24"/>
    </w:rPr>
  </w:style>
  <w:style w:type="paragraph" w:customStyle="1" w:styleId="ED34E6880CC24F268D4C37DDBCB5377B1">
    <w:name w:val="ED34E6880CC24F268D4C37DDBCB5377B1"/>
    <w:rsid w:val="00665547"/>
    <w:pPr>
      <w:spacing w:after="0" w:line="240" w:lineRule="auto"/>
    </w:pPr>
    <w:rPr>
      <w:rFonts w:ascii="Times New Roman" w:eastAsia="Times New Roman" w:hAnsi="Times New Roman" w:cs="Times New Roman"/>
      <w:sz w:val="24"/>
      <w:szCs w:val="24"/>
    </w:rPr>
  </w:style>
  <w:style w:type="paragraph" w:customStyle="1" w:styleId="2E7A5CF7F6E946208DB9FFC7F29E91D51">
    <w:name w:val="2E7A5CF7F6E946208DB9FFC7F29E91D51"/>
    <w:rsid w:val="00665547"/>
    <w:pPr>
      <w:spacing w:after="0" w:line="240" w:lineRule="auto"/>
    </w:pPr>
    <w:rPr>
      <w:rFonts w:ascii="Times New Roman" w:eastAsia="Times New Roman" w:hAnsi="Times New Roman" w:cs="Times New Roman"/>
      <w:sz w:val="24"/>
      <w:szCs w:val="24"/>
    </w:rPr>
  </w:style>
  <w:style w:type="paragraph" w:customStyle="1" w:styleId="D57CB51AF54243D4ABA04B847807BEAE1">
    <w:name w:val="D57CB51AF54243D4ABA04B847807BEAE1"/>
    <w:rsid w:val="00665547"/>
    <w:pPr>
      <w:spacing w:after="0" w:line="240" w:lineRule="auto"/>
    </w:pPr>
    <w:rPr>
      <w:rFonts w:ascii="Times New Roman" w:eastAsia="Times New Roman" w:hAnsi="Times New Roman" w:cs="Times New Roman"/>
      <w:sz w:val="24"/>
      <w:szCs w:val="24"/>
    </w:rPr>
  </w:style>
  <w:style w:type="paragraph" w:customStyle="1" w:styleId="750E1F898DDB46C29CC09A20B5445A591">
    <w:name w:val="750E1F898DDB46C29CC09A20B5445A591"/>
    <w:rsid w:val="00665547"/>
    <w:pPr>
      <w:spacing w:after="0" w:line="240" w:lineRule="auto"/>
    </w:pPr>
    <w:rPr>
      <w:rFonts w:ascii="Times New Roman" w:eastAsia="Times New Roman" w:hAnsi="Times New Roman" w:cs="Times New Roman"/>
      <w:sz w:val="24"/>
      <w:szCs w:val="24"/>
    </w:rPr>
  </w:style>
  <w:style w:type="paragraph" w:customStyle="1" w:styleId="2A1DB26EDCF246C9BE8F3C617FB89A461">
    <w:name w:val="2A1DB26EDCF246C9BE8F3C617FB89A461"/>
    <w:rsid w:val="00665547"/>
    <w:pPr>
      <w:spacing w:after="0" w:line="240" w:lineRule="auto"/>
    </w:pPr>
    <w:rPr>
      <w:rFonts w:ascii="Times New Roman" w:eastAsia="Times New Roman" w:hAnsi="Times New Roman" w:cs="Times New Roman"/>
      <w:sz w:val="24"/>
      <w:szCs w:val="24"/>
    </w:rPr>
  </w:style>
  <w:style w:type="paragraph" w:customStyle="1" w:styleId="64FC3BB5C8624D528974AC04618C21A61">
    <w:name w:val="64FC3BB5C8624D528974AC04618C21A61"/>
    <w:rsid w:val="00665547"/>
    <w:pPr>
      <w:spacing w:after="0" w:line="240" w:lineRule="auto"/>
    </w:pPr>
    <w:rPr>
      <w:rFonts w:ascii="Times New Roman" w:eastAsia="Times New Roman" w:hAnsi="Times New Roman" w:cs="Times New Roman"/>
      <w:sz w:val="24"/>
      <w:szCs w:val="24"/>
    </w:rPr>
  </w:style>
  <w:style w:type="paragraph" w:customStyle="1" w:styleId="7049D3B49FAB40F296082D8823EF47BD1">
    <w:name w:val="7049D3B49FAB40F296082D8823EF47BD1"/>
    <w:rsid w:val="00665547"/>
    <w:pPr>
      <w:spacing w:after="0" w:line="240" w:lineRule="auto"/>
    </w:pPr>
    <w:rPr>
      <w:rFonts w:ascii="Times New Roman" w:eastAsia="Times New Roman" w:hAnsi="Times New Roman" w:cs="Times New Roman"/>
      <w:sz w:val="24"/>
      <w:szCs w:val="24"/>
    </w:rPr>
  </w:style>
  <w:style w:type="paragraph" w:customStyle="1" w:styleId="3C93795541A64A1AA991F6DA71B1456B1">
    <w:name w:val="3C93795541A64A1AA991F6DA71B1456B1"/>
    <w:rsid w:val="00665547"/>
    <w:pPr>
      <w:spacing w:after="0" w:line="240" w:lineRule="auto"/>
    </w:pPr>
    <w:rPr>
      <w:rFonts w:ascii="Times New Roman" w:eastAsia="Times New Roman" w:hAnsi="Times New Roman" w:cs="Times New Roman"/>
      <w:sz w:val="24"/>
      <w:szCs w:val="24"/>
    </w:rPr>
  </w:style>
  <w:style w:type="paragraph" w:customStyle="1" w:styleId="A93BD39278484EBF916761DB0E4625161">
    <w:name w:val="A93BD39278484EBF916761DB0E4625161"/>
    <w:rsid w:val="00665547"/>
    <w:pPr>
      <w:spacing w:after="0" w:line="240" w:lineRule="auto"/>
    </w:pPr>
    <w:rPr>
      <w:rFonts w:ascii="Times New Roman" w:eastAsia="Times New Roman" w:hAnsi="Times New Roman" w:cs="Times New Roman"/>
      <w:sz w:val="24"/>
      <w:szCs w:val="24"/>
    </w:rPr>
  </w:style>
  <w:style w:type="paragraph" w:customStyle="1" w:styleId="095467D3030944BA97B2CD0F32C32F181">
    <w:name w:val="095467D3030944BA97B2CD0F32C32F181"/>
    <w:rsid w:val="00665547"/>
    <w:pPr>
      <w:spacing w:after="0" w:line="240" w:lineRule="auto"/>
    </w:pPr>
    <w:rPr>
      <w:rFonts w:ascii="Times New Roman" w:eastAsia="Times New Roman" w:hAnsi="Times New Roman" w:cs="Times New Roman"/>
      <w:sz w:val="24"/>
      <w:szCs w:val="24"/>
    </w:rPr>
  </w:style>
  <w:style w:type="paragraph" w:customStyle="1" w:styleId="75FC6AB2CE4A4696BDBC2C61B086AA9B1">
    <w:name w:val="75FC6AB2CE4A4696BDBC2C61B086AA9B1"/>
    <w:rsid w:val="00665547"/>
    <w:pPr>
      <w:spacing w:after="0" w:line="240" w:lineRule="auto"/>
    </w:pPr>
    <w:rPr>
      <w:rFonts w:ascii="Times New Roman" w:eastAsia="Times New Roman" w:hAnsi="Times New Roman" w:cs="Times New Roman"/>
      <w:sz w:val="24"/>
      <w:szCs w:val="24"/>
    </w:rPr>
  </w:style>
  <w:style w:type="paragraph" w:customStyle="1" w:styleId="DC38C99624E8484CAF47FC53EF9F19F11">
    <w:name w:val="DC38C99624E8484CAF47FC53EF9F19F11"/>
    <w:rsid w:val="00665547"/>
    <w:pPr>
      <w:spacing w:after="0" w:line="240" w:lineRule="auto"/>
    </w:pPr>
    <w:rPr>
      <w:rFonts w:ascii="Times New Roman" w:eastAsia="Times New Roman" w:hAnsi="Times New Roman" w:cs="Times New Roman"/>
      <w:sz w:val="24"/>
      <w:szCs w:val="24"/>
    </w:rPr>
  </w:style>
  <w:style w:type="paragraph" w:customStyle="1" w:styleId="98AF82786F3F4B688BEF25556AAB7EFC1">
    <w:name w:val="98AF82786F3F4B688BEF25556AAB7EFC1"/>
    <w:rsid w:val="00665547"/>
    <w:pPr>
      <w:spacing w:after="0" w:line="240" w:lineRule="auto"/>
    </w:pPr>
    <w:rPr>
      <w:rFonts w:ascii="Times New Roman" w:eastAsia="Times New Roman" w:hAnsi="Times New Roman" w:cs="Times New Roman"/>
      <w:sz w:val="24"/>
      <w:szCs w:val="24"/>
    </w:rPr>
  </w:style>
  <w:style w:type="paragraph" w:customStyle="1" w:styleId="76A0AC70BCDD408EAEACD2116574E2F01">
    <w:name w:val="76A0AC70BCDD408EAEACD2116574E2F01"/>
    <w:rsid w:val="00665547"/>
    <w:pPr>
      <w:spacing w:after="0" w:line="240" w:lineRule="auto"/>
    </w:pPr>
    <w:rPr>
      <w:rFonts w:ascii="Times New Roman" w:eastAsia="Times New Roman" w:hAnsi="Times New Roman" w:cs="Times New Roman"/>
      <w:sz w:val="24"/>
      <w:szCs w:val="24"/>
    </w:rPr>
  </w:style>
  <w:style w:type="paragraph" w:customStyle="1" w:styleId="B33C094888774B6EB19E383C094557081">
    <w:name w:val="B33C094888774B6EB19E383C094557081"/>
    <w:rsid w:val="00665547"/>
    <w:pPr>
      <w:spacing w:after="0" w:line="240" w:lineRule="auto"/>
    </w:pPr>
    <w:rPr>
      <w:rFonts w:ascii="Times New Roman" w:eastAsia="Times New Roman" w:hAnsi="Times New Roman" w:cs="Times New Roman"/>
      <w:sz w:val="24"/>
      <w:szCs w:val="24"/>
    </w:rPr>
  </w:style>
  <w:style w:type="paragraph" w:customStyle="1" w:styleId="37D9C70681364EB28B4C5D762295D8891">
    <w:name w:val="37D9C70681364EB28B4C5D762295D8891"/>
    <w:rsid w:val="00665547"/>
    <w:pPr>
      <w:spacing w:after="0" w:line="240" w:lineRule="auto"/>
    </w:pPr>
    <w:rPr>
      <w:rFonts w:ascii="Times New Roman" w:eastAsia="Times New Roman" w:hAnsi="Times New Roman" w:cs="Times New Roman"/>
      <w:sz w:val="24"/>
      <w:szCs w:val="24"/>
    </w:rPr>
  </w:style>
  <w:style w:type="paragraph" w:customStyle="1" w:styleId="B2CB0C9C25FD4588B20C69663A71B2F21">
    <w:name w:val="B2CB0C9C25FD4588B20C69663A71B2F21"/>
    <w:rsid w:val="00665547"/>
    <w:pPr>
      <w:spacing w:after="0" w:line="240" w:lineRule="auto"/>
    </w:pPr>
    <w:rPr>
      <w:rFonts w:ascii="Times New Roman" w:eastAsia="Times New Roman" w:hAnsi="Times New Roman" w:cs="Times New Roman"/>
      <w:sz w:val="24"/>
      <w:szCs w:val="24"/>
    </w:rPr>
  </w:style>
  <w:style w:type="paragraph" w:customStyle="1" w:styleId="688CCC10DCA146158216A9658E7D2F851">
    <w:name w:val="688CCC10DCA146158216A9658E7D2F851"/>
    <w:rsid w:val="00665547"/>
    <w:pPr>
      <w:spacing w:after="0" w:line="240" w:lineRule="auto"/>
    </w:pPr>
    <w:rPr>
      <w:rFonts w:ascii="Times New Roman" w:eastAsia="Times New Roman" w:hAnsi="Times New Roman" w:cs="Times New Roman"/>
      <w:sz w:val="24"/>
      <w:szCs w:val="24"/>
    </w:rPr>
  </w:style>
  <w:style w:type="paragraph" w:customStyle="1" w:styleId="71F8E20CCA8B4F6D9C71140A50C067571">
    <w:name w:val="71F8E20CCA8B4F6D9C71140A50C067571"/>
    <w:rsid w:val="00665547"/>
    <w:pPr>
      <w:spacing w:after="0" w:line="240" w:lineRule="auto"/>
    </w:pPr>
    <w:rPr>
      <w:rFonts w:ascii="Times New Roman" w:eastAsia="Times New Roman" w:hAnsi="Times New Roman" w:cs="Times New Roman"/>
      <w:sz w:val="24"/>
      <w:szCs w:val="24"/>
    </w:rPr>
  </w:style>
  <w:style w:type="paragraph" w:customStyle="1" w:styleId="431F24EBE959473193D75DF6D0C7A61116">
    <w:name w:val="431F24EBE959473193D75DF6D0C7A61116"/>
    <w:rsid w:val="00665547"/>
    <w:pPr>
      <w:spacing w:after="0" w:line="240" w:lineRule="auto"/>
    </w:pPr>
    <w:rPr>
      <w:rFonts w:ascii="Times New Roman" w:eastAsia="Times New Roman" w:hAnsi="Times New Roman" w:cs="Times New Roman"/>
      <w:sz w:val="24"/>
      <w:szCs w:val="24"/>
    </w:rPr>
  </w:style>
  <w:style w:type="paragraph" w:customStyle="1" w:styleId="C933C4C4105B4E81A22815C26F18E1DE17">
    <w:name w:val="C933C4C4105B4E81A22815C26F18E1DE17"/>
    <w:rsid w:val="00665547"/>
    <w:pPr>
      <w:spacing w:after="0" w:line="240" w:lineRule="auto"/>
    </w:pPr>
    <w:rPr>
      <w:rFonts w:ascii="Times New Roman" w:eastAsia="Times New Roman" w:hAnsi="Times New Roman" w:cs="Times New Roman"/>
      <w:sz w:val="20"/>
      <w:szCs w:val="20"/>
    </w:rPr>
  </w:style>
  <w:style w:type="paragraph" w:customStyle="1" w:styleId="47C828ADA66244E99AE4C40EDFF990171">
    <w:name w:val="47C828ADA66244E99AE4C40EDFF990171"/>
    <w:rsid w:val="00665547"/>
    <w:pPr>
      <w:spacing w:after="0" w:line="240" w:lineRule="auto"/>
    </w:pPr>
    <w:rPr>
      <w:rFonts w:ascii="Times New Roman" w:eastAsia="Times New Roman" w:hAnsi="Times New Roman" w:cs="Times New Roman"/>
      <w:sz w:val="24"/>
      <w:szCs w:val="24"/>
    </w:rPr>
  </w:style>
  <w:style w:type="paragraph" w:customStyle="1" w:styleId="E4B101B1915D4AC5856B16EF7C7BC6101">
    <w:name w:val="E4B101B1915D4AC5856B16EF7C7BC6101"/>
    <w:rsid w:val="00665547"/>
    <w:pPr>
      <w:spacing w:after="0" w:line="240" w:lineRule="auto"/>
    </w:pPr>
    <w:rPr>
      <w:rFonts w:ascii="Times New Roman" w:eastAsia="Times New Roman" w:hAnsi="Times New Roman" w:cs="Times New Roman"/>
      <w:sz w:val="24"/>
      <w:szCs w:val="24"/>
    </w:rPr>
  </w:style>
  <w:style w:type="paragraph" w:customStyle="1" w:styleId="8CC8236882C849D48EB1E5EAC6E9B3211">
    <w:name w:val="8CC8236882C849D48EB1E5EAC6E9B3211"/>
    <w:rsid w:val="00665547"/>
    <w:pPr>
      <w:spacing w:after="0" w:line="240" w:lineRule="auto"/>
    </w:pPr>
    <w:rPr>
      <w:rFonts w:ascii="Times New Roman" w:eastAsia="Times New Roman" w:hAnsi="Times New Roman" w:cs="Times New Roman"/>
      <w:sz w:val="24"/>
      <w:szCs w:val="24"/>
    </w:rPr>
  </w:style>
  <w:style w:type="paragraph" w:customStyle="1" w:styleId="CC459FFFE7EA42E798588BF3A29069F71">
    <w:name w:val="CC459FFFE7EA42E798588BF3A29069F71"/>
    <w:rsid w:val="00665547"/>
    <w:pPr>
      <w:spacing w:after="0" w:line="240" w:lineRule="auto"/>
    </w:pPr>
    <w:rPr>
      <w:rFonts w:ascii="Times New Roman" w:eastAsia="Times New Roman" w:hAnsi="Times New Roman" w:cs="Times New Roman"/>
      <w:sz w:val="24"/>
      <w:szCs w:val="24"/>
    </w:rPr>
  </w:style>
  <w:style w:type="paragraph" w:customStyle="1" w:styleId="2541509313E3439E98FF1007626A07DC1">
    <w:name w:val="2541509313E3439E98FF1007626A07DC1"/>
    <w:rsid w:val="00665547"/>
    <w:pPr>
      <w:spacing w:after="0" w:line="240" w:lineRule="auto"/>
    </w:pPr>
    <w:rPr>
      <w:rFonts w:ascii="Times New Roman" w:eastAsia="Times New Roman" w:hAnsi="Times New Roman" w:cs="Times New Roman"/>
      <w:sz w:val="24"/>
      <w:szCs w:val="24"/>
    </w:rPr>
  </w:style>
  <w:style w:type="paragraph" w:customStyle="1" w:styleId="42283FD1FD364DDD8B92CDDEF14DC1A01">
    <w:name w:val="42283FD1FD364DDD8B92CDDEF14DC1A01"/>
    <w:rsid w:val="00665547"/>
    <w:pPr>
      <w:spacing w:after="0" w:line="240" w:lineRule="auto"/>
    </w:pPr>
    <w:rPr>
      <w:rFonts w:ascii="Times New Roman" w:eastAsia="Times New Roman" w:hAnsi="Times New Roman" w:cs="Times New Roman"/>
      <w:sz w:val="24"/>
      <w:szCs w:val="24"/>
    </w:rPr>
  </w:style>
  <w:style w:type="paragraph" w:customStyle="1" w:styleId="049724AB32CF478EB28AD7BE192EE4A91">
    <w:name w:val="049724AB32CF478EB28AD7BE192EE4A91"/>
    <w:rsid w:val="00665547"/>
    <w:pPr>
      <w:spacing w:after="0" w:line="240" w:lineRule="auto"/>
    </w:pPr>
    <w:rPr>
      <w:rFonts w:ascii="Times New Roman" w:eastAsia="Times New Roman" w:hAnsi="Times New Roman" w:cs="Times New Roman"/>
      <w:sz w:val="24"/>
      <w:szCs w:val="24"/>
    </w:rPr>
  </w:style>
  <w:style w:type="paragraph" w:customStyle="1" w:styleId="B8D2578A6BAA48A3A6FFF3A583E92A821">
    <w:name w:val="B8D2578A6BAA48A3A6FFF3A583E92A821"/>
    <w:rsid w:val="00665547"/>
    <w:pPr>
      <w:spacing w:after="0" w:line="240" w:lineRule="auto"/>
    </w:pPr>
    <w:rPr>
      <w:rFonts w:ascii="Times New Roman" w:eastAsia="Times New Roman" w:hAnsi="Times New Roman" w:cs="Times New Roman"/>
      <w:sz w:val="24"/>
      <w:szCs w:val="24"/>
    </w:rPr>
  </w:style>
  <w:style w:type="paragraph" w:customStyle="1" w:styleId="1BB261FC3F054E1399CB3F49FC3EC1C61">
    <w:name w:val="1BB261FC3F054E1399CB3F49FC3EC1C61"/>
    <w:rsid w:val="00665547"/>
    <w:pPr>
      <w:spacing w:after="0" w:line="240" w:lineRule="auto"/>
    </w:pPr>
    <w:rPr>
      <w:rFonts w:ascii="Times New Roman" w:eastAsia="Times New Roman" w:hAnsi="Times New Roman" w:cs="Times New Roman"/>
      <w:sz w:val="24"/>
      <w:szCs w:val="24"/>
    </w:rPr>
  </w:style>
  <w:style w:type="paragraph" w:customStyle="1" w:styleId="E23DFBFAD13F497F833D9A7CCBC9F60B1">
    <w:name w:val="E23DFBFAD13F497F833D9A7CCBC9F60B1"/>
    <w:rsid w:val="00665547"/>
    <w:pPr>
      <w:spacing w:after="0" w:line="240" w:lineRule="auto"/>
    </w:pPr>
    <w:rPr>
      <w:rFonts w:ascii="Times New Roman" w:eastAsia="Times New Roman" w:hAnsi="Times New Roman" w:cs="Times New Roman"/>
      <w:sz w:val="24"/>
      <w:szCs w:val="24"/>
    </w:rPr>
  </w:style>
  <w:style w:type="paragraph" w:customStyle="1" w:styleId="246D2AAC6ECD4C77BCE20E08C498F2A71">
    <w:name w:val="246D2AAC6ECD4C77BCE20E08C498F2A71"/>
    <w:rsid w:val="00665547"/>
    <w:pPr>
      <w:spacing w:after="0" w:line="240" w:lineRule="auto"/>
    </w:pPr>
    <w:rPr>
      <w:rFonts w:ascii="Times New Roman" w:eastAsia="Times New Roman" w:hAnsi="Times New Roman" w:cs="Times New Roman"/>
      <w:sz w:val="24"/>
      <w:szCs w:val="24"/>
    </w:rPr>
  </w:style>
  <w:style w:type="paragraph" w:customStyle="1" w:styleId="585CD22A46554C70BD45477993A1C4F51">
    <w:name w:val="585CD22A46554C70BD45477993A1C4F51"/>
    <w:rsid w:val="00665547"/>
    <w:pPr>
      <w:spacing w:after="0" w:line="240" w:lineRule="auto"/>
    </w:pPr>
    <w:rPr>
      <w:rFonts w:ascii="Times New Roman" w:eastAsia="Times New Roman" w:hAnsi="Times New Roman" w:cs="Times New Roman"/>
      <w:sz w:val="24"/>
      <w:szCs w:val="24"/>
    </w:rPr>
  </w:style>
  <w:style w:type="paragraph" w:customStyle="1" w:styleId="783E27D8FA0340AFA1CD157CA242F6FB1">
    <w:name w:val="783E27D8FA0340AFA1CD157CA242F6FB1"/>
    <w:rsid w:val="00665547"/>
    <w:pPr>
      <w:spacing w:after="0" w:line="240" w:lineRule="auto"/>
    </w:pPr>
    <w:rPr>
      <w:rFonts w:ascii="Times New Roman" w:eastAsia="Times New Roman" w:hAnsi="Times New Roman" w:cs="Times New Roman"/>
      <w:sz w:val="24"/>
      <w:szCs w:val="24"/>
    </w:rPr>
  </w:style>
  <w:style w:type="paragraph" w:customStyle="1" w:styleId="5C7737B15D23459BAED4FDB85813D5ED1">
    <w:name w:val="5C7737B15D23459BAED4FDB85813D5ED1"/>
    <w:rsid w:val="00665547"/>
    <w:pPr>
      <w:spacing w:after="0" w:line="240" w:lineRule="auto"/>
    </w:pPr>
    <w:rPr>
      <w:rFonts w:ascii="Times New Roman" w:eastAsia="Times New Roman" w:hAnsi="Times New Roman" w:cs="Times New Roman"/>
      <w:sz w:val="24"/>
      <w:szCs w:val="24"/>
    </w:rPr>
  </w:style>
  <w:style w:type="paragraph" w:customStyle="1" w:styleId="4C32BE625B0743A2A374D936C95682001">
    <w:name w:val="4C32BE625B0743A2A374D936C95682001"/>
    <w:rsid w:val="00665547"/>
    <w:pPr>
      <w:spacing w:after="0" w:line="240" w:lineRule="auto"/>
    </w:pPr>
    <w:rPr>
      <w:rFonts w:ascii="Times New Roman" w:eastAsia="Times New Roman" w:hAnsi="Times New Roman" w:cs="Times New Roman"/>
      <w:sz w:val="24"/>
      <w:szCs w:val="24"/>
    </w:rPr>
  </w:style>
  <w:style w:type="paragraph" w:customStyle="1" w:styleId="29DFE5B41B2949CC8D5C4060318A9A9D1">
    <w:name w:val="29DFE5B41B2949CC8D5C4060318A9A9D1"/>
    <w:rsid w:val="00665547"/>
    <w:pPr>
      <w:spacing w:after="0" w:line="240" w:lineRule="auto"/>
    </w:pPr>
    <w:rPr>
      <w:rFonts w:ascii="Times New Roman" w:eastAsia="Times New Roman" w:hAnsi="Times New Roman" w:cs="Times New Roman"/>
      <w:sz w:val="24"/>
      <w:szCs w:val="24"/>
    </w:rPr>
  </w:style>
  <w:style w:type="paragraph" w:customStyle="1" w:styleId="90A6AF54130343F2824B24816BB86E611">
    <w:name w:val="90A6AF54130343F2824B24816BB86E611"/>
    <w:rsid w:val="00665547"/>
    <w:pPr>
      <w:spacing w:after="0" w:line="240" w:lineRule="auto"/>
    </w:pPr>
    <w:rPr>
      <w:rFonts w:ascii="Times New Roman" w:eastAsia="Times New Roman" w:hAnsi="Times New Roman" w:cs="Times New Roman"/>
      <w:sz w:val="24"/>
      <w:szCs w:val="24"/>
    </w:rPr>
  </w:style>
  <w:style w:type="paragraph" w:customStyle="1" w:styleId="3EB5725E9E8D4F71BD041CF48EBA5B661">
    <w:name w:val="3EB5725E9E8D4F71BD041CF48EBA5B661"/>
    <w:rsid w:val="00665547"/>
    <w:pPr>
      <w:spacing w:after="0" w:line="240" w:lineRule="auto"/>
    </w:pPr>
    <w:rPr>
      <w:rFonts w:ascii="Times New Roman" w:eastAsia="Times New Roman" w:hAnsi="Times New Roman" w:cs="Times New Roman"/>
      <w:sz w:val="24"/>
      <w:szCs w:val="24"/>
    </w:rPr>
  </w:style>
  <w:style w:type="paragraph" w:customStyle="1" w:styleId="B5D44A79DE0D4573A6923CF49BB2CC721">
    <w:name w:val="B5D44A79DE0D4573A6923CF49BB2CC721"/>
    <w:rsid w:val="00665547"/>
    <w:pPr>
      <w:spacing w:after="0" w:line="240" w:lineRule="auto"/>
    </w:pPr>
    <w:rPr>
      <w:rFonts w:ascii="Times New Roman" w:eastAsia="Times New Roman" w:hAnsi="Times New Roman" w:cs="Times New Roman"/>
      <w:sz w:val="24"/>
      <w:szCs w:val="24"/>
    </w:rPr>
  </w:style>
  <w:style w:type="paragraph" w:customStyle="1" w:styleId="7ACE48329CC24A4D8756C78EEBD8F6641">
    <w:name w:val="7ACE48329CC24A4D8756C78EEBD8F6641"/>
    <w:rsid w:val="00665547"/>
    <w:pPr>
      <w:spacing w:after="0" w:line="240" w:lineRule="auto"/>
    </w:pPr>
    <w:rPr>
      <w:rFonts w:ascii="Times New Roman" w:eastAsia="Times New Roman" w:hAnsi="Times New Roman" w:cs="Times New Roman"/>
      <w:sz w:val="24"/>
      <w:szCs w:val="24"/>
    </w:rPr>
  </w:style>
  <w:style w:type="paragraph" w:customStyle="1" w:styleId="56683BDEF0A7417E8F8B9FC543A7819E16">
    <w:name w:val="56683BDEF0A7417E8F8B9FC543A7819E16"/>
    <w:rsid w:val="00665547"/>
    <w:pPr>
      <w:spacing w:after="0" w:line="240" w:lineRule="auto"/>
    </w:pPr>
    <w:rPr>
      <w:rFonts w:ascii="Times New Roman" w:eastAsia="Times New Roman" w:hAnsi="Times New Roman" w:cs="Times New Roman"/>
      <w:sz w:val="24"/>
      <w:szCs w:val="24"/>
    </w:rPr>
  </w:style>
  <w:style w:type="paragraph" w:customStyle="1" w:styleId="FA2DBA3A09B94BB3B6824AC9BE64359015">
    <w:name w:val="FA2DBA3A09B94BB3B6824AC9BE64359015"/>
    <w:rsid w:val="00665547"/>
    <w:pPr>
      <w:spacing w:after="0" w:line="240" w:lineRule="auto"/>
    </w:pPr>
    <w:rPr>
      <w:rFonts w:ascii="Times New Roman" w:eastAsia="Times New Roman" w:hAnsi="Times New Roman" w:cs="Times New Roman"/>
      <w:sz w:val="20"/>
      <w:szCs w:val="20"/>
    </w:rPr>
  </w:style>
  <w:style w:type="paragraph" w:customStyle="1" w:styleId="F27B521FFBB0482598934898799BF44E1">
    <w:name w:val="F27B521FFBB0482598934898799BF44E1"/>
    <w:rsid w:val="00665547"/>
    <w:pPr>
      <w:spacing w:after="0" w:line="240" w:lineRule="auto"/>
    </w:pPr>
    <w:rPr>
      <w:rFonts w:ascii="Times New Roman" w:eastAsia="Times New Roman" w:hAnsi="Times New Roman" w:cs="Times New Roman"/>
      <w:sz w:val="24"/>
      <w:szCs w:val="24"/>
    </w:rPr>
  </w:style>
  <w:style w:type="paragraph" w:customStyle="1" w:styleId="7C0DA58F0AB0462482DF263F9B3CF7571">
    <w:name w:val="7C0DA58F0AB0462482DF263F9B3CF7571"/>
    <w:rsid w:val="00665547"/>
    <w:pPr>
      <w:spacing w:after="0" w:line="240" w:lineRule="auto"/>
    </w:pPr>
    <w:rPr>
      <w:rFonts w:ascii="Times New Roman" w:eastAsia="Times New Roman" w:hAnsi="Times New Roman" w:cs="Times New Roman"/>
      <w:sz w:val="24"/>
      <w:szCs w:val="24"/>
    </w:rPr>
  </w:style>
  <w:style w:type="paragraph" w:customStyle="1" w:styleId="C02977B90FEB49309C900DF7F5FF00F01">
    <w:name w:val="C02977B90FEB49309C900DF7F5FF00F01"/>
    <w:rsid w:val="00665547"/>
    <w:pPr>
      <w:spacing w:after="0" w:line="240" w:lineRule="auto"/>
    </w:pPr>
    <w:rPr>
      <w:rFonts w:ascii="Times New Roman" w:eastAsia="Times New Roman" w:hAnsi="Times New Roman" w:cs="Times New Roman"/>
      <w:sz w:val="24"/>
      <w:szCs w:val="24"/>
    </w:rPr>
  </w:style>
  <w:style w:type="paragraph" w:customStyle="1" w:styleId="BBEFBFF565454D14903BB004CA7853091">
    <w:name w:val="BBEFBFF565454D14903BB004CA7853091"/>
    <w:rsid w:val="00665547"/>
    <w:pPr>
      <w:spacing w:after="0" w:line="240" w:lineRule="auto"/>
    </w:pPr>
    <w:rPr>
      <w:rFonts w:ascii="Times New Roman" w:eastAsia="Times New Roman" w:hAnsi="Times New Roman" w:cs="Times New Roman"/>
      <w:sz w:val="24"/>
      <w:szCs w:val="24"/>
    </w:rPr>
  </w:style>
  <w:style w:type="paragraph" w:customStyle="1" w:styleId="361247A70B0B4FD3B4532B3ADBA2082B1">
    <w:name w:val="361247A70B0B4FD3B4532B3ADBA2082B1"/>
    <w:rsid w:val="00665547"/>
    <w:pPr>
      <w:spacing w:after="0" w:line="240" w:lineRule="auto"/>
    </w:pPr>
    <w:rPr>
      <w:rFonts w:ascii="Times New Roman" w:eastAsia="Times New Roman" w:hAnsi="Times New Roman" w:cs="Times New Roman"/>
      <w:sz w:val="24"/>
      <w:szCs w:val="24"/>
    </w:rPr>
  </w:style>
  <w:style w:type="paragraph" w:customStyle="1" w:styleId="B06CEDED35D341E69437F021ABD4ACF41">
    <w:name w:val="B06CEDED35D341E69437F021ABD4ACF41"/>
    <w:rsid w:val="00665547"/>
    <w:pPr>
      <w:spacing w:after="0" w:line="240" w:lineRule="auto"/>
    </w:pPr>
    <w:rPr>
      <w:rFonts w:ascii="Times New Roman" w:eastAsia="Times New Roman" w:hAnsi="Times New Roman" w:cs="Times New Roman"/>
      <w:sz w:val="24"/>
      <w:szCs w:val="24"/>
    </w:rPr>
  </w:style>
  <w:style w:type="paragraph" w:customStyle="1" w:styleId="C34B0DD2380C413ABCAB148B38DAF9DF1">
    <w:name w:val="C34B0DD2380C413ABCAB148B38DAF9DF1"/>
    <w:rsid w:val="00665547"/>
    <w:pPr>
      <w:spacing w:after="0" w:line="240" w:lineRule="auto"/>
    </w:pPr>
    <w:rPr>
      <w:rFonts w:ascii="Times New Roman" w:eastAsia="Times New Roman" w:hAnsi="Times New Roman" w:cs="Times New Roman"/>
      <w:sz w:val="24"/>
      <w:szCs w:val="24"/>
    </w:rPr>
  </w:style>
  <w:style w:type="paragraph" w:customStyle="1" w:styleId="71B33A889FCF474FA63B75F0E420120C1">
    <w:name w:val="71B33A889FCF474FA63B75F0E420120C1"/>
    <w:rsid w:val="00665547"/>
    <w:pPr>
      <w:spacing w:after="0" w:line="240" w:lineRule="auto"/>
    </w:pPr>
    <w:rPr>
      <w:rFonts w:ascii="Times New Roman" w:eastAsia="Times New Roman" w:hAnsi="Times New Roman" w:cs="Times New Roman"/>
      <w:sz w:val="24"/>
      <w:szCs w:val="24"/>
    </w:rPr>
  </w:style>
  <w:style w:type="paragraph" w:customStyle="1" w:styleId="59FB8CDD5FE845D4903F1914CC3A25C01">
    <w:name w:val="59FB8CDD5FE845D4903F1914CC3A25C01"/>
    <w:rsid w:val="00665547"/>
    <w:pPr>
      <w:spacing w:after="0" w:line="240" w:lineRule="auto"/>
    </w:pPr>
    <w:rPr>
      <w:rFonts w:ascii="Times New Roman" w:eastAsia="Times New Roman" w:hAnsi="Times New Roman" w:cs="Times New Roman"/>
      <w:sz w:val="24"/>
      <w:szCs w:val="24"/>
    </w:rPr>
  </w:style>
  <w:style w:type="paragraph" w:customStyle="1" w:styleId="B5153BE9F99B420281736CD53E0530CB1">
    <w:name w:val="B5153BE9F99B420281736CD53E0530CB1"/>
    <w:rsid w:val="00665547"/>
    <w:pPr>
      <w:spacing w:after="0" w:line="240" w:lineRule="auto"/>
    </w:pPr>
    <w:rPr>
      <w:rFonts w:ascii="Times New Roman" w:eastAsia="Times New Roman" w:hAnsi="Times New Roman" w:cs="Times New Roman"/>
      <w:sz w:val="24"/>
      <w:szCs w:val="24"/>
    </w:rPr>
  </w:style>
  <w:style w:type="paragraph" w:customStyle="1" w:styleId="B5E906680424449FA1607BDC579FB9191">
    <w:name w:val="B5E906680424449FA1607BDC579FB9191"/>
    <w:rsid w:val="00665547"/>
    <w:pPr>
      <w:spacing w:after="0" w:line="240" w:lineRule="auto"/>
    </w:pPr>
    <w:rPr>
      <w:rFonts w:ascii="Times New Roman" w:eastAsia="Times New Roman" w:hAnsi="Times New Roman" w:cs="Times New Roman"/>
      <w:sz w:val="24"/>
      <w:szCs w:val="24"/>
    </w:rPr>
  </w:style>
  <w:style w:type="paragraph" w:customStyle="1" w:styleId="A7AD0268D47E4EF9AFF9176FDE3B35F81">
    <w:name w:val="A7AD0268D47E4EF9AFF9176FDE3B35F81"/>
    <w:rsid w:val="00665547"/>
    <w:pPr>
      <w:spacing w:after="0" w:line="240" w:lineRule="auto"/>
    </w:pPr>
    <w:rPr>
      <w:rFonts w:ascii="Times New Roman" w:eastAsia="Times New Roman" w:hAnsi="Times New Roman" w:cs="Times New Roman"/>
      <w:sz w:val="24"/>
      <w:szCs w:val="24"/>
    </w:rPr>
  </w:style>
  <w:style w:type="paragraph" w:customStyle="1" w:styleId="EACC25E9C5E940D490EF388B52B6C43F1">
    <w:name w:val="EACC25E9C5E940D490EF388B52B6C43F1"/>
    <w:rsid w:val="00665547"/>
    <w:pPr>
      <w:spacing w:after="0" w:line="240" w:lineRule="auto"/>
    </w:pPr>
    <w:rPr>
      <w:rFonts w:ascii="Times New Roman" w:eastAsia="Times New Roman" w:hAnsi="Times New Roman" w:cs="Times New Roman"/>
      <w:sz w:val="24"/>
      <w:szCs w:val="24"/>
    </w:rPr>
  </w:style>
  <w:style w:type="paragraph" w:customStyle="1" w:styleId="F44B4BD702F4431CB652E2732DC803641">
    <w:name w:val="F44B4BD702F4431CB652E2732DC803641"/>
    <w:rsid w:val="00665547"/>
    <w:pPr>
      <w:spacing w:after="0" w:line="240" w:lineRule="auto"/>
    </w:pPr>
    <w:rPr>
      <w:rFonts w:ascii="Times New Roman" w:eastAsia="Times New Roman" w:hAnsi="Times New Roman" w:cs="Times New Roman"/>
      <w:sz w:val="24"/>
      <w:szCs w:val="24"/>
    </w:rPr>
  </w:style>
  <w:style w:type="paragraph" w:customStyle="1" w:styleId="791A9251E8BB49CEBBBC29A8660E96FE1">
    <w:name w:val="791A9251E8BB49CEBBBC29A8660E96FE1"/>
    <w:rsid w:val="00665547"/>
    <w:pPr>
      <w:spacing w:after="0" w:line="240" w:lineRule="auto"/>
    </w:pPr>
    <w:rPr>
      <w:rFonts w:ascii="Times New Roman" w:eastAsia="Times New Roman" w:hAnsi="Times New Roman" w:cs="Times New Roman"/>
      <w:sz w:val="24"/>
      <w:szCs w:val="24"/>
    </w:rPr>
  </w:style>
  <w:style w:type="paragraph" w:customStyle="1" w:styleId="8EC361ED98E14DF7921830F694D11AF31">
    <w:name w:val="8EC361ED98E14DF7921830F694D11AF31"/>
    <w:rsid w:val="00665547"/>
    <w:pPr>
      <w:spacing w:after="0" w:line="240" w:lineRule="auto"/>
    </w:pPr>
    <w:rPr>
      <w:rFonts w:ascii="Times New Roman" w:eastAsia="Times New Roman" w:hAnsi="Times New Roman" w:cs="Times New Roman"/>
      <w:sz w:val="24"/>
      <w:szCs w:val="24"/>
    </w:rPr>
  </w:style>
  <w:style w:type="paragraph" w:customStyle="1" w:styleId="4C8B9DBEFD514D0BB38E3D617B5686191">
    <w:name w:val="4C8B9DBEFD514D0BB38E3D617B5686191"/>
    <w:rsid w:val="00665547"/>
    <w:pPr>
      <w:spacing w:after="0" w:line="240" w:lineRule="auto"/>
    </w:pPr>
    <w:rPr>
      <w:rFonts w:ascii="Times New Roman" w:eastAsia="Times New Roman" w:hAnsi="Times New Roman" w:cs="Times New Roman"/>
      <w:sz w:val="24"/>
      <w:szCs w:val="24"/>
    </w:rPr>
  </w:style>
  <w:style w:type="paragraph" w:customStyle="1" w:styleId="B3151967AF534E9889CA86AACB91EE4B1">
    <w:name w:val="B3151967AF534E9889CA86AACB91EE4B1"/>
    <w:rsid w:val="00665547"/>
    <w:pPr>
      <w:spacing w:after="0" w:line="240" w:lineRule="auto"/>
    </w:pPr>
    <w:rPr>
      <w:rFonts w:ascii="Times New Roman" w:eastAsia="Times New Roman" w:hAnsi="Times New Roman" w:cs="Times New Roman"/>
      <w:sz w:val="24"/>
      <w:szCs w:val="24"/>
    </w:rPr>
  </w:style>
  <w:style w:type="paragraph" w:customStyle="1" w:styleId="11F4A0BA606E4338AAB0230D536A961F1">
    <w:name w:val="11F4A0BA606E4338AAB0230D536A961F1"/>
    <w:rsid w:val="00665547"/>
    <w:pPr>
      <w:spacing w:after="0" w:line="240" w:lineRule="auto"/>
    </w:pPr>
    <w:rPr>
      <w:rFonts w:ascii="Times New Roman" w:eastAsia="Times New Roman" w:hAnsi="Times New Roman" w:cs="Times New Roman"/>
      <w:sz w:val="24"/>
      <w:szCs w:val="24"/>
    </w:rPr>
  </w:style>
  <w:style w:type="paragraph" w:customStyle="1" w:styleId="A4B27D6BF5E54D0AA6E5589786D89EC81">
    <w:name w:val="A4B27D6BF5E54D0AA6E5589786D89EC81"/>
    <w:rsid w:val="00665547"/>
    <w:pPr>
      <w:spacing w:after="0" w:line="240" w:lineRule="auto"/>
    </w:pPr>
    <w:rPr>
      <w:rFonts w:ascii="Times New Roman" w:eastAsia="Times New Roman" w:hAnsi="Times New Roman" w:cs="Times New Roman"/>
      <w:sz w:val="24"/>
      <w:szCs w:val="24"/>
    </w:rPr>
  </w:style>
  <w:style w:type="paragraph" w:customStyle="1" w:styleId="C426F61186914BC68DE1FE65F565CB7D1">
    <w:name w:val="C426F61186914BC68DE1FE65F565CB7D1"/>
    <w:rsid w:val="00665547"/>
    <w:pPr>
      <w:spacing w:after="0" w:line="240" w:lineRule="auto"/>
    </w:pPr>
    <w:rPr>
      <w:rFonts w:ascii="Times New Roman" w:eastAsia="Times New Roman" w:hAnsi="Times New Roman" w:cs="Times New Roman"/>
      <w:sz w:val="24"/>
      <w:szCs w:val="24"/>
    </w:rPr>
  </w:style>
  <w:style w:type="paragraph" w:customStyle="1" w:styleId="9DED85AED7424FDFBF113592DD3E7C6E1">
    <w:name w:val="9DED85AED7424FDFBF113592DD3E7C6E1"/>
    <w:rsid w:val="00665547"/>
    <w:pPr>
      <w:spacing w:after="0" w:line="240" w:lineRule="auto"/>
    </w:pPr>
    <w:rPr>
      <w:rFonts w:ascii="Times New Roman" w:eastAsia="Times New Roman" w:hAnsi="Times New Roman" w:cs="Times New Roman"/>
      <w:sz w:val="24"/>
      <w:szCs w:val="24"/>
    </w:rPr>
  </w:style>
  <w:style w:type="paragraph" w:customStyle="1" w:styleId="464BC30DB350493695442479FC258E001">
    <w:name w:val="464BC30DB350493695442479FC258E001"/>
    <w:rsid w:val="00665547"/>
    <w:pPr>
      <w:spacing w:after="0" w:line="240" w:lineRule="auto"/>
    </w:pPr>
    <w:rPr>
      <w:rFonts w:ascii="Times New Roman" w:eastAsia="Times New Roman" w:hAnsi="Times New Roman" w:cs="Times New Roman"/>
      <w:sz w:val="24"/>
      <w:szCs w:val="24"/>
    </w:rPr>
  </w:style>
  <w:style w:type="paragraph" w:customStyle="1" w:styleId="EC884B3162A84FA79CF62989F6CFD5121">
    <w:name w:val="EC884B3162A84FA79CF62989F6CFD5121"/>
    <w:rsid w:val="00665547"/>
    <w:pPr>
      <w:spacing w:after="0" w:line="240" w:lineRule="auto"/>
    </w:pPr>
    <w:rPr>
      <w:rFonts w:ascii="Times New Roman" w:eastAsia="Times New Roman" w:hAnsi="Times New Roman" w:cs="Times New Roman"/>
      <w:sz w:val="24"/>
      <w:szCs w:val="24"/>
    </w:rPr>
  </w:style>
  <w:style w:type="paragraph" w:customStyle="1" w:styleId="B66B5EA9BC574FDE965669A2946BB94A1">
    <w:name w:val="B66B5EA9BC574FDE965669A2946BB94A1"/>
    <w:rsid w:val="00665547"/>
    <w:pPr>
      <w:spacing w:after="0" w:line="240" w:lineRule="auto"/>
    </w:pPr>
    <w:rPr>
      <w:rFonts w:ascii="Times New Roman" w:eastAsia="Times New Roman" w:hAnsi="Times New Roman" w:cs="Times New Roman"/>
      <w:sz w:val="24"/>
      <w:szCs w:val="24"/>
    </w:rPr>
  </w:style>
  <w:style w:type="paragraph" w:customStyle="1" w:styleId="8D04FC1B9CE142999A8FF662C63FFCF31">
    <w:name w:val="8D04FC1B9CE142999A8FF662C63FFCF31"/>
    <w:rsid w:val="00665547"/>
    <w:pPr>
      <w:spacing w:after="0" w:line="240" w:lineRule="auto"/>
    </w:pPr>
    <w:rPr>
      <w:rFonts w:ascii="Times New Roman" w:eastAsia="Times New Roman" w:hAnsi="Times New Roman" w:cs="Times New Roman"/>
      <w:sz w:val="24"/>
      <w:szCs w:val="24"/>
    </w:rPr>
  </w:style>
  <w:style w:type="paragraph" w:customStyle="1" w:styleId="97307DAA648340DA98F1D9CEEA7778C81">
    <w:name w:val="97307DAA648340DA98F1D9CEEA7778C81"/>
    <w:rsid w:val="00665547"/>
    <w:pPr>
      <w:spacing w:after="0" w:line="240" w:lineRule="auto"/>
    </w:pPr>
    <w:rPr>
      <w:rFonts w:ascii="Times New Roman" w:eastAsia="Times New Roman" w:hAnsi="Times New Roman" w:cs="Times New Roman"/>
      <w:sz w:val="24"/>
      <w:szCs w:val="24"/>
    </w:rPr>
  </w:style>
  <w:style w:type="paragraph" w:customStyle="1" w:styleId="28CDD353D30241969712D14F0A4490261">
    <w:name w:val="28CDD353D30241969712D14F0A4490261"/>
    <w:rsid w:val="00665547"/>
    <w:pPr>
      <w:spacing w:after="0" w:line="240" w:lineRule="auto"/>
    </w:pPr>
    <w:rPr>
      <w:rFonts w:ascii="Times New Roman" w:eastAsia="Times New Roman" w:hAnsi="Times New Roman" w:cs="Times New Roman"/>
      <w:sz w:val="24"/>
      <w:szCs w:val="24"/>
    </w:rPr>
  </w:style>
  <w:style w:type="paragraph" w:customStyle="1" w:styleId="DAEFB6A9C5DE44F98D8BC2EDA573269711">
    <w:name w:val="DAEFB6A9C5DE44F98D8BC2EDA573269711"/>
    <w:rsid w:val="00665547"/>
    <w:pPr>
      <w:spacing w:after="0" w:line="240" w:lineRule="auto"/>
    </w:pPr>
    <w:rPr>
      <w:rFonts w:ascii="Times New Roman" w:eastAsia="Times New Roman" w:hAnsi="Times New Roman" w:cs="Times New Roman"/>
      <w:sz w:val="24"/>
      <w:szCs w:val="24"/>
    </w:rPr>
  </w:style>
  <w:style w:type="paragraph" w:customStyle="1" w:styleId="1553B4FD7C88416FB1DF479D6C34738E12">
    <w:name w:val="1553B4FD7C88416FB1DF479D6C34738E12"/>
    <w:rsid w:val="00665547"/>
    <w:pPr>
      <w:spacing w:after="0" w:line="240" w:lineRule="auto"/>
    </w:pPr>
    <w:rPr>
      <w:rFonts w:ascii="Times New Roman" w:eastAsia="Times New Roman" w:hAnsi="Times New Roman" w:cs="Times New Roman"/>
      <w:sz w:val="20"/>
      <w:szCs w:val="20"/>
    </w:rPr>
  </w:style>
  <w:style w:type="paragraph" w:customStyle="1" w:styleId="D3D202F1DD3A49DE9CA752C652EBC3CA1">
    <w:name w:val="D3D202F1DD3A49DE9CA752C652EBC3CA1"/>
    <w:rsid w:val="00665547"/>
    <w:pPr>
      <w:spacing w:after="0" w:line="240" w:lineRule="auto"/>
    </w:pPr>
    <w:rPr>
      <w:rFonts w:ascii="Times New Roman" w:eastAsia="Times New Roman" w:hAnsi="Times New Roman" w:cs="Times New Roman"/>
      <w:sz w:val="24"/>
      <w:szCs w:val="24"/>
    </w:rPr>
  </w:style>
  <w:style w:type="paragraph" w:customStyle="1" w:styleId="7CEEE727994547CC96B319390CBF2C8D1">
    <w:name w:val="7CEEE727994547CC96B319390CBF2C8D1"/>
    <w:rsid w:val="00665547"/>
    <w:pPr>
      <w:spacing w:after="0" w:line="240" w:lineRule="auto"/>
    </w:pPr>
    <w:rPr>
      <w:rFonts w:ascii="Times New Roman" w:eastAsia="Times New Roman" w:hAnsi="Times New Roman" w:cs="Times New Roman"/>
      <w:sz w:val="24"/>
      <w:szCs w:val="24"/>
    </w:rPr>
  </w:style>
  <w:style w:type="paragraph" w:customStyle="1" w:styleId="826AF315E68F45868C4F276AD9918D241">
    <w:name w:val="826AF315E68F45868C4F276AD9918D241"/>
    <w:rsid w:val="00665547"/>
    <w:pPr>
      <w:spacing w:after="0" w:line="240" w:lineRule="auto"/>
    </w:pPr>
    <w:rPr>
      <w:rFonts w:ascii="Times New Roman" w:eastAsia="Times New Roman" w:hAnsi="Times New Roman" w:cs="Times New Roman"/>
      <w:sz w:val="24"/>
      <w:szCs w:val="24"/>
    </w:rPr>
  </w:style>
  <w:style w:type="paragraph" w:customStyle="1" w:styleId="3D03D12B856542389D5BDEA23B642D971">
    <w:name w:val="3D03D12B856542389D5BDEA23B642D971"/>
    <w:rsid w:val="00665547"/>
    <w:pPr>
      <w:spacing w:after="0" w:line="240" w:lineRule="auto"/>
    </w:pPr>
    <w:rPr>
      <w:rFonts w:ascii="Times New Roman" w:eastAsia="Times New Roman" w:hAnsi="Times New Roman" w:cs="Times New Roman"/>
      <w:sz w:val="24"/>
      <w:szCs w:val="24"/>
    </w:rPr>
  </w:style>
  <w:style w:type="paragraph" w:customStyle="1" w:styleId="335C1D05020246DA863E72494FD7DE361">
    <w:name w:val="335C1D05020246DA863E72494FD7DE361"/>
    <w:rsid w:val="00665547"/>
    <w:pPr>
      <w:spacing w:after="0" w:line="240" w:lineRule="auto"/>
    </w:pPr>
    <w:rPr>
      <w:rFonts w:ascii="Times New Roman" w:eastAsia="Times New Roman" w:hAnsi="Times New Roman" w:cs="Times New Roman"/>
      <w:sz w:val="24"/>
      <w:szCs w:val="24"/>
    </w:rPr>
  </w:style>
  <w:style w:type="paragraph" w:customStyle="1" w:styleId="82841634921E459EA9488B286AB705361">
    <w:name w:val="82841634921E459EA9488B286AB705361"/>
    <w:rsid w:val="00665547"/>
    <w:pPr>
      <w:spacing w:after="0" w:line="240" w:lineRule="auto"/>
    </w:pPr>
    <w:rPr>
      <w:rFonts w:ascii="Times New Roman" w:eastAsia="Times New Roman" w:hAnsi="Times New Roman" w:cs="Times New Roman"/>
      <w:sz w:val="24"/>
      <w:szCs w:val="24"/>
    </w:rPr>
  </w:style>
  <w:style w:type="paragraph" w:customStyle="1" w:styleId="52DF385BF43048B6BEFC9EF48FFA66861">
    <w:name w:val="52DF385BF43048B6BEFC9EF48FFA66861"/>
    <w:rsid w:val="00665547"/>
    <w:pPr>
      <w:spacing w:after="0" w:line="240" w:lineRule="auto"/>
    </w:pPr>
    <w:rPr>
      <w:rFonts w:ascii="Times New Roman" w:eastAsia="Times New Roman" w:hAnsi="Times New Roman" w:cs="Times New Roman"/>
      <w:sz w:val="24"/>
      <w:szCs w:val="24"/>
    </w:rPr>
  </w:style>
  <w:style w:type="paragraph" w:customStyle="1" w:styleId="3F69251207B642D093602292A351021F1">
    <w:name w:val="3F69251207B642D093602292A351021F1"/>
    <w:rsid w:val="00665547"/>
    <w:pPr>
      <w:spacing w:after="0" w:line="240" w:lineRule="auto"/>
    </w:pPr>
    <w:rPr>
      <w:rFonts w:ascii="Times New Roman" w:eastAsia="Times New Roman" w:hAnsi="Times New Roman" w:cs="Times New Roman"/>
      <w:sz w:val="24"/>
      <w:szCs w:val="24"/>
    </w:rPr>
  </w:style>
  <w:style w:type="paragraph" w:customStyle="1" w:styleId="47F016317E6347DDB004DFA275BB55751">
    <w:name w:val="47F016317E6347DDB004DFA275BB55751"/>
    <w:rsid w:val="00665547"/>
    <w:pPr>
      <w:spacing w:after="0" w:line="240" w:lineRule="auto"/>
    </w:pPr>
    <w:rPr>
      <w:rFonts w:ascii="Times New Roman" w:eastAsia="Times New Roman" w:hAnsi="Times New Roman" w:cs="Times New Roman"/>
      <w:sz w:val="24"/>
      <w:szCs w:val="24"/>
    </w:rPr>
  </w:style>
  <w:style w:type="paragraph" w:customStyle="1" w:styleId="886C29E7C1E3455FA699D0B749629A471">
    <w:name w:val="886C29E7C1E3455FA699D0B749629A471"/>
    <w:rsid w:val="00665547"/>
    <w:pPr>
      <w:spacing w:after="0" w:line="240" w:lineRule="auto"/>
    </w:pPr>
    <w:rPr>
      <w:rFonts w:ascii="Times New Roman" w:eastAsia="Times New Roman" w:hAnsi="Times New Roman" w:cs="Times New Roman"/>
      <w:sz w:val="24"/>
      <w:szCs w:val="24"/>
    </w:rPr>
  </w:style>
  <w:style w:type="paragraph" w:customStyle="1" w:styleId="4C8CE541429C4E55B1636304F1B82A091">
    <w:name w:val="4C8CE541429C4E55B1636304F1B82A091"/>
    <w:rsid w:val="00665547"/>
    <w:pPr>
      <w:spacing w:after="0" w:line="240" w:lineRule="auto"/>
    </w:pPr>
    <w:rPr>
      <w:rFonts w:ascii="Times New Roman" w:eastAsia="Times New Roman" w:hAnsi="Times New Roman" w:cs="Times New Roman"/>
      <w:sz w:val="24"/>
      <w:szCs w:val="24"/>
    </w:rPr>
  </w:style>
  <w:style w:type="paragraph" w:customStyle="1" w:styleId="EBA1954FBC504E6EA22A730FBFD44A6E1">
    <w:name w:val="EBA1954FBC504E6EA22A730FBFD44A6E1"/>
    <w:rsid w:val="00665547"/>
    <w:pPr>
      <w:spacing w:after="0" w:line="240" w:lineRule="auto"/>
    </w:pPr>
    <w:rPr>
      <w:rFonts w:ascii="Times New Roman" w:eastAsia="Times New Roman" w:hAnsi="Times New Roman" w:cs="Times New Roman"/>
      <w:sz w:val="24"/>
      <w:szCs w:val="24"/>
    </w:rPr>
  </w:style>
  <w:style w:type="paragraph" w:customStyle="1" w:styleId="6F56981C45AA442CBA3E659C8EC662401">
    <w:name w:val="6F56981C45AA442CBA3E659C8EC662401"/>
    <w:rsid w:val="00665547"/>
    <w:pPr>
      <w:spacing w:after="0" w:line="240" w:lineRule="auto"/>
    </w:pPr>
    <w:rPr>
      <w:rFonts w:ascii="Times New Roman" w:eastAsia="Times New Roman" w:hAnsi="Times New Roman" w:cs="Times New Roman"/>
      <w:sz w:val="24"/>
      <w:szCs w:val="24"/>
    </w:rPr>
  </w:style>
  <w:style w:type="paragraph" w:customStyle="1" w:styleId="CA7B196AAA2A4FC781C86012D1A8B5391">
    <w:name w:val="CA7B196AAA2A4FC781C86012D1A8B5391"/>
    <w:rsid w:val="00665547"/>
    <w:pPr>
      <w:spacing w:after="0" w:line="240" w:lineRule="auto"/>
    </w:pPr>
    <w:rPr>
      <w:rFonts w:ascii="Times New Roman" w:eastAsia="Times New Roman" w:hAnsi="Times New Roman" w:cs="Times New Roman"/>
      <w:sz w:val="24"/>
      <w:szCs w:val="24"/>
    </w:rPr>
  </w:style>
  <w:style w:type="paragraph" w:customStyle="1" w:styleId="60D25EE623404406A236A8942474DBE11">
    <w:name w:val="60D25EE623404406A236A8942474DBE11"/>
    <w:rsid w:val="00665547"/>
    <w:pPr>
      <w:spacing w:after="0" w:line="240" w:lineRule="auto"/>
    </w:pPr>
    <w:rPr>
      <w:rFonts w:ascii="Times New Roman" w:eastAsia="Times New Roman" w:hAnsi="Times New Roman" w:cs="Times New Roman"/>
      <w:sz w:val="24"/>
      <w:szCs w:val="24"/>
    </w:rPr>
  </w:style>
  <w:style w:type="paragraph" w:customStyle="1" w:styleId="473CCDD7AE4C4A0C9C4B5A7B7A64C20A1">
    <w:name w:val="473CCDD7AE4C4A0C9C4B5A7B7A64C20A1"/>
    <w:rsid w:val="00665547"/>
    <w:pPr>
      <w:spacing w:after="0" w:line="240" w:lineRule="auto"/>
    </w:pPr>
    <w:rPr>
      <w:rFonts w:ascii="Times New Roman" w:eastAsia="Times New Roman" w:hAnsi="Times New Roman" w:cs="Times New Roman"/>
      <w:sz w:val="24"/>
      <w:szCs w:val="24"/>
    </w:rPr>
  </w:style>
  <w:style w:type="paragraph" w:customStyle="1" w:styleId="40ED8FF68C2B46BE94AF539F69D75DC49">
    <w:name w:val="40ED8FF68C2B46BE94AF539F69D75DC49"/>
    <w:rsid w:val="00665547"/>
    <w:pPr>
      <w:spacing w:after="0" w:line="240" w:lineRule="auto"/>
    </w:pPr>
    <w:rPr>
      <w:rFonts w:ascii="Times New Roman" w:eastAsia="Times New Roman" w:hAnsi="Times New Roman" w:cs="Times New Roman"/>
      <w:sz w:val="24"/>
      <w:szCs w:val="24"/>
    </w:rPr>
  </w:style>
  <w:style w:type="paragraph" w:customStyle="1" w:styleId="24DAF26FF54F4B30849D996D09AAB5D89">
    <w:name w:val="24DAF26FF54F4B30849D996D09AAB5D89"/>
    <w:rsid w:val="00665547"/>
    <w:pPr>
      <w:spacing w:after="0" w:line="240" w:lineRule="auto"/>
    </w:pPr>
    <w:rPr>
      <w:rFonts w:ascii="Times New Roman" w:eastAsia="Times New Roman" w:hAnsi="Times New Roman" w:cs="Times New Roman"/>
      <w:sz w:val="20"/>
      <w:szCs w:val="20"/>
    </w:rPr>
  </w:style>
  <w:style w:type="paragraph" w:customStyle="1" w:styleId="212E5426F484428191EB9CE9731E6DB46">
    <w:name w:val="212E5426F484428191EB9CE9731E6DB46"/>
    <w:rsid w:val="00665547"/>
    <w:pPr>
      <w:spacing w:after="0" w:line="240" w:lineRule="auto"/>
    </w:pPr>
    <w:rPr>
      <w:rFonts w:ascii="Times New Roman" w:eastAsia="Times New Roman" w:hAnsi="Times New Roman" w:cs="Times New Roman"/>
      <w:sz w:val="24"/>
      <w:szCs w:val="24"/>
    </w:rPr>
  </w:style>
  <w:style w:type="paragraph" w:customStyle="1" w:styleId="29C2838968B24AB98D8B90E08002AB0F6">
    <w:name w:val="29C2838968B24AB98D8B90E08002AB0F6"/>
    <w:rsid w:val="00665547"/>
    <w:pPr>
      <w:spacing w:after="0" w:line="240" w:lineRule="auto"/>
    </w:pPr>
    <w:rPr>
      <w:rFonts w:ascii="Times New Roman" w:eastAsia="Times New Roman" w:hAnsi="Times New Roman" w:cs="Times New Roman"/>
      <w:sz w:val="20"/>
      <w:szCs w:val="20"/>
    </w:rPr>
  </w:style>
  <w:style w:type="paragraph" w:customStyle="1" w:styleId="26D6F188C3D145C7AFFC284C63EA0E3C5">
    <w:name w:val="26D6F188C3D145C7AFFC284C63EA0E3C5"/>
    <w:rsid w:val="00665547"/>
    <w:pPr>
      <w:spacing w:after="0" w:line="240" w:lineRule="auto"/>
    </w:pPr>
    <w:rPr>
      <w:rFonts w:ascii="Times New Roman" w:eastAsia="Times New Roman" w:hAnsi="Times New Roman" w:cs="Times New Roman"/>
      <w:sz w:val="24"/>
      <w:szCs w:val="24"/>
    </w:rPr>
  </w:style>
  <w:style w:type="paragraph" w:customStyle="1" w:styleId="4DA4D08F3F1B414AB5B73F0FEC6B658F18">
    <w:name w:val="4DA4D08F3F1B414AB5B73F0FEC6B658F18"/>
    <w:rsid w:val="00665547"/>
    <w:pPr>
      <w:spacing w:after="0" w:line="240" w:lineRule="auto"/>
    </w:pPr>
    <w:rPr>
      <w:rFonts w:ascii="Times New Roman" w:eastAsia="Times New Roman" w:hAnsi="Times New Roman" w:cs="Times New Roman"/>
      <w:sz w:val="20"/>
      <w:szCs w:val="20"/>
    </w:rPr>
  </w:style>
  <w:style w:type="paragraph" w:customStyle="1" w:styleId="98D015AD05C74FF393C7C0ADA1E1BFF82">
    <w:name w:val="98D015AD05C74FF393C7C0ADA1E1BFF82"/>
    <w:rsid w:val="00665547"/>
    <w:pPr>
      <w:spacing w:after="0" w:line="240" w:lineRule="auto"/>
    </w:pPr>
    <w:rPr>
      <w:rFonts w:ascii="Times New Roman" w:eastAsia="Times New Roman" w:hAnsi="Times New Roman" w:cs="Times New Roman"/>
      <w:sz w:val="24"/>
      <w:szCs w:val="24"/>
    </w:rPr>
  </w:style>
  <w:style w:type="paragraph" w:customStyle="1" w:styleId="2E4D914789644E23B9D402D70F52FBE92">
    <w:name w:val="2E4D914789644E23B9D402D70F52FBE92"/>
    <w:rsid w:val="00665547"/>
    <w:pPr>
      <w:spacing w:after="0" w:line="240" w:lineRule="auto"/>
    </w:pPr>
    <w:rPr>
      <w:rFonts w:ascii="Times New Roman" w:eastAsia="Times New Roman" w:hAnsi="Times New Roman" w:cs="Times New Roman"/>
      <w:sz w:val="24"/>
      <w:szCs w:val="24"/>
    </w:rPr>
  </w:style>
  <w:style w:type="paragraph" w:customStyle="1" w:styleId="DE808CBCBE2F40B594B2F2C405F5EBF92">
    <w:name w:val="DE808CBCBE2F40B594B2F2C405F5EBF92"/>
    <w:rsid w:val="00665547"/>
    <w:pPr>
      <w:spacing w:after="0" w:line="240" w:lineRule="auto"/>
    </w:pPr>
    <w:rPr>
      <w:rFonts w:ascii="Times New Roman" w:eastAsia="Times New Roman" w:hAnsi="Times New Roman" w:cs="Times New Roman"/>
      <w:sz w:val="24"/>
      <w:szCs w:val="24"/>
    </w:rPr>
  </w:style>
  <w:style w:type="paragraph" w:customStyle="1" w:styleId="B5C4C16A3BB74089B78A69FBA6A3BF182">
    <w:name w:val="B5C4C16A3BB74089B78A69FBA6A3BF182"/>
    <w:rsid w:val="00665547"/>
    <w:pPr>
      <w:spacing w:after="0" w:line="240" w:lineRule="auto"/>
    </w:pPr>
    <w:rPr>
      <w:rFonts w:ascii="Times New Roman" w:eastAsia="Times New Roman" w:hAnsi="Times New Roman" w:cs="Times New Roman"/>
      <w:sz w:val="24"/>
      <w:szCs w:val="24"/>
    </w:rPr>
  </w:style>
  <w:style w:type="paragraph" w:customStyle="1" w:styleId="526082C062F9475CB873EE3DFBE0738D2">
    <w:name w:val="526082C062F9475CB873EE3DFBE0738D2"/>
    <w:rsid w:val="00665547"/>
    <w:pPr>
      <w:spacing w:after="0" w:line="240" w:lineRule="auto"/>
    </w:pPr>
    <w:rPr>
      <w:rFonts w:ascii="Times New Roman" w:eastAsia="Times New Roman" w:hAnsi="Times New Roman" w:cs="Times New Roman"/>
      <w:sz w:val="24"/>
      <w:szCs w:val="24"/>
    </w:rPr>
  </w:style>
  <w:style w:type="paragraph" w:customStyle="1" w:styleId="3EE85D3DE79A405C8B8590669D4A9D642">
    <w:name w:val="3EE85D3DE79A405C8B8590669D4A9D642"/>
    <w:rsid w:val="00665547"/>
    <w:pPr>
      <w:spacing w:after="0" w:line="240" w:lineRule="auto"/>
    </w:pPr>
    <w:rPr>
      <w:rFonts w:ascii="Times New Roman" w:eastAsia="Times New Roman" w:hAnsi="Times New Roman" w:cs="Times New Roman"/>
      <w:sz w:val="24"/>
      <w:szCs w:val="24"/>
    </w:rPr>
  </w:style>
  <w:style w:type="paragraph" w:customStyle="1" w:styleId="4DE6BFA4AF1D44AEA0570D02080BBDE62">
    <w:name w:val="4DE6BFA4AF1D44AEA0570D02080BBDE62"/>
    <w:rsid w:val="00665547"/>
    <w:pPr>
      <w:spacing w:after="0" w:line="240" w:lineRule="auto"/>
    </w:pPr>
    <w:rPr>
      <w:rFonts w:ascii="Times New Roman" w:eastAsia="Times New Roman" w:hAnsi="Times New Roman" w:cs="Times New Roman"/>
      <w:sz w:val="24"/>
      <w:szCs w:val="24"/>
    </w:rPr>
  </w:style>
  <w:style w:type="paragraph" w:customStyle="1" w:styleId="F5D4E34AB9CB4E3C85CF8C05E8BC7BEC2">
    <w:name w:val="F5D4E34AB9CB4E3C85CF8C05E8BC7BEC2"/>
    <w:rsid w:val="00665547"/>
    <w:pPr>
      <w:spacing w:after="0" w:line="240" w:lineRule="auto"/>
    </w:pPr>
    <w:rPr>
      <w:rFonts w:ascii="Times New Roman" w:eastAsia="Times New Roman" w:hAnsi="Times New Roman" w:cs="Times New Roman"/>
      <w:sz w:val="24"/>
      <w:szCs w:val="24"/>
    </w:rPr>
  </w:style>
  <w:style w:type="paragraph" w:customStyle="1" w:styleId="21C78659BFC74B68860AA6A116F769C32">
    <w:name w:val="21C78659BFC74B68860AA6A116F769C32"/>
    <w:rsid w:val="00665547"/>
    <w:pPr>
      <w:spacing w:after="0" w:line="240" w:lineRule="auto"/>
    </w:pPr>
    <w:rPr>
      <w:rFonts w:ascii="Times New Roman" w:eastAsia="Times New Roman" w:hAnsi="Times New Roman" w:cs="Times New Roman"/>
      <w:sz w:val="24"/>
      <w:szCs w:val="24"/>
    </w:rPr>
  </w:style>
  <w:style w:type="paragraph" w:customStyle="1" w:styleId="3FAE120A951C485993C52A05BD550BB22">
    <w:name w:val="3FAE120A951C485993C52A05BD550BB22"/>
    <w:rsid w:val="00665547"/>
    <w:pPr>
      <w:spacing w:after="0" w:line="240" w:lineRule="auto"/>
    </w:pPr>
    <w:rPr>
      <w:rFonts w:ascii="Times New Roman" w:eastAsia="Times New Roman" w:hAnsi="Times New Roman" w:cs="Times New Roman"/>
      <w:sz w:val="24"/>
      <w:szCs w:val="24"/>
    </w:rPr>
  </w:style>
  <w:style w:type="paragraph" w:customStyle="1" w:styleId="AB700B506F9043DCBD056A2093114CEA2">
    <w:name w:val="AB700B506F9043DCBD056A2093114CEA2"/>
    <w:rsid w:val="00665547"/>
    <w:pPr>
      <w:spacing w:after="0" w:line="240" w:lineRule="auto"/>
    </w:pPr>
    <w:rPr>
      <w:rFonts w:ascii="Times New Roman" w:eastAsia="Times New Roman" w:hAnsi="Times New Roman" w:cs="Times New Roman"/>
      <w:sz w:val="24"/>
      <w:szCs w:val="24"/>
    </w:rPr>
  </w:style>
  <w:style w:type="paragraph" w:customStyle="1" w:styleId="ED34E6880CC24F268D4C37DDBCB5377B2">
    <w:name w:val="ED34E6880CC24F268D4C37DDBCB5377B2"/>
    <w:rsid w:val="00665547"/>
    <w:pPr>
      <w:spacing w:after="0" w:line="240" w:lineRule="auto"/>
    </w:pPr>
    <w:rPr>
      <w:rFonts w:ascii="Times New Roman" w:eastAsia="Times New Roman" w:hAnsi="Times New Roman" w:cs="Times New Roman"/>
      <w:sz w:val="24"/>
      <w:szCs w:val="24"/>
    </w:rPr>
  </w:style>
  <w:style w:type="paragraph" w:customStyle="1" w:styleId="2E7A5CF7F6E946208DB9FFC7F29E91D52">
    <w:name w:val="2E7A5CF7F6E946208DB9FFC7F29E91D52"/>
    <w:rsid w:val="00665547"/>
    <w:pPr>
      <w:spacing w:after="0" w:line="240" w:lineRule="auto"/>
    </w:pPr>
    <w:rPr>
      <w:rFonts w:ascii="Times New Roman" w:eastAsia="Times New Roman" w:hAnsi="Times New Roman" w:cs="Times New Roman"/>
      <w:sz w:val="24"/>
      <w:szCs w:val="24"/>
    </w:rPr>
  </w:style>
  <w:style w:type="paragraph" w:customStyle="1" w:styleId="D57CB51AF54243D4ABA04B847807BEAE2">
    <w:name w:val="D57CB51AF54243D4ABA04B847807BEAE2"/>
    <w:rsid w:val="00665547"/>
    <w:pPr>
      <w:spacing w:after="0" w:line="240" w:lineRule="auto"/>
    </w:pPr>
    <w:rPr>
      <w:rFonts w:ascii="Times New Roman" w:eastAsia="Times New Roman" w:hAnsi="Times New Roman" w:cs="Times New Roman"/>
      <w:sz w:val="24"/>
      <w:szCs w:val="24"/>
    </w:rPr>
  </w:style>
  <w:style w:type="paragraph" w:customStyle="1" w:styleId="750E1F898DDB46C29CC09A20B5445A592">
    <w:name w:val="750E1F898DDB46C29CC09A20B5445A592"/>
    <w:rsid w:val="00665547"/>
    <w:pPr>
      <w:spacing w:after="0" w:line="240" w:lineRule="auto"/>
    </w:pPr>
    <w:rPr>
      <w:rFonts w:ascii="Times New Roman" w:eastAsia="Times New Roman" w:hAnsi="Times New Roman" w:cs="Times New Roman"/>
      <w:sz w:val="24"/>
      <w:szCs w:val="24"/>
    </w:rPr>
  </w:style>
  <w:style w:type="paragraph" w:customStyle="1" w:styleId="2A1DB26EDCF246C9BE8F3C617FB89A462">
    <w:name w:val="2A1DB26EDCF246C9BE8F3C617FB89A462"/>
    <w:rsid w:val="00665547"/>
    <w:pPr>
      <w:spacing w:after="0" w:line="240" w:lineRule="auto"/>
    </w:pPr>
    <w:rPr>
      <w:rFonts w:ascii="Times New Roman" w:eastAsia="Times New Roman" w:hAnsi="Times New Roman" w:cs="Times New Roman"/>
      <w:sz w:val="24"/>
      <w:szCs w:val="24"/>
    </w:rPr>
  </w:style>
  <w:style w:type="paragraph" w:customStyle="1" w:styleId="64FC3BB5C8624D528974AC04618C21A62">
    <w:name w:val="64FC3BB5C8624D528974AC04618C21A62"/>
    <w:rsid w:val="00665547"/>
    <w:pPr>
      <w:spacing w:after="0" w:line="240" w:lineRule="auto"/>
    </w:pPr>
    <w:rPr>
      <w:rFonts w:ascii="Times New Roman" w:eastAsia="Times New Roman" w:hAnsi="Times New Roman" w:cs="Times New Roman"/>
      <w:sz w:val="24"/>
      <w:szCs w:val="24"/>
    </w:rPr>
  </w:style>
  <w:style w:type="paragraph" w:customStyle="1" w:styleId="7049D3B49FAB40F296082D8823EF47BD2">
    <w:name w:val="7049D3B49FAB40F296082D8823EF47BD2"/>
    <w:rsid w:val="00665547"/>
    <w:pPr>
      <w:spacing w:after="0" w:line="240" w:lineRule="auto"/>
    </w:pPr>
    <w:rPr>
      <w:rFonts w:ascii="Times New Roman" w:eastAsia="Times New Roman" w:hAnsi="Times New Roman" w:cs="Times New Roman"/>
      <w:sz w:val="24"/>
      <w:szCs w:val="24"/>
    </w:rPr>
  </w:style>
  <w:style w:type="paragraph" w:customStyle="1" w:styleId="3C93795541A64A1AA991F6DA71B1456B2">
    <w:name w:val="3C93795541A64A1AA991F6DA71B1456B2"/>
    <w:rsid w:val="00665547"/>
    <w:pPr>
      <w:spacing w:after="0" w:line="240" w:lineRule="auto"/>
    </w:pPr>
    <w:rPr>
      <w:rFonts w:ascii="Times New Roman" w:eastAsia="Times New Roman" w:hAnsi="Times New Roman" w:cs="Times New Roman"/>
      <w:sz w:val="24"/>
      <w:szCs w:val="24"/>
    </w:rPr>
  </w:style>
  <w:style w:type="paragraph" w:customStyle="1" w:styleId="A93BD39278484EBF916761DB0E4625162">
    <w:name w:val="A93BD39278484EBF916761DB0E4625162"/>
    <w:rsid w:val="00665547"/>
    <w:pPr>
      <w:spacing w:after="0" w:line="240" w:lineRule="auto"/>
    </w:pPr>
    <w:rPr>
      <w:rFonts w:ascii="Times New Roman" w:eastAsia="Times New Roman" w:hAnsi="Times New Roman" w:cs="Times New Roman"/>
      <w:sz w:val="24"/>
      <w:szCs w:val="24"/>
    </w:rPr>
  </w:style>
  <w:style w:type="paragraph" w:customStyle="1" w:styleId="095467D3030944BA97B2CD0F32C32F182">
    <w:name w:val="095467D3030944BA97B2CD0F32C32F182"/>
    <w:rsid w:val="00665547"/>
    <w:pPr>
      <w:spacing w:after="0" w:line="240" w:lineRule="auto"/>
    </w:pPr>
    <w:rPr>
      <w:rFonts w:ascii="Times New Roman" w:eastAsia="Times New Roman" w:hAnsi="Times New Roman" w:cs="Times New Roman"/>
      <w:sz w:val="24"/>
      <w:szCs w:val="24"/>
    </w:rPr>
  </w:style>
  <w:style w:type="paragraph" w:customStyle="1" w:styleId="75FC6AB2CE4A4696BDBC2C61B086AA9B2">
    <w:name w:val="75FC6AB2CE4A4696BDBC2C61B086AA9B2"/>
    <w:rsid w:val="00665547"/>
    <w:pPr>
      <w:spacing w:after="0" w:line="240" w:lineRule="auto"/>
    </w:pPr>
    <w:rPr>
      <w:rFonts w:ascii="Times New Roman" w:eastAsia="Times New Roman" w:hAnsi="Times New Roman" w:cs="Times New Roman"/>
      <w:sz w:val="24"/>
      <w:szCs w:val="24"/>
    </w:rPr>
  </w:style>
  <w:style w:type="paragraph" w:customStyle="1" w:styleId="DC38C99624E8484CAF47FC53EF9F19F12">
    <w:name w:val="DC38C99624E8484CAF47FC53EF9F19F12"/>
    <w:rsid w:val="00665547"/>
    <w:pPr>
      <w:spacing w:after="0" w:line="240" w:lineRule="auto"/>
    </w:pPr>
    <w:rPr>
      <w:rFonts w:ascii="Times New Roman" w:eastAsia="Times New Roman" w:hAnsi="Times New Roman" w:cs="Times New Roman"/>
      <w:sz w:val="24"/>
      <w:szCs w:val="24"/>
    </w:rPr>
  </w:style>
  <w:style w:type="paragraph" w:customStyle="1" w:styleId="98AF82786F3F4B688BEF25556AAB7EFC2">
    <w:name w:val="98AF82786F3F4B688BEF25556AAB7EFC2"/>
    <w:rsid w:val="00665547"/>
    <w:pPr>
      <w:spacing w:after="0" w:line="240" w:lineRule="auto"/>
    </w:pPr>
    <w:rPr>
      <w:rFonts w:ascii="Times New Roman" w:eastAsia="Times New Roman" w:hAnsi="Times New Roman" w:cs="Times New Roman"/>
      <w:sz w:val="24"/>
      <w:szCs w:val="24"/>
    </w:rPr>
  </w:style>
  <w:style w:type="paragraph" w:customStyle="1" w:styleId="76A0AC70BCDD408EAEACD2116574E2F02">
    <w:name w:val="76A0AC70BCDD408EAEACD2116574E2F02"/>
    <w:rsid w:val="00665547"/>
    <w:pPr>
      <w:spacing w:after="0" w:line="240" w:lineRule="auto"/>
    </w:pPr>
    <w:rPr>
      <w:rFonts w:ascii="Times New Roman" w:eastAsia="Times New Roman" w:hAnsi="Times New Roman" w:cs="Times New Roman"/>
      <w:sz w:val="24"/>
      <w:szCs w:val="24"/>
    </w:rPr>
  </w:style>
  <w:style w:type="paragraph" w:customStyle="1" w:styleId="B33C094888774B6EB19E383C094557082">
    <w:name w:val="B33C094888774B6EB19E383C094557082"/>
    <w:rsid w:val="00665547"/>
    <w:pPr>
      <w:spacing w:after="0" w:line="240" w:lineRule="auto"/>
    </w:pPr>
    <w:rPr>
      <w:rFonts w:ascii="Times New Roman" w:eastAsia="Times New Roman" w:hAnsi="Times New Roman" w:cs="Times New Roman"/>
      <w:sz w:val="24"/>
      <w:szCs w:val="24"/>
    </w:rPr>
  </w:style>
  <w:style w:type="paragraph" w:customStyle="1" w:styleId="37D9C70681364EB28B4C5D762295D8892">
    <w:name w:val="37D9C70681364EB28B4C5D762295D8892"/>
    <w:rsid w:val="00665547"/>
    <w:pPr>
      <w:spacing w:after="0" w:line="240" w:lineRule="auto"/>
    </w:pPr>
    <w:rPr>
      <w:rFonts w:ascii="Times New Roman" w:eastAsia="Times New Roman" w:hAnsi="Times New Roman" w:cs="Times New Roman"/>
      <w:sz w:val="24"/>
      <w:szCs w:val="24"/>
    </w:rPr>
  </w:style>
  <w:style w:type="paragraph" w:customStyle="1" w:styleId="B2CB0C9C25FD4588B20C69663A71B2F22">
    <w:name w:val="B2CB0C9C25FD4588B20C69663A71B2F22"/>
    <w:rsid w:val="00665547"/>
    <w:pPr>
      <w:spacing w:after="0" w:line="240" w:lineRule="auto"/>
    </w:pPr>
    <w:rPr>
      <w:rFonts w:ascii="Times New Roman" w:eastAsia="Times New Roman" w:hAnsi="Times New Roman" w:cs="Times New Roman"/>
      <w:sz w:val="24"/>
      <w:szCs w:val="24"/>
    </w:rPr>
  </w:style>
  <w:style w:type="paragraph" w:customStyle="1" w:styleId="688CCC10DCA146158216A9658E7D2F852">
    <w:name w:val="688CCC10DCA146158216A9658E7D2F852"/>
    <w:rsid w:val="00665547"/>
    <w:pPr>
      <w:spacing w:after="0" w:line="240" w:lineRule="auto"/>
    </w:pPr>
    <w:rPr>
      <w:rFonts w:ascii="Times New Roman" w:eastAsia="Times New Roman" w:hAnsi="Times New Roman" w:cs="Times New Roman"/>
      <w:sz w:val="24"/>
      <w:szCs w:val="24"/>
    </w:rPr>
  </w:style>
  <w:style w:type="paragraph" w:customStyle="1" w:styleId="71F8E20CCA8B4F6D9C71140A50C067572">
    <w:name w:val="71F8E20CCA8B4F6D9C71140A50C067572"/>
    <w:rsid w:val="00665547"/>
    <w:pPr>
      <w:spacing w:after="0" w:line="240" w:lineRule="auto"/>
    </w:pPr>
    <w:rPr>
      <w:rFonts w:ascii="Times New Roman" w:eastAsia="Times New Roman" w:hAnsi="Times New Roman" w:cs="Times New Roman"/>
      <w:sz w:val="24"/>
      <w:szCs w:val="24"/>
    </w:rPr>
  </w:style>
  <w:style w:type="paragraph" w:customStyle="1" w:styleId="431F24EBE959473193D75DF6D0C7A61117">
    <w:name w:val="431F24EBE959473193D75DF6D0C7A61117"/>
    <w:rsid w:val="00665547"/>
    <w:pPr>
      <w:spacing w:after="0" w:line="240" w:lineRule="auto"/>
    </w:pPr>
    <w:rPr>
      <w:rFonts w:ascii="Times New Roman" w:eastAsia="Times New Roman" w:hAnsi="Times New Roman" w:cs="Times New Roman"/>
      <w:sz w:val="24"/>
      <w:szCs w:val="24"/>
    </w:rPr>
  </w:style>
  <w:style w:type="paragraph" w:customStyle="1" w:styleId="C933C4C4105B4E81A22815C26F18E1DE18">
    <w:name w:val="C933C4C4105B4E81A22815C26F18E1DE18"/>
    <w:rsid w:val="00665547"/>
    <w:pPr>
      <w:spacing w:after="0" w:line="240" w:lineRule="auto"/>
    </w:pPr>
    <w:rPr>
      <w:rFonts w:ascii="Times New Roman" w:eastAsia="Times New Roman" w:hAnsi="Times New Roman" w:cs="Times New Roman"/>
      <w:sz w:val="20"/>
      <w:szCs w:val="20"/>
    </w:rPr>
  </w:style>
  <w:style w:type="paragraph" w:customStyle="1" w:styleId="47C828ADA66244E99AE4C40EDFF990172">
    <w:name w:val="47C828ADA66244E99AE4C40EDFF990172"/>
    <w:rsid w:val="00665547"/>
    <w:pPr>
      <w:spacing w:after="0" w:line="240" w:lineRule="auto"/>
    </w:pPr>
    <w:rPr>
      <w:rFonts w:ascii="Times New Roman" w:eastAsia="Times New Roman" w:hAnsi="Times New Roman" w:cs="Times New Roman"/>
      <w:sz w:val="24"/>
      <w:szCs w:val="24"/>
    </w:rPr>
  </w:style>
  <w:style w:type="paragraph" w:customStyle="1" w:styleId="E4B101B1915D4AC5856B16EF7C7BC6102">
    <w:name w:val="E4B101B1915D4AC5856B16EF7C7BC6102"/>
    <w:rsid w:val="00665547"/>
    <w:pPr>
      <w:spacing w:after="0" w:line="240" w:lineRule="auto"/>
    </w:pPr>
    <w:rPr>
      <w:rFonts w:ascii="Times New Roman" w:eastAsia="Times New Roman" w:hAnsi="Times New Roman" w:cs="Times New Roman"/>
      <w:sz w:val="24"/>
      <w:szCs w:val="24"/>
    </w:rPr>
  </w:style>
  <w:style w:type="paragraph" w:customStyle="1" w:styleId="8CC8236882C849D48EB1E5EAC6E9B3212">
    <w:name w:val="8CC8236882C849D48EB1E5EAC6E9B3212"/>
    <w:rsid w:val="00665547"/>
    <w:pPr>
      <w:spacing w:after="0" w:line="240" w:lineRule="auto"/>
    </w:pPr>
    <w:rPr>
      <w:rFonts w:ascii="Times New Roman" w:eastAsia="Times New Roman" w:hAnsi="Times New Roman" w:cs="Times New Roman"/>
      <w:sz w:val="24"/>
      <w:szCs w:val="24"/>
    </w:rPr>
  </w:style>
  <w:style w:type="paragraph" w:customStyle="1" w:styleId="CC459FFFE7EA42E798588BF3A29069F72">
    <w:name w:val="CC459FFFE7EA42E798588BF3A29069F72"/>
    <w:rsid w:val="00665547"/>
    <w:pPr>
      <w:spacing w:after="0" w:line="240" w:lineRule="auto"/>
    </w:pPr>
    <w:rPr>
      <w:rFonts w:ascii="Times New Roman" w:eastAsia="Times New Roman" w:hAnsi="Times New Roman" w:cs="Times New Roman"/>
      <w:sz w:val="24"/>
      <w:szCs w:val="24"/>
    </w:rPr>
  </w:style>
  <w:style w:type="paragraph" w:customStyle="1" w:styleId="2541509313E3439E98FF1007626A07DC2">
    <w:name w:val="2541509313E3439E98FF1007626A07DC2"/>
    <w:rsid w:val="00665547"/>
    <w:pPr>
      <w:spacing w:after="0" w:line="240" w:lineRule="auto"/>
    </w:pPr>
    <w:rPr>
      <w:rFonts w:ascii="Times New Roman" w:eastAsia="Times New Roman" w:hAnsi="Times New Roman" w:cs="Times New Roman"/>
      <w:sz w:val="24"/>
      <w:szCs w:val="24"/>
    </w:rPr>
  </w:style>
  <w:style w:type="paragraph" w:customStyle="1" w:styleId="42283FD1FD364DDD8B92CDDEF14DC1A02">
    <w:name w:val="42283FD1FD364DDD8B92CDDEF14DC1A02"/>
    <w:rsid w:val="00665547"/>
    <w:pPr>
      <w:spacing w:after="0" w:line="240" w:lineRule="auto"/>
    </w:pPr>
    <w:rPr>
      <w:rFonts w:ascii="Times New Roman" w:eastAsia="Times New Roman" w:hAnsi="Times New Roman" w:cs="Times New Roman"/>
      <w:sz w:val="24"/>
      <w:szCs w:val="24"/>
    </w:rPr>
  </w:style>
  <w:style w:type="paragraph" w:customStyle="1" w:styleId="049724AB32CF478EB28AD7BE192EE4A92">
    <w:name w:val="049724AB32CF478EB28AD7BE192EE4A92"/>
    <w:rsid w:val="00665547"/>
    <w:pPr>
      <w:spacing w:after="0" w:line="240" w:lineRule="auto"/>
    </w:pPr>
    <w:rPr>
      <w:rFonts w:ascii="Times New Roman" w:eastAsia="Times New Roman" w:hAnsi="Times New Roman" w:cs="Times New Roman"/>
      <w:sz w:val="24"/>
      <w:szCs w:val="24"/>
    </w:rPr>
  </w:style>
  <w:style w:type="paragraph" w:customStyle="1" w:styleId="B8D2578A6BAA48A3A6FFF3A583E92A822">
    <w:name w:val="B8D2578A6BAA48A3A6FFF3A583E92A822"/>
    <w:rsid w:val="00665547"/>
    <w:pPr>
      <w:spacing w:after="0" w:line="240" w:lineRule="auto"/>
    </w:pPr>
    <w:rPr>
      <w:rFonts w:ascii="Times New Roman" w:eastAsia="Times New Roman" w:hAnsi="Times New Roman" w:cs="Times New Roman"/>
      <w:sz w:val="24"/>
      <w:szCs w:val="24"/>
    </w:rPr>
  </w:style>
  <w:style w:type="paragraph" w:customStyle="1" w:styleId="1BB261FC3F054E1399CB3F49FC3EC1C62">
    <w:name w:val="1BB261FC3F054E1399CB3F49FC3EC1C62"/>
    <w:rsid w:val="00665547"/>
    <w:pPr>
      <w:spacing w:after="0" w:line="240" w:lineRule="auto"/>
    </w:pPr>
    <w:rPr>
      <w:rFonts w:ascii="Times New Roman" w:eastAsia="Times New Roman" w:hAnsi="Times New Roman" w:cs="Times New Roman"/>
      <w:sz w:val="24"/>
      <w:szCs w:val="24"/>
    </w:rPr>
  </w:style>
  <w:style w:type="paragraph" w:customStyle="1" w:styleId="E23DFBFAD13F497F833D9A7CCBC9F60B2">
    <w:name w:val="E23DFBFAD13F497F833D9A7CCBC9F60B2"/>
    <w:rsid w:val="00665547"/>
    <w:pPr>
      <w:spacing w:after="0" w:line="240" w:lineRule="auto"/>
    </w:pPr>
    <w:rPr>
      <w:rFonts w:ascii="Times New Roman" w:eastAsia="Times New Roman" w:hAnsi="Times New Roman" w:cs="Times New Roman"/>
      <w:sz w:val="24"/>
      <w:szCs w:val="24"/>
    </w:rPr>
  </w:style>
  <w:style w:type="paragraph" w:customStyle="1" w:styleId="246D2AAC6ECD4C77BCE20E08C498F2A72">
    <w:name w:val="246D2AAC6ECD4C77BCE20E08C498F2A72"/>
    <w:rsid w:val="00665547"/>
    <w:pPr>
      <w:spacing w:after="0" w:line="240" w:lineRule="auto"/>
    </w:pPr>
    <w:rPr>
      <w:rFonts w:ascii="Times New Roman" w:eastAsia="Times New Roman" w:hAnsi="Times New Roman" w:cs="Times New Roman"/>
      <w:sz w:val="24"/>
      <w:szCs w:val="24"/>
    </w:rPr>
  </w:style>
  <w:style w:type="paragraph" w:customStyle="1" w:styleId="585CD22A46554C70BD45477993A1C4F52">
    <w:name w:val="585CD22A46554C70BD45477993A1C4F52"/>
    <w:rsid w:val="00665547"/>
    <w:pPr>
      <w:spacing w:after="0" w:line="240" w:lineRule="auto"/>
    </w:pPr>
    <w:rPr>
      <w:rFonts w:ascii="Times New Roman" w:eastAsia="Times New Roman" w:hAnsi="Times New Roman" w:cs="Times New Roman"/>
      <w:sz w:val="24"/>
      <w:szCs w:val="24"/>
    </w:rPr>
  </w:style>
  <w:style w:type="paragraph" w:customStyle="1" w:styleId="783E27D8FA0340AFA1CD157CA242F6FB2">
    <w:name w:val="783E27D8FA0340AFA1CD157CA242F6FB2"/>
    <w:rsid w:val="00665547"/>
    <w:pPr>
      <w:spacing w:after="0" w:line="240" w:lineRule="auto"/>
    </w:pPr>
    <w:rPr>
      <w:rFonts w:ascii="Times New Roman" w:eastAsia="Times New Roman" w:hAnsi="Times New Roman" w:cs="Times New Roman"/>
      <w:sz w:val="24"/>
      <w:szCs w:val="24"/>
    </w:rPr>
  </w:style>
  <w:style w:type="paragraph" w:customStyle="1" w:styleId="5C7737B15D23459BAED4FDB85813D5ED2">
    <w:name w:val="5C7737B15D23459BAED4FDB85813D5ED2"/>
    <w:rsid w:val="00665547"/>
    <w:pPr>
      <w:spacing w:after="0" w:line="240" w:lineRule="auto"/>
    </w:pPr>
    <w:rPr>
      <w:rFonts w:ascii="Times New Roman" w:eastAsia="Times New Roman" w:hAnsi="Times New Roman" w:cs="Times New Roman"/>
      <w:sz w:val="24"/>
      <w:szCs w:val="24"/>
    </w:rPr>
  </w:style>
  <w:style w:type="paragraph" w:customStyle="1" w:styleId="4C32BE625B0743A2A374D936C95682002">
    <w:name w:val="4C32BE625B0743A2A374D936C95682002"/>
    <w:rsid w:val="00665547"/>
    <w:pPr>
      <w:spacing w:after="0" w:line="240" w:lineRule="auto"/>
    </w:pPr>
    <w:rPr>
      <w:rFonts w:ascii="Times New Roman" w:eastAsia="Times New Roman" w:hAnsi="Times New Roman" w:cs="Times New Roman"/>
      <w:sz w:val="24"/>
      <w:szCs w:val="24"/>
    </w:rPr>
  </w:style>
  <w:style w:type="paragraph" w:customStyle="1" w:styleId="29DFE5B41B2949CC8D5C4060318A9A9D2">
    <w:name w:val="29DFE5B41B2949CC8D5C4060318A9A9D2"/>
    <w:rsid w:val="00665547"/>
    <w:pPr>
      <w:spacing w:after="0" w:line="240" w:lineRule="auto"/>
    </w:pPr>
    <w:rPr>
      <w:rFonts w:ascii="Times New Roman" w:eastAsia="Times New Roman" w:hAnsi="Times New Roman" w:cs="Times New Roman"/>
      <w:sz w:val="24"/>
      <w:szCs w:val="24"/>
    </w:rPr>
  </w:style>
  <w:style w:type="paragraph" w:customStyle="1" w:styleId="90A6AF54130343F2824B24816BB86E612">
    <w:name w:val="90A6AF54130343F2824B24816BB86E612"/>
    <w:rsid w:val="00665547"/>
    <w:pPr>
      <w:spacing w:after="0" w:line="240" w:lineRule="auto"/>
    </w:pPr>
    <w:rPr>
      <w:rFonts w:ascii="Times New Roman" w:eastAsia="Times New Roman" w:hAnsi="Times New Roman" w:cs="Times New Roman"/>
      <w:sz w:val="24"/>
      <w:szCs w:val="24"/>
    </w:rPr>
  </w:style>
  <w:style w:type="paragraph" w:customStyle="1" w:styleId="3EB5725E9E8D4F71BD041CF48EBA5B662">
    <w:name w:val="3EB5725E9E8D4F71BD041CF48EBA5B662"/>
    <w:rsid w:val="00665547"/>
    <w:pPr>
      <w:spacing w:after="0" w:line="240" w:lineRule="auto"/>
    </w:pPr>
    <w:rPr>
      <w:rFonts w:ascii="Times New Roman" w:eastAsia="Times New Roman" w:hAnsi="Times New Roman" w:cs="Times New Roman"/>
      <w:sz w:val="24"/>
      <w:szCs w:val="24"/>
    </w:rPr>
  </w:style>
  <w:style w:type="paragraph" w:customStyle="1" w:styleId="B5D44A79DE0D4573A6923CF49BB2CC722">
    <w:name w:val="B5D44A79DE0D4573A6923CF49BB2CC722"/>
    <w:rsid w:val="00665547"/>
    <w:pPr>
      <w:spacing w:after="0" w:line="240" w:lineRule="auto"/>
    </w:pPr>
    <w:rPr>
      <w:rFonts w:ascii="Times New Roman" w:eastAsia="Times New Roman" w:hAnsi="Times New Roman" w:cs="Times New Roman"/>
      <w:sz w:val="24"/>
      <w:szCs w:val="24"/>
    </w:rPr>
  </w:style>
  <w:style w:type="paragraph" w:customStyle="1" w:styleId="7ACE48329CC24A4D8756C78EEBD8F6642">
    <w:name w:val="7ACE48329CC24A4D8756C78EEBD8F6642"/>
    <w:rsid w:val="00665547"/>
    <w:pPr>
      <w:spacing w:after="0" w:line="240" w:lineRule="auto"/>
    </w:pPr>
    <w:rPr>
      <w:rFonts w:ascii="Times New Roman" w:eastAsia="Times New Roman" w:hAnsi="Times New Roman" w:cs="Times New Roman"/>
      <w:sz w:val="24"/>
      <w:szCs w:val="24"/>
    </w:rPr>
  </w:style>
  <w:style w:type="paragraph" w:customStyle="1" w:styleId="56683BDEF0A7417E8F8B9FC543A7819E17">
    <w:name w:val="56683BDEF0A7417E8F8B9FC543A7819E17"/>
    <w:rsid w:val="00665547"/>
    <w:pPr>
      <w:spacing w:after="0" w:line="240" w:lineRule="auto"/>
    </w:pPr>
    <w:rPr>
      <w:rFonts w:ascii="Times New Roman" w:eastAsia="Times New Roman" w:hAnsi="Times New Roman" w:cs="Times New Roman"/>
      <w:sz w:val="24"/>
      <w:szCs w:val="24"/>
    </w:rPr>
  </w:style>
  <w:style w:type="paragraph" w:customStyle="1" w:styleId="FA2DBA3A09B94BB3B6824AC9BE64359016">
    <w:name w:val="FA2DBA3A09B94BB3B6824AC9BE64359016"/>
    <w:rsid w:val="00665547"/>
    <w:pPr>
      <w:spacing w:after="0" w:line="240" w:lineRule="auto"/>
    </w:pPr>
    <w:rPr>
      <w:rFonts w:ascii="Times New Roman" w:eastAsia="Times New Roman" w:hAnsi="Times New Roman" w:cs="Times New Roman"/>
      <w:sz w:val="20"/>
      <w:szCs w:val="20"/>
    </w:rPr>
  </w:style>
  <w:style w:type="paragraph" w:customStyle="1" w:styleId="F27B521FFBB0482598934898799BF44E2">
    <w:name w:val="F27B521FFBB0482598934898799BF44E2"/>
    <w:rsid w:val="00665547"/>
    <w:pPr>
      <w:spacing w:after="0" w:line="240" w:lineRule="auto"/>
    </w:pPr>
    <w:rPr>
      <w:rFonts w:ascii="Times New Roman" w:eastAsia="Times New Roman" w:hAnsi="Times New Roman" w:cs="Times New Roman"/>
      <w:sz w:val="24"/>
      <w:szCs w:val="24"/>
    </w:rPr>
  </w:style>
  <w:style w:type="paragraph" w:customStyle="1" w:styleId="7C0DA58F0AB0462482DF263F9B3CF7572">
    <w:name w:val="7C0DA58F0AB0462482DF263F9B3CF7572"/>
    <w:rsid w:val="00665547"/>
    <w:pPr>
      <w:spacing w:after="0" w:line="240" w:lineRule="auto"/>
    </w:pPr>
    <w:rPr>
      <w:rFonts w:ascii="Times New Roman" w:eastAsia="Times New Roman" w:hAnsi="Times New Roman" w:cs="Times New Roman"/>
      <w:sz w:val="24"/>
      <w:szCs w:val="24"/>
    </w:rPr>
  </w:style>
  <w:style w:type="paragraph" w:customStyle="1" w:styleId="C02977B90FEB49309C900DF7F5FF00F02">
    <w:name w:val="C02977B90FEB49309C900DF7F5FF00F02"/>
    <w:rsid w:val="00665547"/>
    <w:pPr>
      <w:spacing w:after="0" w:line="240" w:lineRule="auto"/>
    </w:pPr>
    <w:rPr>
      <w:rFonts w:ascii="Times New Roman" w:eastAsia="Times New Roman" w:hAnsi="Times New Roman" w:cs="Times New Roman"/>
      <w:sz w:val="24"/>
      <w:szCs w:val="24"/>
    </w:rPr>
  </w:style>
  <w:style w:type="paragraph" w:customStyle="1" w:styleId="BBEFBFF565454D14903BB004CA7853092">
    <w:name w:val="BBEFBFF565454D14903BB004CA7853092"/>
    <w:rsid w:val="00665547"/>
    <w:pPr>
      <w:spacing w:after="0" w:line="240" w:lineRule="auto"/>
    </w:pPr>
    <w:rPr>
      <w:rFonts w:ascii="Times New Roman" w:eastAsia="Times New Roman" w:hAnsi="Times New Roman" w:cs="Times New Roman"/>
      <w:sz w:val="24"/>
      <w:szCs w:val="24"/>
    </w:rPr>
  </w:style>
  <w:style w:type="paragraph" w:customStyle="1" w:styleId="361247A70B0B4FD3B4532B3ADBA2082B2">
    <w:name w:val="361247A70B0B4FD3B4532B3ADBA2082B2"/>
    <w:rsid w:val="00665547"/>
    <w:pPr>
      <w:spacing w:after="0" w:line="240" w:lineRule="auto"/>
    </w:pPr>
    <w:rPr>
      <w:rFonts w:ascii="Times New Roman" w:eastAsia="Times New Roman" w:hAnsi="Times New Roman" w:cs="Times New Roman"/>
      <w:sz w:val="24"/>
      <w:szCs w:val="24"/>
    </w:rPr>
  </w:style>
  <w:style w:type="paragraph" w:customStyle="1" w:styleId="B06CEDED35D341E69437F021ABD4ACF42">
    <w:name w:val="B06CEDED35D341E69437F021ABD4ACF42"/>
    <w:rsid w:val="00665547"/>
    <w:pPr>
      <w:spacing w:after="0" w:line="240" w:lineRule="auto"/>
    </w:pPr>
    <w:rPr>
      <w:rFonts w:ascii="Times New Roman" w:eastAsia="Times New Roman" w:hAnsi="Times New Roman" w:cs="Times New Roman"/>
      <w:sz w:val="24"/>
      <w:szCs w:val="24"/>
    </w:rPr>
  </w:style>
  <w:style w:type="paragraph" w:customStyle="1" w:styleId="C34B0DD2380C413ABCAB148B38DAF9DF2">
    <w:name w:val="C34B0DD2380C413ABCAB148B38DAF9DF2"/>
    <w:rsid w:val="00665547"/>
    <w:pPr>
      <w:spacing w:after="0" w:line="240" w:lineRule="auto"/>
    </w:pPr>
    <w:rPr>
      <w:rFonts w:ascii="Times New Roman" w:eastAsia="Times New Roman" w:hAnsi="Times New Roman" w:cs="Times New Roman"/>
      <w:sz w:val="24"/>
      <w:szCs w:val="24"/>
    </w:rPr>
  </w:style>
  <w:style w:type="paragraph" w:customStyle="1" w:styleId="71B33A889FCF474FA63B75F0E420120C2">
    <w:name w:val="71B33A889FCF474FA63B75F0E420120C2"/>
    <w:rsid w:val="00665547"/>
    <w:pPr>
      <w:spacing w:after="0" w:line="240" w:lineRule="auto"/>
    </w:pPr>
    <w:rPr>
      <w:rFonts w:ascii="Times New Roman" w:eastAsia="Times New Roman" w:hAnsi="Times New Roman" w:cs="Times New Roman"/>
      <w:sz w:val="24"/>
      <w:szCs w:val="24"/>
    </w:rPr>
  </w:style>
  <w:style w:type="paragraph" w:customStyle="1" w:styleId="59FB8CDD5FE845D4903F1914CC3A25C02">
    <w:name w:val="59FB8CDD5FE845D4903F1914CC3A25C02"/>
    <w:rsid w:val="00665547"/>
    <w:pPr>
      <w:spacing w:after="0" w:line="240" w:lineRule="auto"/>
    </w:pPr>
    <w:rPr>
      <w:rFonts w:ascii="Times New Roman" w:eastAsia="Times New Roman" w:hAnsi="Times New Roman" w:cs="Times New Roman"/>
      <w:sz w:val="24"/>
      <w:szCs w:val="24"/>
    </w:rPr>
  </w:style>
  <w:style w:type="paragraph" w:customStyle="1" w:styleId="B5153BE9F99B420281736CD53E0530CB2">
    <w:name w:val="B5153BE9F99B420281736CD53E0530CB2"/>
    <w:rsid w:val="00665547"/>
    <w:pPr>
      <w:spacing w:after="0" w:line="240" w:lineRule="auto"/>
    </w:pPr>
    <w:rPr>
      <w:rFonts w:ascii="Times New Roman" w:eastAsia="Times New Roman" w:hAnsi="Times New Roman" w:cs="Times New Roman"/>
      <w:sz w:val="24"/>
      <w:szCs w:val="24"/>
    </w:rPr>
  </w:style>
  <w:style w:type="paragraph" w:customStyle="1" w:styleId="B5E906680424449FA1607BDC579FB9192">
    <w:name w:val="B5E906680424449FA1607BDC579FB9192"/>
    <w:rsid w:val="00665547"/>
    <w:pPr>
      <w:spacing w:after="0" w:line="240" w:lineRule="auto"/>
    </w:pPr>
    <w:rPr>
      <w:rFonts w:ascii="Times New Roman" w:eastAsia="Times New Roman" w:hAnsi="Times New Roman" w:cs="Times New Roman"/>
      <w:sz w:val="24"/>
      <w:szCs w:val="24"/>
    </w:rPr>
  </w:style>
  <w:style w:type="paragraph" w:customStyle="1" w:styleId="A7AD0268D47E4EF9AFF9176FDE3B35F82">
    <w:name w:val="A7AD0268D47E4EF9AFF9176FDE3B35F82"/>
    <w:rsid w:val="00665547"/>
    <w:pPr>
      <w:spacing w:after="0" w:line="240" w:lineRule="auto"/>
    </w:pPr>
    <w:rPr>
      <w:rFonts w:ascii="Times New Roman" w:eastAsia="Times New Roman" w:hAnsi="Times New Roman" w:cs="Times New Roman"/>
      <w:sz w:val="24"/>
      <w:szCs w:val="24"/>
    </w:rPr>
  </w:style>
  <w:style w:type="paragraph" w:customStyle="1" w:styleId="EACC25E9C5E940D490EF388B52B6C43F2">
    <w:name w:val="EACC25E9C5E940D490EF388B52B6C43F2"/>
    <w:rsid w:val="00665547"/>
    <w:pPr>
      <w:spacing w:after="0" w:line="240" w:lineRule="auto"/>
    </w:pPr>
    <w:rPr>
      <w:rFonts w:ascii="Times New Roman" w:eastAsia="Times New Roman" w:hAnsi="Times New Roman" w:cs="Times New Roman"/>
      <w:sz w:val="24"/>
      <w:szCs w:val="24"/>
    </w:rPr>
  </w:style>
  <w:style w:type="paragraph" w:customStyle="1" w:styleId="F44B4BD702F4431CB652E2732DC803642">
    <w:name w:val="F44B4BD702F4431CB652E2732DC803642"/>
    <w:rsid w:val="00665547"/>
    <w:pPr>
      <w:spacing w:after="0" w:line="240" w:lineRule="auto"/>
    </w:pPr>
    <w:rPr>
      <w:rFonts w:ascii="Times New Roman" w:eastAsia="Times New Roman" w:hAnsi="Times New Roman" w:cs="Times New Roman"/>
      <w:sz w:val="24"/>
      <w:szCs w:val="24"/>
    </w:rPr>
  </w:style>
  <w:style w:type="paragraph" w:customStyle="1" w:styleId="791A9251E8BB49CEBBBC29A8660E96FE2">
    <w:name w:val="791A9251E8BB49CEBBBC29A8660E96FE2"/>
    <w:rsid w:val="00665547"/>
    <w:pPr>
      <w:spacing w:after="0" w:line="240" w:lineRule="auto"/>
    </w:pPr>
    <w:rPr>
      <w:rFonts w:ascii="Times New Roman" w:eastAsia="Times New Roman" w:hAnsi="Times New Roman" w:cs="Times New Roman"/>
      <w:sz w:val="24"/>
      <w:szCs w:val="24"/>
    </w:rPr>
  </w:style>
  <w:style w:type="paragraph" w:customStyle="1" w:styleId="8EC361ED98E14DF7921830F694D11AF32">
    <w:name w:val="8EC361ED98E14DF7921830F694D11AF32"/>
    <w:rsid w:val="00665547"/>
    <w:pPr>
      <w:spacing w:after="0" w:line="240" w:lineRule="auto"/>
    </w:pPr>
    <w:rPr>
      <w:rFonts w:ascii="Times New Roman" w:eastAsia="Times New Roman" w:hAnsi="Times New Roman" w:cs="Times New Roman"/>
      <w:sz w:val="24"/>
      <w:szCs w:val="24"/>
    </w:rPr>
  </w:style>
  <w:style w:type="paragraph" w:customStyle="1" w:styleId="4C8B9DBEFD514D0BB38E3D617B5686192">
    <w:name w:val="4C8B9DBEFD514D0BB38E3D617B5686192"/>
    <w:rsid w:val="00665547"/>
    <w:pPr>
      <w:spacing w:after="0" w:line="240" w:lineRule="auto"/>
    </w:pPr>
    <w:rPr>
      <w:rFonts w:ascii="Times New Roman" w:eastAsia="Times New Roman" w:hAnsi="Times New Roman" w:cs="Times New Roman"/>
      <w:sz w:val="24"/>
      <w:szCs w:val="24"/>
    </w:rPr>
  </w:style>
  <w:style w:type="paragraph" w:customStyle="1" w:styleId="B3151967AF534E9889CA86AACB91EE4B2">
    <w:name w:val="B3151967AF534E9889CA86AACB91EE4B2"/>
    <w:rsid w:val="00665547"/>
    <w:pPr>
      <w:spacing w:after="0" w:line="240" w:lineRule="auto"/>
    </w:pPr>
    <w:rPr>
      <w:rFonts w:ascii="Times New Roman" w:eastAsia="Times New Roman" w:hAnsi="Times New Roman" w:cs="Times New Roman"/>
      <w:sz w:val="24"/>
      <w:szCs w:val="24"/>
    </w:rPr>
  </w:style>
  <w:style w:type="paragraph" w:customStyle="1" w:styleId="11F4A0BA606E4338AAB0230D536A961F2">
    <w:name w:val="11F4A0BA606E4338AAB0230D536A961F2"/>
    <w:rsid w:val="00665547"/>
    <w:pPr>
      <w:spacing w:after="0" w:line="240" w:lineRule="auto"/>
    </w:pPr>
    <w:rPr>
      <w:rFonts w:ascii="Times New Roman" w:eastAsia="Times New Roman" w:hAnsi="Times New Roman" w:cs="Times New Roman"/>
      <w:sz w:val="24"/>
      <w:szCs w:val="24"/>
    </w:rPr>
  </w:style>
  <w:style w:type="paragraph" w:customStyle="1" w:styleId="A4B27D6BF5E54D0AA6E5589786D89EC82">
    <w:name w:val="A4B27D6BF5E54D0AA6E5589786D89EC82"/>
    <w:rsid w:val="00665547"/>
    <w:pPr>
      <w:spacing w:after="0" w:line="240" w:lineRule="auto"/>
    </w:pPr>
    <w:rPr>
      <w:rFonts w:ascii="Times New Roman" w:eastAsia="Times New Roman" w:hAnsi="Times New Roman" w:cs="Times New Roman"/>
      <w:sz w:val="24"/>
      <w:szCs w:val="24"/>
    </w:rPr>
  </w:style>
  <w:style w:type="paragraph" w:customStyle="1" w:styleId="C426F61186914BC68DE1FE65F565CB7D2">
    <w:name w:val="C426F61186914BC68DE1FE65F565CB7D2"/>
    <w:rsid w:val="00665547"/>
    <w:pPr>
      <w:spacing w:after="0" w:line="240" w:lineRule="auto"/>
    </w:pPr>
    <w:rPr>
      <w:rFonts w:ascii="Times New Roman" w:eastAsia="Times New Roman" w:hAnsi="Times New Roman" w:cs="Times New Roman"/>
      <w:sz w:val="24"/>
      <w:szCs w:val="24"/>
    </w:rPr>
  </w:style>
  <w:style w:type="paragraph" w:customStyle="1" w:styleId="9DED85AED7424FDFBF113592DD3E7C6E2">
    <w:name w:val="9DED85AED7424FDFBF113592DD3E7C6E2"/>
    <w:rsid w:val="00665547"/>
    <w:pPr>
      <w:spacing w:after="0" w:line="240" w:lineRule="auto"/>
    </w:pPr>
    <w:rPr>
      <w:rFonts w:ascii="Times New Roman" w:eastAsia="Times New Roman" w:hAnsi="Times New Roman" w:cs="Times New Roman"/>
      <w:sz w:val="24"/>
      <w:szCs w:val="24"/>
    </w:rPr>
  </w:style>
  <w:style w:type="paragraph" w:customStyle="1" w:styleId="464BC30DB350493695442479FC258E002">
    <w:name w:val="464BC30DB350493695442479FC258E002"/>
    <w:rsid w:val="00665547"/>
    <w:pPr>
      <w:spacing w:after="0" w:line="240" w:lineRule="auto"/>
    </w:pPr>
    <w:rPr>
      <w:rFonts w:ascii="Times New Roman" w:eastAsia="Times New Roman" w:hAnsi="Times New Roman" w:cs="Times New Roman"/>
      <w:sz w:val="24"/>
      <w:szCs w:val="24"/>
    </w:rPr>
  </w:style>
  <w:style w:type="paragraph" w:customStyle="1" w:styleId="EC884B3162A84FA79CF62989F6CFD5122">
    <w:name w:val="EC884B3162A84FA79CF62989F6CFD5122"/>
    <w:rsid w:val="00665547"/>
    <w:pPr>
      <w:spacing w:after="0" w:line="240" w:lineRule="auto"/>
    </w:pPr>
    <w:rPr>
      <w:rFonts w:ascii="Times New Roman" w:eastAsia="Times New Roman" w:hAnsi="Times New Roman" w:cs="Times New Roman"/>
      <w:sz w:val="24"/>
      <w:szCs w:val="24"/>
    </w:rPr>
  </w:style>
  <w:style w:type="paragraph" w:customStyle="1" w:styleId="B66B5EA9BC574FDE965669A2946BB94A2">
    <w:name w:val="B66B5EA9BC574FDE965669A2946BB94A2"/>
    <w:rsid w:val="00665547"/>
    <w:pPr>
      <w:spacing w:after="0" w:line="240" w:lineRule="auto"/>
    </w:pPr>
    <w:rPr>
      <w:rFonts w:ascii="Times New Roman" w:eastAsia="Times New Roman" w:hAnsi="Times New Roman" w:cs="Times New Roman"/>
      <w:sz w:val="24"/>
      <w:szCs w:val="24"/>
    </w:rPr>
  </w:style>
  <w:style w:type="paragraph" w:customStyle="1" w:styleId="8D04FC1B9CE142999A8FF662C63FFCF32">
    <w:name w:val="8D04FC1B9CE142999A8FF662C63FFCF32"/>
    <w:rsid w:val="00665547"/>
    <w:pPr>
      <w:spacing w:after="0" w:line="240" w:lineRule="auto"/>
    </w:pPr>
    <w:rPr>
      <w:rFonts w:ascii="Times New Roman" w:eastAsia="Times New Roman" w:hAnsi="Times New Roman" w:cs="Times New Roman"/>
      <w:sz w:val="24"/>
      <w:szCs w:val="24"/>
    </w:rPr>
  </w:style>
  <w:style w:type="paragraph" w:customStyle="1" w:styleId="97307DAA648340DA98F1D9CEEA7778C82">
    <w:name w:val="97307DAA648340DA98F1D9CEEA7778C82"/>
    <w:rsid w:val="00665547"/>
    <w:pPr>
      <w:spacing w:after="0" w:line="240" w:lineRule="auto"/>
    </w:pPr>
    <w:rPr>
      <w:rFonts w:ascii="Times New Roman" w:eastAsia="Times New Roman" w:hAnsi="Times New Roman" w:cs="Times New Roman"/>
      <w:sz w:val="24"/>
      <w:szCs w:val="24"/>
    </w:rPr>
  </w:style>
  <w:style w:type="paragraph" w:customStyle="1" w:styleId="28CDD353D30241969712D14F0A4490262">
    <w:name w:val="28CDD353D30241969712D14F0A4490262"/>
    <w:rsid w:val="00665547"/>
    <w:pPr>
      <w:spacing w:after="0" w:line="240" w:lineRule="auto"/>
    </w:pPr>
    <w:rPr>
      <w:rFonts w:ascii="Times New Roman" w:eastAsia="Times New Roman" w:hAnsi="Times New Roman" w:cs="Times New Roman"/>
      <w:sz w:val="24"/>
      <w:szCs w:val="24"/>
    </w:rPr>
  </w:style>
  <w:style w:type="paragraph" w:customStyle="1" w:styleId="DAEFB6A9C5DE44F98D8BC2EDA573269712">
    <w:name w:val="DAEFB6A9C5DE44F98D8BC2EDA573269712"/>
    <w:rsid w:val="00665547"/>
    <w:pPr>
      <w:spacing w:after="0" w:line="240" w:lineRule="auto"/>
    </w:pPr>
    <w:rPr>
      <w:rFonts w:ascii="Times New Roman" w:eastAsia="Times New Roman" w:hAnsi="Times New Roman" w:cs="Times New Roman"/>
      <w:sz w:val="24"/>
      <w:szCs w:val="24"/>
    </w:rPr>
  </w:style>
  <w:style w:type="paragraph" w:customStyle="1" w:styleId="1553B4FD7C88416FB1DF479D6C34738E13">
    <w:name w:val="1553B4FD7C88416FB1DF479D6C34738E13"/>
    <w:rsid w:val="00665547"/>
    <w:pPr>
      <w:spacing w:after="0" w:line="240" w:lineRule="auto"/>
    </w:pPr>
    <w:rPr>
      <w:rFonts w:ascii="Times New Roman" w:eastAsia="Times New Roman" w:hAnsi="Times New Roman" w:cs="Times New Roman"/>
      <w:sz w:val="20"/>
      <w:szCs w:val="20"/>
    </w:rPr>
  </w:style>
  <w:style w:type="paragraph" w:customStyle="1" w:styleId="D3D202F1DD3A49DE9CA752C652EBC3CA2">
    <w:name w:val="D3D202F1DD3A49DE9CA752C652EBC3CA2"/>
    <w:rsid w:val="00665547"/>
    <w:pPr>
      <w:spacing w:after="0" w:line="240" w:lineRule="auto"/>
    </w:pPr>
    <w:rPr>
      <w:rFonts w:ascii="Times New Roman" w:eastAsia="Times New Roman" w:hAnsi="Times New Roman" w:cs="Times New Roman"/>
      <w:sz w:val="24"/>
      <w:szCs w:val="24"/>
    </w:rPr>
  </w:style>
  <w:style w:type="paragraph" w:customStyle="1" w:styleId="7CEEE727994547CC96B319390CBF2C8D2">
    <w:name w:val="7CEEE727994547CC96B319390CBF2C8D2"/>
    <w:rsid w:val="00665547"/>
    <w:pPr>
      <w:spacing w:after="0" w:line="240" w:lineRule="auto"/>
    </w:pPr>
    <w:rPr>
      <w:rFonts w:ascii="Times New Roman" w:eastAsia="Times New Roman" w:hAnsi="Times New Roman" w:cs="Times New Roman"/>
      <w:sz w:val="24"/>
      <w:szCs w:val="24"/>
    </w:rPr>
  </w:style>
  <w:style w:type="paragraph" w:customStyle="1" w:styleId="826AF315E68F45868C4F276AD9918D242">
    <w:name w:val="826AF315E68F45868C4F276AD9918D242"/>
    <w:rsid w:val="00665547"/>
    <w:pPr>
      <w:spacing w:after="0" w:line="240" w:lineRule="auto"/>
    </w:pPr>
    <w:rPr>
      <w:rFonts w:ascii="Times New Roman" w:eastAsia="Times New Roman" w:hAnsi="Times New Roman" w:cs="Times New Roman"/>
      <w:sz w:val="24"/>
      <w:szCs w:val="24"/>
    </w:rPr>
  </w:style>
  <w:style w:type="paragraph" w:customStyle="1" w:styleId="3D03D12B856542389D5BDEA23B642D972">
    <w:name w:val="3D03D12B856542389D5BDEA23B642D972"/>
    <w:rsid w:val="00665547"/>
    <w:pPr>
      <w:spacing w:after="0" w:line="240" w:lineRule="auto"/>
    </w:pPr>
    <w:rPr>
      <w:rFonts w:ascii="Times New Roman" w:eastAsia="Times New Roman" w:hAnsi="Times New Roman" w:cs="Times New Roman"/>
      <w:sz w:val="24"/>
      <w:szCs w:val="24"/>
    </w:rPr>
  </w:style>
  <w:style w:type="paragraph" w:customStyle="1" w:styleId="335C1D05020246DA863E72494FD7DE362">
    <w:name w:val="335C1D05020246DA863E72494FD7DE362"/>
    <w:rsid w:val="00665547"/>
    <w:pPr>
      <w:spacing w:after="0" w:line="240" w:lineRule="auto"/>
    </w:pPr>
    <w:rPr>
      <w:rFonts w:ascii="Times New Roman" w:eastAsia="Times New Roman" w:hAnsi="Times New Roman" w:cs="Times New Roman"/>
      <w:sz w:val="24"/>
      <w:szCs w:val="24"/>
    </w:rPr>
  </w:style>
  <w:style w:type="paragraph" w:customStyle="1" w:styleId="82841634921E459EA9488B286AB705362">
    <w:name w:val="82841634921E459EA9488B286AB705362"/>
    <w:rsid w:val="00665547"/>
    <w:pPr>
      <w:spacing w:after="0" w:line="240" w:lineRule="auto"/>
    </w:pPr>
    <w:rPr>
      <w:rFonts w:ascii="Times New Roman" w:eastAsia="Times New Roman" w:hAnsi="Times New Roman" w:cs="Times New Roman"/>
      <w:sz w:val="24"/>
      <w:szCs w:val="24"/>
    </w:rPr>
  </w:style>
  <w:style w:type="paragraph" w:customStyle="1" w:styleId="52DF385BF43048B6BEFC9EF48FFA66862">
    <w:name w:val="52DF385BF43048B6BEFC9EF48FFA66862"/>
    <w:rsid w:val="00665547"/>
    <w:pPr>
      <w:spacing w:after="0" w:line="240" w:lineRule="auto"/>
    </w:pPr>
    <w:rPr>
      <w:rFonts w:ascii="Times New Roman" w:eastAsia="Times New Roman" w:hAnsi="Times New Roman" w:cs="Times New Roman"/>
      <w:sz w:val="24"/>
      <w:szCs w:val="24"/>
    </w:rPr>
  </w:style>
  <w:style w:type="paragraph" w:customStyle="1" w:styleId="3F69251207B642D093602292A351021F2">
    <w:name w:val="3F69251207B642D093602292A351021F2"/>
    <w:rsid w:val="00665547"/>
    <w:pPr>
      <w:spacing w:after="0" w:line="240" w:lineRule="auto"/>
    </w:pPr>
    <w:rPr>
      <w:rFonts w:ascii="Times New Roman" w:eastAsia="Times New Roman" w:hAnsi="Times New Roman" w:cs="Times New Roman"/>
      <w:sz w:val="24"/>
      <w:szCs w:val="24"/>
    </w:rPr>
  </w:style>
  <w:style w:type="paragraph" w:customStyle="1" w:styleId="47F016317E6347DDB004DFA275BB55752">
    <w:name w:val="47F016317E6347DDB004DFA275BB55752"/>
    <w:rsid w:val="00665547"/>
    <w:pPr>
      <w:spacing w:after="0" w:line="240" w:lineRule="auto"/>
    </w:pPr>
    <w:rPr>
      <w:rFonts w:ascii="Times New Roman" w:eastAsia="Times New Roman" w:hAnsi="Times New Roman" w:cs="Times New Roman"/>
      <w:sz w:val="24"/>
      <w:szCs w:val="24"/>
    </w:rPr>
  </w:style>
  <w:style w:type="paragraph" w:customStyle="1" w:styleId="886C29E7C1E3455FA699D0B749629A472">
    <w:name w:val="886C29E7C1E3455FA699D0B749629A472"/>
    <w:rsid w:val="00665547"/>
    <w:pPr>
      <w:spacing w:after="0" w:line="240" w:lineRule="auto"/>
    </w:pPr>
    <w:rPr>
      <w:rFonts w:ascii="Times New Roman" w:eastAsia="Times New Roman" w:hAnsi="Times New Roman" w:cs="Times New Roman"/>
      <w:sz w:val="24"/>
      <w:szCs w:val="24"/>
    </w:rPr>
  </w:style>
  <w:style w:type="paragraph" w:customStyle="1" w:styleId="4C8CE541429C4E55B1636304F1B82A092">
    <w:name w:val="4C8CE541429C4E55B1636304F1B82A092"/>
    <w:rsid w:val="00665547"/>
    <w:pPr>
      <w:spacing w:after="0" w:line="240" w:lineRule="auto"/>
    </w:pPr>
    <w:rPr>
      <w:rFonts w:ascii="Times New Roman" w:eastAsia="Times New Roman" w:hAnsi="Times New Roman" w:cs="Times New Roman"/>
      <w:sz w:val="24"/>
      <w:szCs w:val="24"/>
    </w:rPr>
  </w:style>
  <w:style w:type="paragraph" w:customStyle="1" w:styleId="EBA1954FBC504E6EA22A730FBFD44A6E2">
    <w:name w:val="EBA1954FBC504E6EA22A730FBFD44A6E2"/>
    <w:rsid w:val="00665547"/>
    <w:pPr>
      <w:spacing w:after="0" w:line="240" w:lineRule="auto"/>
    </w:pPr>
    <w:rPr>
      <w:rFonts w:ascii="Times New Roman" w:eastAsia="Times New Roman" w:hAnsi="Times New Roman" w:cs="Times New Roman"/>
      <w:sz w:val="24"/>
      <w:szCs w:val="24"/>
    </w:rPr>
  </w:style>
  <w:style w:type="paragraph" w:customStyle="1" w:styleId="6F56981C45AA442CBA3E659C8EC662402">
    <w:name w:val="6F56981C45AA442CBA3E659C8EC662402"/>
    <w:rsid w:val="00665547"/>
    <w:pPr>
      <w:spacing w:after="0" w:line="240" w:lineRule="auto"/>
    </w:pPr>
    <w:rPr>
      <w:rFonts w:ascii="Times New Roman" w:eastAsia="Times New Roman" w:hAnsi="Times New Roman" w:cs="Times New Roman"/>
      <w:sz w:val="24"/>
      <w:szCs w:val="24"/>
    </w:rPr>
  </w:style>
  <w:style w:type="paragraph" w:customStyle="1" w:styleId="CA7B196AAA2A4FC781C86012D1A8B5392">
    <w:name w:val="CA7B196AAA2A4FC781C86012D1A8B5392"/>
    <w:rsid w:val="00665547"/>
    <w:pPr>
      <w:spacing w:after="0" w:line="240" w:lineRule="auto"/>
    </w:pPr>
    <w:rPr>
      <w:rFonts w:ascii="Times New Roman" w:eastAsia="Times New Roman" w:hAnsi="Times New Roman" w:cs="Times New Roman"/>
      <w:sz w:val="24"/>
      <w:szCs w:val="24"/>
    </w:rPr>
  </w:style>
  <w:style w:type="paragraph" w:customStyle="1" w:styleId="60D25EE623404406A236A8942474DBE12">
    <w:name w:val="60D25EE623404406A236A8942474DBE12"/>
    <w:rsid w:val="00665547"/>
    <w:pPr>
      <w:spacing w:after="0" w:line="240" w:lineRule="auto"/>
    </w:pPr>
    <w:rPr>
      <w:rFonts w:ascii="Times New Roman" w:eastAsia="Times New Roman" w:hAnsi="Times New Roman" w:cs="Times New Roman"/>
      <w:sz w:val="24"/>
      <w:szCs w:val="24"/>
    </w:rPr>
  </w:style>
  <w:style w:type="paragraph" w:customStyle="1" w:styleId="473CCDD7AE4C4A0C9C4B5A7B7A64C20A2">
    <w:name w:val="473CCDD7AE4C4A0C9C4B5A7B7A64C20A2"/>
    <w:rsid w:val="00665547"/>
    <w:pPr>
      <w:spacing w:after="0" w:line="240" w:lineRule="auto"/>
    </w:pPr>
    <w:rPr>
      <w:rFonts w:ascii="Times New Roman" w:eastAsia="Times New Roman" w:hAnsi="Times New Roman" w:cs="Times New Roman"/>
      <w:sz w:val="24"/>
      <w:szCs w:val="24"/>
    </w:rPr>
  </w:style>
  <w:style w:type="paragraph" w:customStyle="1" w:styleId="40ED8FF68C2B46BE94AF539F69D75DC410">
    <w:name w:val="40ED8FF68C2B46BE94AF539F69D75DC410"/>
    <w:rsid w:val="00665547"/>
    <w:pPr>
      <w:spacing w:after="0" w:line="240" w:lineRule="auto"/>
    </w:pPr>
    <w:rPr>
      <w:rFonts w:ascii="Times New Roman" w:eastAsia="Times New Roman" w:hAnsi="Times New Roman" w:cs="Times New Roman"/>
      <w:sz w:val="24"/>
      <w:szCs w:val="24"/>
    </w:rPr>
  </w:style>
  <w:style w:type="paragraph" w:customStyle="1" w:styleId="24DAF26FF54F4B30849D996D09AAB5D810">
    <w:name w:val="24DAF26FF54F4B30849D996D09AAB5D810"/>
    <w:rsid w:val="00665547"/>
    <w:pPr>
      <w:spacing w:after="0" w:line="240" w:lineRule="auto"/>
    </w:pPr>
    <w:rPr>
      <w:rFonts w:ascii="Times New Roman" w:eastAsia="Times New Roman" w:hAnsi="Times New Roman" w:cs="Times New Roman"/>
      <w:sz w:val="20"/>
      <w:szCs w:val="20"/>
    </w:rPr>
  </w:style>
  <w:style w:type="paragraph" w:customStyle="1" w:styleId="212E5426F484428191EB9CE9731E6DB47">
    <w:name w:val="212E5426F484428191EB9CE9731E6DB47"/>
    <w:rsid w:val="00665547"/>
    <w:pPr>
      <w:spacing w:after="0" w:line="240" w:lineRule="auto"/>
    </w:pPr>
    <w:rPr>
      <w:rFonts w:ascii="Times New Roman" w:eastAsia="Times New Roman" w:hAnsi="Times New Roman" w:cs="Times New Roman"/>
      <w:sz w:val="24"/>
      <w:szCs w:val="24"/>
    </w:rPr>
  </w:style>
  <w:style w:type="paragraph" w:customStyle="1" w:styleId="29C2838968B24AB98D8B90E08002AB0F7">
    <w:name w:val="29C2838968B24AB98D8B90E08002AB0F7"/>
    <w:rsid w:val="00665547"/>
    <w:pPr>
      <w:spacing w:after="0" w:line="240" w:lineRule="auto"/>
    </w:pPr>
    <w:rPr>
      <w:rFonts w:ascii="Times New Roman" w:eastAsia="Times New Roman" w:hAnsi="Times New Roman" w:cs="Times New Roman"/>
      <w:sz w:val="20"/>
      <w:szCs w:val="20"/>
    </w:rPr>
  </w:style>
  <w:style w:type="paragraph" w:customStyle="1" w:styleId="26D6F188C3D145C7AFFC284C63EA0E3C6">
    <w:name w:val="26D6F188C3D145C7AFFC284C63EA0E3C6"/>
    <w:rsid w:val="00665547"/>
    <w:pPr>
      <w:spacing w:after="0" w:line="240" w:lineRule="auto"/>
    </w:pPr>
    <w:rPr>
      <w:rFonts w:ascii="Times New Roman" w:eastAsia="Times New Roman" w:hAnsi="Times New Roman" w:cs="Times New Roman"/>
      <w:sz w:val="24"/>
      <w:szCs w:val="24"/>
    </w:rPr>
  </w:style>
  <w:style w:type="paragraph" w:customStyle="1" w:styleId="3AE0F9294A7C4047AD4C6842A4B001DA">
    <w:name w:val="3AE0F9294A7C4047AD4C6842A4B001DA"/>
    <w:rsid w:val="00665547"/>
  </w:style>
  <w:style w:type="paragraph" w:customStyle="1" w:styleId="0AD7CB0BBBBE4B6DA3D9EC8EE0EC1EA4">
    <w:name w:val="0AD7CB0BBBBE4B6DA3D9EC8EE0EC1EA4"/>
    <w:rsid w:val="00665547"/>
  </w:style>
  <w:style w:type="paragraph" w:customStyle="1" w:styleId="BF1FB7E0158346CD81AC20A38B867678">
    <w:name w:val="BF1FB7E0158346CD81AC20A38B867678"/>
    <w:rsid w:val="00665547"/>
  </w:style>
  <w:style w:type="paragraph" w:customStyle="1" w:styleId="A62B1E9040AE4735ADE321B15F004241">
    <w:name w:val="A62B1E9040AE4735ADE321B15F004241"/>
    <w:rsid w:val="00665547"/>
  </w:style>
  <w:style w:type="paragraph" w:customStyle="1" w:styleId="262CF902B0B4468EA017E187C12CC7D0">
    <w:name w:val="262CF902B0B4468EA017E187C12CC7D0"/>
    <w:rsid w:val="00665547"/>
  </w:style>
  <w:style w:type="paragraph" w:customStyle="1" w:styleId="95FEC9FAC9394362A45B89D6F010E757">
    <w:name w:val="95FEC9FAC9394362A45B89D6F010E757"/>
    <w:rsid w:val="00665547"/>
  </w:style>
  <w:style w:type="paragraph" w:customStyle="1" w:styleId="27B2FCE79A294A64B34ACAF09A502E44">
    <w:name w:val="27B2FCE79A294A64B34ACAF09A502E44"/>
    <w:rsid w:val="00665547"/>
  </w:style>
  <w:style w:type="paragraph" w:customStyle="1" w:styleId="447367245AC44E2CAF3A859BB1B10A65">
    <w:name w:val="447367245AC44E2CAF3A859BB1B10A65"/>
    <w:rsid w:val="00665547"/>
  </w:style>
  <w:style w:type="paragraph" w:customStyle="1" w:styleId="BF552AD1B78A4B2BA8C4F56E91FB40D9">
    <w:name w:val="BF552AD1B78A4B2BA8C4F56E91FB40D9"/>
    <w:rsid w:val="00665547"/>
  </w:style>
  <w:style w:type="paragraph" w:customStyle="1" w:styleId="EC2F1AA7750B45A38F5F70E2B1B31313">
    <w:name w:val="EC2F1AA7750B45A38F5F70E2B1B31313"/>
    <w:rsid w:val="00665547"/>
  </w:style>
  <w:style w:type="paragraph" w:customStyle="1" w:styleId="79F2113428074C968BAC97CECD071349">
    <w:name w:val="79F2113428074C968BAC97CECD071349"/>
    <w:rsid w:val="00665547"/>
  </w:style>
  <w:style w:type="paragraph" w:customStyle="1" w:styleId="B380349F5D46420295B4FF143B1FEE0E">
    <w:name w:val="B380349F5D46420295B4FF143B1FEE0E"/>
    <w:rsid w:val="00665547"/>
  </w:style>
  <w:style w:type="paragraph" w:customStyle="1" w:styleId="4F9DD9A4E26848CFB4B4F5E1028DD422">
    <w:name w:val="4F9DD9A4E26848CFB4B4F5E1028DD422"/>
    <w:rsid w:val="00665547"/>
  </w:style>
  <w:style w:type="paragraph" w:customStyle="1" w:styleId="C9F677E602D94FBC94F8FAAD437B6293">
    <w:name w:val="C9F677E602D94FBC94F8FAAD437B6293"/>
    <w:rsid w:val="00665547"/>
  </w:style>
  <w:style w:type="paragraph" w:customStyle="1" w:styleId="2A24E675E5BE417D9DF89B612CD373DC">
    <w:name w:val="2A24E675E5BE417D9DF89B612CD373DC"/>
    <w:rsid w:val="00665547"/>
  </w:style>
  <w:style w:type="paragraph" w:customStyle="1" w:styleId="05FF520611DB42CEA93942F429628F72">
    <w:name w:val="05FF520611DB42CEA93942F429628F72"/>
    <w:rsid w:val="00665547"/>
  </w:style>
  <w:style w:type="paragraph" w:customStyle="1" w:styleId="315AAAEEDC1F46CA9B03C04F77F7D2EC">
    <w:name w:val="315AAAEEDC1F46CA9B03C04F77F7D2EC"/>
    <w:rsid w:val="00665547"/>
  </w:style>
  <w:style w:type="paragraph" w:customStyle="1" w:styleId="DF0ED0A303A24214A6BC4D95329690CE">
    <w:name w:val="DF0ED0A303A24214A6BC4D95329690CE"/>
    <w:rsid w:val="00665547"/>
  </w:style>
  <w:style w:type="paragraph" w:customStyle="1" w:styleId="B6E3E1BC691A4B57977AB0253844E866">
    <w:name w:val="B6E3E1BC691A4B57977AB0253844E866"/>
    <w:rsid w:val="00665547"/>
  </w:style>
  <w:style w:type="paragraph" w:customStyle="1" w:styleId="E20A62E230B64D06B51670ACF13724CE">
    <w:name w:val="E20A62E230B64D06B51670ACF13724CE"/>
    <w:rsid w:val="00665547"/>
  </w:style>
  <w:style w:type="paragraph" w:customStyle="1" w:styleId="9F768A82F04141CDB26A3DFC7E1FCC84">
    <w:name w:val="9F768A82F04141CDB26A3DFC7E1FCC84"/>
    <w:rsid w:val="00665547"/>
  </w:style>
  <w:style w:type="paragraph" w:customStyle="1" w:styleId="B0063DB851A740A58F955254D9731846">
    <w:name w:val="B0063DB851A740A58F955254D9731846"/>
    <w:rsid w:val="00665547"/>
  </w:style>
  <w:style w:type="paragraph" w:customStyle="1" w:styleId="FB70938F933145C691C2F615C9F82502">
    <w:name w:val="FB70938F933145C691C2F615C9F82502"/>
    <w:rsid w:val="00665547"/>
  </w:style>
  <w:style w:type="paragraph" w:customStyle="1" w:styleId="0AC9E2CF3734483EB54A41E5B129B6BF">
    <w:name w:val="0AC9E2CF3734483EB54A41E5B129B6BF"/>
    <w:rsid w:val="00665547"/>
  </w:style>
  <w:style w:type="paragraph" w:customStyle="1" w:styleId="018A23BDA223417D89D01B2EEA7D72E6">
    <w:name w:val="018A23BDA223417D89D01B2EEA7D72E6"/>
    <w:rsid w:val="00665547"/>
  </w:style>
  <w:style w:type="paragraph" w:customStyle="1" w:styleId="59AF1B5F39FB47C8B5C126D9419E0939">
    <w:name w:val="59AF1B5F39FB47C8B5C126D9419E0939"/>
    <w:rsid w:val="00665547"/>
  </w:style>
  <w:style w:type="paragraph" w:customStyle="1" w:styleId="A6EC9006C62A4C35AC4D2E5F2BE21E7A">
    <w:name w:val="A6EC9006C62A4C35AC4D2E5F2BE21E7A"/>
    <w:rsid w:val="00665547"/>
  </w:style>
  <w:style w:type="paragraph" w:customStyle="1" w:styleId="8C75740676F7426093ECCB244A4D6C37">
    <w:name w:val="8C75740676F7426093ECCB244A4D6C37"/>
    <w:rsid w:val="00665547"/>
  </w:style>
  <w:style w:type="paragraph" w:customStyle="1" w:styleId="8C4C71F8C9B3437B8D98FD9344083863">
    <w:name w:val="8C4C71F8C9B3437B8D98FD9344083863"/>
    <w:rsid w:val="00665547"/>
  </w:style>
  <w:style w:type="paragraph" w:customStyle="1" w:styleId="F2B89BEB203546308A7879952DEA365B">
    <w:name w:val="F2B89BEB203546308A7879952DEA365B"/>
    <w:rsid w:val="00665547"/>
  </w:style>
  <w:style w:type="paragraph" w:customStyle="1" w:styleId="BFDF39270CD64853A0E1B05C68ADE9D2">
    <w:name w:val="BFDF39270CD64853A0E1B05C68ADE9D2"/>
    <w:rsid w:val="00665547"/>
  </w:style>
  <w:style w:type="paragraph" w:customStyle="1" w:styleId="DF0458F50C2E49A9A4675234A75F2391">
    <w:name w:val="DF0458F50C2E49A9A4675234A75F2391"/>
    <w:rsid w:val="00665547"/>
  </w:style>
  <w:style w:type="paragraph" w:customStyle="1" w:styleId="64BB25A8E9A54CE58A3AB0A85CC44A22">
    <w:name w:val="64BB25A8E9A54CE58A3AB0A85CC44A22"/>
    <w:rsid w:val="00665547"/>
  </w:style>
  <w:style w:type="paragraph" w:customStyle="1" w:styleId="5750C271E82D40AE925A8A4465D3BCCA">
    <w:name w:val="5750C271E82D40AE925A8A4465D3BCCA"/>
    <w:rsid w:val="00665547"/>
  </w:style>
  <w:style w:type="paragraph" w:customStyle="1" w:styleId="6F1A9B4D785E4753818F8C95B7F3C5FB">
    <w:name w:val="6F1A9B4D785E4753818F8C95B7F3C5FB"/>
    <w:rsid w:val="00665547"/>
  </w:style>
  <w:style w:type="paragraph" w:customStyle="1" w:styleId="3CA5D3A6328848C2AB9B6104983D32D2">
    <w:name w:val="3CA5D3A6328848C2AB9B6104983D32D2"/>
    <w:rsid w:val="00665547"/>
  </w:style>
  <w:style w:type="paragraph" w:customStyle="1" w:styleId="8ACEB600BF764615A8302D0C338A6F0E">
    <w:name w:val="8ACEB600BF764615A8302D0C338A6F0E"/>
    <w:rsid w:val="00665547"/>
  </w:style>
  <w:style w:type="paragraph" w:customStyle="1" w:styleId="D7F27D0672D54151AEEA253F4F99517A">
    <w:name w:val="D7F27D0672D54151AEEA253F4F99517A"/>
    <w:rsid w:val="00665547"/>
  </w:style>
  <w:style w:type="paragraph" w:customStyle="1" w:styleId="AA14BCBBDB1E4136AF16BA2B340A4A58">
    <w:name w:val="AA14BCBBDB1E4136AF16BA2B340A4A58"/>
    <w:rsid w:val="00665547"/>
  </w:style>
  <w:style w:type="paragraph" w:customStyle="1" w:styleId="9FF671E19CCC44589A8D46A5CE9F3FD7">
    <w:name w:val="9FF671E19CCC44589A8D46A5CE9F3FD7"/>
    <w:rsid w:val="00665547"/>
  </w:style>
  <w:style w:type="paragraph" w:customStyle="1" w:styleId="17A97D12C4764FE980AE5DE49BB332BC">
    <w:name w:val="17A97D12C4764FE980AE5DE49BB332BC"/>
    <w:rsid w:val="00665547"/>
  </w:style>
  <w:style w:type="paragraph" w:customStyle="1" w:styleId="DC90831B72B841E5B453C36CC12E85B8">
    <w:name w:val="DC90831B72B841E5B453C36CC12E85B8"/>
    <w:rsid w:val="00665547"/>
  </w:style>
  <w:style w:type="paragraph" w:customStyle="1" w:styleId="1E75C742510F403886F52E9D13E25F91">
    <w:name w:val="1E75C742510F403886F52E9D13E25F91"/>
    <w:rsid w:val="00665547"/>
  </w:style>
  <w:style w:type="paragraph" w:customStyle="1" w:styleId="DE1DA13DB6684A739BBBE530401A5F8D">
    <w:name w:val="DE1DA13DB6684A739BBBE530401A5F8D"/>
    <w:rsid w:val="00665547"/>
  </w:style>
  <w:style w:type="paragraph" w:customStyle="1" w:styleId="ACBA17A39B6B42C891ED11D307138A5C">
    <w:name w:val="ACBA17A39B6B42C891ED11D307138A5C"/>
    <w:rsid w:val="00665547"/>
  </w:style>
  <w:style w:type="paragraph" w:customStyle="1" w:styleId="CC6FC1D9F04F453CA5924500D8F99B7F">
    <w:name w:val="CC6FC1D9F04F453CA5924500D8F99B7F"/>
    <w:rsid w:val="00665547"/>
  </w:style>
  <w:style w:type="paragraph" w:customStyle="1" w:styleId="876732D4A4E642F397267D6F689C8B77">
    <w:name w:val="876732D4A4E642F397267D6F689C8B77"/>
    <w:rsid w:val="00665547"/>
  </w:style>
  <w:style w:type="paragraph" w:customStyle="1" w:styleId="A7A787C6B9244383BBF016FE17DF1112">
    <w:name w:val="A7A787C6B9244383BBF016FE17DF1112"/>
    <w:rsid w:val="00665547"/>
  </w:style>
  <w:style w:type="paragraph" w:customStyle="1" w:styleId="2837B02B4ED847A5B98FE86DBE307729">
    <w:name w:val="2837B02B4ED847A5B98FE86DBE307729"/>
    <w:rsid w:val="00665547"/>
  </w:style>
  <w:style w:type="paragraph" w:customStyle="1" w:styleId="FC5DB5FAAE134982BEAC4239528F18F5">
    <w:name w:val="FC5DB5FAAE134982BEAC4239528F18F5"/>
    <w:rsid w:val="00665547"/>
  </w:style>
  <w:style w:type="paragraph" w:customStyle="1" w:styleId="92A00092FC6447E68FE3C14CB6D340BF">
    <w:name w:val="92A00092FC6447E68FE3C14CB6D340BF"/>
    <w:rsid w:val="00665547"/>
  </w:style>
  <w:style w:type="paragraph" w:customStyle="1" w:styleId="C89FCC93A1634EC39E771035AD9C73DF">
    <w:name w:val="C89FCC93A1634EC39E771035AD9C73DF"/>
    <w:rsid w:val="00665547"/>
  </w:style>
  <w:style w:type="paragraph" w:customStyle="1" w:styleId="EECBE38F9478464DB942820F37461532">
    <w:name w:val="EECBE38F9478464DB942820F37461532"/>
    <w:rsid w:val="00665547"/>
  </w:style>
  <w:style w:type="paragraph" w:customStyle="1" w:styleId="198418651FD94DBDB83C2CA042BD2580">
    <w:name w:val="198418651FD94DBDB83C2CA042BD2580"/>
    <w:rsid w:val="00665547"/>
  </w:style>
  <w:style w:type="paragraph" w:customStyle="1" w:styleId="7C00B2DD93CB4781B6364E3F926D84AE">
    <w:name w:val="7C00B2DD93CB4781B6364E3F926D84AE"/>
    <w:rsid w:val="00665547"/>
  </w:style>
  <w:style w:type="paragraph" w:customStyle="1" w:styleId="20275FFC8DFC417E818E1D0A2B4DD6C1">
    <w:name w:val="20275FFC8DFC417E818E1D0A2B4DD6C1"/>
    <w:rsid w:val="00665547"/>
  </w:style>
  <w:style w:type="paragraph" w:customStyle="1" w:styleId="9179C333E0214B5CAF1D79F6DB081F66">
    <w:name w:val="9179C333E0214B5CAF1D79F6DB081F66"/>
    <w:rsid w:val="00665547"/>
  </w:style>
  <w:style w:type="paragraph" w:customStyle="1" w:styleId="0BFD1D3F4D8D4239B7597367C433B0E6">
    <w:name w:val="0BFD1D3F4D8D4239B7597367C433B0E6"/>
    <w:rsid w:val="00665547"/>
  </w:style>
  <w:style w:type="paragraph" w:customStyle="1" w:styleId="7ABECA027854468EB117933E9A953D51">
    <w:name w:val="7ABECA027854468EB117933E9A953D51"/>
    <w:rsid w:val="00665547"/>
  </w:style>
  <w:style w:type="paragraph" w:customStyle="1" w:styleId="A728F9CD2A4942788D61F29155ADA556">
    <w:name w:val="A728F9CD2A4942788D61F29155ADA556"/>
    <w:rsid w:val="00665547"/>
  </w:style>
  <w:style w:type="paragraph" w:customStyle="1" w:styleId="28FF9E0EEDAD4E0F87B78FEAE464E123">
    <w:name w:val="28FF9E0EEDAD4E0F87B78FEAE464E123"/>
    <w:rsid w:val="00665547"/>
  </w:style>
  <w:style w:type="paragraph" w:customStyle="1" w:styleId="8907C36730114A30A25F88F6FF64FFCC">
    <w:name w:val="8907C36730114A30A25F88F6FF64FFCC"/>
    <w:rsid w:val="00665547"/>
  </w:style>
  <w:style w:type="paragraph" w:customStyle="1" w:styleId="E7205C3859FA406D99667862322890EF">
    <w:name w:val="E7205C3859FA406D99667862322890EF"/>
    <w:rsid w:val="00665547"/>
  </w:style>
  <w:style w:type="paragraph" w:customStyle="1" w:styleId="518C6B469C9549B9B5F4DFF4FA60EFB3">
    <w:name w:val="518C6B469C9549B9B5F4DFF4FA60EFB3"/>
    <w:rsid w:val="00665547"/>
  </w:style>
  <w:style w:type="paragraph" w:customStyle="1" w:styleId="16A5462B287E4F1DA3D34F81FA240C95">
    <w:name w:val="16A5462B287E4F1DA3D34F81FA240C95"/>
    <w:rsid w:val="00665547"/>
  </w:style>
  <w:style w:type="paragraph" w:customStyle="1" w:styleId="8293CD643C4A401A8336AE65CEC3AA67">
    <w:name w:val="8293CD643C4A401A8336AE65CEC3AA67"/>
    <w:rsid w:val="00665547"/>
  </w:style>
  <w:style w:type="paragraph" w:customStyle="1" w:styleId="8DA5E1A5F0C44B0086CB9DBF49EB296C">
    <w:name w:val="8DA5E1A5F0C44B0086CB9DBF49EB296C"/>
    <w:rsid w:val="00665547"/>
  </w:style>
  <w:style w:type="paragraph" w:customStyle="1" w:styleId="76B5E66CC0E544248648E4BA72B1466B">
    <w:name w:val="76B5E66CC0E544248648E4BA72B1466B"/>
    <w:rsid w:val="00665547"/>
  </w:style>
  <w:style w:type="paragraph" w:customStyle="1" w:styleId="E0D0ED98562A4124A42E999B6E51D2D5">
    <w:name w:val="E0D0ED98562A4124A42E999B6E51D2D5"/>
    <w:rsid w:val="00665547"/>
  </w:style>
  <w:style w:type="paragraph" w:customStyle="1" w:styleId="4502C3B9DAA642F9ACD900EC860266CE">
    <w:name w:val="4502C3B9DAA642F9ACD900EC860266CE"/>
    <w:rsid w:val="00665547"/>
  </w:style>
  <w:style w:type="paragraph" w:customStyle="1" w:styleId="81936FF62D1847FC929A23F6C8B8D87B">
    <w:name w:val="81936FF62D1847FC929A23F6C8B8D87B"/>
    <w:rsid w:val="00665547"/>
  </w:style>
  <w:style w:type="paragraph" w:customStyle="1" w:styleId="03B45AAC0EF54DAEB6C46D7B366E9B40">
    <w:name w:val="03B45AAC0EF54DAEB6C46D7B366E9B40"/>
    <w:rsid w:val="00665547"/>
  </w:style>
  <w:style w:type="paragraph" w:customStyle="1" w:styleId="EA34885613FC4DA8B7DCABC0AF6AA68A">
    <w:name w:val="EA34885613FC4DA8B7DCABC0AF6AA68A"/>
    <w:rsid w:val="00665547"/>
  </w:style>
  <w:style w:type="paragraph" w:customStyle="1" w:styleId="DEB0D4C69C94488C9CC07E110AC54138">
    <w:name w:val="DEB0D4C69C94488C9CC07E110AC54138"/>
    <w:rsid w:val="00665547"/>
  </w:style>
  <w:style w:type="paragraph" w:customStyle="1" w:styleId="A25CDDFBA3084CF0ADAC6C29C07F8D5F">
    <w:name w:val="A25CDDFBA3084CF0ADAC6C29C07F8D5F"/>
    <w:rsid w:val="00665547"/>
  </w:style>
  <w:style w:type="paragraph" w:customStyle="1" w:styleId="58B06557D951464D82BE9EDBFB44A5FF">
    <w:name w:val="58B06557D951464D82BE9EDBFB44A5FF"/>
    <w:rsid w:val="00665547"/>
  </w:style>
  <w:style w:type="paragraph" w:customStyle="1" w:styleId="66F996F9A39145B3A2441053E66B4F49">
    <w:name w:val="66F996F9A39145B3A2441053E66B4F49"/>
    <w:rsid w:val="00665547"/>
  </w:style>
  <w:style w:type="paragraph" w:customStyle="1" w:styleId="276BF65BCA4B492EB94584F312CAC0C7">
    <w:name w:val="276BF65BCA4B492EB94584F312CAC0C7"/>
    <w:rsid w:val="00665547"/>
  </w:style>
  <w:style w:type="paragraph" w:customStyle="1" w:styleId="4C184E28C3EC4D2FA73168A122048BA2">
    <w:name w:val="4C184E28C3EC4D2FA73168A122048BA2"/>
    <w:rsid w:val="00665547"/>
  </w:style>
  <w:style w:type="paragraph" w:customStyle="1" w:styleId="AF342F3507124851B2D6C828EAB8CB50">
    <w:name w:val="AF342F3507124851B2D6C828EAB8CB50"/>
    <w:rsid w:val="00665547"/>
  </w:style>
  <w:style w:type="paragraph" w:customStyle="1" w:styleId="1B0DE6DA826241A2B0FDA6879A7AA30C">
    <w:name w:val="1B0DE6DA826241A2B0FDA6879A7AA30C"/>
    <w:rsid w:val="00665547"/>
  </w:style>
  <w:style w:type="paragraph" w:customStyle="1" w:styleId="D44B9BD4A9C94FBC9A683076A5B663CB">
    <w:name w:val="D44B9BD4A9C94FBC9A683076A5B663CB"/>
    <w:rsid w:val="00665547"/>
  </w:style>
  <w:style w:type="paragraph" w:customStyle="1" w:styleId="DDED99DB2ADA45FCB9B7F8954C212690">
    <w:name w:val="DDED99DB2ADA45FCB9B7F8954C212690"/>
    <w:rsid w:val="00665547"/>
  </w:style>
  <w:style w:type="paragraph" w:customStyle="1" w:styleId="4C08072343DA4CAE92F403CC40603FA5">
    <w:name w:val="4C08072343DA4CAE92F403CC40603FA5"/>
    <w:rsid w:val="00665547"/>
  </w:style>
  <w:style w:type="paragraph" w:customStyle="1" w:styleId="2F50F917796646D58E5345B99C2929E0">
    <w:name w:val="2F50F917796646D58E5345B99C2929E0"/>
    <w:rsid w:val="00665547"/>
  </w:style>
  <w:style w:type="paragraph" w:customStyle="1" w:styleId="B5B5C15C340542E29E386AE91BEEFE92">
    <w:name w:val="B5B5C15C340542E29E386AE91BEEFE92"/>
    <w:rsid w:val="00665547"/>
  </w:style>
  <w:style w:type="paragraph" w:customStyle="1" w:styleId="507C2A99B020469EB16B6B3BEDF60CA4">
    <w:name w:val="507C2A99B020469EB16B6B3BEDF60CA4"/>
    <w:rsid w:val="00665547"/>
  </w:style>
  <w:style w:type="paragraph" w:customStyle="1" w:styleId="A485D11F25E944FC9D4135D7A29BBAC2">
    <w:name w:val="A485D11F25E944FC9D4135D7A29BBAC2"/>
    <w:rsid w:val="00665547"/>
  </w:style>
  <w:style w:type="paragraph" w:customStyle="1" w:styleId="CDC69A9BC9B34711A6E8B06EE45F2147">
    <w:name w:val="CDC69A9BC9B34711A6E8B06EE45F2147"/>
    <w:rsid w:val="00665547"/>
  </w:style>
  <w:style w:type="paragraph" w:customStyle="1" w:styleId="2CBB71B54A8C47B8B328E94419664191">
    <w:name w:val="2CBB71B54A8C47B8B328E94419664191"/>
    <w:rsid w:val="00665547"/>
  </w:style>
  <w:style w:type="paragraph" w:customStyle="1" w:styleId="AD033C3B322C4F79B282C4A5916F2C1C">
    <w:name w:val="AD033C3B322C4F79B282C4A5916F2C1C"/>
    <w:rsid w:val="00665547"/>
  </w:style>
  <w:style w:type="paragraph" w:customStyle="1" w:styleId="E6543099EBD8469392B4A8407644E7C4">
    <w:name w:val="E6543099EBD8469392B4A8407644E7C4"/>
    <w:rsid w:val="00665547"/>
  </w:style>
  <w:style w:type="paragraph" w:customStyle="1" w:styleId="A24FE7231F7B44E6BB2DB4EB16AE0CF5">
    <w:name w:val="A24FE7231F7B44E6BB2DB4EB16AE0CF5"/>
    <w:rsid w:val="00665547"/>
  </w:style>
  <w:style w:type="paragraph" w:customStyle="1" w:styleId="4D1F2E46E736458F9247182937C8BC31">
    <w:name w:val="4D1F2E46E736458F9247182937C8BC31"/>
    <w:rsid w:val="00665547"/>
  </w:style>
  <w:style w:type="paragraph" w:customStyle="1" w:styleId="F3D313A5A1EC4354AC0118BB8F829C04">
    <w:name w:val="F3D313A5A1EC4354AC0118BB8F829C04"/>
    <w:rsid w:val="00665547"/>
  </w:style>
  <w:style w:type="paragraph" w:customStyle="1" w:styleId="EE351A9C787C44408B199592F8CF8080">
    <w:name w:val="EE351A9C787C44408B199592F8CF8080"/>
    <w:rsid w:val="00665547"/>
  </w:style>
  <w:style w:type="paragraph" w:customStyle="1" w:styleId="0E716B494F224C80AB415ECBF7AB7E7D">
    <w:name w:val="0E716B494F224C80AB415ECBF7AB7E7D"/>
    <w:rsid w:val="00665547"/>
  </w:style>
  <w:style w:type="paragraph" w:customStyle="1" w:styleId="6D07EB7014524A549EC105EB8C12C519">
    <w:name w:val="6D07EB7014524A549EC105EB8C12C519"/>
    <w:rsid w:val="00665547"/>
  </w:style>
  <w:style w:type="paragraph" w:customStyle="1" w:styleId="B78530B1BE00497B8C075E435C61F96A">
    <w:name w:val="B78530B1BE00497B8C075E435C61F96A"/>
    <w:rsid w:val="00665547"/>
  </w:style>
  <w:style w:type="paragraph" w:customStyle="1" w:styleId="CEC92F4A9B16474FB5CFEFBA8111FF33">
    <w:name w:val="CEC92F4A9B16474FB5CFEFBA8111FF33"/>
    <w:rsid w:val="00665547"/>
  </w:style>
  <w:style w:type="paragraph" w:customStyle="1" w:styleId="C6FEC1321D3142EC8D4554A2B0DA6110">
    <w:name w:val="C6FEC1321D3142EC8D4554A2B0DA6110"/>
    <w:rsid w:val="00665547"/>
  </w:style>
  <w:style w:type="paragraph" w:customStyle="1" w:styleId="994321E94AC94EFE8E121A1CFEC827E6">
    <w:name w:val="994321E94AC94EFE8E121A1CFEC827E6"/>
    <w:rsid w:val="00665547"/>
  </w:style>
  <w:style w:type="paragraph" w:customStyle="1" w:styleId="B8FBCCD736DB4D55886204352D3DB3A6">
    <w:name w:val="B8FBCCD736DB4D55886204352D3DB3A6"/>
    <w:rsid w:val="00665547"/>
  </w:style>
  <w:style w:type="paragraph" w:customStyle="1" w:styleId="E5983608DE1C420992FCFD57C34E9795">
    <w:name w:val="E5983608DE1C420992FCFD57C34E9795"/>
    <w:rsid w:val="00665547"/>
  </w:style>
  <w:style w:type="paragraph" w:customStyle="1" w:styleId="4A544CEB9B034937BDA432FAA4B0B935">
    <w:name w:val="4A544CEB9B034937BDA432FAA4B0B935"/>
    <w:rsid w:val="00665547"/>
  </w:style>
  <w:style w:type="paragraph" w:customStyle="1" w:styleId="94577695B0154ECB880EFB30D95EC1C1">
    <w:name w:val="94577695B0154ECB880EFB30D95EC1C1"/>
    <w:rsid w:val="00665547"/>
  </w:style>
  <w:style w:type="paragraph" w:customStyle="1" w:styleId="EB16A07018674C558E4DFA4318022093">
    <w:name w:val="EB16A07018674C558E4DFA4318022093"/>
    <w:rsid w:val="00665547"/>
  </w:style>
  <w:style w:type="paragraph" w:customStyle="1" w:styleId="707F69B337124AC09404EFF8DAC5FD60">
    <w:name w:val="707F69B337124AC09404EFF8DAC5FD60"/>
    <w:rsid w:val="00665547"/>
  </w:style>
  <w:style w:type="paragraph" w:customStyle="1" w:styleId="6A41BE88706D46F193F81D27E25AE7E1">
    <w:name w:val="6A41BE88706D46F193F81D27E25AE7E1"/>
    <w:rsid w:val="00665547"/>
  </w:style>
  <w:style w:type="paragraph" w:customStyle="1" w:styleId="CFCEF7C9E8234C8CAFD7A1EE9DA6930B">
    <w:name w:val="CFCEF7C9E8234C8CAFD7A1EE9DA6930B"/>
    <w:rsid w:val="00665547"/>
  </w:style>
  <w:style w:type="paragraph" w:customStyle="1" w:styleId="BAACB80856684E63AD567F4BD9954133">
    <w:name w:val="BAACB80856684E63AD567F4BD9954133"/>
    <w:rsid w:val="00665547"/>
  </w:style>
  <w:style w:type="paragraph" w:customStyle="1" w:styleId="01E986E5C9DB44829668702CD14B16F6">
    <w:name w:val="01E986E5C9DB44829668702CD14B16F6"/>
    <w:rsid w:val="00665547"/>
  </w:style>
  <w:style w:type="paragraph" w:customStyle="1" w:styleId="3F0F7AA07F8A4D06A10AC7DF0723A374">
    <w:name w:val="3F0F7AA07F8A4D06A10AC7DF0723A374"/>
    <w:rsid w:val="00665547"/>
  </w:style>
  <w:style w:type="paragraph" w:customStyle="1" w:styleId="0142588EDD2B446CA762C329D6C60D55">
    <w:name w:val="0142588EDD2B446CA762C329D6C60D55"/>
    <w:rsid w:val="00665547"/>
  </w:style>
  <w:style w:type="paragraph" w:customStyle="1" w:styleId="9B9FADF7058F4B6B814F675C2E9DBA6A">
    <w:name w:val="9B9FADF7058F4B6B814F675C2E9DBA6A"/>
    <w:rsid w:val="00665547"/>
  </w:style>
  <w:style w:type="paragraph" w:customStyle="1" w:styleId="0886B83197BD43EAA6099D47E930E8FF">
    <w:name w:val="0886B83197BD43EAA6099D47E930E8FF"/>
    <w:rsid w:val="00665547"/>
  </w:style>
  <w:style w:type="paragraph" w:customStyle="1" w:styleId="DAE4B879055B4349947B4AADD141F3E5">
    <w:name w:val="DAE4B879055B4349947B4AADD141F3E5"/>
    <w:rsid w:val="00665547"/>
  </w:style>
  <w:style w:type="paragraph" w:customStyle="1" w:styleId="87B915C7F4684C3085B558DA3539D540">
    <w:name w:val="87B915C7F4684C3085B558DA3539D540"/>
    <w:rsid w:val="00665547"/>
  </w:style>
  <w:style w:type="paragraph" w:customStyle="1" w:styleId="DC534F3E3CD24465AC7756D0018025AE">
    <w:name w:val="DC534F3E3CD24465AC7756D0018025AE"/>
    <w:rsid w:val="00665547"/>
  </w:style>
  <w:style w:type="paragraph" w:customStyle="1" w:styleId="062836C79F1F423DB1683804DA47D855">
    <w:name w:val="062836C79F1F423DB1683804DA47D855"/>
    <w:rsid w:val="00665547"/>
  </w:style>
  <w:style w:type="paragraph" w:customStyle="1" w:styleId="5BBED7F4799F4FB2B914D6F002310AFD">
    <w:name w:val="5BBED7F4799F4FB2B914D6F002310AFD"/>
    <w:rsid w:val="00665547"/>
  </w:style>
  <w:style w:type="paragraph" w:customStyle="1" w:styleId="1A1D5EC1FBFE403D82FD2699DB55E8D0">
    <w:name w:val="1A1D5EC1FBFE403D82FD2699DB55E8D0"/>
    <w:rsid w:val="00665547"/>
  </w:style>
  <w:style w:type="paragraph" w:customStyle="1" w:styleId="D88960EC27B0470C94717C6464876212">
    <w:name w:val="D88960EC27B0470C94717C6464876212"/>
    <w:rsid w:val="00665547"/>
  </w:style>
  <w:style w:type="paragraph" w:customStyle="1" w:styleId="7E21992144124CB6AC486B4195748418">
    <w:name w:val="7E21992144124CB6AC486B4195748418"/>
    <w:rsid w:val="00665547"/>
  </w:style>
  <w:style w:type="paragraph" w:customStyle="1" w:styleId="D2D2D987D7FE4824A181E9AE6A5EDF8C">
    <w:name w:val="D2D2D987D7FE4824A181E9AE6A5EDF8C"/>
    <w:rsid w:val="00665547"/>
  </w:style>
  <w:style w:type="paragraph" w:customStyle="1" w:styleId="2102AB9B8CC94C748CC9C57559AB74D8">
    <w:name w:val="2102AB9B8CC94C748CC9C57559AB74D8"/>
    <w:rsid w:val="00665547"/>
  </w:style>
  <w:style w:type="paragraph" w:customStyle="1" w:styleId="CB1E85CF969043E0A3A13745888D8581">
    <w:name w:val="CB1E85CF969043E0A3A13745888D8581"/>
    <w:rsid w:val="00665547"/>
  </w:style>
  <w:style w:type="paragraph" w:customStyle="1" w:styleId="567CD66F649F4F06808A0D4932146917">
    <w:name w:val="567CD66F649F4F06808A0D4932146917"/>
    <w:rsid w:val="00665547"/>
  </w:style>
  <w:style w:type="paragraph" w:customStyle="1" w:styleId="8679AFA5FEDC4DAF93DBB73AB0B6D43B">
    <w:name w:val="8679AFA5FEDC4DAF93DBB73AB0B6D43B"/>
    <w:rsid w:val="00665547"/>
  </w:style>
  <w:style w:type="paragraph" w:customStyle="1" w:styleId="6213C8CADC42459B87C787F244DDF3EA">
    <w:name w:val="6213C8CADC42459B87C787F244DDF3EA"/>
    <w:rsid w:val="00665547"/>
  </w:style>
  <w:style w:type="paragraph" w:customStyle="1" w:styleId="87F21249445E4593BA20B7081C8991EB">
    <w:name w:val="87F21249445E4593BA20B7081C8991EB"/>
    <w:rsid w:val="00665547"/>
  </w:style>
  <w:style w:type="paragraph" w:customStyle="1" w:styleId="B306E18C9DC24347AB4BCC6E3CF6A9E6">
    <w:name w:val="B306E18C9DC24347AB4BCC6E3CF6A9E6"/>
    <w:rsid w:val="00665547"/>
  </w:style>
  <w:style w:type="paragraph" w:customStyle="1" w:styleId="0D22F04DAFCD4CEBB44F65AC687AD199">
    <w:name w:val="0D22F04DAFCD4CEBB44F65AC687AD199"/>
    <w:rsid w:val="00665547"/>
  </w:style>
  <w:style w:type="paragraph" w:customStyle="1" w:styleId="A89F72555E7343ABB1E5524F4B22AC32">
    <w:name w:val="A89F72555E7343ABB1E5524F4B22AC32"/>
    <w:rsid w:val="00665547"/>
  </w:style>
  <w:style w:type="paragraph" w:customStyle="1" w:styleId="47837B2634294E9797982BFAD1A46C4A">
    <w:name w:val="47837B2634294E9797982BFAD1A46C4A"/>
    <w:rsid w:val="00665547"/>
  </w:style>
  <w:style w:type="paragraph" w:customStyle="1" w:styleId="086E7D86B7734BAEBDCB13CD96A7B161">
    <w:name w:val="086E7D86B7734BAEBDCB13CD96A7B161"/>
    <w:rsid w:val="00665547"/>
  </w:style>
  <w:style w:type="paragraph" w:customStyle="1" w:styleId="40998FD4071740C39A98C5E0B3BCDBD7">
    <w:name w:val="40998FD4071740C39A98C5E0B3BCDBD7"/>
    <w:rsid w:val="00665547"/>
  </w:style>
  <w:style w:type="paragraph" w:customStyle="1" w:styleId="FFE7C345CE37406FB7885A3EECC4DE1F">
    <w:name w:val="FFE7C345CE37406FB7885A3EECC4DE1F"/>
    <w:rsid w:val="00665547"/>
  </w:style>
  <w:style w:type="paragraph" w:customStyle="1" w:styleId="0B6F0F82D46942D19ABECC428A7FEBF4">
    <w:name w:val="0B6F0F82D46942D19ABECC428A7FEBF4"/>
    <w:rsid w:val="00665547"/>
  </w:style>
  <w:style w:type="paragraph" w:customStyle="1" w:styleId="9928D697EEA04A9FA486635431D80021">
    <w:name w:val="9928D697EEA04A9FA486635431D80021"/>
    <w:rsid w:val="00665547"/>
  </w:style>
  <w:style w:type="paragraph" w:customStyle="1" w:styleId="86B36A8E2E694A21AE7F50989AC43954">
    <w:name w:val="86B36A8E2E694A21AE7F50989AC43954"/>
    <w:rsid w:val="00665547"/>
  </w:style>
  <w:style w:type="paragraph" w:customStyle="1" w:styleId="929EF1E883084B0E93637B4E52CA51D4">
    <w:name w:val="929EF1E883084B0E93637B4E52CA51D4"/>
    <w:rsid w:val="00665547"/>
  </w:style>
  <w:style w:type="paragraph" w:customStyle="1" w:styleId="A6C5579233B849199D96C75AFB58D0EA">
    <w:name w:val="A6C5579233B849199D96C75AFB58D0EA"/>
    <w:rsid w:val="00665547"/>
  </w:style>
  <w:style w:type="paragraph" w:customStyle="1" w:styleId="247EB9A3F446420EBDBDA3796683D467">
    <w:name w:val="247EB9A3F446420EBDBDA3796683D467"/>
    <w:rsid w:val="00665547"/>
  </w:style>
  <w:style w:type="paragraph" w:customStyle="1" w:styleId="889A1CCF05294364BA51A93EEFF85E7D">
    <w:name w:val="889A1CCF05294364BA51A93EEFF85E7D"/>
    <w:rsid w:val="00665547"/>
  </w:style>
  <w:style w:type="paragraph" w:customStyle="1" w:styleId="D1F089F1EBA44F9FA0C1F964A1D7DBA3">
    <w:name w:val="D1F089F1EBA44F9FA0C1F964A1D7DBA3"/>
    <w:rsid w:val="00665547"/>
  </w:style>
  <w:style w:type="paragraph" w:customStyle="1" w:styleId="BA34B66A724A4E319DFA34FE866B2C2C">
    <w:name w:val="BA34B66A724A4E319DFA34FE866B2C2C"/>
    <w:rsid w:val="00665547"/>
  </w:style>
  <w:style w:type="paragraph" w:customStyle="1" w:styleId="F6CB4C53AFB245B8A38F5654FFCB69CF">
    <w:name w:val="F6CB4C53AFB245B8A38F5654FFCB69CF"/>
    <w:rsid w:val="00665547"/>
  </w:style>
  <w:style w:type="paragraph" w:customStyle="1" w:styleId="813D1C6B4AB144EAB95C40FE9758828A">
    <w:name w:val="813D1C6B4AB144EAB95C40FE9758828A"/>
    <w:rsid w:val="00665547"/>
  </w:style>
  <w:style w:type="paragraph" w:customStyle="1" w:styleId="173641D5BEA24D348101590F65B733B1">
    <w:name w:val="173641D5BEA24D348101590F65B733B1"/>
    <w:rsid w:val="00665547"/>
  </w:style>
  <w:style w:type="paragraph" w:customStyle="1" w:styleId="97739F29E6C9439F95817B9E98B8388C">
    <w:name w:val="97739F29E6C9439F95817B9E98B8388C"/>
    <w:rsid w:val="00665547"/>
  </w:style>
  <w:style w:type="paragraph" w:customStyle="1" w:styleId="010358AAEB52462294A1D3A544C135DC">
    <w:name w:val="010358AAEB52462294A1D3A544C135DC"/>
    <w:rsid w:val="00665547"/>
  </w:style>
  <w:style w:type="paragraph" w:customStyle="1" w:styleId="13A9D4ABFB734D7B96658AF34F0D5FD3">
    <w:name w:val="13A9D4ABFB734D7B96658AF34F0D5FD3"/>
    <w:rsid w:val="00665547"/>
  </w:style>
  <w:style w:type="paragraph" w:customStyle="1" w:styleId="C5EE9DF305CC4E76B69446B623153CD5">
    <w:name w:val="C5EE9DF305CC4E76B69446B623153CD5"/>
    <w:rsid w:val="00665547"/>
  </w:style>
  <w:style w:type="paragraph" w:customStyle="1" w:styleId="AAE4A29D67444ED18FAB66AA0AB7FBB0">
    <w:name w:val="AAE4A29D67444ED18FAB66AA0AB7FBB0"/>
    <w:rsid w:val="00665547"/>
  </w:style>
  <w:style w:type="paragraph" w:customStyle="1" w:styleId="E1EB1E85FDBB42E3802BD385AD11B93B">
    <w:name w:val="E1EB1E85FDBB42E3802BD385AD11B93B"/>
    <w:rsid w:val="00665547"/>
  </w:style>
  <w:style w:type="paragraph" w:customStyle="1" w:styleId="06B5110898CF4E3FBA1F1BE0CE445EE4">
    <w:name w:val="06B5110898CF4E3FBA1F1BE0CE445EE4"/>
    <w:rsid w:val="00665547"/>
  </w:style>
  <w:style w:type="paragraph" w:customStyle="1" w:styleId="CFB4E26001D8410986B8A6EBF8EB6D0B">
    <w:name w:val="CFB4E26001D8410986B8A6EBF8EB6D0B"/>
    <w:rsid w:val="00665547"/>
  </w:style>
  <w:style w:type="paragraph" w:customStyle="1" w:styleId="1898F889D2E345389C1189246BE6753E">
    <w:name w:val="1898F889D2E345389C1189246BE6753E"/>
    <w:rsid w:val="00665547"/>
  </w:style>
  <w:style w:type="paragraph" w:customStyle="1" w:styleId="91101BAED2B44BBA8DA6CB83690A8BE6">
    <w:name w:val="91101BAED2B44BBA8DA6CB83690A8BE6"/>
    <w:rsid w:val="00665547"/>
  </w:style>
  <w:style w:type="paragraph" w:customStyle="1" w:styleId="BEB1A5F285AC445AA0A7FD92EECA5259">
    <w:name w:val="BEB1A5F285AC445AA0A7FD92EECA5259"/>
    <w:rsid w:val="00665547"/>
  </w:style>
  <w:style w:type="paragraph" w:customStyle="1" w:styleId="E51C93C0517045ACB2ECC4A1B80A9015">
    <w:name w:val="E51C93C0517045ACB2ECC4A1B80A9015"/>
    <w:rsid w:val="00665547"/>
  </w:style>
  <w:style w:type="paragraph" w:customStyle="1" w:styleId="557ADA7E0ADF45D9958EB27B931145ED">
    <w:name w:val="557ADA7E0ADF45D9958EB27B931145ED"/>
    <w:rsid w:val="00665547"/>
  </w:style>
  <w:style w:type="paragraph" w:customStyle="1" w:styleId="1E10DF6DBF224101AE6E43129A2BED38">
    <w:name w:val="1E10DF6DBF224101AE6E43129A2BED38"/>
    <w:rsid w:val="00665547"/>
  </w:style>
  <w:style w:type="paragraph" w:customStyle="1" w:styleId="1C7D00603D114FC7AE08B396FE76FCA0">
    <w:name w:val="1C7D00603D114FC7AE08B396FE76FCA0"/>
    <w:rsid w:val="00665547"/>
  </w:style>
  <w:style w:type="paragraph" w:customStyle="1" w:styleId="5AF4F1F5722A46AEAD8D2AB821F67D79">
    <w:name w:val="5AF4F1F5722A46AEAD8D2AB821F67D79"/>
    <w:rsid w:val="00665547"/>
  </w:style>
  <w:style w:type="paragraph" w:customStyle="1" w:styleId="2687CCD4CA954479AE4029E9884A7B95">
    <w:name w:val="2687CCD4CA954479AE4029E9884A7B95"/>
    <w:rsid w:val="00665547"/>
  </w:style>
  <w:style w:type="paragraph" w:customStyle="1" w:styleId="45C904DCCEB446228297CD74C9E103D5">
    <w:name w:val="45C904DCCEB446228297CD74C9E103D5"/>
    <w:rsid w:val="00665547"/>
  </w:style>
  <w:style w:type="paragraph" w:customStyle="1" w:styleId="D9CD924BEDEA4781A3295F2B9E88B60F">
    <w:name w:val="D9CD924BEDEA4781A3295F2B9E88B60F"/>
    <w:rsid w:val="00665547"/>
  </w:style>
  <w:style w:type="paragraph" w:customStyle="1" w:styleId="010391086D9C467380C5627CD76FE445">
    <w:name w:val="010391086D9C467380C5627CD76FE445"/>
    <w:rsid w:val="00665547"/>
  </w:style>
  <w:style w:type="paragraph" w:customStyle="1" w:styleId="4016F40EC3094890AF783DA48BA68458">
    <w:name w:val="4016F40EC3094890AF783DA48BA68458"/>
    <w:rsid w:val="00665547"/>
  </w:style>
  <w:style w:type="paragraph" w:customStyle="1" w:styleId="2DCE6FCD4CFD4F73A2F54FBAE539C3C6">
    <w:name w:val="2DCE6FCD4CFD4F73A2F54FBAE539C3C6"/>
    <w:rsid w:val="00665547"/>
  </w:style>
  <w:style w:type="paragraph" w:customStyle="1" w:styleId="9464B4D3432842A9B233D00C767D1A14">
    <w:name w:val="9464B4D3432842A9B233D00C767D1A14"/>
    <w:rsid w:val="00665547"/>
  </w:style>
  <w:style w:type="paragraph" w:customStyle="1" w:styleId="C961D3A7897C4B62B6778A4969E573B3">
    <w:name w:val="C961D3A7897C4B62B6778A4969E573B3"/>
    <w:rsid w:val="00665547"/>
  </w:style>
  <w:style w:type="paragraph" w:customStyle="1" w:styleId="ED424833B49A4D27BC4FA4506252A25F">
    <w:name w:val="ED424833B49A4D27BC4FA4506252A25F"/>
    <w:rsid w:val="00665547"/>
  </w:style>
  <w:style w:type="paragraph" w:customStyle="1" w:styleId="76477812ED1B4F16865EB98E01489753">
    <w:name w:val="76477812ED1B4F16865EB98E01489753"/>
    <w:rsid w:val="00665547"/>
  </w:style>
  <w:style w:type="paragraph" w:customStyle="1" w:styleId="55AA675B18464D9A989AAE8CC0720A14">
    <w:name w:val="55AA675B18464D9A989AAE8CC0720A14"/>
    <w:rsid w:val="00665547"/>
  </w:style>
  <w:style w:type="paragraph" w:customStyle="1" w:styleId="8CC2E8ADE2804590AB0BC21B258E8E29">
    <w:name w:val="8CC2E8ADE2804590AB0BC21B258E8E29"/>
    <w:rsid w:val="00665547"/>
  </w:style>
  <w:style w:type="paragraph" w:customStyle="1" w:styleId="33AFABEC9250402E942DF51BC2C6BDC8">
    <w:name w:val="33AFABEC9250402E942DF51BC2C6BDC8"/>
    <w:rsid w:val="00665547"/>
  </w:style>
  <w:style w:type="paragraph" w:customStyle="1" w:styleId="401DF65CAB8F4F35AB47ACF74C9999BE">
    <w:name w:val="401DF65CAB8F4F35AB47ACF74C9999BE"/>
    <w:rsid w:val="00665547"/>
  </w:style>
  <w:style w:type="paragraph" w:customStyle="1" w:styleId="0B36B1DD9F4A48E69182EE3ED7E8A3E4">
    <w:name w:val="0B36B1DD9F4A48E69182EE3ED7E8A3E4"/>
    <w:rsid w:val="00665547"/>
  </w:style>
  <w:style w:type="paragraph" w:customStyle="1" w:styleId="2A5289328CC449E69A1CB70170216705">
    <w:name w:val="2A5289328CC449E69A1CB70170216705"/>
    <w:rsid w:val="00665547"/>
  </w:style>
  <w:style w:type="paragraph" w:customStyle="1" w:styleId="614DC3EFDD3B4DBDA00B147F0226DDC9">
    <w:name w:val="614DC3EFDD3B4DBDA00B147F0226DDC9"/>
    <w:rsid w:val="00665547"/>
  </w:style>
  <w:style w:type="paragraph" w:customStyle="1" w:styleId="7FA2C9D32AAF4B7DABD2C5B644C123C1">
    <w:name w:val="7FA2C9D32AAF4B7DABD2C5B644C123C1"/>
    <w:rsid w:val="00665547"/>
  </w:style>
  <w:style w:type="paragraph" w:customStyle="1" w:styleId="92B04A31D5A145849D57C0029A6410E6">
    <w:name w:val="92B04A31D5A145849D57C0029A6410E6"/>
    <w:rsid w:val="00665547"/>
  </w:style>
  <w:style w:type="paragraph" w:customStyle="1" w:styleId="F21F2DB56B97473D80FFD85CD6651205">
    <w:name w:val="F21F2DB56B97473D80FFD85CD6651205"/>
    <w:rsid w:val="00665547"/>
  </w:style>
  <w:style w:type="paragraph" w:customStyle="1" w:styleId="57E9584172064314AA0CE45DEC9547F2">
    <w:name w:val="57E9584172064314AA0CE45DEC9547F2"/>
    <w:rsid w:val="00665547"/>
  </w:style>
  <w:style w:type="paragraph" w:customStyle="1" w:styleId="CC843BFF49E1499180B17AD8D4BB0210">
    <w:name w:val="CC843BFF49E1499180B17AD8D4BB0210"/>
    <w:rsid w:val="00665547"/>
  </w:style>
  <w:style w:type="paragraph" w:customStyle="1" w:styleId="08AB0166E8FD415B8481492E813B8797">
    <w:name w:val="08AB0166E8FD415B8481492E813B8797"/>
    <w:rsid w:val="00665547"/>
  </w:style>
  <w:style w:type="paragraph" w:customStyle="1" w:styleId="6C8C0C3FDE6846079682AB193790DA17">
    <w:name w:val="6C8C0C3FDE6846079682AB193790DA17"/>
    <w:rsid w:val="00665547"/>
  </w:style>
  <w:style w:type="paragraph" w:customStyle="1" w:styleId="A0EE888F903F4ED2B6D43A06FF50A091">
    <w:name w:val="A0EE888F903F4ED2B6D43A06FF50A091"/>
    <w:rsid w:val="00665547"/>
  </w:style>
  <w:style w:type="paragraph" w:customStyle="1" w:styleId="8313112155634D3DA8ACC898D5C21640">
    <w:name w:val="8313112155634D3DA8ACC898D5C21640"/>
    <w:rsid w:val="00665547"/>
  </w:style>
  <w:style w:type="paragraph" w:customStyle="1" w:styleId="4FCB322288D04D6BB02476F7E8E9BA65">
    <w:name w:val="4FCB322288D04D6BB02476F7E8E9BA65"/>
    <w:rsid w:val="00665547"/>
  </w:style>
  <w:style w:type="paragraph" w:customStyle="1" w:styleId="867F1296C2224C0F9A8C385DA2890C64">
    <w:name w:val="867F1296C2224C0F9A8C385DA2890C64"/>
    <w:rsid w:val="00665547"/>
  </w:style>
  <w:style w:type="paragraph" w:customStyle="1" w:styleId="F9F762C6320744B186D19C46B3A6FC2E">
    <w:name w:val="F9F762C6320744B186D19C46B3A6FC2E"/>
    <w:rsid w:val="00665547"/>
  </w:style>
  <w:style w:type="paragraph" w:customStyle="1" w:styleId="B0CD33C29689431DA7EECF31BD9C1E0D">
    <w:name w:val="B0CD33C29689431DA7EECF31BD9C1E0D"/>
    <w:rsid w:val="00665547"/>
  </w:style>
  <w:style w:type="paragraph" w:customStyle="1" w:styleId="2911EADF277343CFB9D7FD138517A5B4">
    <w:name w:val="2911EADF277343CFB9D7FD138517A5B4"/>
    <w:rsid w:val="00665547"/>
  </w:style>
  <w:style w:type="paragraph" w:customStyle="1" w:styleId="433B512DACE549349E573056E271D52E">
    <w:name w:val="433B512DACE549349E573056E271D52E"/>
    <w:rsid w:val="00665547"/>
  </w:style>
  <w:style w:type="paragraph" w:customStyle="1" w:styleId="A23A4AB5EA52413A8C68295178B8F97A">
    <w:name w:val="A23A4AB5EA52413A8C68295178B8F97A"/>
    <w:rsid w:val="00665547"/>
  </w:style>
  <w:style w:type="paragraph" w:customStyle="1" w:styleId="A48F3A5FC9A34E35A5CD61B6D13461E4">
    <w:name w:val="A48F3A5FC9A34E35A5CD61B6D13461E4"/>
    <w:rsid w:val="00665547"/>
  </w:style>
  <w:style w:type="paragraph" w:customStyle="1" w:styleId="9051CF0DE7404C46B48C1691231F7B94">
    <w:name w:val="9051CF0DE7404C46B48C1691231F7B94"/>
    <w:rsid w:val="00665547"/>
  </w:style>
  <w:style w:type="paragraph" w:customStyle="1" w:styleId="61B8E257619E40DA90B36EF6EF445D29">
    <w:name w:val="61B8E257619E40DA90B36EF6EF445D29"/>
    <w:rsid w:val="00665547"/>
  </w:style>
  <w:style w:type="paragraph" w:customStyle="1" w:styleId="C6F42FC09F22446AA47B495C32BA6A9B">
    <w:name w:val="C6F42FC09F22446AA47B495C32BA6A9B"/>
    <w:rsid w:val="00665547"/>
  </w:style>
  <w:style w:type="paragraph" w:customStyle="1" w:styleId="6FAF9999AF3147F1AC09968B0CBB97B3">
    <w:name w:val="6FAF9999AF3147F1AC09968B0CBB97B3"/>
    <w:rsid w:val="00665547"/>
  </w:style>
  <w:style w:type="paragraph" w:customStyle="1" w:styleId="A5A2642DBA0041AC920247D75F8CF4C9">
    <w:name w:val="A5A2642DBA0041AC920247D75F8CF4C9"/>
    <w:rsid w:val="00665547"/>
  </w:style>
  <w:style w:type="paragraph" w:customStyle="1" w:styleId="D7A88DA7C5CA45208126C27C3EEBB2DE">
    <w:name w:val="D7A88DA7C5CA45208126C27C3EEBB2DE"/>
    <w:rsid w:val="00665547"/>
  </w:style>
  <w:style w:type="paragraph" w:customStyle="1" w:styleId="AD1D50E5583641F982E586FFD7B6FF1A">
    <w:name w:val="AD1D50E5583641F982E586FFD7B6FF1A"/>
    <w:rsid w:val="00665547"/>
  </w:style>
  <w:style w:type="paragraph" w:customStyle="1" w:styleId="F220B9AB0B2D48FE876BBF02FB4AB42C">
    <w:name w:val="F220B9AB0B2D48FE876BBF02FB4AB42C"/>
    <w:rsid w:val="00665547"/>
  </w:style>
  <w:style w:type="paragraph" w:customStyle="1" w:styleId="DE0CB3D087AF4BBFBF624E28E4DCE84D">
    <w:name w:val="DE0CB3D087AF4BBFBF624E28E4DCE84D"/>
    <w:rsid w:val="00665547"/>
  </w:style>
  <w:style w:type="paragraph" w:customStyle="1" w:styleId="0067164959FF4EBDB35AFFF1DEEFBB2A">
    <w:name w:val="0067164959FF4EBDB35AFFF1DEEFBB2A"/>
    <w:rsid w:val="00665547"/>
  </w:style>
  <w:style w:type="paragraph" w:customStyle="1" w:styleId="FDD13E54A514452AB21D4AEF07314B2B">
    <w:name w:val="FDD13E54A514452AB21D4AEF07314B2B"/>
    <w:rsid w:val="00665547"/>
  </w:style>
  <w:style w:type="paragraph" w:customStyle="1" w:styleId="5B19C5C674E84DF5900A116E31989F12">
    <w:name w:val="5B19C5C674E84DF5900A116E31989F12"/>
    <w:rsid w:val="00665547"/>
  </w:style>
  <w:style w:type="paragraph" w:customStyle="1" w:styleId="6F93513BBFFC43DA869F3257B6037D21">
    <w:name w:val="6F93513BBFFC43DA869F3257B6037D21"/>
    <w:rsid w:val="00665547"/>
  </w:style>
  <w:style w:type="paragraph" w:customStyle="1" w:styleId="072C385F9EE34D9D9838A8FC2513B27D">
    <w:name w:val="072C385F9EE34D9D9838A8FC2513B27D"/>
    <w:rsid w:val="00665547"/>
  </w:style>
  <w:style w:type="paragraph" w:customStyle="1" w:styleId="C237007CD5384EB9BB15C4EEE9927991">
    <w:name w:val="C237007CD5384EB9BB15C4EEE9927991"/>
    <w:rsid w:val="00665547"/>
  </w:style>
  <w:style w:type="paragraph" w:customStyle="1" w:styleId="9110B1434BCD4CDC85FD4136D48CEA73">
    <w:name w:val="9110B1434BCD4CDC85FD4136D48CEA73"/>
    <w:rsid w:val="00665547"/>
  </w:style>
  <w:style w:type="paragraph" w:customStyle="1" w:styleId="7C13C5FBDA5646B88CF9D1D5758DEB91">
    <w:name w:val="7C13C5FBDA5646B88CF9D1D5758DEB91"/>
    <w:rsid w:val="00665547"/>
  </w:style>
  <w:style w:type="paragraph" w:customStyle="1" w:styleId="F4BFAA3AFB0E4AA387C3357E76E28A9A">
    <w:name w:val="F4BFAA3AFB0E4AA387C3357E76E28A9A"/>
    <w:rsid w:val="00665547"/>
  </w:style>
  <w:style w:type="paragraph" w:customStyle="1" w:styleId="27C2B3F39BF84E7FB9C0782FC98D5939">
    <w:name w:val="27C2B3F39BF84E7FB9C0782FC98D5939"/>
    <w:rsid w:val="00665547"/>
  </w:style>
  <w:style w:type="paragraph" w:customStyle="1" w:styleId="C81918B32CA94632B9EAEC2E5D2C7D1B">
    <w:name w:val="C81918B32CA94632B9EAEC2E5D2C7D1B"/>
    <w:rsid w:val="00665547"/>
  </w:style>
  <w:style w:type="paragraph" w:customStyle="1" w:styleId="7780D7C66086461EA387B984BBF3A16E">
    <w:name w:val="7780D7C66086461EA387B984BBF3A16E"/>
    <w:rsid w:val="00665547"/>
  </w:style>
  <w:style w:type="paragraph" w:customStyle="1" w:styleId="A297AB579A0D47E2812B6667E630D721">
    <w:name w:val="A297AB579A0D47E2812B6667E630D721"/>
    <w:rsid w:val="00665547"/>
  </w:style>
  <w:style w:type="paragraph" w:customStyle="1" w:styleId="5585279A771546DE850E7CD094A7C372">
    <w:name w:val="5585279A771546DE850E7CD094A7C372"/>
    <w:rsid w:val="00665547"/>
  </w:style>
  <w:style w:type="paragraph" w:customStyle="1" w:styleId="5D37494D68474177B1D3200020C1E6CD">
    <w:name w:val="5D37494D68474177B1D3200020C1E6CD"/>
    <w:rsid w:val="00665547"/>
  </w:style>
  <w:style w:type="paragraph" w:customStyle="1" w:styleId="9899A4EE82F04F01931722E89B2952E0">
    <w:name w:val="9899A4EE82F04F01931722E89B2952E0"/>
    <w:rsid w:val="00665547"/>
  </w:style>
  <w:style w:type="paragraph" w:customStyle="1" w:styleId="967155FAC76340B7AA7B2A3F4C42A5F2">
    <w:name w:val="967155FAC76340B7AA7B2A3F4C42A5F2"/>
    <w:rsid w:val="00665547"/>
  </w:style>
  <w:style w:type="paragraph" w:customStyle="1" w:styleId="29F2B9B51EB841948DDA24A23295F3E4">
    <w:name w:val="29F2B9B51EB841948DDA24A23295F3E4"/>
    <w:rsid w:val="00665547"/>
  </w:style>
  <w:style w:type="paragraph" w:customStyle="1" w:styleId="BE923389A5D74B3C93CF7BE2BDC5E361">
    <w:name w:val="BE923389A5D74B3C93CF7BE2BDC5E361"/>
    <w:rsid w:val="00665547"/>
  </w:style>
  <w:style w:type="paragraph" w:customStyle="1" w:styleId="9D404BD86F224F3A9FEAF5A5F338400F">
    <w:name w:val="9D404BD86F224F3A9FEAF5A5F338400F"/>
    <w:rsid w:val="00665547"/>
  </w:style>
  <w:style w:type="paragraph" w:customStyle="1" w:styleId="C27BF8B5559D47D2AAC0CE99BBC78FA8">
    <w:name w:val="C27BF8B5559D47D2AAC0CE99BBC78FA8"/>
    <w:rsid w:val="00665547"/>
  </w:style>
  <w:style w:type="paragraph" w:customStyle="1" w:styleId="0D3A7BDE8FAC48BA957B89E9B8B9B307">
    <w:name w:val="0D3A7BDE8FAC48BA957B89E9B8B9B307"/>
    <w:rsid w:val="00665547"/>
  </w:style>
  <w:style w:type="paragraph" w:customStyle="1" w:styleId="A772311C71BD4EE295D70C7899EBD55A">
    <w:name w:val="A772311C71BD4EE295D70C7899EBD55A"/>
    <w:rsid w:val="00665547"/>
  </w:style>
  <w:style w:type="paragraph" w:customStyle="1" w:styleId="8AE12C938827471BAAAB05A483CF39B6">
    <w:name w:val="8AE12C938827471BAAAB05A483CF39B6"/>
    <w:rsid w:val="00665547"/>
  </w:style>
  <w:style w:type="paragraph" w:customStyle="1" w:styleId="935E2D5A10BF408D80B83F3FEAAB12DC">
    <w:name w:val="935E2D5A10BF408D80B83F3FEAAB12DC"/>
    <w:rsid w:val="00665547"/>
  </w:style>
  <w:style w:type="paragraph" w:customStyle="1" w:styleId="C0938AE6AA8F478EB3D14F6448358ECD">
    <w:name w:val="C0938AE6AA8F478EB3D14F6448358ECD"/>
    <w:rsid w:val="00665547"/>
  </w:style>
  <w:style w:type="paragraph" w:customStyle="1" w:styleId="F1A3E86D15B248669F25141013CD8C4F">
    <w:name w:val="F1A3E86D15B248669F25141013CD8C4F"/>
    <w:rsid w:val="00665547"/>
  </w:style>
  <w:style w:type="paragraph" w:customStyle="1" w:styleId="A83E0F19AE844EF082DAD2BD7EAD9F43">
    <w:name w:val="A83E0F19AE844EF082DAD2BD7EAD9F43"/>
    <w:rsid w:val="00665547"/>
  </w:style>
  <w:style w:type="paragraph" w:customStyle="1" w:styleId="E6A4112732394EEFA4568EBD0CD76A8B">
    <w:name w:val="E6A4112732394EEFA4568EBD0CD76A8B"/>
    <w:rsid w:val="00665547"/>
  </w:style>
  <w:style w:type="paragraph" w:customStyle="1" w:styleId="CB0AA3F47DC24AE38AD37B1A802D335F">
    <w:name w:val="CB0AA3F47DC24AE38AD37B1A802D335F"/>
    <w:rsid w:val="00665547"/>
  </w:style>
  <w:style w:type="paragraph" w:customStyle="1" w:styleId="0F244A37565B4FC58E2472B2792A9304">
    <w:name w:val="0F244A37565B4FC58E2472B2792A9304"/>
    <w:rsid w:val="00665547"/>
  </w:style>
  <w:style w:type="paragraph" w:customStyle="1" w:styleId="1BD6A968C6CE4CDEB1798CFD26C9F1F6">
    <w:name w:val="1BD6A968C6CE4CDEB1798CFD26C9F1F6"/>
    <w:rsid w:val="00665547"/>
  </w:style>
  <w:style w:type="paragraph" w:customStyle="1" w:styleId="FE9DC6FECB6B4201A2602F9569B4276B">
    <w:name w:val="FE9DC6FECB6B4201A2602F9569B4276B"/>
    <w:rsid w:val="00665547"/>
  </w:style>
  <w:style w:type="paragraph" w:customStyle="1" w:styleId="A11AA0B55ECD4503A0E34C849ACE602C">
    <w:name w:val="A11AA0B55ECD4503A0E34C849ACE602C"/>
    <w:rsid w:val="00665547"/>
  </w:style>
  <w:style w:type="paragraph" w:customStyle="1" w:styleId="76BB342F2C584704AB37B2ECB5664622">
    <w:name w:val="76BB342F2C584704AB37B2ECB5664622"/>
    <w:rsid w:val="00665547"/>
  </w:style>
  <w:style w:type="paragraph" w:customStyle="1" w:styleId="28AAA33F9FB04DD7BC9E5D4242F11685">
    <w:name w:val="28AAA33F9FB04DD7BC9E5D4242F11685"/>
    <w:rsid w:val="00665547"/>
  </w:style>
  <w:style w:type="paragraph" w:customStyle="1" w:styleId="C11BCE322FA941359AEADDF6F4B2911E">
    <w:name w:val="C11BCE322FA941359AEADDF6F4B2911E"/>
    <w:rsid w:val="00665547"/>
  </w:style>
  <w:style w:type="paragraph" w:customStyle="1" w:styleId="D2B1F6EB73854DB197818E7CBD28AEBA">
    <w:name w:val="D2B1F6EB73854DB197818E7CBD28AEBA"/>
    <w:rsid w:val="00665547"/>
  </w:style>
  <w:style w:type="paragraph" w:customStyle="1" w:styleId="5D3BC96172A8462DADE8D80F384A4764">
    <w:name w:val="5D3BC96172A8462DADE8D80F384A4764"/>
    <w:rsid w:val="00665547"/>
  </w:style>
  <w:style w:type="paragraph" w:customStyle="1" w:styleId="F743BD62E51E4F9F968A7DEED6C19D29">
    <w:name w:val="F743BD62E51E4F9F968A7DEED6C19D29"/>
    <w:rsid w:val="00665547"/>
  </w:style>
  <w:style w:type="paragraph" w:customStyle="1" w:styleId="95B66FA1F23944EBB48A38AEAE2A9F05">
    <w:name w:val="95B66FA1F23944EBB48A38AEAE2A9F05"/>
    <w:rsid w:val="00665547"/>
  </w:style>
  <w:style w:type="paragraph" w:customStyle="1" w:styleId="83E4668226374701B392D9FECDD8346E">
    <w:name w:val="83E4668226374701B392D9FECDD8346E"/>
    <w:rsid w:val="00665547"/>
  </w:style>
  <w:style w:type="paragraph" w:customStyle="1" w:styleId="CA87C82F0B014B02A403EF192C3D6A8D">
    <w:name w:val="CA87C82F0B014B02A403EF192C3D6A8D"/>
    <w:rsid w:val="00665547"/>
  </w:style>
  <w:style w:type="paragraph" w:customStyle="1" w:styleId="ECB97B8952B14F779687F642715CA6C7">
    <w:name w:val="ECB97B8952B14F779687F642715CA6C7"/>
    <w:rsid w:val="00665547"/>
  </w:style>
  <w:style w:type="paragraph" w:customStyle="1" w:styleId="9FF127C0530B43058F103BFCBDB86757">
    <w:name w:val="9FF127C0530B43058F103BFCBDB86757"/>
    <w:rsid w:val="00665547"/>
  </w:style>
  <w:style w:type="paragraph" w:customStyle="1" w:styleId="1D93BA2BAB0642A88D21E1B3B5E099D1">
    <w:name w:val="1D93BA2BAB0642A88D21E1B3B5E099D1"/>
    <w:rsid w:val="00665547"/>
  </w:style>
  <w:style w:type="paragraph" w:customStyle="1" w:styleId="467B08A03641447C9F2840294959AE66">
    <w:name w:val="467B08A03641447C9F2840294959AE66"/>
    <w:rsid w:val="00665547"/>
  </w:style>
  <w:style w:type="paragraph" w:customStyle="1" w:styleId="95FA1478C615421996DD824F0E7ABBD2">
    <w:name w:val="95FA1478C615421996DD824F0E7ABBD2"/>
    <w:rsid w:val="00665547"/>
  </w:style>
  <w:style w:type="paragraph" w:customStyle="1" w:styleId="D5BBA921A9724EF9928C6E68626B612A">
    <w:name w:val="D5BBA921A9724EF9928C6E68626B612A"/>
    <w:rsid w:val="00665547"/>
  </w:style>
  <w:style w:type="paragraph" w:customStyle="1" w:styleId="41FCED40144B4201A5E10641718A88B6">
    <w:name w:val="41FCED40144B4201A5E10641718A88B6"/>
    <w:rsid w:val="00665547"/>
  </w:style>
  <w:style w:type="paragraph" w:customStyle="1" w:styleId="64C15B6F91464473A4B006877C5BDD56">
    <w:name w:val="64C15B6F91464473A4B006877C5BDD56"/>
    <w:rsid w:val="00665547"/>
  </w:style>
  <w:style w:type="paragraph" w:customStyle="1" w:styleId="5A3FD18DB56A4D51955EAA01024187C5">
    <w:name w:val="5A3FD18DB56A4D51955EAA01024187C5"/>
    <w:rsid w:val="00665547"/>
  </w:style>
  <w:style w:type="paragraph" w:customStyle="1" w:styleId="2982CF8C486C4FC8A9DD6BD216BF10CE">
    <w:name w:val="2982CF8C486C4FC8A9DD6BD216BF10CE"/>
    <w:rsid w:val="00665547"/>
  </w:style>
  <w:style w:type="paragraph" w:customStyle="1" w:styleId="35E466365B3245CA964901A14FE43D65">
    <w:name w:val="35E466365B3245CA964901A14FE43D65"/>
    <w:rsid w:val="00665547"/>
  </w:style>
  <w:style w:type="paragraph" w:customStyle="1" w:styleId="856D1D45A8C64E2FB507EAD344727499">
    <w:name w:val="856D1D45A8C64E2FB507EAD344727499"/>
    <w:rsid w:val="00665547"/>
  </w:style>
  <w:style w:type="paragraph" w:customStyle="1" w:styleId="144AA433B3AF403EB20C3367BEAE0F2E">
    <w:name w:val="144AA433B3AF403EB20C3367BEAE0F2E"/>
    <w:rsid w:val="00665547"/>
  </w:style>
  <w:style w:type="paragraph" w:customStyle="1" w:styleId="F7288758ECB04354B0C57930B60137C9">
    <w:name w:val="F7288758ECB04354B0C57930B60137C9"/>
    <w:rsid w:val="00665547"/>
  </w:style>
  <w:style w:type="paragraph" w:customStyle="1" w:styleId="8E5C28EA7B5C4AA786E1F20F15AAB63E">
    <w:name w:val="8E5C28EA7B5C4AA786E1F20F15AAB63E"/>
    <w:rsid w:val="00665547"/>
  </w:style>
  <w:style w:type="paragraph" w:customStyle="1" w:styleId="92511900D013498DA479EFB9CA53A0B6">
    <w:name w:val="92511900D013498DA479EFB9CA53A0B6"/>
    <w:rsid w:val="00665547"/>
  </w:style>
  <w:style w:type="paragraph" w:customStyle="1" w:styleId="B13CBBA7AC3948E39D24788DD77C2FAB">
    <w:name w:val="B13CBBA7AC3948E39D24788DD77C2FAB"/>
    <w:rsid w:val="00665547"/>
  </w:style>
  <w:style w:type="paragraph" w:customStyle="1" w:styleId="E5B7730EE73B4F28ACA1633B890C9959">
    <w:name w:val="E5B7730EE73B4F28ACA1633B890C9959"/>
    <w:rsid w:val="00665547"/>
  </w:style>
  <w:style w:type="paragraph" w:customStyle="1" w:styleId="16F6D670ECFC446AB8823902FD0B712D">
    <w:name w:val="16F6D670ECFC446AB8823902FD0B712D"/>
    <w:rsid w:val="00665547"/>
  </w:style>
  <w:style w:type="paragraph" w:customStyle="1" w:styleId="ACD82929397A4358979369C67E709D94">
    <w:name w:val="ACD82929397A4358979369C67E709D94"/>
    <w:rsid w:val="00665547"/>
  </w:style>
  <w:style w:type="paragraph" w:customStyle="1" w:styleId="36A1BC4544134AC0BDC7EA8A680BE2DD">
    <w:name w:val="36A1BC4544134AC0BDC7EA8A680BE2DD"/>
    <w:rsid w:val="00665547"/>
  </w:style>
  <w:style w:type="paragraph" w:customStyle="1" w:styleId="04215CA0B4674A9BA737CDBF4C51B51C">
    <w:name w:val="04215CA0B4674A9BA737CDBF4C51B51C"/>
    <w:rsid w:val="00665547"/>
  </w:style>
  <w:style w:type="paragraph" w:customStyle="1" w:styleId="DB3C57AC003C4965A311F29CBA6E9810">
    <w:name w:val="DB3C57AC003C4965A311F29CBA6E9810"/>
    <w:rsid w:val="00665547"/>
  </w:style>
  <w:style w:type="paragraph" w:customStyle="1" w:styleId="91F8620606114759B701E655785311D6">
    <w:name w:val="91F8620606114759B701E655785311D6"/>
    <w:rsid w:val="00665547"/>
  </w:style>
  <w:style w:type="paragraph" w:customStyle="1" w:styleId="5EB771AC03274C7EB90DB6D9B6020BB8">
    <w:name w:val="5EB771AC03274C7EB90DB6D9B6020BB8"/>
    <w:rsid w:val="00665547"/>
  </w:style>
  <w:style w:type="paragraph" w:customStyle="1" w:styleId="4D9CA2B9D1084F5184C1D1BA25521CB3">
    <w:name w:val="4D9CA2B9D1084F5184C1D1BA25521CB3"/>
    <w:rsid w:val="00665547"/>
  </w:style>
  <w:style w:type="paragraph" w:customStyle="1" w:styleId="AB02E583CB8340709E1D251B0D924F66">
    <w:name w:val="AB02E583CB8340709E1D251B0D924F66"/>
    <w:rsid w:val="00665547"/>
  </w:style>
  <w:style w:type="paragraph" w:customStyle="1" w:styleId="E3977156CAE642B293572E3727BFDC06">
    <w:name w:val="E3977156CAE642B293572E3727BFDC06"/>
    <w:rsid w:val="00665547"/>
  </w:style>
  <w:style w:type="paragraph" w:customStyle="1" w:styleId="617F1675EB314945B9D866B4BBB4412E">
    <w:name w:val="617F1675EB314945B9D866B4BBB4412E"/>
    <w:rsid w:val="00665547"/>
  </w:style>
  <w:style w:type="paragraph" w:customStyle="1" w:styleId="B86926312CE644B88B04DC225E539BB7">
    <w:name w:val="B86926312CE644B88B04DC225E539BB7"/>
    <w:rsid w:val="00665547"/>
  </w:style>
  <w:style w:type="paragraph" w:customStyle="1" w:styleId="0B7F7E9C25EB46AE9408699FBB25E05D">
    <w:name w:val="0B7F7E9C25EB46AE9408699FBB25E05D"/>
    <w:rsid w:val="00665547"/>
  </w:style>
  <w:style w:type="paragraph" w:customStyle="1" w:styleId="AE03D5C917BF4A9CA8CC977754DB4046">
    <w:name w:val="AE03D5C917BF4A9CA8CC977754DB4046"/>
    <w:rsid w:val="00665547"/>
  </w:style>
  <w:style w:type="paragraph" w:customStyle="1" w:styleId="DF6A64389F3E4AB9B2A22A014DBF249E">
    <w:name w:val="DF6A64389F3E4AB9B2A22A014DBF249E"/>
    <w:rsid w:val="00665547"/>
  </w:style>
  <w:style w:type="paragraph" w:customStyle="1" w:styleId="9424FF769C1F4BECA09A3E0F1120FD30">
    <w:name w:val="9424FF769C1F4BECA09A3E0F1120FD30"/>
    <w:rsid w:val="00665547"/>
  </w:style>
  <w:style w:type="paragraph" w:customStyle="1" w:styleId="04C17771BB31401587851DCC8831642F">
    <w:name w:val="04C17771BB31401587851DCC8831642F"/>
    <w:rsid w:val="00665547"/>
  </w:style>
  <w:style w:type="paragraph" w:customStyle="1" w:styleId="A8CC0DFA04404B778DE4A7CD0AC36A85">
    <w:name w:val="A8CC0DFA04404B778DE4A7CD0AC36A85"/>
    <w:rsid w:val="00665547"/>
  </w:style>
  <w:style w:type="paragraph" w:customStyle="1" w:styleId="6760B10901D349E8BB0C1A8A659D1151">
    <w:name w:val="6760B10901D349E8BB0C1A8A659D1151"/>
    <w:rsid w:val="00665547"/>
  </w:style>
  <w:style w:type="paragraph" w:customStyle="1" w:styleId="FE7C14C16D5E4CC4BA39A51F7266F03F">
    <w:name w:val="FE7C14C16D5E4CC4BA39A51F7266F03F"/>
    <w:rsid w:val="00665547"/>
  </w:style>
  <w:style w:type="paragraph" w:customStyle="1" w:styleId="DC7C5AC5632B4CEAB9294300BF33C38D">
    <w:name w:val="DC7C5AC5632B4CEAB9294300BF33C38D"/>
    <w:rsid w:val="00665547"/>
  </w:style>
  <w:style w:type="paragraph" w:customStyle="1" w:styleId="AFAA1335822443C5A1A5E1D5B65EEF7A">
    <w:name w:val="AFAA1335822443C5A1A5E1D5B65EEF7A"/>
    <w:rsid w:val="00665547"/>
  </w:style>
  <w:style w:type="paragraph" w:customStyle="1" w:styleId="F043ADE90A3B41A3A5DDCBAA6A0B3C69">
    <w:name w:val="F043ADE90A3B41A3A5DDCBAA6A0B3C69"/>
    <w:rsid w:val="00665547"/>
  </w:style>
  <w:style w:type="paragraph" w:customStyle="1" w:styleId="88B9317FC3F84FF489939243071DE534">
    <w:name w:val="88B9317FC3F84FF489939243071DE534"/>
    <w:rsid w:val="00665547"/>
  </w:style>
  <w:style w:type="paragraph" w:customStyle="1" w:styleId="1C8DA33435004364BF0BBAA7B6C23C53">
    <w:name w:val="1C8DA33435004364BF0BBAA7B6C23C53"/>
    <w:rsid w:val="00665547"/>
  </w:style>
  <w:style w:type="paragraph" w:customStyle="1" w:styleId="B0E247A6409E46D3B0B63F1F04793982">
    <w:name w:val="B0E247A6409E46D3B0B63F1F04793982"/>
    <w:rsid w:val="00665547"/>
  </w:style>
  <w:style w:type="paragraph" w:customStyle="1" w:styleId="6D9746B2D4DF4419A2EE7BA3F0A5E715">
    <w:name w:val="6D9746B2D4DF4419A2EE7BA3F0A5E715"/>
    <w:rsid w:val="00665547"/>
  </w:style>
  <w:style w:type="paragraph" w:customStyle="1" w:styleId="88D8FB7E126F4BC580F30E4FB62FF137">
    <w:name w:val="88D8FB7E126F4BC580F30E4FB62FF137"/>
    <w:rsid w:val="00665547"/>
  </w:style>
  <w:style w:type="paragraph" w:customStyle="1" w:styleId="A45771265DDA46878F87B3A317B8DBEB">
    <w:name w:val="A45771265DDA46878F87B3A317B8DBEB"/>
    <w:rsid w:val="00665547"/>
  </w:style>
  <w:style w:type="paragraph" w:customStyle="1" w:styleId="4CE052313C8B4D45AD0E33755AD8B3D0">
    <w:name w:val="4CE052313C8B4D45AD0E33755AD8B3D0"/>
    <w:rsid w:val="00665547"/>
  </w:style>
  <w:style w:type="paragraph" w:customStyle="1" w:styleId="D89809B9FA7B476C892AAE963BACFEAD">
    <w:name w:val="D89809B9FA7B476C892AAE963BACFEAD"/>
    <w:rsid w:val="00665547"/>
  </w:style>
  <w:style w:type="paragraph" w:customStyle="1" w:styleId="42DCFD9A131C4E6CA8B043E95943D609">
    <w:name w:val="42DCFD9A131C4E6CA8B043E95943D609"/>
    <w:rsid w:val="00665547"/>
  </w:style>
  <w:style w:type="paragraph" w:customStyle="1" w:styleId="772539F2338D4978883614CF1EF195E4">
    <w:name w:val="772539F2338D4978883614CF1EF195E4"/>
    <w:rsid w:val="00665547"/>
  </w:style>
  <w:style w:type="paragraph" w:customStyle="1" w:styleId="A511348887AF4DB491F92417F2388B36">
    <w:name w:val="A511348887AF4DB491F92417F2388B36"/>
    <w:rsid w:val="00665547"/>
  </w:style>
  <w:style w:type="paragraph" w:customStyle="1" w:styleId="75D18EE4AAAF40DA92820E1D06F3DE97">
    <w:name w:val="75D18EE4AAAF40DA92820E1D06F3DE97"/>
    <w:rsid w:val="00665547"/>
  </w:style>
  <w:style w:type="paragraph" w:customStyle="1" w:styleId="BF59C386AAF14D72AA0F2FB04F85E775">
    <w:name w:val="BF59C386AAF14D72AA0F2FB04F85E775"/>
    <w:rsid w:val="00665547"/>
  </w:style>
  <w:style w:type="paragraph" w:customStyle="1" w:styleId="68E75E39646D415C88A8ADC493AFFD80">
    <w:name w:val="68E75E39646D415C88A8ADC493AFFD80"/>
    <w:rsid w:val="00665547"/>
  </w:style>
  <w:style w:type="paragraph" w:customStyle="1" w:styleId="E20B324DA21B46D9B1A806AD871D458F">
    <w:name w:val="E20B324DA21B46D9B1A806AD871D458F"/>
    <w:rsid w:val="00665547"/>
  </w:style>
  <w:style w:type="paragraph" w:customStyle="1" w:styleId="9B0880E08D3943A5B216F68616FD4B6B">
    <w:name w:val="9B0880E08D3943A5B216F68616FD4B6B"/>
    <w:rsid w:val="00665547"/>
  </w:style>
  <w:style w:type="paragraph" w:customStyle="1" w:styleId="AB7CEEBE06A2461E979DD8785A8DBA6C">
    <w:name w:val="AB7CEEBE06A2461E979DD8785A8DBA6C"/>
    <w:rsid w:val="00665547"/>
  </w:style>
  <w:style w:type="paragraph" w:customStyle="1" w:styleId="39D013B34C9E4F4B9AE52DD0543C2EC4">
    <w:name w:val="39D013B34C9E4F4B9AE52DD0543C2EC4"/>
    <w:rsid w:val="00665547"/>
  </w:style>
  <w:style w:type="paragraph" w:customStyle="1" w:styleId="0DE43CAE73DD4AC2A385CDEC368BA310">
    <w:name w:val="0DE43CAE73DD4AC2A385CDEC368BA310"/>
    <w:rsid w:val="00665547"/>
  </w:style>
  <w:style w:type="paragraph" w:customStyle="1" w:styleId="9217B742003240E787431B0C6F7A4A6C">
    <w:name w:val="9217B742003240E787431B0C6F7A4A6C"/>
    <w:rsid w:val="00665547"/>
  </w:style>
  <w:style w:type="paragraph" w:customStyle="1" w:styleId="233D90CCFBE54D28932DEBFBC3B8AD4A">
    <w:name w:val="233D90CCFBE54D28932DEBFBC3B8AD4A"/>
    <w:rsid w:val="00665547"/>
  </w:style>
  <w:style w:type="paragraph" w:customStyle="1" w:styleId="4817F40B93C5493DB85C860E29F31243">
    <w:name w:val="4817F40B93C5493DB85C860E29F31243"/>
    <w:rsid w:val="00665547"/>
  </w:style>
  <w:style w:type="paragraph" w:customStyle="1" w:styleId="5A02FFC3765E4466AD6C67CEF073CE32">
    <w:name w:val="5A02FFC3765E4466AD6C67CEF073CE32"/>
    <w:rsid w:val="00665547"/>
  </w:style>
  <w:style w:type="paragraph" w:customStyle="1" w:styleId="4B1BC97C4FE24E488DEFD01A12AC1A86">
    <w:name w:val="4B1BC97C4FE24E488DEFD01A12AC1A86"/>
    <w:rsid w:val="00665547"/>
  </w:style>
  <w:style w:type="paragraph" w:customStyle="1" w:styleId="89C9B629100E4196889B49FF7EA8CAA4">
    <w:name w:val="89C9B629100E4196889B49FF7EA8CAA4"/>
    <w:rsid w:val="00665547"/>
  </w:style>
  <w:style w:type="paragraph" w:customStyle="1" w:styleId="E1FB50BD4A9F44C985F81FD85EE8BED0">
    <w:name w:val="E1FB50BD4A9F44C985F81FD85EE8BED0"/>
    <w:rsid w:val="00665547"/>
  </w:style>
  <w:style w:type="paragraph" w:customStyle="1" w:styleId="C68C4AEB1F054C198FB8517B414ABD6B">
    <w:name w:val="C68C4AEB1F054C198FB8517B414ABD6B"/>
    <w:rsid w:val="00665547"/>
  </w:style>
  <w:style w:type="paragraph" w:customStyle="1" w:styleId="D60CE519BD2345D1B6C9AB122A383948">
    <w:name w:val="D60CE519BD2345D1B6C9AB122A383948"/>
    <w:rsid w:val="00665547"/>
  </w:style>
  <w:style w:type="paragraph" w:customStyle="1" w:styleId="E37B6DC434554313923E0ABA95721400">
    <w:name w:val="E37B6DC434554313923E0ABA95721400"/>
    <w:rsid w:val="00665547"/>
  </w:style>
  <w:style w:type="paragraph" w:customStyle="1" w:styleId="34644FC56E444DDF9CFD7FE5CC43B8FD">
    <w:name w:val="34644FC56E444DDF9CFD7FE5CC43B8FD"/>
    <w:rsid w:val="00665547"/>
  </w:style>
  <w:style w:type="paragraph" w:customStyle="1" w:styleId="0FCCF2B97B5A4CA9AEAA4470361097E3">
    <w:name w:val="0FCCF2B97B5A4CA9AEAA4470361097E3"/>
    <w:rsid w:val="00665547"/>
  </w:style>
  <w:style w:type="paragraph" w:customStyle="1" w:styleId="7544880E99774E1AB91C02A4EEBF03EB">
    <w:name w:val="7544880E99774E1AB91C02A4EEBF03EB"/>
    <w:rsid w:val="00665547"/>
  </w:style>
  <w:style w:type="paragraph" w:customStyle="1" w:styleId="2A9A48F3B393442BABECA8EA31A5FD18">
    <w:name w:val="2A9A48F3B393442BABECA8EA31A5FD18"/>
    <w:rsid w:val="00665547"/>
  </w:style>
  <w:style w:type="paragraph" w:customStyle="1" w:styleId="D8C0E4433F614A4FA2A9900CB84265C4">
    <w:name w:val="D8C0E4433F614A4FA2A9900CB84265C4"/>
    <w:rsid w:val="00665547"/>
  </w:style>
  <w:style w:type="paragraph" w:customStyle="1" w:styleId="4955D7909A4840619FE55FCD7A96F97C">
    <w:name w:val="4955D7909A4840619FE55FCD7A96F97C"/>
    <w:rsid w:val="00665547"/>
  </w:style>
  <w:style w:type="paragraph" w:customStyle="1" w:styleId="D48917D21FE44D0EBB30D5B6F3520B68">
    <w:name w:val="D48917D21FE44D0EBB30D5B6F3520B68"/>
    <w:rsid w:val="00665547"/>
  </w:style>
  <w:style w:type="paragraph" w:customStyle="1" w:styleId="DCAA5D4F8F994CA4962B8DB52A56EBF9">
    <w:name w:val="DCAA5D4F8F994CA4962B8DB52A56EBF9"/>
    <w:rsid w:val="00665547"/>
  </w:style>
  <w:style w:type="paragraph" w:customStyle="1" w:styleId="1C0AEACBFBF543E9A0677E967FCB3237">
    <w:name w:val="1C0AEACBFBF543E9A0677E967FCB3237"/>
    <w:rsid w:val="00665547"/>
  </w:style>
  <w:style w:type="paragraph" w:customStyle="1" w:styleId="85C1DE5623DA4FECBFE918BF4F6A01D4">
    <w:name w:val="85C1DE5623DA4FECBFE918BF4F6A01D4"/>
    <w:rsid w:val="00665547"/>
  </w:style>
  <w:style w:type="paragraph" w:customStyle="1" w:styleId="D37C7D0DAB7245AD9B2312B234073C2A">
    <w:name w:val="D37C7D0DAB7245AD9B2312B234073C2A"/>
    <w:rsid w:val="00665547"/>
  </w:style>
  <w:style w:type="paragraph" w:customStyle="1" w:styleId="DAA339E6FFB2463C81CD7BADF83CF891">
    <w:name w:val="DAA339E6FFB2463C81CD7BADF83CF891"/>
    <w:rsid w:val="00665547"/>
  </w:style>
  <w:style w:type="paragraph" w:customStyle="1" w:styleId="EC7AF9146D804977929FE0553F0367B9">
    <w:name w:val="EC7AF9146D804977929FE0553F0367B9"/>
    <w:rsid w:val="00665547"/>
  </w:style>
  <w:style w:type="paragraph" w:customStyle="1" w:styleId="75B26FAA41B34EC99AFFC815FB1A3E9F">
    <w:name w:val="75B26FAA41B34EC99AFFC815FB1A3E9F"/>
    <w:rsid w:val="00665547"/>
  </w:style>
  <w:style w:type="paragraph" w:customStyle="1" w:styleId="75B541602D50401B9F08B20A710C443F">
    <w:name w:val="75B541602D50401B9F08B20A710C443F"/>
    <w:rsid w:val="00665547"/>
  </w:style>
  <w:style w:type="paragraph" w:customStyle="1" w:styleId="3F0FE54509D645508CD9E4C33B5C654D">
    <w:name w:val="3F0FE54509D645508CD9E4C33B5C654D"/>
    <w:rsid w:val="00665547"/>
  </w:style>
  <w:style w:type="paragraph" w:customStyle="1" w:styleId="288EFE84AC1C47EBB1B77FB4824D08BE">
    <w:name w:val="288EFE84AC1C47EBB1B77FB4824D08BE"/>
    <w:rsid w:val="00665547"/>
  </w:style>
  <w:style w:type="paragraph" w:customStyle="1" w:styleId="88FED55E076C41DD8B926FB09078A03B">
    <w:name w:val="88FED55E076C41DD8B926FB09078A03B"/>
    <w:rsid w:val="00665547"/>
  </w:style>
  <w:style w:type="paragraph" w:customStyle="1" w:styleId="E63819B87FCE47B697D5EA950819AE81">
    <w:name w:val="E63819B87FCE47B697D5EA950819AE81"/>
    <w:rsid w:val="00665547"/>
  </w:style>
  <w:style w:type="paragraph" w:customStyle="1" w:styleId="F5266033D78C4459A1107C8E44C66FA9">
    <w:name w:val="F5266033D78C4459A1107C8E44C66FA9"/>
    <w:rsid w:val="00665547"/>
  </w:style>
  <w:style w:type="paragraph" w:customStyle="1" w:styleId="8AFB57C4035941FB846376E4FC1A0660">
    <w:name w:val="8AFB57C4035941FB846376E4FC1A0660"/>
    <w:rsid w:val="00665547"/>
  </w:style>
  <w:style w:type="paragraph" w:customStyle="1" w:styleId="E9AE0A20F7FD4C869D3A2F4ED5757992">
    <w:name w:val="E9AE0A20F7FD4C869D3A2F4ED5757992"/>
    <w:rsid w:val="00665547"/>
  </w:style>
  <w:style w:type="paragraph" w:customStyle="1" w:styleId="51FED8C74F264E5C8CD36F3740578FA7">
    <w:name w:val="51FED8C74F264E5C8CD36F3740578FA7"/>
    <w:rsid w:val="00665547"/>
  </w:style>
  <w:style w:type="paragraph" w:customStyle="1" w:styleId="9F21540FBEC74C80813D4515E441B71B">
    <w:name w:val="9F21540FBEC74C80813D4515E441B71B"/>
    <w:rsid w:val="00665547"/>
  </w:style>
  <w:style w:type="paragraph" w:customStyle="1" w:styleId="CDE4ADEE768949BBA004F4E1FCAC8107">
    <w:name w:val="CDE4ADEE768949BBA004F4E1FCAC8107"/>
    <w:rsid w:val="00665547"/>
  </w:style>
  <w:style w:type="paragraph" w:customStyle="1" w:styleId="2E094A7D6CA1444BAAD1726F20977884">
    <w:name w:val="2E094A7D6CA1444BAAD1726F20977884"/>
    <w:rsid w:val="00665547"/>
  </w:style>
  <w:style w:type="paragraph" w:customStyle="1" w:styleId="EFA7E4B77D644666BBB64FE50D731E59">
    <w:name w:val="EFA7E4B77D644666BBB64FE50D731E59"/>
    <w:rsid w:val="00665547"/>
  </w:style>
  <w:style w:type="paragraph" w:customStyle="1" w:styleId="2AE03455F5BB48BFADC68CB86948376E">
    <w:name w:val="2AE03455F5BB48BFADC68CB86948376E"/>
    <w:rsid w:val="00665547"/>
  </w:style>
  <w:style w:type="paragraph" w:customStyle="1" w:styleId="12C218B071124B14AA681FF802451154">
    <w:name w:val="12C218B071124B14AA681FF802451154"/>
    <w:rsid w:val="00665547"/>
  </w:style>
  <w:style w:type="paragraph" w:customStyle="1" w:styleId="42BE3011265F44F297A6A3F6DBA5230E">
    <w:name w:val="42BE3011265F44F297A6A3F6DBA5230E"/>
    <w:rsid w:val="00665547"/>
  </w:style>
  <w:style w:type="paragraph" w:customStyle="1" w:styleId="2CE3E1A52F50469186EE3DCE1F24C01B">
    <w:name w:val="2CE3E1A52F50469186EE3DCE1F24C01B"/>
    <w:rsid w:val="00665547"/>
  </w:style>
  <w:style w:type="paragraph" w:customStyle="1" w:styleId="A9103A1BA0134458B973C701E80FF5BD">
    <w:name w:val="A9103A1BA0134458B973C701E80FF5BD"/>
    <w:rsid w:val="00665547"/>
  </w:style>
  <w:style w:type="paragraph" w:customStyle="1" w:styleId="9DECDE6597C94F198C5DD1737598D5AE">
    <w:name w:val="9DECDE6597C94F198C5DD1737598D5AE"/>
    <w:rsid w:val="00665547"/>
  </w:style>
  <w:style w:type="paragraph" w:customStyle="1" w:styleId="C507833949DD4A14AF08FE9BD544A550">
    <w:name w:val="C507833949DD4A14AF08FE9BD544A550"/>
    <w:rsid w:val="00665547"/>
  </w:style>
  <w:style w:type="paragraph" w:customStyle="1" w:styleId="629BCA031EA4476A9A6C2CA2B579276F">
    <w:name w:val="629BCA031EA4476A9A6C2CA2B579276F"/>
    <w:rsid w:val="00665547"/>
  </w:style>
  <w:style w:type="paragraph" w:customStyle="1" w:styleId="7D600CD4F1D2443488CD055CC06D9DE9">
    <w:name w:val="7D600CD4F1D2443488CD055CC06D9DE9"/>
    <w:rsid w:val="00665547"/>
  </w:style>
  <w:style w:type="paragraph" w:customStyle="1" w:styleId="1C100755175D47C59951261D82B04806">
    <w:name w:val="1C100755175D47C59951261D82B04806"/>
    <w:rsid w:val="00665547"/>
  </w:style>
  <w:style w:type="paragraph" w:customStyle="1" w:styleId="EDBDE9DFFFF943349BD6845F6FA613DC">
    <w:name w:val="EDBDE9DFFFF943349BD6845F6FA613DC"/>
    <w:rsid w:val="00665547"/>
  </w:style>
  <w:style w:type="paragraph" w:customStyle="1" w:styleId="2F0D810C200B494382EB655FCE73B801">
    <w:name w:val="2F0D810C200B494382EB655FCE73B801"/>
    <w:rsid w:val="00665547"/>
  </w:style>
  <w:style w:type="paragraph" w:customStyle="1" w:styleId="455DD527A61244F097D1E1353B2E7166">
    <w:name w:val="455DD527A61244F097D1E1353B2E7166"/>
    <w:rsid w:val="00665547"/>
  </w:style>
  <w:style w:type="paragraph" w:customStyle="1" w:styleId="D71F9E47FA6C4F1096D218730D9ECA75">
    <w:name w:val="D71F9E47FA6C4F1096D218730D9ECA75"/>
    <w:rsid w:val="00665547"/>
  </w:style>
  <w:style w:type="paragraph" w:customStyle="1" w:styleId="8C6006C1780E425FA4C8404E9464DE10">
    <w:name w:val="8C6006C1780E425FA4C8404E9464DE10"/>
    <w:rsid w:val="00665547"/>
  </w:style>
  <w:style w:type="paragraph" w:customStyle="1" w:styleId="D8F4114C3879402D9CF79D41125843B3">
    <w:name w:val="D8F4114C3879402D9CF79D41125843B3"/>
    <w:rsid w:val="00665547"/>
  </w:style>
  <w:style w:type="paragraph" w:customStyle="1" w:styleId="583CDEBF88F14EAE9E21578B1170836C">
    <w:name w:val="583CDEBF88F14EAE9E21578B1170836C"/>
    <w:rsid w:val="00665547"/>
  </w:style>
  <w:style w:type="paragraph" w:customStyle="1" w:styleId="A8BC501B0A6843B188241130A75E1686">
    <w:name w:val="A8BC501B0A6843B188241130A75E1686"/>
    <w:rsid w:val="00665547"/>
  </w:style>
  <w:style w:type="paragraph" w:customStyle="1" w:styleId="7C7F4793C45E4CA2B6157BCC7C372B58">
    <w:name w:val="7C7F4793C45E4CA2B6157BCC7C372B58"/>
    <w:rsid w:val="00665547"/>
  </w:style>
  <w:style w:type="paragraph" w:customStyle="1" w:styleId="E09DAC03C7D54AD48E2D3185333C8833">
    <w:name w:val="E09DAC03C7D54AD48E2D3185333C8833"/>
    <w:rsid w:val="00665547"/>
  </w:style>
  <w:style w:type="paragraph" w:customStyle="1" w:styleId="DADB4DAF57434A4FB51CC2FF3CD891A7">
    <w:name w:val="DADB4DAF57434A4FB51CC2FF3CD891A7"/>
    <w:rsid w:val="00665547"/>
  </w:style>
  <w:style w:type="paragraph" w:customStyle="1" w:styleId="36A53C34905749BF90394D374EBD22A6">
    <w:name w:val="36A53C34905749BF90394D374EBD22A6"/>
    <w:rsid w:val="00665547"/>
  </w:style>
  <w:style w:type="paragraph" w:customStyle="1" w:styleId="656C9E2D36324205A69DADF65E220E05">
    <w:name w:val="656C9E2D36324205A69DADF65E220E05"/>
    <w:rsid w:val="00665547"/>
  </w:style>
  <w:style w:type="paragraph" w:customStyle="1" w:styleId="EE3D31F86F7642E5B2E6CF41F2C3CF07">
    <w:name w:val="EE3D31F86F7642E5B2E6CF41F2C3CF07"/>
    <w:rsid w:val="00665547"/>
  </w:style>
  <w:style w:type="paragraph" w:customStyle="1" w:styleId="A30F503D60B04D7CACF0C47270F16315">
    <w:name w:val="A30F503D60B04D7CACF0C47270F16315"/>
    <w:rsid w:val="00665547"/>
  </w:style>
  <w:style w:type="paragraph" w:customStyle="1" w:styleId="C2A10677CA7D47D68113AB18C6F13BA9">
    <w:name w:val="C2A10677CA7D47D68113AB18C6F13BA9"/>
    <w:rsid w:val="00665547"/>
  </w:style>
  <w:style w:type="paragraph" w:customStyle="1" w:styleId="556D0AA92C6349989F790A3EDE4D96FA">
    <w:name w:val="556D0AA92C6349989F790A3EDE4D96FA"/>
    <w:rsid w:val="00665547"/>
  </w:style>
  <w:style w:type="paragraph" w:customStyle="1" w:styleId="AD3161DCD8CF42FBA7B245CF77FF224A">
    <w:name w:val="AD3161DCD8CF42FBA7B245CF77FF224A"/>
    <w:rsid w:val="00665547"/>
  </w:style>
  <w:style w:type="paragraph" w:customStyle="1" w:styleId="1C23A087F0FF46C283D307F64975E965">
    <w:name w:val="1C23A087F0FF46C283D307F64975E965"/>
    <w:rsid w:val="00665547"/>
  </w:style>
  <w:style w:type="paragraph" w:customStyle="1" w:styleId="9447B255FBE34FF0905F45C9B1EA98BE">
    <w:name w:val="9447B255FBE34FF0905F45C9B1EA98BE"/>
    <w:rsid w:val="00665547"/>
  </w:style>
  <w:style w:type="paragraph" w:customStyle="1" w:styleId="9CB71EFDB73F4B88AD04BB2B089D6083">
    <w:name w:val="9CB71EFDB73F4B88AD04BB2B089D6083"/>
    <w:rsid w:val="00665547"/>
  </w:style>
  <w:style w:type="paragraph" w:customStyle="1" w:styleId="1095C1EF445F451D87DE49545095BF6D">
    <w:name w:val="1095C1EF445F451D87DE49545095BF6D"/>
    <w:rsid w:val="00665547"/>
  </w:style>
  <w:style w:type="paragraph" w:customStyle="1" w:styleId="E92FB630E81C4A55A78ED69138BB5FB4">
    <w:name w:val="E92FB630E81C4A55A78ED69138BB5FB4"/>
    <w:rsid w:val="00665547"/>
  </w:style>
  <w:style w:type="paragraph" w:customStyle="1" w:styleId="C91FF0E499E14B37AEDD34568014FCB2">
    <w:name w:val="C91FF0E499E14B37AEDD34568014FCB2"/>
    <w:rsid w:val="00665547"/>
  </w:style>
  <w:style w:type="paragraph" w:customStyle="1" w:styleId="3887C18B670E421F845AE43DB363BABF">
    <w:name w:val="3887C18B670E421F845AE43DB363BABF"/>
    <w:rsid w:val="00665547"/>
  </w:style>
  <w:style w:type="paragraph" w:customStyle="1" w:styleId="612C053FF8AC476FA3B0E2B4AF1F9B84">
    <w:name w:val="612C053FF8AC476FA3B0E2B4AF1F9B84"/>
    <w:rsid w:val="00665547"/>
  </w:style>
  <w:style w:type="paragraph" w:customStyle="1" w:styleId="A30673A923344EF1ADA1DC9C3EE211A2">
    <w:name w:val="A30673A923344EF1ADA1DC9C3EE211A2"/>
    <w:rsid w:val="00665547"/>
  </w:style>
  <w:style w:type="paragraph" w:customStyle="1" w:styleId="18FDCF25D4504E17B96097AE4D24DE89">
    <w:name w:val="18FDCF25D4504E17B96097AE4D24DE89"/>
    <w:rsid w:val="00665547"/>
  </w:style>
  <w:style w:type="paragraph" w:customStyle="1" w:styleId="1C179E789FFF4E3FAB4ED166EAC0DD44">
    <w:name w:val="1C179E789FFF4E3FAB4ED166EAC0DD44"/>
    <w:rsid w:val="00665547"/>
  </w:style>
  <w:style w:type="paragraph" w:customStyle="1" w:styleId="AFC5436F07B34FDBA9C114C6DD254D99">
    <w:name w:val="AFC5436F07B34FDBA9C114C6DD254D99"/>
    <w:rsid w:val="00665547"/>
  </w:style>
  <w:style w:type="paragraph" w:customStyle="1" w:styleId="CF66C315BDA14886929B299F8A0BAAF9">
    <w:name w:val="CF66C315BDA14886929B299F8A0BAAF9"/>
    <w:rsid w:val="00665547"/>
  </w:style>
  <w:style w:type="paragraph" w:customStyle="1" w:styleId="C7183422C54544E18573D833660F6FAF">
    <w:name w:val="C7183422C54544E18573D833660F6FAF"/>
    <w:rsid w:val="00665547"/>
  </w:style>
  <w:style w:type="paragraph" w:customStyle="1" w:styleId="2AD91CBA166147D995E58ECAFE2FF911">
    <w:name w:val="2AD91CBA166147D995E58ECAFE2FF911"/>
    <w:rsid w:val="00665547"/>
  </w:style>
  <w:style w:type="paragraph" w:customStyle="1" w:styleId="285CE1428512444AB883BEBDDA09209E">
    <w:name w:val="285CE1428512444AB883BEBDDA09209E"/>
    <w:rsid w:val="00665547"/>
  </w:style>
  <w:style w:type="paragraph" w:customStyle="1" w:styleId="71A91F5EDCAB4774BF9E313F8CE8A73A">
    <w:name w:val="71A91F5EDCAB4774BF9E313F8CE8A73A"/>
    <w:rsid w:val="00665547"/>
  </w:style>
  <w:style w:type="paragraph" w:customStyle="1" w:styleId="87B006F8AB6A4326BC2330ED72B05A12">
    <w:name w:val="87B006F8AB6A4326BC2330ED72B05A12"/>
    <w:rsid w:val="00665547"/>
  </w:style>
  <w:style w:type="paragraph" w:customStyle="1" w:styleId="0F48EC876A054ACEBE356E25DFF8C464">
    <w:name w:val="0F48EC876A054ACEBE356E25DFF8C464"/>
    <w:rsid w:val="00665547"/>
  </w:style>
  <w:style w:type="paragraph" w:customStyle="1" w:styleId="358D4C0AC6F14E3BA7A3A34156BFE8C7">
    <w:name w:val="358D4C0AC6F14E3BA7A3A34156BFE8C7"/>
    <w:rsid w:val="00665547"/>
  </w:style>
  <w:style w:type="paragraph" w:customStyle="1" w:styleId="5DDCEAF5EF1A4629BB2904F6D08F161A">
    <w:name w:val="5DDCEAF5EF1A4629BB2904F6D08F161A"/>
    <w:rsid w:val="00665547"/>
  </w:style>
  <w:style w:type="paragraph" w:customStyle="1" w:styleId="0E78AA4F3B8C49CFBCF27AF853B86362">
    <w:name w:val="0E78AA4F3B8C49CFBCF27AF853B86362"/>
    <w:rsid w:val="00665547"/>
  </w:style>
  <w:style w:type="paragraph" w:customStyle="1" w:styleId="6A3A176CA8494636A42BEFB9DC64B69F">
    <w:name w:val="6A3A176CA8494636A42BEFB9DC64B69F"/>
    <w:rsid w:val="00665547"/>
  </w:style>
  <w:style w:type="paragraph" w:customStyle="1" w:styleId="D5110B1D825D4F27922979A02980CB86">
    <w:name w:val="D5110B1D825D4F27922979A02980CB86"/>
    <w:rsid w:val="00665547"/>
  </w:style>
  <w:style w:type="paragraph" w:customStyle="1" w:styleId="AF33CADD21084A0D8905EB3E86575041">
    <w:name w:val="AF33CADD21084A0D8905EB3E86575041"/>
    <w:rsid w:val="00665547"/>
  </w:style>
  <w:style w:type="paragraph" w:customStyle="1" w:styleId="88EB23A154B9435E90B7BF8F1930FE35">
    <w:name w:val="88EB23A154B9435E90B7BF8F1930FE35"/>
    <w:rsid w:val="00665547"/>
  </w:style>
  <w:style w:type="paragraph" w:customStyle="1" w:styleId="7BECBDCEBA0A4F1DA4B22DAE545482C9">
    <w:name w:val="7BECBDCEBA0A4F1DA4B22DAE545482C9"/>
    <w:rsid w:val="00665547"/>
  </w:style>
  <w:style w:type="paragraph" w:customStyle="1" w:styleId="CDDB7FE8EC1041F9882679E3A8948DBB">
    <w:name w:val="CDDB7FE8EC1041F9882679E3A8948DBB"/>
    <w:rsid w:val="00665547"/>
  </w:style>
  <w:style w:type="paragraph" w:customStyle="1" w:styleId="8C0E6DF6987842A1953F8748DF37DD5E">
    <w:name w:val="8C0E6DF6987842A1953F8748DF37DD5E"/>
    <w:rsid w:val="00665547"/>
  </w:style>
  <w:style w:type="paragraph" w:customStyle="1" w:styleId="6E437149E7A54A18A88EAE9C8FA4E4D6">
    <w:name w:val="6E437149E7A54A18A88EAE9C8FA4E4D6"/>
    <w:rsid w:val="00665547"/>
  </w:style>
  <w:style w:type="paragraph" w:customStyle="1" w:styleId="D3B2F89CAB9E4DF4BBE2C0F73EFBDE11">
    <w:name w:val="D3B2F89CAB9E4DF4BBE2C0F73EFBDE11"/>
    <w:rsid w:val="00665547"/>
  </w:style>
  <w:style w:type="paragraph" w:customStyle="1" w:styleId="DD5FECCFC8E14A489048053FED4C9D67">
    <w:name w:val="DD5FECCFC8E14A489048053FED4C9D67"/>
    <w:rsid w:val="00665547"/>
  </w:style>
  <w:style w:type="paragraph" w:customStyle="1" w:styleId="99D226F60E0C4F6D8DB077F0E03BAE26">
    <w:name w:val="99D226F60E0C4F6D8DB077F0E03BAE26"/>
    <w:rsid w:val="00665547"/>
  </w:style>
  <w:style w:type="paragraph" w:customStyle="1" w:styleId="991C5176002348DFA06770B6D2C42F03">
    <w:name w:val="991C5176002348DFA06770B6D2C42F03"/>
    <w:rsid w:val="00665547"/>
  </w:style>
  <w:style w:type="paragraph" w:customStyle="1" w:styleId="176780B446B1408E85F1ADD969561023">
    <w:name w:val="176780B446B1408E85F1ADD969561023"/>
    <w:rsid w:val="00665547"/>
  </w:style>
  <w:style w:type="paragraph" w:customStyle="1" w:styleId="B80CE2E3E5234FF7BFED68AE1C46A826">
    <w:name w:val="B80CE2E3E5234FF7BFED68AE1C46A826"/>
    <w:rsid w:val="00665547"/>
  </w:style>
  <w:style w:type="paragraph" w:customStyle="1" w:styleId="9C7B85E09D0744BAA7919A47B7D58E58">
    <w:name w:val="9C7B85E09D0744BAA7919A47B7D58E58"/>
    <w:rsid w:val="00665547"/>
  </w:style>
  <w:style w:type="paragraph" w:customStyle="1" w:styleId="F825927372A540FE93B1F712103EB9E1">
    <w:name w:val="F825927372A540FE93B1F712103EB9E1"/>
    <w:rsid w:val="00665547"/>
  </w:style>
  <w:style w:type="paragraph" w:customStyle="1" w:styleId="373774677B5746FD860B5CE3747CB5CE">
    <w:name w:val="373774677B5746FD860B5CE3747CB5CE"/>
    <w:rsid w:val="00665547"/>
  </w:style>
  <w:style w:type="paragraph" w:customStyle="1" w:styleId="916C7C8B939247DB8C46F4D8716BB3E9">
    <w:name w:val="916C7C8B939247DB8C46F4D8716BB3E9"/>
    <w:rsid w:val="00665547"/>
  </w:style>
  <w:style w:type="paragraph" w:customStyle="1" w:styleId="B97D7DF99C20440883E074C8373115E0">
    <w:name w:val="B97D7DF99C20440883E074C8373115E0"/>
    <w:rsid w:val="00665547"/>
  </w:style>
  <w:style w:type="paragraph" w:customStyle="1" w:styleId="29B657DF4B9440C9A26C549C13CAE8CA">
    <w:name w:val="29B657DF4B9440C9A26C549C13CAE8CA"/>
    <w:rsid w:val="00665547"/>
  </w:style>
  <w:style w:type="paragraph" w:customStyle="1" w:styleId="9FE1CDAF116442AFB6A30D595CF1152A">
    <w:name w:val="9FE1CDAF116442AFB6A30D595CF1152A"/>
    <w:rsid w:val="00665547"/>
  </w:style>
  <w:style w:type="paragraph" w:customStyle="1" w:styleId="C8197E252DCE4D6BB2E902DD696FD2C0">
    <w:name w:val="C8197E252DCE4D6BB2E902DD696FD2C0"/>
    <w:rsid w:val="00665547"/>
  </w:style>
  <w:style w:type="paragraph" w:customStyle="1" w:styleId="7DB95AF94588411CA90A63905C394BA9">
    <w:name w:val="7DB95AF94588411CA90A63905C394BA9"/>
    <w:rsid w:val="00665547"/>
  </w:style>
  <w:style w:type="paragraph" w:customStyle="1" w:styleId="600F45884FE445D5BD9F694C7E53D889">
    <w:name w:val="600F45884FE445D5BD9F694C7E53D889"/>
    <w:rsid w:val="00665547"/>
  </w:style>
  <w:style w:type="paragraph" w:customStyle="1" w:styleId="B636AA7F102C44BEAB5310DF7D71FBC4">
    <w:name w:val="B636AA7F102C44BEAB5310DF7D71FBC4"/>
    <w:rsid w:val="00665547"/>
  </w:style>
  <w:style w:type="paragraph" w:customStyle="1" w:styleId="CACA0DE687644963961D5A52625BE367">
    <w:name w:val="CACA0DE687644963961D5A52625BE367"/>
    <w:rsid w:val="00665547"/>
  </w:style>
  <w:style w:type="paragraph" w:customStyle="1" w:styleId="CF63472FC8CF4DB4A440E5F78B04BA99">
    <w:name w:val="CF63472FC8CF4DB4A440E5F78B04BA99"/>
    <w:rsid w:val="00665547"/>
  </w:style>
  <w:style w:type="paragraph" w:customStyle="1" w:styleId="4AB14D44024F4954A58A8AFA02FB2601">
    <w:name w:val="4AB14D44024F4954A58A8AFA02FB2601"/>
    <w:rsid w:val="00665547"/>
  </w:style>
  <w:style w:type="paragraph" w:customStyle="1" w:styleId="C4767CFA0EBC412B84186D3EB486E16F">
    <w:name w:val="C4767CFA0EBC412B84186D3EB486E16F"/>
    <w:rsid w:val="00665547"/>
  </w:style>
  <w:style w:type="paragraph" w:customStyle="1" w:styleId="E362AC6FDB9441AC9A677FA41337AE9A">
    <w:name w:val="E362AC6FDB9441AC9A677FA41337AE9A"/>
    <w:rsid w:val="00665547"/>
  </w:style>
  <w:style w:type="paragraph" w:customStyle="1" w:styleId="2696A78BE44946938C4FF878357FBDA5">
    <w:name w:val="2696A78BE44946938C4FF878357FBDA5"/>
    <w:rsid w:val="00665547"/>
  </w:style>
  <w:style w:type="paragraph" w:customStyle="1" w:styleId="9A029FB18DF84B0488F8506EDA2FBBCF">
    <w:name w:val="9A029FB18DF84B0488F8506EDA2FBBCF"/>
    <w:rsid w:val="00665547"/>
  </w:style>
  <w:style w:type="paragraph" w:customStyle="1" w:styleId="DDF33746A4EE4AB28309A3025DF4C1A1">
    <w:name w:val="DDF33746A4EE4AB28309A3025DF4C1A1"/>
    <w:rsid w:val="00665547"/>
  </w:style>
  <w:style w:type="paragraph" w:customStyle="1" w:styleId="CDBB247423224D08A317749ACF0E8DA5">
    <w:name w:val="CDBB247423224D08A317749ACF0E8DA5"/>
    <w:rsid w:val="00665547"/>
  </w:style>
  <w:style w:type="paragraph" w:customStyle="1" w:styleId="8314BC57475343EAA9690265767A4451">
    <w:name w:val="8314BC57475343EAA9690265767A4451"/>
    <w:rsid w:val="00665547"/>
  </w:style>
  <w:style w:type="paragraph" w:customStyle="1" w:styleId="8C7690F39F254155A8FD94C9E8815E38">
    <w:name w:val="8C7690F39F254155A8FD94C9E8815E38"/>
    <w:rsid w:val="00665547"/>
  </w:style>
  <w:style w:type="paragraph" w:customStyle="1" w:styleId="091AF26B1CD548F09916540C916E0F77">
    <w:name w:val="091AF26B1CD548F09916540C916E0F77"/>
    <w:rsid w:val="00665547"/>
  </w:style>
  <w:style w:type="paragraph" w:customStyle="1" w:styleId="71535F056F1F497F8D5F14B5027BD4FC">
    <w:name w:val="71535F056F1F497F8D5F14B5027BD4FC"/>
    <w:rsid w:val="00665547"/>
  </w:style>
  <w:style w:type="paragraph" w:customStyle="1" w:styleId="65A29955386A44248F0525DCEABE89A0">
    <w:name w:val="65A29955386A44248F0525DCEABE89A0"/>
    <w:rsid w:val="00665547"/>
  </w:style>
  <w:style w:type="paragraph" w:customStyle="1" w:styleId="7030B2C33FC74085B21FDE13FFF78071">
    <w:name w:val="7030B2C33FC74085B21FDE13FFF78071"/>
    <w:rsid w:val="00665547"/>
  </w:style>
  <w:style w:type="paragraph" w:customStyle="1" w:styleId="6A8ABBE1DCAF49B7AEA7C18AE61BE48E">
    <w:name w:val="6A8ABBE1DCAF49B7AEA7C18AE61BE48E"/>
    <w:rsid w:val="00665547"/>
  </w:style>
  <w:style w:type="paragraph" w:customStyle="1" w:styleId="DFDF9AB16C4E4E8BBFBCA12008213B1F">
    <w:name w:val="DFDF9AB16C4E4E8BBFBCA12008213B1F"/>
    <w:rsid w:val="00665547"/>
  </w:style>
  <w:style w:type="paragraph" w:customStyle="1" w:styleId="DC0A2EEDC85B4686BF219BC1FAFA548D">
    <w:name w:val="DC0A2EEDC85B4686BF219BC1FAFA548D"/>
    <w:rsid w:val="00665547"/>
  </w:style>
  <w:style w:type="paragraph" w:customStyle="1" w:styleId="766776BD14784E278F2140F8AF89C47A">
    <w:name w:val="766776BD14784E278F2140F8AF89C47A"/>
    <w:rsid w:val="00665547"/>
  </w:style>
  <w:style w:type="paragraph" w:customStyle="1" w:styleId="4D8CD949C148465C8A58B48B78498A56">
    <w:name w:val="4D8CD949C148465C8A58B48B78498A56"/>
    <w:rsid w:val="00665547"/>
  </w:style>
  <w:style w:type="paragraph" w:customStyle="1" w:styleId="0457A49B5FCE40BBBF5B4D76882B4A95">
    <w:name w:val="0457A49B5FCE40BBBF5B4D76882B4A95"/>
    <w:rsid w:val="00665547"/>
  </w:style>
  <w:style w:type="paragraph" w:customStyle="1" w:styleId="85BD80A1B3A3455EB08B6587D5871919">
    <w:name w:val="85BD80A1B3A3455EB08B6587D5871919"/>
    <w:rsid w:val="00665547"/>
  </w:style>
  <w:style w:type="paragraph" w:customStyle="1" w:styleId="EE1CDDD8EF8347408269CD5AA5CBBC43">
    <w:name w:val="EE1CDDD8EF8347408269CD5AA5CBBC43"/>
    <w:rsid w:val="00665547"/>
  </w:style>
  <w:style w:type="paragraph" w:customStyle="1" w:styleId="CF72091F1440491590D7198761C34D03">
    <w:name w:val="CF72091F1440491590D7198761C34D03"/>
    <w:rsid w:val="00665547"/>
  </w:style>
  <w:style w:type="paragraph" w:customStyle="1" w:styleId="6513376CE86B40CB97549432E094BF6F">
    <w:name w:val="6513376CE86B40CB97549432E094BF6F"/>
    <w:rsid w:val="00665547"/>
  </w:style>
  <w:style w:type="paragraph" w:customStyle="1" w:styleId="DA4AD0D11AF34295A6D6B8CC87DE30A7">
    <w:name w:val="DA4AD0D11AF34295A6D6B8CC87DE30A7"/>
    <w:rsid w:val="00665547"/>
  </w:style>
  <w:style w:type="paragraph" w:customStyle="1" w:styleId="BC24BE42D64044D898530BF1EA3C447B">
    <w:name w:val="BC24BE42D64044D898530BF1EA3C447B"/>
    <w:rsid w:val="00665547"/>
  </w:style>
  <w:style w:type="paragraph" w:customStyle="1" w:styleId="0E7F35A4E778419BA5E2A7B6F9B6CF39">
    <w:name w:val="0E7F35A4E778419BA5E2A7B6F9B6CF39"/>
    <w:rsid w:val="00665547"/>
  </w:style>
  <w:style w:type="paragraph" w:customStyle="1" w:styleId="396521E6D5474D1CB75198153E4835C3">
    <w:name w:val="396521E6D5474D1CB75198153E4835C3"/>
    <w:rsid w:val="00665547"/>
  </w:style>
  <w:style w:type="paragraph" w:customStyle="1" w:styleId="806E6234A7E44F0A8EFCF920EB54041E">
    <w:name w:val="806E6234A7E44F0A8EFCF920EB54041E"/>
    <w:rsid w:val="00665547"/>
  </w:style>
  <w:style w:type="paragraph" w:customStyle="1" w:styleId="71A8362F3C434CAFBD84A3F138E90012">
    <w:name w:val="71A8362F3C434CAFBD84A3F138E90012"/>
    <w:rsid w:val="00665547"/>
  </w:style>
  <w:style w:type="paragraph" w:customStyle="1" w:styleId="F56D650985184B059ADCCA439C99CD93">
    <w:name w:val="F56D650985184B059ADCCA439C99CD93"/>
    <w:rsid w:val="00665547"/>
  </w:style>
  <w:style w:type="paragraph" w:customStyle="1" w:styleId="C852232D53254703AF485EBAE78304B5">
    <w:name w:val="C852232D53254703AF485EBAE78304B5"/>
    <w:rsid w:val="00665547"/>
  </w:style>
  <w:style w:type="paragraph" w:customStyle="1" w:styleId="A75200705CBB4A519DF7CF30EA712388">
    <w:name w:val="A75200705CBB4A519DF7CF30EA712388"/>
    <w:rsid w:val="00665547"/>
  </w:style>
  <w:style w:type="paragraph" w:customStyle="1" w:styleId="655E2C383E5C47E08C8B46D6D016DB79">
    <w:name w:val="655E2C383E5C47E08C8B46D6D016DB79"/>
    <w:rsid w:val="00665547"/>
  </w:style>
  <w:style w:type="paragraph" w:customStyle="1" w:styleId="9720965B1BEF4C878F8ADB5815D1C4DD">
    <w:name w:val="9720965B1BEF4C878F8ADB5815D1C4DD"/>
    <w:rsid w:val="00665547"/>
  </w:style>
  <w:style w:type="paragraph" w:customStyle="1" w:styleId="ECFC250022744CFCB8167C86B1A307B0">
    <w:name w:val="ECFC250022744CFCB8167C86B1A307B0"/>
    <w:rsid w:val="00665547"/>
  </w:style>
  <w:style w:type="paragraph" w:customStyle="1" w:styleId="31568FC329444F928FBD5BB26F008432">
    <w:name w:val="31568FC329444F928FBD5BB26F008432"/>
    <w:rsid w:val="00665547"/>
  </w:style>
  <w:style w:type="paragraph" w:customStyle="1" w:styleId="2B2E949C27C9453BACC43459E77740C7">
    <w:name w:val="2B2E949C27C9453BACC43459E77740C7"/>
    <w:rsid w:val="00665547"/>
  </w:style>
  <w:style w:type="paragraph" w:customStyle="1" w:styleId="3D90233C524D451488F11385D3FCD9E1">
    <w:name w:val="3D90233C524D451488F11385D3FCD9E1"/>
    <w:rsid w:val="00665547"/>
  </w:style>
  <w:style w:type="paragraph" w:customStyle="1" w:styleId="2C47615CE86344DEB4AB5B9C4B90EDDE">
    <w:name w:val="2C47615CE86344DEB4AB5B9C4B90EDDE"/>
    <w:rsid w:val="00665547"/>
  </w:style>
  <w:style w:type="paragraph" w:customStyle="1" w:styleId="381F8554C278420399104EB6993D87FF">
    <w:name w:val="381F8554C278420399104EB6993D87FF"/>
    <w:rsid w:val="00665547"/>
  </w:style>
  <w:style w:type="paragraph" w:customStyle="1" w:styleId="F9CFBD22D20E40508088F02B0BA55325">
    <w:name w:val="F9CFBD22D20E40508088F02B0BA55325"/>
    <w:rsid w:val="00665547"/>
  </w:style>
  <w:style w:type="paragraph" w:customStyle="1" w:styleId="92802DF6DDC2465C972A3425DE019C67">
    <w:name w:val="92802DF6DDC2465C972A3425DE019C67"/>
    <w:rsid w:val="00665547"/>
  </w:style>
  <w:style w:type="paragraph" w:customStyle="1" w:styleId="9E4F1116B36548559391E396B2643AD0">
    <w:name w:val="9E4F1116B36548559391E396B2643AD0"/>
    <w:rsid w:val="00665547"/>
  </w:style>
  <w:style w:type="paragraph" w:customStyle="1" w:styleId="083198EDB65F4CAF85B8C0EF09AFE2FA">
    <w:name w:val="083198EDB65F4CAF85B8C0EF09AFE2FA"/>
    <w:rsid w:val="00665547"/>
  </w:style>
  <w:style w:type="paragraph" w:customStyle="1" w:styleId="BDF40B2CD7E547E291DC3F85E678A8C2">
    <w:name w:val="BDF40B2CD7E547E291DC3F85E678A8C2"/>
    <w:rsid w:val="00665547"/>
  </w:style>
  <w:style w:type="paragraph" w:customStyle="1" w:styleId="70354243EE5A420CAB40D9FC4C37BC74">
    <w:name w:val="70354243EE5A420CAB40D9FC4C37BC74"/>
    <w:rsid w:val="00665547"/>
  </w:style>
  <w:style w:type="paragraph" w:customStyle="1" w:styleId="E192F70DF66D40208F439F918CFF3056">
    <w:name w:val="E192F70DF66D40208F439F918CFF3056"/>
    <w:rsid w:val="00665547"/>
  </w:style>
  <w:style w:type="paragraph" w:customStyle="1" w:styleId="EE3D5B0A3E7E47B8BCB52BC0A81E6835">
    <w:name w:val="EE3D5B0A3E7E47B8BCB52BC0A81E6835"/>
    <w:rsid w:val="00665547"/>
  </w:style>
  <w:style w:type="paragraph" w:customStyle="1" w:styleId="FFC6B67BB159404D8223C3C1CA2BACD3">
    <w:name w:val="FFC6B67BB159404D8223C3C1CA2BACD3"/>
    <w:rsid w:val="00665547"/>
  </w:style>
  <w:style w:type="paragraph" w:customStyle="1" w:styleId="2A0CC438E3544BB8B2B8B7E01FB1CB63">
    <w:name w:val="2A0CC438E3544BB8B2B8B7E01FB1CB63"/>
    <w:rsid w:val="00665547"/>
  </w:style>
  <w:style w:type="paragraph" w:customStyle="1" w:styleId="5AA9020C17EA4A4F854D698EB4029B44">
    <w:name w:val="5AA9020C17EA4A4F854D698EB4029B44"/>
    <w:rsid w:val="00665547"/>
  </w:style>
  <w:style w:type="paragraph" w:customStyle="1" w:styleId="4A6969CCEB1B40BA85895A23F9DB7BE2">
    <w:name w:val="4A6969CCEB1B40BA85895A23F9DB7BE2"/>
    <w:rsid w:val="00665547"/>
  </w:style>
  <w:style w:type="paragraph" w:customStyle="1" w:styleId="12BFA064DCE24602A157C061A455554E">
    <w:name w:val="12BFA064DCE24602A157C061A455554E"/>
    <w:rsid w:val="00665547"/>
  </w:style>
  <w:style w:type="paragraph" w:customStyle="1" w:styleId="AF58A68F9801485DA8FD366F82B3B937">
    <w:name w:val="AF58A68F9801485DA8FD366F82B3B937"/>
    <w:rsid w:val="00665547"/>
  </w:style>
  <w:style w:type="paragraph" w:customStyle="1" w:styleId="E53D0DB706E04A0AAF9A56F5F8AA0F40">
    <w:name w:val="E53D0DB706E04A0AAF9A56F5F8AA0F40"/>
    <w:rsid w:val="00665547"/>
  </w:style>
  <w:style w:type="paragraph" w:customStyle="1" w:styleId="4C0AA7A39A37411ABA3FF22ECBF3BE35">
    <w:name w:val="4C0AA7A39A37411ABA3FF22ECBF3BE35"/>
    <w:rsid w:val="00665547"/>
  </w:style>
  <w:style w:type="paragraph" w:customStyle="1" w:styleId="EAB43A529C39482EBC7406617DE97EFD">
    <w:name w:val="EAB43A529C39482EBC7406617DE97EFD"/>
    <w:rsid w:val="00665547"/>
  </w:style>
  <w:style w:type="paragraph" w:customStyle="1" w:styleId="6E7005C6633B4B37AAF37FA2F24DE139">
    <w:name w:val="6E7005C6633B4B37AAF37FA2F24DE139"/>
    <w:rsid w:val="00665547"/>
  </w:style>
  <w:style w:type="paragraph" w:customStyle="1" w:styleId="40B661C462F24BFA80B809CC5FCEBD0B">
    <w:name w:val="40B661C462F24BFA80B809CC5FCEBD0B"/>
    <w:rsid w:val="00665547"/>
  </w:style>
  <w:style w:type="paragraph" w:customStyle="1" w:styleId="F38873F8C60544F6BCC8D9B114EBAE72">
    <w:name w:val="F38873F8C60544F6BCC8D9B114EBAE72"/>
    <w:rsid w:val="00665547"/>
  </w:style>
  <w:style w:type="paragraph" w:customStyle="1" w:styleId="4ED82478C5904B6185C83DBDA4FAEB33">
    <w:name w:val="4ED82478C5904B6185C83DBDA4FAEB33"/>
    <w:rsid w:val="00665547"/>
  </w:style>
  <w:style w:type="paragraph" w:customStyle="1" w:styleId="8CDA09A6EBF243BFA5AE3D2A99505FBE">
    <w:name w:val="8CDA09A6EBF243BFA5AE3D2A99505FBE"/>
    <w:rsid w:val="00665547"/>
  </w:style>
  <w:style w:type="paragraph" w:customStyle="1" w:styleId="965BB261DA544AA3AF6D5B91EBD8BF11">
    <w:name w:val="965BB261DA544AA3AF6D5B91EBD8BF11"/>
    <w:rsid w:val="00665547"/>
  </w:style>
  <w:style w:type="paragraph" w:customStyle="1" w:styleId="80571F054AF549AA9FF047F36938597F">
    <w:name w:val="80571F054AF549AA9FF047F36938597F"/>
    <w:rsid w:val="00665547"/>
  </w:style>
  <w:style w:type="paragraph" w:customStyle="1" w:styleId="0EA17EC09A8F4D71845BD36392E8F4B6">
    <w:name w:val="0EA17EC09A8F4D71845BD36392E8F4B6"/>
    <w:rsid w:val="00665547"/>
  </w:style>
  <w:style w:type="paragraph" w:customStyle="1" w:styleId="2EEFB3F858FC46568957AE7CD96C6530">
    <w:name w:val="2EEFB3F858FC46568957AE7CD96C6530"/>
    <w:rsid w:val="00665547"/>
  </w:style>
  <w:style w:type="paragraph" w:customStyle="1" w:styleId="8F6D02BCF99B4D0EA4332A298F462276">
    <w:name w:val="8F6D02BCF99B4D0EA4332A298F462276"/>
    <w:rsid w:val="00665547"/>
  </w:style>
  <w:style w:type="paragraph" w:customStyle="1" w:styleId="2670433E6B1A45C7A7FA1AD756303BA2">
    <w:name w:val="2670433E6B1A45C7A7FA1AD756303BA2"/>
    <w:rsid w:val="00665547"/>
  </w:style>
  <w:style w:type="paragraph" w:customStyle="1" w:styleId="ACD9529BB5694684A3FB973D143542A6">
    <w:name w:val="ACD9529BB5694684A3FB973D143542A6"/>
    <w:rsid w:val="00665547"/>
  </w:style>
  <w:style w:type="paragraph" w:customStyle="1" w:styleId="BEC60D992FBA445DA4A7C1F5276DCBD7">
    <w:name w:val="BEC60D992FBA445DA4A7C1F5276DCBD7"/>
    <w:rsid w:val="00665547"/>
  </w:style>
  <w:style w:type="paragraph" w:customStyle="1" w:styleId="988767BDCA71401F8B7D78F746E407FC">
    <w:name w:val="988767BDCA71401F8B7D78F746E407FC"/>
    <w:rsid w:val="00665547"/>
  </w:style>
  <w:style w:type="paragraph" w:customStyle="1" w:styleId="32AC54489A9846EAAE3D3676D8B6BC5F">
    <w:name w:val="32AC54489A9846EAAE3D3676D8B6BC5F"/>
    <w:rsid w:val="00665547"/>
  </w:style>
  <w:style w:type="paragraph" w:customStyle="1" w:styleId="973A6DF7278243E683BF51DF23B5BEE0">
    <w:name w:val="973A6DF7278243E683BF51DF23B5BEE0"/>
    <w:rsid w:val="00665547"/>
  </w:style>
  <w:style w:type="paragraph" w:customStyle="1" w:styleId="DF2072EEF8E1499C948209869986A25D">
    <w:name w:val="DF2072EEF8E1499C948209869986A25D"/>
    <w:rsid w:val="00665547"/>
  </w:style>
  <w:style w:type="paragraph" w:customStyle="1" w:styleId="9F0DB6415D144581B2DDFB4034D62490">
    <w:name w:val="9F0DB6415D144581B2DDFB4034D62490"/>
    <w:rsid w:val="00665547"/>
  </w:style>
  <w:style w:type="paragraph" w:customStyle="1" w:styleId="0F5D7CBB479E4C2DA28FAE5AC263E421">
    <w:name w:val="0F5D7CBB479E4C2DA28FAE5AC263E421"/>
    <w:rsid w:val="00665547"/>
  </w:style>
  <w:style w:type="paragraph" w:customStyle="1" w:styleId="4D8D868C2E0D48EF82480B9C14EA3BD9">
    <w:name w:val="4D8D868C2E0D48EF82480B9C14EA3BD9"/>
    <w:rsid w:val="00665547"/>
  </w:style>
  <w:style w:type="paragraph" w:customStyle="1" w:styleId="33790D35AC0E4ACCB399564D9A550531">
    <w:name w:val="33790D35AC0E4ACCB399564D9A550531"/>
    <w:rsid w:val="00665547"/>
  </w:style>
  <w:style w:type="paragraph" w:customStyle="1" w:styleId="7E01D3C5281843DEBCCA2CD5C900DA19">
    <w:name w:val="7E01D3C5281843DEBCCA2CD5C900DA19"/>
    <w:rsid w:val="00665547"/>
  </w:style>
  <w:style w:type="paragraph" w:customStyle="1" w:styleId="D2A011F1538A471B86EFE3ABE6499DC5">
    <w:name w:val="D2A011F1538A471B86EFE3ABE6499DC5"/>
    <w:rsid w:val="00665547"/>
  </w:style>
  <w:style w:type="paragraph" w:customStyle="1" w:styleId="9E4949DAE6F7439EA94277557EDE6782">
    <w:name w:val="9E4949DAE6F7439EA94277557EDE6782"/>
    <w:rsid w:val="00665547"/>
  </w:style>
  <w:style w:type="paragraph" w:customStyle="1" w:styleId="719594A23D6C4B3AB151870E07E2E73C">
    <w:name w:val="719594A23D6C4B3AB151870E07E2E73C"/>
    <w:rsid w:val="00665547"/>
  </w:style>
  <w:style w:type="paragraph" w:customStyle="1" w:styleId="E547B6F2BCBC424E9D8B53514DBD4352">
    <w:name w:val="E547B6F2BCBC424E9D8B53514DBD4352"/>
    <w:rsid w:val="00665547"/>
  </w:style>
  <w:style w:type="paragraph" w:customStyle="1" w:styleId="37D4A1CE814F4A2FA3F992A06159CB6B">
    <w:name w:val="37D4A1CE814F4A2FA3F992A06159CB6B"/>
    <w:rsid w:val="00665547"/>
  </w:style>
  <w:style w:type="paragraph" w:customStyle="1" w:styleId="10F4BBAB65C349AE818A4262766943C7">
    <w:name w:val="10F4BBAB65C349AE818A4262766943C7"/>
    <w:rsid w:val="00665547"/>
  </w:style>
  <w:style w:type="paragraph" w:customStyle="1" w:styleId="EDA9ABA1A1684F65A74543CABE4B521D">
    <w:name w:val="EDA9ABA1A1684F65A74543CABE4B521D"/>
    <w:rsid w:val="00665547"/>
  </w:style>
  <w:style w:type="paragraph" w:customStyle="1" w:styleId="A038BA93CB094F72AAE97526ACFFB631">
    <w:name w:val="A038BA93CB094F72AAE97526ACFFB631"/>
    <w:rsid w:val="00665547"/>
  </w:style>
  <w:style w:type="paragraph" w:customStyle="1" w:styleId="31B95E3828964BF89F68F3C953D23A54">
    <w:name w:val="31B95E3828964BF89F68F3C953D23A54"/>
    <w:rsid w:val="00665547"/>
  </w:style>
  <w:style w:type="paragraph" w:customStyle="1" w:styleId="101680214C01411F8A8B2B426317D327">
    <w:name w:val="101680214C01411F8A8B2B426317D327"/>
    <w:rsid w:val="00665547"/>
  </w:style>
  <w:style w:type="paragraph" w:customStyle="1" w:styleId="720DD110D0DA428C8F62D097653B7391">
    <w:name w:val="720DD110D0DA428C8F62D097653B7391"/>
    <w:rsid w:val="00665547"/>
  </w:style>
  <w:style w:type="paragraph" w:customStyle="1" w:styleId="79EB8A1B03C848078AFC2F9AF5E7BADD">
    <w:name w:val="79EB8A1B03C848078AFC2F9AF5E7BADD"/>
    <w:rsid w:val="00665547"/>
  </w:style>
  <w:style w:type="paragraph" w:customStyle="1" w:styleId="8A6AA5E71C174AA68A0E2853994399C6">
    <w:name w:val="8A6AA5E71C174AA68A0E2853994399C6"/>
    <w:rsid w:val="00665547"/>
  </w:style>
  <w:style w:type="paragraph" w:customStyle="1" w:styleId="F792DE95C99A4F87A54D9E00ED77F35C">
    <w:name w:val="F792DE95C99A4F87A54D9E00ED77F35C"/>
    <w:rsid w:val="00665547"/>
  </w:style>
  <w:style w:type="paragraph" w:customStyle="1" w:styleId="3EA6FE3CAE324083B6438F27F192285D">
    <w:name w:val="3EA6FE3CAE324083B6438F27F192285D"/>
    <w:rsid w:val="00665547"/>
  </w:style>
  <w:style w:type="paragraph" w:customStyle="1" w:styleId="95AADB1FFEEC4991B6A3DB82E28F54F7">
    <w:name w:val="95AADB1FFEEC4991B6A3DB82E28F54F7"/>
    <w:rsid w:val="00665547"/>
  </w:style>
  <w:style w:type="paragraph" w:customStyle="1" w:styleId="A6D7873C2C1E464B99F72FC5484075A9">
    <w:name w:val="A6D7873C2C1E464B99F72FC5484075A9"/>
    <w:rsid w:val="00665547"/>
  </w:style>
  <w:style w:type="paragraph" w:customStyle="1" w:styleId="378703758FE847A8917B9CCFD6C87F7D">
    <w:name w:val="378703758FE847A8917B9CCFD6C87F7D"/>
    <w:rsid w:val="00665547"/>
  </w:style>
  <w:style w:type="paragraph" w:customStyle="1" w:styleId="32B7B3B0C7FC4875A0EAB2D1C1C867B8">
    <w:name w:val="32B7B3B0C7FC4875A0EAB2D1C1C867B8"/>
    <w:rsid w:val="00665547"/>
  </w:style>
  <w:style w:type="paragraph" w:customStyle="1" w:styleId="F2A19A1170484EBAAE4CFC822965F6AA">
    <w:name w:val="F2A19A1170484EBAAE4CFC822965F6AA"/>
    <w:rsid w:val="00665547"/>
  </w:style>
  <w:style w:type="paragraph" w:customStyle="1" w:styleId="87F5911C4771424B875B3865A4B9D1A7">
    <w:name w:val="87F5911C4771424B875B3865A4B9D1A7"/>
    <w:rsid w:val="00665547"/>
  </w:style>
  <w:style w:type="paragraph" w:customStyle="1" w:styleId="83F9A36D56D64A46871B4E633CB35515">
    <w:name w:val="83F9A36D56D64A46871B4E633CB35515"/>
    <w:rsid w:val="00665547"/>
  </w:style>
  <w:style w:type="paragraph" w:customStyle="1" w:styleId="1D136F9F237E49DFB7841546355730BB">
    <w:name w:val="1D136F9F237E49DFB7841546355730BB"/>
    <w:rsid w:val="00665547"/>
  </w:style>
  <w:style w:type="paragraph" w:customStyle="1" w:styleId="2A964AA136AB49509B917A738F6772A0">
    <w:name w:val="2A964AA136AB49509B917A738F6772A0"/>
    <w:rsid w:val="00665547"/>
  </w:style>
  <w:style w:type="paragraph" w:customStyle="1" w:styleId="C523BC69FECF4751B1AC2AF8DC248ECD">
    <w:name w:val="C523BC69FECF4751B1AC2AF8DC248ECD"/>
    <w:rsid w:val="00665547"/>
  </w:style>
  <w:style w:type="paragraph" w:customStyle="1" w:styleId="1469C71EA1564137B220664490F5530A">
    <w:name w:val="1469C71EA1564137B220664490F5530A"/>
    <w:rsid w:val="00665547"/>
  </w:style>
  <w:style w:type="paragraph" w:customStyle="1" w:styleId="0A35BD65741D4C9BA8E5D450D6388F5F">
    <w:name w:val="0A35BD65741D4C9BA8E5D450D6388F5F"/>
    <w:rsid w:val="00665547"/>
  </w:style>
  <w:style w:type="paragraph" w:customStyle="1" w:styleId="8D198260960D4AE4A6C25D30ABBD1591">
    <w:name w:val="8D198260960D4AE4A6C25D30ABBD1591"/>
    <w:rsid w:val="00665547"/>
  </w:style>
  <w:style w:type="paragraph" w:customStyle="1" w:styleId="13BE18A2600746FB9A400B8C54173FA2">
    <w:name w:val="13BE18A2600746FB9A400B8C54173FA2"/>
    <w:rsid w:val="00665547"/>
  </w:style>
  <w:style w:type="paragraph" w:customStyle="1" w:styleId="BA248267AC8D41B399205B82C2B52D62">
    <w:name w:val="BA248267AC8D41B399205B82C2B52D62"/>
    <w:rsid w:val="00665547"/>
  </w:style>
  <w:style w:type="paragraph" w:customStyle="1" w:styleId="7BD12D95BAAB4902850AECB5CBD3D6E9">
    <w:name w:val="7BD12D95BAAB4902850AECB5CBD3D6E9"/>
    <w:rsid w:val="00665547"/>
  </w:style>
  <w:style w:type="paragraph" w:customStyle="1" w:styleId="94A6086C382442A38740A2783D5D8E5F">
    <w:name w:val="94A6086C382442A38740A2783D5D8E5F"/>
    <w:rsid w:val="00665547"/>
  </w:style>
  <w:style w:type="paragraph" w:customStyle="1" w:styleId="2BD96646CEA844DC83A9566D2CA0AC9A">
    <w:name w:val="2BD96646CEA844DC83A9566D2CA0AC9A"/>
    <w:rsid w:val="00665547"/>
  </w:style>
  <w:style w:type="paragraph" w:customStyle="1" w:styleId="755BDE83631740EE90D18F7F381992C2">
    <w:name w:val="755BDE83631740EE90D18F7F381992C2"/>
    <w:rsid w:val="00665547"/>
  </w:style>
  <w:style w:type="paragraph" w:customStyle="1" w:styleId="4F280927B4C3444B9E94327E95245E4C">
    <w:name w:val="4F280927B4C3444B9E94327E95245E4C"/>
    <w:rsid w:val="00665547"/>
  </w:style>
  <w:style w:type="paragraph" w:customStyle="1" w:styleId="F1A7EA8B895A4A9F8299E11340FEB447">
    <w:name w:val="F1A7EA8B895A4A9F8299E11340FEB447"/>
    <w:rsid w:val="00665547"/>
  </w:style>
  <w:style w:type="paragraph" w:customStyle="1" w:styleId="D934132292B44B74A7A5EF118522ED5C">
    <w:name w:val="D934132292B44B74A7A5EF118522ED5C"/>
    <w:rsid w:val="00665547"/>
  </w:style>
  <w:style w:type="paragraph" w:customStyle="1" w:styleId="D4372F33A3E540ACBDEBA99C707F12E2">
    <w:name w:val="D4372F33A3E540ACBDEBA99C707F12E2"/>
    <w:rsid w:val="00665547"/>
  </w:style>
  <w:style w:type="paragraph" w:customStyle="1" w:styleId="C8146580E6474B74B5B6A7E177C28F91">
    <w:name w:val="C8146580E6474B74B5B6A7E177C28F91"/>
    <w:rsid w:val="00665547"/>
  </w:style>
  <w:style w:type="paragraph" w:customStyle="1" w:styleId="2B527EC510D94D16B72CEEA927559080">
    <w:name w:val="2B527EC510D94D16B72CEEA927559080"/>
    <w:rsid w:val="00665547"/>
  </w:style>
  <w:style w:type="paragraph" w:customStyle="1" w:styleId="37A798BFC40D43948E3542368CBE258F">
    <w:name w:val="37A798BFC40D43948E3542368CBE258F"/>
    <w:rsid w:val="00665547"/>
  </w:style>
  <w:style w:type="paragraph" w:customStyle="1" w:styleId="EE1C810C4AAB410FBAC696FB6783D150">
    <w:name w:val="EE1C810C4AAB410FBAC696FB6783D150"/>
    <w:rsid w:val="00665547"/>
  </w:style>
  <w:style w:type="paragraph" w:customStyle="1" w:styleId="8AE9C14F3D1644DAB3E98E7AB02E14DD">
    <w:name w:val="8AE9C14F3D1644DAB3E98E7AB02E14DD"/>
    <w:rsid w:val="00665547"/>
  </w:style>
  <w:style w:type="paragraph" w:customStyle="1" w:styleId="F3F8DBB89EAB4DD09E4FDDBF4D81901B">
    <w:name w:val="F3F8DBB89EAB4DD09E4FDDBF4D81901B"/>
    <w:rsid w:val="00665547"/>
  </w:style>
  <w:style w:type="paragraph" w:customStyle="1" w:styleId="DBB90ADF6EB94A06BF31EA66B1B7732C">
    <w:name w:val="DBB90ADF6EB94A06BF31EA66B1B7732C"/>
    <w:rsid w:val="00665547"/>
  </w:style>
  <w:style w:type="paragraph" w:customStyle="1" w:styleId="76ED227F58DA4753B1ED4721DE6117A4">
    <w:name w:val="76ED227F58DA4753B1ED4721DE6117A4"/>
    <w:rsid w:val="00665547"/>
  </w:style>
  <w:style w:type="paragraph" w:customStyle="1" w:styleId="9F1C57E520EF4723A307E3F9F725B09A">
    <w:name w:val="9F1C57E520EF4723A307E3F9F725B09A"/>
    <w:rsid w:val="00665547"/>
  </w:style>
  <w:style w:type="paragraph" w:customStyle="1" w:styleId="3D43BE06315B4788A6BF27FA02205635">
    <w:name w:val="3D43BE06315B4788A6BF27FA02205635"/>
    <w:rsid w:val="00665547"/>
  </w:style>
  <w:style w:type="paragraph" w:customStyle="1" w:styleId="B0343CBDAA0E40C79B79B2407DFAAA6A">
    <w:name w:val="B0343CBDAA0E40C79B79B2407DFAAA6A"/>
    <w:rsid w:val="00665547"/>
  </w:style>
  <w:style w:type="paragraph" w:customStyle="1" w:styleId="3AE7CEB450A74E9782037B108F377DE4">
    <w:name w:val="3AE7CEB450A74E9782037B108F377DE4"/>
    <w:rsid w:val="00665547"/>
  </w:style>
  <w:style w:type="paragraph" w:customStyle="1" w:styleId="14064DE5B10D4DA8BD62616461DA5F44">
    <w:name w:val="14064DE5B10D4DA8BD62616461DA5F44"/>
    <w:rsid w:val="00665547"/>
  </w:style>
  <w:style w:type="paragraph" w:customStyle="1" w:styleId="E99C871CFE054660ADDABABDD63F9D4B">
    <w:name w:val="E99C871CFE054660ADDABABDD63F9D4B"/>
    <w:rsid w:val="00665547"/>
  </w:style>
  <w:style w:type="paragraph" w:customStyle="1" w:styleId="4C3FBA1BFCC640E1AA34E46F43476B1B">
    <w:name w:val="4C3FBA1BFCC640E1AA34E46F43476B1B"/>
    <w:rsid w:val="00665547"/>
  </w:style>
  <w:style w:type="paragraph" w:customStyle="1" w:styleId="BCB06C94F52E4ED7B183FB85444DE435">
    <w:name w:val="BCB06C94F52E4ED7B183FB85444DE435"/>
    <w:rsid w:val="00665547"/>
  </w:style>
  <w:style w:type="paragraph" w:customStyle="1" w:styleId="C6D0C644622A43A0AFAB95AA40CDF121">
    <w:name w:val="C6D0C644622A43A0AFAB95AA40CDF121"/>
    <w:rsid w:val="00665547"/>
  </w:style>
  <w:style w:type="paragraph" w:customStyle="1" w:styleId="799455554258408B978B0C36D2188C7B">
    <w:name w:val="799455554258408B978B0C36D2188C7B"/>
    <w:rsid w:val="00665547"/>
  </w:style>
  <w:style w:type="paragraph" w:customStyle="1" w:styleId="1AF12768211D497BACD709EE1B672C3F">
    <w:name w:val="1AF12768211D497BACD709EE1B672C3F"/>
    <w:rsid w:val="00665547"/>
  </w:style>
  <w:style w:type="paragraph" w:customStyle="1" w:styleId="7DB9B87B0D4C4F549CC08EC1692FAB54">
    <w:name w:val="7DB9B87B0D4C4F549CC08EC1692FAB54"/>
    <w:rsid w:val="00665547"/>
  </w:style>
  <w:style w:type="paragraph" w:customStyle="1" w:styleId="B68BA0225009470195D18415F98DBFE0">
    <w:name w:val="B68BA0225009470195D18415F98DBFE0"/>
    <w:rsid w:val="00665547"/>
  </w:style>
  <w:style w:type="paragraph" w:customStyle="1" w:styleId="221495008ACE4E1CA4BCED8BD8E3C7E1">
    <w:name w:val="221495008ACE4E1CA4BCED8BD8E3C7E1"/>
    <w:rsid w:val="00665547"/>
  </w:style>
  <w:style w:type="paragraph" w:customStyle="1" w:styleId="337C55F0343A4621A3BB4A8CF3D8365B">
    <w:name w:val="337C55F0343A4621A3BB4A8CF3D8365B"/>
    <w:rsid w:val="00665547"/>
  </w:style>
  <w:style w:type="paragraph" w:customStyle="1" w:styleId="70A01CDCA1014888AF3BFF63A1971BE5">
    <w:name w:val="70A01CDCA1014888AF3BFF63A1971BE5"/>
    <w:rsid w:val="00665547"/>
  </w:style>
  <w:style w:type="paragraph" w:customStyle="1" w:styleId="ED9A9F59265C4595A28D06BEF3F07951">
    <w:name w:val="ED9A9F59265C4595A28D06BEF3F07951"/>
    <w:rsid w:val="00665547"/>
  </w:style>
  <w:style w:type="paragraph" w:customStyle="1" w:styleId="722D644DBBC84BFF9C6B9C36E150E25A">
    <w:name w:val="722D644DBBC84BFF9C6B9C36E150E25A"/>
    <w:rsid w:val="00665547"/>
  </w:style>
  <w:style w:type="paragraph" w:customStyle="1" w:styleId="366A21154C384CC4BA0BD7DD07562F46">
    <w:name w:val="366A21154C384CC4BA0BD7DD07562F46"/>
    <w:rsid w:val="00665547"/>
  </w:style>
  <w:style w:type="paragraph" w:customStyle="1" w:styleId="342FA79775D2471490C0C5B68A4952D0">
    <w:name w:val="342FA79775D2471490C0C5B68A4952D0"/>
    <w:rsid w:val="00665547"/>
  </w:style>
  <w:style w:type="paragraph" w:customStyle="1" w:styleId="6DBD6EAA75B94602AC1CA58F2342DD82">
    <w:name w:val="6DBD6EAA75B94602AC1CA58F2342DD82"/>
    <w:rsid w:val="00665547"/>
  </w:style>
  <w:style w:type="paragraph" w:customStyle="1" w:styleId="ED3506C9621248929583BDAE20FB34A7">
    <w:name w:val="ED3506C9621248929583BDAE20FB34A7"/>
    <w:rsid w:val="00665547"/>
  </w:style>
  <w:style w:type="paragraph" w:customStyle="1" w:styleId="DC79128A91534730A9F6F809D8A3B82F">
    <w:name w:val="DC79128A91534730A9F6F809D8A3B82F"/>
    <w:rsid w:val="00665547"/>
  </w:style>
  <w:style w:type="paragraph" w:customStyle="1" w:styleId="047D11F0F8E848418B133B315958B408">
    <w:name w:val="047D11F0F8E848418B133B315958B408"/>
    <w:rsid w:val="00665547"/>
  </w:style>
  <w:style w:type="paragraph" w:customStyle="1" w:styleId="6F46435714DC4715ACDDBA83E11F27BE">
    <w:name w:val="6F46435714DC4715ACDDBA83E11F27BE"/>
    <w:rsid w:val="00665547"/>
  </w:style>
  <w:style w:type="paragraph" w:customStyle="1" w:styleId="F8588F94E28C4BAB95840C1E99C035C3">
    <w:name w:val="F8588F94E28C4BAB95840C1E99C035C3"/>
    <w:rsid w:val="00665547"/>
  </w:style>
  <w:style w:type="paragraph" w:customStyle="1" w:styleId="28320401949D4F7BAF19C56633631945">
    <w:name w:val="28320401949D4F7BAF19C56633631945"/>
    <w:rsid w:val="00665547"/>
  </w:style>
  <w:style w:type="paragraph" w:customStyle="1" w:styleId="6CDC43C3786E4856951C80E175AC0B46">
    <w:name w:val="6CDC43C3786E4856951C80E175AC0B46"/>
    <w:rsid w:val="00665547"/>
  </w:style>
  <w:style w:type="paragraph" w:customStyle="1" w:styleId="2011F2B4D6924CC593E908F9FBEC1A9B">
    <w:name w:val="2011F2B4D6924CC593E908F9FBEC1A9B"/>
    <w:rsid w:val="00665547"/>
  </w:style>
  <w:style w:type="paragraph" w:customStyle="1" w:styleId="60CA3F51DE114B81A6AA7FA8F35A58B0">
    <w:name w:val="60CA3F51DE114B81A6AA7FA8F35A58B0"/>
    <w:rsid w:val="00665547"/>
  </w:style>
  <w:style w:type="paragraph" w:customStyle="1" w:styleId="C3EB6EDD6C874426852F615D7DCFFA39">
    <w:name w:val="C3EB6EDD6C874426852F615D7DCFFA39"/>
    <w:rsid w:val="00665547"/>
  </w:style>
  <w:style w:type="paragraph" w:customStyle="1" w:styleId="FBD39216ECD44F88AC342AEB0C003EB8">
    <w:name w:val="FBD39216ECD44F88AC342AEB0C003EB8"/>
    <w:rsid w:val="00665547"/>
  </w:style>
  <w:style w:type="paragraph" w:customStyle="1" w:styleId="1B5167F91DEC403F99C0A8679B5C1A98">
    <w:name w:val="1B5167F91DEC403F99C0A8679B5C1A98"/>
    <w:rsid w:val="00665547"/>
  </w:style>
  <w:style w:type="paragraph" w:customStyle="1" w:styleId="C6097BCC954A4F3D84AA9D0C77413345">
    <w:name w:val="C6097BCC954A4F3D84AA9D0C77413345"/>
    <w:rsid w:val="00665547"/>
  </w:style>
  <w:style w:type="paragraph" w:customStyle="1" w:styleId="E4E4D29F7631401A9884B1DAA218308A">
    <w:name w:val="E4E4D29F7631401A9884B1DAA218308A"/>
    <w:rsid w:val="00665547"/>
  </w:style>
  <w:style w:type="paragraph" w:customStyle="1" w:styleId="C51463782AE14B8C861E5DDE441CE704">
    <w:name w:val="C51463782AE14B8C861E5DDE441CE704"/>
    <w:rsid w:val="00665547"/>
  </w:style>
  <w:style w:type="paragraph" w:customStyle="1" w:styleId="D491240936E940F8B0AD7716F1BA983B">
    <w:name w:val="D491240936E940F8B0AD7716F1BA983B"/>
    <w:rsid w:val="00665547"/>
  </w:style>
  <w:style w:type="paragraph" w:customStyle="1" w:styleId="3B93945DBB9F4718942B4C261B017B9F">
    <w:name w:val="3B93945DBB9F4718942B4C261B017B9F"/>
    <w:rsid w:val="00665547"/>
  </w:style>
  <w:style w:type="paragraph" w:customStyle="1" w:styleId="409DF2004F0A4991B3417A5B24C7043A">
    <w:name w:val="409DF2004F0A4991B3417A5B24C7043A"/>
    <w:rsid w:val="00665547"/>
  </w:style>
  <w:style w:type="paragraph" w:customStyle="1" w:styleId="4B478A7CF17F45A7B71CE2EAC28EEE87">
    <w:name w:val="4B478A7CF17F45A7B71CE2EAC28EEE87"/>
    <w:rsid w:val="00665547"/>
  </w:style>
  <w:style w:type="paragraph" w:customStyle="1" w:styleId="B63D457A68174CB3AA71DB26DB23251B">
    <w:name w:val="B63D457A68174CB3AA71DB26DB23251B"/>
    <w:rsid w:val="00665547"/>
  </w:style>
  <w:style w:type="paragraph" w:customStyle="1" w:styleId="DE9060ECC2074A43A125BBD89FE82038">
    <w:name w:val="DE9060ECC2074A43A125BBD89FE82038"/>
    <w:rsid w:val="00665547"/>
  </w:style>
  <w:style w:type="paragraph" w:customStyle="1" w:styleId="90113BAF23E04160A109E944ADA2AF23">
    <w:name w:val="90113BAF23E04160A109E944ADA2AF23"/>
    <w:rsid w:val="00665547"/>
  </w:style>
  <w:style w:type="paragraph" w:customStyle="1" w:styleId="809710EF724A4001B8A8EE53F41087EB">
    <w:name w:val="809710EF724A4001B8A8EE53F41087EB"/>
    <w:rsid w:val="00665547"/>
  </w:style>
  <w:style w:type="paragraph" w:customStyle="1" w:styleId="42A10C8E65B940FCA59F59DD22EF78E2">
    <w:name w:val="42A10C8E65B940FCA59F59DD22EF78E2"/>
    <w:rsid w:val="00665547"/>
  </w:style>
  <w:style w:type="paragraph" w:customStyle="1" w:styleId="FD3090F9EE6B4ACE99DD2D7B54B4B6E7">
    <w:name w:val="FD3090F9EE6B4ACE99DD2D7B54B4B6E7"/>
    <w:rsid w:val="00665547"/>
  </w:style>
  <w:style w:type="paragraph" w:customStyle="1" w:styleId="EC9B9D96CA8E4E73BD86869923F4A304">
    <w:name w:val="EC9B9D96CA8E4E73BD86869923F4A304"/>
    <w:rsid w:val="00665547"/>
  </w:style>
  <w:style w:type="paragraph" w:customStyle="1" w:styleId="F9FCC389E2CC4C3181E50B43941BCD9F">
    <w:name w:val="F9FCC389E2CC4C3181E50B43941BCD9F"/>
    <w:rsid w:val="00665547"/>
  </w:style>
  <w:style w:type="paragraph" w:customStyle="1" w:styleId="AFB9D417AB5543DBB6399DE80F3F8AAF">
    <w:name w:val="AFB9D417AB5543DBB6399DE80F3F8AAF"/>
    <w:rsid w:val="00665547"/>
  </w:style>
  <w:style w:type="paragraph" w:customStyle="1" w:styleId="1CEF148F53594DE4B4FA3FCB01E1E502">
    <w:name w:val="1CEF148F53594DE4B4FA3FCB01E1E502"/>
    <w:rsid w:val="00665547"/>
  </w:style>
  <w:style w:type="paragraph" w:customStyle="1" w:styleId="D90D42AB3B7F4F18BB257CA43B73EEEE">
    <w:name w:val="D90D42AB3B7F4F18BB257CA43B73EEEE"/>
    <w:rsid w:val="00665547"/>
  </w:style>
  <w:style w:type="paragraph" w:customStyle="1" w:styleId="71429753B1634801B491E0AE6664EDAC">
    <w:name w:val="71429753B1634801B491E0AE6664EDAC"/>
    <w:rsid w:val="00665547"/>
  </w:style>
  <w:style w:type="paragraph" w:customStyle="1" w:styleId="DB920577F5844FEC8E4D167AC23E5437">
    <w:name w:val="DB920577F5844FEC8E4D167AC23E5437"/>
    <w:rsid w:val="00665547"/>
  </w:style>
  <w:style w:type="paragraph" w:customStyle="1" w:styleId="ACB03C0B4AE446419F9A8F6A963080EE">
    <w:name w:val="ACB03C0B4AE446419F9A8F6A963080EE"/>
    <w:rsid w:val="00665547"/>
  </w:style>
  <w:style w:type="paragraph" w:customStyle="1" w:styleId="78D8E564F3174127948AE6A094AD58EB">
    <w:name w:val="78D8E564F3174127948AE6A094AD58EB"/>
    <w:rsid w:val="00665547"/>
  </w:style>
  <w:style w:type="paragraph" w:customStyle="1" w:styleId="A7D3F4EC9AA24A86BA6A7069043D5344">
    <w:name w:val="A7D3F4EC9AA24A86BA6A7069043D5344"/>
    <w:rsid w:val="00665547"/>
  </w:style>
  <w:style w:type="paragraph" w:customStyle="1" w:styleId="14F83224CECB43A1B3A41550EE861DE2">
    <w:name w:val="14F83224CECB43A1B3A41550EE861DE2"/>
    <w:rsid w:val="00665547"/>
  </w:style>
  <w:style w:type="paragraph" w:customStyle="1" w:styleId="BF1D1BB169A44B56BCC95D423331EDE1">
    <w:name w:val="BF1D1BB169A44B56BCC95D423331EDE1"/>
    <w:rsid w:val="00665547"/>
  </w:style>
  <w:style w:type="paragraph" w:customStyle="1" w:styleId="3DEE3DA222DD46BAAB9248F1DE400E69">
    <w:name w:val="3DEE3DA222DD46BAAB9248F1DE400E69"/>
    <w:rsid w:val="00665547"/>
  </w:style>
  <w:style w:type="paragraph" w:customStyle="1" w:styleId="A086BDB7BDBB4FB888351CB378566022">
    <w:name w:val="A086BDB7BDBB4FB888351CB378566022"/>
    <w:rsid w:val="00665547"/>
  </w:style>
  <w:style w:type="paragraph" w:customStyle="1" w:styleId="0EDBCDD8B025416786981F6057853CAF">
    <w:name w:val="0EDBCDD8B025416786981F6057853CAF"/>
    <w:rsid w:val="00665547"/>
  </w:style>
  <w:style w:type="paragraph" w:customStyle="1" w:styleId="BD2CC7204E924244B774709E3734F7A3">
    <w:name w:val="BD2CC7204E924244B774709E3734F7A3"/>
    <w:rsid w:val="00665547"/>
  </w:style>
  <w:style w:type="paragraph" w:customStyle="1" w:styleId="CC9F5BA58BB6463BB324C5A007E3F7B6">
    <w:name w:val="CC9F5BA58BB6463BB324C5A007E3F7B6"/>
    <w:rsid w:val="00665547"/>
  </w:style>
  <w:style w:type="paragraph" w:customStyle="1" w:styleId="070C3468743D4273884870E74F722121">
    <w:name w:val="070C3468743D4273884870E74F722121"/>
    <w:rsid w:val="00665547"/>
  </w:style>
  <w:style w:type="paragraph" w:customStyle="1" w:styleId="C718912D31AC4EA9B7DC173CE0BAC136">
    <w:name w:val="C718912D31AC4EA9B7DC173CE0BAC136"/>
    <w:rsid w:val="00665547"/>
  </w:style>
  <w:style w:type="paragraph" w:customStyle="1" w:styleId="E780C3D48BE64ADC9D5C20B850B2747B">
    <w:name w:val="E780C3D48BE64ADC9D5C20B850B2747B"/>
    <w:rsid w:val="00665547"/>
  </w:style>
  <w:style w:type="paragraph" w:customStyle="1" w:styleId="46493276746449988D59DDF538CEAF7C">
    <w:name w:val="46493276746449988D59DDF538CEAF7C"/>
    <w:rsid w:val="00665547"/>
  </w:style>
  <w:style w:type="paragraph" w:customStyle="1" w:styleId="1A618007DDB44C3FA3ED5647965EB632">
    <w:name w:val="1A618007DDB44C3FA3ED5647965EB632"/>
    <w:rsid w:val="00665547"/>
  </w:style>
  <w:style w:type="paragraph" w:customStyle="1" w:styleId="B9540E7D040A4851AA4C8BC00A9FE303">
    <w:name w:val="B9540E7D040A4851AA4C8BC00A9FE303"/>
    <w:rsid w:val="00665547"/>
  </w:style>
  <w:style w:type="paragraph" w:customStyle="1" w:styleId="F2B21DA1477E4D22B290B217FB669AE3">
    <w:name w:val="F2B21DA1477E4D22B290B217FB669AE3"/>
    <w:rsid w:val="00665547"/>
  </w:style>
  <w:style w:type="paragraph" w:customStyle="1" w:styleId="5F943F2F247B4F46A2531FB47C411DD3">
    <w:name w:val="5F943F2F247B4F46A2531FB47C411DD3"/>
    <w:rsid w:val="00665547"/>
  </w:style>
  <w:style w:type="paragraph" w:customStyle="1" w:styleId="B513B419DFAD4153BD19CCA5F0C2588A">
    <w:name w:val="B513B419DFAD4153BD19CCA5F0C2588A"/>
    <w:rsid w:val="00665547"/>
  </w:style>
  <w:style w:type="paragraph" w:customStyle="1" w:styleId="A76BE03FB19E43AFA3B8BE88D7B5C325">
    <w:name w:val="A76BE03FB19E43AFA3B8BE88D7B5C325"/>
    <w:rsid w:val="00665547"/>
  </w:style>
  <w:style w:type="paragraph" w:customStyle="1" w:styleId="27067223AE4F4DBEAC3FE87350E38AD4">
    <w:name w:val="27067223AE4F4DBEAC3FE87350E38AD4"/>
    <w:rsid w:val="00665547"/>
  </w:style>
  <w:style w:type="paragraph" w:customStyle="1" w:styleId="B6FD12D62FF241FFB696E871F38F665F">
    <w:name w:val="B6FD12D62FF241FFB696E871F38F665F"/>
    <w:rsid w:val="00665547"/>
  </w:style>
  <w:style w:type="paragraph" w:customStyle="1" w:styleId="6E6065063BB042A8B0F48F1897D41248">
    <w:name w:val="6E6065063BB042A8B0F48F1897D41248"/>
    <w:rsid w:val="00665547"/>
  </w:style>
  <w:style w:type="paragraph" w:customStyle="1" w:styleId="799262306A2F4BA49929FB00349BBB22">
    <w:name w:val="799262306A2F4BA49929FB00349BBB22"/>
    <w:rsid w:val="00665547"/>
  </w:style>
  <w:style w:type="paragraph" w:customStyle="1" w:styleId="BEDE23885BE341C88F75C133C9DA5130">
    <w:name w:val="BEDE23885BE341C88F75C133C9DA5130"/>
    <w:rsid w:val="00665547"/>
  </w:style>
  <w:style w:type="paragraph" w:customStyle="1" w:styleId="D8C6AB933B644EFFBB57C79672D2948C">
    <w:name w:val="D8C6AB933B644EFFBB57C79672D2948C"/>
    <w:rsid w:val="00665547"/>
  </w:style>
  <w:style w:type="paragraph" w:customStyle="1" w:styleId="CD3A52BBCEE040AEA90B2E932B11FA01">
    <w:name w:val="CD3A52BBCEE040AEA90B2E932B11FA01"/>
    <w:rsid w:val="00665547"/>
  </w:style>
  <w:style w:type="paragraph" w:customStyle="1" w:styleId="D85AC4FA45BC4326A66D7711BDC633C9">
    <w:name w:val="D85AC4FA45BC4326A66D7711BDC633C9"/>
    <w:rsid w:val="00665547"/>
  </w:style>
  <w:style w:type="paragraph" w:customStyle="1" w:styleId="B821B8DC86754607865CA3689775C642">
    <w:name w:val="B821B8DC86754607865CA3689775C642"/>
    <w:rsid w:val="00665547"/>
  </w:style>
  <w:style w:type="paragraph" w:customStyle="1" w:styleId="B80C636F2C2242D58E1AABA5AA581F3F">
    <w:name w:val="B80C636F2C2242D58E1AABA5AA581F3F"/>
    <w:rsid w:val="00665547"/>
  </w:style>
  <w:style w:type="paragraph" w:customStyle="1" w:styleId="51B961FB152D4FA8A3A0E2885E337697">
    <w:name w:val="51B961FB152D4FA8A3A0E2885E337697"/>
    <w:rsid w:val="00665547"/>
  </w:style>
  <w:style w:type="paragraph" w:customStyle="1" w:styleId="66EB9A7B27FF40FFAF5BE5DB2303E60D">
    <w:name w:val="66EB9A7B27FF40FFAF5BE5DB2303E60D"/>
    <w:rsid w:val="00665547"/>
  </w:style>
  <w:style w:type="paragraph" w:customStyle="1" w:styleId="A0997CAE47D74F15B86712141A5B4A0F">
    <w:name w:val="A0997CAE47D74F15B86712141A5B4A0F"/>
    <w:rsid w:val="00665547"/>
  </w:style>
  <w:style w:type="paragraph" w:customStyle="1" w:styleId="9C1A267A51F64C9185B32073149FB2F0">
    <w:name w:val="9C1A267A51F64C9185B32073149FB2F0"/>
    <w:rsid w:val="00665547"/>
  </w:style>
  <w:style w:type="paragraph" w:customStyle="1" w:styleId="FF9B2BF71EC542C8A950E525ADA4C7AC">
    <w:name w:val="FF9B2BF71EC542C8A950E525ADA4C7AC"/>
    <w:rsid w:val="00665547"/>
  </w:style>
  <w:style w:type="paragraph" w:customStyle="1" w:styleId="E8833B6CBD7D44FBA8BFDFA8014E9E27">
    <w:name w:val="E8833B6CBD7D44FBA8BFDFA8014E9E27"/>
    <w:rsid w:val="00665547"/>
  </w:style>
  <w:style w:type="paragraph" w:customStyle="1" w:styleId="57380ED11CB840C8A74E48A3A0931FCE">
    <w:name w:val="57380ED11CB840C8A74E48A3A0931FCE"/>
    <w:rsid w:val="00665547"/>
  </w:style>
  <w:style w:type="paragraph" w:customStyle="1" w:styleId="6F67951033EF4BCD910EE85CB3674EB6">
    <w:name w:val="6F67951033EF4BCD910EE85CB3674EB6"/>
    <w:rsid w:val="00665547"/>
  </w:style>
  <w:style w:type="paragraph" w:customStyle="1" w:styleId="78E868633C1C4A4897BCE03C7AD49861">
    <w:name w:val="78E868633C1C4A4897BCE03C7AD49861"/>
    <w:rsid w:val="00665547"/>
  </w:style>
  <w:style w:type="paragraph" w:customStyle="1" w:styleId="CBEDB8508D87441F8485C6C66F2C8DB8">
    <w:name w:val="CBEDB8508D87441F8485C6C66F2C8DB8"/>
    <w:rsid w:val="00665547"/>
  </w:style>
  <w:style w:type="paragraph" w:customStyle="1" w:styleId="784C64E4F874474CA989746FD82BA614">
    <w:name w:val="784C64E4F874474CA989746FD82BA614"/>
    <w:rsid w:val="00665547"/>
  </w:style>
  <w:style w:type="paragraph" w:customStyle="1" w:styleId="CDAC2565C7BC46838BD1940CF61B4761">
    <w:name w:val="CDAC2565C7BC46838BD1940CF61B4761"/>
    <w:rsid w:val="00665547"/>
  </w:style>
  <w:style w:type="paragraph" w:customStyle="1" w:styleId="9EF00B11F6CF437CB6A1EB82663E0252">
    <w:name w:val="9EF00B11F6CF437CB6A1EB82663E0252"/>
    <w:rsid w:val="00665547"/>
  </w:style>
  <w:style w:type="paragraph" w:customStyle="1" w:styleId="0DF5D2C676694D658BACC4A2F179E0C2">
    <w:name w:val="0DF5D2C676694D658BACC4A2F179E0C2"/>
    <w:rsid w:val="00665547"/>
  </w:style>
  <w:style w:type="paragraph" w:customStyle="1" w:styleId="BA6E305FAB244FA5AE00EECD936C0EB9">
    <w:name w:val="BA6E305FAB244FA5AE00EECD936C0EB9"/>
    <w:rsid w:val="00665547"/>
  </w:style>
  <w:style w:type="paragraph" w:customStyle="1" w:styleId="08042CF40D32496B9F910AA5EF204508">
    <w:name w:val="08042CF40D32496B9F910AA5EF204508"/>
    <w:rsid w:val="00665547"/>
  </w:style>
  <w:style w:type="paragraph" w:customStyle="1" w:styleId="CAC8A75E0AF84E7AA4072AADD2B19F2D">
    <w:name w:val="CAC8A75E0AF84E7AA4072AADD2B19F2D"/>
    <w:rsid w:val="00665547"/>
  </w:style>
  <w:style w:type="paragraph" w:customStyle="1" w:styleId="2E4DC805B1174BAFB1B70EC6D1132846">
    <w:name w:val="2E4DC805B1174BAFB1B70EC6D1132846"/>
    <w:rsid w:val="00665547"/>
  </w:style>
  <w:style w:type="paragraph" w:customStyle="1" w:styleId="FC93FCC383D041AB9D6993188819DBF1">
    <w:name w:val="FC93FCC383D041AB9D6993188819DBF1"/>
    <w:rsid w:val="00665547"/>
  </w:style>
  <w:style w:type="paragraph" w:customStyle="1" w:styleId="38E1350E506C452BAF6969E23FFD1D46">
    <w:name w:val="38E1350E506C452BAF6969E23FFD1D46"/>
    <w:rsid w:val="00665547"/>
  </w:style>
  <w:style w:type="paragraph" w:customStyle="1" w:styleId="7A2B5282D0E94A1687F5F4C1FC5F82CD">
    <w:name w:val="7A2B5282D0E94A1687F5F4C1FC5F82CD"/>
    <w:rsid w:val="00665547"/>
  </w:style>
  <w:style w:type="paragraph" w:customStyle="1" w:styleId="DAE78847D5004457A45B357D79EFB16D">
    <w:name w:val="DAE78847D5004457A45B357D79EFB16D"/>
    <w:rsid w:val="00665547"/>
  </w:style>
  <w:style w:type="paragraph" w:customStyle="1" w:styleId="51BBE5B5A85B47EE9298B097E9E1BD9B">
    <w:name w:val="51BBE5B5A85B47EE9298B097E9E1BD9B"/>
    <w:rsid w:val="00665547"/>
  </w:style>
  <w:style w:type="paragraph" w:customStyle="1" w:styleId="83D8E841E7E24DCEB41E85C820529C72">
    <w:name w:val="83D8E841E7E24DCEB41E85C820529C72"/>
    <w:rsid w:val="00665547"/>
  </w:style>
  <w:style w:type="paragraph" w:customStyle="1" w:styleId="91302147C4B14CC0B16E1D2EDB5BA0F5">
    <w:name w:val="91302147C4B14CC0B16E1D2EDB5BA0F5"/>
    <w:rsid w:val="00665547"/>
  </w:style>
  <w:style w:type="paragraph" w:customStyle="1" w:styleId="6CE1714F28E24AAB8BF564C96451F9AE">
    <w:name w:val="6CE1714F28E24AAB8BF564C96451F9AE"/>
    <w:rsid w:val="00665547"/>
  </w:style>
  <w:style w:type="paragraph" w:customStyle="1" w:styleId="2578DAFE6FB04940943362DA10A45667">
    <w:name w:val="2578DAFE6FB04940943362DA10A45667"/>
    <w:rsid w:val="00665547"/>
  </w:style>
  <w:style w:type="paragraph" w:customStyle="1" w:styleId="656DF61AE8074B868C2A55D6854BC418">
    <w:name w:val="656DF61AE8074B868C2A55D6854BC418"/>
    <w:rsid w:val="00665547"/>
  </w:style>
  <w:style w:type="paragraph" w:customStyle="1" w:styleId="C811D6A1CFF8483F93B2D8C40ABFB753">
    <w:name w:val="C811D6A1CFF8483F93B2D8C40ABFB753"/>
    <w:rsid w:val="00665547"/>
  </w:style>
  <w:style w:type="paragraph" w:customStyle="1" w:styleId="471460BAD73E4EDC9990F9DBC1144B68">
    <w:name w:val="471460BAD73E4EDC9990F9DBC1144B68"/>
    <w:rsid w:val="00665547"/>
  </w:style>
  <w:style w:type="paragraph" w:customStyle="1" w:styleId="CB643B531A444E96AFEAE9A5AC5093A6">
    <w:name w:val="CB643B531A444E96AFEAE9A5AC5093A6"/>
    <w:rsid w:val="00665547"/>
  </w:style>
  <w:style w:type="paragraph" w:customStyle="1" w:styleId="FA074CE24E144CCCA0C24AB5268D4A61">
    <w:name w:val="FA074CE24E144CCCA0C24AB5268D4A61"/>
    <w:rsid w:val="00665547"/>
  </w:style>
  <w:style w:type="paragraph" w:customStyle="1" w:styleId="448674E037F441E7868AE57AB8F73657">
    <w:name w:val="448674E037F441E7868AE57AB8F73657"/>
    <w:rsid w:val="00665547"/>
  </w:style>
  <w:style w:type="paragraph" w:customStyle="1" w:styleId="9970E647AE2740B3B813B4B0A9266260">
    <w:name w:val="9970E647AE2740B3B813B4B0A9266260"/>
    <w:rsid w:val="00665547"/>
  </w:style>
  <w:style w:type="paragraph" w:customStyle="1" w:styleId="A516229034D1475680DBDA1A3F58E297">
    <w:name w:val="A516229034D1475680DBDA1A3F58E297"/>
    <w:rsid w:val="00665547"/>
  </w:style>
  <w:style w:type="paragraph" w:customStyle="1" w:styleId="6A6C0EFDF1D34BF583B1BA55BC7F8B66">
    <w:name w:val="6A6C0EFDF1D34BF583B1BA55BC7F8B66"/>
    <w:rsid w:val="00665547"/>
  </w:style>
  <w:style w:type="paragraph" w:customStyle="1" w:styleId="82B129DCA89F4FC0AF24E177B3307D25">
    <w:name w:val="82B129DCA89F4FC0AF24E177B3307D25"/>
    <w:rsid w:val="00665547"/>
  </w:style>
  <w:style w:type="paragraph" w:customStyle="1" w:styleId="650ECB88B5594E8FB97632F92C294179">
    <w:name w:val="650ECB88B5594E8FB97632F92C294179"/>
    <w:rsid w:val="00665547"/>
  </w:style>
  <w:style w:type="paragraph" w:customStyle="1" w:styleId="83FD7204A2724585B84A2263D86CC5A1">
    <w:name w:val="83FD7204A2724585B84A2263D86CC5A1"/>
    <w:rsid w:val="00665547"/>
  </w:style>
  <w:style w:type="paragraph" w:customStyle="1" w:styleId="95C9163323D148DA8C8FCC4F203AEC41">
    <w:name w:val="95C9163323D148DA8C8FCC4F203AEC41"/>
    <w:rsid w:val="00665547"/>
  </w:style>
  <w:style w:type="paragraph" w:customStyle="1" w:styleId="786E64EC513D4A3F93196A0175AE7273">
    <w:name w:val="786E64EC513D4A3F93196A0175AE7273"/>
    <w:rsid w:val="00665547"/>
  </w:style>
  <w:style w:type="paragraph" w:customStyle="1" w:styleId="F7A2B8DE7EDE4597B2F93B99090106E7">
    <w:name w:val="F7A2B8DE7EDE4597B2F93B99090106E7"/>
    <w:rsid w:val="00665547"/>
  </w:style>
  <w:style w:type="paragraph" w:customStyle="1" w:styleId="BCAD97554D5940C4B4CC41F9C1F043CE">
    <w:name w:val="BCAD97554D5940C4B4CC41F9C1F043CE"/>
    <w:rsid w:val="00665547"/>
  </w:style>
  <w:style w:type="paragraph" w:customStyle="1" w:styleId="8F838D328D074E79921F5E0A2A460443">
    <w:name w:val="8F838D328D074E79921F5E0A2A460443"/>
    <w:rsid w:val="00665547"/>
  </w:style>
  <w:style w:type="paragraph" w:customStyle="1" w:styleId="C928A97D2F254180B9C005B559A86467">
    <w:name w:val="C928A97D2F254180B9C005B559A86467"/>
    <w:rsid w:val="00665547"/>
  </w:style>
  <w:style w:type="paragraph" w:customStyle="1" w:styleId="85317B00A107496EA643304DF9CF2262">
    <w:name w:val="85317B00A107496EA643304DF9CF2262"/>
    <w:rsid w:val="00665547"/>
  </w:style>
  <w:style w:type="paragraph" w:customStyle="1" w:styleId="53A2E9CF689042829C38327239752CCD">
    <w:name w:val="53A2E9CF689042829C38327239752CCD"/>
    <w:rsid w:val="00665547"/>
  </w:style>
  <w:style w:type="paragraph" w:customStyle="1" w:styleId="4F1376DE07FC46B9A0279CB500B1E392">
    <w:name w:val="4F1376DE07FC46B9A0279CB500B1E392"/>
    <w:rsid w:val="00665547"/>
  </w:style>
  <w:style w:type="paragraph" w:customStyle="1" w:styleId="825C0C1160DD482BA08667F6C86B3B52">
    <w:name w:val="825C0C1160DD482BA08667F6C86B3B52"/>
    <w:rsid w:val="00665547"/>
  </w:style>
  <w:style w:type="paragraph" w:customStyle="1" w:styleId="DA40B0494B3C44C4925A1CC9767BED1C">
    <w:name w:val="DA40B0494B3C44C4925A1CC9767BED1C"/>
    <w:rsid w:val="00665547"/>
  </w:style>
  <w:style w:type="paragraph" w:customStyle="1" w:styleId="C869960AFD354E54934EF1F0C062DA72">
    <w:name w:val="C869960AFD354E54934EF1F0C062DA72"/>
    <w:rsid w:val="00665547"/>
  </w:style>
  <w:style w:type="paragraph" w:customStyle="1" w:styleId="68880C10736F42C2BD7F3CA34597F03D">
    <w:name w:val="68880C10736F42C2BD7F3CA34597F03D"/>
    <w:rsid w:val="00665547"/>
  </w:style>
  <w:style w:type="paragraph" w:customStyle="1" w:styleId="A5EE32F0BC604CBD980A8FEA49ABFECF">
    <w:name w:val="A5EE32F0BC604CBD980A8FEA49ABFECF"/>
    <w:rsid w:val="00665547"/>
  </w:style>
  <w:style w:type="paragraph" w:customStyle="1" w:styleId="8708AB43658745A182128E69564E9EC8">
    <w:name w:val="8708AB43658745A182128E69564E9EC8"/>
    <w:rsid w:val="00665547"/>
  </w:style>
  <w:style w:type="paragraph" w:customStyle="1" w:styleId="734E6FD51A9846F6A0066F3E9583838D">
    <w:name w:val="734E6FD51A9846F6A0066F3E9583838D"/>
    <w:rsid w:val="00665547"/>
  </w:style>
  <w:style w:type="paragraph" w:customStyle="1" w:styleId="CD7243B2B4DA4AD1AB8EB9DEB3D42D35">
    <w:name w:val="CD7243B2B4DA4AD1AB8EB9DEB3D42D35"/>
    <w:rsid w:val="00665547"/>
  </w:style>
  <w:style w:type="paragraph" w:customStyle="1" w:styleId="216E2A64E77848A1AE8B387645425252">
    <w:name w:val="216E2A64E77848A1AE8B387645425252"/>
    <w:rsid w:val="00665547"/>
  </w:style>
  <w:style w:type="paragraph" w:customStyle="1" w:styleId="5D0BA6ECD8CB4F408AD6F1C363159053">
    <w:name w:val="5D0BA6ECD8CB4F408AD6F1C363159053"/>
    <w:rsid w:val="00665547"/>
  </w:style>
  <w:style w:type="paragraph" w:customStyle="1" w:styleId="CEC28863C8FC43639FFBCAE52EF9B7FB">
    <w:name w:val="CEC28863C8FC43639FFBCAE52EF9B7FB"/>
    <w:rsid w:val="00665547"/>
  </w:style>
  <w:style w:type="paragraph" w:customStyle="1" w:styleId="C7CE040B77ED4372A26FED87A1876306">
    <w:name w:val="C7CE040B77ED4372A26FED87A1876306"/>
    <w:rsid w:val="00665547"/>
  </w:style>
  <w:style w:type="paragraph" w:customStyle="1" w:styleId="D76003345A7E4E9F8E9F8349ED8C2C9E">
    <w:name w:val="D76003345A7E4E9F8E9F8349ED8C2C9E"/>
    <w:rsid w:val="00665547"/>
  </w:style>
  <w:style w:type="paragraph" w:customStyle="1" w:styleId="1C2B9B7D27A741ED89EA150FA7EBE779">
    <w:name w:val="1C2B9B7D27A741ED89EA150FA7EBE779"/>
    <w:rsid w:val="00665547"/>
  </w:style>
  <w:style w:type="paragraph" w:customStyle="1" w:styleId="F6B89B8819E344D4955B64CE127EE6C2">
    <w:name w:val="F6B89B8819E344D4955B64CE127EE6C2"/>
    <w:rsid w:val="00665547"/>
  </w:style>
  <w:style w:type="paragraph" w:customStyle="1" w:styleId="6B3B9C4B612946698D15A2EB828757A8">
    <w:name w:val="6B3B9C4B612946698D15A2EB828757A8"/>
    <w:rsid w:val="00665547"/>
  </w:style>
  <w:style w:type="paragraph" w:customStyle="1" w:styleId="DAC0BB27E3904487BBE71AC49A3AC025">
    <w:name w:val="DAC0BB27E3904487BBE71AC49A3AC025"/>
    <w:rsid w:val="00665547"/>
  </w:style>
  <w:style w:type="paragraph" w:customStyle="1" w:styleId="AFD3CA2DFA1C43A3BE4949C74E6D18C7">
    <w:name w:val="AFD3CA2DFA1C43A3BE4949C74E6D18C7"/>
    <w:rsid w:val="00665547"/>
  </w:style>
  <w:style w:type="paragraph" w:customStyle="1" w:styleId="38C7322BF0494AB6BCDC7945672BB757">
    <w:name w:val="38C7322BF0494AB6BCDC7945672BB757"/>
    <w:rsid w:val="00665547"/>
  </w:style>
  <w:style w:type="paragraph" w:customStyle="1" w:styleId="76CAC1E02D2B4A8799F796EE91C6E187">
    <w:name w:val="76CAC1E02D2B4A8799F796EE91C6E187"/>
    <w:rsid w:val="00665547"/>
  </w:style>
  <w:style w:type="paragraph" w:customStyle="1" w:styleId="CB3ECF510D284288AFFC252C1587EFC3">
    <w:name w:val="CB3ECF510D284288AFFC252C1587EFC3"/>
    <w:rsid w:val="00665547"/>
  </w:style>
  <w:style w:type="paragraph" w:customStyle="1" w:styleId="F82FE1C2554C491DB148B118F721AC12">
    <w:name w:val="F82FE1C2554C491DB148B118F721AC12"/>
    <w:rsid w:val="00665547"/>
  </w:style>
  <w:style w:type="paragraph" w:customStyle="1" w:styleId="987445900C524EF990B465A825A5A813">
    <w:name w:val="987445900C524EF990B465A825A5A813"/>
    <w:rsid w:val="00665547"/>
  </w:style>
  <w:style w:type="paragraph" w:customStyle="1" w:styleId="8E1B9CBB2CAA48219962C0E1C08D7BAE">
    <w:name w:val="8E1B9CBB2CAA48219962C0E1C08D7BAE"/>
    <w:rsid w:val="00665547"/>
  </w:style>
  <w:style w:type="paragraph" w:customStyle="1" w:styleId="6B86C1487D5B44349C698F7832DF6E5A">
    <w:name w:val="6B86C1487D5B44349C698F7832DF6E5A"/>
    <w:rsid w:val="00665547"/>
  </w:style>
  <w:style w:type="paragraph" w:customStyle="1" w:styleId="143DC7842245444FA018BD976AB0A083">
    <w:name w:val="143DC7842245444FA018BD976AB0A083"/>
    <w:rsid w:val="00665547"/>
  </w:style>
  <w:style w:type="paragraph" w:customStyle="1" w:styleId="56F6624AB5F54819A122A62F98105CB1">
    <w:name w:val="56F6624AB5F54819A122A62F98105CB1"/>
    <w:rsid w:val="00665547"/>
  </w:style>
  <w:style w:type="paragraph" w:customStyle="1" w:styleId="8EB288C7FB1640CF97C958B0DF4D6AF2">
    <w:name w:val="8EB288C7FB1640CF97C958B0DF4D6AF2"/>
    <w:rsid w:val="00665547"/>
  </w:style>
  <w:style w:type="paragraph" w:customStyle="1" w:styleId="370DFE7823444B3F96C49E14EDFFD7B7">
    <w:name w:val="370DFE7823444B3F96C49E14EDFFD7B7"/>
    <w:rsid w:val="00665547"/>
  </w:style>
  <w:style w:type="paragraph" w:customStyle="1" w:styleId="13C582F316054BD5B8FCAEB7DCDB0F8B">
    <w:name w:val="13C582F316054BD5B8FCAEB7DCDB0F8B"/>
    <w:rsid w:val="00665547"/>
  </w:style>
  <w:style w:type="paragraph" w:customStyle="1" w:styleId="FF7EEA8C855D4A6CA93236D3E3C7A62A">
    <w:name w:val="FF7EEA8C855D4A6CA93236D3E3C7A62A"/>
    <w:rsid w:val="00665547"/>
  </w:style>
  <w:style w:type="paragraph" w:customStyle="1" w:styleId="6A844D5E7D354FE8BBC7C99BAFFCD239">
    <w:name w:val="6A844D5E7D354FE8BBC7C99BAFFCD239"/>
    <w:rsid w:val="00665547"/>
  </w:style>
  <w:style w:type="paragraph" w:customStyle="1" w:styleId="E96BEB045EC84A129FD4C6FB13160DC5">
    <w:name w:val="E96BEB045EC84A129FD4C6FB13160DC5"/>
    <w:rsid w:val="00665547"/>
  </w:style>
  <w:style w:type="paragraph" w:customStyle="1" w:styleId="5E40469347E541F39621FECA9DC44154">
    <w:name w:val="5E40469347E541F39621FECA9DC44154"/>
    <w:rsid w:val="00665547"/>
  </w:style>
  <w:style w:type="paragraph" w:customStyle="1" w:styleId="C7B01F2157644E6986EA7A56F16AFBFE">
    <w:name w:val="C7B01F2157644E6986EA7A56F16AFBFE"/>
    <w:rsid w:val="00665547"/>
  </w:style>
  <w:style w:type="paragraph" w:customStyle="1" w:styleId="61EF4024DA5541D697C2AA6897905A8C">
    <w:name w:val="61EF4024DA5541D697C2AA6897905A8C"/>
    <w:rsid w:val="00665547"/>
  </w:style>
  <w:style w:type="paragraph" w:customStyle="1" w:styleId="ED08422BA7CE4C0D8984C63CF31FF562">
    <w:name w:val="ED08422BA7CE4C0D8984C63CF31FF562"/>
    <w:rsid w:val="00665547"/>
  </w:style>
  <w:style w:type="paragraph" w:customStyle="1" w:styleId="3F5BAA246D8C423994027E78ED358CAC">
    <w:name w:val="3F5BAA246D8C423994027E78ED358CAC"/>
    <w:rsid w:val="00665547"/>
  </w:style>
  <w:style w:type="paragraph" w:customStyle="1" w:styleId="EAACD60635D844DA9D6D51570C38784E">
    <w:name w:val="EAACD60635D844DA9D6D51570C38784E"/>
    <w:rsid w:val="00665547"/>
  </w:style>
  <w:style w:type="paragraph" w:customStyle="1" w:styleId="959E91A27404418C8614F76848D9862F">
    <w:name w:val="959E91A27404418C8614F76848D9862F"/>
    <w:rsid w:val="00665547"/>
  </w:style>
  <w:style w:type="paragraph" w:customStyle="1" w:styleId="D4E02969F0C54B099D28ACA2874054EE">
    <w:name w:val="D4E02969F0C54B099D28ACA2874054EE"/>
    <w:rsid w:val="00665547"/>
  </w:style>
  <w:style w:type="paragraph" w:customStyle="1" w:styleId="F89B5CACEE104439BAC3F19FD729468D">
    <w:name w:val="F89B5CACEE104439BAC3F19FD729468D"/>
    <w:rsid w:val="00665547"/>
  </w:style>
  <w:style w:type="paragraph" w:customStyle="1" w:styleId="BE7532FD67794A8789568240709450E1">
    <w:name w:val="BE7532FD67794A8789568240709450E1"/>
    <w:rsid w:val="00665547"/>
  </w:style>
  <w:style w:type="paragraph" w:customStyle="1" w:styleId="CBDFC335CEC24073A4EA2BCE96CD0EC7">
    <w:name w:val="CBDFC335CEC24073A4EA2BCE96CD0EC7"/>
    <w:rsid w:val="00665547"/>
  </w:style>
  <w:style w:type="paragraph" w:customStyle="1" w:styleId="7D7DBF401F494D68BD563DB6F3CF96A2">
    <w:name w:val="7D7DBF401F494D68BD563DB6F3CF96A2"/>
    <w:rsid w:val="00665547"/>
  </w:style>
  <w:style w:type="paragraph" w:customStyle="1" w:styleId="3B2136975C1F41D788DC16DCD45F7CAC">
    <w:name w:val="3B2136975C1F41D788DC16DCD45F7CAC"/>
    <w:rsid w:val="00665547"/>
  </w:style>
  <w:style w:type="paragraph" w:customStyle="1" w:styleId="94E29E171CA345E883983F8D258B9E85">
    <w:name w:val="94E29E171CA345E883983F8D258B9E85"/>
    <w:rsid w:val="00665547"/>
  </w:style>
  <w:style w:type="paragraph" w:customStyle="1" w:styleId="6C0BDEFCA3A94C66A0DADD288EB33E32">
    <w:name w:val="6C0BDEFCA3A94C66A0DADD288EB33E32"/>
    <w:rsid w:val="00665547"/>
  </w:style>
  <w:style w:type="paragraph" w:customStyle="1" w:styleId="8AE85590F4D14D4FBE1E25DD071F48E8">
    <w:name w:val="8AE85590F4D14D4FBE1E25DD071F48E8"/>
    <w:rsid w:val="00665547"/>
  </w:style>
  <w:style w:type="paragraph" w:customStyle="1" w:styleId="7CECCF6107FE4B1C95621CDC806BB1B9">
    <w:name w:val="7CECCF6107FE4B1C95621CDC806BB1B9"/>
    <w:rsid w:val="00665547"/>
  </w:style>
  <w:style w:type="paragraph" w:customStyle="1" w:styleId="EDA7BB1E4B944574B2CEFCBD56380FFD">
    <w:name w:val="EDA7BB1E4B944574B2CEFCBD56380FFD"/>
    <w:rsid w:val="00665547"/>
  </w:style>
  <w:style w:type="paragraph" w:customStyle="1" w:styleId="A10CDDFBC20245BB92AA007ACA0EFC72">
    <w:name w:val="A10CDDFBC20245BB92AA007ACA0EFC72"/>
    <w:rsid w:val="00665547"/>
  </w:style>
  <w:style w:type="paragraph" w:customStyle="1" w:styleId="FD211B5B0B934F8AB9A7E2AB6E7E1621">
    <w:name w:val="FD211B5B0B934F8AB9A7E2AB6E7E1621"/>
    <w:rsid w:val="00665547"/>
  </w:style>
  <w:style w:type="paragraph" w:customStyle="1" w:styleId="363A3DC16DA648A1A4AAF1D7681A2B92">
    <w:name w:val="363A3DC16DA648A1A4AAF1D7681A2B92"/>
    <w:rsid w:val="00665547"/>
  </w:style>
  <w:style w:type="paragraph" w:customStyle="1" w:styleId="AEA29542BE0D471DBFCDC77EF03B4E75">
    <w:name w:val="AEA29542BE0D471DBFCDC77EF03B4E75"/>
    <w:rsid w:val="00665547"/>
  </w:style>
  <w:style w:type="paragraph" w:customStyle="1" w:styleId="4E753C6A267047F2AA4A76B801F930A0">
    <w:name w:val="4E753C6A267047F2AA4A76B801F930A0"/>
    <w:rsid w:val="00665547"/>
  </w:style>
  <w:style w:type="paragraph" w:customStyle="1" w:styleId="F3339658BDE9442EB3EB9D505157D172">
    <w:name w:val="F3339658BDE9442EB3EB9D505157D172"/>
    <w:rsid w:val="00665547"/>
  </w:style>
  <w:style w:type="paragraph" w:customStyle="1" w:styleId="E148556F528D4BD88586B893D6A4ECBF">
    <w:name w:val="E148556F528D4BD88586B893D6A4ECBF"/>
    <w:rsid w:val="00665547"/>
  </w:style>
  <w:style w:type="paragraph" w:customStyle="1" w:styleId="AE513780023346819A54704DAA93E624">
    <w:name w:val="AE513780023346819A54704DAA93E624"/>
    <w:rsid w:val="00665547"/>
  </w:style>
  <w:style w:type="paragraph" w:customStyle="1" w:styleId="2F3F5285A4EF42E4A64AF6B6B1B42763">
    <w:name w:val="2F3F5285A4EF42E4A64AF6B6B1B42763"/>
    <w:rsid w:val="00665547"/>
  </w:style>
  <w:style w:type="paragraph" w:customStyle="1" w:styleId="5E519660299F48F8AC457E049CEBD764">
    <w:name w:val="5E519660299F48F8AC457E049CEBD764"/>
    <w:rsid w:val="00665547"/>
  </w:style>
  <w:style w:type="paragraph" w:customStyle="1" w:styleId="E69D7399D55B49FA91B13094AF5688CB">
    <w:name w:val="E69D7399D55B49FA91B13094AF5688CB"/>
    <w:rsid w:val="00665547"/>
  </w:style>
  <w:style w:type="paragraph" w:customStyle="1" w:styleId="D66C21296E9E41CDA49504BC8AE0723C">
    <w:name w:val="D66C21296E9E41CDA49504BC8AE0723C"/>
    <w:rsid w:val="00665547"/>
  </w:style>
  <w:style w:type="paragraph" w:customStyle="1" w:styleId="D217B857D1A645D7AC40A4B27EE9E26E">
    <w:name w:val="D217B857D1A645D7AC40A4B27EE9E26E"/>
    <w:rsid w:val="00665547"/>
  </w:style>
  <w:style w:type="paragraph" w:customStyle="1" w:styleId="6C4C5C5FB3FF4E78885BC07A490BD7F6">
    <w:name w:val="6C4C5C5FB3FF4E78885BC07A490BD7F6"/>
    <w:rsid w:val="00665547"/>
  </w:style>
  <w:style w:type="paragraph" w:customStyle="1" w:styleId="7A533AEA87DA48E4B095EA2823D85CA6">
    <w:name w:val="7A533AEA87DA48E4B095EA2823D85CA6"/>
    <w:rsid w:val="00665547"/>
  </w:style>
  <w:style w:type="paragraph" w:customStyle="1" w:styleId="832EFB7B26924BE996B6FABCD6A6A5F6">
    <w:name w:val="832EFB7B26924BE996B6FABCD6A6A5F6"/>
    <w:rsid w:val="00665547"/>
  </w:style>
  <w:style w:type="paragraph" w:customStyle="1" w:styleId="08975A0B7D06497DAA2C1445EC57410B">
    <w:name w:val="08975A0B7D06497DAA2C1445EC57410B"/>
    <w:rsid w:val="00665547"/>
  </w:style>
  <w:style w:type="paragraph" w:customStyle="1" w:styleId="6E2CDB7CAEDB4F78B064C4DE960847D5">
    <w:name w:val="6E2CDB7CAEDB4F78B064C4DE960847D5"/>
    <w:rsid w:val="00665547"/>
  </w:style>
  <w:style w:type="paragraph" w:customStyle="1" w:styleId="172E22F644E5447E807C4E26C2636030">
    <w:name w:val="172E22F644E5447E807C4E26C2636030"/>
    <w:rsid w:val="00665547"/>
  </w:style>
  <w:style w:type="paragraph" w:customStyle="1" w:styleId="C651D30B6B904762B5B7D38F94EB9C34">
    <w:name w:val="C651D30B6B904762B5B7D38F94EB9C34"/>
    <w:rsid w:val="00665547"/>
  </w:style>
  <w:style w:type="paragraph" w:customStyle="1" w:styleId="B0EB52ECE8C249C786620AB8460B08ED">
    <w:name w:val="B0EB52ECE8C249C786620AB8460B08ED"/>
    <w:rsid w:val="00665547"/>
  </w:style>
  <w:style w:type="paragraph" w:customStyle="1" w:styleId="CDA501C9C0114F4B974EE23F3BDE24E6">
    <w:name w:val="CDA501C9C0114F4B974EE23F3BDE24E6"/>
    <w:rsid w:val="00665547"/>
  </w:style>
  <w:style w:type="paragraph" w:customStyle="1" w:styleId="CAE2602995BF46BA93AA144EC225EA87">
    <w:name w:val="CAE2602995BF46BA93AA144EC225EA87"/>
    <w:rsid w:val="00665547"/>
  </w:style>
  <w:style w:type="paragraph" w:customStyle="1" w:styleId="600D464712DE4A008FEF7D044745D98C">
    <w:name w:val="600D464712DE4A008FEF7D044745D98C"/>
    <w:rsid w:val="00665547"/>
  </w:style>
  <w:style w:type="paragraph" w:customStyle="1" w:styleId="7A6295E657994721A18E00E0A78FD992">
    <w:name w:val="7A6295E657994721A18E00E0A78FD992"/>
    <w:rsid w:val="00665547"/>
  </w:style>
  <w:style w:type="paragraph" w:customStyle="1" w:styleId="42B65531052543F6BF1B659A6B0F0E83">
    <w:name w:val="42B65531052543F6BF1B659A6B0F0E83"/>
    <w:rsid w:val="00665547"/>
  </w:style>
  <w:style w:type="paragraph" w:customStyle="1" w:styleId="7C24AFF6495449E8A3806922F87263D3">
    <w:name w:val="7C24AFF6495449E8A3806922F87263D3"/>
    <w:rsid w:val="00665547"/>
  </w:style>
  <w:style w:type="paragraph" w:customStyle="1" w:styleId="D626813A1C524110951130140D68F419">
    <w:name w:val="D626813A1C524110951130140D68F419"/>
    <w:rsid w:val="00665547"/>
  </w:style>
  <w:style w:type="paragraph" w:customStyle="1" w:styleId="3B09C1B1D8D0420EA6641BA667182BA5">
    <w:name w:val="3B09C1B1D8D0420EA6641BA667182BA5"/>
    <w:rsid w:val="00665547"/>
  </w:style>
  <w:style w:type="paragraph" w:customStyle="1" w:styleId="8813930391DD49819CC95C353FDA02F6">
    <w:name w:val="8813930391DD49819CC95C353FDA02F6"/>
    <w:rsid w:val="00665547"/>
  </w:style>
  <w:style w:type="paragraph" w:customStyle="1" w:styleId="3BF0E2B69FB24F10A0D6858299863EE0">
    <w:name w:val="3BF0E2B69FB24F10A0D6858299863EE0"/>
    <w:rsid w:val="00665547"/>
  </w:style>
  <w:style w:type="paragraph" w:customStyle="1" w:styleId="34E3D2B0355E453BBA476FE6C931A118">
    <w:name w:val="34E3D2B0355E453BBA476FE6C931A118"/>
    <w:rsid w:val="00665547"/>
  </w:style>
  <w:style w:type="paragraph" w:customStyle="1" w:styleId="9284AA5AFB2F4D7D9D20B5A18186F0A2">
    <w:name w:val="9284AA5AFB2F4D7D9D20B5A18186F0A2"/>
    <w:rsid w:val="00665547"/>
  </w:style>
  <w:style w:type="paragraph" w:customStyle="1" w:styleId="6AAE8137234B43409AA1199BAEB2BA82">
    <w:name w:val="6AAE8137234B43409AA1199BAEB2BA82"/>
    <w:rsid w:val="00665547"/>
  </w:style>
  <w:style w:type="paragraph" w:customStyle="1" w:styleId="A510A0E6003045E79540613E279964C0">
    <w:name w:val="A510A0E6003045E79540613E279964C0"/>
    <w:rsid w:val="00665547"/>
  </w:style>
  <w:style w:type="paragraph" w:customStyle="1" w:styleId="38E55CE3F8844F9198B0A143DA2A04E5">
    <w:name w:val="38E55CE3F8844F9198B0A143DA2A04E5"/>
    <w:rsid w:val="00665547"/>
  </w:style>
  <w:style w:type="paragraph" w:customStyle="1" w:styleId="0986F729D9E64D85BF0360DED01BB1A3">
    <w:name w:val="0986F729D9E64D85BF0360DED01BB1A3"/>
    <w:rsid w:val="00665547"/>
  </w:style>
  <w:style w:type="paragraph" w:customStyle="1" w:styleId="16A381FF47C240DFA417A1DA62A865FB">
    <w:name w:val="16A381FF47C240DFA417A1DA62A865FB"/>
    <w:rsid w:val="00665547"/>
  </w:style>
  <w:style w:type="paragraph" w:customStyle="1" w:styleId="A8A41804C82548B5A939B7D828EBCF1D">
    <w:name w:val="A8A41804C82548B5A939B7D828EBCF1D"/>
    <w:rsid w:val="00665547"/>
  </w:style>
  <w:style w:type="paragraph" w:customStyle="1" w:styleId="45830DF9941C4B9EA21AE95C9FB4C441">
    <w:name w:val="45830DF9941C4B9EA21AE95C9FB4C441"/>
    <w:rsid w:val="00665547"/>
  </w:style>
  <w:style w:type="paragraph" w:customStyle="1" w:styleId="636229B5927245C48F1803CE15B8DA20">
    <w:name w:val="636229B5927245C48F1803CE15B8DA20"/>
    <w:rsid w:val="00665547"/>
  </w:style>
  <w:style w:type="paragraph" w:customStyle="1" w:styleId="BDE200E1F9EE4E66A6DEE8A884C51430">
    <w:name w:val="BDE200E1F9EE4E66A6DEE8A884C51430"/>
    <w:rsid w:val="00665547"/>
  </w:style>
  <w:style w:type="paragraph" w:customStyle="1" w:styleId="D8CD30D493094023913E053B0BB885DE">
    <w:name w:val="D8CD30D493094023913E053B0BB885DE"/>
    <w:rsid w:val="00665547"/>
  </w:style>
  <w:style w:type="paragraph" w:customStyle="1" w:styleId="B65A9EF994E142AEBFE6038FB2196958">
    <w:name w:val="B65A9EF994E142AEBFE6038FB2196958"/>
    <w:rsid w:val="00665547"/>
  </w:style>
  <w:style w:type="paragraph" w:customStyle="1" w:styleId="107C5347602D4E59AFDC587EBB38FA05">
    <w:name w:val="107C5347602D4E59AFDC587EBB38FA05"/>
    <w:rsid w:val="00665547"/>
  </w:style>
  <w:style w:type="paragraph" w:customStyle="1" w:styleId="FE8BAC8DC2544389B4E995AF3EDFC103">
    <w:name w:val="FE8BAC8DC2544389B4E995AF3EDFC103"/>
    <w:rsid w:val="00665547"/>
  </w:style>
  <w:style w:type="paragraph" w:customStyle="1" w:styleId="5BC0A426C9694908BFA7840A59A258C0">
    <w:name w:val="5BC0A426C9694908BFA7840A59A258C0"/>
    <w:rsid w:val="00665547"/>
  </w:style>
  <w:style w:type="paragraph" w:customStyle="1" w:styleId="07BE20902FCA4C4AB221E3AC7C0FD828">
    <w:name w:val="07BE20902FCA4C4AB221E3AC7C0FD828"/>
    <w:rsid w:val="00665547"/>
  </w:style>
  <w:style w:type="paragraph" w:customStyle="1" w:styleId="885E627084A34799B793CCED688E5203">
    <w:name w:val="885E627084A34799B793CCED688E5203"/>
    <w:rsid w:val="00665547"/>
  </w:style>
  <w:style w:type="paragraph" w:customStyle="1" w:styleId="B0E1724E535445CF89DAE4100F0F707C">
    <w:name w:val="B0E1724E535445CF89DAE4100F0F707C"/>
    <w:rsid w:val="00665547"/>
  </w:style>
  <w:style w:type="paragraph" w:customStyle="1" w:styleId="9F4F3D8521F54F01B751CA79FDDFF4BB">
    <w:name w:val="9F4F3D8521F54F01B751CA79FDDFF4BB"/>
    <w:rsid w:val="00665547"/>
  </w:style>
  <w:style w:type="paragraph" w:customStyle="1" w:styleId="4BDB5ACDD2EC4EF88405BBD57C096FCF">
    <w:name w:val="4BDB5ACDD2EC4EF88405BBD57C096FCF"/>
    <w:rsid w:val="00665547"/>
  </w:style>
  <w:style w:type="paragraph" w:customStyle="1" w:styleId="EEF120BE3CE34470A3D46BA1445D19D2">
    <w:name w:val="EEF120BE3CE34470A3D46BA1445D19D2"/>
    <w:rsid w:val="00665547"/>
  </w:style>
  <w:style w:type="paragraph" w:customStyle="1" w:styleId="C87CD75C57AB4AA3BF6A1FF9BAF81BB0">
    <w:name w:val="C87CD75C57AB4AA3BF6A1FF9BAF81BB0"/>
    <w:rsid w:val="00665547"/>
  </w:style>
  <w:style w:type="paragraph" w:customStyle="1" w:styleId="E5DA882524C947EAB6E23BA0BA38C17E">
    <w:name w:val="E5DA882524C947EAB6E23BA0BA38C17E"/>
    <w:rsid w:val="00665547"/>
  </w:style>
  <w:style w:type="paragraph" w:customStyle="1" w:styleId="E3F7EA49B08F4008B94C9080281A6B02">
    <w:name w:val="E3F7EA49B08F4008B94C9080281A6B02"/>
    <w:rsid w:val="00665547"/>
  </w:style>
  <w:style w:type="paragraph" w:customStyle="1" w:styleId="4B66D220AD754C66A00907C75E30E521">
    <w:name w:val="4B66D220AD754C66A00907C75E30E521"/>
    <w:rsid w:val="00665547"/>
  </w:style>
  <w:style w:type="paragraph" w:customStyle="1" w:styleId="B8D3161CFDDC43C4A79B43C4F6E4AAB4">
    <w:name w:val="B8D3161CFDDC43C4A79B43C4F6E4AAB4"/>
    <w:rsid w:val="00665547"/>
  </w:style>
  <w:style w:type="paragraph" w:customStyle="1" w:styleId="EE3FAC4340F947EABF6CE559C78AE62C">
    <w:name w:val="EE3FAC4340F947EABF6CE559C78AE62C"/>
    <w:rsid w:val="00665547"/>
  </w:style>
  <w:style w:type="paragraph" w:customStyle="1" w:styleId="DE3D35D6FEBC441EAD6B82A50A53C54E">
    <w:name w:val="DE3D35D6FEBC441EAD6B82A50A53C54E"/>
    <w:rsid w:val="00665547"/>
  </w:style>
  <w:style w:type="paragraph" w:customStyle="1" w:styleId="948F48ACB1C8422E9F96D38E7AFA485C">
    <w:name w:val="948F48ACB1C8422E9F96D38E7AFA485C"/>
    <w:rsid w:val="00665547"/>
  </w:style>
  <w:style w:type="paragraph" w:customStyle="1" w:styleId="C909E952ACF442B596F0D6C00EB0DEBA">
    <w:name w:val="C909E952ACF442B596F0D6C00EB0DEBA"/>
    <w:rsid w:val="00665547"/>
  </w:style>
  <w:style w:type="paragraph" w:customStyle="1" w:styleId="5F625EF8F32F43F4BACC11383DA4935E">
    <w:name w:val="5F625EF8F32F43F4BACC11383DA4935E"/>
    <w:rsid w:val="00665547"/>
  </w:style>
  <w:style w:type="paragraph" w:customStyle="1" w:styleId="BA7EC71AC903423F9704F9051E863674">
    <w:name w:val="BA7EC71AC903423F9704F9051E863674"/>
    <w:rsid w:val="00665547"/>
  </w:style>
  <w:style w:type="paragraph" w:customStyle="1" w:styleId="17DCB187896240BEAA5DEDDF6D253B70">
    <w:name w:val="17DCB187896240BEAA5DEDDF6D253B70"/>
    <w:rsid w:val="00665547"/>
  </w:style>
  <w:style w:type="paragraph" w:customStyle="1" w:styleId="CC50C0517B4D409392DE5A20AAD6282D">
    <w:name w:val="CC50C0517B4D409392DE5A20AAD6282D"/>
    <w:rsid w:val="00665547"/>
  </w:style>
  <w:style w:type="paragraph" w:customStyle="1" w:styleId="8C84D85AC73E4ED1AC63F8F96CD73DB7">
    <w:name w:val="8C84D85AC73E4ED1AC63F8F96CD73DB7"/>
    <w:rsid w:val="00665547"/>
  </w:style>
  <w:style w:type="paragraph" w:customStyle="1" w:styleId="D8D8298BDF6A4B26AF3FF07BE01326D3">
    <w:name w:val="D8D8298BDF6A4B26AF3FF07BE01326D3"/>
    <w:rsid w:val="00665547"/>
  </w:style>
  <w:style w:type="paragraph" w:customStyle="1" w:styleId="02C85513345F4977B77948449A2D0070">
    <w:name w:val="02C85513345F4977B77948449A2D0070"/>
    <w:rsid w:val="00665547"/>
  </w:style>
  <w:style w:type="paragraph" w:customStyle="1" w:styleId="7F1433853250413E9FC628DFE3D68477">
    <w:name w:val="7F1433853250413E9FC628DFE3D68477"/>
    <w:rsid w:val="00665547"/>
  </w:style>
  <w:style w:type="paragraph" w:customStyle="1" w:styleId="30228D0664144CCDB0A8C9A09379D854">
    <w:name w:val="30228D0664144CCDB0A8C9A09379D854"/>
    <w:rsid w:val="00665547"/>
  </w:style>
  <w:style w:type="paragraph" w:customStyle="1" w:styleId="962D0E8D80EB4D7E9816C8CA9B1F3D57">
    <w:name w:val="962D0E8D80EB4D7E9816C8CA9B1F3D57"/>
    <w:rsid w:val="00665547"/>
  </w:style>
  <w:style w:type="paragraph" w:customStyle="1" w:styleId="1630E23F6E1F4EFEB91B92DF445006AB">
    <w:name w:val="1630E23F6E1F4EFEB91B92DF445006AB"/>
    <w:rsid w:val="00665547"/>
  </w:style>
  <w:style w:type="paragraph" w:customStyle="1" w:styleId="8DCCB0AA012A41CD9D575A0C5E08A37C">
    <w:name w:val="8DCCB0AA012A41CD9D575A0C5E08A37C"/>
    <w:rsid w:val="00665547"/>
  </w:style>
  <w:style w:type="paragraph" w:customStyle="1" w:styleId="C6411405AF6848F293D122609D54DE4F">
    <w:name w:val="C6411405AF6848F293D122609D54DE4F"/>
    <w:rsid w:val="00665547"/>
  </w:style>
  <w:style w:type="paragraph" w:customStyle="1" w:styleId="013D79698431402BBD5301AAC0C5DF7B">
    <w:name w:val="013D79698431402BBD5301AAC0C5DF7B"/>
    <w:rsid w:val="00665547"/>
  </w:style>
  <w:style w:type="paragraph" w:customStyle="1" w:styleId="08E95AC527D2478AA395F97B3FFC1203">
    <w:name w:val="08E95AC527D2478AA395F97B3FFC1203"/>
    <w:rsid w:val="00665547"/>
  </w:style>
  <w:style w:type="paragraph" w:customStyle="1" w:styleId="854D290FCFB64CB0A547AC32D4C0485E">
    <w:name w:val="854D290FCFB64CB0A547AC32D4C0485E"/>
    <w:rsid w:val="00665547"/>
  </w:style>
  <w:style w:type="paragraph" w:customStyle="1" w:styleId="B7555358928A4C548B2828707A97EDDE">
    <w:name w:val="B7555358928A4C548B2828707A97EDDE"/>
    <w:rsid w:val="00665547"/>
  </w:style>
  <w:style w:type="paragraph" w:customStyle="1" w:styleId="037DFFA1435149808A7CA3765C833101">
    <w:name w:val="037DFFA1435149808A7CA3765C833101"/>
    <w:rsid w:val="00665547"/>
  </w:style>
  <w:style w:type="paragraph" w:customStyle="1" w:styleId="C15517F7DE6B459EA61FDE0A232C1E16">
    <w:name w:val="C15517F7DE6B459EA61FDE0A232C1E16"/>
    <w:rsid w:val="00665547"/>
  </w:style>
  <w:style w:type="paragraph" w:customStyle="1" w:styleId="64B30722761949AD8EDC6757D8183025">
    <w:name w:val="64B30722761949AD8EDC6757D8183025"/>
    <w:rsid w:val="00665547"/>
  </w:style>
  <w:style w:type="paragraph" w:customStyle="1" w:styleId="9C663D9E313C42779F2051E4FE547ACD">
    <w:name w:val="9C663D9E313C42779F2051E4FE547ACD"/>
    <w:rsid w:val="00665547"/>
  </w:style>
  <w:style w:type="paragraph" w:customStyle="1" w:styleId="409C19F49D1C4DA9A17371355011F6E9">
    <w:name w:val="409C19F49D1C4DA9A17371355011F6E9"/>
    <w:rsid w:val="00665547"/>
  </w:style>
  <w:style w:type="paragraph" w:customStyle="1" w:styleId="7AC8734DCE014DB6ABC90F17D5CCAF2D">
    <w:name w:val="7AC8734DCE014DB6ABC90F17D5CCAF2D"/>
    <w:rsid w:val="00665547"/>
  </w:style>
  <w:style w:type="paragraph" w:customStyle="1" w:styleId="9058F04A26C1484182E73672743FE9C0">
    <w:name w:val="9058F04A26C1484182E73672743FE9C0"/>
    <w:rsid w:val="00665547"/>
  </w:style>
  <w:style w:type="paragraph" w:customStyle="1" w:styleId="D69F1C3A2CD2404889B7C1A966625ACA">
    <w:name w:val="D69F1C3A2CD2404889B7C1A966625ACA"/>
    <w:rsid w:val="00665547"/>
  </w:style>
  <w:style w:type="paragraph" w:customStyle="1" w:styleId="702B96D0B0404DBEBA9870E0CC12C2D2">
    <w:name w:val="702B96D0B0404DBEBA9870E0CC12C2D2"/>
    <w:rsid w:val="00665547"/>
  </w:style>
  <w:style w:type="paragraph" w:customStyle="1" w:styleId="3E0BAD2328374EAFBD2209D5D82D21D2">
    <w:name w:val="3E0BAD2328374EAFBD2209D5D82D21D2"/>
    <w:rsid w:val="00665547"/>
  </w:style>
  <w:style w:type="paragraph" w:customStyle="1" w:styleId="479ADD64FCC74C0381C87CC46222AFDC">
    <w:name w:val="479ADD64FCC74C0381C87CC46222AFDC"/>
    <w:rsid w:val="00665547"/>
  </w:style>
  <w:style w:type="paragraph" w:customStyle="1" w:styleId="91144F756E7A4782A297351E502D28BC">
    <w:name w:val="91144F756E7A4782A297351E502D28BC"/>
    <w:rsid w:val="00665547"/>
  </w:style>
  <w:style w:type="paragraph" w:customStyle="1" w:styleId="54A4DFB618E547ED8EEA22BB50DA2FE6">
    <w:name w:val="54A4DFB618E547ED8EEA22BB50DA2FE6"/>
    <w:rsid w:val="00665547"/>
  </w:style>
  <w:style w:type="paragraph" w:customStyle="1" w:styleId="3269D62B950E4260BC67AA3F46B6A190">
    <w:name w:val="3269D62B950E4260BC67AA3F46B6A190"/>
    <w:rsid w:val="00665547"/>
  </w:style>
  <w:style w:type="paragraph" w:customStyle="1" w:styleId="81A8A34FB5964FDB95A31FC8702AC2B3">
    <w:name w:val="81A8A34FB5964FDB95A31FC8702AC2B3"/>
    <w:rsid w:val="00665547"/>
  </w:style>
  <w:style w:type="paragraph" w:customStyle="1" w:styleId="C1B8EDB7A7904FA4AD0B100407D1CBDB">
    <w:name w:val="C1B8EDB7A7904FA4AD0B100407D1CBDB"/>
    <w:rsid w:val="00665547"/>
  </w:style>
  <w:style w:type="paragraph" w:customStyle="1" w:styleId="898D18A846734ED7BCABAC32749842E1">
    <w:name w:val="898D18A846734ED7BCABAC32749842E1"/>
    <w:rsid w:val="00665547"/>
  </w:style>
  <w:style w:type="paragraph" w:customStyle="1" w:styleId="FD8946D2B6BD4719BF4836816040DC9B">
    <w:name w:val="FD8946D2B6BD4719BF4836816040DC9B"/>
    <w:rsid w:val="00665547"/>
  </w:style>
  <w:style w:type="paragraph" w:customStyle="1" w:styleId="524530E0B04C4D9485779AD14997CF05">
    <w:name w:val="524530E0B04C4D9485779AD14997CF05"/>
    <w:rsid w:val="00665547"/>
  </w:style>
  <w:style w:type="paragraph" w:customStyle="1" w:styleId="7FEB61F5922246EEBF4F79E58F2164C8">
    <w:name w:val="7FEB61F5922246EEBF4F79E58F2164C8"/>
    <w:rsid w:val="00665547"/>
  </w:style>
  <w:style w:type="paragraph" w:customStyle="1" w:styleId="89219CEF97BC4FDBBDF010E0D165A29C">
    <w:name w:val="89219CEF97BC4FDBBDF010E0D165A29C"/>
    <w:rsid w:val="00665547"/>
  </w:style>
  <w:style w:type="paragraph" w:customStyle="1" w:styleId="550472CEEAAB4675A06865047FC4AB3D">
    <w:name w:val="550472CEEAAB4675A06865047FC4AB3D"/>
    <w:rsid w:val="00665547"/>
  </w:style>
  <w:style w:type="paragraph" w:customStyle="1" w:styleId="6523976E3D5E4866B12019772A6CAFFA">
    <w:name w:val="6523976E3D5E4866B12019772A6CAFFA"/>
    <w:rsid w:val="00665547"/>
  </w:style>
  <w:style w:type="paragraph" w:customStyle="1" w:styleId="4A81F9C31FE840E887A87DDC8C18A41E">
    <w:name w:val="4A81F9C31FE840E887A87DDC8C18A41E"/>
    <w:rsid w:val="00665547"/>
  </w:style>
  <w:style w:type="paragraph" w:customStyle="1" w:styleId="EB82AD59F29143FCADA78DB7010D1096">
    <w:name w:val="EB82AD59F29143FCADA78DB7010D1096"/>
    <w:rsid w:val="00665547"/>
  </w:style>
  <w:style w:type="paragraph" w:customStyle="1" w:styleId="E9B5E8871EC341E0BEBF3EB960A54171">
    <w:name w:val="E9B5E8871EC341E0BEBF3EB960A54171"/>
    <w:rsid w:val="00665547"/>
  </w:style>
  <w:style w:type="paragraph" w:customStyle="1" w:styleId="8C7E28C88C224207B5CD2681AE53B94A">
    <w:name w:val="8C7E28C88C224207B5CD2681AE53B94A"/>
    <w:rsid w:val="00665547"/>
  </w:style>
  <w:style w:type="paragraph" w:customStyle="1" w:styleId="8BA78AF83C99402FAF2BA9D7599388B9">
    <w:name w:val="8BA78AF83C99402FAF2BA9D7599388B9"/>
    <w:rsid w:val="00665547"/>
  </w:style>
  <w:style w:type="paragraph" w:customStyle="1" w:styleId="8D1DB1FA306345E5BFDAC31763C02CB3">
    <w:name w:val="8D1DB1FA306345E5BFDAC31763C02CB3"/>
    <w:rsid w:val="00665547"/>
  </w:style>
  <w:style w:type="paragraph" w:customStyle="1" w:styleId="1550E1D9F1A94D1FB72E0C6EF44C453A">
    <w:name w:val="1550E1D9F1A94D1FB72E0C6EF44C453A"/>
    <w:rsid w:val="00665547"/>
  </w:style>
  <w:style w:type="paragraph" w:customStyle="1" w:styleId="C06D1F338C48405E9DDDE0B0EA90786E">
    <w:name w:val="C06D1F338C48405E9DDDE0B0EA90786E"/>
    <w:rsid w:val="00665547"/>
  </w:style>
  <w:style w:type="paragraph" w:customStyle="1" w:styleId="B1BBC43A4FD44F9BBB5374330A8FE432">
    <w:name w:val="B1BBC43A4FD44F9BBB5374330A8FE432"/>
    <w:rsid w:val="00665547"/>
  </w:style>
  <w:style w:type="paragraph" w:customStyle="1" w:styleId="8747463A35DA4C39A8EC0FDC5510F85B">
    <w:name w:val="8747463A35DA4C39A8EC0FDC5510F85B"/>
    <w:rsid w:val="00665547"/>
  </w:style>
  <w:style w:type="paragraph" w:customStyle="1" w:styleId="274A13A3BC0F451FA8FCBBCDCF0AE637">
    <w:name w:val="274A13A3BC0F451FA8FCBBCDCF0AE637"/>
    <w:rsid w:val="00665547"/>
  </w:style>
  <w:style w:type="paragraph" w:customStyle="1" w:styleId="909FDBB43AAC4A4984DE8D7E6D42A1C8">
    <w:name w:val="909FDBB43AAC4A4984DE8D7E6D42A1C8"/>
    <w:rsid w:val="00665547"/>
  </w:style>
  <w:style w:type="paragraph" w:customStyle="1" w:styleId="564CA00614D04D5BB62A21228C8CE1DC">
    <w:name w:val="564CA00614D04D5BB62A21228C8CE1DC"/>
    <w:rsid w:val="00665547"/>
  </w:style>
  <w:style w:type="paragraph" w:customStyle="1" w:styleId="E8FA94B8E97A4004B7D5A30A1BE73AF6">
    <w:name w:val="E8FA94B8E97A4004B7D5A30A1BE73AF6"/>
    <w:rsid w:val="00665547"/>
  </w:style>
  <w:style w:type="paragraph" w:customStyle="1" w:styleId="14CC3D39468E48E78E1E773568F57AC5">
    <w:name w:val="14CC3D39468E48E78E1E773568F57AC5"/>
    <w:rsid w:val="00665547"/>
  </w:style>
  <w:style w:type="paragraph" w:customStyle="1" w:styleId="365F49B1EADE471BAF3D8AC46EFB9DE7">
    <w:name w:val="365F49B1EADE471BAF3D8AC46EFB9DE7"/>
    <w:rsid w:val="00665547"/>
  </w:style>
  <w:style w:type="paragraph" w:customStyle="1" w:styleId="A41FEA72339C417F9DD32E7B0724E4F6">
    <w:name w:val="A41FEA72339C417F9DD32E7B0724E4F6"/>
    <w:rsid w:val="00665547"/>
  </w:style>
  <w:style w:type="paragraph" w:customStyle="1" w:styleId="34904E3BD2A0437D923198C53101D15C">
    <w:name w:val="34904E3BD2A0437D923198C53101D15C"/>
    <w:rsid w:val="00665547"/>
  </w:style>
  <w:style w:type="paragraph" w:customStyle="1" w:styleId="FE155D722A4B4C83AA7EED6EF36DC9EF">
    <w:name w:val="FE155D722A4B4C83AA7EED6EF36DC9EF"/>
    <w:rsid w:val="00665547"/>
  </w:style>
  <w:style w:type="paragraph" w:customStyle="1" w:styleId="0CF48BA8E7694259AFDBD2CDE330E48E">
    <w:name w:val="0CF48BA8E7694259AFDBD2CDE330E48E"/>
    <w:rsid w:val="00665547"/>
  </w:style>
  <w:style w:type="paragraph" w:customStyle="1" w:styleId="EAE21A107B0442DA99F7ABD94E405BDD">
    <w:name w:val="EAE21A107B0442DA99F7ABD94E405BDD"/>
    <w:rsid w:val="00665547"/>
  </w:style>
  <w:style w:type="paragraph" w:customStyle="1" w:styleId="FFC7DEE2A4734049A8C3A2C008A19775">
    <w:name w:val="FFC7DEE2A4734049A8C3A2C008A19775"/>
    <w:rsid w:val="00665547"/>
  </w:style>
  <w:style w:type="paragraph" w:customStyle="1" w:styleId="FC3C6AEAA75846AEB638326901B94A0C">
    <w:name w:val="FC3C6AEAA75846AEB638326901B94A0C"/>
    <w:rsid w:val="00665547"/>
  </w:style>
  <w:style w:type="paragraph" w:customStyle="1" w:styleId="9FE448369F894DAD91D546D428A015E5">
    <w:name w:val="9FE448369F894DAD91D546D428A015E5"/>
    <w:rsid w:val="00665547"/>
  </w:style>
  <w:style w:type="paragraph" w:customStyle="1" w:styleId="078EC1F104644226BAF906FCAEC72938">
    <w:name w:val="078EC1F104644226BAF906FCAEC72938"/>
    <w:rsid w:val="00665547"/>
  </w:style>
  <w:style w:type="paragraph" w:customStyle="1" w:styleId="407FF939F5E441DCBAFA987618225D42">
    <w:name w:val="407FF939F5E441DCBAFA987618225D42"/>
    <w:rsid w:val="00665547"/>
  </w:style>
  <w:style w:type="paragraph" w:customStyle="1" w:styleId="5FA4C45D18384634B7FF6D4AC8E1E34D">
    <w:name w:val="5FA4C45D18384634B7FF6D4AC8E1E34D"/>
    <w:rsid w:val="00665547"/>
  </w:style>
  <w:style w:type="paragraph" w:customStyle="1" w:styleId="9C6819CF3C634A3B8E9D79576F59910D">
    <w:name w:val="9C6819CF3C634A3B8E9D79576F59910D"/>
    <w:rsid w:val="00665547"/>
  </w:style>
  <w:style w:type="paragraph" w:customStyle="1" w:styleId="ABB9FD2BA578439AAE6500E45C51E1CE">
    <w:name w:val="ABB9FD2BA578439AAE6500E45C51E1CE"/>
    <w:rsid w:val="00665547"/>
  </w:style>
  <w:style w:type="paragraph" w:customStyle="1" w:styleId="D58882EC8F6A4A3FB57374B8D4DAAFA3">
    <w:name w:val="D58882EC8F6A4A3FB57374B8D4DAAFA3"/>
    <w:rsid w:val="00665547"/>
  </w:style>
  <w:style w:type="paragraph" w:customStyle="1" w:styleId="4F5FBD1E75A942C69437C91F187D64DB">
    <w:name w:val="4F5FBD1E75A942C69437C91F187D64DB"/>
    <w:rsid w:val="00665547"/>
  </w:style>
  <w:style w:type="paragraph" w:customStyle="1" w:styleId="9C1686894DF24475BC4F92E4A66F730F">
    <w:name w:val="9C1686894DF24475BC4F92E4A66F730F"/>
    <w:rsid w:val="00665547"/>
  </w:style>
  <w:style w:type="paragraph" w:customStyle="1" w:styleId="80E08A6BC43D42EC9F040354EBCEE189">
    <w:name w:val="80E08A6BC43D42EC9F040354EBCEE189"/>
    <w:rsid w:val="00665547"/>
  </w:style>
  <w:style w:type="paragraph" w:customStyle="1" w:styleId="E51A38DDEDD9415CA5438267A6AAE11D">
    <w:name w:val="E51A38DDEDD9415CA5438267A6AAE11D"/>
    <w:rsid w:val="00665547"/>
  </w:style>
  <w:style w:type="paragraph" w:customStyle="1" w:styleId="2D9CB45F3C104F7186F71B128EA83F77">
    <w:name w:val="2D9CB45F3C104F7186F71B128EA83F77"/>
    <w:rsid w:val="00665547"/>
  </w:style>
  <w:style w:type="paragraph" w:customStyle="1" w:styleId="636D30BDAC8A42E0A0FED503581FDB73">
    <w:name w:val="636D30BDAC8A42E0A0FED503581FDB73"/>
    <w:rsid w:val="00665547"/>
  </w:style>
  <w:style w:type="paragraph" w:customStyle="1" w:styleId="F3CD397CABE045B889F7E4AAB2118520">
    <w:name w:val="F3CD397CABE045B889F7E4AAB2118520"/>
    <w:rsid w:val="00665547"/>
  </w:style>
  <w:style w:type="paragraph" w:customStyle="1" w:styleId="6C2323746D1648218E3014C256EB1A32">
    <w:name w:val="6C2323746D1648218E3014C256EB1A32"/>
    <w:rsid w:val="00665547"/>
  </w:style>
  <w:style w:type="paragraph" w:customStyle="1" w:styleId="54A6B170E12B43F69B31FE00EE9DEAEF">
    <w:name w:val="54A6B170E12B43F69B31FE00EE9DEAEF"/>
    <w:rsid w:val="00665547"/>
  </w:style>
  <w:style w:type="paragraph" w:customStyle="1" w:styleId="5FB8AF09D8AC4C9FB5B4E919B7573C8A">
    <w:name w:val="5FB8AF09D8AC4C9FB5B4E919B7573C8A"/>
    <w:rsid w:val="00665547"/>
  </w:style>
  <w:style w:type="paragraph" w:customStyle="1" w:styleId="79212ADA18D74AB5930C7AE82BE11D80">
    <w:name w:val="79212ADA18D74AB5930C7AE82BE11D80"/>
    <w:rsid w:val="00665547"/>
  </w:style>
  <w:style w:type="paragraph" w:customStyle="1" w:styleId="223FEDB8B3114E258302C4EBD838E831">
    <w:name w:val="223FEDB8B3114E258302C4EBD838E831"/>
    <w:rsid w:val="00665547"/>
  </w:style>
  <w:style w:type="paragraph" w:customStyle="1" w:styleId="0565BE2DF6494013B50C7AC2E09A1139">
    <w:name w:val="0565BE2DF6494013B50C7AC2E09A1139"/>
    <w:rsid w:val="00665547"/>
  </w:style>
  <w:style w:type="paragraph" w:customStyle="1" w:styleId="AA8904C2AFE849B1A0D208293C106622">
    <w:name w:val="AA8904C2AFE849B1A0D208293C106622"/>
    <w:rsid w:val="00665547"/>
  </w:style>
  <w:style w:type="paragraph" w:customStyle="1" w:styleId="D660EAF69B0540198179EC9F704D7371">
    <w:name w:val="D660EAF69B0540198179EC9F704D7371"/>
    <w:rsid w:val="00665547"/>
  </w:style>
  <w:style w:type="paragraph" w:customStyle="1" w:styleId="6136E02E60E941D68E0B8AA4684258C3">
    <w:name w:val="6136E02E60E941D68E0B8AA4684258C3"/>
    <w:rsid w:val="00665547"/>
  </w:style>
  <w:style w:type="paragraph" w:customStyle="1" w:styleId="9C3BA2E577084B5DB837EC060C5F347B">
    <w:name w:val="9C3BA2E577084B5DB837EC060C5F347B"/>
    <w:rsid w:val="00665547"/>
  </w:style>
  <w:style w:type="paragraph" w:customStyle="1" w:styleId="8F2DBF22508C48C880640C27CE4E4B2C">
    <w:name w:val="8F2DBF22508C48C880640C27CE4E4B2C"/>
    <w:rsid w:val="00665547"/>
  </w:style>
  <w:style w:type="paragraph" w:customStyle="1" w:styleId="93A8808000414498B97777E387275504">
    <w:name w:val="93A8808000414498B97777E387275504"/>
    <w:rsid w:val="00665547"/>
  </w:style>
  <w:style w:type="paragraph" w:customStyle="1" w:styleId="7BBDAE2CCBA74D409CFC2FD1F3F25EB7">
    <w:name w:val="7BBDAE2CCBA74D409CFC2FD1F3F25EB7"/>
    <w:rsid w:val="00665547"/>
  </w:style>
  <w:style w:type="paragraph" w:customStyle="1" w:styleId="4C0C4B32605C45A0B979B91924D708E1">
    <w:name w:val="4C0C4B32605C45A0B979B91924D708E1"/>
    <w:rsid w:val="00665547"/>
  </w:style>
  <w:style w:type="paragraph" w:customStyle="1" w:styleId="9E1E1C1B79DC408E9380816E9F7812BB">
    <w:name w:val="9E1E1C1B79DC408E9380816E9F7812BB"/>
    <w:rsid w:val="00665547"/>
  </w:style>
  <w:style w:type="paragraph" w:customStyle="1" w:styleId="5D7B35248F7D494FBCFBA46B2037DD65">
    <w:name w:val="5D7B35248F7D494FBCFBA46B2037DD65"/>
    <w:rsid w:val="00665547"/>
  </w:style>
  <w:style w:type="paragraph" w:customStyle="1" w:styleId="970F68CA3F9241E2862AA4CC78E10CE2">
    <w:name w:val="970F68CA3F9241E2862AA4CC78E10CE2"/>
    <w:rsid w:val="00665547"/>
  </w:style>
  <w:style w:type="paragraph" w:customStyle="1" w:styleId="5F4F90AFFABC4C77BE8E2D8C00DB3355">
    <w:name w:val="5F4F90AFFABC4C77BE8E2D8C00DB3355"/>
    <w:rsid w:val="00665547"/>
  </w:style>
  <w:style w:type="paragraph" w:customStyle="1" w:styleId="A4D83878E18D4E89AEFE84BD7B6D95FC">
    <w:name w:val="A4D83878E18D4E89AEFE84BD7B6D95FC"/>
    <w:rsid w:val="00665547"/>
  </w:style>
  <w:style w:type="paragraph" w:customStyle="1" w:styleId="1892A97367F94DC29F867671AAC7087B">
    <w:name w:val="1892A97367F94DC29F867671AAC7087B"/>
    <w:rsid w:val="00665547"/>
  </w:style>
  <w:style w:type="paragraph" w:customStyle="1" w:styleId="AD749B935E79484BBD3DF7EEDAC931B7">
    <w:name w:val="AD749B935E79484BBD3DF7EEDAC931B7"/>
    <w:rsid w:val="00665547"/>
  </w:style>
  <w:style w:type="paragraph" w:customStyle="1" w:styleId="37BF8776EB3345BA96DF15E94B88F946">
    <w:name w:val="37BF8776EB3345BA96DF15E94B88F946"/>
    <w:rsid w:val="00665547"/>
  </w:style>
  <w:style w:type="paragraph" w:customStyle="1" w:styleId="D6339358A57640DDA9A2BCC3B7502833">
    <w:name w:val="D6339358A57640DDA9A2BCC3B7502833"/>
    <w:rsid w:val="00665547"/>
  </w:style>
  <w:style w:type="paragraph" w:customStyle="1" w:styleId="D5D614B5977241B28F3DB3000D5008D3">
    <w:name w:val="D5D614B5977241B28F3DB3000D5008D3"/>
    <w:rsid w:val="00665547"/>
  </w:style>
  <w:style w:type="paragraph" w:customStyle="1" w:styleId="B895EEA37F9049BB9EDBC075F4F67DC8">
    <w:name w:val="B895EEA37F9049BB9EDBC075F4F67DC8"/>
    <w:rsid w:val="00665547"/>
  </w:style>
  <w:style w:type="paragraph" w:customStyle="1" w:styleId="1D66F62D60124B9486991709ACC9C12F">
    <w:name w:val="1D66F62D60124B9486991709ACC9C12F"/>
    <w:rsid w:val="00665547"/>
  </w:style>
  <w:style w:type="paragraph" w:customStyle="1" w:styleId="874BD8A034E446B8973500E2EEA10AFC">
    <w:name w:val="874BD8A034E446B8973500E2EEA10AFC"/>
    <w:rsid w:val="00665547"/>
  </w:style>
  <w:style w:type="paragraph" w:customStyle="1" w:styleId="86155977F61B40A2A6B601359AED19E4">
    <w:name w:val="86155977F61B40A2A6B601359AED19E4"/>
    <w:rsid w:val="00665547"/>
  </w:style>
  <w:style w:type="paragraph" w:customStyle="1" w:styleId="0B4807EAC95540AFA048C20C9DED163B">
    <w:name w:val="0B4807EAC95540AFA048C20C9DED163B"/>
    <w:rsid w:val="00665547"/>
  </w:style>
  <w:style w:type="paragraph" w:customStyle="1" w:styleId="A306BC16ADF34ABCBE74A4A941ED21E8">
    <w:name w:val="A306BC16ADF34ABCBE74A4A941ED21E8"/>
    <w:rsid w:val="00665547"/>
  </w:style>
  <w:style w:type="paragraph" w:customStyle="1" w:styleId="EBE892C95AFB4507BB5021825DA9EBF0">
    <w:name w:val="EBE892C95AFB4507BB5021825DA9EBF0"/>
    <w:rsid w:val="00665547"/>
  </w:style>
  <w:style w:type="paragraph" w:customStyle="1" w:styleId="8E93562DFEF243EA88E80A36FDF36366">
    <w:name w:val="8E93562DFEF243EA88E80A36FDF36366"/>
    <w:rsid w:val="00665547"/>
  </w:style>
  <w:style w:type="paragraph" w:customStyle="1" w:styleId="6C691D8E1ED440C49C4AE7D9F34EAAA1">
    <w:name w:val="6C691D8E1ED440C49C4AE7D9F34EAAA1"/>
    <w:rsid w:val="00665547"/>
  </w:style>
  <w:style w:type="paragraph" w:customStyle="1" w:styleId="689B33F900E641039FEC16FAC6071961">
    <w:name w:val="689B33F900E641039FEC16FAC6071961"/>
    <w:rsid w:val="00665547"/>
  </w:style>
  <w:style w:type="paragraph" w:customStyle="1" w:styleId="86106B2772E34BCBA98D9CE924F31BF0">
    <w:name w:val="86106B2772E34BCBA98D9CE924F31BF0"/>
    <w:rsid w:val="00665547"/>
  </w:style>
  <w:style w:type="paragraph" w:customStyle="1" w:styleId="ABE668FCCA04423693641A54594D90FA">
    <w:name w:val="ABE668FCCA04423693641A54594D90FA"/>
    <w:rsid w:val="00665547"/>
  </w:style>
  <w:style w:type="paragraph" w:customStyle="1" w:styleId="54266C6861254BAB979359A85143A49B">
    <w:name w:val="54266C6861254BAB979359A85143A49B"/>
    <w:rsid w:val="00665547"/>
  </w:style>
  <w:style w:type="paragraph" w:customStyle="1" w:styleId="A9C24280F33B4CE1A574BEDE5B4E41E9">
    <w:name w:val="A9C24280F33B4CE1A574BEDE5B4E41E9"/>
    <w:rsid w:val="00665547"/>
  </w:style>
  <w:style w:type="paragraph" w:customStyle="1" w:styleId="447546227ACC4417AA7BAEF5E3338F3F">
    <w:name w:val="447546227ACC4417AA7BAEF5E3338F3F"/>
    <w:rsid w:val="00665547"/>
  </w:style>
  <w:style w:type="paragraph" w:customStyle="1" w:styleId="B7708B02B38B4929BDD9C553564F60A1">
    <w:name w:val="B7708B02B38B4929BDD9C553564F60A1"/>
    <w:rsid w:val="00665547"/>
  </w:style>
  <w:style w:type="paragraph" w:customStyle="1" w:styleId="03E4413E7A7145AC88E1A53DD0A76B9B">
    <w:name w:val="03E4413E7A7145AC88E1A53DD0A76B9B"/>
    <w:rsid w:val="00665547"/>
  </w:style>
  <w:style w:type="paragraph" w:customStyle="1" w:styleId="B64159B3E84C43C88E09D782BD171403">
    <w:name w:val="B64159B3E84C43C88E09D782BD171403"/>
    <w:rsid w:val="00665547"/>
  </w:style>
  <w:style w:type="paragraph" w:customStyle="1" w:styleId="A3CB9D669F804ACEAE0E6DBF70D9AD8E">
    <w:name w:val="A3CB9D669F804ACEAE0E6DBF70D9AD8E"/>
    <w:rsid w:val="00665547"/>
  </w:style>
  <w:style w:type="paragraph" w:customStyle="1" w:styleId="E38DD611E0404F9C8A32D5FCF34517FD">
    <w:name w:val="E38DD611E0404F9C8A32D5FCF34517FD"/>
    <w:rsid w:val="00665547"/>
  </w:style>
  <w:style w:type="paragraph" w:customStyle="1" w:styleId="E3352DB51D3844A898BD74D277334CF5">
    <w:name w:val="E3352DB51D3844A898BD74D277334CF5"/>
    <w:rsid w:val="00665547"/>
  </w:style>
  <w:style w:type="paragraph" w:customStyle="1" w:styleId="D4389A8A55254598B42E6E030A7545BC">
    <w:name w:val="D4389A8A55254598B42E6E030A7545BC"/>
    <w:rsid w:val="00665547"/>
  </w:style>
  <w:style w:type="paragraph" w:customStyle="1" w:styleId="B6564732E3C345EF9BF41138BD97785F">
    <w:name w:val="B6564732E3C345EF9BF41138BD97785F"/>
    <w:rsid w:val="00665547"/>
  </w:style>
  <w:style w:type="paragraph" w:customStyle="1" w:styleId="9FD44CCE1849402BBEFA09301D58365C">
    <w:name w:val="9FD44CCE1849402BBEFA09301D58365C"/>
    <w:rsid w:val="00665547"/>
  </w:style>
  <w:style w:type="paragraph" w:customStyle="1" w:styleId="8C6CCDE95F134A68902CE89DF4121AF4">
    <w:name w:val="8C6CCDE95F134A68902CE89DF4121AF4"/>
    <w:rsid w:val="00665547"/>
  </w:style>
  <w:style w:type="paragraph" w:customStyle="1" w:styleId="ED634207D4724BDA9B8594764EBF04CE">
    <w:name w:val="ED634207D4724BDA9B8594764EBF04CE"/>
    <w:rsid w:val="00665547"/>
  </w:style>
  <w:style w:type="paragraph" w:customStyle="1" w:styleId="16FD718694CE40B1AC9D2A5737BF117E">
    <w:name w:val="16FD718694CE40B1AC9D2A5737BF117E"/>
    <w:rsid w:val="00665547"/>
  </w:style>
  <w:style w:type="paragraph" w:customStyle="1" w:styleId="62762AA8E3B94F6D9D2E37EC09684267">
    <w:name w:val="62762AA8E3B94F6D9D2E37EC09684267"/>
    <w:rsid w:val="00665547"/>
  </w:style>
  <w:style w:type="paragraph" w:customStyle="1" w:styleId="9133BCF232AB49A6805FCEC9552900E7">
    <w:name w:val="9133BCF232AB49A6805FCEC9552900E7"/>
    <w:rsid w:val="00665547"/>
  </w:style>
  <w:style w:type="paragraph" w:customStyle="1" w:styleId="03151C3522CE45819BFEFEC5BFD39FA3">
    <w:name w:val="03151C3522CE45819BFEFEC5BFD39FA3"/>
    <w:rsid w:val="00665547"/>
  </w:style>
  <w:style w:type="paragraph" w:customStyle="1" w:styleId="3E1580B3FA5044C0AE4DA4BD7A217348">
    <w:name w:val="3E1580B3FA5044C0AE4DA4BD7A217348"/>
    <w:rsid w:val="00665547"/>
  </w:style>
  <w:style w:type="paragraph" w:customStyle="1" w:styleId="BEC414430FBA4183B63E9182D11AE567">
    <w:name w:val="BEC414430FBA4183B63E9182D11AE567"/>
    <w:rsid w:val="00665547"/>
  </w:style>
  <w:style w:type="paragraph" w:customStyle="1" w:styleId="42A0A3FD2E4B4D9BB8B846D82D1EA527">
    <w:name w:val="42A0A3FD2E4B4D9BB8B846D82D1EA527"/>
    <w:rsid w:val="00665547"/>
  </w:style>
  <w:style w:type="paragraph" w:customStyle="1" w:styleId="F646A19CE1984146BF1C952CDFB2E8C3">
    <w:name w:val="F646A19CE1984146BF1C952CDFB2E8C3"/>
    <w:rsid w:val="00665547"/>
  </w:style>
  <w:style w:type="paragraph" w:customStyle="1" w:styleId="3C4CFEFF093C4A968E9B1C53DD9FDE67">
    <w:name w:val="3C4CFEFF093C4A968E9B1C53DD9FDE67"/>
    <w:rsid w:val="00665547"/>
  </w:style>
  <w:style w:type="paragraph" w:customStyle="1" w:styleId="AE7AD7E043EA4F318E0A93513E8DD144">
    <w:name w:val="AE7AD7E043EA4F318E0A93513E8DD144"/>
    <w:rsid w:val="00665547"/>
  </w:style>
  <w:style w:type="paragraph" w:customStyle="1" w:styleId="68DA5D55FAE5455397ED749402B5BBA1">
    <w:name w:val="68DA5D55FAE5455397ED749402B5BBA1"/>
    <w:rsid w:val="00665547"/>
  </w:style>
  <w:style w:type="paragraph" w:customStyle="1" w:styleId="788A5C270AFB41368175D3172453DD55">
    <w:name w:val="788A5C270AFB41368175D3172453DD55"/>
    <w:rsid w:val="00665547"/>
  </w:style>
  <w:style w:type="paragraph" w:customStyle="1" w:styleId="5C8C33FFCA014AE8B266589BE87E7E55">
    <w:name w:val="5C8C33FFCA014AE8B266589BE87E7E55"/>
    <w:rsid w:val="00665547"/>
  </w:style>
  <w:style w:type="paragraph" w:customStyle="1" w:styleId="99316CAE12154F90B49E3AA3F18C93D3">
    <w:name w:val="99316CAE12154F90B49E3AA3F18C93D3"/>
    <w:rsid w:val="00665547"/>
  </w:style>
  <w:style w:type="paragraph" w:customStyle="1" w:styleId="A6233DBC0AE74928AFB69E92ED7E8D5D">
    <w:name w:val="A6233DBC0AE74928AFB69E92ED7E8D5D"/>
    <w:rsid w:val="00665547"/>
  </w:style>
  <w:style w:type="paragraph" w:customStyle="1" w:styleId="CDB6996341E843F9A6C7EFC1A4B52933">
    <w:name w:val="CDB6996341E843F9A6C7EFC1A4B52933"/>
    <w:rsid w:val="00665547"/>
  </w:style>
  <w:style w:type="paragraph" w:customStyle="1" w:styleId="3099C63D142C40D1B84C916419C0B446">
    <w:name w:val="3099C63D142C40D1B84C916419C0B446"/>
    <w:rsid w:val="00665547"/>
  </w:style>
  <w:style w:type="paragraph" w:customStyle="1" w:styleId="389D1AE83EC741A58DDFED86677F08AC">
    <w:name w:val="389D1AE83EC741A58DDFED86677F08AC"/>
    <w:rsid w:val="00665547"/>
  </w:style>
  <w:style w:type="paragraph" w:customStyle="1" w:styleId="1F346B56A6B24EA2A355852896816077">
    <w:name w:val="1F346B56A6B24EA2A355852896816077"/>
    <w:rsid w:val="00665547"/>
  </w:style>
  <w:style w:type="paragraph" w:customStyle="1" w:styleId="BA7F6001A4264F9DAE7AFD6ACC476BEC">
    <w:name w:val="BA7F6001A4264F9DAE7AFD6ACC476BEC"/>
    <w:rsid w:val="00665547"/>
  </w:style>
  <w:style w:type="paragraph" w:customStyle="1" w:styleId="5249CAE5D24445DA901666DE546FCD7E">
    <w:name w:val="5249CAE5D24445DA901666DE546FCD7E"/>
    <w:rsid w:val="00665547"/>
  </w:style>
  <w:style w:type="paragraph" w:customStyle="1" w:styleId="49342C39017D492A9DAD64ACFCE0CB0D">
    <w:name w:val="49342C39017D492A9DAD64ACFCE0CB0D"/>
    <w:rsid w:val="00665547"/>
  </w:style>
  <w:style w:type="paragraph" w:customStyle="1" w:styleId="69AEBB6B34564A7F8EA1E327475C3F3E">
    <w:name w:val="69AEBB6B34564A7F8EA1E327475C3F3E"/>
    <w:rsid w:val="00665547"/>
  </w:style>
  <w:style w:type="paragraph" w:customStyle="1" w:styleId="7DA2992844B544E9BA8161A5F5030FE3">
    <w:name w:val="7DA2992844B544E9BA8161A5F5030FE3"/>
    <w:rsid w:val="00665547"/>
  </w:style>
  <w:style w:type="paragraph" w:customStyle="1" w:styleId="AC17E1A85A0B4F599CEFC79A6F3AFE23">
    <w:name w:val="AC17E1A85A0B4F599CEFC79A6F3AFE23"/>
    <w:rsid w:val="00665547"/>
  </w:style>
  <w:style w:type="paragraph" w:customStyle="1" w:styleId="8744D8686A1E4E5595E3E1D5B436E639">
    <w:name w:val="8744D8686A1E4E5595E3E1D5B436E639"/>
    <w:rsid w:val="00665547"/>
  </w:style>
  <w:style w:type="paragraph" w:customStyle="1" w:styleId="9F876568736E4201B4CEF0990ECD4EF6">
    <w:name w:val="9F876568736E4201B4CEF0990ECD4EF6"/>
    <w:rsid w:val="00665547"/>
  </w:style>
  <w:style w:type="paragraph" w:customStyle="1" w:styleId="982F237D27104079BDBB102836F5C845">
    <w:name w:val="982F237D27104079BDBB102836F5C845"/>
    <w:rsid w:val="00665547"/>
  </w:style>
  <w:style w:type="paragraph" w:customStyle="1" w:styleId="A31BA97477E84EF983B04E639482890A">
    <w:name w:val="A31BA97477E84EF983B04E639482890A"/>
    <w:rsid w:val="00665547"/>
  </w:style>
  <w:style w:type="paragraph" w:customStyle="1" w:styleId="AD04A15E57DB4709BAE355A44C79F2C4">
    <w:name w:val="AD04A15E57DB4709BAE355A44C79F2C4"/>
    <w:rsid w:val="00665547"/>
  </w:style>
  <w:style w:type="paragraph" w:customStyle="1" w:styleId="9E4327ADDECE4F62AA8C99F47A9A99D5">
    <w:name w:val="9E4327ADDECE4F62AA8C99F47A9A99D5"/>
    <w:rsid w:val="00665547"/>
  </w:style>
  <w:style w:type="paragraph" w:customStyle="1" w:styleId="CC1C9E0BA0A249E5A9BA2DED646D8F2F">
    <w:name w:val="CC1C9E0BA0A249E5A9BA2DED646D8F2F"/>
    <w:rsid w:val="00665547"/>
  </w:style>
  <w:style w:type="paragraph" w:customStyle="1" w:styleId="370112BE79C54EAFAD9E17164E77A89B">
    <w:name w:val="370112BE79C54EAFAD9E17164E77A89B"/>
    <w:rsid w:val="00665547"/>
  </w:style>
  <w:style w:type="paragraph" w:customStyle="1" w:styleId="00439415149C43B1B470569844A287D1">
    <w:name w:val="00439415149C43B1B470569844A287D1"/>
    <w:rsid w:val="00665547"/>
  </w:style>
  <w:style w:type="paragraph" w:customStyle="1" w:styleId="3F01FC29E9C04F0FAEC68CA93362085A">
    <w:name w:val="3F01FC29E9C04F0FAEC68CA93362085A"/>
    <w:rsid w:val="00665547"/>
  </w:style>
  <w:style w:type="paragraph" w:customStyle="1" w:styleId="F331B4BA0DB44DB9AB4413317A766362">
    <w:name w:val="F331B4BA0DB44DB9AB4413317A766362"/>
    <w:rsid w:val="00665547"/>
  </w:style>
  <w:style w:type="paragraph" w:customStyle="1" w:styleId="A10D41190F4D4317A7453CEADB92201E">
    <w:name w:val="A10D41190F4D4317A7453CEADB92201E"/>
    <w:rsid w:val="00665547"/>
  </w:style>
  <w:style w:type="paragraph" w:customStyle="1" w:styleId="95DFD9DF363D4935919E9C70BD3DD4C5">
    <w:name w:val="95DFD9DF363D4935919E9C70BD3DD4C5"/>
    <w:rsid w:val="00665547"/>
  </w:style>
  <w:style w:type="paragraph" w:customStyle="1" w:styleId="7E4B602464854F81A02AF1544E65CE82">
    <w:name w:val="7E4B602464854F81A02AF1544E65CE82"/>
    <w:rsid w:val="00665547"/>
  </w:style>
  <w:style w:type="paragraph" w:customStyle="1" w:styleId="E966D2BA799847808788F8FA2C02B717">
    <w:name w:val="E966D2BA799847808788F8FA2C02B717"/>
    <w:rsid w:val="00665547"/>
  </w:style>
  <w:style w:type="paragraph" w:customStyle="1" w:styleId="B95E44065E15409B9F731D6BC767558B">
    <w:name w:val="B95E44065E15409B9F731D6BC767558B"/>
    <w:rsid w:val="00665547"/>
  </w:style>
  <w:style w:type="paragraph" w:customStyle="1" w:styleId="70F8708DAF1A44A695B676DE87E80198">
    <w:name w:val="70F8708DAF1A44A695B676DE87E80198"/>
    <w:rsid w:val="00665547"/>
  </w:style>
  <w:style w:type="paragraph" w:customStyle="1" w:styleId="857248816F78407486F48951DB49E73A">
    <w:name w:val="857248816F78407486F48951DB49E73A"/>
    <w:rsid w:val="00665547"/>
  </w:style>
  <w:style w:type="paragraph" w:customStyle="1" w:styleId="676B10B0B4864A6A91BE48B813B27DC8">
    <w:name w:val="676B10B0B4864A6A91BE48B813B27DC8"/>
    <w:rsid w:val="00665547"/>
  </w:style>
  <w:style w:type="paragraph" w:customStyle="1" w:styleId="03AEFC56D4A54B68AC7E9615F3420753">
    <w:name w:val="03AEFC56D4A54B68AC7E9615F3420753"/>
    <w:rsid w:val="00665547"/>
  </w:style>
  <w:style w:type="paragraph" w:customStyle="1" w:styleId="3F613DD7EC4A4810879DBD4B006454FF">
    <w:name w:val="3F613DD7EC4A4810879DBD4B006454FF"/>
    <w:rsid w:val="00665547"/>
  </w:style>
  <w:style w:type="paragraph" w:customStyle="1" w:styleId="B72726967A714745A04DF66F79A71211">
    <w:name w:val="B72726967A714745A04DF66F79A71211"/>
    <w:rsid w:val="00665547"/>
  </w:style>
  <w:style w:type="paragraph" w:customStyle="1" w:styleId="47BB922BDD094A539DB0A142A7C2BF66">
    <w:name w:val="47BB922BDD094A539DB0A142A7C2BF66"/>
    <w:rsid w:val="00665547"/>
  </w:style>
  <w:style w:type="paragraph" w:customStyle="1" w:styleId="5EC338790D52473FA69052F7FE216916">
    <w:name w:val="5EC338790D52473FA69052F7FE216916"/>
    <w:rsid w:val="00665547"/>
  </w:style>
  <w:style w:type="paragraph" w:customStyle="1" w:styleId="912BA7222F1A45689F904671CABBAB58">
    <w:name w:val="912BA7222F1A45689F904671CABBAB58"/>
    <w:rsid w:val="00665547"/>
  </w:style>
  <w:style w:type="paragraph" w:customStyle="1" w:styleId="38938E7A8B5A4D239AC4709660351964">
    <w:name w:val="38938E7A8B5A4D239AC4709660351964"/>
    <w:rsid w:val="00665547"/>
  </w:style>
  <w:style w:type="paragraph" w:customStyle="1" w:styleId="B08583B76A244A4580F606234266F717">
    <w:name w:val="B08583B76A244A4580F606234266F717"/>
    <w:rsid w:val="00665547"/>
  </w:style>
  <w:style w:type="paragraph" w:customStyle="1" w:styleId="3A47FA04BC894EEEA7D360AEFED551DF">
    <w:name w:val="3A47FA04BC894EEEA7D360AEFED551DF"/>
    <w:rsid w:val="00665547"/>
  </w:style>
  <w:style w:type="paragraph" w:customStyle="1" w:styleId="9B53C60FC65D4DB4A71100B1945E61EE">
    <w:name w:val="9B53C60FC65D4DB4A71100B1945E61EE"/>
    <w:rsid w:val="00665547"/>
  </w:style>
  <w:style w:type="paragraph" w:customStyle="1" w:styleId="440BEC9337304E4797B53D558482BF26">
    <w:name w:val="440BEC9337304E4797B53D558482BF26"/>
    <w:rsid w:val="00665547"/>
  </w:style>
  <w:style w:type="paragraph" w:customStyle="1" w:styleId="AC9D2FBFA8EC431A8ABC9837C28BB989">
    <w:name w:val="AC9D2FBFA8EC431A8ABC9837C28BB989"/>
    <w:rsid w:val="00665547"/>
  </w:style>
  <w:style w:type="paragraph" w:customStyle="1" w:styleId="09E5A47AB8F840DAB699DDFEC3761B8A">
    <w:name w:val="09E5A47AB8F840DAB699DDFEC3761B8A"/>
    <w:rsid w:val="00665547"/>
  </w:style>
  <w:style w:type="paragraph" w:customStyle="1" w:styleId="CF54109DD602411EBF0F1ECD93DDC8A9">
    <w:name w:val="CF54109DD602411EBF0F1ECD93DDC8A9"/>
    <w:rsid w:val="00665547"/>
  </w:style>
  <w:style w:type="paragraph" w:customStyle="1" w:styleId="4EC86FD144724245A67480E5032B6B07">
    <w:name w:val="4EC86FD144724245A67480E5032B6B07"/>
    <w:rsid w:val="00665547"/>
  </w:style>
  <w:style w:type="paragraph" w:customStyle="1" w:styleId="8DE171A95C3A4DB1A8B175A9EA57534C">
    <w:name w:val="8DE171A95C3A4DB1A8B175A9EA57534C"/>
    <w:rsid w:val="00665547"/>
  </w:style>
  <w:style w:type="paragraph" w:customStyle="1" w:styleId="E6956BC147BB4C58A819427B3925FBEA">
    <w:name w:val="E6956BC147BB4C58A819427B3925FBEA"/>
    <w:rsid w:val="00665547"/>
  </w:style>
  <w:style w:type="paragraph" w:customStyle="1" w:styleId="42D9FEA502144CF891C50F542E61D310">
    <w:name w:val="42D9FEA502144CF891C50F542E61D310"/>
    <w:rsid w:val="00665547"/>
  </w:style>
  <w:style w:type="paragraph" w:customStyle="1" w:styleId="A62CEC59FB964E4AADB1B57048AE286E">
    <w:name w:val="A62CEC59FB964E4AADB1B57048AE286E"/>
    <w:rsid w:val="00665547"/>
  </w:style>
  <w:style w:type="paragraph" w:customStyle="1" w:styleId="1F8242FDA8BF4978A077F94A808A9BB4">
    <w:name w:val="1F8242FDA8BF4978A077F94A808A9BB4"/>
    <w:rsid w:val="00665547"/>
  </w:style>
  <w:style w:type="paragraph" w:customStyle="1" w:styleId="5CC8EAB9A46540C5A27F42182588B965">
    <w:name w:val="5CC8EAB9A46540C5A27F42182588B965"/>
    <w:rsid w:val="00665547"/>
  </w:style>
  <w:style w:type="paragraph" w:customStyle="1" w:styleId="4E4F1D21474741C9ABEFBE8FDD4D65B5">
    <w:name w:val="4E4F1D21474741C9ABEFBE8FDD4D65B5"/>
    <w:rsid w:val="00665547"/>
  </w:style>
  <w:style w:type="paragraph" w:customStyle="1" w:styleId="23B3C09B12E64873A7A3F78BACCDC88C">
    <w:name w:val="23B3C09B12E64873A7A3F78BACCDC88C"/>
    <w:rsid w:val="00665547"/>
  </w:style>
  <w:style w:type="paragraph" w:customStyle="1" w:styleId="F2C6F99E829C4D6F8E7A341151464EF2">
    <w:name w:val="F2C6F99E829C4D6F8E7A341151464EF2"/>
    <w:rsid w:val="00665547"/>
  </w:style>
  <w:style w:type="paragraph" w:customStyle="1" w:styleId="2163065CD53F427FB19847065A77284C">
    <w:name w:val="2163065CD53F427FB19847065A77284C"/>
    <w:rsid w:val="00665547"/>
  </w:style>
  <w:style w:type="paragraph" w:customStyle="1" w:styleId="FCFC896E07334F73932A2E36A28A25B1">
    <w:name w:val="FCFC896E07334F73932A2E36A28A25B1"/>
    <w:rsid w:val="00665547"/>
  </w:style>
  <w:style w:type="paragraph" w:customStyle="1" w:styleId="7817AA303FB04EAD8E5C9A6BE2C5E293">
    <w:name w:val="7817AA303FB04EAD8E5C9A6BE2C5E293"/>
    <w:rsid w:val="00665547"/>
  </w:style>
  <w:style w:type="paragraph" w:customStyle="1" w:styleId="575C4C28E40542E59D423D2D686F690F">
    <w:name w:val="575C4C28E40542E59D423D2D686F690F"/>
    <w:rsid w:val="00665547"/>
  </w:style>
  <w:style w:type="paragraph" w:customStyle="1" w:styleId="64989E8A38914CF4A92EABC61054C5CC">
    <w:name w:val="64989E8A38914CF4A92EABC61054C5CC"/>
    <w:rsid w:val="00665547"/>
  </w:style>
  <w:style w:type="paragraph" w:customStyle="1" w:styleId="64A850C69DBF4532A95A820E9E16B865">
    <w:name w:val="64A850C69DBF4532A95A820E9E16B865"/>
    <w:rsid w:val="00665547"/>
  </w:style>
  <w:style w:type="paragraph" w:customStyle="1" w:styleId="E84AB5AA6B3A4BD09D8CB1CE09602308">
    <w:name w:val="E84AB5AA6B3A4BD09D8CB1CE09602308"/>
    <w:rsid w:val="00665547"/>
  </w:style>
  <w:style w:type="paragraph" w:customStyle="1" w:styleId="EEC3AA9329C5478C93DB74C01F356269">
    <w:name w:val="EEC3AA9329C5478C93DB74C01F356269"/>
    <w:rsid w:val="00665547"/>
  </w:style>
  <w:style w:type="paragraph" w:customStyle="1" w:styleId="A12AD4FDD71F47338F2E0B970E64C0CA">
    <w:name w:val="A12AD4FDD71F47338F2E0B970E64C0CA"/>
    <w:rsid w:val="00665547"/>
  </w:style>
  <w:style w:type="paragraph" w:customStyle="1" w:styleId="F619BBB7CDBB4D00B8814EDC74CFBEBF">
    <w:name w:val="F619BBB7CDBB4D00B8814EDC74CFBEBF"/>
    <w:rsid w:val="00665547"/>
  </w:style>
  <w:style w:type="paragraph" w:customStyle="1" w:styleId="91682E08076A40C493993A4995360318">
    <w:name w:val="91682E08076A40C493993A4995360318"/>
    <w:rsid w:val="00665547"/>
  </w:style>
  <w:style w:type="paragraph" w:customStyle="1" w:styleId="DBD64973E70B4F2BBC52D676621C2AC2">
    <w:name w:val="DBD64973E70B4F2BBC52D676621C2AC2"/>
    <w:rsid w:val="00665547"/>
  </w:style>
  <w:style w:type="paragraph" w:customStyle="1" w:styleId="7728F4C7CA7F4439B982D1FE01CB3390">
    <w:name w:val="7728F4C7CA7F4439B982D1FE01CB3390"/>
    <w:rsid w:val="00665547"/>
  </w:style>
  <w:style w:type="paragraph" w:customStyle="1" w:styleId="C36CBD8689FD4151A595C71E35184F4D">
    <w:name w:val="C36CBD8689FD4151A595C71E35184F4D"/>
    <w:rsid w:val="00665547"/>
  </w:style>
  <w:style w:type="paragraph" w:customStyle="1" w:styleId="0F86E6CB7E024276BACA7390AE784913">
    <w:name w:val="0F86E6CB7E024276BACA7390AE784913"/>
    <w:rsid w:val="00665547"/>
  </w:style>
  <w:style w:type="paragraph" w:customStyle="1" w:styleId="1C08DBDB79AD4D8EAA41EEF085B9A4A7">
    <w:name w:val="1C08DBDB79AD4D8EAA41EEF085B9A4A7"/>
    <w:rsid w:val="00665547"/>
  </w:style>
  <w:style w:type="paragraph" w:customStyle="1" w:styleId="34B86BA46E404F3394CE1231F0384816">
    <w:name w:val="34B86BA46E404F3394CE1231F0384816"/>
    <w:rsid w:val="00665547"/>
  </w:style>
  <w:style w:type="paragraph" w:customStyle="1" w:styleId="FC63EAC76D584BD8855069DC65042562">
    <w:name w:val="FC63EAC76D584BD8855069DC65042562"/>
    <w:rsid w:val="00665547"/>
  </w:style>
  <w:style w:type="paragraph" w:customStyle="1" w:styleId="1E897F94F57C405FA134B7B4A113553E">
    <w:name w:val="1E897F94F57C405FA134B7B4A113553E"/>
    <w:rsid w:val="00665547"/>
  </w:style>
  <w:style w:type="paragraph" w:customStyle="1" w:styleId="8CF9A831EAE045B1B9D4C26157B405CD">
    <w:name w:val="8CF9A831EAE045B1B9D4C26157B405CD"/>
    <w:rsid w:val="00665547"/>
  </w:style>
  <w:style w:type="paragraph" w:customStyle="1" w:styleId="D7F136EE90A240F08C8D8FB8FA0C6DB4">
    <w:name w:val="D7F136EE90A240F08C8D8FB8FA0C6DB4"/>
    <w:rsid w:val="00665547"/>
  </w:style>
  <w:style w:type="paragraph" w:customStyle="1" w:styleId="0B65F0BC985449E28277DF8B4A17F1DD">
    <w:name w:val="0B65F0BC985449E28277DF8B4A17F1DD"/>
    <w:rsid w:val="00665547"/>
  </w:style>
  <w:style w:type="paragraph" w:customStyle="1" w:styleId="E9F65FFA5D8846BCBF50431DB43A94A3">
    <w:name w:val="E9F65FFA5D8846BCBF50431DB43A94A3"/>
    <w:rsid w:val="00665547"/>
  </w:style>
  <w:style w:type="paragraph" w:customStyle="1" w:styleId="40AD4CE24A094EF59F193A844A8E26B1">
    <w:name w:val="40AD4CE24A094EF59F193A844A8E26B1"/>
    <w:rsid w:val="00665547"/>
  </w:style>
  <w:style w:type="paragraph" w:customStyle="1" w:styleId="C61A1BD2B551421897901164EB5AEDF8">
    <w:name w:val="C61A1BD2B551421897901164EB5AEDF8"/>
    <w:rsid w:val="00665547"/>
  </w:style>
  <w:style w:type="paragraph" w:customStyle="1" w:styleId="55D5898E7BFF486F91ACCB67B069685C">
    <w:name w:val="55D5898E7BFF486F91ACCB67B069685C"/>
    <w:rsid w:val="00665547"/>
  </w:style>
  <w:style w:type="paragraph" w:customStyle="1" w:styleId="A7AB6C9950E04E16B58F1C841F23CDD0">
    <w:name w:val="A7AB6C9950E04E16B58F1C841F23CDD0"/>
    <w:rsid w:val="00665547"/>
  </w:style>
  <w:style w:type="paragraph" w:customStyle="1" w:styleId="1B03B2D045904D7697E00951BD0DCAC4">
    <w:name w:val="1B03B2D045904D7697E00951BD0DCAC4"/>
    <w:rsid w:val="00665547"/>
  </w:style>
  <w:style w:type="paragraph" w:customStyle="1" w:styleId="57912E0E3A3E4EF7A9214C047BEE0FB7">
    <w:name w:val="57912E0E3A3E4EF7A9214C047BEE0FB7"/>
    <w:rsid w:val="00665547"/>
  </w:style>
  <w:style w:type="paragraph" w:customStyle="1" w:styleId="2269A6DBEF0848208A9880C1FFDAD641">
    <w:name w:val="2269A6DBEF0848208A9880C1FFDAD641"/>
    <w:rsid w:val="00665547"/>
  </w:style>
  <w:style w:type="paragraph" w:customStyle="1" w:styleId="129847B6B63F4D018F35EE9F58578696">
    <w:name w:val="129847B6B63F4D018F35EE9F58578696"/>
    <w:rsid w:val="00665547"/>
  </w:style>
  <w:style w:type="paragraph" w:customStyle="1" w:styleId="54D900AF5ACB472AA3F999628422BDE7">
    <w:name w:val="54D900AF5ACB472AA3F999628422BDE7"/>
    <w:rsid w:val="00665547"/>
  </w:style>
  <w:style w:type="paragraph" w:customStyle="1" w:styleId="FF0131135E164FE4987DD01584E1A4C8">
    <w:name w:val="FF0131135E164FE4987DD01584E1A4C8"/>
    <w:rsid w:val="00665547"/>
  </w:style>
  <w:style w:type="paragraph" w:customStyle="1" w:styleId="9D83DD7FA0C04262A8574F715CD924D0">
    <w:name w:val="9D83DD7FA0C04262A8574F715CD924D0"/>
    <w:rsid w:val="00665547"/>
  </w:style>
  <w:style w:type="paragraph" w:customStyle="1" w:styleId="65B5D396DF084C79AD20542F48A7AAFD">
    <w:name w:val="65B5D396DF084C79AD20542F48A7AAFD"/>
    <w:rsid w:val="00665547"/>
  </w:style>
  <w:style w:type="paragraph" w:customStyle="1" w:styleId="80D4F33CD2484365BE3EE95244DE7F9E">
    <w:name w:val="80D4F33CD2484365BE3EE95244DE7F9E"/>
    <w:rsid w:val="00665547"/>
  </w:style>
  <w:style w:type="paragraph" w:customStyle="1" w:styleId="3E685D9CA3DA4D82BED2C99174998533">
    <w:name w:val="3E685D9CA3DA4D82BED2C99174998533"/>
    <w:rsid w:val="00665547"/>
  </w:style>
  <w:style w:type="paragraph" w:customStyle="1" w:styleId="743CEFEA9C9D4D45A616989E7AFE5254">
    <w:name w:val="743CEFEA9C9D4D45A616989E7AFE5254"/>
    <w:rsid w:val="00665547"/>
  </w:style>
  <w:style w:type="paragraph" w:customStyle="1" w:styleId="78D3A91C7D3D476987656BB33FF908A6">
    <w:name w:val="78D3A91C7D3D476987656BB33FF908A6"/>
    <w:rsid w:val="00665547"/>
  </w:style>
  <w:style w:type="paragraph" w:customStyle="1" w:styleId="48314D28FE5D40A5BCF24CF34DEF5E57">
    <w:name w:val="48314D28FE5D40A5BCF24CF34DEF5E57"/>
    <w:rsid w:val="00665547"/>
  </w:style>
  <w:style w:type="paragraph" w:customStyle="1" w:styleId="6AA6FE0114D941B8AF4C0E95A7A2AD51">
    <w:name w:val="6AA6FE0114D941B8AF4C0E95A7A2AD51"/>
    <w:rsid w:val="00665547"/>
  </w:style>
  <w:style w:type="paragraph" w:customStyle="1" w:styleId="539C5834B17F40CA93156D2405F32B31">
    <w:name w:val="539C5834B17F40CA93156D2405F32B31"/>
    <w:rsid w:val="00665547"/>
  </w:style>
  <w:style w:type="paragraph" w:customStyle="1" w:styleId="15777FAA0EC4409882A4EA37A1A4620D">
    <w:name w:val="15777FAA0EC4409882A4EA37A1A4620D"/>
    <w:rsid w:val="00665547"/>
  </w:style>
  <w:style w:type="paragraph" w:customStyle="1" w:styleId="66CE60F91A4A4D67A8BA9E646D03B725">
    <w:name w:val="66CE60F91A4A4D67A8BA9E646D03B725"/>
    <w:rsid w:val="00665547"/>
  </w:style>
  <w:style w:type="paragraph" w:customStyle="1" w:styleId="2990F5D62CCA4B4181452981D1F1F093">
    <w:name w:val="2990F5D62CCA4B4181452981D1F1F093"/>
    <w:rsid w:val="00665547"/>
  </w:style>
  <w:style w:type="paragraph" w:customStyle="1" w:styleId="8A4267AB66464AA18AB3EE380F58DF7D">
    <w:name w:val="8A4267AB66464AA18AB3EE380F58DF7D"/>
    <w:rsid w:val="00665547"/>
  </w:style>
  <w:style w:type="paragraph" w:customStyle="1" w:styleId="AF979050D7D64575805A57A4C61672BA">
    <w:name w:val="AF979050D7D64575805A57A4C61672BA"/>
    <w:rsid w:val="00665547"/>
  </w:style>
  <w:style w:type="paragraph" w:customStyle="1" w:styleId="36299B44D63141B0BC7F2A3D99E6AC2F">
    <w:name w:val="36299B44D63141B0BC7F2A3D99E6AC2F"/>
    <w:rsid w:val="00665547"/>
  </w:style>
  <w:style w:type="paragraph" w:customStyle="1" w:styleId="5068B704C8994129AE090FF0C6DF2C66">
    <w:name w:val="5068B704C8994129AE090FF0C6DF2C66"/>
    <w:rsid w:val="00665547"/>
  </w:style>
  <w:style w:type="paragraph" w:customStyle="1" w:styleId="FF5AEBF954A245DAB35DC124D3458483">
    <w:name w:val="FF5AEBF954A245DAB35DC124D3458483"/>
    <w:rsid w:val="00665547"/>
  </w:style>
  <w:style w:type="paragraph" w:customStyle="1" w:styleId="64966337A9EC4EC59351B63A44302BC1">
    <w:name w:val="64966337A9EC4EC59351B63A44302BC1"/>
    <w:rsid w:val="00665547"/>
  </w:style>
  <w:style w:type="paragraph" w:customStyle="1" w:styleId="96C392884BE94D44820DF8B9402F51EA">
    <w:name w:val="96C392884BE94D44820DF8B9402F51EA"/>
    <w:rsid w:val="00665547"/>
  </w:style>
  <w:style w:type="paragraph" w:customStyle="1" w:styleId="58C549C399484990BD03D8A8579EF808">
    <w:name w:val="58C549C399484990BD03D8A8579EF808"/>
    <w:rsid w:val="00665547"/>
  </w:style>
  <w:style w:type="paragraph" w:customStyle="1" w:styleId="4398D30598F04A99835F3CED90E72E39">
    <w:name w:val="4398D30598F04A99835F3CED90E72E39"/>
    <w:rsid w:val="00665547"/>
  </w:style>
  <w:style w:type="paragraph" w:customStyle="1" w:styleId="A527451FE46444FD85E1ACB92EFC8698">
    <w:name w:val="A527451FE46444FD85E1ACB92EFC8698"/>
    <w:rsid w:val="00665547"/>
  </w:style>
  <w:style w:type="paragraph" w:customStyle="1" w:styleId="EA222EEFC48A4F60B3C3B137495FEE36">
    <w:name w:val="EA222EEFC48A4F60B3C3B137495FEE36"/>
    <w:rsid w:val="00665547"/>
  </w:style>
  <w:style w:type="paragraph" w:customStyle="1" w:styleId="F32540D9086145168089DC6E907DB2AD">
    <w:name w:val="F32540D9086145168089DC6E907DB2AD"/>
    <w:rsid w:val="00665547"/>
  </w:style>
  <w:style w:type="paragraph" w:customStyle="1" w:styleId="13D23D203EE54623A91EE412244CC3D4">
    <w:name w:val="13D23D203EE54623A91EE412244CC3D4"/>
    <w:rsid w:val="00665547"/>
  </w:style>
  <w:style w:type="paragraph" w:customStyle="1" w:styleId="A131B69DD57A489FA8E058A29DA4633D">
    <w:name w:val="A131B69DD57A489FA8E058A29DA4633D"/>
    <w:rsid w:val="00665547"/>
  </w:style>
  <w:style w:type="paragraph" w:customStyle="1" w:styleId="17D05C767D8A4A3DB4946C3FF2AC36CB">
    <w:name w:val="17D05C767D8A4A3DB4946C3FF2AC36CB"/>
    <w:rsid w:val="00665547"/>
  </w:style>
  <w:style w:type="paragraph" w:customStyle="1" w:styleId="2B69EA578DB441B5B8FADB160E1B5E01">
    <w:name w:val="2B69EA578DB441B5B8FADB160E1B5E01"/>
    <w:rsid w:val="00665547"/>
  </w:style>
  <w:style w:type="paragraph" w:customStyle="1" w:styleId="AAB5E01EC4104460BFF2ECC1F8C7CB9D">
    <w:name w:val="AAB5E01EC4104460BFF2ECC1F8C7CB9D"/>
    <w:rsid w:val="00665547"/>
  </w:style>
  <w:style w:type="paragraph" w:customStyle="1" w:styleId="C4BEB29897E24A5686B378110D65F9F8">
    <w:name w:val="C4BEB29897E24A5686B378110D65F9F8"/>
    <w:rsid w:val="00665547"/>
  </w:style>
  <w:style w:type="paragraph" w:customStyle="1" w:styleId="AAA2E92F752B46349F19BA5B821F6177">
    <w:name w:val="AAA2E92F752B46349F19BA5B821F6177"/>
    <w:rsid w:val="00665547"/>
  </w:style>
  <w:style w:type="paragraph" w:customStyle="1" w:styleId="DF050CBF7F6041EDBA19DDCFC9A8FA96">
    <w:name w:val="DF050CBF7F6041EDBA19DDCFC9A8FA96"/>
    <w:rsid w:val="00665547"/>
  </w:style>
  <w:style w:type="paragraph" w:customStyle="1" w:styleId="640785B79ACF40A5AF3B4760902556F9">
    <w:name w:val="640785B79ACF40A5AF3B4760902556F9"/>
    <w:rsid w:val="00665547"/>
  </w:style>
  <w:style w:type="paragraph" w:customStyle="1" w:styleId="C87BD7A08E204FCD9A5F5E0AB42C3F95">
    <w:name w:val="C87BD7A08E204FCD9A5F5E0AB42C3F95"/>
    <w:rsid w:val="00665547"/>
  </w:style>
  <w:style w:type="paragraph" w:customStyle="1" w:styleId="20A2DD288CAF40EA869FE33C8FE02779">
    <w:name w:val="20A2DD288CAF40EA869FE33C8FE02779"/>
    <w:rsid w:val="00665547"/>
  </w:style>
  <w:style w:type="paragraph" w:customStyle="1" w:styleId="9AB740622EAC488890815DD996A38988">
    <w:name w:val="9AB740622EAC488890815DD996A38988"/>
    <w:rsid w:val="00665547"/>
  </w:style>
  <w:style w:type="paragraph" w:customStyle="1" w:styleId="D36ED885213E493F803D8B7A34BD4D86">
    <w:name w:val="D36ED885213E493F803D8B7A34BD4D86"/>
    <w:rsid w:val="00665547"/>
  </w:style>
  <w:style w:type="paragraph" w:customStyle="1" w:styleId="840A69EC40754CA4A536B60B8D59EFE5">
    <w:name w:val="840A69EC40754CA4A536B60B8D59EFE5"/>
    <w:rsid w:val="00665547"/>
  </w:style>
  <w:style w:type="paragraph" w:customStyle="1" w:styleId="14215DBB275140AEBA85C80F55D0856A">
    <w:name w:val="14215DBB275140AEBA85C80F55D0856A"/>
    <w:rsid w:val="00665547"/>
  </w:style>
  <w:style w:type="paragraph" w:customStyle="1" w:styleId="CD1B30BEE2514EC49DAAE0E96DA929F6">
    <w:name w:val="CD1B30BEE2514EC49DAAE0E96DA929F6"/>
    <w:rsid w:val="00665547"/>
  </w:style>
  <w:style w:type="paragraph" w:customStyle="1" w:styleId="6BB1005C9CCD4D30B35569767204E1B8">
    <w:name w:val="6BB1005C9CCD4D30B35569767204E1B8"/>
    <w:rsid w:val="00665547"/>
  </w:style>
  <w:style w:type="paragraph" w:customStyle="1" w:styleId="34BAE6BB5DAB4809BD729E318B4CF2D0">
    <w:name w:val="34BAE6BB5DAB4809BD729E318B4CF2D0"/>
    <w:rsid w:val="00665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2018-09-01T04:00:00+00:00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59</Value>
      <Value>115</Value>
    </TaxCatchAll>
    <APHCTopic xmlns="e425d0ee-8049-446d-8d36-f3b66895ec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08D49-135C-45ED-9695-72E739201F2D}">
  <ds:schemaRefs>
    <ds:schemaRef ds:uri="http://schemas.microsoft.com/sharepoint/v3/contenttype/forms"/>
  </ds:schemaRefs>
</ds:datastoreItem>
</file>

<file path=customXml/itemProps2.xml><?xml version="1.0" encoding="utf-8"?>
<ds:datastoreItem xmlns:ds="http://schemas.openxmlformats.org/officeDocument/2006/customXml" ds:itemID="{6EAC7E86-C8EE-4185-A8F6-249661A6E989}">
  <ds:schemaRefs>
    <ds:schemaRef ds:uri="http://schemas.microsoft.com/office/2006/metadata/properties"/>
    <ds:schemaRef ds:uri="http://schemas.microsoft.com/office/infopath/2007/PartnerControls"/>
    <ds:schemaRef ds:uri="e425d0ee-8049-446d-8d36-f3b66895ec60"/>
  </ds:schemaRefs>
</ds:datastoreItem>
</file>

<file path=customXml/itemProps3.xml><?xml version="1.0" encoding="utf-8"?>
<ds:datastoreItem xmlns:ds="http://schemas.openxmlformats.org/officeDocument/2006/customXml" ds:itemID="{14D62BFE-42A8-499A-9837-39A22E4CFD73}"/>
</file>

<file path=customXml/itemProps4.xml><?xml version="1.0" encoding="utf-8"?>
<ds:datastoreItem xmlns:ds="http://schemas.openxmlformats.org/officeDocument/2006/customXml" ds:itemID="{71054670-4C2A-48DE-8BF6-AEA97A78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3674</TotalTime>
  <Pages>1</Pages>
  <Words>11690</Words>
  <Characters>66638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Annual Evaluation of the Environment of Care Safety Management Plans - 2017</vt:lpstr>
    </vt:vector>
  </TitlesOfParts>
  <Company>MEDCOM</Company>
  <LinksUpToDate>false</LinksUpToDate>
  <CharactersWithSpaces>78172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Evaluation of the Environment of Care Safety Management Plans - 2018</dc:title>
  <dc:creator>overturfrm</dc:creator>
  <cp:lastModifiedBy>Overturf, Rose M CIV USARMY MEDCOM PHC (US)</cp:lastModifiedBy>
  <cp:revision>212</cp:revision>
  <cp:lastPrinted>2018-08-08T14:39:00Z</cp:lastPrinted>
  <dcterms:created xsi:type="dcterms:W3CDTF">2018-07-11T14:03:00Z</dcterms:created>
  <dcterms:modified xsi:type="dcterms:W3CDTF">2018-09-12T20:40:00Z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
  </property>
  <property fmtid="{D5CDD505-2E9C-101B-9397-08002B2CF9AE}" pid="4" name="Purpose1">
    <vt:lpwstr/>
  </property>
  <property fmtid="{D5CDD505-2E9C-101B-9397-08002B2CF9AE}" pid="5" name="Distribution">
    <vt:lpwstr>59;#Unlimited Distribution|cebff999-845c-41ca-ad95-d0bac261d81d</vt:lpwstr>
  </property>
  <property fmtid="{D5CDD505-2E9C-101B-9397-08002B2CF9AE}" pid="6" name="Series">
    <vt:lpwstr/>
  </property>
  <property fmtid="{D5CDD505-2E9C-101B-9397-08002B2CF9AE}" pid="7" name="FOIACategory">
    <vt:lpwstr/>
  </property>
  <property fmtid="{D5CDD505-2E9C-101B-9397-08002B2CF9AE}" pid="8" name="Publisher">
    <vt:lpwstr/>
  </property>
  <property fmtid="{D5CDD505-2E9C-101B-9397-08002B2CF9AE}" pid="9" name="FileFormat">
    <vt:lpwstr>115;#MS Word|d8e607cb-2ce8-4aa0-a614-a66dccc3b56a</vt:lpwstr>
  </property>
  <property fmtid="{D5CDD505-2E9C-101B-9397-08002B2CF9AE}" pid="10" name="APHC Subject">
    <vt:lpwstr/>
  </property>
</Properties>
</file>